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6" behindDoc="0" locked="0" layoutInCell="1" allowOverlap="1">
            <wp:simplePos x="0" y="0"/>
            <wp:positionH relativeFrom="page">
              <wp:posOffset>681005</wp:posOffset>
            </wp:positionH>
            <wp:positionV relativeFrom="page">
              <wp:posOffset>596583</wp:posOffset>
            </wp:positionV>
            <wp:extent cx="112363" cy="13979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363" cy="13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794480</wp:posOffset>
            </wp:positionH>
            <wp:positionV relativeFrom="page">
              <wp:posOffset>609283</wp:posOffset>
            </wp:positionV>
            <wp:extent cx="64103" cy="11439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103" cy="114395"/>
                    </a:xfrm>
                    <a:custGeom>
                      <a:rect l="l" t="t" r="r" b="b"/>
                      <a:pathLst>
                        <a:path w="85471" h="152527">
                          <a:moveTo>
                            <a:pt x="85471" y="0"/>
                          </a:moveTo>
                          <a:lnTo>
                            <a:pt x="0" y="0"/>
                          </a:lnTo>
                          <a:lnTo>
                            <a:pt x="0" y="152527"/>
                          </a:lnTo>
                          <a:lnTo>
                            <a:pt x="81408" y="152527"/>
                          </a:lnTo>
                          <a:lnTo>
                            <a:pt x="81408" y="130175"/>
                          </a:lnTo>
                          <a:lnTo>
                            <a:pt x="24385" y="130175"/>
                          </a:lnTo>
                          <a:lnTo>
                            <a:pt x="24385" y="87502"/>
                          </a:lnTo>
                          <a:lnTo>
                            <a:pt x="77217" y="87502"/>
                          </a:lnTo>
                          <a:lnTo>
                            <a:pt x="77217" y="67056"/>
                          </a:lnTo>
                          <a:lnTo>
                            <a:pt x="24385" y="67056"/>
                          </a:lnTo>
                          <a:lnTo>
                            <a:pt x="24385" y="22351"/>
                          </a:lnTo>
                          <a:lnTo>
                            <a:pt x="85471" y="22351"/>
                          </a:lnTo>
                          <a:lnTo>
                            <a:pt x="85471" y="0"/>
                          </a:lnTo>
                          <a:close/>
                        </a:path>
                      </a:pathLst>
                    </a:custGeom>
                    <a:solidFill>
                      <a:srgbClr val="82828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956214</wp:posOffset>
            </wp:positionH>
            <wp:positionV relativeFrom="page">
              <wp:posOffset>607759</wp:posOffset>
            </wp:positionV>
            <wp:extent cx="73247" cy="11744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3247" cy="117441"/>
                    </a:xfrm>
                    <a:custGeom>
                      <a:rect l="l" t="t" r="r" b="b"/>
                      <a:pathLst>
                        <a:path w="97663" h="156589">
                          <a:moveTo>
                            <a:pt x="0" y="8127"/>
                          </a:moveTo>
                          <a:lnTo>
                            <a:pt x="0" y="34542"/>
                          </a:lnTo>
                          <a:cubicBezTo>
                            <a:pt x="2031" y="32510"/>
                            <a:pt x="6095" y="30478"/>
                            <a:pt x="8127" y="28447"/>
                          </a:cubicBezTo>
                          <a:cubicBezTo>
                            <a:pt x="12191" y="26415"/>
                            <a:pt x="16255" y="26415"/>
                            <a:pt x="18288" y="24382"/>
                          </a:cubicBezTo>
                          <a:cubicBezTo>
                            <a:pt x="22351" y="22351"/>
                            <a:pt x="26415" y="22351"/>
                            <a:pt x="30480" y="22351"/>
                          </a:cubicBezTo>
                          <a:cubicBezTo>
                            <a:pt x="32511" y="20318"/>
                            <a:pt x="36703" y="20318"/>
                            <a:pt x="40767" y="20318"/>
                          </a:cubicBezTo>
                          <a:cubicBezTo>
                            <a:pt x="50927" y="20318"/>
                            <a:pt x="59055" y="22351"/>
                            <a:pt x="63118" y="26415"/>
                          </a:cubicBezTo>
                          <a:cubicBezTo>
                            <a:pt x="69214" y="28447"/>
                            <a:pt x="71247" y="34542"/>
                            <a:pt x="71247" y="40638"/>
                          </a:cubicBezTo>
                          <a:cubicBezTo>
                            <a:pt x="71247" y="44703"/>
                            <a:pt x="71247" y="48767"/>
                            <a:pt x="69214" y="50798"/>
                          </a:cubicBezTo>
                          <a:cubicBezTo>
                            <a:pt x="67182" y="52830"/>
                            <a:pt x="65151" y="54863"/>
                            <a:pt x="61086" y="56894"/>
                          </a:cubicBezTo>
                          <a:cubicBezTo>
                            <a:pt x="59055" y="58927"/>
                            <a:pt x="54990" y="62991"/>
                            <a:pt x="50927" y="62991"/>
                          </a:cubicBezTo>
                          <a:cubicBezTo>
                            <a:pt x="46863" y="65023"/>
                            <a:pt x="42798" y="67054"/>
                            <a:pt x="36703" y="71119"/>
                          </a:cubicBezTo>
                          <a:cubicBezTo>
                            <a:pt x="32511" y="73150"/>
                            <a:pt x="26415" y="75183"/>
                            <a:pt x="22351" y="79374"/>
                          </a:cubicBezTo>
                          <a:cubicBezTo>
                            <a:pt x="18288" y="81405"/>
                            <a:pt x="14224" y="85470"/>
                            <a:pt x="10160" y="87502"/>
                          </a:cubicBezTo>
                          <a:cubicBezTo>
                            <a:pt x="8127" y="91566"/>
                            <a:pt x="6095" y="95629"/>
                            <a:pt x="4063" y="99694"/>
                          </a:cubicBezTo>
                          <a:cubicBezTo>
                            <a:pt x="2031" y="103758"/>
                            <a:pt x="0" y="109854"/>
                            <a:pt x="0" y="113917"/>
                          </a:cubicBezTo>
                          <a:cubicBezTo>
                            <a:pt x="0" y="122046"/>
                            <a:pt x="2031" y="128141"/>
                            <a:pt x="6095" y="132206"/>
                          </a:cubicBezTo>
                          <a:cubicBezTo>
                            <a:pt x="8127" y="138302"/>
                            <a:pt x="12191" y="142365"/>
                            <a:pt x="18288" y="146430"/>
                          </a:cubicBezTo>
                          <a:cubicBezTo>
                            <a:pt x="22351" y="150494"/>
                            <a:pt x="28448" y="152525"/>
                            <a:pt x="36703" y="154557"/>
                          </a:cubicBezTo>
                          <a:cubicBezTo>
                            <a:pt x="42798" y="154557"/>
                            <a:pt x="48894" y="156589"/>
                            <a:pt x="57022" y="156589"/>
                          </a:cubicBezTo>
                          <a:cubicBezTo>
                            <a:pt x="73278" y="156589"/>
                            <a:pt x="83439" y="154557"/>
                            <a:pt x="91567" y="150494"/>
                          </a:cubicBezTo>
                          <a:lnTo>
                            <a:pt x="91567" y="126109"/>
                          </a:lnTo>
                          <a:cubicBezTo>
                            <a:pt x="83439" y="132206"/>
                            <a:pt x="71247" y="136270"/>
                            <a:pt x="57022" y="136270"/>
                          </a:cubicBezTo>
                          <a:cubicBezTo>
                            <a:pt x="54990" y="136270"/>
                            <a:pt x="50927" y="134238"/>
                            <a:pt x="46863" y="134238"/>
                          </a:cubicBezTo>
                          <a:cubicBezTo>
                            <a:pt x="42798" y="134238"/>
                            <a:pt x="40767" y="132206"/>
                            <a:pt x="36703" y="130173"/>
                          </a:cubicBezTo>
                          <a:cubicBezTo>
                            <a:pt x="34671" y="130173"/>
                            <a:pt x="32511" y="126109"/>
                            <a:pt x="30480" y="124078"/>
                          </a:cubicBezTo>
                          <a:cubicBezTo>
                            <a:pt x="28448" y="122046"/>
                            <a:pt x="26415" y="117981"/>
                            <a:pt x="26415" y="115949"/>
                          </a:cubicBezTo>
                          <a:cubicBezTo>
                            <a:pt x="26415" y="111886"/>
                            <a:pt x="28448" y="109854"/>
                            <a:pt x="28448" y="105790"/>
                          </a:cubicBezTo>
                          <a:cubicBezTo>
                            <a:pt x="30480" y="103758"/>
                            <a:pt x="32511" y="101725"/>
                            <a:pt x="34671" y="99694"/>
                          </a:cubicBezTo>
                          <a:cubicBezTo>
                            <a:pt x="38734" y="97662"/>
                            <a:pt x="40767" y="95629"/>
                            <a:pt x="44830" y="93598"/>
                          </a:cubicBezTo>
                          <a:cubicBezTo>
                            <a:pt x="48894" y="91566"/>
                            <a:pt x="52959" y="89533"/>
                            <a:pt x="59055" y="87502"/>
                          </a:cubicBezTo>
                          <a:cubicBezTo>
                            <a:pt x="63118" y="85470"/>
                            <a:pt x="69214" y="81405"/>
                            <a:pt x="73278" y="79374"/>
                          </a:cubicBezTo>
                          <a:cubicBezTo>
                            <a:pt x="77343" y="75183"/>
                            <a:pt x="83439" y="73150"/>
                            <a:pt x="85471" y="69087"/>
                          </a:cubicBezTo>
                          <a:cubicBezTo>
                            <a:pt x="89535" y="65023"/>
                            <a:pt x="91567" y="60958"/>
                            <a:pt x="93598" y="56894"/>
                          </a:cubicBezTo>
                          <a:cubicBezTo>
                            <a:pt x="95631" y="52830"/>
                            <a:pt x="97663" y="46734"/>
                            <a:pt x="97663" y="40638"/>
                          </a:cubicBezTo>
                          <a:cubicBezTo>
                            <a:pt x="97663" y="34542"/>
                            <a:pt x="95631" y="26415"/>
                            <a:pt x="93598" y="22351"/>
                          </a:cubicBezTo>
                          <a:cubicBezTo>
                            <a:pt x="89535" y="16254"/>
                            <a:pt x="85471" y="12190"/>
                            <a:pt x="81406" y="10158"/>
                          </a:cubicBezTo>
                          <a:cubicBezTo>
                            <a:pt x="75310" y="6096"/>
                            <a:pt x="69214" y="4064"/>
                            <a:pt x="63118" y="2032"/>
                          </a:cubicBezTo>
                          <a:cubicBezTo>
                            <a:pt x="54990" y="0"/>
                            <a:pt x="48894" y="0"/>
                            <a:pt x="40767" y="0"/>
                          </a:cubicBezTo>
                          <a:cubicBezTo>
                            <a:pt x="38734" y="0"/>
                            <a:pt x="34671" y="0"/>
                            <a:pt x="30480" y="0"/>
                          </a:cubicBezTo>
                          <a:cubicBezTo>
                            <a:pt x="28448" y="0"/>
                            <a:pt x="24383" y="2032"/>
                            <a:pt x="20320" y="2032"/>
                          </a:cubicBezTo>
                          <a:cubicBezTo>
                            <a:pt x="16255" y="2032"/>
                            <a:pt x="12191" y="4064"/>
                            <a:pt x="8127" y="4064"/>
                          </a:cubicBezTo>
                          <a:cubicBezTo>
                            <a:pt x="6095" y="6096"/>
                            <a:pt x="2031" y="6096"/>
                            <a:pt x="0" y="8127"/>
                          </a:cubicBezTo>
                          <a:close/>
                        </a:path>
                      </a:pathLst>
                    </a:custGeom>
                    <a:solidFill>
                      <a:srgbClr val="82828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1318990</wp:posOffset>
            </wp:positionH>
            <wp:positionV relativeFrom="page">
              <wp:posOffset>592011</wp:posOffset>
            </wp:positionV>
            <wp:extent cx="48259" cy="144367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44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1598263</wp:posOffset>
            </wp:positionH>
            <wp:positionV relativeFrom="page">
              <wp:posOffset>592011</wp:posOffset>
            </wp:positionV>
            <wp:extent cx="46831" cy="144367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831" cy="144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1035557</wp:posOffset>
            </wp:positionH>
            <wp:positionV relativeFrom="page">
              <wp:posOffset>618427</wp:posOffset>
            </wp:positionV>
            <wp:extent cx="50386" cy="106774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6774"/>
                    </a:xfrm>
                    <a:custGeom>
                      <a:rect l="l" t="t" r="r" b="b"/>
                      <a:pathLst>
                        <a:path w="67182" h="142366">
                          <a:moveTo>
                            <a:pt x="67182" y="4063"/>
                          </a:moveTo>
                          <a:cubicBezTo>
                            <a:pt x="63119" y="2032"/>
                            <a:pt x="57022" y="0"/>
                            <a:pt x="48894" y="0"/>
                          </a:cubicBezTo>
                          <a:cubicBezTo>
                            <a:pt x="28575" y="0"/>
                            <a:pt x="18415" y="10158"/>
                            <a:pt x="18415" y="30478"/>
                          </a:cubicBezTo>
                          <a:lnTo>
                            <a:pt x="18415" y="91565"/>
                          </a:lnTo>
                          <a:lnTo>
                            <a:pt x="0" y="91565"/>
                          </a:lnTo>
                          <a:lnTo>
                            <a:pt x="0" y="109853"/>
                          </a:lnTo>
                          <a:lnTo>
                            <a:pt x="18415" y="109853"/>
                          </a:lnTo>
                          <a:lnTo>
                            <a:pt x="18415" y="136269"/>
                          </a:lnTo>
                          <a:lnTo>
                            <a:pt x="42799" y="142366"/>
                          </a:lnTo>
                          <a:lnTo>
                            <a:pt x="42799" y="109853"/>
                          </a:lnTo>
                          <a:lnTo>
                            <a:pt x="67182" y="109853"/>
                          </a:lnTo>
                          <a:lnTo>
                            <a:pt x="67182" y="91565"/>
                          </a:lnTo>
                          <a:lnTo>
                            <a:pt x="42799" y="91565"/>
                          </a:lnTo>
                          <a:lnTo>
                            <a:pt x="42799" y="36574"/>
                          </a:lnTo>
                          <a:cubicBezTo>
                            <a:pt x="42799" y="30478"/>
                            <a:pt x="42799" y="26414"/>
                            <a:pt x="44831" y="24383"/>
                          </a:cubicBezTo>
                          <a:cubicBezTo>
                            <a:pt x="48894" y="20318"/>
                            <a:pt x="50927" y="20318"/>
                            <a:pt x="57022" y="20318"/>
                          </a:cubicBezTo>
                          <a:cubicBezTo>
                            <a:pt x="61087" y="20318"/>
                            <a:pt x="65151" y="20318"/>
                            <a:pt x="67182" y="22351"/>
                          </a:cubicBezTo>
                          <a:lnTo>
                            <a:pt x="67182" y="4063"/>
                          </a:lnTo>
                          <a:close/>
                        </a:path>
                      </a:pathLst>
                    </a:custGeom>
                    <a:solidFill>
                      <a:srgbClr val="82828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859599</wp:posOffset>
            </wp:positionH>
            <wp:positionV relativeFrom="page">
              <wp:posOffset>628587</wp:posOffset>
            </wp:positionV>
            <wp:extent cx="48259" cy="10931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0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1083913</wp:posOffset>
            </wp:positionH>
            <wp:positionV relativeFrom="page">
              <wp:posOffset>627063</wp:posOffset>
            </wp:positionV>
            <wp:extent cx="173386" cy="11588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3386" cy="115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1273683</wp:posOffset>
            </wp:positionH>
            <wp:positionV relativeFrom="page">
              <wp:posOffset>641287</wp:posOffset>
            </wp:positionV>
            <wp:extent cx="47338" cy="8239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82390"/>
                    </a:xfrm>
                    <a:custGeom>
                      <a:rect l="l" t="t" r="r" b="b"/>
                      <a:pathLst>
                        <a:path w="63118" h="109854">
                          <a:moveTo>
                            <a:pt x="63118" y="85471"/>
                          </a:moveTo>
                          <a:cubicBezTo>
                            <a:pt x="59055" y="87502"/>
                            <a:pt x="54991" y="89534"/>
                            <a:pt x="50927" y="89534"/>
                          </a:cubicBezTo>
                          <a:cubicBezTo>
                            <a:pt x="42798" y="89534"/>
                            <a:pt x="36703" y="85471"/>
                            <a:pt x="32511" y="79376"/>
                          </a:cubicBezTo>
                          <a:cubicBezTo>
                            <a:pt x="26415" y="71121"/>
                            <a:pt x="24384" y="62993"/>
                            <a:pt x="24384" y="52833"/>
                          </a:cubicBezTo>
                          <a:lnTo>
                            <a:pt x="24384" y="0"/>
                          </a:lnTo>
                          <a:lnTo>
                            <a:pt x="0" y="0"/>
                          </a:lnTo>
                          <a:lnTo>
                            <a:pt x="0" y="107822"/>
                          </a:lnTo>
                          <a:lnTo>
                            <a:pt x="24384" y="107822"/>
                          </a:lnTo>
                          <a:lnTo>
                            <a:pt x="24384" y="85471"/>
                          </a:lnTo>
                          <a:cubicBezTo>
                            <a:pt x="26415" y="93598"/>
                            <a:pt x="30480" y="99695"/>
                            <a:pt x="36703" y="103759"/>
                          </a:cubicBezTo>
                          <a:cubicBezTo>
                            <a:pt x="40767" y="107822"/>
                            <a:pt x="46863" y="109854"/>
                            <a:pt x="52958" y="109854"/>
                          </a:cubicBezTo>
                          <a:cubicBezTo>
                            <a:pt x="57023" y="109854"/>
                            <a:pt x="61087" y="109854"/>
                            <a:pt x="63118" y="107822"/>
                          </a:cubicBezTo>
                          <a:lnTo>
                            <a:pt x="63118" y="85471"/>
                          </a:lnTo>
                          <a:close/>
                        </a:path>
                      </a:pathLst>
                    </a:custGeom>
                    <a:solidFill>
                      <a:srgbClr val="82828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1375981</wp:posOffset>
            </wp:positionH>
            <wp:positionV relativeFrom="page">
              <wp:posOffset>639763</wp:posOffset>
            </wp:positionV>
            <wp:extent cx="71723" cy="8391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1723" cy="83915"/>
                    </a:xfrm>
                    <a:custGeom>
                      <a:rect l="l" t="t" r="r" b="b"/>
                      <a:pathLst>
                        <a:path w="95631" h="111887">
                          <a:moveTo>
                            <a:pt x="95631" y="0"/>
                          </a:moveTo>
                          <a:lnTo>
                            <a:pt x="71248" y="0"/>
                          </a:lnTo>
                          <a:lnTo>
                            <a:pt x="71248" y="60960"/>
                          </a:lnTo>
                          <a:cubicBezTo>
                            <a:pt x="71248" y="81406"/>
                            <a:pt x="65024" y="91567"/>
                            <a:pt x="50801" y="91567"/>
                          </a:cubicBezTo>
                          <a:cubicBezTo>
                            <a:pt x="42672" y="91567"/>
                            <a:pt x="36576" y="89535"/>
                            <a:pt x="32513" y="83439"/>
                          </a:cubicBezTo>
                          <a:cubicBezTo>
                            <a:pt x="26417" y="77343"/>
                            <a:pt x="24384" y="71119"/>
                            <a:pt x="24384" y="60960"/>
                          </a:cubicBezTo>
                          <a:lnTo>
                            <a:pt x="24384" y="0"/>
                          </a:lnTo>
                          <a:lnTo>
                            <a:pt x="0" y="0"/>
                          </a:lnTo>
                          <a:lnTo>
                            <a:pt x="0" y="107822"/>
                          </a:lnTo>
                          <a:lnTo>
                            <a:pt x="24384" y="107822"/>
                          </a:lnTo>
                          <a:lnTo>
                            <a:pt x="24384" y="89535"/>
                          </a:lnTo>
                          <a:cubicBezTo>
                            <a:pt x="32513" y="103759"/>
                            <a:pt x="44704" y="111887"/>
                            <a:pt x="60960" y="111887"/>
                          </a:cubicBezTo>
                          <a:cubicBezTo>
                            <a:pt x="71248" y="111887"/>
                            <a:pt x="81407" y="107822"/>
                            <a:pt x="87504" y="99694"/>
                          </a:cubicBezTo>
                          <a:cubicBezTo>
                            <a:pt x="93600" y="91567"/>
                            <a:pt x="95631" y="81406"/>
                            <a:pt x="95631" y="67056"/>
                          </a:cubicBezTo>
                          <a:lnTo>
                            <a:pt x="95631" y="0"/>
                          </a:lnTo>
                          <a:close/>
                        </a:path>
                      </a:pathLst>
                    </a:custGeom>
                    <a:solidFill>
                      <a:srgbClr val="82828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1453292</wp:posOffset>
            </wp:positionH>
            <wp:positionV relativeFrom="page">
              <wp:posOffset>627063</wp:posOffset>
            </wp:positionV>
            <wp:extent cx="103219" cy="147510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3219" cy="14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1650682</wp:posOffset>
            </wp:positionH>
            <wp:positionV relativeFrom="page">
              <wp:posOffset>639763</wp:posOffset>
            </wp:positionV>
            <wp:extent cx="56482" cy="8543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85437"/>
                    </a:xfrm>
                    <a:custGeom>
                      <a:rect l="l" t="t" r="r" b="b"/>
                      <a:pathLst>
                        <a:path w="75310" h="113917">
                          <a:moveTo>
                            <a:pt x="0" y="6095"/>
                          </a:moveTo>
                          <a:lnTo>
                            <a:pt x="0" y="28446"/>
                          </a:lnTo>
                          <a:cubicBezTo>
                            <a:pt x="8127" y="22350"/>
                            <a:pt x="18288" y="18286"/>
                            <a:pt x="28448" y="18286"/>
                          </a:cubicBezTo>
                          <a:cubicBezTo>
                            <a:pt x="44830" y="18286"/>
                            <a:pt x="50927" y="22350"/>
                            <a:pt x="50927" y="30478"/>
                          </a:cubicBezTo>
                          <a:cubicBezTo>
                            <a:pt x="50927" y="32510"/>
                            <a:pt x="50927" y="36575"/>
                            <a:pt x="48894" y="36575"/>
                          </a:cubicBezTo>
                          <a:cubicBezTo>
                            <a:pt x="48894" y="38606"/>
                            <a:pt x="46863" y="40639"/>
                            <a:pt x="44830" y="42671"/>
                          </a:cubicBezTo>
                          <a:cubicBezTo>
                            <a:pt x="42798" y="42671"/>
                            <a:pt x="40767" y="44702"/>
                            <a:pt x="36576" y="44702"/>
                          </a:cubicBezTo>
                          <a:cubicBezTo>
                            <a:pt x="34544" y="46735"/>
                            <a:pt x="30480" y="46735"/>
                            <a:pt x="26415" y="48766"/>
                          </a:cubicBezTo>
                          <a:cubicBezTo>
                            <a:pt x="22351" y="50798"/>
                            <a:pt x="18288" y="52831"/>
                            <a:pt x="14224" y="54862"/>
                          </a:cubicBezTo>
                          <a:cubicBezTo>
                            <a:pt x="12191" y="56895"/>
                            <a:pt x="8127" y="58926"/>
                            <a:pt x="6095" y="60959"/>
                          </a:cubicBezTo>
                          <a:cubicBezTo>
                            <a:pt x="4063" y="62991"/>
                            <a:pt x="2031" y="67055"/>
                            <a:pt x="0" y="69087"/>
                          </a:cubicBezTo>
                          <a:cubicBezTo>
                            <a:pt x="0" y="73151"/>
                            <a:pt x="0" y="77214"/>
                            <a:pt x="0" y="81405"/>
                          </a:cubicBezTo>
                          <a:cubicBezTo>
                            <a:pt x="0" y="85470"/>
                            <a:pt x="0" y="91566"/>
                            <a:pt x="2031" y="95630"/>
                          </a:cubicBezTo>
                          <a:cubicBezTo>
                            <a:pt x="6095" y="99693"/>
                            <a:pt x="8127" y="101726"/>
                            <a:pt x="12191" y="105789"/>
                          </a:cubicBezTo>
                          <a:cubicBezTo>
                            <a:pt x="16255" y="107822"/>
                            <a:pt x="22351" y="109854"/>
                            <a:pt x="26415" y="111885"/>
                          </a:cubicBezTo>
                          <a:cubicBezTo>
                            <a:pt x="32511" y="111885"/>
                            <a:pt x="36576" y="113917"/>
                            <a:pt x="42798" y="113917"/>
                          </a:cubicBezTo>
                          <a:cubicBezTo>
                            <a:pt x="52959" y="113917"/>
                            <a:pt x="63118" y="111885"/>
                            <a:pt x="69214" y="107822"/>
                          </a:cubicBezTo>
                          <a:lnTo>
                            <a:pt x="69214" y="87501"/>
                          </a:lnTo>
                          <a:cubicBezTo>
                            <a:pt x="63118" y="91566"/>
                            <a:pt x="52959" y="95630"/>
                            <a:pt x="44830" y="95630"/>
                          </a:cubicBezTo>
                          <a:cubicBezTo>
                            <a:pt x="40767" y="95630"/>
                            <a:pt x="38734" y="93597"/>
                            <a:pt x="34544" y="93597"/>
                          </a:cubicBezTo>
                          <a:cubicBezTo>
                            <a:pt x="32511" y="93597"/>
                            <a:pt x="30480" y="91566"/>
                            <a:pt x="28448" y="91566"/>
                          </a:cubicBezTo>
                          <a:cubicBezTo>
                            <a:pt x="26415" y="89534"/>
                            <a:pt x="26415" y="89534"/>
                            <a:pt x="24383" y="87501"/>
                          </a:cubicBezTo>
                          <a:cubicBezTo>
                            <a:pt x="24383" y="85470"/>
                            <a:pt x="24383" y="83438"/>
                            <a:pt x="24383" y="81405"/>
                          </a:cubicBezTo>
                          <a:cubicBezTo>
                            <a:pt x="24383" y="79373"/>
                            <a:pt x="24383" y="77214"/>
                            <a:pt x="24383" y="75183"/>
                          </a:cubicBezTo>
                          <a:cubicBezTo>
                            <a:pt x="26415" y="75183"/>
                            <a:pt x="26415" y="73151"/>
                            <a:pt x="28448" y="71118"/>
                          </a:cubicBezTo>
                          <a:cubicBezTo>
                            <a:pt x="30480" y="71118"/>
                            <a:pt x="32511" y="69087"/>
                            <a:pt x="36576" y="69087"/>
                          </a:cubicBezTo>
                          <a:cubicBezTo>
                            <a:pt x="38734" y="67055"/>
                            <a:pt x="42798" y="67055"/>
                            <a:pt x="44830" y="65022"/>
                          </a:cubicBezTo>
                          <a:cubicBezTo>
                            <a:pt x="50927" y="62991"/>
                            <a:pt x="54990" y="60959"/>
                            <a:pt x="59055" y="58926"/>
                          </a:cubicBezTo>
                          <a:cubicBezTo>
                            <a:pt x="61086" y="56895"/>
                            <a:pt x="65151" y="54862"/>
                            <a:pt x="67182" y="52831"/>
                          </a:cubicBezTo>
                          <a:cubicBezTo>
                            <a:pt x="71247" y="50798"/>
                            <a:pt x="71247" y="46735"/>
                            <a:pt x="73278" y="44702"/>
                          </a:cubicBezTo>
                          <a:cubicBezTo>
                            <a:pt x="75310" y="40639"/>
                            <a:pt x="75310" y="36575"/>
                            <a:pt x="75310" y="32510"/>
                          </a:cubicBezTo>
                          <a:cubicBezTo>
                            <a:pt x="75310" y="26415"/>
                            <a:pt x="75310" y="22350"/>
                            <a:pt x="71247" y="18286"/>
                          </a:cubicBezTo>
                          <a:cubicBezTo>
                            <a:pt x="69214" y="14222"/>
                            <a:pt x="65151" y="10158"/>
                            <a:pt x="61086" y="8126"/>
                          </a:cubicBezTo>
                          <a:cubicBezTo>
                            <a:pt x="57022" y="6095"/>
                            <a:pt x="52959" y="4064"/>
                            <a:pt x="46863" y="2032"/>
                          </a:cubicBezTo>
                          <a:cubicBezTo>
                            <a:pt x="40767" y="0"/>
                            <a:pt x="36576" y="0"/>
                            <a:pt x="30480" y="0"/>
                          </a:cubicBezTo>
                          <a:cubicBezTo>
                            <a:pt x="18288" y="0"/>
                            <a:pt x="8127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82828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1719357</wp:posOffset>
            </wp:positionH>
            <wp:positionV relativeFrom="page">
              <wp:posOffset>639763</wp:posOffset>
            </wp:positionV>
            <wp:extent cx="58007" cy="8543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85437"/>
                    </a:xfrm>
                    <a:custGeom>
                      <a:rect l="l" t="t" r="r" b="b"/>
                      <a:pathLst>
                        <a:path w="77343" h="113917">
                          <a:moveTo>
                            <a:pt x="0" y="6095"/>
                          </a:moveTo>
                          <a:lnTo>
                            <a:pt x="0" y="28446"/>
                          </a:lnTo>
                          <a:cubicBezTo>
                            <a:pt x="10160" y="22350"/>
                            <a:pt x="20320" y="18286"/>
                            <a:pt x="30480" y="18286"/>
                          </a:cubicBezTo>
                          <a:cubicBezTo>
                            <a:pt x="44830" y="18286"/>
                            <a:pt x="52959" y="22350"/>
                            <a:pt x="52959" y="30478"/>
                          </a:cubicBezTo>
                          <a:cubicBezTo>
                            <a:pt x="52959" y="32510"/>
                            <a:pt x="52959" y="36575"/>
                            <a:pt x="50927" y="36575"/>
                          </a:cubicBezTo>
                          <a:cubicBezTo>
                            <a:pt x="50927" y="38606"/>
                            <a:pt x="48894" y="40639"/>
                            <a:pt x="46863" y="42671"/>
                          </a:cubicBezTo>
                          <a:cubicBezTo>
                            <a:pt x="44830" y="42671"/>
                            <a:pt x="40767" y="44702"/>
                            <a:pt x="38734" y="44702"/>
                          </a:cubicBezTo>
                          <a:cubicBezTo>
                            <a:pt x="34671" y="46735"/>
                            <a:pt x="32638" y="46735"/>
                            <a:pt x="28448" y="48766"/>
                          </a:cubicBezTo>
                          <a:cubicBezTo>
                            <a:pt x="24383" y="50798"/>
                            <a:pt x="20320" y="52831"/>
                            <a:pt x="16255" y="54862"/>
                          </a:cubicBezTo>
                          <a:cubicBezTo>
                            <a:pt x="12191" y="56895"/>
                            <a:pt x="10160" y="58926"/>
                            <a:pt x="8127" y="60959"/>
                          </a:cubicBezTo>
                          <a:cubicBezTo>
                            <a:pt x="6095" y="62991"/>
                            <a:pt x="4063" y="67055"/>
                            <a:pt x="2031" y="69087"/>
                          </a:cubicBezTo>
                          <a:cubicBezTo>
                            <a:pt x="2031" y="73151"/>
                            <a:pt x="0" y="77214"/>
                            <a:pt x="0" y="81405"/>
                          </a:cubicBezTo>
                          <a:cubicBezTo>
                            <a:pt x="0" y="85470"/>
                            <a:pt x="2031" y="91566"/>
                            <a:pt x="4063" y="95630"/>
                          </a:cubicBezTo>
                          <a:cubicBezTo>
                            <a:pt x="6095" y="99693"/>
                            <a:pt x="10160" y="101726"/>
                            <a:pt x="14224" y="105789"/>
                          </a:cubicBezTo>
                          <a:cubicBezTo>
                            <a:pt x="18288" y="107822"/>
                            <a:pt x="22351" y="109854"/>
                            <a:pt x="28448" y="111885"/>
                          </a:cubicBezTo>
                          <a:cubicBezTo>
                            <a:pt x="34671" y="111885"/>
                            <a:pt x="38734" y="113917"/>
                            <a:pt x="44830" y="113917"/>
                          </a:cubicBezTo>
                          <a:cubicBezTo>
                            <a:pt x="54990" y="113917"/>
                            <a:pt x="63118" y="111885"/>
                            <a:pt x="71247" y="107822"/>
                          </a:cubicBezTo>
                          <a:lnTo>
                            <a:pt x="71247" y="87501"/>
                          </a:lnTo>
                          <a:cubicBezTo>
                            <a:pt x="63118" y="91566"/>
                            <a:pt x="54990" y="95630"/>
                            <a:pt x="44830" y="95630"/>
                          </a:cubicBezTo>
                          <a:cubicBezTo>
                            <a:pt x="42798" y="95630"/>
                            <a:pt x="38734" y="93597"/>
                            <a:pt x="36703" y="93597"/>
                          </a:cubicBezTo>
                          <a:cubicBezTo>
                            <a:pt x="34671" y="93597"/>
                            <a:pt x="32638" y="91566"/>
                            <a:pt x="30480" y="91566"/>
                          </a:cubicBezTo>
                          <a:cubicBezTo>
                            <a:pt x="28448" y="89534"/>
                            <a:pt x="28448" y="89534"/>
                            <a:pt x="26415" y="87501"/>
                          </a:cubicBezTo>
                          <a:cubicBezTo>
                            <a:pt x="26415" y="85470"/>
                            <a:pt x="24383" y="83438"/>
                            <a:pt x="24383" y="81405"/>
                          </a:cubicBezTo>
                          <a:cubicBezTo>
                            <a:pt x="24383" y="79373"/>
                            <a:pt x="26415" y="77214"/>
                            <a:pt x="26415" y="75183"/>
                          </a:cubicBezTo>
                          <a:cubicBezTo>
                            <a:pt x="28448" y="75183"/>
                            <a:pt x="28448" y="73151"/>
                            <a:pt x="30480" y="71118"/>
                          </a:cubicBezTo>
                          <a:cubicBezTo>
                            <a:pt x="32638" y="71118"/>
                            <a:pt x="34671" y="69087"/>
                            <a:pt x="38734" y="69087"/>
                          </a:cubicBezTo>
                          <a:cubicBezTo>
                            <a:pt x="40767" y="67055"/>
                            <a:pt x="42798" y="67055"/>
                            <a:pt x="46863" y="65022"/>
                          </a:cubicBezTo>
                          <a:cubicBezTo>
                            <a:pt x="52959" y="62991"/>
                            <a:pt x="57022" y="60959"/>
                            <a:pt x="59055" y="58926"/>
                          </a:cubicBezTo>
                          <a:cubicBezTo>
                            <a:pt x="63118" y="56895"/>
                            <a:pt x="67182" y="54862"/>
                            <a:pt x="69214" y="52831"/>
                          </a:cubicBezTo>
                          <a:cubicBezTo>
                            <a:pt x="71247" y="50798"/>
                            <a:pt x="73278" y="46735"/>
                            <a:pt x="75310" y="44702"/>
                          </a:cubicBezTo>
                          <a:cubicBezTo>
                            <a:pt x="77343" y="40639"/>
                            <a:pt x="77343" y="36575"/>
                            <a:pt x="77343" y="32510"/>
                          </a:cubicBezTo>
                          <a:cubicBezTo>
                            <a:pt x="77343" y="26415"/>
                            <a:pt x="75310" y="22350"/>
                            <a:pt x="73278" y="18286"/>
                          </a:cubicBezTo>
                          <a:cubicBezTo>
                            <a:pt x="71247" y="14222"/>
                            <a:pt x="67182" y="10158"/>
                            <a:pt x="63118" y="8126"/>
                          </a:cubicBezTo>
                          <a:cubicBezTo>
                            <a:pt x="59055" y="6095"/>
                            <a:pt x="54990" y="4064"/>
                            <a:pt x="48894" y="2032"/>
                          </a:cubicBezTo>
                          <a:cubicBezTo>
                            <a:pt x="42798" y="0"/>
                            <a:pt x="36703" y="0"/>
                            <a:pt x="30480" y="0"/>
                          </a:cubicBezTo>
                          <a:cubicBezTo>
                            <a:pt x="20320" y="0"/>
                            <a:pt x="10160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82828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1792604</wp:posOffset>
            </wp:positionH>
            <wp:positionV relativeFrom="page">
              <wp:posOffset>642811</wp:posOffset>
            </wp:positionV>
            <wp:extent cx="73247" cy="82389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3247" cy="82389"/>
                    </a:xfrm>
                    <a:custGeom>
                      <a:rect l="l" t="t" r="r" b="b"/>
                      <a:pathLst>
                        <a:path w="97663" h="109853">
                          <a:moveTo>
                            <a:pt x="97663" y="2031"/>
                          </a:moveTo>
                          <a:lnTo>
                            <a:pt x="73280" y="2031"/>
                          </a:lnTo>
                          <a:lnTo>
                            <a:pt x="73280" y="20319"/>
                          </a:lnTo>
                          <a:cubicBezTo>
                            <a:pt x="65152" y="6094"/>
                            <a:pt x="54992" y="0"/>
                            <a:pt x="38736" y="0"/>
                          </a:cubicBezTo>
                          <a:cubicBezTo>
                            <a:pt x="14224" y="0"/>
                            <a:pt x="0" y="14222"/>
                            <a:pt x="0" y="46734"/>
                          </a:cubicBezTo>
                          <a:lnTo>
                            <a:pt x="0" y="109853"/>
                          </a:lnTo>
                          <a:lnTo>
                            <a:pt x="24511" y="109853"/>
                          </a:lnTo>
                          <a:lnTo>
                            <a:pt x="24511" y="48767"/>
                          </a:lnTo>
                          <a:cubicBezTo>
                            <a:pt x="24511" y="28446"/>
                            <a:pt x="32640" y="18286"/>
                            <a:pt x="46863" y="18286"/>
                          </a:cubicBezTo>
                          <a:cubicBezTo>
                            <a:pt x="54992" y="18286"/>
                            <a:pt x="61087" y="22351"/>
                            <a:pt x="65152" y="26414"/>
                          </a:cubicBezTo>
                          <a:cubicBezTo>
                            <a:pt x="71248" y="32511"/>
                            <a:pt x="73280" y="38607"/>
                            <a:pt x="73280" y="48767"/>
                          </a:cubicBezTo>
                          <a:lnTo>
                            <a:pt x="73280" y="109853"/>
                          </a:lnTo>
                          <a:lnTo>
                            <a:pt x="97663" y="109853"/>
                          </a:lnTo>
                          <a:lnTo>
                            <a:pt x="97663" y="2031"/>
                          </a:lnTo>
                          <a:close/>
                        </a:path>
                      </a:pathLst>
                    </a:custGeom>
                    <a:solidFill>
                      <a:srgbClr val="828282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1871535</wp:posOffset>
            </wp:positionH>
            <wp:positionV relativeFrom="page">
              <wp:posOffset>627063</wp:posOffset>
            </wp:positionV>
            <wp:extent cx="98647" cy="110838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647" cy="110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762380</wp:posOffset>
            </wp:positionH>
            <wp:positionV relativeFrom="page">
              <wp:posOffset>925037</wp:posOffset>
            </wp:positionV>
            <wp:extent cx="64103" cy="11296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103" cy="112965"/>
                    </a:xfrm>
                    <a:custGeom>
                      <a:rect l="l" t="t" r="r" b="b"/>
                      <a:pathLst>
                        <a:path w="85471" h="150621">
                          <a:moveTo>
                            <a:pt x="85471" y="0"/>
                          </a:moveTo>
                          <a:lnTo>
                            <a:pt x="69216" y="0"/>
                          </a:lnTo>
                          <a:lnTo>
                            <a:pt x="69216" y="59055"/>
                          </a:lnTo>
                          <a:cubicBezTo>
                            <a:pt x="69216" y="79375"/>
                            <a:pt x="61088" y="89535"/>
                            <a:pt x="44831" y="89535"/>
                          </a:cubicBezTo>
                          <a:cubicBezTo>
                            <a:pt x="36577" y="89535"/>
                            <a:pt x="30481" y="87502"/>
                            <a:pt x="24385" y="81406"/>
                          </a:cubicBezTo>
                          <a:cubicBezTo>
                            <a:pt x="18289" y="75310"/>
                            <a:pt x="16257" y="67182"/>
                            <a:pt x="16257" y="57022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150621"/>
                          </a:lnTo>
                          <a:lnTo>
                            <a:pt x="16257" y="150621"/>
                          </a:lnTo>
                          <a:lnTo>
                            <a:pt x="16257" y="85471"/>
                          </a:lnTo>
                          <a:cubicBezTo>
                            <a:pt x="24385" y="97663"/>
                            <a:pt x="36577" y="103759"/>
                            <a:pt x="50927" y="103759"/>
                          </a:cubicBezTo>
                          <a:cubicBezTo>
                            <a:pt x="73280" y="103759"/>
                            <a:pt x="85471" y="89535"/>
                            <a:pt x="85471" y="63118"/>
                          </a:cubicBezTo>
                          <a:lnTo>
                            <a:pt x="8547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1091533</wp:posOffset>
            </wp:positionH>
            <wp:positionV relativeFrom="page">
              <wp:posOffset>916909</wp:posOffset>
            </wp:positionV>
            <wp:extent cx="145986" cy="147510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986" cy="14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1773936</wp:posOffset>
            </wp:positionH>
            <wp:positionV relativeFrom="page">
              <wp:posOffset>925323</wp:posOffset>
            </wp:positionV>
            <wp:extent cx="13715" cy="1143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3715" cy="114300"/>
                    </a:xfrm>
                    <a:custGeom>
                      <a:rect l="l" t="t" r="r" b="b"/>
                      <a:pathLst>
                        <a:path w="18287" h="152400">
                          <a:moveTo>
                            <a:pt x="0" y="152400"/>
                          </a:moveTo>
                          <a:lnTo>
                            <a:pt x="18287" y="152400"/>
                          </a:lnTo>
                          <a:lnTo>
                            <a:pt x="1828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1956974</wp:posOffset>
            </wp:positionH>
            <wp:positionV relativeFrom="page">
              <wp:posOffset>912336</wp:posOffset>
            </wp:positionV>
            <wp:extent cx="97123" cy="139890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23" cy="13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2312638</wp:posOffset>
            </wp:positionH>
            <wp:positionV relativeFrom="page">
              <wp:posOffset>913860</wp:posOffset>
            </wp:positionV>
            <wp:extent cx="42164" cy="136842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4" cy="136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2944939</wp:posOffset>
            </wp:positionH>
            <wp:positionV relativeFrom="page">
              <wp:posOffset>925037</wp:posOffset>
            </wp:positionV>
            <wp:extent cx="64103" cy="11296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103" cy="112965"/>
                    </a:xfrm>
                    <a:custGeom>
                      <a:rect l="l" t="t" r="r" b="b"/>
                      <a:pathLst>
                        <a:path w="85471" h="150621">
                          <a:moveTo>
                            <a:pt x="85471" y="0"/>
                          </a:moveTo>
                          <a:lnTo>
                            <a:pt x="69216" y="0"/>
                          </a:lnTo>
                          <a:lnTo>
                            <a:pt x="69216" y="59055"/>
                          </a:lnTo>
                          <a:cubicBezTo>
                            <a:pt x="69216" y="79375"/>
                            <a:pt x="61088" y="89535"/>
                            <a:pt x="44831" y="89535"/>
                          </a:cubicBezTo>
                          <a:cubicBezTo>
                            <a:pt x="36704" y="89535"/>
                            <a:pt x="30607" y="87502"/>
                            <a:pt x="24511" y="81406"/>
                          </a:cubicBezTo>
                          <a:cubicBezTo>
                            <a:pt x="20448" y="75310"/>
                            <a:pt x="16383" y="67182"/>
                            <a:pt x="16383" y="57022"/>
                          </a:cubicBezTo>
                          <a:lnTo>
                            <a:pt x="16383" y="0"/>
                          </a:lnTo>
                          <a:lnTo>
                            <a:pt x="0" y="0"/>
                          </a:lnTo>
                          <a:lnTo>
                            <a:pt x="0" y="150621"/>
                          </a:lnTo>
                          <a:lnTo>
                            <a:pt x="16383" y="150621"/>
                          </a:lnTo>
                          <a:lnTo>
                            <a:pt x="16383" y="85471"/>
                          </a:lnTo>
                          <a:cubicBezTo>
                            <a:pt x="24511" y="97663"/>
                            <a:pt x="36704" y="103759"/>
                            <a:pt x="50927" y="103759"/>
                          </a:cubicBezTo>
                          <a:cubicBezTo>
                            <a:pt x="73280" y="103759"/>
                            <a:pt x="85471" y="89535"/>
                            <a:pt x="85471" y="63118"/>
                          </a:cubicBezTo>
                          <a:lnTo>
                            <a:pt x="8547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3275711</wp:posOffset>
            </wp:positionH>
            <wp:positionV relativeFrom="page">
              <wp:posOffset>916909</wp:posOffset>
            </wp:positionV>
            <wp:extent cx="144462" cy="147510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462" cy="147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3956303</wp:posOffset>
            </wp:positionH>
            <wp:positionV relativeFrom="page">
              <wp:posOffset>925323</wp:posOffset>
            </wp:positionV>
            <wp:extent cx="13716" cy="11430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3716" cy="114300"/>
                    </a:xfrm>
                    <a:custGeom>
                      <a:rect l="l" t="t" r="r" b="b"/>
                      <a:pathLst>
                        <a:path w="18288" h="152400">
                          <a:moveTo>
                            <a:pt x="0" y="152400"/>
                          </a:moveTo>
                          <a:lnTo>
                            <a:pt x="18288" y="152400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4141152</wp:posOffset>
            </wp:positionH>
            <wp:positionV relativeFrom="page">
              <wp:posOffset>912336</wp:posOffset>
            </wp:positionV>
            <wp:extent cx="95599" cy="139890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599" cy="13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4495196</wp:posOffset>
            </wp:positionH>
            <wp:positionV relativeFrom="page">
              <wp:posOffset>913860</wp:posOffset>
            </wp:positionV>
            <wp:extent cx="42164" cy="13684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4" cy="136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1714785</wp:posOffset>
            </wp:positionH>
            <wp:positionV relativeFrom="page">
              <wp:posOffset>938848</wp:posOffset>
            </wp:positionV>
            <wp:extent cx="44291" cy="10067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4291" cy="100677"/>
                    </a:xfrm>
                    <a:custGeom>
                      <a:rect l="l" t="t" r="r" b="b"/>
                      <a:pathLst>
                        <a:path w="59055" h="134237">
                          <a:moveTo>
                            <a:pt x="59055" y="2031"/>
                          </a:moveTo>
                          <a:cubicBezTo>
                            <a:pt x="54992" y="0"/>
                            <a:pt x="48895" y="0"/>
                            <a:pt x="42800" y="0"/>
                          </a:cubicBezTo>
                          <a:cubicBezTo>
                            <a:pt x="26417" y="0"/>
                            <a:pt x="16257" y="10158"/>
                            <a:pt x="16257" y="28573"/>
                          </a:cubicBezTo>
                          <a:lnTo>
                            <a:pt x="16257" y="89533"/>
                          </a:lnTo>
                          <a:lnTo>
                            <a:pt x="0" y="89533"/>
                          </a:lnTo>
                          <a:lnTo>
                            <a:pt x="0" y="103758"/>
                          </a:lnTo>
                          <a:lnTo>
                            <a:pt x="16257" y="103758"/>
                          </a:lnTo>
                          <a:lnTo>
                            <a:pt x="16257" y="128142"/>
                          </a:lnTo>
                          <a:lnTo>
                            <a:pt x="32513" y="134237"/>
                          </a:lnTo>
                          <a:lnTo>
                            <a:pt x="32513" y="103758"/>
                          </a:lnTo>
                          <a:lnTo>
                            <a:pt x="59055" y="103758"/>
                          </a:lnTo>
                          <a:lnTo>
                            <a:pt x="59055" y="89533"/>
                          </a:lnTo>
                          <a:lnTo>
                            <a:pt x="32513" y="89533"/>
                          </a:lnTo>
                          <a:lnTo>
                            <a:pt x="32513" y="32638"/>
                          </a:lnTo>
                          <a:cubicBezTo>
                            <a:pt x="32513" y="26414"/>
                            <a:pt x="34545" y="20319"/>
                            <a:pt x="36577" y="18286"/>
                          </a:cubicBezTo>
                          <a:cubicBezTo>
                            <a:pt x="38735" y="14222"/>
                            <a:pt x="42800" y="14222"/>
                            <a:pt x="48895" y="14222"/>
                          </a:cubicBezTo>
                          <a:cubicBezTo>
                            <a:pt x="52960" y="14222"/>
                            <a:pt x="54992" y="14222"/>
                            <a:pt x="59055" y="16255"/>
                          </a:cubicBezTo>
                          <a:lnTo>
                            <a:pt x="59055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3897344</wp:posOffset>
            </wp:positionH>
            <wp:positionV relativeFrom="page">
              <wp:posOffset>938848</wp:posOffset>
            </wp:positionV>
            <wp:extent cx="44291" cy="10067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4291" cy="100677"/>
                    </a:xfrm>
                    <a:custGeom>
                      <a:rect l="l" t="t" r="r" b="b"/>
                      <a:pathLst>
                        <a:path w="59055" h="134237">
                          <a:moveTo>
                            <a:pt x="59055" y="2031"/>
                          </a:moveTo>
                          <a:cubicBezTo>
                            <a:pt x="54992" y="0"/>
                            <a:pt x="50928" y="0"/>
                            <a:pt x="42800" y="0"/>
                          </a:cubicBezTo>
                          <a:cubicBezTo>
                            <a:pt x="26544" y="0"/>
                            <a:pt x="16384" y="10158"/>
                            <a:pt x="16384" y="28573"/>
                          </a:cubicBezTo>
                          <a:lnTo>
                            <a:pt x="16384" y="89533"/>
                          </a:lnTo>
                          <a:lnTo>
                            <a:pt x="0" y="89533"/>
                          </a:lnTo>
                          <a:lnTo>
                            <a:pt x="0" y="103758"/>
                          </a:lnTo>
                          <a:lnTo>
                            <a:pt x="16384" y="103758"/>
                          </a:lnTo>
                          <a:lnTo>
                            <a:pt x="16384" y="128142"/>
                          </a:lnTo>
                          <a:lnTo>
                            <a:pt x="32640" y="134237"/>
                          </a:lnTo>
                          <a:lnTo>
                            <a:pt x="32640" y="103758"/>
                          </a:lnTo>
                          <a:lnTo>
                            <a:pt x="59055" y="103758"/>
                          </a:lnTo>
                          <a:lnTo>
                            <a:pt x="59055" y="89533"/>
                          </a:lnTo>
                          <a:lnTo>
                            <a:pt x="32640" y="89533"/>
                          </a:lnTo>
                          <a:lnTo>
                            <a:pt x="32640" y="32638"/>
                          </a:lnTo>
                          <a:cubicBezTo>
                            <a:pt x="32640" y="26414"/>
                            <a:pt x="34672" y="20319"/>
                            <a:pt x="36704" y="18286"/>
                          </a:cubicBezTo>
                          <a:cubicBezTo>
                            <a:pt x="38735" y="14222"/>
                            <a:pt x="42800" y="14222"/>
                            <a:pt x="48895" y="14222"/>
                          </a:cubicBezTo>
                          <a:cubicBezTo>
                            <a:pt x="52960" y="14222"/>
                            <a:pt x="54992" y="14222"/>
                            <a:pt x="59055" y="16255"/>
                          </a:cubicBezTo>
                          <a:lnTo>
                            <a:pt x="59055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687609</wp:posOffset>
            </wp:positionH>
            <wp:positionV relativeFrom="page">
              <wp:posOffset>960184</wp:posOffset>
            </wp:positionV>
            <wp:extent cx="56482" cy="7934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79341"/>
                    </a:xfrm>
                    <a:custGeom>
                      <a:rect l="l" t="t" r="r" b="b"/>
                      <a:pathLst>
                        <a:path w="75310" h="105789">
                          <a:moveTo>
                            <a:pt x="75310" y="6095"/>
                          </a:moveTo>
                          <a:cubicBezTo>
                            <a:pt x="67183" y="2032"/>
                            <a:pt x="59055" y="0"/>
                            <a:pt x="46735" y="0"/>
                          </a:cubicBezTo>
                          <a:cubicBezTo>
                            <a:pt x="32512" y="0"/>
                            <a:pt x="20320" y="4064"/>
                            <a:pt x="12192" y="14222"/>
                          </a:cubicBezTo>
                          <a:cubicBezTo>
                            <a:pt x="4063" y="22350"/>
                            <a:pt x="0" y="34670"/>
                            <a:pt x="0" y="50925"/>
                          </a:cubicBezTo>
                          <a:cubicBezTo>
                            <a:pt x="0" y="67181"/>
                            <a:pt x="4063" y="81405"/>
                            <a:pt x="14224" y="91566"/>
                          </a:cubicBezTo>
                          <a:cubicBezTo>
                            <a:pt x="22351" y="101726"/>
                            <a:pt x="36576" y="105789"/>
                            <a:pt x="50800" y="105789"/>
                          </a:cubicBezTo>
                          <a:cubicBezTo>
                            <a:pt x="61086" y="105789"/>
                            <a:pt x="69215" y="103758"/>
                            <a:pt x="75310" y="101726"/>
                          </a:cubicBezTo>
                          <a:lnTo>
                            <a:pt x="75310" y="83438"/>
                          </a:lnTo>
                          <a:cubicBezTo>
                            <a:pt x="67183" y="89534"/>
                            <a:pt x="59055" y="91566"/>
                            <a:pt x="50800" y="91566"/>
                          </a:cubicBezTo>
                          <a:cubicBezTo>
                            <a:pt x="40639" y="91566"/>
                            <a:pt x="32512" y="89534"/>
                            <a:pt x="26416" y="81405"/>
                          </a:cubicBezTo>
                          <a:cubicBezTo>
                            <a:pt x="18288" y="73277"/>
                            <a:pt x="16255" y="63117"/>
                            <a:pt x="16255" y="50925"/>
                          </a:cubicBezTo>
                          <a:cubicBezTo>
                            <a:pt x="16255" y="40766"/>
                            <a:pt x="18288" y="30605"/>
                            <a:pt x="24383" y="24383"/>
                          </a:cubicBezTo>
                          <a:cubicBezTo>
                            <a:pt x="30480" y="16255"/>
                            <a:pt x="40639" y="12190"/>
                            <a:pt x="50800" y="12190"/>
                          </a:cubicBezTo>
                          <a:cubicBezTo>
                            <a:pt x="59055" y="12190"/>
                            <a:pt x="67183" y="16255"/>
                            <a:pt x="75310" y="22350"/>
                          </a:cubicBezTo>
                          <a:lnTo>
                            <a:pt x="7531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830548</wp:posOffset>
            </wp:positionH>
            <wp:positionV relativeFrom="page">
              <wp:posOffset>947485</wp:posOffset>
            </wp:positionV>
            <wp:extent cx="92551" cy="104743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51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928782</wp:posOffset>
            </wp:positionH>
            <wp:positionV relativeFrom="page">
              <wp:posOffset>960184</wp:posOffset>
            </wp:positionV>
            <wp:extent cx="62579" cy="7781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579" cy="77819"/>
                    </a:xfrm>
                    <a:custGeom>
                      <a:rect l="l" t="t" r="r" b="b"/>
                      <a:pathLst>
                        <a:path w="83439" h="103759">
                          <a:moveTo>
                            <a:pt x="83439" y="0"/>
                          </a:moveTo>
                          <a:lnTo>
                            <a:pt x="67057" y="0"/>
                          </a:lnTo>
                          <a:lnTo>
                            <a:pt x="67057" y="57022"/>
                          </a:lnTo>
                          <a:cubicBezTo>
                            <a:pt x="67057" y="79375"/>
                            <a:pt x="58929" y="89535"/>
                            <a:pt x="44705" y="89535"/>
                          </a:cubicBezTo>
                          <a:cubicBezTo>
                            <a:pt x="36576" y="89535"/>
                            <a:pt x="28449" y="87502"/>
                            <a:pt x="24384" y="81406"/>
                          </a:cubicBezTo>
                          <a:cubicBezTo>
                            <a:pt x="18288" y="75310"/>
                            <a:pt x="16257" y="67182"/>
                            <a:pt x="16257" y="57022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101727"/>
                          </a:lnTo>
                          <a:lnTo>
                            <a:pt x="16257" y="101727"/>
                          </a:lnTo>
                          <a:lnTo>
                            <a:pt x="16257" y="85471"/>
                          </a:lnTo>
                          <a:cubicBezTo>
                            <a:pt x="24384" y="97663"/>
                            <a:pt x="34545" y="103759"/>
                            <a:pt x="48768" y="103759"/>
                          </a:cubicBezTo>
                          <a:cubicBezTo>
                            <a:pt x="60961" y="103759"/>
                            <a:pt x="69089" y="99694"/>
                            <a:pt x="75312" y="93598"/>
                          </a:cubicBezTo>
                          <a:cubicBezTo>
                            <a:pt x="81408" y="85471"/>
                            <a:pt x="83439" y="75310"/>
                            <a:pt x="83439" y="61086"/>
                          </a:cubicBezTo>
                          <a:lnTo>
                            <a:pt x="8343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996950</wp:posOffset>
            </wp:positionH>
            <wp:positionV relativeFrom="page">
              <wp:posOffset>947484</wp:posOffset>
            </wp:positionV>
            <wp:extent cx="95599" cy="13979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599" cy="13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1238631</wp:posOffset>
            </wp:positionH>
            <wp:positionV relativeFrom="page">
              <wp:posOffset>961708</wp:posOffset>
            </wp:positionV>
            <wp:extent cx="71723" cy="76295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1723" cy="76295"/>
                    </a:xfrm>
                    <a:custGeom>
                      <a:rect l="l" t="t" r="r" b="b"/>
                      <a:pathLst>
                        <a:path w="95631" h="101727">
                          <a:moveTo>
                            <a:pt x="95631" y="101727"/>
                          </a:moveTo>
                          <a:lnTo>
                            <a:pt x="54864" y="0"/>
                          </a:lnTo>
                          <a:lnTo>
                            <a:pt x="38609" y="0"/>
                          </a:lnTo>
                          <a:lnTo>
                            <a:pt x="0" y="101727"/>
                          </a:lnTo>
                          <a:lnTo>
                            <a:pt x="18288" y="101727"/>
                          </a:lnTo>
                          <a:lnTo>
                            <a:pt x="44704" y="28575"/>
                          </a:lnTo>
                          <a:cubicBezTo>
                            <a:pt x="46737" y="22352"/>
                            <a:pt x="46737" y="18288"/>
                            <a:pt x="46737" y="14225"/>
                          </a:cubicBezTo>
                          <a:lnTo>
                            <a:pt x="48768" y="14225"/>
                          </a:lnTo>
                          <a:cubicBezTo>
                            <a:pt x="48768" y="18288"/>
                            <a:pt x="48768" y="22352"/>
                            <a:pt x="50801" y="26543"/>
                          </a:cubicBezTo>
                          <a:lnTo>
                            <a:pt x="77216" y="101727"/>
                          </a:lnTo>
                          <a:lnTo>
                            <a:pt x="95631" y="1017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1305274</wp:posOffset>
            </wp:positionH>
            <wp:positionV relativeFrom="page">
              <wp:posOffset>947485</wp:posOffset>
            </wp:positionV>
            <wp:extent cx="155225" cy="11296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5225" cy="11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1495044</wp:posOffset>
            </wp:positionH>
            <wp:positionV relativeFrom="page">
              <wp:posOffset>961708</wp:posOffset>
            </wp:positionV>
            <wp:extent cx="70198" cy="7629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0198" cy="76295"/>
                    </a:xfrm>
                    <a:custGeom>
                      <a:rect l="l" t="t" r="r" b="b"/>
                      <a:pathLst>
                        <a:path w="93598" h="101727">
                          <a:moveTo>
                            <a:pt x="93598" y="101727"/>
                          </a:moveTo>
                          <a:lnTo>
                            <a:pt x="52831" y="0"/>
                          </a:lnTo>
                          <a:lnTo>
                            <a:pt x="38608" y="0"/>
                          </a:lnTo>
                          <a:lnTo>
                            <a:pt x="0" y="101727"/>
                          </a:lnTo>
                          <a:lnTo>
                            <a:pt x="16255" y="101727"/>
                          </a:lnTo>
                          <a:lnTo>
                            <a:pt x="42671" y="28575"/>
                          </a:lnTo>
                          <a:cubicBezTo>
                            <a:pt x="44704" y="22352"/>
                            <a:pt x="46735" y="18288"/>
                            <a:pt x="46735" y="14225"/>
                          </a:cubicBezTo>
                          <a:lnTo>
                            <a:pt x="46735" y="14225"/>
                          </a:lnTo>
                          <a:cubicBezTo>
                            <a:pt x="46735" y="18288"/>
                            <a:pt x="48768" y="22352"/>
                            <a:pt x="50800" y="26543"/>
                          </a:cubicBezTo>
                          <a:lnTo>
                            <a:pt x="77343" y="101727"/>
                          </a:lnTo>
                          <a:lnTo>
                            <a:pt x="93598" y="1017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1561687</wp:posOffset>
            </wp:positionH>
            <wp:positionV relativeFrom="page">
              <wp:posOffset>947485</wp:posOffset>
            </wp:positionV>
            <wp:extent cx="91027" cy="104743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1653730</wp:posOffset>
            </wp:positionH>
            <wp:positionV relativeFrom="page">
              <wp:posOffset>960184</wp:posOffset>
            </wp:positionV>
            <wp:extent cx="50386" cy="7934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9341"/>
                    </a:xfrm>
                    <a:custGeom>
                      <a:rect l="l" t="t" r="r" b="b"/>
                      <a:pathLst>
                        <a:path w="67182" h="105789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8288" y="12190"/>
                            <a:pt x="30480" y="12190"/>
                          </a:cubicBezTo>
                          <a:cubicBezTo>
                            <a:pt x="44830" y="12190"/>
                            <a:pt x="50927" y="18286"/>
                            <a:pt x="50927" y="28573"/>
                          </a:cubicBezTo>
                          <a:cubicBezTo>
                            <a:pt x="50927" y="30605"/>
                            <a:pt x="50927" y="32637"/>
                            <a:pt x="48894" y="34670"/>
                          </a:cubicBezTo>
                          <a:cubicBezTo>
                            <a:pt x="48894" y="36702"/>
                            <a:pt x="46863" y="38733"/>
                            <a:pt x="44830" y="38733"/>
                          </a:cubicBezTo>
                          <a:cubicBezTo>
                            <a:pt x="42798" y="40766"/>
                            <a:pt x="38734" y="42798"/>
                            <a:pt x="36703" y="42798"/>
                          </a:cubicBezTo>
                          <a:cubicBezTo>
                            <a:pt x="34671" y="44829"/>
                            <a:pt x="30480" y="44829"/>
                            <a:pt x="28448" y="46862"/>
                          </a:cubicBezTo>
                          <a:cubicBezTo>
                            <a:pt x="22351" y="48893"/>
                            <a:pt x="18288" y="50925"/>
                            <a:pt x="16255" y="52958"/>
                          </a:cubicBezTo>
                          <a:cubicBezTo>
                            <a:pt x="12191" y="54989"/>
                            <a:pt x="10160" y="57022"/>
                            <a:pt x="8127" y="59054"/>
                          </a:cubicBezTo>
                          <a:cubicBezTo>
                            <a:pt x="4063" y="61085"/>
                            <a:pt x="4063" y="63117"/>
                            <a:pt x="2031" y="67181"/>
                          </a:cubicBezTo>
                          <a:cubicBezTo>
                            <a:pt x="2031" y="69213"/>
                            <a:pt x="0" y="73277"/>
                            <a:pt x="0" y="77342"/>
                          </a:cubicBezTo>
                          <a:cubicBezTo>
                            <a:pt x="0" y="81405"/>
                            <a:pt x="2031" y="85470"/>
                            <a:pt x="4063" y="89534"/>
                          </a:cubicBezTo>
                          <a:cubicBezTo>
                            <a:pt x="6095" y="93597"/>
                            <a:pt x="8127" y="95630"/>
                            <a:pt x="12191" y="97662"/>
                          </a:cubicBezTo>
                          <a:cubicBezTo>
                            <a:pt x="16255" y="101726"/>
                            <a:pt x="20320" y="103758"/>
                            <a:pt x="24383" y="103758"/>
                          </a:cubicBezTo>
                          <a:cubicBezTo>
                            <a:pt x="30480" y="105789"/>
                            <a:pt x="34671" y="105789"/>
                            <a:pt x="38734" y="105789"/>
                          </a:cubicBezTo>
                          <a:cubicBezTo>
                            <a:pt x="48894" y="105789"/>
                            <a:pt x="57022" y="103758"/>
                            <a:pt x="63118" y="101726"/>
                          </a:cubicBezTo>
                          <a:lnTo>
                            <a:pt x="63118" y="85470"/>
                          </a:lnTo>
                          <a:cubicBezTo>
                            <a:pt x="54990" y="89534"/>
                            <a:pt x="46863" y="91566"/>
                            <a:pt x="36703" y="91566"/>
                          </a:cubicBezTo>
                          <a:cubicBezTo>
                            <a:pt x="34671" y="91566"/>
                            <a:pt x="30480" y="91566"/>
                            <a:pt x="28448" y="91566"/>
                          </a:cubicBezTo>
                          <a:cubicBezTo>
                            <a:pt x="26415" y="89534"/>
                            <a:pt x="24383" y="89534"/>
                            <a:pt x="22351" y="87501"/>
                          </a:cubicBezTo>
                          <a:cubicBezTo>
                            <a:pt x="20320" y="87501"/>
                            <a:pt x="20320" y="85470"/>
                            <a:pt x="18288" y="83438"/>
                          </a:cubicBezTo>
                          <a:cubicBezTo>
                            <a:pt x="18288" y="81405"/>
                            <a:pt x="16255" y="79373"/>
                            <a:pt x="16255" y="77342"/>
                          </a:cubicBezTo>
                          <a:cubicBezTo>
                            <a:pt x="16255" y="75309"/>
                            <a:pt x="18288" y="73277"/>
                            <a:pt x="18288" y="71246"/>
                          </a:cubicBezTo>
                          <a:cubicBezTo>
                            <a:pt x="20320" y="69213"/>
                            <a:pt x="20320" y="67181"/>
                            <a:pt x="22351" y="67181"/>
                          </a:cubicBezTo>
                          <a:cubicBezTo>
                            <a:pt x="24383" y="65150"/>
                            <a:pt x="26415" y="63117"/>
                            <a:pt x="30480" y="63117"/>
                          </a:cubicBezTo>
                          <a:cubicBezTo>
                            <a:pt x="32511" y="61085"/>
                            <a:pt x="34671" y="61085"/>
                            <a:pt x="38734" y="59054"/>
                          </a:cubicBezTo>
                          <a:cubicBezTo>
                            <a:pt x="42798" y="57022"/>
                            <a:pt x="46863" y="54989"/>
                            <a:pt x="50927" y="52958"/>
                          </a:cubicBezTo>
                          <a:cubicBezTo>
                            <a:pt x="54990" y="52958"/>
                            <a:pt x="57022" y="50925"/>
                            <a:pt x="59055" y="46862"/>
                          </a:cubicBezTo>
                          <a:cubicBezTo>
                            <a:pt x="63118" y="44829"/>
                            <a:pt x="65151" y="42798"/>
                            <a:pt x="65151" y="40766"/>
                          </a:cubicBezTo>
                          <a:cubicBezTo>
                            <a:pt x="67182" y="36702"/>
                            <a:pt x="67182" y="32637"/>
                            <a:pt x="67182" y="28573"/>
                          </a:cubicBezTo>
                          <a:cubicBezTo>
                            <a:pt x="67182" y="24383"/>
                            <a:pt x="67182" y="20319"/>
                            <a:pt x="65151" y="16255"/>
                          </a:cubicBezTo>
                          <a:cubicBezTo>
                            <a:pt x="63118" y="12190"/>
                            <a:pt x="59055" y="10158"/>
                            <a:pt x="54990" y="6095"/>
                          </a:cubicBezTo>
                          <a:cubicBezTo>
                            <a:pt x="50927" y="4064"/>
                            <a:pt x="46863" y="2032"/>
                            <a:pt x="42798" y="2032"/>
                          </a:cubicBezTo>
                          <a:cubicBezTo>
                            <a:pt x="38734" y="0"/>
                            <a:pt x="32511" y="0"/>
                            <a:pt x="26415" y="0"/>
                          </a:cubicBezTo>
                          <a:cubicBezTo>
                            <a:pt x="16255" y="0"/>
                            <a:pt x="8127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1793716</wp:posOffset>
            </wp:positionH>
            <wp:positionV relativeFrom="page">
              <wp:posOffset>947484</wp:posOffset>
            </wp:positionV>
            <wp:extent cx="84835" cy="104743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4835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1888807</wp:posOffset>
            </wp:positionH>
            <wp:positionV relativeFrom="page">
              <wp:posOffset>960184</wp:posOffset>
            </wp:positionV>
            <wp:extent cx="64103" cy="7781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103" cy="77819"/>
                    </a:xfrm>
                    <a:custGeom>
                      <a:rect l="l" t="t" r="r" b="b"/>
                      <a:pathLst>
                        <a:path w="85471" h="103759">
                          <a:moveTo>
                            <a:pt x="85471" y="0"/>
                          </a:moveTo>
                          <a:lnTo>
                            <a:pt x="69216" y="0"/>
                          </a:lnTo>
                          <a:lnTo>
                            <a:pt x="69216" y="57022"/>
                          </a:lnTo>
                          <a:cubicBezTo>
                            <a:pt x="69216" y="79375"/>
                            <a:pt x="61088" y="89535"/>
                            <a:pt x="44704" y="89535"/>
                          </a:cubicBezTo>
                          <a:cubicBezTo>
                            <a:pt x="36577" y="89535"/>
                            <a:pt x="30481" y="87502"/>
                            <a:pt x="24385" y="81406"/>
                          </a:cubicBezTo>
                          <a:cubicBezTo>
                            <a:pt x="20320" y="75310"/>
                            <a:pt x="16257" y="67182"/>
                            <a:pt x="16257" y="57022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101727"/>
                          </a:lnTo>
                          <a:lnTo>
                            <a:pt x="16257" y="101727"/>
                          </a:lnTo>
                          <a:lnTo>
                            <a:pt x="16257" y="85471"/>
                          </a:lnTo>
                          <a:lnTo>
                            <a:pt x="18289" y="85471"/>
                          </a:lnTo>
                          <a:cubicBezTo>
                            <a:pt x="24385" y="97663"/>
                            <a:pt x="36577" y="103759"/>
                            <a:pt x="50800" y="103759"/>
                          </a:cubicBezTo>
                          <a:cubicBezTo>
                            <a:pt x="61088" y="103759"/>
                            <a:pt x="71247" y="99694"/>
                            <a:pt x="75311" y="93598"/>
                          </a:cubicBezTo>
                          <a:cubicBezTo>
                            <a:pt x="81408" y="85471"/>
                            <a:pt x="85471" y="75310"/>
                            <a:pt x="85471" y="61086"/>
                          </a:cubicBezTo>
                          <a:lnTo>
                            <a:pt x="8547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2065877</wp:posOffset>
            </wp:positionH>
            <wp:positionV relativeFrom="page">
              <wp:posOffset>960184</wp:posOffset>
            </wp:positionV>
            <wp:extent cx="108298" cy="77819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8298" cy="77819"/>
                    </a:xfrm>
                    <a:custGeom>
                      <a:rect l="l" t="t" r="r" b="b"/>
                      <a:pathLst>
                        <a:path w="144398" h="103759">
                          <a:moveTo>
                            <a:pt x="144398" y="0"/>
                          </a:moveTo>
                          <a:lnTo>
                            <a:pt x="128143" y="0"/>
                          </a:lnTo>
                          <a:lnTo>
                            <a:pt x="128143" y="59055"/>
                          </a:lnTo>
                          <a:cubicBezTo>
                            <a:pt x="128143" y="69214"/>
                            <a:pt x="126110" y="77343"/>
                            <a:pt x="122047" y="83439"/>
                          </a:cubicBezTo>
                          <a:cubicBezTo>
                            <a:pt x="117983" y="87502"/>
                            <a:pt x="111887" y="89535"/>
                            <a:pt x="103758" y="89535"/>
                          </a:cubicBezTo>
                          <a:cubicBezTo>
                            <a:pt x="97662" y="89535"/>
                            <a:pt x="91567" y="87502"/>
                            <a:pt x="87502" y="81406"/>
                          </a:cubicBezTo>
                          <a:cubicBezTo>
                            <a:pt x="81406" y="75310"/>
                            <a:pt x="79375" y="67182"/>
                            <a:pt x="79375" y="57022"/>
                          </a:cubicBezTo>
                          <a:lnTo>
                            <a:pt x="79375" y="0"/>
                          </a:lnTo>
                          <a:lnTo>
                            <a:pt x="62992" y="0"/>
                          </a:lnTo>
                          <a:lnTo>
                            <a:pt x="62992" y="61086"/>
                          </a:lnTo>
                          <a:cubicBezTo>
                            <a:pt x="62992" y="79375"/>
                            <a:pt x="54863" y="89535"/>
                            <a:pt x="40639" y="89535"/>
                          </a:cubicBezTo>
                          <a:cubicBezTo>
                            <a:pt x="32511" y="89535"/>
                            <a:pt x="26416" y="87502"/>
                            <a:pt x="22352" y="81406"/>
                          </a:cubicBezTo>
                          <a:cubicBezTo>
                            <a:pt x="18287" y="75310"/>
                            <a:pt x="16255" y="67182"/>
                            <a:pt x="16255" y="57022"/>
                          </a:cubicBezTo>
                          <a:lnTo>
                            <a:pt x="16255" y="0"/>
                          </a:lnTo>
                          <a:lnTo>
                            <a:pt x="0" y="0"/>
                          </a:lnTo>
                          <a:lnTo>
                            <a:pt x="0" y="101727"/>
                          </a:lnTo>
                          <a:lnTo>
                            <a:pt x="16255" y="101727"/>
                          </a:lnTo>
                          <a:lnTo>
                            <a:pt x="16255" y="85471"/>
                          </a:lnTo>
                          <a:cubicBezTo>
                            <a:pt x="22352" y="97663"/>
                            <a:pt x="34544" y="103759"/>
                            <a:pt x="46735" y="103759"/>
                          </a:cubicBezTo>
                          <a:cubicBezTo>
                            <a:pt x="54863" y="103759"/>
                            <a:pt x="60959" y="101727"/>
                            <a:pt x="65023" y="97663"/>
                          </a:cubicBezTo>
                          <a:cubicBezTo>
                            <a:pt x="71120" y="93598"/>
                            <a:pt x="75184" y="89535"/>
                            <a:pt x="77342" y="83439"/>
                          </a:cubicBezTo>
                          <a:cubicBezTo>
                            <a:pt x="83438" y="97663"/>
                            <a:pt x="95631" y="103759"/>
                            <a:pt x="109854" y="103759"/>
                          </a:cubicBezTo>
                          <a:cubicBezTo>
                            <a:pt x="132207" y="103759"/>
                            <a:pt x="144398" y="89535"/>
                            <a:pt x="144398" y="63118"/>
                          </a:cubicBezTo>
                          <a:lnTo>
                            <a:pt x="14439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2178335</wp:posOffset>
            </wp:positionH>
            <wp:positionV relativeFrom="page">
              <wp:posOffset>947484</wp:posOffset>
            </wp:positionV>
            <wp:extent cx="86455" cy="104743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55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2274950</wp:posOffset>
            </wp:positionH>
            <wp:positionV relativeFrom="page">
              <wp:posOffset>960184</wp:posOffset>
            </wp:positionV>
            <wp:extent cx="39719" cy="77819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9719" cy="77819"/>
                    </a:xfrm>
                    <a:custGeom>
                      <a:rect l="l" t="t" r="r" b="b"/>
                      <a:pathLst>
                        <a:path w="52959" h="103759">
                          <a:moveTo>
                            <a:pt x="52959" y="85471"/>
                          </a:moveTo>
                          <a:cubicBezTo>
                            <a:pt x="48768" y="87502"/>
                            <a:pt x="44705" y="87502"/>
                            <a:pt x="40640" y="87502"/>
                          </a:cubicBezTo>
                          <a:cubicBezTo>
                            <a:pt x="32512" y="87502"/>
                            <a:pt x="26417" y="85471"/>
                            <a:pt x="22352" y="79376"/>
                          </a:cubicBezTo>
                          <a:cubicBezTo>
                            <a:pt x="18288" y="71247"/>
                            <a:pt x="16256" y="63120"/>
                            <a:pt x="16256" y="50927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101726"/>
                          </a:lnTo>
                          <a:lnTo>
                            <a:pt x="16256" y="101726"/>
                          </a:lnTo>
                          <a:lnTo>
                            <a:pt x="16256" y="81408"/>
                          </a:lnTo>
                          <a:cubicBezTo>
                            <a:pt x="18288" y="87502"/>
                            <a:pt x="22352" y="93598"/>
                            <a:pt x="26417" y="97662"/>
                          </a:cubicBezTo>
                          <a:cubicBezTo>
                            <a:pt x="30481" y="101726"/>
                            <a:pt x="36577" y="103759"/>
                            <a:pt x="42672" y="103759"/>
                          </a:cubicBezTo>
                          <a:cubicBezTo>
                            <a:pt x="46736" y="103759"/>
                            <a:pt x="48768" y="103759"/>
                            <a:pt x="52959" y="101726"/>
                          </a:cubicBezTo>
                          <a:lnTo>
                            <a:pt x="52959" y="854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2363438</wp:posOffset>
            </wp:positionH>
            <wp:positionV relativeFrom="page">
              <wp:posOffset>960184</wp:posOffset>
            </wp:positionV>
            <wp:extent cx="64103" cy="77819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103" cy="77819"/>
                    </a:xfrm>
                    <a:custGeom>
                      <a:rect l="l" t="t" r="r" b="b"/>
                      <a:pathLst>
                        <a:path w="85471" h="103759">
                          <a:moveTo>
                            <a:pt x="85471" y="0"/>
                          </a:moveTo>
                          <a:lnTo>
                            <a:pt x="69216" y="0"/>
                          </a:lnTo>
                          <a:lnTo>
                            <a:pt x="69216" y="57022"/>
                          </a:lnTo>
                          <a:cubicBezTo>
                            <a:pt x="69216" y="79375"/>
                            <a:pt x="61088" y="89535"/>
                            <a:pt x="44831" y="89535"/>
                          </a:cubicBezTo>
                          <a:cubicBezTo>
                            <a:pt x="36704" y="89535"/>
                            <a:pt x="30607" y="87502"/>
                            <a:pt x="24511" y="81406"/>
                          </a:cubicBezTo>
                          <a:cubicBezTo>
                            <a:pt x="20448" y="75310"/>
                            <a:pt x="16257" y="67182"/>
                            <a:pt x="16257" y="57022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101727"/>
                          </a:lnTo>
                          <a:lnTo>
                            <a:pt x="16257" y="101727"/>
                          </a:lnTo>
                          <a:lnTo>
                            <a:pt x="16257" y="85471"/>
                          </a:lnTo>
                          <a:lnTo>
                            <a:pt x="18415" y="85471"/>
                          </a:lnTo>
                          <a:cubicBezTo>
                            <a:pt x="24511" y="97663"/>
                            <a:pt x="36704" y="103759"/>
                            <a:pt x="50927" y="103759"/>
                          </a:cubicBezTo>
                          <a:cubicBezTo>
                            <a:pt x="63120" y="103759"/>
                            <a:pt x="71247" y="99694"/>
                            <a:pt x="77344" y="93598"/>
                          </a:cubicBezTo>
                          <a:cubicBezTo>
                            <a:pt x="81408" y="85471"/>
                            <a:pt x="85471" y="75310"/>
                            <a:pt x="85471" y="61086"/>
                          </a:cubicBezTo>
                          <a:lnTo>
                            <a:pt x="8547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2433224</wp:posOffset>
            </wp:positionH>
            <wp:positionV relativeFrom="page">
              <wp:posOffset>947485</wp:posOffset>
            </wp:positionV>
            <wp:extent cx="91027" cy="104743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2544572</wp:posOffset>
            </wp:positionH>
            <wp:positionV relativeFrom="page">
              <wp:posOffset>947485</wp:posOffset>
            </wp:positionV>
            <wp:extent cx="92551" cy="104743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51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2641282</wp:posOffset>
            </wp:positionH>
            <wp:positionV relativeFrom="page">
              <wp:posOffset>961708</wp:posOffset>
            </wp:positionV>
            <wp:extent cx="62579" cy="77818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579" cy="77818"/>
                    </a:xfrm>
                    <a:custGeom>
                      <a:rect l="l" t="t" r="r" b="b"/>
                      <a:pathLst>
                        <a:path w="83439" h="103758">
                          <a:moveTo>
                            <a:pt x="83439" y="2031"/>
                          </a:moveTo>
                          <a:lnTo>
                            <a:pt x="67057" y="2031"/>
                          </a:lnTo>
                          <a:lnTo>
                            <a:pt x="67057" y="18286"/>
                          </a:lnTo>
                          <a:cubicBezTo>
                            <a:pt x="60961" y="6094"/>
                            <a:pt x="50801" y="0"/>
                            <a:pt x="36576" y="0"/>
                          </a:cubicBezTo>
                          <a:cubicBezTo>
                            <a:pt x="12192" y="0"/>
                            <a:pt x="0" y="14222"/>
                            <a:pt x="0" y="42798"/>
                          </a:cubicBezTo>
                          <a:lnTo>
                            <a:pt x="0" y="103758"/>
                          </a:lnTo>
                          <a:lnTo>
                            <a:pt x="16257" y="103758"/>
                          </a:lnTo>
                          <a:lnTo>
                            <a:pt x="16257" y="44829"/>
                          </a:lnTo>
                          <a:cubicBezTo>
                            <a:pt x="16257" y="24382"/>
                            <a:pt x="24384" y="12191"/>
                            <a:pt x="40641" y="12191"/>
                          </a:cubicBezTo>
                          <a:cubicBezTo>
                            <a:pt x="48768" y="12191"/>
                            <a:pt x="54864" y="16255"/>
                            <a:pt x="60961" y="22351"/>
                          </a:cubicBezTo>
                          <a:cubicBezTo>
                            <a:pt x="65024" y="28573"/>
                            <a:pt x="67057" y="34669"/>
                            <a:pt x="67057" y="44829"/>
                          </a:cubicBezTo>
                          <a:lnTo>
                            <a:pt x="67057" y="103758"/>
                          </a:lnTo>
                          <a:lnTo>
                            <a:pt x="83439" y="103758"/>
                          </a:lnTo>
                          <a:lnTo>
                            <a:pt x="8343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2778633</wp:posOffset>
            </wp:positionH>
            <wp:positionV relativeFrom="page">
              <wp:posOffset>955612</wp:posOffset>
            </wp:positionV>
            <wp:extent cx="64103" cy="7324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103" cy="73247"/>
                    </a:xfrm>
                    <a:custGeom>
                      <a:rect l="l" t="t" r="r" b="b"/>
                      <a:pathLst>
                        <a:path w="85471" h="97663">
                          <a:moveTo>
                            <a:pt x="85471" y="0"/>
                          </a:moveTo>
                          <a:lnTo>
                            <a:pt x="0" y="42798"/>
                          </a:lnTo>
                          <a:lnTo>
                            <a:pt x="0" y="48894"/>
                          </a:lnTo>
                          <a:lnTo>
                            <a:pt x="85471" y="97663"/>
                          </a:lnTo>
                          <a:lnTo>
                            <a:pt x="85471" y="81406"/>
                          </a:lnTo>
                          <a:lnTo>
                            <a:pt x="22353" y="46863"/>
                          </a:lnTo>
                          <a:lnTo>
                            <a:pt x="85471" y="14350"/>
                          </a:lnTo>
                          <a:lnTo>
                            <a:pt x="8547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2870168</wp:posOffset>
            </wp:positionH>
            <wp:positionV relativeFrom="page">
              <wp:posOffset>960184</wp:posOffset>
            </wp:positionV>
            <wp:extent cx="56482" cy="7934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79341"/>
                    </a:xfrm>
                    <a:custGeom>
                      <a:rect l="l" t="t" r="r" b="b"/>
                      <a:pathLst>
                        <a:path w="75310" h="105789">
                          <a:moveTo>
                            <a:pt x="75310" y="6095"/>
                          </a:moveTo>
                          <a:cubicBezTo>
                            <a:pt x="67183" y="2032"/>
                            <a:pt x="59055" y="0"/>
                            <a:pt x="48895" y="0"/>
                          </a:cubicBezTo>
                          <a:cubicBezTo>
                            <a:pt x="32639" y="0"/>
                            <a:pt x="22479" y="4064"/>
                            <a:pt x="12192" y="14222"/>
                          </a:cubicBezTo>
                          <a:cubicBezTo>
                            <a:pt x="4063" y="22350"/>
                            <a:pt x="0" y="34670"/>
                            <a:pt x="0" y="50925"/>
                          </a:cubicBezTo>
                          <a:cubicBezTo>
                            <a:pt x="0" y="67181"/>
                            <a:pt x="4063" y="81405"/>
                            <a:pt x="14224" y="91566"/>
                          </a:cubicBezTo>
                          <a:cubicBezTo>
                            <a:pt x="24510" y="101726"/>
                            <a:pt x="36703" y="105789"/>
                            <a:pt x="52959" y="105789"/>
                          </a:cubicBezTo>
                          <a:cubicBezTo>
                            <a:pt x="61086" y="105789"/>
                            <a:pt x="69215" y="103758"/>
                            <a:pt x="75310" y="101726"/>
                          </a:cubicBezTo>
                          <a:lnTo>
                            <a:pt x="75310" y="83438"/>
                          </a:lnTo>
                          <a:cubicBezTo>
                            <a:pt x="69215" y="89534"/>
                            <a:pt x="61086" y="91566"/>
                            <a:pt x="50927" y="91566"/>
                          </a:cubicBezTo>
                          <a:cubicBezTo>
                            <a:pt x="40766" y="91566"/>
                            <a:pt x="32639" y="89534"/>
                            <a:pt x="26543" y="81405"/>
                          </a:cubicBezTo>
                          <a:cubicBezTo>
                            <a:pt x="20446" y="73277"/>
                            <a:pt x="16255" y="63117"/>
                            <a:pt x="16255" y="50925"/>
                          </a:cubicBezTo>
                          <a:cubicBezTo>
                            <a:pt x="16255" y="40766"/>
                            <a:pt x="18288" y="30605"/>
                            <a:pt x="26543" y="24383"/>
                          </a:cubicBezTo>
                          <a:cubicBezTo>
                            <a:pt x="32639" y="16255"/>
                            <a:pt x="40766" y="12190"/>
                            <a:pt x="50927" y="12190"/>
                          </a:cubicBezTo>
                          <a:cubicBezTo>
                            <a:pt x="59055" y="12190"/>
                            <a:pt x="67183" y="16255"/>
                            <a:pt x="75310" y="22350"/>
                          </a:cubicBezTo>
                          <a:lnTo>
                            <a:pt x="7531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3013202</wp:posOffset>
            </wp:positionH>
            <wp:positionV relativeFrom="page">
              <wp:posOffset>947485</wp:posOffset>
            </wp:positionV>
            <wp:extent cx="92551" cy="104743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51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3111341</wp:posOffset>
            </wp:positionH>
            <wp:positionV relativeFrom="page">
              <wp:posOffset>960184</wp:posOffset>
            </wp:positionV>
            <wp:extent cx="62579" cy="77819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579" cy="77819"/>
                    </a:xfrm>
                    <a:custGeom>
                      <a:rect l="l" t="t" r="r" b="b"/>
                      <a:pathLst>
                        <a:path w="83439" h="103759">
                          <a:moveTo>
                            <a:pt x="83439" y="0"/>
                          </a:moveTo>
                          <a:lnTo>
                            <a:pt x="67184" y="0"/>
                          </a:lnTo>
                          <a:lnTo>
                            <a:pt x="67184" y="57022"/>
                          </a:lnTo>
                          <a:cubicBezTo>
                            <a:pt x="67184" y="79375"/>
                            <a:pt x="61088" y="89535"/>
                            <a:pt x="44832" y="89535"/>
                          </a:cubicBezTo>
                          <a:cubicBezTo>
                            <a:pt x="36703" y="89535"/>
                            <a:pt x="30480" y="87502"/>
                            <a:pt x="24384" y="81406"/>
                          </a:cubicBezTo>
                          <a:cubicBezTo>
                            <a:pt x="18288" y="75310"/>
                            <a:pt x="16257" y="67182"/>
                            <a:pt x="16257" y="57022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101727"/>
                          </a:lnTo>
                          <a:lnTo>
                            <a:pt x="16257" y="101727"/>
                          </a:lnTo>
                          <a:lnTo>
                            <a:pt x="16257" y="85471"/>
                          </a:lnTo>
                          <a:cubicBezTo>
                            <a:pt x="24384" y="97663"/>
                            <a:pt x="34545" y="103759"/>
                            <a:pt x="50928" y="103759"/>
                          </a:cubicBezTo>
                          <a:cubicBezTo>
                            <a:pt x="61088" y="103759"/>
                            <a:pt x="69215" y="99694"/>
                            <a:pt x="75312" y="93598"/>
                          </a:cubicBezTo>
                          <a:cubicBezTo>
                            <a:pt x="81408" y="85471"/>
                            <a:pt x="83439" y="75310"/>
                            <a:pt x="83439" y="61086"/>
                          </a:cubicBezTo>
                          <a:lnTo>
                            <a:pt x="8343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3179508</wp:posOffset>
            </wp:positionH>
            <wp:positionV relativeFrom="page">
              <wp:posOffset>947484</wp:posOffset>
            </wp:positionV>
            <wp:extent cx="95599" cy="13979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599" cy="13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3421189</wp:posOffset>
            </wp:positionH>
            <wp:positionV relativeFrom="page">
              <wp:posOffset>961708</wp:posOffset>
            </wp:positionV>
            <wp:extent cx="71723" cy="76295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1723" cy="76295"/>
                    </a:xfrm>
                    <a:custGeom>
                      <a:rect l="l" t="t" r="r" b="b"/>
                      <a:pathLst>
                        <a:path w="95631" h="101727">
                          <a:moveTo>
                            <a:pt x="95631" y="101727"/>
                          </a:moveTo>
                          <a:lnTo>
                            <a:pt x="54991" y="0"/>
                          </a:lnTo>
                          <a:lnTo>
                            <a:pt x="38609" y="0"/>
                          </a:lnTo>
                          <a:lnTo>
                            <a:pt x="0" y="101727"/>
                          </a:lnTo>
                          <a:lnTo>
                            <a:pt x="18288" y="101727"/>
                          </a:lnTo>
                          <a:lnTo>
                            <a:pt x="44704" y="28575"/>
                          </a:lnTo>
                          <a:cubicBezTo>
                            <a:pt x="46864" y="22352"/>
                            <a:pt x="46864" y="18288"/>
                            <a:pt x="48895" y="14225"/>
                          </a:cubicBezTo>
                          <a:lnTo>
                            <a:pt x="48895" y="14225"/>
                          </a:lnTo>
                          <a:cubicBezTo>
                            <a:pt x="48895" y="18288"/>
                            <a:pt x="50928" y="22352"/>
                            <a:pt x="50928" y="26543"/>
                          </a:cubicBezTo>
                          <a:lnTo>
                            <a:pt x="79376" y="101727"/>
                          </a:lnTo>
                          <a:lnTo>
                            <a:pt x="95631" y="1017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3487832</wp:posOffset>
            </wp:positionH>
            <wp:positionV relativeFrom="page">
              <wp:posOffset>947485</wp:posOffset>
            </wp:positionV>
            <wp:extent cx="92551" cy="104743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51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3575304</wp:posOffset>
            </wp:positionH>
            <wp:positionV relativeFrom="page">
              <wp:posOffset>961708</wp:posOffset>
            </wp:positionV>
            <wp:extent cx="65626" cy="76295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6" cy="76295"/>
                    </a:xfrm>
                    <a:custGeom>
                      <a:rect l="l" t="t" r="r" b="b"/>
                      <a:pathLst>
                        <a:path w="87502" h="101727">
                          <a:moveTo>
                            <a:pt x="87502" y="101727"/>
                          </a:moveTo>
                          <a:lnTo>
                            <a:pt x="54991" y="50927"/>
                          </a:lnTo>
                          <a:lnTo>
                            <a:pt x="87502" y="0"/>
                          </a:lnTo>
                          <a:lnTo>
                            <a:pt x="69214" y="0"/>
                          </a:lnTo>
                          <a:lnTo>
                            <a:pt x="48895" y="32639"/>
                          </a:lnTo>
                          <a:cubicBezTo>
                            <a:pt x="46862" y="34671"/>
                            <a:pt x="46862" y="36704"/>
                            <a:pt x="44831" y="40767"/>
                          </a:cubicBezTo>
                          <a:lnTo>
                            <a:pt x="44831" y="40767"/>
                          </a:lnTo>
                          <a:cubicBezTo>
                            <a:pt x="42799" y="40767"/>
                            <a:pt x="42799" y="36704"/>
                            <a:pt x="38735" y="32639"/>
                          </a:cubicBezTo>
                          <a:lnTo>
                            <a:pt x="18414" y="0"/>
                          </a:lnTo>
                          <a:lnTo>
                            <a:pt x="0" y="0"/>
                          </a:lnTo>
                          <a:lnTo>
                            <a:pt x="34671" y="48896"/>
                          </a:lnTo>
                          <a:lnTo>
                            <a:pt x="2031" y="101727"/>
                          </a:lnTo>
                          <a:lnTo>
                            <a:pt x="20446" y="101727"/>
                          </a:lnTo>
                          <a:lnTo>
                            <a:pt x="40766" y="67183"/>
                          </a:lnTo>
                          <a:cubicBezTo>
                            <a:pt x="40766" y="65151"/>
                            <a:pt x="42799" y="61087"/>
                            <a:pt x="44831" y="59056"/>
                          </a:cubicBezTo>
                          <a:lnTo>
                            <a:pt x="44831" y="59056"/>
                          </a:lnTo>
                          <a:lnTo>
                            <a:pt x="71247" y="101727"/>
                          </a:lnTo>
                          <a:lnTo>
                            <a:pt x="87502" y="1017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3677602</wp:posOffset>
            </wp:positionH>
            <wp:positionV relativeFrom="page">
              <wp:posOffset>961708</wp:posOffset>
            </wp:positionV>
            <wp:extent cx="71723" cy="76295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1723" cy="76295"/>
                    </a:xfrm>
                    <a:custGeom>
                      <a:rect l="l" t="t" r="r" b="b"/>
                      <a:pathLst>
                        <a:path w="95631" h="101727">
                          <a:moveTo>
                            <a:pt x="95631" y="101727"/>
                          </a:moveTo>
                          <a:lnTo>
                            <a:pt x="54864" y="0"/>
                          </a:lnTo>
                          <a:lnTo>
                            <a:pt x="38609" y="0"/>
                          </a:lnTo>
                          <a:lnTo>
                            <a:pt x="0" y="101727"/>
                          </a:lnTo>
                          <a:lnTo>
                            <a:pt x="18288" y="101727"/>
                          </a:lnTo>
                          <a:lnTo>
                            <a:pt x="44704" y="28575"/>
                          </a:lnTo>
                          <a:cubicBezTo>
                            <a:pt x="46737" y="22352"/>
                            <a:pt x="46737" y="18288"/>
                            <a:pt x="46737" y="14225"/>
                          </a:cubicBezTo>
                          <a:lnTo>
                            <a:pt x="48768" y="14225"/>
                          </a:lnTo>
                          <a:cubicBezTo>
                            <a:pt x="48768" y="18288"/>
                            <a:pt x="48768" y="22352"/>
                            <a:pt x="50801" y="26543"/>
                          </a:cubicBezTo>
                          <a:lnTo>
                            <a:pt x="77216" y="101727"/>
                          </a:lnTo>
                          <a:lnTo>
                            <a:pt x="95631" y="1017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3744245</wp:posOffset>
            </wp:positionH>
            <wp:positionV relativeFrom="page">
              <wp:posOffset>947485</wp:posOffset>
            </wp:positionV>
            <wp:extent cx="91027" cy="104743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3836384</wp:posOffset>
            </wp:positionH>
            <wp:positionV relativeFrom="page">
              <wp:posOffset>960184</wp:posOffset>
            </wp:positionV>
            <wp:extent cx="50292" cy="7934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9341"/>
                    </a:xfrm>
                    <a:custGeom>
                      <a:rect l="l" t="t" r="r" b="b"/>
                      <a:pathLst>
                        <a:path w="67056" h="105789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10160" y="16255"/>
                            <a:pt x="18288" y="12190"/>
                            <a:pt x="30480" y="12190"/>
                          </a:cubicBezTo>
                          <a:cubicBezTo>
                            <a:pt x="44703" y="12190"/>
                            <a:pt x="50800" y="18286"/>
                            <a:pt x="50800" y="28573"/>
                          </a:cubicBezTo>
                          <a:cubicBezTo>
                            <a:pt x="50800" y="30605"/>
                            <a:pt x="50800" y="32637"/>
                            <a:pt x="48767" y="34670"/>
                          </a:cubicBezTo>
                          <a:cubicBezTo>
                            <a:pt x="48767" y="36702"/>
                            <a:pt x="46736" y="38733"/>
                            <a:pt x="44703" y="38733"/>
                          </a:cubicBezTo>
                          <a:cubicBezTo>
                            <a:pt x="42671" y="40766"/>
                            <a:pt x="40640" y="42798"/>
                            <a:pt x="36576" y="42798"/>
                          </a:cubicBezTo>
                          <a:cubicBezTo>
                            <a:pt x="34544" y="44829"/>
                            <a:pt x="30480" y="44829"/>
                            <a:pt x="28448" y="46862"/>
                          </a:cubicBezTo>
                          <a:cubicBezTo>
                            <a:pt x="24383" y="48893"/>
                            <a:pt x="20320" y="50925"/>
                            <a:pt x="16255" y="52958"/>
                          </a:cubicBezTo>
                          <a:cubicBezTo>
                            <a:pt x="12191" y="54989"/>
                            <a:pt x="10160" y="57022"/>
                            <a:pt x="8127" y="59054"/>
                          </a:cubicBezTo>
                          <a:cubicBezTo>
                            <a:pt x="6095" y="61085"/>
                            <a:pt x="4063" y="63117"/>
                            <a:pt x="2031" y="67181"/>
                          </a:cubicBezTo>
                          <a:cubicBezTo>
                            <a:pt x="2031" y="69213"/>
                            <a:pt x="0" y="73277"/>
                            <a:pt x="0" y="77342"/>
                          </a:cubicBezTo>
                          <a:cubicBezTo>
                            <a:pt x="0" y="81405"/>
                            <a:pt x="2031" y="85470"/>
                            <a:pt x="4063" y="89534"/>
                          </a:cubicBezTo>
                          <a:cubicBezTo>
                            <a:pt x="6095" y="93597"/>
                            <a:pt x="10160" y="95630"/>
                            <a:pt x="12191" y="97662"/>
                          </a:cubicBezTo>
                          <a:cubicBezTo>
                            <a:pt x="16255" y="101726"/>
                            <a:pt x="20320" y="103758"/>
                            <a:pt x="24383" y="103758"/>
                          </a:cubicBezTo>
                          <a:cubicBezTo>
                            <a:pt x="30480" y="105789"/>
                            <a:pt x="34544" y="105789"/>
                            <a:pt x="40640" y="105789"/>
                          </a:cubicBezTo>
                          <a:cubicBezTo>
                            <a:pt x="48767" y="105789"/>
                            <a:pt x="56896" y="103758"/>
                            <a:pt x="62992" y="101726"/>
                          </a:cubicBezTo>
                          <a:lnTo>
                            <a:pt x="62992" y="85470"/>
                          </a:lnTo>
                          <a:cubicBezTo>
                            <a:pt x="56896" y="89534"/>
                            <a:pt x="46736" y="91566"/>
                            <a:pt x="36576" y="91566"/>
                          </a:cubicBezTo>
                          <a:cubicBezTo>
                            <a:pt x="34544" y="91566"/>
                            <a:pt x="32511" y="91566"/>
                            <a:pt x="28448" y="91566"/>
                          </a:cubicBezTo>
                          <a:cubicBezTo>
                            <a:pt x="26415" y="89534"/>
                            <a:pt x="24383" y="89534"/>
                            <a:pt x="22351" y="87501"/>
                          </a:cubicBezTo>
                          <a:cubicBezTo>
                            <a:pt x="20320" y="87501"/>
                            <a:pt x="20320" y="85470"/>
                            <a:pt x="18288" y="83438"/>
                          </a:cubicBezTo>
                          <a:cubicBezTo>
                            <a:pt x="18288" y="81405"/>
                            <a:pt x="18288" y="79373"/>
                            <a:pt x="18288" y="77342"/>
                          </a:cubicBezTo>
                          <a:cubicBezTo>
                            <a:pt x="18288" y="75309"/>
                            <a:pt x="18288" y="73277"/>
                            <a:pt x="18288" y="71246"/>
                          </a:cubicBezTo>
                          <a:cubicBezTo>
                            <a:pt x="20320" y="69213"/>
                            <a:pt x="20320" y="67181"/>
                            <a:pt x="22351" y="67181"/>
                          </a:cubicBezTo>
                          <a:cubicBezTo>
                            <a:pt x="24383" y="65150"/>
                            <a:pt x="26415" y="63117"/>
                            <a:pt x="30480" y="63117"/>
                          </a:cubicBezTo>
                          <a:cubicBezTo>
                            <a:pt x="32511" y="61085"/>
                            <a:pt x="34544" y="61085"/>
                            <a:pt x="38607" y="59054"/>
                          </a:cubicBezTo>
                          <a:cubicBezTo>
                            <a:pt x="42671" y="57022"/>
                            <a:pt x="46736" y="54989"/>
                            <a:pt x="50800" y="52958"/>
                          </a:cubicBezTo>
                          <a:cubicBezTo>
                            <a:pt x="54864" y="52958"/>
                            <a:pt x="56896" y="50925"/>
                            <a:pt x="60960" y="46862"/>
                          </a:cubicBezTo>
                          <a:cubicBezTo>
                            <a:pt x="62992" y="44829"/>
                            <a:pt x="65023" y="42798"/>
                            <a:pt x="65023" y="40766"/>
                          </a:cubicBezTo>
                          <a:cubicBezTo>
                            <a:pt x="67056" y="36702"/>
                            <a:pt x="67056" y="32637"/>
                            <a:pt x="67056" y="28573"/>
                          </a:cubicBezTo>
                          <a:cubicBezTo>
                            <a:pt x="67056" y="24383"/>
                            <a:pt x="67056" y="20319"/>
                            <a:pt x="65023" y="16255"/>
                          </a:cubicBezTo>
                          <a:cubicBezTo>
                            <a:pt x="62992" y="12190"/>
                            <a:pt x="58927" y="10158"/>
                            <a:pt x="54864" y="6095"/>
                          </a:cubicBezTo>
                          <a:cubicBezTo>
                            <a:pt x="52831" y="4064"/>
                            <a:pt x="48767" y="2032"/>
                            <a:pt x="42671" y="2032"/>
                          </a:cubicBezTo>
                          <a:cubicBezTo>
                            <a:pt x="38607" y="0"/>
                            <a:pt x="32511" y="0"/>
                            <a:pt x="28448" y="0"/>
                          </a:cubicBezTo>
                          <a:cubicBezTo>
                            <a:pt x="18288" y="0"/>
                            <a:pt x="8127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3976274</wp:posOffset>
            </wp:positionH>
            <wp:positionV relativeFrom="page">
              <wp:posOffset>947484</wp:posOffset>
            </wp:positionV>
            <wp:extent cx="86455" cy="104743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55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4072890</wp:posOffset>
            </wp:positionH>
            <wp:positionV relativeFrom="page">
              <wp:posOffset>960184</wp:posOffset>
            </wp:positionV>
            <wp:extent cx="62579" cy="77819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579" cy="77819"/>
                    </a:xfrm>
                    <a:custGeom>
                      <a:rect l="l" t="t" r="r" b="b"/>
                      <a:pathLst>
                        <a:path w="83439" h="103759">
                          <a:moveTo>
                            <a:pt x="83439" y="0"/>
                          </a:moveTo>
                          <a:lnTo>
                            <a:pt x="67057" y="0"/>
                          </a:lnTo>
                          <a:lnTo>
                            <a:pt x="67057" y="57022"/>
                          </a:lnTo>
                          <a:cubicBezTo>
                            <a:pt x="67057" y="79375"/>
                            <a:pt x="58929" y="89535"/>
                            <a:pt x="44705" y="89535"/>
                          </a:cubicBezTo>
                          <a:cubicBezTo>
                            <a:pt x="36576" y="89535"/>
                            <a:pt x="28449" y="87502"/>
                            <a:pt x="24384" y="81406"/>
                          </a:cubicBezTo>
                          <a:cubicBezTo>
                            <a:pt x="18288" y="75310"/>
                            <a:pt x="16257" y="67182"/>
                            <a:pt x="16257" y="57022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101727"/>
                          </a:lnTo>
                          <a:lnTo>
                            <a:pt x="16257" y="101727"/>
                          </a:lnTo>
                          <a:lnTo>
                            <a:pt x="16257" y="85471"/>
                          </a:lnTo>
                          <a:cubicBezTo>
                            <a:pt x="24384" y="97663"/>
                            <a:pt x="34545" y="103759"/>
                            <a:pt x="48768" y="103759"/>
                          </a:cubicBezTo>
                          <a:cubicBezTo>
                            <a:pt x="60961" y="103759"/>
                            <a:pt x="69089" y="99694"/>
                            <a:pt x="75312" y="93598"/>
                          </a:cubicBezTo>
                          <a:cubicBezTo>
                            <a:pt x="81408" y="85471"/>
                            <a:pt x="83439" y="75310"/>
                            <a:pt x="83439" y="61086"/>
                          </a:cubicBezTo>
                          <a:lnTo>
                            <a:pt x="8343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4248435</wp:posOffset>
            </wp:positionH>
            <wp:positionV relativeFrom="page">
              <wp:posOffset>960184</wp:posOffset>
            </wp:positionV>
            <wp:extent cx="108394" cy="77819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8394" cy="77819"/>
                    </a:xfrm>
                    <a:custGeom>
                      <a:rect l="l" t="t" r="r" b="b"/>
                      <a:pathLst>
                        <a:path w="144526" h="103759">
                          <a:moveTo>
                            <a:pt x="144526" y="0"/>
                          </a:moveTo>
                          <a:lnTo>
                            <a:pt x="128271" y="0"/>
                          </a:lnTo>
                          <a:lnTo>
                            <a:pt x="128271" y="59055"/>
                          </a:lnTo>
                          <a:cubicBezTo>
                            <a:pt x="128271" y="69214"/>
                            <a:pt x="126238" y="77343"/>
                            <a:pt x="122048" y="83439"/>
                          </a:cubicBezTo>
                          <a:cubicBezTo>
                            <a:pt x="120016" y="87502"/>
                            <a:pt x="113919" y="89535"/>
                            <a:pt x="105792" y="89535"/>
                          </a:cubicBezTo>
                          <a:cubicBezTo>
                            <a:pt x="97663" y="89535"/>
                            <a:pt x="91567" y="87502"/>
                            <a:pt x="87504" y="81406"/>
                          </a:cubicBezTo>
                          <a:cubicBezTo>
                            <a:pt x="83440" y="75310"/>
                            <a:pt x="79375" y="67182"/>
                            <a:pt x="79375" y="57022"/>
                          </a:cubicBezTo>
                          <a:lnTo>
                            <a:pt x="79375" y="0"/>
                          </a:lnTo>
                          <a:lnTo>
                            <a:pt x="63120" y="0"/>
                          </a:lnTo>
                          <a:lnTo>
                            <a:pt x="63120" y="61086"/>
                          </a:lnTo>
                          <a:cubicBezTo>
                            <a:pt x="63120" y="79375"/>
                            <a:pt x="57024" y="89535"/>
                            <a:pt x="40640" y="89535"/>
                          </a:cubicBezTo>
                          <a:cubicBezTo>
                            <a:pt x="32513" y="89535"/>
                            <a:pt x="28448" y="87502"/>
                            <a:pt x="22353" y="81406"/>
                          </a:cubicBezTo>
                          <a:cubicBezTo>
                            <a:pt x="18289" y="75310"/>
                            <a:pt x="16256" y="67182"/>
                            <a:pt x="16256" y="57022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101727"/>
                          </a:lnTo>
                          <a:lnTo>
                            <a:pt x="16256" y="101727"/>
                          </a:lnTo>
                          <a:lnTo>
                            <a:pt x="16256" y="85471"/>
                          </a:lnTo>
                          <a:cubicBezTo>
                            <a:pt x="24384" y="97663"/>
                            <a:pt x="34545" y="103759"/>
                            <a:pt x="48895" y="103759"/>
                          </a:cubicBezTo>
                          <a:cubicBezTo>
                            <a:pt x="54991" y="103759"/>
                            <a:pt x="61087" y="101727"/>
                            <a:pt x="67183" y="97663"/>
                          </a:cubicBezTo>
                          <a:cubicBezTo>
                            <a:pt x="71248" y="93598"/>
                            <a:pt x="75312" y="89535"/>
                            <a:pt x="77344" y="83439"/>
                          </a:cubicBezTo>
                          <a:cubicBezTo>
                            <a:pt x="83440" y="97663"/>
                            <a:pt x="95632" y="103759"/>
                            <a:pt x="109855" y="103759"/>
                          </a:cubicBezTo>
                          <a:cubicBezTo>
                            <a:pt x="132335" y="103759"/>
                            <a:pt x="144526" y="89535"/>
                            <a:pt x="144526" y="63118"/>
                          </a:cubicBezTo>
                          <a:lnTo>
                            <a:pt x="14452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4360894</wp:posOffset>
            </wp:positionH>
            <wp:positionV relativeFrom="page">
              <wp:posOffset>947484</wp:posOffset>
            </wp:positionV>
            <wp:extent cx="86455" cy="104743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55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4457509</wp:posOffset>
            </wp:positionH>
            <wp:positionV relativeFrom="page">
              <wp:posOffset>960184</wp:posOffset>
            </wp:positionV>
            <wp:extent cx="39719" cy="77819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9719" cy="77819"/>
                    </a:xfrm>
                    <a:custGeom>
                      <a:rect l="l" t="t" r="r" b="b"/>
                      <a:pathLst>
                        <a:path w="52959" h="103759">
                          <a:moveTo>
                            <a:pt x="52959" y="85471"/>
                          </a:moveTo>
                          <a:cubicBezTo>
                            <a:pt x="48896" y="87502"/>
                            <a:pt x="44832" y="87502"/>
                            <a:pt x="40768" y="87502"/>
                          </a:cubicBezTo>
                          <a:cubicBezTo>
                            <a:pt x="32639" y="87502"/>
                            <a:pt x="26544" y="85471"/>
                            <a:pt x="22479" y="79376"/>
                          </a:cubicBezTo>
                          <a:cubicBezTo>
                            <a:pt x="18415" y="71247"/>
                            <a:pt x="16383" y="63120"/>
                            <a:pt x="16383" y="50927"/>
                          </a:cubicBezTo>
                          <a:lnTo>
                            <a:pt x="16383" y="0"/>
                          </a:lnTo>
                          <a:lnTo>
                            <a:pt x="0" y="0"/>
                          </a:lnTo>
                          <a:lnTo>
                            <a:pt x="0" y="101726"/>
                          </a:lnTo>
                          <a:lnTo>
                            <a:pt x="16383" y="101726"/>
                          </a:lnTo>
                          <a:lnTo>
                            <a:pt x="16383" y="81408"/>
                          </a:lnTo>
                          <a:cubicBezTo>
                            <a:pt x="18415" y="87502"/>
                            <a:pt x="22479" y="93598"/>
                            <a:pt x="26544" y="97662"/>
                          </a:cubicBezTo>
                          <a:cubicBezTo>
                            <a:pt x="32639" y="101726"/>
                            <a:pt x="36704" y="103759"/>
                            <a:pt x="42799" y="103759"/>
                          </a:cubicBezTo>
                          <a:cubicBezTo>
                            <a:pt x="46864" y="103759"/>
                            <a:pt x="50928" y="103759"/>
                            <a:pt x="52959" y="101726"/>
                          </a:cubicBezTo>
                          <a:lnTo>
                            <a:pt x="52959" y="8547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4547616</wp:posOffset>
            </wp:positionH>
            <wp:positionV relativeFrom="page">
              <wp:posOffset>960184</wp:posOffset>
            </wp:positionV>
            <wp:extent cx="62579" cy="77819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579" cy="77819"/>
                    </a:xfrm>
                    <a:custGeom>
                      <a:rect l="l" t="t" r="r" b="b"/>
                      <a:pathLst>
                        <a:path w="83439" h="103759">
                          <a:moveTo>
                            <a:pt x="83439" y="0"/>
                          </a:moveTo>
                          <a:lnTo>
                            <a:pt x="67057" y="0"/>
                          </a:lnTo>
                          <a:lnTo>
                            <a:pt x="67057" y="57022"/>
                          </a:lnTo>
                          <a:cubicBezTo>
                            <a:pt x="67057" y="79375"/>
                            <a:pt x="58929" y="89535"/>
                            <a:pt x="44705" y="89535"/>
                          </a:cubicBezTo>
                          <a:cubicBezTo>
                            <a:pt x="36576" y="89535"/>
                            <a:pt x="28449" y="87502"/>
                            <a:pt x="24384" y="81406"/>
                          </a:cubicBezTo>
                          <a:cubicBezTo>
                            <a:pt x="18288" y="75310"/>
                            <a:pt x="16257" y="67182"/>
                            <a:pt x="16257" y="57022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101727"/>
                          </a:lnTo>
                          <a:lnTo>
                            <a:pt x="16257" y="101727"/>
                          </a:lnTo>
                          <a:lnTo>
                            <a:pt x="16257" y="85471"/>
                          </a:lnTo>
                          <a:cubicBezTo>
                            <a:pt x="24384" y="97663"/>
                            <a:pt x="34545" y="103759"/>
                            <a:pt x="48768" y="103759"/>
                          </a:cubicBezTo>
                          <a:cubicBezTo>
                            <a:pt x="60961" y="103759"/>
                            <a:pt x="69089" y="99694"/>
                            <a:pt x="75312" y="93598"/>
                          </a:cubicBezTo>
                          <a:cubicBezTo>
                            <a:pt x="81408" y="85471"/>
                            <a:pt x="83439" y="75310"/>
                            <a:pt x="83439" y="61086"/>
                          </a:cubicBezTo>
                          <a:lnTo>
                            <a:pt x="8343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4615782</wp:posOffset>
            </wp:positionH>
            <wp:positionV relativeFrom="page">
              <wp:posOffset>947485</wp:posOffset>
            </wp:positionV>
            <wp:extent cx="91027" cy="104743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4728749</wp:posOffset>
            </wp:positionH>
            <wp:positionV relativeFrom="page">
              <wp:posOffset>947485</wp:posOffset>
            </wp:positionV>
            <wp:extent cx="91027" cy="104743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4823841</wp:posOffset>
            </wp:positionH>
            <wp:positionV relativeFrom="page">
              <wp:posOffset>961708</wp:posOffset>
            </wp:positionV>
            <wp:extent cx="64103" cy="77818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103" cy="77818"/>
                    </a:xfrm>
                    <a:custGeom>
                      <a:rect l="l" t="t" r="r" b="b"/>
                      <a:pathLst>
                        <a:path w="85471" h="103758">
                          <a:moveTo>
                            <a:pt x="85471" y="2031"/>
                          </a:moveTo>
                          <a:lnTo>
                            <a:pt x="69216" y="2031"/>
                          </a:lnTo>
                          <a:lnTo>
                            <a:pt x="69216" y="18286"/>
                          </a:lnTo>
                          <a:lnTo>
                            <a:pt x="67183" y="18286"/>
                          </a:lnTo>
                          <a:cubicBezTo>
                            <a:pt x="61088" y="6094"/>
                            <a:pt x="50927" y="0"/>
                            <a:pt x="36704" y="0"/>
                          </a:cubicBezTo>
                          <a:cubicBezTo>
                            <a:pt x="12193" y="0"/>
                            <a:pt x="0" y="14222"/>
                            <a:pt x="0" y="42798"/>
                          </a:cubicBezTo>
                          <a:lnTo>
                            <a:pt x="0" y="103758"/>
                          </a:lnTo>
                          <a:lnTo>
                            <a:pt x="16257" y="103758"/>
                          </a:lnTo>
                          <a:lnTo>
                            <a:pt x="16257" y="44829"/>
                          </a:lnTo>
                          <a:cubicBezTo>
                            <a:pt x="16257" y="24382"/>
                            <a:pt x="24385" y="12191"/>
                            <a:pt x="40768" y="12191"/>
                          </a:cubicBezTo>
                          <a:cubicBezTo>
                            <a:pt x="48895" y="12191"/>
                            <a:pt x="54991" y="16255"/>
                            <a:pt x="61088" y="22351"/>
                          </a:cubicBezTo>
                          <a:cubicBezTo>
                            <a:pt x="65151" y="28573"/>
                            <a:pt x="69216" y="34669"/>
                            <a:pt x="69216" y="44829"/>
                          </a:cubicBezTo>
                          <a:lnTo>
                            <a:pt x="69216" y="103758"/>
                          </a:lnTo>
                          <a:lnTo>
                            <a:pt x="85471" y="103758"/>
                          </a:lnTo>
                          <a:lnTo>
                            <a:pt x="85471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4920043</wp:posOffset>
            </wp:positionH>
            <wp:positionV relativeFrom="page">
              <wp:posOffset>955612</wp:posOffset>
            </wp:positionV>
            <wp:extent cx="64103" cy="73246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103" cy="73246"/>
                    </a:xfrm>
                    <a:custGeom>
                      <a:rect l="l" t="t" r="r" b="b"/>
                      <a:pathLst>
                        <a:path w="85471" h="97662">
                          <a:moveTo>
                            <a:pt x="85471" y="42798"/>
                          </a:moveTo>
                          <a:lnTo>
                            <a:pt x="0" y="0"/>
                          </a:lnTo>
                          <a:lnTo>
                            <a:pt x="0" y="14350"/>
                          </a:lnTo>
                          <a:lnTo>
                            <a:pt x="62993" y="46861"/>
                          </a:lnTo>
                          <a:lnTo>
                            <a:pt x="0" y="81405"/>
                          </a:lnTo>
                          <a:lnTo>
                            <a:pt x="0" y="97662"/>
                          </a:lnTo>
                          <a:lnTo>
                            <a:pt x="85471" y="48893"/>
                          </a:lnTo>
                          <a:lnTo>
                            <a:pt x="85471" y="4279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1469040</wp:posOffset>
            </wp:positionH>
            <wp:positionV relativeFrom="page">
              <wp:posOffset>1022763</wp:posOffset>
            </wp:positionV>
            <wp:extent cx="16763" cy="1676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6763" cy="16763"/>
                    </a:xfrm>
                    <a:custGeom>
                      <a:rect l="l" t="t" r="r" b="b"/>
                      <a:pathLst>
                        <a:path w="22351" h="22351">
                          <a:moveTo>
                            <a:pt x="10160" y="0"/>
                          </a:moveTo>
                          <a:cubicBezTo>
                            <a:pt x="8129" y="0"/>
                            <a:pt x="4065" y="0"/>
                            <a:pt x="2033" y="2031"/>
                          </a:cubicBezTo>
                          <a:cubicBezTo>
                            <a:pt x="0" y="6095"/>
                            <a:pt x="0" y="8127"/>
                            <a:pt x="0" y="10160"/>
                          </a:cubicBezTo>
                          <a:cubicBezTo>
                            <a:pt x="0" y="14224"/>
                            <a:pt x="0" y="16255"/>
                            <a:pt x="2033" y="18288"/>
                          </a:cubicBezTo>
                          <a:cubicBezTo>
                            <a:pt x="4065" y="20320"/>
                            <a:pt x="8129" y="22351"/>
                            <a:pt x="10160" y="22351"/>
                          </a:cubicBezTo>
                          <a:cubicBezTo>
                            <a:pt x="14223" y="22351"/>
                            <a:pt x="16255" y="20320"/>
                            <a:pt x="18287" y="18288"/>
                          </a:cubicBezTo>
                          <a:cubicBezTo>
                            <a:pt x="20320" y="16255"/>
                            <a:pt x="22351" y="14224"/>
                            <a:pt x="22351" y="10160"/>
                          </a:cubicBezTo>
                          <a:cubicBezTo>
                            <a:pt x="22351" y="8127"/>
                            <a:pt x="20320" y="6095"/>
                            <a:pt x="18287" y="2031"/>
                          </a:cubicBezTo>
                          <a:cubicBezTo>
                            <a:pt x="16255" y="0"/>
                            <a:pt x="14223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2526791</wp:posOffset>
            </wp:positionH>
            <wp:positionV relativeFrom="page">
              <wp:posOffset>1022763</wp:posOffset>
            </wp:positionV>
            <wp:extent cx="15240" cy="1676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6763"/>
                    </a:xfrm>
                    <a:custGeom>
                      <a:rect l="l" t="t" r="r" b="b"/>
                      <a:pathLst>
                        <a:path w="20320" h="22351">
                          <a:moveTo>
                            <a:pt x="10160" y="0"/>
                          </a:moveTo>
                          <a:cubicBezTo>
                            <a:pt x="6097" y="0"/>
                            <a:pt x="4065" y="0"/>
                            <a:pt x="2033" y="2031"/>
                          </a:cubicBezTo>
                          <a:cubicBezTo>
                            <a:pt x="0" y="6095"/>
                            <a:pt x="0" y="8127"/>
                            <a:pt x="0" y="10160"/>
                          </a:cubicBezTo>
                          <a:cubicBezTo>
                            <a:pt x="0" y="14224"/>
                            <a:pt x="0" y="16255"/>
                            <a:pt x="2033" y="18288"/>
                          </a:cubicBezTo>
                          <a:cubicBezTo>
                            <a:pt x="4065" y="20320"/>
                            <a:pt x="6097" y="22351"/>
                            <a:pt x="10160" y="22351"/>
                          </a:cubicBezTo>
                          <a:cubicBezTo>
                            <a:pt x="12191" y="22351"/>
                            <a:pt x="16255" y="20320"/>
                            <a:pt x="18287" y="18288"/>
                          </a:cubicBezTo>
                          <a:cubicBezTo>
                            <a:pt x="20320" y="16255"/>
                            <a:pt x="20320" y="14224"/>
                            <a:pt x="20320" y="10160"/>
                          </a:cubicBezTo>
                          <a:cubicBezTo>
                            <a:pt x="20320" y="8127"/>
                            <a:pt x="20320" y="6095"/>
                            <a:pt x="18287" y="2031"/>
                          </a:cubicBezTo>
                          <a:cubicBezTo>
                            <a:pt x="16255" y="0"/>
                            <a:pt x="12191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3651694</wp:posOffset>
            </wp:positionH>
            <wp:positionV relativeFrom="page">
              <wp:posOffset>1022763</wp:posOffset>
            </wp:positionV>
            <wp:extent cx="16763" cy="16763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6763" cy="16763"/>
                    </a:xfrm>
                    <a:custGeom>
                      <a:rect l="l" t="t" r="r" b="b"/>
                      <a:pathLst>
                        <a:path w="22351" h="22351">
                          <a:moveTo>
                            <a:pt x="10160" y="0"/>
                          </a:moveTo>
                          <a:cubicBezTo>
                            <a:pt x="8129" y="0"/>
                            <a:pt x="6097" y="0"/>
                            <a:pt x="4065" y="2031"/>
                          </a:cubicBezTo>
                          <a:cubicBezTo>
                            <a:pt x="2033" y="6095"/>
                            <a:pt x="0" y="8127"/>
                            <a:pt x="0" y="10160"/>
                          </a:cubicBezTo>
                          <a:cubicBezTo>
                            <a:pt x="0" y="14224"/>
                            <a:pt x="2033" y="16255"/>
                            <a:pt x="4065" y="18288"/>
                          </a:cubicBezTo>
                          <a:cubicBezTo>
                            <a:pt x="6097" y="20320"/>
                            <a:pt x="8129" y="22351"/>
                            <a:pt x="10160" y="22351"/>
                          </a:cubicBezTo>
                          <a:cubicBezTo>
                            <a:pt x="14223" y="22351"/>
                            <a:pt x="16255" y="20320"/>
                            <a:pt x="18287" y="18288"/>
                          </a:cubicBezTo>
                          <a:cubicBezTo>
                            <a:pt x="20320" y="16255"/>
                            <a:pt x="22351" y="14224"/>
                            <a:pt x="22351" y="10160"/>
                          </a:cubicBezTo>
                          <a:cubicBezTo>
                            <a:pt x="22351" y="8127"/>
                            <a:pt x="20320" y="6095"/>
                            <a:pt x="18287" y="2031"/>
                          </a:cubicBezTo>
                          <a:cubicBezTo>
                            <a:pt x="16255" y="0"/>
                            <a:pt x="14223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4709350</wp:posOffset>
            </wp:positionH>
            <wp:positionV relativeFrom="page">
              <wp:posOffset>1022763</wp:posOffset>
            </wp:positionV>
            <wp:extent cx="16763" cy="16763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6763" cy="16763"/>
                    </a:xfrm>
                    <a:custGeom>
                      <a:rect l="l" t="t" r="r" b="b"/>
                      <a:pathLst>
                        <a:path w="22351" h="22351">
                          <a:moveTo>
                            <a:pt x="10160" y="0"/>
                          </a:moveTo>
                          <a:cubicBezTo>
                            <a:pt x="8129" y="0"/>
                            <a:pt x="4065" y="0"/>
                            <a:pt x="2033" y="2031"/>
                          </a:cubicBezTo>
                          <a:cubicBezTo>
                            <a:pt x="0" y="6095"/>
                            <a:pt x="0" y="8127"/>
                            <a:pt x="0" y="10160"/>
                          </a:cubicBezTo>
                          <a:cubicBezTo>
                            <a:pt x="0" y="14224"/>
                            <a:pt x="0" y="16255"/>
                            <a:pt x="2033" y="18288"/>
                          </a:cubicBezTo>
                          <a:cubicBezTo>
                            <a:pt x="4065" y="20320"/>
                            <a:pt x="8129" y="22351"/>
                            <a:pt x="10160" y="22351"/>
                          </a:cubicBezTo>
                          <a:cubicBezTo>
                            <a:pt x="14223" y="22351"/>
                            <a:pt x="16255" y="20320"/>
                            <a:pt x="18287" y="18288"/>
                          </a:cubicBezTo>
                          <a:cubicBezTo>
                            <a:pt x="20320" y="16255"/>
                            <a:pt x="22351" y="14224"/>
                            <a:pt x="22351" y="10160"/>
                          </a:cubicBezTo>
                          <a:cubicBezTo>
                            <a:pt x="22351" y="8127"/>
                            <a:pt x="20320" y="6095"/>
                            <a:pt x="18287" y="2031"/>
                          </a:cubicBezTo>
                          <a:cubicBezTo>
                            <a:pt x="16255" y="0"/>
                            <a:pt x="14223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681513</wp:posOffset>
            </wp:positionH>
            <wp:positionV relativeFrom="page">
              <wp:posOffset>1149350</wp:posOffset>
            </wp:positionV>
            <wp:extent cx="56482" cy="79343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79343"/>
                    </a:xfrm>
                    <a:custGeom>
                      <a:rect l="l" t="t" r="r" b="b"/>
                      <a:pathLst>
                        <a:path w="75310" h="105791">
                          <a:moveTo>
                            <a:pt x="75310" y="95631"/>
                          </a:moveTo>
                          <a:lnTo>
                            <a:pt x="44703" y="95631"/>
                          </a:lnTo>
                          <a:lnTo>
                            <a:pt x="44703" y="0"/>
                          </a:lnTo>
                          <a:lnTo>
                            <a:pt x="30480" y="0"/>
                          </a:lnTo>
                          <a:lnTo>
                            <a:pt x="30480" y="95631"/>
                          </a:lnTo>
                          <a:lnTo>
                            <a:pt x="0" y="95631"/>
                          </a:lnTo>
                          <a:lnTo>
                            <a:pt x="0" y="105791"/>
                          </a:lnTo>
                          <a:lnTo>
                            <a:pt x="75310" y="105791"/>
                          </a:lnTo>
                          <a:lnTo>
                            <a:pt x="75310" y="95631"/>
                          </a:lnTo>
                          <a:close/>
                        </a:path>
                      </a:pathLst>
                    </a:custGeom>
                    <a:solidFill>
                      <a:srgbClr val="31313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748665</wp:posOffset>
            </wp:positionH>
            <wp:positionV relativeFrom="page">
              <wp:posOffset>1144778</wp:posOffset>
            </wp:positionV>
            <wp:extent cx="47338" cy="83915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83915"/>
                    </a:xfrm>
                    <a:custGeom>
                      <a:rect l="l" t="t" r="r" b="b"/>
                      <a:pathLst>
                        <a:path w="63118" h="111887">
                          <a:moveTo>
                            <a:pt x="63118" y="0"/>
                          </a:moveTo>
                          <a:lnTo>
                            <a:pt x="50799" y="0"/>
                          </a:lnTo>
                          <a:lnTo>
                            <a:pt x="50799" y="44830"/>
                          </a:lnTo>
                          <a:cubicBezTo>
                            <a:pt x="50799" y="59055"/>
                            <a:pt x="44703" y="67182"/>
                            <a:pt x="34543" y="67182"/>
                          </a:cubicBezTo>
                          <a:cubicBezTo>
                            <a:pt x="28447" y="67182"/>
                            <a:pt x="22351" y="65151"/>
                            <a:pt x="18288" y="61086"/>
                          </a:cubicBezTo>
                          <a:cubicBezTo>
                            <a:pt x="14224" y="57022"/>
                            <a:pt x="12191" y="50927"/>
                            <a:pt x="12191" y="4267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11887"/>
                          </a:lnTo>
                          <a:lnTo>
                            <a:pt x="12191" y="111887"/>
                          </a:lnTo>
                          <a:lnTo>
                            <a:pt x="12191" y="63118"/>
                          </a:lnTo>
                          <a:cubicBezTo>
                            <a:pt x="18288" y="73278"/>
                            <a:pt x="26415" y="77343"/>
                            <a:pt x="38608" y="77343"/>
                          </a:cubicBezTo>
                          <a:cubicBezTo>
                            <a:pt x="54864" y="77343"/>
                            <a:pt x="63118" y="67182"/>
                            <a:pt x="63118" y="46863"/>
                          </a:cubicBezTo>
                          <a:lnTo>
                            <a:pt x="63118" y="0"/>
                          </a:lnTo>
                          <a:close/>
                        </a:path>
                      </a:pathLst>
                    </a:custGeom>
                    <a:solidFill>
                      <a:srgbClr val="31313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905827</wp:posOffset>
            </wp:positionH>
            <wp:positionV relativeFrom="page">
              <wp:posOffset>1147826</wp:posOffset>
            </wp:positionV>
            <wp:extent cx="50386" cy="8086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80867"/>
                    </a:xfrm>
                    <a:custGeom>
                      <a:rect l="l" t="t" r="r" b="b"/>
                      <a:pathLst>
                        <a:path w="67182" h="107823">
                          <a:moveTo>
                            <a:pt x="50927" y="79375"/>
                          </a:moveTo>
                          <a:cubicBezTo>
                            <a:pt x="50927" y="81406"/>
                            <a:pt x="48896" y="85470"/>
                            <a:pt x="48896" y="87502"/>
                          </a:cubicBezTo>
                          <a:cubicBezTo>
                            <a:pt x="46864" y="89535"/>
                            <a:pt x="46864" y="91566"/>
                            <a:pt x="44832" y="93599"/>
                          </a:cubicBezTo>
                          <a:cubicBezTo>
                            <a:pt x="42800" y="95630"/>
                            <a:pt x="40767" y="95630"/>
                            <a:pt x="38736" y="97663"/>
                          </a:cubicBezTo>
                          <a:cubicBezTo>
                            <a:pt x="36703" y="97663"/>
                            <a:pt x="32639" y="97663"/>
                            <a:pt x="30607" y="97663"/>
                          </a:cubicBezTo>
                          <a:cubicBezTo>
                            <a:pt x="28576" y="97663"/>
                            <a:pt x="26544" y="97663"/>
                            <a:pt x="22479" y="97663"/>
                          </a:cubicBezTo>
                          <a:cubicBezTo>
                            <a:pt x="20447" y="95630"/>
                            <a:pt x="18416" y="95630"/>
                            <a:pt x="16256" y="93599"/>
                          </a:cubicBezTo>
                          <a:cubicBezTo>
                            <a:pt x="14224" y="93599"/>
                            <a:pt x="12193" y="91566"/>
                            <a:pt x="10160" y="89535"/>
                          </a:cubicBezTo>
                          <a:cubicBezTo>
                            <a:pt x="8129" y="89535"/>
                            <a:pt x="6097" y="87502"/>
                            <a:pt x="4064" y="85470"/>
                          </a:cubicBezTo>
                          <a:lnTo>
                            <a:pt x="4064" y="97663"/>
                          </a:lnTo>
                          <a:cubicBezTo>
                            <a:pt x="8129" y="101726"/>
                            <a:pt x="12193" y="103758"/>
                            <a:pt x="16256" y="105790"/>
                          </a:cubicBezTo>
                          <a:cubicBezTo>
                            <a:pt x="20447" y="107823"/>
                            <a:pt x="26544" y="107823"/>
                            <a:pt x="32639" y="107823"/>
                          </a:cubicBezTo>
                          <a:cubicBezTo>
                            <a:pt x="36703" y="107823"/>
                            <a:pt x="40767" y="107823"/>
                            <a:pt x="44832" y="105790"/>
                          </a:cubicBezTo>
                          <a:cubicBezTo>
                            <a:pt x="46864" y="105790"/>
                            <a:pt x="50927" y="103758"/>
                            <a:pt x="52958" y="101726"/>
                          </a:cubicBezTo>
                          <a:cubicBezTo>
                            <a:pt x="57022" y="97663"/>
                            <a:pt x="59054" y="95630"/>
                            <a:pt x="61087" y="91566"/>
                          </a:cubicBezTo>
                          <a:cubicBezTo>
                            <a:pt x="61087" y="87502"/>
                            <a:pt x="63118" y="83438"/>
                            <a:pt x="63118" y="79375"/>
                          </a:cubicBezTo>
                          <a:cubicBezTo>
                            <a:pt x="63118" y="75312"/>
                            <a:pt x="61087" y="71248"/>
                            <a:pt x="61087" y="69215"/>
                          </a:cubicBezTo>
                          <a:cubicBezTo>
                            <a:pt x="59054" y="65151"/>
                            <a:pt x="59054" y="61087"/>
                            <a:pt x="57022" y="59055"/>
                          </a:cubicBezTo>
                          <a:cubicBezTo>
                            <a:pt x="54990" y="54992"/>
                            <a:pt x="52958" y="52960"/>
                            <a:pt x="48896" y="48895"/>
                          </a:cubicBezTo>
                          <a:cubicBezTo>
                            <a:pt x="46864" y="46864"/>
                            <a:pt x="42800" y="44831"/>
                            <a:pt x="38736" y="40641"/>
                          </a:cubicBezTo>
                          <a:cubicBezTo>
                            <a:pt x="34672" y="38608"/>
                            <a:pt x="30607" y="34545"/>
                            <a:pt x="26544" y="32512"/>
                          </a:cubicBezTo>
                          <a:cubicBezTo>
                            <a:pt x="22479" y="30481"/>
                            <a:pt x="20447" y="26416"/>
                            <a:pt x="18416" y="24385"/>
                          </a:cubicBezTo>
                          <a:cubicBezTo>
                            <a:pt x="16256" y="22353"/>
                            <a:pt x="14224" y="20320"/>
                            <a:pt x="14224" y="18289"/>
                          </a:cubicBezTo>
                          <a:cubicBezTo>
                            <a:pt x="14224" y="16257"/>
                            <a:pt x="14224" y="14224"/>
                            <a:pt x="14224" y="10161"/>
                          </a:cubicBezTo>
                          <a:lnTo>
                            <a:pt x="67182" y="10161"/>
                          </a:lnTo>
                          <a:lnTo>
                            <a:pt x="67182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ubicBezTo>
                            <a:pt x="0" y="10161"/>
                            <a:pt x="2033" y="14224"/>
                            <a:pt x="2033" y="16257"/>
                          </a:cubicBezTo>
                          <a:cubicBezTo>
                            <a:pt x="2033" y="20320"/>
                            <a:pt x="4064" y="24385"/>
                            <a:pt x="6097" y="26416"/>
                          </a:cubicBezTo>
                          <a:cubicBezTo>
                            <a:pt x="10160" y="30481"/>
                            <a:pt x="12193" y="32512"/>
                            <a:pt x="16256" y="36577"/>
                          </a:cubicBezTo>
                          <a:cubicBezTo>
                            <a:pt x="20447" y="38608"/>
                            <a:pt x="24512" y="42672"/>
                            <a:pt x="30607" y="46864"/>
                          </a:cubicBezTo>
                          <a:cubicBezTo>
                            <a:pt x="32639" y="48895"/>
                            <a:pt x="36703" y="52960"/>
                            <a:pt x="38736" y="54992"/>
                          </a:cubicBezTo>
                          <a:cubicBezTo>
                            <a:pt x="42800" y="57024"/>
                            <a:pt x="44832" y="61087"/>
                            <a:pt x="44832" y="63120"/>
                          </a:cubicBezTo>
                          <a:cubicBezTo>
                            <a:pt x="46864" y="65151"/>
                            <a:pt x="48896" y="67184"/>
                            <a:pt x="48896" y="71248"/>
                          </a:cubicBezTo>
                          <a:cubicBezTo>
                            <a:pt x="48896" y="73280"/>
                            <a:pt x="50927" y="75312"/>
                            <a:pt x="50927" y="79375"/>
                          </a:cubicBezTo>
                          <a:close/>
                        </a:path>
                      </a:pathLst>
                    </a:custGeom>
                    <a:solidFill>
                      <a:srgbClr val="31313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954182</wp:posOffset>
            </wp:positionH>
            <wp:positionV relativeFrom="page">
              <wp:posOffset>1135127</wp:posOffset>
            </wp:positionV>
            <wp:extent cx="77311" cy="107791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1029462</wp:posOffset>
            </wp:positionH>
            <wp:positionV relativeFrom="page">
              <wp:posOffset>1147826</wp:posOffset>
            </wp:positionV>
            <wp:extent cx="50386" cy="8086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80867"/>
                    </a:xfrm>
                    <a:custGeom>
                      <a:rect l="l" t="t" r="r" b="b"/>
                      <a:pathLst>
                        <a:path w="67182" h="107823">
                          <a:moveTo>
                            <a:pt x="48894" y="79375"/>
                          </a:moveTo>
                          <a:cubicBezTo>
                            <a:pt x="48894" y="81406"/>
                            <a:pt x="48894" y="85470"/>
                            <a:pt x="48894" y="87502"/>
                          </a:cubicBezTo>
                          <a:cubicBezTo>
                            <a:pt x="46863" y="89535"/>
                            <a:pt x="44831" y="91566"/>
                            <a:pt x="44831" y="93599"/>
                          </a:cubicBezTo>
                          <a:cubicBezTo>
                            <a:pt x="42799" y="95630"/>
                            <a:pt x="40767" y="95630"/>
                            <a:pt x="38734" y="97663"/>
                          </a:cubicBezTo>
                          <a:cubicBezTo>
                            <a:pt x="34670" y="97663"/>
                            <a:pt x="32639" y="97663"/>
                            <a:pt x="30606" y="97663"/>
                          </a:cubicBezTo>
                          <a:cubicBezTo>
                            <a:pt x="28574" y="97663"/>
                            <a:pt x="24511" y="97663"/>
                            <a:pt x="22479" y="97663"/>
                          </a:cubicBezTo>
                          <a:cubicBezTo>
                            <a:pt x="20319" y="95630"/>
                            <a:pt x="18287" y="95630"/>
                            <a:pt x="16256" y="93599"/>
                          </a:cubicBezTo>
                          <a:cubicBezTo>
                            <a:pt x="14223" y="93599"/>
                            <a:pt x="12191" y="91566"/>
                            <a:pt x="10160" y="89535"/>
                          </a:cubicBezTo>
                          <a:cubicBezTo>
                            <a:pt x="8127" y="89535"/>
                            <a:pt x="6096" y="87502"/>
                            <a:pt x="4064" y="85470"/>
                          </a:cubicBezTo>
                          <a:lnTo>
                            <a:pt x="4064" y="97663"/>
                          </a:lnTo>
                          <a:cubicBezTo>
                            <a:pt x="8127" y="101726"/>
                            <a:pt x="12191" y="103758"/>
                            <a:pt x="16256" y="105790"/>
                          </a:cubicBezTo>
                          <a:cubicBezTo>
                            <a:pt x="20319" y="107823"/>
                            <a:pt x="24511" y="107823"/>
                            <a:pt x="30606" y="107823"/>
                          </a:cubicBezTo>
                          <a:cubicBezTo>
                            <a:pt x="36703" y="107823"/>
                            <a:pt x="40767" y="107823"/>
                            <a:pt x="42799" y="105790"/>
                          </a:cubicBezTo>
                          <a:cubicBezTo>
                            <a:pt x="46863" y="105790"/>
                            <a:pt x="50925" y="103758"/>
                            <a:pt x="52957" y="101726"/>
                          </a:cubicBezTo>
                          <a:cubicBezTo>
                            <a:pt x="57021" y="97663"/>
                            <a:pt x="59054" y="95630"/>
                            <a:pt x="59054" y="91566"/>
                          </a:cubicBezTo>
                          <a:cubicBezTo>
                            <a:pt x="61085" y="87502"/>
                            <a:pt x="63118" y="83438"/>
                            <a:pt x="63118" y="79375"/>
                          </a:cubicBezTo>
                          <a:cubicBezTo>
                            <a:pt x="63118" y="75312"/>
                            <a:pt x="61085" y="71248"/>
                            <a:pt x="61085" y="69215"/>
                          </a:cubicBezTo>
                          <a:cubicBezTo>
                            <a:pt x="59054" y="65151"/>
                            <a:pt x="59054" y="61087"/>
                            <a:pt x="57021" y="59055"/>
                          </a:cubicBezTo>
                          <a:cubicBezTo>
                            <a:pt x="54989" y="54992"/>
                            <a:pt x="50925" y="52960"/>
                            <a:pt x="48894" y="48895"/>
                          </a:cubicBezTo>
                          <a:cubicBezTo>
                            <a:pt x="46863" y="46864"/>
                            <a:pt x="42799" y="44831"/>
                            <a:pt x="38734" y="40641"/>
                          </a:cubicBezTo>
                          <a:cubicBezTo>
                            <a:pt x="32639" y="38608"/>
                            <a:pt x="28574" y="34545"/>
                            <a:pt x="26543" y="32512"/>
                          </a:cubicBezTo>
                          <a:cubicBezTo>
                            <a:pt x="22479" y="30481"/>
                            <a:pt x="20319" y="26416"/>
                            <a:pt x="18287" y="24385"/>
                          </a:cubicBezTo>
                          <a:cubicBezTo>
                            <a:pt x="16256" y="22353"/>
                            <a:pt x="14223" y="20320"/>
                            <a:pt x="14223" y="18289"/>
                          </a:cubicBezTo>
                          <a:cubicBezTo>
                            <a:pt x="14223" y="16257"/>
                            <a:pt x="12191" y="14224"/>
                            <a:pt x="12191" y="10161"/>
                          </a:cubicBezTo>
                          <a:lnTo>
                            <a:pt x="67182" y="10161"/>
                          </a:lnTo>
                          <a:lnTo>
                            <a:pt x="67182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ubicBezTo>
                            <a:pt x="0" y="10161"/>
                            <a:pt x="0" y="14224"/>
                            <a:pt x="2031" y="16257"/>
                          </a:cubicBezTo>
                          <a:cubicBezTo>
                            <a:pt x="2031" y="20320"/>
                            <a:pt x="4064" y="24385"/>
                            <a:pt x="6096" y="26416"/>
                          </a:cubicBezTo>
                          <a:cubicBezTo>
                            <a:pt x="8127" y="30481"/>
                            <a:pt x="12191" y="32512"/>
                            <a:pt x="16256" y="36577"/>
                          </a:cubicBezTo>
                          <a:cubicBezTo>
                            <a:pt x="20319" y="38608"/>
                            <a:pt x="24511" y="42672"/>
                            <a:pt x="28574" y="46864"/>
                          </a:cubicBezTo>
                          <a:cubicBezTo>
                            <a:pt x="32639" y="48895"/>
                            <a:pt x="36703" y="52960"/>
                            <a:pt x="38734" y="54992"/>
                          </a:cubicBezTo>
                          <a:cubicBezTo>
                            <a:pt x="40767" y="57024"/>
                            <a:pt x="42799" y="61087"/>
                            <a:pt x="44831" y="63120"/>
                          </a:cubicBezTo>
                          <a:cubicBezTo>
                            <a:pt x="46863" y="65151"/>
                            <a:pt x="48894" y="67184"/>
                            <a:pt x="48894" y="71248"/>
                          </a:cubicBezTo>
                          <a:cubicBezTo>
                            <a:pt x="48894" y="73280"/>
                            <a:pt x="48894" y="75312"/>
                            <a:pt x="48894" y="79375"/>
                          </a:cubicBezTo>
                          <a:close/>
                        </a:path>
                      </a:pathLst>
                    </a:custGeom>
                    <a:solidFill>
                      <a:srgbClr val="31313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1073245</wp:posOffset>
            </wp:positionH>
            <wp:positionV relativeFrom="page">
              <wp:posOffset>1136650</wp:posOffset>
            </wp:positionV>
            <wp:extent cx="81883" cy="104743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4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1184687</wp:posOffset>
            </wp:positionH>
            <wp:positionV relativeFrom="page">
              <wp:posOffset>1135127</wp:posOffset>
            </wp:positionV>
            <wp:extent cx="77311" cy="10779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1259966</wp:posOffset>
            </wp:positionH>
            <wp:positionV relativeFrom="page">
              <wp:posOffset>1147826</wp:posOffset>
            </wp:positionV>
            <wp:extent cx="50386" cy="8086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80867"/>
                    </a:xfrm>
                    <a:custGeom>
                      <a:rect l="l" t="t" r="r" b="b"/>
                      <a:pathLst>
                        <a:path w="67182" h="107823">
                          <a:moveTo>
                            <a:pt x="50800" y="79375"/>
                          </a:moveTo>
                          <a:cubicBezTo>
                            <a:pt x="50800" y="81406"/>
                            <a:pt x="48769" y="85470"/>
                            <a:pt x="48769" y="87502"/>
                          </a:cubicBezTo>
                          <a:cubicBezTo>
                            <a:pt x="46737" y="89535"/>
                            <a:pt x="46737" y="91566"/>
                            <a:pt x="44705" y="93599"/>
                          </a:cubicBezTo>
                          <a:cubicBezTo>
                            <a:pt x="42673" y="95630"/>
                            <a:pt x="40640" y="95630"/>
                            <a:pt x="38609" y="97663"/>
                          </a:cubicBezTo>
                          <a:cubicBezTo>
                            <a:pt x="36576" y="97663"/>
                            <a:pt x="32512" y="97663"/>
                            <a:pt x="30480" y="97663"/>
                          </a:cubicBezTo>
                          <a:cubicBezTo>
                            <a:pt x="28449" y="97663"/>
                            <a:pt x="26417" y="97663"/>
                            <a:pt x="22352" y="97663"/>
                          </a:cubicBezTo>
                          <a:cubicBezTo>
                            <a:pt x="20320" y="95630"/>
                            <a:pt x="18289" y="95630"/>
                            <a:pt x="16256" y="93599"/>
                          </a:cubicBezTo>
                          <a:cubicBezTo>
                            <a:pt x="14224" y="93599"/>
                            <a:pt x="12193" y="91566"/>
                            <a:pt x="10160" y="89535"/>
                          </a:cubicBezTo>
                          <a:cubicBezTo>
                            <a:pt x="8129" y="89535"/>
                            <a:pt x="6097" y="87502"/>
                            <a:pt x="4064" y="85470"/>
                          </a:cubicBezTo>
                          <a:lnTo>
                            <a:pt x="4064" y="97663"/>
                          </a:lnTo>
                          <a:cubicBezTo>
                            <a:pt x="8129" y="101726"/>
                            <a:pt x="12193" y="103758"/>
                            <a:pt x="16256" y="105790"/>
                          </a:cubicBezTo>
                          <a:cubicBezTo>
                            <a:pt x="20320" y="107823"/>
                            <a:pt x="26417" y="107823"/>
                            <a:pt x="32512" y="107823"/>
                          </a:cubicBezTo>
                          <a:cubicBezTo>
                            <a:pt x="36576" y="107823"/>
                            <a:pt x="40640" y="107823"/>
                            <a:pt x="44705" y="105790"/>
                          </a:cubicBezTo>
                          <a:cubicBezTo>
                            <a:pt x="46737" y="105790"/>
                            <a:pt x="50800" y="103758"/>
                            <a:pt x="52959" y="101726"/>
                          </a:cubicBezTo>
                          <a:cubicBezTo>
                            <a:pt x="57023" y="97663"/>
                            <a:pt x="59054" y="95630"/>
                            <a:pt x="61087" y="91566"/>
                          </a:cubicBezTo>
                          <a:cubicBezTo>
                            <a:pt x="61087" y="87502"/>
                            <a:pt x="63119" y="83438"/>
                            <a:pt x="63119" y="79375"/>
                          </a:cubicBezTo>
                          <a:cubicBezTo>
                            <a:pt x="63119" y="75312"/>
                            <a:pt x="61087" y="71248"/>
                            <a:pt x="61087" y="69215"/>
                          </a:cubicBezTo>
                          <a:cubicBezTo>
                            <a:pt x="61087" y="65151"/>
                            <a:pt x="59054" y="61087"/>
                            <a:pt x="57023" y="59055"/>
                          </a:cubicBezTo>
                          <a:cubicBezTo>
                            <a:pt x="54991" y="54992"/>
                            <a:pt x="52959" y="52960"/>
                            <a:pt x="48769" y="48895"/>
                          </a:cubicBezTo>
                          <a:cubicBezTo>
                            <a:pt x="46737" y="46864"/>
                            <a:pt x="42673" y="44831"/>
                            <a:pt x="38609" y="40641"/>
                          </a:cubicBezTo>
                          <a:cubicBezTo>
                            <a:pt x="34545" y="38608"/>
                            <a:pt x="30480" y="34545"/>
                            <a:pt x="26417" y="32512"/>
                          </a:cubicBezTo>
                          <a:cubicBezTo>
                            <a:pt x="22352" y="30481"/>
                            <a:pt x="20320" y="26416"/>
                            <a:pt x="18289" y="24385"/>
                          </a:cubicBezTo>
                          <a:cubicBezTo>
                            <a:pt x="16256" y="22353"/>
                            <a:pt x="16256" y="20320"/>
                            <a:pt x="14224" y="18289"/>
                          </a:cubicBezTo>
                          <a:cubicBezTo>
                            <a:pt x="14224" y="16257"/>
                            <a:pt x="14224" y="14224"/>
                            <a:pt x="14224" y="10161"/>
                          </a:cubicBezTo>
                          <a:lnTo>
                            <a:pt x="67182" y="10161"/>
                          </a:lnTo>
                          <a:lnTo>
                            <a:pt x="67182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ubicBezTo>
                            <a:pt x="0" y="10161"/>
                            <a:pt x="2033" y="14224"/>
                            <a:pt x="2033" y="16257"/>
                          </a:cubicBezTo>
                          <a:cubicBezTo>
                            <a:pt x="4064" y="20320"/>
                            <a:pt x="4064" y="24385"/>
                            <a:pt x="6097" y="26416"/>
                          </a:cubicBezTo>
                          <a:cubicBezTo>
                            <a:pt x="10160" y="30481"/>
                            <a:pt x="12193" y="32512"/>
                            <a:pt x="16256" y="36577"/>
                          </a:cubicBezTo>
                          <a:cubicBezTo>
                            <a:pt x="20320" y="38608"/>
                            <a:pt x="24385" y="42672"/>
                            <a:pt x="30480" y="46864"/>
                          </a:cubicBezTo>
                          <a:cubicBezTo>
                            <a:pt x="32512" y="48895"/>
                            <a:pt x="36576" y="52960"/>
                            <a:pt x="38609" y="54992"/>
                          </a:cubicBezTo>
                          <a:cubicBezTo>
                            <a:pt x="42673" y="57024"/>
                            <a:pt x="44705" y="61087"/>
                            <a:pt x="44705" y="63120"/>
                          </a:cubicBezTo>
                          <a:cubicBezTo>
                            <a:pt x="46737" y="65151"/>
                            <a:pt x="48769" y="67184"/>
                            <a:pt x="48769" y="71248"/>
                          </a:cubicBezTo>
                          <a:cubicBezTo>
                            <a:pt x="48769" y="73280"/>
                            <a:pt x="50800" y="75312"/>
                            <a:pt x="50800" y="79375"/>
                          </a:cubicBezTo>
                          <a:close/>
                        </a:path>
                      </a:pathLst>
                    </a:custGeom>
                    <a:solidFill>
                      <a:srgbClr val="31313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1368361</wp:posOffset>
            </wp:positionH>
            <wp:positionV relativeFrom="page">
              <wp:posOffset>1147826</wp:posOffset>
            </wp:positionV>
            <wp:extent cx="48766" cy="8086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6" cy="80867"/>
                    </a:xfrm>
                    <a:custGeom>
                      <a:rect l="l" t="t" r="r" b="b"/>
                      <a:pathLst>
                        <a:path w="65022" h="107823">
                          <a:moveTo>
                            <a:pt x="48767" y="79375"/>
                          </a:moveTo>
                          <a:cubicBezTo>
                            <a:pt x="48767" y="81406"/>
                            <a:pt x="48767" y="85470"/>
                            <a:pt x="46736" y="87502"/>
                          </a:cubicBezTo>
                          <a:cubicBezTo>
                            <a:pt x="46736" y="89535"/>
                            <a:pt x="44704" y="91566"/>
                            <a:pt x="42672" y="93599"/>
                          </a:cubicBezTo>
                          <a:cubicBezTo>
                            <a:pt x="40640" y="95630"/>
                            <a:pt x="38607" y="95630"/>
                            <a:pt x="36576" y="97663"/>
                          </a:cubicBezTo>
                          <a:cubicBezTo>
                            <a:pt x="34543" y="97663"/>
                            <a:pt x="32512" y="97663"/>
                            <a:pt x="28447" y="97663"/>
                          </a:cubicBezTo>
                          <a:cubicBezTo>
                            <a:pt x="26416" y="97663"/>
                            <a:pt x="24384" y="97663"/>
                            <a:pt x="22352" y="97663"/>
                          </a:cubicBezTo>
                          <a:cubicBezTo>
                            <a:pt x="20319" y="95630"/>
                            <a:pt x="18287" y="95630"/>
                            <a:pt x="16256" y="93599"/>
                          </a:cubicBezTo>
                          <a:cubicBezTo>
                            <a:pt x="14223" y="93599"/>
                            <a:pt x="10160" y="91566"/>
                            <a:pt x="8127" y="89535"/>
                          </a:cubicBezTo>
                          <a:cubicBezTo>
                            <a:pt x="8127" y="89535"/>
                            <a:pt x="6096" y="87502"/>
                            <a:pt x="4064" y="85470"/>
                          </a:cubicBezTo>
                          <a:lnTo>
                            <a:pt x="4064" y="97663"/>
                          </a:lnTo>
                          <a:cubicBezTo>
                            <a:pt x="6096" y="101726"/>
                            <a:pt x="10160" y="103758"/>
                            <a:pt x="14223" y="105790"/>
                          </a:cubicBezTo>
                          <a:cubicBezTo>
                            <a:pt x="18287" y="107823"/>
                            <a:pt x="24384" y="107823"/>
                            <a:pt x="30479" y="107823"/>
                          </a:cubicBezTo>
                          <a:cubicBezTo>
                            <a:pt x="34543" y="107823"/>
                            <a:pt x="38607" y="107823"/>
                            <a:pt x="42672" y="105790"/>
                          </a:cubicBezTo>
                          <a:cubicBezTo>
                            <a:pt x="46736" y="105790"/>
                            <a:pt x="48767" y="103758"/>
                            <a:pt x="52830" y="101726"/>
                          </a:cubicBezTo>
                          <a:cubicBezTo>
                            <a:pt x="54862" y="97663"/>
                            <a:pt x="56894" y="95630"/>
                            <a:pt x="58927" y="91566"/>
                          </a:cubicBezTo>
                          <a:cubicBezTo>
                            <a:pt x="60958" y="87502"/>
                            <a:pt x="60958" y="83438"/>
                            <a:pt x="60958" y="79375"/>
                          </a:cubicBezTo>
                          <a:cubicBezTo>
                            <a:pt x="60958" y="75312"/>
                            <a:pt x="60958" y="71248"/>
                            <a:pt x="58927" y="69215"/>
                          </a:cubicBezTo>
                          <a:cubicBezTo>
                            <a:pt x="58927" y="65151"/>
                            <a:pt x="56894" y="61087"/>
                            <a:pt x="54862" y="59055"/>
                          </a:cubicBezTo>
                          <a:cubicBezTo>
                            <a:pt x="52830" y="54992"/>
                            <a:pt x="50798" y="52960"/>
                            <a:pt x="48767" y="48895"/>
                          </a:cubicBezTo>
                          <a:cubicBezTo>
                            <a:pt x="44704" y="46864"/>
                            <a:pt x="40640" y="44831"/>
                            <a:pt x="36576" y="40641"/>
                          </a:cubicBezTo>
                          <a:cubicBezTo>
                            <a:pt x="32512" y="38608"/>
                            <a:pt x="28447" y="34545"/>
                            <a:pt x="24384" y="32512"/>
                          </a:cubicBezTo>
                          <a:cubicBezTo>
                            <a:pt x="22352" y="30481"/>
                            <a:pt x="18287" y="26416"/>
                            <a:pt x="16256" y="24385"/>
                          </a:cubicBezTo>
                          <a:cubicBezTo>
                            <a:pt x="16256" y="22353"/>
                            <a:pt x="14223" y="20320"/>
                            <a:pt x="14223" y="18289"/>
                          </a:cubicBezTo>
                          <a:cubicBezTo>
                            <a:pt x="12191" y="16257"/>
                            <a:pt x="12191" y="14224"/>
                            <a:pt x="12191" y="10161"/>
                          </a:cubicBezTo>
                          <a:lnTo>
                            <a:pt x="65022" y="10161"/>
                          </a:lnTo>
                          <a:lnTo>
                            <a:pt x="65022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ubicBezTo>
                            <a:pt x="0" y="10161"/>
                            <a:pt x="0" y="14224"/>
                            <a:pt x="0" y="16257"/>
                          </a:cubicBezTo>
                          <a:cubicBezTo>
                            <a:pt x="2031" y="20320"/>
                            <a:pt x="4064" y="24385"/>
                            <a:pt x="6096" y="26416"/>
                          </a:cubicBezTo>
                          <a:cubicBezTo>
                            <a:pt x="8127" y="30481"/>
                            <a:pt x="10160" y="32512"/>
                            <a:pt x="14223" y="36577"/>
                          </a:cubicBezTo>
                          <a:cubicBezTo>
                            <a:pt x="18287" y="38608"/>
                            <a:pt x="22352" y="42672"/>
                            <a:pt x="28447" y="46864"/>
                          </a:cubicBezTo>
                          <a:cubicBezTo>
                            <a:pt x="32512" y="48895"/>
                            <a:pt x="34543" y="52960"/>
                            <a:pt x="38607" y="54992"/>
                          </a:cubicBezTo>
                          <a:cubicBezTo>
                            <a:pt x="40640" y="57024"/>
                            <a:pt x="42672" y="61087"/>
                            <a:pt x="44704" y="63120"/>
                          </a:cubicBezTo>
                          <a:cubicBezTo>
                            <a:pt x="46736" y="65151"/>
                            <a:pt x="46736" y="67184"/>
                            <a:pt x="46736" y="71248"/>
                          </a:cubicBezTo>
                          <a:cubicBezTo>
                            <a:pt x="48767" y="73280"/>
                            <a:pt x="48767" y="75312"/>
                            <a:pt x="48767" y="79375"/>
                          </a:cubicBezTo>
                          <a:close/>
                        </a:path>
                      </a:pathLst>
                    </a:custGeom>
                    <a:solidFill>
                      <a:srgbClr val="31313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1429416</wp:posOffset>
            </wp:positionH>
            <wp:positionV relativeFrom="page">
              <wp:posOffset>1147826</wp:posOffset>
            </wp:positionV>
            <wp:extent cx="50291" cy="80867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1" cy="80867"/>
                    </a:xfrm>
                    <a:custGeom>
                      <a:rect l="l" t="t" r="r" b="b"/>
                      <a:pathLst>
                        <a:path w="67055" h="107823">
                          <a:moveTo>
                            <a:pt x="48767" y="79375"/>
                          </a:moveTo>
                          <a:cubicBezTo>
                            <a:pt x="48767" y="81406"/>
                            <a:pt x="48767" y="85470"/>
                            <a:pt x="48767" y="87502"/>
                          </a:cubicBezTo>
                          <a:cubicBezTo>
                            <a:pt x="46736" y="89535"/>
                            <a:pt x="44704" y="91566"/>
                            <a:pt x="44704" y="93599"/>
                          </a:cubicBezTo>
                          <a:cubicBezTo>
                            <a:pt x="42672" y="95630"/>
                            <a:pt x="40640" y="95630"/>
                            <a:pt x="38607" y="97663"/>
                          </a:cubicBezTo>
                          <a:cubicBezTo>
                            <a:pt x="34543" y="97663"/>
                            <a:pt x="32512" y="97663"/>
                            <a:pt x="30479" y="97663"/>
                          </a:cubicBezTo>
                          <a:cubicBezTo>
                            <a:pt x="28447" y="97663"/>
                            <a:pt x="24384" y="97663"/>
                            <a:pt x="22352" y="97663"/>
                          </a:cubicBezTo>
                          <a:cubicBezTo>
                            <a:pt x="20319" y="95630"/>
                            <a:pt x="18287" y="95630"/>
                            <a:pt x="16256" y="93599"/>
                          </a:cubicBezTo>
                          <a:cubicBezTo>
                            <a:pt x="14223" y="93599"/>
                            <a:pt x="12191" y="91566"/>
                            <a:pt x="10160" y="89535"/>
                          </a:cubicBezTo>
                          <a:cubicBezTo>
                            <a:pt x="8127" y="89535"/>
                            <a:pt x="6096" y="87502"/>
                            <a:pt x="4064" y="85470"/>
                          </a:cubicBezTo>
                          <a:lnTo>
                            <a:pt x="4064" y="97663"/>
                          </a:lnTo>
                          <a:cubicBezTo>
                            <a:pt x="8127" y="101726"/>
                            <a:pt x="12191" y="103758"/>
                            <a:pt x="16256" y="105790"/>
                          </a:cubicBezTo>
                          <a:cubicBezTo>
                            <a:pt x="20319" y="107823"/>
                            <a:pt x="24384" y="107823"/>
                            <a:pt x="30479" y="107823"/>
                          </a:cubicBezTo>
                          <a:cubicBezTo>
                            <a:pt x="36576" y="107823"/>
                            <a:pt x="40640" y="107823"/>
                            <a:pt x="42672" y="105790"/>
                          </a:cubicBezTo>
                          <a:cubicBezTo>
                            <a:pt x="46736" y="105790"/>
                            <a:pt x="50798" y="103758"/>
                            <a:pt x="52830" y="101726"/>
                          </a:cubicBezTo>
                          <a:cubicBezTo>
                            <a:pt x="56894" y="97663"/>
                            <a:pt x="58927" y="95630"/>
                            <a:pt x="58927" y="91566"/>
                          </a:cubicBezTo>
                          <a:cubicBezTo>
                            <a:pt x="60958" y="87502"/>
                            <a:pt x="60958" y="83438"/>
                            <a:pt x="60958" y="79375"/>
                          </a:cubicBezTo>
                          <a:cubicBezTo>
                            <a:pt x="60958" y="75312"/>
                            <a:pt x="60958" y="71248"/>
                            <a:pt x="60958" y="69215"/>
                          </a:cubicBezTo>
                          <a:cubicBezTo>
                            <a:pt x="58927" y="65151"/>
                            <a:pt x="58927" y="61087"/>
                            <a:pt x="56894" y="59055"/>
                          </a:cubicBezTo>
                          <a:cubicBezTo>
                            <a:pt x="54862" y="54992"/>
                            <a:pt x="50798" y="52960"/>
                            <a:pt x="48767" y="48895"/>
                          </a:cubicBezTo>
                          <a:cubicBezTo>
                            <a:pt x="46736" y="46864"/>
                            <a:pt x="42672" y="44831"/>
                            <a:pt x="38607" y="40641"/>
                          </a:cubicBezTo>
                          <a:cubicBezTo>
                            <a:pt x="32512" y="38608"/>
                            <a:pt x="28447" y="34545"/>
                            <a:pt x="26416" y="32512"/>
                          </a:cubicBezTo>
                          <a:cubicBezTo>
                            <a:pt x="22352" y="30481"/>
                            <a:pt x="20319" y="26416"/>
                            <a:pt x="18287" y="24385"/>
                          </a:cubicBezTo>
                          <a:cubicBezTo>
                            <a:pt x="16256" y="22353"/>
                            <a:pt x="14223" y="20320"/>
                            <a:pt x="14223" y="18289"/>
                          </a:cubicBezTo>
                          <a:cubicBezTo>
                            <a:pt x="14223" y="16257"/>
                            <a:pt x="12191" y="14224"/>
                            <a:pt x="12191" y="10161"/>
                          </a:cubicBezTo>
                          <a:lnTo>
                            <a:pt x="67055" y="10161"/>
                          </a:lnTo>
                          <a:lnTo>
                            <a:pt x="67055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ubicBezTo>
                            <a:pt x="0" y="10161"/>
                            <a:pt x="0" y="14224"/>
                            <a:pt x="2031" y="16257"/>
                          </a:cubicBezTo>
                          <a:cubicBezTo>
                            <a:pt x="2031" y="20320"/>
                            <a:pt x="4064" y="24385"/>
                            <a:pt x="6096" y="26416"/>
                          </a:cubicBezTo>
                          <a:cubicBezTo>
                            <a:pt x="8127" y="30481"/>
                            <a:pt x="12191" y="32512"/>
                            <a:pt x="16256" y="36577"/>
                          </a:cubicBezTo>
                          <a:cubicBezTo>
                            <a:pt x="18287" y="38608"/>
                            <a:pt x="24384" y="42672"/>
                            <a:pt x="28447" y="46864"/>
                          </a:cubicBezTo>
                          <a:cubicBezTo>
                            <a:pt x="32512" y="48895"/>
                            <a:pt x="36576" y="52960"/>
                            <a:pt x="38607" y="54992"/>
                          </a:cubicBezTo>
                          <a:cubicBezTo>
                            <a:pt x="40640" y="57024"/>
                            <a:pt x="42672" y="61087"/>
                            <a:pt x="44704" y="63120"/>
                          </a:cubicBezTo>
                          <a:cubicBezTo>
                            <a:pt x="46736" y="65151"/>
                            <a:pt x="48767" y="67184"/>
                            <a:pt x="48767" y="71248"/>
                          </a:cubicBezTo>
                          <a:cubicBezTo>
                            <a:pt x="48767" y="73280"/>
                            <a:pt x="48767" y="75312"/>
                            <a:pt x="48767" y="79375"/>
                          </a:cubicBezTo>
                          <a:close/>
                        </a:path>
                      </a:pathLst>
                    </a:custGeom>
                    <a:solidFill>
                      <a:srgbClr val="31313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1508252</wp:posOffset>
            </wp:positionH>
            <wp:positionV relativeFrom="page">
              <wp:posOffset>1135127</wp:posOffset>
            </wp:positionV>
            <wp:extent cx="333247" cy="115823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3247" cy="115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1841468</wp:posOffset>
            </wp:positionH>
            <wp:positionV relativeFrom="page">
              <wp:posOffset>1149350</wp:posOffset>
            </wp:positionV>
            <wp:extent cx="82390" cy="79342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9342"/>
                    </a:xfrm>
                    <a:custGeom>
                      <a:rect l="l" t="t" r="r" b="b"/>
                      <a:pathLst>
                        <a:path w="109854" h="105790">
                          <a:moveTo>
                            <a:pt x="109854" y="0"/>
                          </a:moveTo>
                          <a:lnTo>
                            <a:pt x="97663" y="0"/>
                          </a:lnTo>
                          <a:lnTo>
                            <a:pt x="97663" y="71247"/>
                          </a:lnTo>
                          <a:cubicBezTo>
                            <a:pt x="97663" y="77343"/>
                            <a:pt x="97663" y="83439"/>
                            <a:pt x="97663" y="91567"/>
                          </a:cubicBezTo>
                          <a:lnTo>
                            <a:pt x="97663" y="91567"/>
                          </a:lnTo>
                          <a:cubicBezTo>
                            <a:pt x="95630" y="87502"/>
                            <a:pt x="95630" y="83439"/>
                            <a:pt x="93599" y="81406"/>
                          </a:cubicBezTo>
                          <a:lnTo>
                            <a:pt x="57023" y="0"/>
                          </a:lnTo>
                          <a:lnTo>
                            <a:pt x="50927" y="0"/>
                          </a:lnTo>
                          <a:lnTo>
                            <a:pt x="16256" y="81406"/>
                          </a:lnTo>
                          <a:cubicBezTo>
                            <a:pt x="14223" y="83439"/>
                            <a:pt x="14223" y="87502"/>
                            <a:pt x="12191" y="91567"/>
                          </a:cubicBezTo>
                          <a:lnTo>
                            <a:pt x="12191" y="91567"/>
                          </a:lnTo>
                          <a:cubicBezTo>
                            <a:pt x="12191" y="87502"/>
                            <a:pt x="12191" y="81406"/>
                            <a:pt x="12191" y="7124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5790"/>
                          </a:lnTo>
                          <a:lnTo>
                            <a:pt x="16256" y="105790"/>
                          </a:lnTo>
                          <a:lnTo>
                            <a:pt x="48894" y="32511"/>
                          </a:lnTo>
                          <a:cubicBezTo>
                            <a:pt x="52958" y="26415"/>
                            <a:pt x="54990" y="22351"/>
                            <a:pt x="54990" y="20320"/>
                          </a:cubicBezTo>
                          <a:lnTo>
                            <a:pt x="54990" y="20320"/>
                          </a:lnTo>
                          <a:cubicBezTo>
                            <a:pt x="57023" y="24383"/>
                            <a:pt x="59054" y="30480"/>
                            <a:pt x="61087" y="32511"/>
                          </a:cubicBezTo>
                          <a:lnTo>
                            <a:pt x="93599" y="105790"/>
                          </a:lnTo>
                          <a:lnTo>
                            <a:pt x="109854" y="105790"/>
                          </a:lnTo>
                          <a:lnTo>
                            <a:pt x="109854" y="0"/>
                          </a:lnTo>
                          <a:close/>
                        </a:path>
                      </a:pathLst>
                    </a:custGeom>
                    <a:solidFill>
                      <a:srgbClr val="31313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812768</wp:posOffset>
            </wp:positionH>
            <wp:positionV relativeFrom="page">
              <wp:posOffset>1172210</wp:posOffset>
            </wp:positionV>
            <wp:extent cx="47338" cy="58005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58005"/>
                    </a:xfrm>
                    <a:custGeom>
                      <a:rect l="l" t="t" r="r" b="b"/>
                      <a:pathLst>
                        <a:path w="63118" h="77341">
                          <a:moveTo>
                            <a:pt x="63118" y="2031"/>
                          </a:moveTo>
                          <a:lnTo>
                            <a:pt x="50799" y="2031"/>
                          </a:lnTo>
                          <a:lnTo>
                            <a:pt x="50799" y="14222"/>
                          </a:lnTo>
                          <a:cubicBezTo>
                            <a:pt x="44703" y="4062"/>
                            <a:pt x="36576" y="0"/>
                            <a:pt x="26415" y="0"/>
                          </a:cubicBezTo>
                          <a:cubicBezTo>
                            <a:pt x="8128" y="0"/>
                            <a:pt x="0" y="10158"/>
                            <a:pt x="0" y="32511"/>
                          </a:cubicBezTo>
                          <a:lnTo>
                            <a:pt x="0" y="77341"/>
                          </a:lnTo>
                          <a:lnTo>
                            <a:pt x="12191" y="77341"/>
                          </a:lnTo>
                          <a:lnTo>
                            <a:pt x="12191" y="34542"/>
                          </a:lnTo>
                          <a:cubicBezTo>
                            <a:pt x="12191" y="18286"/>
                            <a:pt x="18288" y="10158"/>
                            <a:pt x="30480" y="10158"/>
                          </a:cubicBezTo>
                          <a:cubicBezTo>
                            <a:pt x="36576" y="10158"/>
                            <a:pt x="40640" y="12191"/>
                            <a:pt x="44703" y="16255"/>
                          </a:cubicBezTo>
                          <a:cubicBezTo>
                            <a:pt x="48768" y="20319"/>
                            <a:pt x="50799" y="26414"/>
                            <a:pt x="50799" y="34542"/>
                          </a:cubicBezTo>
                          <a:lnTo>
                            <a:pt x="50799" y="77341"/>
                          </a:lnTo>
                          <a:lnTo>
                            <a:pt x="63118" y="77341"/>
                          </a:lnTo>
                          <a:lnTo>
                            <a:pt x="63118" y="2031"/>
                          </a:lnTo>
                          <a:close/>
                        </a:path>
                      </a:pathLst>
                    </a:custGeom>
                    <a:solidFill>
                      <a:srgbClr val="31313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1155191</wp:posOffset>
            </wp:positionH>
            <wp:positionV relativeFrom="page">
              <wp:posOffset>1193546</wp:posOffset>
            </wp:positionV>
            <wp:extent cx="30480" cy="762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80" cy="7620"/>
                    </a:xfrm>
                    <a:custGeom>
                      <a:rect l="l" t="t" r="r" b="b"/>
                      <a:pathLst>
                        <a:path w="40641" h="10161">
                          <a:moveTo>
                            <a:pt x="0" y="10161"/>
                          </a:moveTo>
                          <a:lnTo>
                            <a:pt x="40641" y="10161"/>
                          </a:lnTo>
                          <a:lnTo>
                            <a:pt x="4064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31313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1324355</wp:posOffset>
            </wp:positionH>
            <wp:positionV relativeFrom="page">
              <wp:posOffset>1193546</wp:posOffset>
            </wp:positionV>
            <wp:extent cx="30480" cy="762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80" cy="7620"/>
                    </a:xfrm>
                    <a:custGeom>
                      <a:rect l="l" t="t" r="r" b="b"/>
                      <a:pathLst>
                        <a:path w="40641" h="10161">
                          <a:moveTo>
                            <a:pt x="0" y="10161"/>
                          </a:moveTo>
                          <a:lnTo>
                            <a:pt x="40641" y="10161"/>
                          </a:lnTo>
                          <a:lnTo>
                            <a:pt x="4064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31313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681513</wp:posOffset>
            </wp:positionH>
            <wp:positionV relativeFrom="page">
              <wp:posOffset>1349185</wp:posOffset>
            </wp:positionV>
            <wp:extent cx="56482" cy="79343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79343"/>
                    </a:xfrm>
                    <a:custGeom>
                      <a:rect l="l" t="t" r="r" b="b"/>
                      <a:pathLst>
                        <a:path w="75310" h="105791">
                          <a:moveTo>
                            <a:pt x="75310" y="95631"/>
                          </a:moveTo>
                          <a:lnTo>
                            <a:pt x="44703" y="95631"/>
                          </a:lnTo>
                          <a:lnTo>
                            <a:pt x="44703" y="0"/>
                          </a:lnTo>
                          <a:lnTo>
                            <a:pt x="30480" y="0"/>
                          </a:lnTo>
                          <a:lnTo>
                            <a:pt x="30480" y="95631"/>
                          </a:lnTo>
                          <a:lnTo>
                            <a:pt x="0" y="95631"/>
                          </a:lnTo>
                          <a:lnTo>
                            <a:pt x="0" y="105791"/>
                          </a:lnTo>
                          <a:lnTo>
                            <a:pt x="75310" y="105791"/>
                          </a:lnTo>
                          <a:lnTo>
                            <a:pt x="75310" y="956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831056</wp:posOffset>
            </wp:positionH>
            <wp:positionV relativeFrom="page">
              <wp:posOffset>1349185</wp:posOffset>
            </wp:positionV>
            <wp:extent cx="80866" cy="79342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0866" cy="79342"/>
                    </a:xfrm>
                    <a:custGeom>
                      <a:rect l="l" t="t" r="r" b="b"/>
                      <a:pathLst>
                        <a:path w="107822" h="105790">
                          <a:moveTo>
                            <a:pt x="107822" y="0"/>
                          </a:moveTo>
                          <a:lnTo>
                            <a:pt x="95631" y="0"/>
                          </a:lnTo>
                          <a:lnTo>
                            <a:pt x="95631" y="71119"/>
                          </a:lnTo>
                          <a:cubicBezTo>
                            <a:pt x="95631" y="77343"/>
                            <a:pt x="95631" y="83439"/>
                            <a:pt x="97662" y="91567"/>
                          </a:cubicBezTo>
                          <a:lnTo>
                            <a:pt x="97662" y="91567"/>
                          </a:lnTo>
                          <a:cubicBezTo>
                            <a:pt x="95631" y="87502"/>
                            <a:pt x="95631" y="83439"/>
                            <a:pt x="93598" y="81406"/>
                          </a:cubicBezTo>
                          <a:lnTo>
                            <a:pt x="57022" y="0"/>
                          </a:lnTo>
                          <a:lnTo>
                            <a:pt x="50926" y="0"/>
                          </a:lnTo>
                          <a:lnTo>
                            <a:pt x="14224" y="81406"/>
                          </a:lnTo>
                          <a:cubicBezTo>
                            <a:pt x="14224" y="83439"/>
                            <a:pt x="12191" y="87502"/>
                            <a:pt x="12191" y="91567"/>
                          </a:cubicBezTo>
                          <a:lnTo>
                            <a:pt x="12191" y="91567"/>
                          </a:lnTo>
                          <a:cubicBezTo>
                            <a:pt x="12191" y="87502"/>
                            <a:pt x="12191" y="81406"/>
                            <a:pt x="12191" y="71119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5790"/>
                          </a:lnTo>
                          <a:lnTo>
                            <a:pt x="16255" y="105790"/>
                          </a:lnTo>
                          <a:lnTo>
                            <a:pt x="48895" y="32511"/>
                          </a:lnTo>
                          <a:cubicBezTo>
                            <a:pt x="50926" y="26415"/>
                            <a:pt x="52958" y="22351"/>
                            <a:pt x="54991" y="18288"/>
                          </a:cubicBezTo>
                          <a:lnTo>
                            <a:pt x="54991" y="18288"/>
                          </a:lnTo>
                          <a:cubicBezTo>
                            <a:pt x="57022" y="24383"/>
                            <a:pt x="59055" y="28448"/>
                            <a:pt x="59055" y="32511"/>
                          </a:cubicBezTo>
                          <a:lnTo>
                            <a:pt x="93598" y="105790"/>
                          </a:lnTo>
                          <a:lnTo>
                            <a:pt x="107822" y="105790"/>
                          </a:lnTo>
                          <a:lnTo>
                            <a:pt x="10782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1177575</wp:posOffset>
            </wp:positionH>
            <wp:positionV relativeFrom="page">
              <wp:posOffset>1347661</wp:posOffset>
            </wp:positionV>
            <wp:extent cx="59531" cy="8239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82390"/>
                    </a:xfrm>
                    <a:custGeom>
                      <a:rect l="l" t="t" r="r" b="b"/>
                      <a:pathLst>
                        <a:path w="79375" h="109854">
                          <a:moveTo>
                            <a:pt x="79375" y="6095"/>
                          </a:moveTo>
                          <a:cubicBezTo>
                            <a:pt x="71121" y="2032"/>
                            <a:pt x="60960" y="0"/>
                            <a:pt x="48768" y="0"/>
                          </a:cubicBezTo>
                          <a:cubicBezTo>
                            <a:pt x="34545" y="0"/>
                            <a:pt x="22353" y="4064"/>
                            <a:pt x="14224" y="14222"/>
                          </a:cubicBezTo>
                          <a:cubicBezTo>
                            <a:pt x="4065" y="24383"/>
                            <a:pt x="0" y="36575"/>
                            <a:pt x="0" y="52831"/>
                          </a:cubicBezTo>
                          <a:cubicBezTo>
                            <a:pt x="0" y="69087"/>
                            <a:pt x="4065" y="83438"/>
                            <a:pt x="14224" y="93597"/>
                          </a:cubicBezTo>
                          <a:cubicBezTo>
                            <a:pt x="24385" y="103758"/>
                            <a:pt x="38608" y="109854"/>
                            <a:pt x="54865" y="109854"/>
                          </a:cubicBezTo>
                          <a:cubicBezTo>
                            <a:pt x="65025" y="109854"/>
                            <a:pt x="73152" y="107822"/>
                            <a:pt x="79375" y="105789"/>
                          </a:cubicBezTo>
                          <a:lnTo>
                            <a:pt x="79375" y="91566"/>
                          </a:lnTo>
                          <a:cubicBezTo>
                            <a:pt x="71121" y="95630"/>
                            <a:pt x="62993" y="97662"/>
                            <a:pt x="54865" y="97662"/>
                          </a:cubicBezTo>
                          <a:cubicBezTo>
                            <a:pt x="40641" y="97662"/>
                            <a:pt x="32512" y="93597"/>
                            <a:pt x="24385" y="85470"/>
                          </a:cubicBezTo>
                          <a:cubicBezTo>
                            <a:pt x="16257" y="77214"/>
                            <a:pt x="12193" y="67055"/>
                            <a:pt x="12193" y="52831"/>
                          </a:cubicBezTo>
                          <a:cubicBezTo>
                            <a:pt x="12193" y="40639"/>
                            <a:pt x="16257" y="30478"/>
                            <a:pt x="22353" y="22350"/>
                          </a:cubicBezTo>
                          <a:cubicBezTo>
                            <a:pt x="30481" y="14222"/>
                            <a:pt x="40641" y="10158"/>
                            <a:pt x="50800" y="10158"/>
                          </a:cubicBezTo>
                          <a:cubicBezTo>
                            <a:pt x="62993" y="10158"/>
                            <a:pt x="71121" y="12190"/>
                            <a:pt x="79375" y="18286"/>
                          </a:cubicBezTo>
                          <a:lnTo>
                            <a:pt x="79375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1519428</wp:posOffset>
            </wp:positionH>
            <wp:positionV relativeFrom="page">
              <wp:posOffset>1344422</wp:posOffset>
            </wp:positionV>
            <wp:extent cx="10667" cy="85344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85344"/>
                    </a:xfrm>
                    <a:custGeom>
                      <a:rect l="l" t="t" r="r" b="b"/>
                      <a:pathLst>
                        <a:path w="14223" h="113793">
                          <a:moveTo>
                            <a:pt x="0" y="113793"/>
                          </a:moveTo>
                          <a:lnTo>
                            <a:pt x="14223" y="113793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1636775</wp:posOffset>
            </wp:positionH>
            <wp:positionV relativeFrom="page">
              <wp:posOffset>1341375</wp:posOffset>
            </wp:positionV>
            <wp:extent cx="9144" cy="114300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144" cy="114300"/>
                    </a:xfrm>
                    <a:custGeom>
                      <a:rect l="l" t="t" r="r" b="b"/>
                      <a:pathLst>
                        <a:path w="12193" h="152400">
                          <a:moveTo>
                            <a:pt x="0" y="152400"/>
                          </a:moveTo>
                          <a:lnTo>
                            <a:pt x="12193" y="152400"/>
                          </a:lnTo>
                          <a:lnTo>
                            <a:pt x="1219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1687353</wp:posOffset>
            </wp:positionH>
            <wp:positionV relativeFrom="page">
              <wp:posOffset>1349185</wp:posOffset>
            </wp:positionV>
            <wp:extent cx="70198" cy="79342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0198" cy="79342"/>
                    </a:xfrm>
                    <a:custGeom>
                      <a:rect l="l" t="t" r="r" b="b"/>
                      <a:pathLst>
                        <a:path w="93598" h="105790">
                          <a:moveTo>
                            <a:pt x="93598" y="105790"/>
                          </a:moveTo>
                          <a:lnTo>
                            <a:pt x="52831" y="0"/>
                          </a:lnTo>
                          <a:lnTo>
                            <a:pt x="38608" y="0"/>
                          </a:lnTo>
                          <a:lnTo>
                            <a:pt x="0" y="105790"/>
                          </a:lnTo>
                          <a:lnTo>
                            <a:pt x="14223" y="105790"/>
                          </a:lnTo>
                          <a:lnTo>
                            <a:pt x="44704" y="22351"/>
                          </a:lnTo>
                          <a:cubicBezTo>
                            <a:pt x="44704" y="18288"/>
                            <a:pt x="46735" y="16255"/>
                            <a:pt x="46735" y="12192"/>
                          </a:cubicBezTo>
                          <a:lnTo>
                            <a:pt x="46735" y="12192"/>
                          </a:lnTo>
                          <a:cubicBezTo>
                            <a:pt x="46735" y="14223"/>
                            <a:pt x="48768" y="18288"/>
                            <a:pt x="48768" y="22351"/>
                          </a:cubicBezTo>
                          <a:lnTo>
                            <a:pt x="79374" y="105790"/>
                          </a:lnTo>
                          <a:lnTo>
                            <a:pt x="93598" y="10579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1906524</wp:posOffset>
            </wp:positionH>
            <wp:positionV relativeFrom="page">
              <wp:posOffset>1344422</wp:posOffset>
            </wp:positionV>
            <wp:extent cx="10667" cy="85344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85344"/>
                    </a:xfrm>
                    <a:custGeom>
                      <a:rect l="l" t="t" r="r" b="b"/>
                      <a:pathLst>
                        <a:path w="14223" h="113793">
                          <a:moveTo>
                            <a:pt x="0" y="113793"/>
                          </a:moveTo>
                          <a:lnTo>
                            <a:pt x="14223" y="113793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2042414</wp:posOffset>
            </wp:positionH>
            <wp:positionV relativeFrom="page">
              <wp:posOffset>1331913</wp:posOffset>
            </wp:positionV>
            <wp:extent cx="77311" cy="110838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10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3281172</wp:posOffset>
            </wp:positionH>
            <wp:positionV relativeFrom="page">
              <wp:posOffset>1344422</wp:posOffset>
            </wp:positionV>
            <wp:extent cx="10668" cy="85344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85344"/>
                    </a:xfrm>
                    <a:custGeom>
                      <a:rect l="l" t="t" r="r" b="b"/>
                      <a:pathLst>
                        <a:path w="14224" h="113793">
                          <a:moveTo>
                            <a:pt x="0" y="113793"/>
                          </a:moveTo>
                          <a:lnTo>
                            <a:pt x="14224" y="113793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3812921</wp:posOffset>
            </wp:positionH>
            <wp:positionV relativeFrom="page">
              <wp:posOffset>1331913</wp:posOffset>
            </wp:positionV>
            <wp:extent cx="77311" cy="110838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10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1862804</wp:posOffset>
            </wp:positionH>
            <wp:positionV relativeFrom="page">
              <wp:posOffset>1355281</wp:posOffset>
            </wp:positionV>
            <wp:extent cx="33622" cy="7477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4770"/>
                    </a:xfrm>
                    <a:custGeom>
                      <a:rect l="l" t="t" r="r" b="b"/>
                      <a:pathLst>
                        <a:path w="44830" h="99694">
                          <a:moveTo>
                            <a:pt x="44830" y="2031"/>
                          </a:moveTo>
                          <a:cubicBezTo>
                            <a:pt x="40767" y="0"/>
                            <a:pt x="38735" y="0"/>
                            <a:pt x="32639" y="0"/>
                          </a:cubicBezTo>
                          <a:cubicBezTo>
                            <a:pt x="20447" y="0"/>
                            <a:pt x="12319" y="8126"/>
                            <a:pt x="12319" y="22351"/>
                          </a:cubicBezTo>
                          <a:lnTo>
                            <a:pt x="12319" y="67054"/>
                          </a:lnTo>
                          <a:lnTo>
                            <a:pt x="0" y="67054"/>
                          </a:lnTo>
                          <a:lnTo>
                            <a:pt x="0" y="77215"/>
                          </a:lnTo>
                          <a:lnTo>
                            <a:pt x="12319" y="77215"/>
                          </a:lnTo>
                          <a:lnTo>
                            <a:pt x="12319" y="95629"/>
                          </a:lnTo>
                          <a:lnTo>
                            <a:pt x="24510" y="99694"/>
                          </a:lnTo>
                          <a:lnTo>
                            <a:pt x="24510" y="77215"/>
                          </a:lnTo>
                          <a:lnTo>
                            <a:pt x="44830" y="77215"/>
                          </a:lnTo>
                          <a:lnTo>
                            <a:pt x="44830" y="67054"/>
                          </a:lnTo>
                          <a:lnTo>
                            <a:pt x="24510" y="67054"/>
                          </a:lnTo>
                          <a:lnTo>
                            <a:pt x="24510" y="24382"/>
                          </a:lnTo>
                          <a:cubicBezTo>
                            <a:pt x="24510" y="18286"/>
                            <a:pt x="26542" y="16255"/>
                            <a:pt x="28575" y="14222"/>
                          </a:cubicBezTo>
                          <a:cubicBezTo>
                            <a:pt x="30606" y="10158"/>
                            <a:pt x="32639" y="10158"/>
                            <a:pt x="36703" y="10158"/>
                          </a:cubicBezTo>
                          <a:cubicBezTo>
                            <a:pt x="38735" y="10158"/>
                            <a:pt x="42799" y="10158"/>
                            <a:pt x="44830" y="12191"/>
                          </a:cubicBezTo>
                          <a:lnTo>
                            <a:pt x="4483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2158936</wp:posOffset>
            </wp:positionH>
            <wp:positionV relativeFrom="page">
              <wp:posOffset>1349185</wp:posOffset>
            </wp:positionV>
            <wp:extent cx="80866" cy="79342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0866" cy="79342"/>
                    </a:xfrm>
                    <a:custGeom>
                      <a:rect l="l" t="t" r="r" b="b"/>
                      <a:pathLst>
                        <a:path w="107822" h="105790">
                          <a:moveTo>
                            <a:pt x="107822" y="0"/>
                          </a:moveTo>
                          <a:lnTo>
                            <a:pt x="95631" y="0"/>
                          </a:lnTo>
                          <a:lnTo>
                            <a:pt x="95631" y="71119"/>
                          </a:lnTo>
                          <a:cubicBezTo>
                            <a:pt x="95631" y="77343"/>
                            <a:pt x="95631" y="83439"/>
                            <a:pt x="97662" y="91567"/>
                          </a:cubicBezTo>
                          <a:lnTo>
                            <a:pt x="97662" y="91567"/>
                          </a:lnTo>
                          <a:cubicBezTo>
                            <a:pt x="95631" y="87502"/>
                            <a:pt x="93598" y="83439"/>
                            <a:pt x="93598" y="81406"/>
                          </a:cubicBezTo>
                          <a:lnTo>
                            <a:pt x="57022" y="0"/>
                          </a:lnTo>
                          <a:lnTo>
                            <a:pt x="50926" y="0"/>
                          </a:lnTo>
                          <a:lnTo>
                            <a:pt x="14224" y="81406"/>
                          </a:lnTo>
                          <a:cubicBezTo>
                            <a:pt x="14224" y="83439"/>
                            <a:pt x="12191" y="87502"/>
                            <a:pt x="12191" y="91567"/>
                          </a:cubicBezTo>
                          <a:lnTo>
                            <a:pt x="10159" y="91567"/>
                          </a:lnTo>
                          <a:cubicBezTo>
                            <a:pt x="12191" y="87502"/>
                            <a:pt x="12191" y="81406"/>
                            <a:pt x="12191" y="71119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lnTo>
                            <a:pt x="0" y="105790"/>
                          </a:lnTo>
                          <a:lnTo>
                            <a:pt x="16255" y="105790"/>
                          </a:lnTo>
                          <a:lnTo>
                            <a:pt x="48895" y="32511"/>
                          </a:lnTo>
                          <a:cubicBezTo>
                            <a:pt x="50926" y="26415"/>
                            <a:pt x="52958" y="22351"/>
                            <a:pt x="52958" y="18288"/>
                          </a:cubicBezTo>
                          <a:lnTo>
                            <a:pt x="54991" y="18288"/>
                          </a:lnTo>
                          <a:cubicBezTo>
                            <a:pt x="57022" y="24383"/>
                            <a:pt x="59055" y="28448"/>
                            <a:pt x="59055" y="32511"/>
                          </a:cubicBezTo>
                          <a:lnTo>
                            <a:pt x="93598" y="105790"/>
                          </a:lnTo>
                          <a:lnTo>
                            <a:pt x="107822" y="105790"/>
                          </a:lnTo>
                          <a:lnTo>
                            <a:pt x="10782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2344642</wp:posOffset>
            </wp:positionH>
            <wp:positionV relativeFrom="page">
              <wp:posOffset>1333437</wp:posOffset>
            </wp:positionV>
            <wp:extent cx="36067" cy="107791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3292475</wp:posOffset>
            </wp:positionH>
            <wp:positionV relativeFrom="page">
              <wp:posOffset>1339850</wp:posOffset>
            </wp:positionV>
            <wp:extent cx="174625" cy="114300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46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3677411</wp:posOffset>
            </wp:positionH>
            <wp:positionV relativeFrom="page">
              <wp:posOffset>1344422</wp:posOffset>
            </wp:positionV>
            <wp:extent cx="10668" cy="85344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85344"/>
                    </a:xfrm>
                    <a:custGeom>
                      <a:rect l="l" t="t" r="r" b="b"/>
                      <a:pathLst>
                        <a:path w="14225" h="113793">
                          <a:moveTo>
                            <a:pt x="0" y="113793"/>
                          </a:moveTo>
                          <a:lnTo>
                            <a:pt x="14225" y="113793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4078573</wp:posOffset>
            </wp:positionH>
            <wp:positionV relativeFrom="page">
              <wp:posOffset>1333437</wp:posOffset>
            </wp:positionV>
            <wp:extent cx="37592" cy="107791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92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3633311</wp:posOffset>
            </wp:positionH>
            <wp:positionV relativeFrom="page">
              <wp:posOffset>1355281</wp:posOffset>
            </wp:positionV>
            <wp:extent cx="33622" cy="74770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4770"/>
                    </a:xfrm>
                    <a:custGeom>
                      <a:rect l="l" t="t" r="r" b="b"/>
                      <a:pathLst>
                        <a:path w="44830" h="99694">
                          <a:moveTo>
                            <a:pt x="44830" y="2031"/>
                          </a:moveTo>
                          <a:cubicBezTo>
                            <a:pt x="40767" y="0"/>
                            <a:pt x="36703" y="0"/>
                            <a:pt x="32639" y="0"/>
                          </a:cubicBezTo>
                          <a:cubicBezTo>
                            <a:pt x="20447" y="0"/>
                            <a:pt x="12192" y="8126"/>
                            <a:pt x="12192" y="22351"/>
                          </a:cubicBezTo>
                          <a:lnTo>
                            <a:pt x="12192" y="67054"/>
                          </a:lnTo>
                          <a:lnTo>
                            <a:pt x="0" y="67054"/>
                          </a:lnTo>
                          <a:lnTo>
                            <a:pt x="0" y="77215"/>
                          </a:lnTo>
                          <a:lnTo>
                            <a:pt x="12192" y="77215"/>
                          </a:lnTo>
                          <a:lnTo>
                            <a:pt x="12192" y="95629"/>
                          </a:lnTo>
                          <a:lnTo>
                            <a:pt x="24510" y="99694"/>
                          </a:lnTo>
                          <a:lnTo>
                            <a:pt x="24510" y="77215"/>
                          </a:lnTo>
                          <a:lnTo>
                            <a:pt x="44830" y="77215"/>
                          </a:lnTo>
                          <a:lnTo>
                            <a:pt x="44830" y="67054"/>
                          </a:lnTo>
                          <a:lnTo>
                            <a:pt x="24510" y="67054"/>
                          </a:lnTo>
                          <a:lnTo>
                            <a:pt x="24510" y="24382"/>
                          </a:lnTo>
                          <a:cubicBezTo>
                            <a:pt x="24510" y="18286"/>
                            <a:pt x="26542" y="16255"/>
                            <a:pt x="28575" y="14222"/>
                          </a:cubicBezTo>
                          <a:cubicBezTo>
                            <a:pt x="28575" y="10158"/>
                            <a:pt x="32639" y="10158"/>
                            <a:pt x="36703" y="10158"/>
                          </a:cubicBezTo>
                          <a:cubicBezTo>
                            <a:pt x="38735" y="10158"/>
                            <a:pt x="42799" y="10158"/>
                            <a:pt x="44830" y="12191"/>
                          </a:cubicBezTo>
                          <a:lnTo>
                            <a:pt x="4483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720725</wp:posOffset>
            </wp:positionH>
            <wp:positionV relativeFrom="page">
              <wp:posOffset>1357821</wp:posOffset>
            </wp:positionV>
            <wp:extent cx="104774" cy="96329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774" cy="96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916082</wp:posOffset>
            </wp:positionH>
            <wp:positionV relativeFrom="page">
              <wp:posOffset>1357821</wp:posOffset>
            </wp:positionV>
            <wp:extent cx="69596" cy="84931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596" cy="8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989838</wp:posOffset>
            </wp:positionH>
            <wp:positionV relativeFrom="page">
              <wp:posOffset>1370521</wp:posOffset>
            </wp:positionV>
            <wp:extent cx="30480" cy="58006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80" cy="58006"/>
                    </a:xfrm>
                    <a:custGeom>
                      <a:rect l="l" t="t" r="r" b="b"/>
                      <a:pathLst>
                        <a:path w="40640" h="77342">
                          <a:moveTo>
                            <a:pt x="40640" y="62992"/>
                          </a:moveTo>
                          <a:cubicBezTo>
                            <a:pt x="38609" y="65023"/>
                            <a:pt x="34545" y="65023"/>
                            <a:pt x="30480" y="65023"/>
                          </a:cubicBezTo>
                          <a:cubicBezTo>
                            <a:pt x="26416" y="65023"/>
                            <a:pt x="22352" y="62992"/>
                            <a:pt x="18289" y="58929"/>
                          </a:cubicBezTo>
                          <a:cubicBezTo>
                            <a:pt x="14225" y="52832"/>
                            <a:pt x="12192" y="46737"/>
                            <a:pt x="12192" y="38609"/>
                          </a:cubicBez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75183"/>
                          </a:lnTo>
                          <a:lnTo>
                            <a:pt x="12192" y="75183"/>
                          </a:lnTo>
                          <a:lnTo>
                            <a:pt x="12192" y="58929"/>
                          </a:lnTo>
                          <a:lnTo>
                            <a:pt x="14225" y="58929"/>
                          </a:lnTo>
                          <a:cubicBezTo>
                            <a:pt x="14225" y="65023"/>
                            <a:pt x="18289" y="69087"/>
                            <a:pt x="22352" y="73152"/>
                          </a:cubicBezTo>
                          <a:cubicBezTo>
                            <a:pt x="24385" y="75183"/>
                            <a:pt x="28449" y="77342"/>
                            <a:pt x="32513" y="77342"/>
                          </a:cubicBezTo>
                          <a:cubicBezTo>
                            <a:pt x="36577" y="77342"/>
                            <a:pt x="38609" y="77342"/>
                            <a:pt x="40640" y="75183"/>
                          </a:cubicBezTo>
                          <a:lnTo>
                            <a:pt x="40640" y="629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1026414</wp:posOffset>
            </wp:positionH>
            <wp:positionV relativeFrom="page">
              <wp:posOffset>1370521</wp:posOffset>
            </wp:positionV>
            <wp:extent cx="42766" cy="59529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766" cy="59529"/>
                    </a:xfrm>
                    <a:custGeom>
                      <a:rect l="l" t="t" r="r" b="b"/>
                      <a:pathLst>
                        <a:path w="57022" h="79373">
                          <a:moveTo>
                            <a:pt x="57022" y="4063"/>
                          </a:moveTo>
                          <a:cubicBezTo>
                            <a:pt x="50927" y="2032"/>
                            <a:pt x="44831" y="0"/>
                            <a:pt x="36702" y="0"/>
                          </a:cubicBezTo>
                          <a:cubicBezTo>
                            <a:pt x="24384" y="0"/>
                            <a:pt x="16255" y="4063"/>
                            <a:pt x="10159" y="10158"/>
                          </a:cubicBezTo>
                          <a:cubicBezTo>
                            <a:pt x="4063" y="16254"/>
                            <a:pt x="0" y="26414"/>
                            <a:pt x="0" y="38607"/>
                          </a:cubicBezTo>
                          <a:cubicBezTo>
                            <a:pt x="0" y="50799"/>
                            <a:pt x="4063" y="60959"/>
                            <a:pt x="10159" y="67055"/>
                          </a:cubicBezTo>
                          <a:cubicBezTo>
                            <a:pt x="18288" y="75182"/>
                            <a:pt x="28574" y="79373"/>
                            <a:pt x="38734" y="79373"/>
                          </a:cubicBezTo>
                          <a:cubicBezTo>
                            <a:pt x="46862" y="79373"/>
                            <a:pt x="52959" y="77215"/>
                            <a:pt x="57022" y="75182"/>
                          </a:cubicBezTo>
                          <a:lnTo>
                            <a:pt x="57022" y="62990"/>
                          </a:lnTo>
                          <a:cubicBezTo>
                            <a:pt x="50927" y="67055"/>
                            <a:pt x="44831" y="69086"/>
                            <a:pt x="38734" y="69086"/>
                          </a:cubicBezTo>
                          <a:cubicBezTo>
                            <a:pt x="30607" y="69086"/>
                            <a:pt x="24384" y="67055"/>
                            <a:pt x="20319" y="60959"/>
                          </a:cubicBezTo>
                          <a:cubicBezTo>
                            <a:pt x="14224" y="54863"/>
                            <a:pt x="12192" y="48766"/>
                            <a:pt x="12192" y="38607"/>
                          </a:cubicBezTo>
                          <a:cubicBezTo>
                            <a:pt x="12192" y="30478"/>
                            <a:pt x="14224" y="22351"/>
                            <a:pt x="20319" y="18287"/>
                          </a:cubicBezTo>
                          <a:cubicBezTo>
                            <a:pt x="24384" y="12190"/>
                            <a:pt x="30607" y="10158"/>
                            <a:pt x="38734" y="10158"/>
                          </a:cubicBezTo>
                          <a:cubicBezTo>
                            <a:pt x="44831" y="10158"/>
                            <a:pt x="50927" y="12190"/>
                            <a:pt x="57022" y="16254"/>
                          </a:cubicBezTo>
                          <a:lnTo>
                            <a:pt x="57022" y="40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1067149</wp:posOffset>
            </wp:positionH>
            <wp:positionV relativeFrom="page">
              <wp:posOffset>1357821</wp:posOffset>
            </wp:positionV>
            <wp:extent cx="80359" cy="84931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8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1235074</wp:posOffset>
            </wp:positionH>
            <wp:positionV relativeFrom="page">
              <wp:posOffset>1357821</wp:posOffset>
            </wp:positionV>
            <wp:extent cx="276225" cy="121729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6225" cy="121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1531111</wp:posOffset>
            </wp:positionH>
            <wp:positionV relativeFrom="page">
              <wp:posOffset>1357821</wp:posOffset>
            </wp:positionV>
            <wp:extent cx="71215" cy="84931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215" cy="8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1744852</wp:posOffset>
            </wp:positionH>
            <wp:positionV relativeFrom="page">
              <wp:posOffset>1357821</wp:posOffset>
            </wp:positionV>
            <wp:extent cx="122047" cy="96329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047" cy="96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1918779</wp:posOffset>
            </wp:positionH>
            <wp:positionV relativeFrom="page">
              <wp:posOffset>1357821</wp:posOffset>
            </wp:positionV>
            <wp:extent cx="71215" cy="84931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215" cy="8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1994058</wp:posOffset>
            </wp:positionH>
            <wp:positionV relativeFrom="page">
              <wp:posOffset>1370521</wp:posOffset>
            </wp:positionV>
            <wp:extent cx="47338" cy="58007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58007"/>
                    </a:xfrm>
                    <a:custGeom>
                      <a:rect l="l" t="t" r="r" b="b"/>
                      <a:pathLst>
                        <a:path w="63118" h="77343">
                          <a:moveTo>
                            <a:pt x="63118" y="0"/>
                          </a:moveTo>
                          <a:lnTo>
                            <a:pt x="50927" y="0"/>
                          </a:lnTo>
                          <a:lnTo>
                            <a:pt x="50927" y="42671"/>
                          </a:lnTo>
                          <a:cubicBezTo>
                            <a:pt x="50927" y="58927"/>
                            <a:pt x="44830" y="67056"/>
                            <a:pt x="32638" y="67056"/>
                          </a:cubicBezTo>
                          <a:cubicBezTo>
                            <a:pt x="26542" y="67056"/>
                            <a:pt x="22478" y="65023"/>
                            <a:pt x="18415" y="60960"/>
                          </a:cubicBezTo>
                          <a:cubicBezTo>
                            <a:pt x="14351" y="54864"/>
                            <a:pt x="12318" y="48767"/>
                            <a:pt x="12318" y="42671"/>
                          </a:cubicBezTo>
                          <a:lnTo>
                            <a:pt x="12318" y="0"/>
                          </a:lnTo>
                          <a:lnTo>
                            <a:pt x="0" y="0"/>
                          </a:lnTo>
                          <a:lnTo>
                            <a:pt x="0" y="75184"/>
                          </a:lnTo>
                          <a:lnTo>
                            <a:pt x="12318" y="75184"/>
                          </a:lnTo>
                          <a:lnTo>
                            <a:pt x="12318" y="62992"/>
                          </a:lnTo>
                          <a:cubicBezTo>
                            <a:pt x="18415" y="73152"/>
                            <a:pt x="26542" y="77343"/>
                            <a:pt x="38735" y="77343"/>
                          </a:cubicBezTo>
                          <a:cubicBezTo>
                            <a:pt x="46863" y="77343"/>
                            <a:pt x="52958" y="75184"/>
                            <a:pt x="57023" y="69088"/>
                          </a:cubicBezTo>
                          <a:cubicBezTo>
                            <a:pt x="61087" y="62992"/>
                            <a:pt x="63118" y="56896"/>
                            <a:pt x="63118" y="46736"/>
                          </a:cubicBezTo>
                          <a:lnTo>
                            <a:pt x="6311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2242438</wp:posOffset>
            </wp:positionH>
            <wp:positionV relativeFrom="page">
              <wp:posOffset>1357821</wp:posOffset>
            </wp:positionV>
            <wp:extent cx="71120" cy="84931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120" cy="8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2317718</wp:posOffset>
            </wp:positionH>
            <wp:positionV relativeFrom="page">
              <wp:posOffset>1370521</wp:posOffset>
            </wp:positionV>
            <wp:extent cx="30480" cy="58006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80" cy="58006"/>
                    </a:xfrm>
                    <a:custGeom>
                      <a:rect l="l" t="t" r="r" b="b"/>
                      <a:pathLst>
                        <a:path w="40640" h="77342">
                          <a:moveTo>
                            <a:pt x="40640" y="62992"/>
                          </a:moveTo>
                          <a:cubicBezTo>
                            <a:pt x="38609" y="65023"/>
                            <a:pt x="34545" y="65023"/>
                            <a:pt x="30480" y="65023"/>
                          </a:cubicBezTo>
                          <a:cubicBezTo>
                            <a:pt x="26416" y="65023"/>
                            <a:pt x="22352" y="62992"/>
                            <a:pt x="18289" y="58929"/>
                          </a:cubicBezTo>
                          <a:cubicBezTo>
                            <a:pt x="14225" y="52832"/>
                            <a:pt x="12192" y="46737"/>
                            <a:pt x="12192" y="38609"/>
                          </a:cubicBez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75183"/>
                          </a:lnTo>
                          <a:lnTo>
                            <a:pt x="12192" y="75183"/>
                          </a:lnTo>
                          <a:lnTo>
                            <a:pt x="12192" y="58929"/>
                          </a:lnTo>
                          <a:lnTo>
                            <a:pt x="14225" y="58929"/>
                          </a:lnTo>
                          <a:cubicBezTo>
                            <a:pt x="14225" y="65023"/>
                            <a:pt x="18289" y="69087"/>
                            <a:pt x="20320" y="73152"/>
                          </a:cubicBezTo>
                          <a:cubicBezTo>
                            <a:pt x="24385" y="75183"/>
                            <a:pt x="28449" y="77342"/>
                            <a:pt x="32513" y="77342"/>
                          </a:cubicBezTo>
                          <a:cubicBezTo>
                            <a:pt x="36577" y="77342"/>
                            <a:pt x="38609" y="77342"/>
                            <a:pt x="40640" y="75183"/>
                          </a:cubicBezTo>
                          <a:lnTo>
                            <a:pt x="40640" y="629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2386393</wp:posOffset>
            </wp:positionH>
            <wp:positionV relativeFrom="page">
              <wp:posOffset>1370521</wp:posOffset>
            </wp:positionV>
            <wp:extent cx="47244" cy="58007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244" cy="58007"/>
                    </a:xfrm>
                    <a:custGeom>
                      <a:rect l="l" t="t" r="r" b="b"/>
                      <a:pathLst>
                        <a:path w="62992" h="77343">
                          <a:moveTo>
                            <a:pt x="62992" y="0"/>
                          </a:moveTo>
                          <a:lnTo>
                            <a:pt x="50801" y="0"/>
                          </a:lnTo>
                          <a:lnTo>
                            <a:pt x="50801" y="42671"/>
                          </a:lnTo>
                          <a:cubicBezTo>
                            <a:pt x="50801" y="58927"/>
                            <a:pt x="44704" y="67056"/>
                            <a:pt x="32512" y="67056"/>
                          </a:cubicBezTo>
                          <a:cubicBezTo>
                            <a:pt x="26416" y="67056"/>
                            <a:pt x="20321" y="65023"/>
                            <a:pt x="18289" y="60960"/>
                          </a:cubicBezTo>
                          <a:cubicBezTo>
                            <a:pt x="14225" y="54864"/>
                            <a:pt x="12192" y="48767"/>
                            <a:pt x="12192" y="42671"/>
                          </a:cubicBez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75184"/>
                          </a:lnTo>
                          <a:lnTo>
                            <a:pt x="12192" y="75184"/>
                          </a:lnTo>
                          <a:lnTo>
                            <a:pt x="12192" y="62992"/>
                          </a:lnTo>
                          <a:cubicBezTo>
                            <a:pt x="18289" y="73152"/>
                            <a:pt x="26416" y="77343"/>
                            <a:pt x="36577" y="77343"/>
                          </a:cubicBezTo>
                          <a:cubicBezTo>
                            <a:pt x="44704" y="77343"/>
                            <a:pt x="50801" y="75184"/>
                            <a:pt x="54865" y="69088"/>
                          </a:cubicBezTo>
                          <a:cubicBezTo>
                            <a:pt x="60961" y="62992"/>
                            <a:pt x="62992" y="56896"/>
                            <a:pt x="62992" y="46736"/>
                          </a:cubicBezTo>
                          <a:lnTo>
                            <a:pt x="6299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2433224</wp:posOffset>
            </wp:positionH>
            <wp:positionV relativeFrom="page">
              <wp:posOffset>1357821</wp:posOffset>
            </wp:positionV>
            <wp:extent cx="75692" cy="84931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" cy="8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2546603</wp:posOffset>
            </wp:positionH>
            <wp:positionV relativeFrom="page">
              <wp:posOffset>1367473</wp:posOffset>
            </wp:positionV>
            <wp:extent cx="48863" cy="54958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54958"/>
                    </a:xfrm>
                    <a:custGeom>
                      <a:rect l="l" t="t" r="r" b="b"/>
                      <a:pathLst>
                        <a:path w="65151" h="73278">
                          <a:moveTo>
                            <a:pt x="65151" y="0"/>
                          </a:moveTo>
                          <a:lnTo>
                            <a:pt x="0" y="32511"/>
                          </a:lnTo>
                          <a:lnTo>
                            <a:pt x="0" y="36576"/>
                          </a:lnTo>
                          <a:lnTo>
                            <a:pt x="65151" y="73278"/>
                          </a:lnTo>
                          <a:lnTo>
                            <a:pt x="65151" y="60960"/>
                          </a:lnTo>
                          <a:lnTo>
                            <a:pt x="16257" y="34544"/>
                          </a:lnTo>
                          <a:lnTo>
                            <a:pt x="65151" y="12191"/>
                          </a:lnTo>
                          <a:lnTo>
                            <a:pt x="6515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2619851</wp:posOffset>
            </wp:positionH>
            <wp:positionV relativeFrom="page">
              <wp:posOffset>1370521</wp:posOffset>
            </wp:positionV>
            <wp:extent cx="80962" cy="58007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0962" cy="58007"/>
                    </a:xfrm>
                    <a:custGeom>
                      <a:rect l="l" t="t" r="r" b="b"/>
                      <a:pathLst>
                        <a:path w="107950" h="77343">
                          <a:moveTo>
                            <a:pt x="107950" y="0"/>
                          </a:moveTo>
                          <a:lnTo>
                            <a:pt x="95631" y="0"/>
                          </a:lnTo>
                          <a:lnTo>
                            <a:pt x="95631" y="42671"/>
                          </a:lnTo>
                          <a:cubicBezTo>
                            <a:pt x="95631" y="50800"/>
                            <a:pt x="93600" y="56896"/>
                            <a:pt x="91568" y="60960"/>
                          </a:cubicBezTo>
                          <a:cubicBezTo>
                            <a:pt x="89535" y="65023"/>
                            <a:pt x="85472" y="67056"/>
                            <a:pt x="79375" y="67056"/>
                          </a:cubicBezTo>
                          <a:cubicBezTo>
                            <a:pt x="73279" y="67056"/>
                            <a:pt x="69216" y="65023"/>
                            <a:pt x="65152" y="58927"/>
                          </a:cubicBezTo>
                          <a:cubicBezTo>
                            <a:pt x="61087" y="54864"/>
                            <a:pt x="59056" y="48767"/>
                            <a:pt x="59056" y="42671"/>
                          </a:cubicBezTo>
                          <a:lnTo>
                            <a:pt x="59056" y="0"/>
                          </a:lnTo>
                          <a:lnTo>
                            <a:pt x="46864" y="0"/>
                          </a:lnTo>
                          <a:lnTo>
                            <a:pt x="46864" y="44703"/>
                          </a:lnTo>
                          <a:cubicBezTo>
                            <a:pt x="46864" y="58927"/>
                            <a:pt x="42799" y="67056"/>
                            <a:pt x="30607" y="67056"/>
                          </a:cubicBezTo>
                          <a:cubicBezTo>
                            <a:pt x="24511" y="67056"/>
                            <a:pt x="20448" y="65023"/>
                            <a:pt x="16383" y="60960"/>
                          </a:cubicBezTo>
                          <a:cubicBezTo>
                            <a:pt x="14224" y="54864"/>
                            <a:pt x="12193" y="50800"/>
                            <a:pt x="12193" y="42671"/>
                          </a:cubicBezTo>
                          <a:lnTo>
                            <a:pt x="12193" y="0"/>
                          </a:lnTo>
                          <a:lnTo>
                            <a:pt x="0" y="0"/>
                          </a:lnTo>
                          <a:lnTo>
                            <a:pt x="0" y="75184"/>
                          </a:lnTo>
                          <a:lnTo>
                            <a:pt x="12193" y="75184"/>
                          </a:lnTo>
                          <a:lnTo>
                            <a:pt x="12193" y="62992"/>
                          </a:lnTo>
                          <a:cubicBezTo>
                            <a:pt x="18415" y="73152"/>
                            <a:pt x="26544" y="77343"/>
                            <a:pt x="36703" y="77343"/>
                          </a:cubicBezTo>
                          <a:cubicBezTo>
                            <a:pt x="40768" y="77343"/>
                            <a:pt x="44832" y="75184"/>
                            <a:pt x="48895" y="73152"/>
                          </a:cubicBezTo>
                          <a:cubicBezTo>
                            <a:pt x="52960" y="69088"/>
                            <a:pt x="57023" y="67056"/>
                            <a:pt x="57023" y="60960"/>
                          </a:cubicBezTo>
                          <a:cubicBezTo>
                            <a:pt x="63120" y="71119"/>
                            <a:pt x="71247" y="77343"/>
                            <a:pt x="83440" y="77343"/>
                          </a:cubicBezTo>
                          <a:cubicBezTo>
                            <a:pt x="99823" y="77343"/>
                            <a:pt x="107950" y="67056"/>
                            <a:pt x="107950" y="46736"/>
                          </a:cubicBezTo>
                          <a:lnTo>
                            <a:pt x="10795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2701925</wp:posOffset>
            </wp:positionH>
            <wp:positionV relativeFrom="page">
              <wp:posOffset>1357821</wp:posOffset>
            </wp:positionV>
            <wp:extent cx="69595" cy="84931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595" cy="8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2777108</wp:posOffset>
            </wp:positionH>
            <wp:positionV relativeFrom="page">
              <wp:posOffset>1370521</wp:posOffset>
            </wp:positionV>
            <wp:extent cx="28955" cy="58006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58006"/>
                    </a:xfrm>
                    <a:custGeom>
                      <a:rect l="l" t="t" r="r" b="b"/>
                      <a:pathLst>
                        <a:path w="38607" h="77342">
                          <a:moveTo>
                            <a:pt x="38607" y="62992"/>
                          </a:moveTo>
                          <a:cubicBezTo>
                            <a:pt x="36576" y="65023"/>
                            <a:pt x="34544" y="65023"/>
                            <a:pt x="30480" y="65023"/>
                          </a:cubicBezTo>
                          <a:cubicBezTo>
                            <a:pt x="24383" y="65023"/>
                            <a:pt x="20319" y="62992"/>
                            <a:pt x="16256" y="58929"/>
                          </a:cubicBezTo>
                          <a:cubicBezTo>
                            <a:pt x="12192" y="52832"/>
                            <a:pt x="12192" y="46737"/>
                            <a:pt x="12192" y="38609"/>
                          </a:cubicBez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75183"/>
                          </a:lnTo>
                          <a:lnTo>
                            <a:pt x="12192" y="75183"/>
                          </a:lnTo>
                          <a:lnTo>
                            <a:pt x="12192" y="58929"/>
                          </a:lnTo>
                          <a:cubicBezTo>
                            <a:pt x="14224" y="65023"/>
                            <a:pt x="16256" y="69087"/>
                            <a:pt x="20319" y="73152"/>
                          </a:cubicBezTo>
                          <a:cubicBezTo>
                            <a:pt x="22352" y="75183"/>
                            <a:pt x="26416" y="77342"/>
                            <a:pt x="30480" y="77342"/>
                          </a:cubicBezTo>
                          <a:cubicBezTo>
                            <a:pt x="34544" y="77342"/>
                            <a:pt x="36576" y="77342"/>
                            <a:pt x="38607" y="75183"/>
                          </a:cubicBezTo>
                          <a:lnTo>
                            <a:pt x="38607" y="629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2812161</wp:posOffset>
            </wp:positionH>
            <wp:positionV relativeFrom="page">
              <wp:posOffset>1370521</wp:posOffset>
            </wp:positionV>
            <wp:extent cx="42766" cy="59529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766" cy="59529"/>
                    </a:xfrm>
                    <a:custGeom>
                      <a:rect l="l" t="t" r="r" b="b"/>
                      <a:pathLst>
                        <a:path w="57022" h="79373">
                          <a:moveTo>
                            <a:pt x="57022" y="4063"/>
                          </a:moveTo>
                          <a:cubicBezTo>
                            <a:pt x="50927" y="2032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6382" y="4063"/>
                            <a:pt x="10159" y="10158"/>
                          </a:cubicBezTo>
                          <a:cubicBezTo>
                            <a:pt x="4063" y="16254"/>
                            <a:pt x="0" y="26414"/>
                            <a:pt x="0" y="38607"/>
                          </a:cubicBezTo>
                          <a:cubicBezTo>
                            <a:pt x="0" y="50799"/>
                            <a:pt x="4063" y="60959"/>
                            <a:pt x="10159" y="67055"/>
                          </a:cubicBezTo>
                          <a:cubicBezTo>
                            <a:pt x="18415" y="75182"/>
                            <a:pt x="28574" y="79373"/>
                            <a:pt x="38734" y="79373"/>
                          </a:cubicBezTo>
                          <a:cubicBezTo>
                            <a:pt x="46862" y="79373"/>
                            <a:pt x="52959" y="77215"/>
                            <a:pt x="57022" y="75182"/>
                          </a:cubicBezTo>
                          <a:lnTo>
                            <a:pt x="57022" y="62990"/>
                          </a:lnTo>
                          <a:cubicBezTo>
                            <a:pt x="50927" y="67055"/>
                            <a:pt x="44831" y="69086"/>
                            <a:pt x="38734" y="69086"/>
                          </a:cubicBezTo>
                          <a:cubicBezTo>
                            <a:pt x="30607" y="69086"/>
                            <a:pt x="24511" y="67055"/>
                            <a:pt x="20446" y="60959"/>
                          </a:cubicBezTo>
                          <a:cubicBezTo>
                            <a:pt x="14351" y="54863"/>
                            <a:pt x="12319" y="48766"/>
                            <a:pt x="12319" y="38607"/>
                          </a:cubicBezTo>
                          <a:cubicBezTo>
                            <a:pt x="12319" y="30478"/>
                            <a:pt x="14351" y="22351"/>
                            <a:pt x="20446" y="18287"/>
                          </a:cubicBezTo>
                          <a:cubicBezTo>
                            <a:pt x="24511" y="12190"/>
                            <a:pt x="30607" y="10158"/>
                            <a:pt x="38734" y="10158"/>
                          </a:cubicBezTo>
                          <a:cubicBezTo>
                            <a:pt x="44831" y="10158"/>
                            <a:pt x="50927" y="12190"/>
                            <a:pt x="57022" y="16254"/>
                          </a:cubicBezTo>
                          <a:lnTo>
                            <a:pt x="57022" y="40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2852991</wp:posOffset>
            </wp:positionH>
            <wp:positionV relativeFrom="page">
              <wp:posOffset>1357821</wp:posOffset>
            </wp:positionV>
            <wp:extent cx="80359" cy="84931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8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2957226</wp:posOffset>
            </wp:positionH>
            <wp:positionV relativeFrom="page">
              <wp:posOffset>1370521</wp:posOffset>
            </wp:positionV>
            <wp:extent cx="42672" cy="59529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672" cy="59529"/>
                    </a:xfrm>
                    <a:custGeom>
                      <a:rect l="l" t="t" r="r" b="b"/>
                      <a:pathLst>
                        <a:path w="56896" h="79373">
                          <a:moveTo>
                            <a:pt x="56896" y="4063"/>
                          </a:moveTo>
                          <a:cubicBezTo>
                            <a:pt x="50801" y="2032"/>
                            <a:pt x="42672" y="0"/>
                            <a:pt x="36576" y="0"/>
                          </a:cubicBezTo>
                          <a:cubicBezTo>
                            <a:pt x="24385" y="0"/>
                            <a:pt x="16256" y="4063"/>
                            <a:pt x="10160" y="10158"/>
                          </a:cubicBezTo>
                          <a:cubicBezTo>
                            <a:pt x="2032" y="16254"/>
                            <a:pt x="0" y="26414"/>
                            <a:pt x="0" y="38607"/>
                          </a:cubicBezTo>
                          <a:cubicBezTo>
                            <a:pt x="0" y="50799"/>
                            <a:pt x="2032" y="60959"/>
                            <a:pt x="10160" y="67055"/>
                          </a:cubicBezTo>
                          <a:cubicBezTo>
                            <a:pt x="16256" y="75182"/>
                            <a:pt x="26416" y="79373"/>
                            <a:pt x="38608" y="79373"/>
                          </a:cubicBezTo>
                          <a:cubicBezTo>
                            <a:pt x="44705" y="79373"/>
                            <a:pt x="50801" y="77215"/>
                            <a:pt x="56896" y="75182"/>
                          </a:cubicBezTo>
                          <a:lnTo>
                            <a:pt x="56896" y="62990"/>
                          </a:lnTo>
                          <a:cubicBezTo>
                            <a:pt x="50801" y="67055"/>
                            <a:pt x="44705" y="69086"/>
                            <a:pt x="38608" y="69086"/>
                          </a:cubicBezTo>
                          <a:cubicBezTo>
                            <a:pt x="30481" y="69086"/>
                            <a:pt x="24385" y="67055"/>
                            <a:pt x="18289" y="60959"/>
                          </a:cubicBezTo>
                          <a:cubicBezTo>
                            <a:pt x="14225" y="54863"/>
                            <a:pt x="12193" y="48766"/>
                            <a:pt x="12193" y="38607"/>
                          </a:cubicBezTo>
                          <a:cubicBezTo>
                            <a:pt x="12193" y="30478"/>
                            <a:pt x="14225" y="22351"/>
                            <a:pt x="18289" y="18287"/>
                          </a:cubicBezTo>
                          <a:cubicBezTo>
                            <a:pt x="24385" y="12190"/>
                            <a:pt x="30481" y="10158"/>
                            <a:pt x="38608" y="10158"/>
                          </a:cubicBezTo>
                          <a:cubicBezTo>
                            <a:pt x="44705" y="10158"/>
                            <a:pt x="50801" y="12190"/>
                            <a:pt x="56896" y="16254"/>
                          </a:cubicBezTo>
                          <a:lnTo>
                            <a:pt x="56896" y="40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2996437</wp:posOffset>
            </wp:positionH>
            <wp:positionV relativeFrom="page">
              <wp:posOffset>1357821</wp:posOffset>
            </wp:positionV>
            <wp:extent cx="280162" cy="121729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0162" cy="121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3468528</wp:posOffset>
            </wp:positionH>
            <wp:positionV relativeFrom="page">
              <wp:posOffset>1372140</wp:posOffset>
            </wp:positionV>
            <wp:extent cx="53435" cy="56388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56388"/>
                    </a:xfrm>
                    <a:custGeom>
                      <a:rect l="l" t="t" r="r" b="b"/>
                      <a:pathLst>
                        <a:path w="71247" h="75184">
                          <a:moveTo>
                            <a:pt x="71247" y="75184"/>
                          </a:moveTo>
                          <a:lnTo>
                            <a:pt x="40640" y="0"/>
                          </a:lnTo>
                          <a:lnTo>
                            <a:pt x="28449" y="0"/>
                          </a:lnTo>
                          <a:lnTo>
                            <a:pt x="0" y="75184"/>
                          </a:lnTo>
                          <a:lnTo>
                            <a:pt x="12192" y="75184"/>
                          </a:lnTo>
                          <a:lnTo>
                            <a:pt x="32513" y="20320"/>
                          </a:lnTo>
                          <a:cubicBezTo>
                            <a:pt x="34544" y="16257"/>
                            <a:pt x="34544" y="12192"/>
                            <a:pt x="34544" y="10161"/>
                          </a:cubicBezTo>
                          <a:lnTo>
                            <a:pt x="34544" y="10161"/>
                          </a:lnTo>
                          <a:cubicBezTo>
                            <a:pt x="36576" y="14224"/>
                            <a:pt x="36576" y="16257"/>
                            <a:pt x="38609" y="20320"/>
                          </a:cubicBezTo>
                          <a:lnTo>
                            <a:pt x="58928" y="75184"/>
                          </a:lnTo>
                          <a:lnTo>
                            <a:pt x="71247" y="7518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3515264</wp:posOffset>
            </wp:positionH>
            <wp:positionV relativeFrom="page">
              <wp:posOffset>1357821</wp:posOffset>
            </wp:positionV>
            <wp:extent cx="116935" cy="96329"/>
            <wp:effectExtent l="0" t="0" r="0" b="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6935" cy="96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3689286</wp:posOffset>
            </wp:positionH>
            <wp:positionV relativeFrom="page">
              <wp:posOffset>1357821</wp:posOffset>
            </wp:positionV>
            <wp:extent cx="71215" cy="84931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215" cy="8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3764565</wp:posOffset>
            </wp:positionH>
            <wp:positionV relativeFrom="page">
              <wp:posOffset>1370521</wp:posOffset>
            </wp:positionV>
            <wp:extent cx="47338" cy="58007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58007"/>
                    </a:xfrm>
                    <a:custGeom>
                      <a:rect l="l" t="t" r="r" b="b"/>
                      <a:pathLst>
                        <a:path w="63118" h="77343">
                          <a:moveTo>
                            <a:pt x="63118" y="0"/>
                          </a:moveTo>
                          <a:lnTo>
                            <a:pt x="50927" y="0"/>
                          </a:lnTo>
                          <a:lnTo>
                            <a:pt x="50927" y="42671"/>
                          </a:lnTo>
                          <a:cubicBezTo>
                            <a:pt x="50927" y="58927"/>
                            <a:pt x="44830" y="67056"/>
                            <a:pt x="32638" y="67056"/>
                          </a:cubicBezTo>
                          <a:cubicBezTo>
                            <a:pt x="26542" y="67056"/>
                            <a:pt x="22478" y="65023"/>
                            <a:pt x="18415" y="60960"/>
                          </a:cubicBezTo>
                          <a:cubicBezTo>
                            <a:pt x="14351" y="54864"/>
                            <a:pt x="12318" y="48767"/>
                            <a:pt x="12318" y="42671"/>
                          </a:cubicBezTo>
                          <a:lnTo>
                            <a:pt x="12318" y="0"/>
                          </a:lnTo>
                          <a:lnTo>
                            <a:pt x="0" y="0"/>
                          </a:lnTo>
                          <a:lnTo>
                            <a:pt x="0" y="75184"/>
                          </a:lnTo>
                          <a:lnTo>
                            <a:pt x="12318" y="75184"/>
                          </a:lnTo>
                          <a:lnTo>
                            <a:pt x="12318" y="62992"/>
                          </a:lnTo>
                          <a:cubicBezTo>
                            <a:pt x="18415" y="73152"/>
                            <a:pt x="26542" y="77343"/>
                            <a:pt x="36703" y="77343"/>
                          </a:cubicBezTo>
                          <a:cubicBezTo>
                            <a:pt x="44830" y="77343"/>
                            <a:pt x="52958" y="75184"/>
                            <a:pt x="57023" y="69088"/>
                          </a:cubicBezTo>
                          <a:cubicBezTo>
                            <a:pt x="61087" y="62992"/>
                            <a:pt x="63118" y="56896"/>
                            <a:pt x="63118" y="46736"/>
                          </a:cubicBezTo>
                          <a:lnTo>
                            <a:pt x="6311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3895820</wp:posOffset>
            </wp:positionH>
            <wp:positionV relativeFrom="page">
              <wp:posOffset>1370521</wp:posOffset>
            </wp:positionV>
            <wp:extent cx="82485" cy="58007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58007"/>
                    </a:xfrm>
                    <a:custGeom>
                      <a:rect l="l" t="t" r="r" b="b"/>
                      <a:pathLst>
                        <a:path w="109981" h="77343">
                          <a:moveTo>
                            <a:pt x="109981" y="0"/>
                          </a:moveTo>
                          <a:lnTo>
                            <a:pt x="97790" y="0"/>
                          </a:lnTo>
                          <a:lnTo>
                            <a:pt x="97790" y="42671"/>
                          </a:lnTo>
                          <a:cubicBezTo>
                            <a:pt x="97790" y="50800"/>
                            <a:pt x="95757" y="56896"/>
                            <a:pt x="93726" y="60960"/>
                          </a:cubicBezTo>
                          <a:cubicBezTo>
                            <a:pt x="89661" y="65023"/>
                            <a:pt x="85471" y="67056"/>
                            <a:pt x="79374" y="67056"/>
                          </a:cubicBezTo>
                          <a:cubicBezTo>
                            <a:pt x="75310" y="67056"/>
                            <a:pt x="71247" y="65023"/>
                            <a:pt x="67183" y="58927"/>
                          </a:cubicBezTo>
                          <a:cubicBezTo>
                            <a:pt x="63118" y="54864"/>
                            <a:pt x="61087" y="48767"/>
                            <a:pt x="61087" y="42671"/>
                          </a:cubicBezTo>
                          <a:lnTo>
                            <a:pt x="61087" y="0"/>
                          </a:lnTo>
                          <a:lnTo>
                            <a:pt x="48895" y="0"/>
                          </a:lnTo>
                          <a:lnTo>
                            <a:pt x="48895" y="44703"/>
                          </a:lnTo>
                          <a:cubicBezTo>
                            <a:pt x="48895" y="58927"/>
                            <a:pt x="42799" y="67056"/>
                            <a:pt x="30606" y="67056"/>
                          </a:cubicBezTo>
                          <a:cubicBezTo>
                            <a:pt x="26542" y="67056"/>
                            <a:pt x="22479" y="65023"/>
                            <a:pt x="18414" y="60960"/>
                          </a:cubicBezTo>
                          <a:cubicBezTo>
                            <a:pt x="14350" y="54864"/>
                            <a:pt x="12318" y="50800"/>
                            <a:pt x="12318" y="42671"/>
                          </a:cubicBezTo>
                          <a:lnTo>
                            <a:pt x="12318" y="0"/>
                          </a:lnTo>
                          <a:lnTo>
                            <a:pt x="0" y="0"/>
                          </a:lnTo>
                          <a:lnTo>
                            <a:pt x="0" y="75184"/>
                          </a:lnTo>
                          <a:lnTo>
                            <a:pt x="12318" y="75184"/>
                          </a:lnTo>
                          <a:lnTo>
                            <a:pt x="12318" y="62992"/>
                          </a:lnTo>
                          <a:lnTo>
                            <a:pt x="14350" y="62992"/>
                          </a:lnTo>
                          <a:cubicBezTo>
                            <a:pt x="18414" y="73152"/>
                            <a:pt x="26542" y="77343"/>
                            <a:pt x="36703" y="77343"/>
                          </a:cubicBezTo>
                          <a:cubicBezTo>
                            <a:pt x="42799" y="77343"/>
                            <a:pt x="46863" y="75184"/>
                            <a:pt x="50926" y="73152"/>
                          </a:cubicBezTo>
                          <a:cubicBezTo>
                            <a:pt x="54991" y="69088"/>
                            <a:pt x="57022" y="67056"/>
                            <a:pt x="59054" y="60960"/>
                          </a:cubicBezTo>
                          <a:cubicBezTo>
                            <a:pt x="65151" y="71119"/>
                            <a:pt x="73278" y="77343"/>
                            <a:pt x="83439" y="77343"/>
                          </a:cubicBezTo>
                          <a:cubicBezTo>
                            <a:pt x="101854" y="77343"/>
                            <a:pt x="109981" y="67056"/>
                            <a:pt x="109981" y="46736"/>
                          </a:cubicBezTo>
                          <a:lnTo>
                            <a:pt x="10998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3977798</wp:posOffset>
            </wp:positionH>
            <wp:positionV relativeFrom="page">
              <wp:posOffset>1357821</wp:posOffset>
            </wp:positionV>
            <wp:extent cx="71215" cy="84931"/>
            <wp:effectExtent l="0" t="0" r="0" b="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spect="0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215" cy="8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4053078</wp:posOffset>
            </wp:positionH>
            <wp:positionV relativeFrom="page">
              <wp:posOffset>1370521</wp:posOffset>
            </wp:positionV>
            <wp:extent cx="30480" cy="58006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80" cy="58006"/>
                    </a:xfrm>
                    <a:custGeom>
                      <a:rect l="l" t="t" r="r" b="b"/>
                      <a:pathLst>
                        <a:path w="40640" h="77342">
                          <a:moveTo>
                            <a:pt x="40640" y="62992"/>
                          </a:moveTo>
                          <a:cubicBezTo>
                            <a:pt x="38609" y="65023"/>
                            <a:pt x="34545" y="65023"/>
                            <a:pt x="30480" y="65023"/>
                          </a:cubicBezTo>
                          <a:cubicBezTo>
                            <a:pt x="26416" y="65023"/>
                            <a:pt x="20320" y="62992"/>
                            <a:pt x="18289" y="58929"/>
                          </a:cubicBezTo>
                          <a:cubicBezTo>
                            <a:pt x="14225" y="52832"/>
                            <a:pt x="12192" y="46737"/>
                            <a:pt x="12192" y="38609"/>
                          </a:cubicBezTo>
                          <a:lnTo>
                            <a:pt x="12192" y="0"/>
                          </a:lnTo>
                          <a:lnTo>
                            <a:pt x="0" y="0"/>
                          </a:lnTo>
                          <a:lnTo>
                            <a:pt x="0" y="75183"/>
                          </a:lnTo>
                          <a:lnTo>
                            <a:pt x="12192" y="75183"/>
                          </a:lnTo>
                          <a:lnTo>
                            <a:pt x="12192" y="58929"/>
                          </a:lnTo>
                          <a:cubicBezTo>
                            <a:pt x="14225" y="65023"/>
                            <a:pt x="16257" y="69087"/>
                            <a:pt x="20320" y="73152"/>
                          </a:cubicBezTo>
                          <a:cubicBezTo>
                            <a:pt x="24385" y="75183"/>
                            <a:pt x="28449" y="77342"/>
                            <a:pt x="32513" y="77342"/>
                          </a:cubicBezTo>
                          <a:cubicBezTo>
                            <a:pt x="36577" y="77342"/>
                            <a:pt x="38609" y="77342"/>
                            <a:pt x="40640" y="75183"/>
                          </a:cubicBezTo>
                          <a:lnTo>
                            <a:pt x="40640" y="6299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4120229</wp:posOffset>
            </wp:positionH>
            <wp:positionV relativeFrom="page">
              <wp:posOffset>1370521</wp:posOffset>
            </wp:positionV>
            <wp:extent cx="47338" cy="58007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58007"/>
                    </a:xfrm>
                    <a:custGeom>
                      <a:rect l="l" t="t" r="r" b="b"/>
                      <a:pathLst>
                        <a:path w="63118" h="77343">
                          <a:moveTo>
                            <a:pt x="63118" y="0"/>
                          </a:moveTo>
                          <a:lnTo>
                            <a:pt x="50927" y="0"/>
                          </a:lnTo>
                          <a:lnTo>
                            <a:pt x="50927" y="42671"/>
                          </a:lnTo>
                          <a:cubicBezTo>
                            <a:pt x="50927" y="58927"/>
                            <a:pt x="44830" y="67056"/>
                            <a:pt x="32638" y="67056"/>
                          </a:cubicBezTo>
                          <a:cubicBezTo>
                            <a:pt x="26542" y="67056"/>
                            <a:pt x="22478" y="65023"/>
                            <a:pt x="18415" y="60960"/>
                          </a:cubicBezTo>
                          <a:cubicBezTo>
                            <a:pt x="14351" y="54864"/>
                            <a:pt x="12318" y="48767"/>
                            <a:pt x="12318" y="42671"/>
                          </a:cubicBezTo>
                          <a:lnTo>
                            <a:pt x="12318" y="0"/>
                          </a:lnTo>
                          <a:lnTo>
                            <a:pt x="0" y="0"/>
                          </a:lnTo>
                          <a:lnTo>
                            <a:pt x="0" y="75184"/>
                          </a:lnTo>
                          <a:lnTo>
                            <a:pt x="12318" y="75184"/>
                          </a:lnTo>
                          <a:lnTo>
                            <a:pt x="12318" y="62992"/>
                          </a:lnTo>
                          <a:cubicBezTo>
                            <a:pt x="18415" y="73152"/>
                            <a:pt x="26542" y="77343"/>
                            <a:pt x="38735" y="77343"/>
                          </a:cubicBezTo>
                          <a:cubicBezTo>
                            <a:pt x="46863" y="77343"/>
                            <a:pt x="52958" y="75184"/>
                            <a:pt x="57023" y="69088"/>
                          </a:cubicBezTo>
                          <a:cubicBezTo>
                            <a:pt x="61087" y="62992"/>
                            <a:pt x="63118" y="56896"/>
                            <a:pt x="63118" y="46736"/>
                          </a:cubicBezTo>
                          <a:lnTo>
                            <a:pt x="6311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4168584</wp:posOffset>
            </wp:positionH>
            <wp:positionV relativeFrom="page">
              <wp:posOffset>1357821</wp:posOffset>
            </wp:positionV>
            <wp:extent cx="75787" cy="84931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8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4252499</wp:posOffset>
            </wp:positionH>
            <wp:positionV relativeFrom="page">
              <wp:posOffset>1357821</wp:posOffset>
            </wp:positionV>
            <wp:extent cx="75787" cy="84931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84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4327778</wp:posOffset>
            </wp:positionH>
            <wp:positionV relativeFrom="page">
              <wp:posOffset>1372140</wp:posOffset>
            </wp:positionV>
            <wp:extent cx="47338" cy="5791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57911"/>
                    </a:xfrm>
                    <a:custGeom>
                      <a:rect l="l" t="t" r="r" b="b"/>
                      <a:pathLst>
                        <a:path w="63118" h="77215">
                          <a:moveTo>
                            <a:pt x="63118" y="2031"/>
                          </a:moveTo>
                          <a:lnTo>
                            <a:pt x="50927" y="2031"/>
                          </a:lnTo>
                          <a:lnTo>
                            <a:pt x="50927" y="14222"/>
                          </a:lnTo>
                          <a:cubicBezTo>
                            <a:pt x="46863" y="4062"/>
                            <a:pt x="38735" y="0"/>
                            <a:pt x="28574" y="0"/>
                          </a:cubicBezTo>
                          <a:cubicBezTo>
                            <a:pt x="10159" y="0"/>
                            <a:pt x="0" y="10158"/>
                            <a:pt x="0" y="32511"/>
                          </a:cubicBezTo>
                          <a:lnTo>
                            <a:pt x="0" y="77215"/>
                          </a:lnTo>
                          <a:lnTo>
                            <a:pt x="12191" y="77215"/>
                          </a:lnTo>
                          <a:lnTo>
                            <a:pt x="12191" y="34542"/>
                          </a:lnTo>
                          <a:cubicBezTo>
                            <a:pt x="12191" y="18286"/>
                            <a:pt x="18288" y="10158"/>
                            <a:pt x="30607" y="10158"/>
                          </a:cubicBezTo>
                          <a:cubicBezTo>
                            <a:pt x="36703" y="10158"/>
                            <a:pt x="42798" y="12191"/>
                            <a:pt x="46863" y="16255"/>
                          </a:cubicBezTo>
                          <a:cubicBezTo>
                            <a:pt x="48894" y="20319"/>
                            <a:pt x="50927" y="26414"/>
                            <a:pt x="50927" y="34542"/>
                          </a:cubicBezTo>
                          <a:lnTo>
                            <a:pt x="50927" y="77215"/>
                          </a:lnTo>
                          <a:lnTo>
                            <a:pt x="63118" y="77215"/>
                          </a:lnTo>
                          <a:lnTo>
                            <a:pt x="63118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4399502</wp:posOffset>
            </wp:positionH>
            <wp:positionV relativeFrom="page">
              <wp:posOffset>1367473</wp:posOffset>
            </wp:positionV>
            <wp:extent cx="48863" cy="54958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54958"/>
                    </a:xfrm>
                    <a:custGeom>
                      <a:rect l="l" t="t" r="r" b="b"/>
                      <a:pathLst>
                        <a:path w="65151" h="73278">
                          <a:moveTo>
                            <a:pt x="65151" y="32511"/>
                          </a:moveTo>
                          <a:lnTo>
                            <a:pt x="0" y="0"/>
                          </a:lnTo>
                          <a:lnTo>
                            <a:pt x="0" y="12191"/>
                          </a:lnTo>
                          <a:lnTo>
                            <a:pt x="48896" y="34542"/>
                          </a:lnTo>
                          <a:lnTo>
                            <a:pt x="0" y="60959"/>
                          </a:lnTo>
                          <a:lnTo>
                            <a:pt x="0" y="73278"/>
                          </a:lnTo>
                          <a:lnTo>
                            <a:pt x="65151" y="36574"/>
                          </a:lnTo>
                          <a:lnTo>
                            <a:pt x="65151" y="3251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2932747</wp:posOffset>
            </wp:positionH>
            <wp:positionV relativeFrom="page">
              <wp:posOffset>1417860</wp:posOffset>
            </wp:positionV>
            <wp:extent cx="12190" cy="1219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0" cy="12191"/>
                    </a:xfrm>
                    <a:custGeom>
                      <a:rect l="l" t="t" r="r" b="b"/>
                      <a:pathLst>
                        <a:path w="16254" h="16255">
                          <a:moveTo>
                            <a:pt x="8127" y="0"/>
                          </a:moveTo>
                          <a:cubicBezTo>
                            <a:pt x="6096" y="0"/>
                            <a:pt x="4064" y="0"/>
                            <a:pt x="2032" y="2031"/>
                          </a:cubicBezTo>
                          <a:cubicBezTo>
                            <a:pt x="0" y="4063"/>
                            <a:pt x="0" y="6095"/>
                            <a:pt x="0" y="8127"/>
                          </a:cubicBezTo>
                          <a:cubicBezTo>
                            <a:pt x="0" y="10160"/>
                            <a:pt x="0" y="12191"/>
                            <a:pt x="2032" y="14224"/>
                          </a:cubicBezTo>
                          <a:cubicBezTo>
                            <a:pt x="4064" y="16255"/>
                            <a:pt x="6096" y="16255"/>
                            <a:pt x="8127" y="16255"/>
                          </a:cubicBezTo>
                          <a:cubicBezTo>
                            <a:pt x="10158" y="16255"/>
                            <a:pt x="12190" y="16255"/>
                            <a:pt x="14222" y="14224"/>
                          </a:cubicBezTo>
                          <a:cubicBezTo>
                            <a:pt x="16254" y="12191"/>
                            <a:pt x="16254" y="10160"/>
                            <a:pt x="16254" y="8127"/>
                          </a:cubicBezTo>
                          <a:cubicBezTo>
                            <a:pt x="16254" y="6095"/>
                            <a:pt x="16254" y="4063"/>
                            <a:pt x="14222" y="2031"/>
                          </a:cubicBezTo>
                          <a:cubicBezTo>
                            <a:pt x="12190" y="0"/>
                            <a:pt x="10158" y="0"/>
                            <a:pt x="8127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4242339</wp:posOffset>
            </wp:positionH>
            <wp:positionV relativeFrom="page">
              <wp:posOffset>1417860</wp:posOffset>
            </wp:positionV>
            <wp:extent cx="12190" cy="1219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0" cy="12191"/>
                    </a:xfrm>
                    <a:custGeom>
                      <a:rect l="l" t="t" r="r" b="b"/>
                      <a:pathLst>
                        <a:path w="16254" h="16255">
                          <a:moveTo>
                            <a:pt x="8127" y="0"/>
                          </a:moveTo>
                          <a:cubicBezTo>
                            <a:pt x="6096" y="0"/>
                            <a:pt x="4064" y="0"/>
                            <a:pt x="2032" y="2031"/>
                          </a:cubicBezTo>
                          <a:cubicBezTo>
                            <a:pt x="0" y="4063"/>
                            <a:pt x="0" y="6095"/>
                            <a:pt x="0" y="8127"/>
                          </a:cubicBezTo>
                          <a:cubicBezTo>
                            <a:pt x="0" y="10160"/>
                            <a:pt x="0" y="12191"/>
                            <a:pt x="2032" y="14224"/>
                          </a:cubicBezTo>
                          <a:cubicBezTo>
                            <a:pt x="4064" y="16255"/>
                            <a:pt x="6096" y="16255"/>
                            <a:pt x="8127" y="16255"/>
                          </a:cubicBezTo>
                          <a:cubicBezTo>
                            <a:pt x="10158" y="16255"/>
                            <a:pt x="12190" y="16255"/>
                            <a:pt x="14222" y="14224"/>
                          </a:cubicBezTo>
                          <a:cubicBezTo>
                            <a:pt x="16254" y="12191"/>
                            <a:pt x="16254" y="10160"/>
                            <a:pt x="16254" y="8127"/>
                          </a:cubicBezTo>
                          <a:cubicBezTo>
                            <a:pt x="16254" y="6095"/>
                            <a:pt x="16254" y="4063"/>
                            <a:pt x="14222" y="2031"/>
                          </a:cubicBezTo>
                          <a:cubicBezTo>
                            <a:pt x="12190" y="0"/>
                            <a:pt x="10158" y="0"/>
                            <a:pt x="8127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686085</wp:posOffset>
            </wp:positionH>
            <wp:positionV relativeFrom="page">
              <wp:posOffset>1549115</wp:posOffset>
            </wp:positionV>
            <wp:extent cx="71723" cy="91535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1723" cy="91535"/>
                    </a:xfrm>
                    <a:custGeom>
                      <a:rect l="l" t="t" r="r" b="b"/>
                      <a:pathLst>
                        <a:path w="95631" h="122047">
                          <a:moveTo>
                            <a:pt x="95631" y="103759"/>
                          </a:moveTo>
                          <a:cubicBezTo>
                            <a:pt x="95631" y="103759"/>
                            <a:pt x="95631" y="101728"/>
                            <a:pt x="95631" y="101728"/>
                          </a:cubicBezTo>
                          <a:cubicBezTo>
                            <a:pt x="95631" y="99696"/>
                            <a:pt x="95631" y="99696"/>
                            <a:pt x="95631" y="99696"/>
                          </a:cubicBezTo>
                          <a:cubicBezTo>
                            <a:pt x="95631" y="97664"/>
                            <a:pt x="93600" y="97664"/>
                            <a:pt x="93600" y="97664"/>
                          </a:cubicBezTo>
                          <a:cubicBezTo>
                            <a:pt x="93600" y="97664"/>
                            <a:pt x="93600" y="97664"/>
                            <a:pt x="93600" y="97664"/>
                          </a:cubicBezTo>
                          <a:cubicBezTo>
                            <a:pt x="91568" y="97664"/>
                            <a:pt x="91568" y="97664"/>
                            <a:pt x="89536" y="99696"/>
                          </a:cubicBezTo>
                          <a:cubicBezTo>
                            <a:pt x="87504" y="99696"/>
                            <a:pt x="85471" y="101728"/>
                            <a:pt x="81407" y="103759"/>
                          </a:cubicBezTo>
                          <a:cubicBezTo>
                            <a:pt x="79376" y="103759"/>
                            <a:pt x="75311" y="105790"/>
                            <a:pt x="71248" y="105790"/>
                          </a:cubicBezTo>
                          <a:cubicBezTo>
                            <a:pt x="69216" y="107822"/>
                            <a:pt x="63120" y="107822"/>
                            <a:pt x="57024" y="107822"/>
                          </a:cubicBezTo>
                          <a:cubicBezTo>
                            <a:pt x="50801" y="107822"/>
                            <a:pt x="44704" y="107822"/>
                            <a:pt x="40641" y="105790"/>
                          </a:cubicBezTo>
                          <a:cubicBezTo>
                            <a:pt x="34545" y="101728"/>
                            <a:pt x="30480" y="99696"/>
                            <a:pt x="26417" y="95632"/>
                          </a:cubicBezTo>
                          <a:cubicBezTo>
                            <a:pt x="24384" y="91568"/>
                            <a:pt x="20321" y="85471"/>
                            <a:pt x="18288" y="79376"/>
                          </a:cubicBezTo>
                          <a:cubicBezTo>
                            <a:pt x="16256" y="75311"/>
                            <a:pt x="16256" y="67183"/>
                            <a:pt x="16256" y="61088"/>
                          </a:cubicBezTo>
                          <a:cubicBezTo>
                            <a:pt x="16256" y="52959"/>
                            <a:pt x="18288" y="46863"/>
                            <a:pt x="20321" y="40767"/>
                          </a:cubicBezTo>
                          <a:cubicBezTo>
                            <a:pt x="22353" y="34671"/>
                            <a:pt x="24384" y="30607"/>
                            <a:pt x="28449" y="26544"/>
                          </a:cubicBezTo>
                          <a:cubicBezTo>
                            <a:pt x="32513" y="22479"/>
                            <a:pt x="36576" y="20448"/>
                            <a:pt x="40641" y="18416"/>
                          </a:cubicBezTo>
                          <a:cubicBezTo>
                            <a:pt x="46737" y="16383"/>
                            <a:pt x="52833" y="14352"/>
                            <a:pt x="59055" y="14352"/>
                          </a:cubicBezTo>
                          <a:cubicBezTo>
                            <a:pt x="61087" y="14352"/>
                            <a:pt x="65151" y="14352"/>
                            <a:pt x="69216" y="16383"/>
                          </a:cubicBezTo>
                          <a:cubicBezTo>
                            <a:pt x="73280" y="16383"/>
                            <a:pt x="77343" y="18416"/>
                            <a:pt x="79376" y="20448"/>
                          </a:cubicBezTo>
                          <a:lnTo>
                            <a:pt x="79376" y="54992"/>
                          </a:lnTo>
                          <a:lnTo>
                            <a:pt x="52833" y="54992"/>
                          </a:lnTo>
                          <a:cubicBezTo>
                            <a:pt x="50801" y="54992"/>
                            <a:pt x="50801" y="54992"/>
                            <a:pt x="50801" y="54992"/>
                          </a:cubicBezTo>
                          <a:cubicBezTo>
                            <a:pt x="48768" y="57023"/>
                            <a:pt x="48768" y="59056"/>
                            <a:pt x="48768" y="61088"/>
                          </a:cubicBezTo>
                          <a:cubicBezTo>
                            <a:pt x="48768" y="61088"/>
                            <a:pt x="48768" y="63119"/>
                            <a:pt x="48768" y="63119"/>
                          </a:cubicBezTo>
                          <a:cubicBezTo>
                            <a:pt x="48768" y="65152"/>
                            <a:pt x="48768" y="65152"/>
                            <a:pt x="50801" y="65152"/>
                          </a:cubicBezTo>
                          <a:cubicBezTo>
                            <a:pt x="50801" y="65152"/>
                            <a:pt x="50801" y="67183"/>
                            <a:pt x="50801" y="67183"/>
                          </a:cubicBezTo>
                          <a:cubicBezTo>
                            <a:pt x="50801" y="67183"/>
                            <a:pt x="50801" y="67183"/>
                            <a:pt x="52833" y="67183"/>
                          </a:cubicBezTo>
                          <a:lnTo>
                            <a:pt x="89536" y="67183"/>
                          </a:lnTo>
                          <a:cubicBezTo>
                            <a:pt x="89536" y="67183"/>
                            <a:pt x="91568" y="67183"/>
                            <a:pt x="91568" y="67183"/>
                          </a:cubicBezTo>
                          <a:cubicBezTo>
                            <a:pt x="91568" y="67183"/>
                            <a:pt x="93600" y="65152"/>
                            <a:pt x="93600" y="65152"/>
                          </a:cubicBezTo>
                          <a:cubicBezTo>
                            <a:pt x="93600" y="65152"/>
                            <a:pt x="93600" y="65152"/>
                            <a:pt x="95631" y="63119"/>
                          </a:cubicBezTo>
                          <a:cubicBezTo>
                            <a:pt x="95631" y="63119"/>
                            <a:pt x="95631" y="61088"/>
                            <a:pt x="95631" y="61088"/>
                          </a:cubicBezTo>
                          <a:lnTo>
                            <a:pt x="95631" y="16383"/>
                          </a:lnTo>
                          <a:cubicBezTo>
                            <a:pt x="95631" y="14352"/>
                            <a:pt x="95631" y="12320"/>
                            <a:pt x="93600" y="12320"/>
                          </a:cubicBezTo>
                          <a:cubicBezTo>
                            <a:pt x="93600" y="10287"/>
                            <a:pt x="93600" y="10287"/>
                            <a:pt x="91568" y="8256"/>
                          </a:cubicBezTo>
                          <a:cubicBezTo>
                            <a:pt x="89536" y="8256"/>
                            <a:pt x="87504" y="6096"/>
                            <a:pt x="83440" y="6096"/>
                          </a:cubicBezTo>
                          <a:cubicBezTo>
                            <a:pt x="81407" y="4065"/>
                            <a:pt x="79376" y="4065"/>
                            <a:pt x="75311" y="2032"/>
                          </a:cubicBezTo>
                          <a:cubicBezTo>
                            <a:pt x="73280" y="2032"/>
                            <a:pt x="69216" y="2032"/>
                            <a:pt x="67183" y="2032"/>
                          </a:cubicBezTo>
                          <a:cubicBezTo>
                            <a:pt x="63120" y="0"/>
                            <a:pt x="61087" y="0"/>
                            <a:pt x="57024" y="0"/>
                          </a:cubicBezTo>
                          <a:cubicBezTo>
                            <a:pt x="48768" y="0"/>
                            <a:pt x="40641" y="2032"/>
                            <a:pt x="32513" y="4065"/>
                          </a:cubicBezTo>
                          <a:cubicBezTo>
                            <a:pt x="26417" y="8256"/>
                            <a:pt x="20321" y="12320"/>
                            <a:pt x="14225" y="16383"/>
                          </a:cubicBezTo>
                          <a:cubicBezTo>
                            <a:pt x="10160" y="22479"/>
                            <a:pt x="6096" y="28575"/>
                            <a:pt x="4064" y="36703"/>
                          </a:cubicBezTo>
                          <a:cubicBezTo>
                            <a:pt x="2033" y="42799"/>
                            <a:pt x="0" y="50928"/>
                            <a:pt x="0" y="61088"/>
                          </a:cubicBezTo>
                          <a:cubicBezTo>
                            <a:pt x="0" y="69215"/>
                            <a:pt x="2033" y="77344"/>
                            <a:pt x="4064" y="85471"/>
                          </a:cubicBezTo>
                          <a:cubicBezTo>
                            <a:pt x="6096" y="93599"/>
                            <a:pt x="10160" y="99696"/>
                            <a:pt x="16256" y="105790"/>
                          </a:cubicBezTo>
                          <a:cubicBezTo>
                            <a:pt x="20321" y="109854"/>
                            <a:pt x="26417" y="113919"/>
                            <a:pt x="34545" y="117983"/>
                          </a:cubicBezTo>
                          <a:cubicBezTo>
                            <a:pt x="40641" y="120014"/>
                            <a:pt x="48768" y="122047"/>
                            <a:pt x="59055" y="122047"/>
                          </a:cubicBezTo>
                          <a:cubicBezTo>
                            <a:pt x="63120" y="122047"/>
                            <a:pt x="67183" y="122047"/>
                            <a:pt x="71248" y="120014"/>
                          </a:cubicBezTo>
                          <a:cubicBezTo>
                            <a:pt x="75311" y="120014"/>
                            <a:pt x="79376" y="117983"/>
                            <a:pt x="81407" y="117983"/>
                          </a:cubicBezTo>
                          <a:cubicBezTo>
                            <a:pt x="85471" y="115950"/>
                            <a:pt x="87504" y="115950"/>
                            <a:pt x="89536" y="113919"/>
                          </a:cubicBezTo>
                          <a:cubicBezTo>
                            <a:pt x="91568" y="113919"/>
                            <a:pt x="93600" y="111886"/>
                            <a:pt x="93600" y="111886"/>
                          </a:cubicBezTo>
                          <a:cubicBezTo>
                            <a:pt x="93600" y="109854"/>
                            <a:pt x="95631" y="109854"/>
                            <a:pt x="95631" y="107822"/>
                          </a:cubicBezTo>
                          <a:cubicBezTo>
                            <a:pt x="95631" y="107822"/>
                            <a:pt x="95631" y="105790"/>
                            <a:pt x="95631" y="103759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761873</wp:posOffset>
            </wp:positionH>
            <wp:positionV relativeFrom="page">
              <wp:posOffset>1543050</wp:posOffset>
            </wp:positionV>
            <wp:extent cx="597026" cy="114300"/>
            <wp:effectExtent l="0" t="0" r="0" b="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spect="0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7026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1566259</wp:posOffset>
            </wp:positionH>
            <wp:positionV relativeFrom="page">
              <wp:posOffset>1537939</wp:posOffset>
            </wp:positionV>
            <wp:extent cx="237140" cy="119411"/>
            <wp:effectExtent l="0" t="0" r="0" b="0"/>
            <wp:wrapNone/>
            <wp:docPr id="240" name="Picture 2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>
                      <a:picLocks noChangeAspect="0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7140" cy="119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1371409</wp:posOffset>
            </wp:positionH>
            <wp:positionV relativeFrom="page">
              <wp:posOffset>1571975</wp:posOffset>
            </wp:positionV>
            <wp:extent cx="51816" cy="67149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816" cy="67149"/>
                    </a:xfrm>
                    <a:custGeom>
                      <a:rect l="l" t="t" r="r" b="b"/>
                      <a:pathLst>
                        <a:path w="69088" h="89533">
                          <a:moveTo>
                            <a:pt x="69088" y="2031"/>
                          </a:moveTo>
                          <a:cubicBezTo>
                            <a:pt x="69088" y="2031"/>
                            <a:pt x="69088" y="2031"/>
                            <a:pt x="69088" y="2031"/>
                          </a:cubicBezTo>
                          <a:cubicBezTo>
                            <a:pt x="69088" y="2031"/>
                            <a:pt x="69088" y="0"/>
                            <a:pt x="69088" y="0"/>
                          </a:cubicBezTo>
                          <a:cubicBezTo>
                            <a:pt x="67057" y="0"/>
                            <a:pt x="67057" y="0"/>
                            <a:pt x="65025" y="0"/>
                          </a:cubicBezTo>
                          <a:cubicBezTo>
                            <a:pt x="65025" y="0"/>
                            <a:pt x="62993" y="0"/>
                            <a:pt x="62993" y="0"/>
                          </a:cubicBezTo>
                          <a:cubicBezTo>
                            <a:pt x="60961" y="0"/>
                            <a:pt x="58928" y="0"/>
                            <a:pt x="58928" y="0"/>
                          </a:cubicBezTo>
                          <a:cubicBezTo>
                            <a:pt x="56897" y="0"/>
                            <a:pt x="56897" y="0"/>
                            <a:pt x="56897" y="0"/>
                          </a:cubicBezTo>
                          <a:cubicBezTo>
                            <a:pt x="54864" y="0"/>
                            <a:pt x="54864" y="2031"/>
                            <a:pt x="54864" y="2031"/>
                          </a:cubicBezTo>
                          <a:cubicBezTo>
                            <a:pt x="54864" y="2031"/>
                            <a:pt x="54864" y="2031"/>
                            <a:pt x="54864" y="2031"/>
                          </a:cubicBezTo>
                          <a:lnTo>
                            <a:pt x="54864" y="50925"/>
                          </a:lnTo>
                          <a:cubicBezTo>
                            <a:pt x="54864" y="54990"/>
                            <a:pt x="54864" y="59053"/>
                            <a:pt x="52833" y="61086"/>
                          </a:cubicBezTo>
                          <a:cubicBezTo>
                            <a:pt x="52833" y="65149"/>
                            <a:pt x="50800" y="67182"/>
                            <a:pt x="50800" y="69213"/>
                          </a:cubicBezTo>
                          <a:cubicBezTo>
                            <a:pt x="48768" y="71245"/>
                            <a:pt x="46737" y="73278"/>
                            <a:pt x="44705" y="73278"/>
                          </a:cubicBezTo>
                          <a:cubicBezTo>
                            <a:pt x="42673" y="75309"/>
                            <a:pt x="40640" y="75309"/>
                            <a:pt x="36577" y="75309"/>
                          </a:cubicBezTo>
                          <a:cubicBezTo>
                            <a:pt x="34544" y="75309"/>
                            <a:pt x="30481" y="75309"/>
                            <a:pt x="26417" y="71245"/>
                          </a:cubicBezTo>
                          <a:cubicBezTo>
                            <a:pt x="22352" y="69213"/>
                            <a:pt x="18288" y="65149"/>
                            <a:pt x="14224" y="59053"/>
                          </a:cubicBezTo>
                          <a:lnTo>
                            <a:pt x="14224" y="2031"/>
                          </a:lnTo>
                          <a:cubicBezTo>
                            <a:pt x="14224" y="2031"/>
                            <a:pt x="14224" y="2031"/>
                            <a:pt x="14224" y="2031"/>
                          </a:cubicBezTo>
                          <a:cubicBezTo>
                            <a:pt x="14224" y="2031"/>
                            <a:pt x="12192" y="0"/>
                            <a:pt x="12192" y="0"/>
                          </a:cubicBezTo>
                          <a:cubicBezTo>
                            <a:pt x="12192" y="0"/>
                            <a:pt x="12192" y="0"/>
                            <a:pt x="10161" y="0"/>
                          </a:cubicBezTo>
                          <a:cubicBezTo>
                            <a:pt x="10161" y="0"/>
                            <a:pt x="8128" y="0"/>
                            <a:pt x="6096" y="0"/>
                          </a:cubicBezTo>
                          <a:cubicBezTo>
                            <a:pt x="6096" y="0"/>
                            <a:pt x="4065" y="0"/>
                            <a:pt x="2032" y="0"/>
                          </a:cubicBezTo>
                          <a:cubicBezTo>
                            <a:pt x="2032" y="0"/>
                            <a:pt x="2032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0" y="87502"/>
                          </a:cubicBezTo>
                          <a:cubicBezTo>
                            <a:pt x="2032" y="87502"/>
                            <a:pt x="2032" y="87502"/>
                            <a:pt x="2032" y="87502"/>
                          </a:cubicBezTo>
                          <a:cubicBezTo>
                            <a:pt x="4065" y="87502"/>
                            <a:pt x="4065" y="87502"/>
                            <a:pt x="6096" y="87502"/>
                          </a:cubicBezTo>
                          <a:cubicBezTo>
                            <a:pt x="8128" y="87502"/>
                            <a:pt x="8128" y="87502"/>
                            <a:pt x="10161" y="87502"/>
                          </a:cubicBezTo>
                          <a:cubicBezTo>
                            <a:pt x="10161" y="87502"/>
                            <a:pt x="10161" y="87502"/>
                            <a:pt x="12192" y="87502"/>
                          </a:cubicBezTo>
                          <a:cubicBezTo>
                            <a:pt x="12192" y="85470"/>
                            <a:pt x="12192" y="85470"/>
                            <a:pt x="12192" y="85470"/>
                          </a:cubicBezTo>
                          <a:cubicBezTo>
                            <a:pt x="12192" y="85470"/>
                            <a:pt x="12192" y="85470"/>
                            <a:pt x="12192" y="85470"/>
                          </a:cubicBezTo>
                          <a:lnTo>
                            <a:pt x="12192" y="73278"/>
                          </a:lnTo>
                          <a:cubicBezTo>
                            <a:pt x="18288" y="79374"/>
                            <a:pt x="22352" y="83437"/>
                            <a:pt x="26417" y="85470"/>
                          </a:cubicBezTo>
                          <a:cubicBezTo>
                            <a:pt x="30481" y="87502"/>
                            <a:pt x="36577" y="89533"/>
                            <a:pt x="40640" y="89533"/>
                          </a:cubicBezTo>
                          <a:cubicBezTo>
                            <a:pt x="46737" y="89533"/>
                            <a:pt x="50800" y="87502"/>
                            <a:pt x="54864" y="85470"/>
                          </a:cubicBezTo>
                          <a:cubicBezTo>
                            <a:pt x="56897" y="83437"/>
                            <a:pt x="60961" y="81406"/>
                            <a:pt x="62993" y="79374"/>
                          </a:cubicBezTo>
                          <a:cubicBezTo>
                            <a:pt x="65025" y="75309"/>
                            <a:pt x="67057" y="71245"/>
                            <a:pt x="69088" y="67182"/>
                          </a:cubicBezTo>
                          <a:cubicBezTo>
                            <a:pt x="69088" y="63117"/>
                            <a:pt x="69088" y="59053"/>
                            <a:pt x="69088" y="52958"/>
                          </a:cubicBezTo>
                          <a:lnTo>
                            <a:pt x="69088" y="2031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1424336</wp:posOffset>
            </wp:positionH>
            <wp:positionV relativeFrom="page">
              <wp:posOffset>1560799</wp:posOffset>
            </wp:positionV>
            <wp:extent cx="83407" cy="115410"/>
            <wp:effectExtent l="0" t="0" r="0" b="0"/>
            <wp:wrapNone/>
            <wp:docPr id="242" name="Picture 2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1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1806416</wp:posOffset>
            </wp:positionH>
            <wp:positionV relativeFrom="page">
              <wp:posOffset>1571974</wp:posOffset>
            </wp:positionV>
            <wp:extent cx="48767" cy="68674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68674"/>
                    </a:xfrm>
                    <a:custGeom>
                      <a:rect l="l" t="t" r="r" b="b"/>
                      <a:pathLst>
                        <a:path w="65023" h="91566">
                          <a:moveTo>
                            <a:pt x="65023" y="16382"/>
                          </a:moveTo>
                          <a:cubicBezTo>
                            <a:pt x="65023" y="16382"/>
                            <a:pt x="65023" y="14351"/>
                            <a:pt x="65023" y="14351"/>
                          </a:cubicBezTo>
                          <a:cubicBezTo>
                            <a:pt x="65023" y="14351"/>
                            <a:pt x="65023" y="12319"/>
                            <a:pt x="65023" y="12319"/>
                          </a:cubicBezTo>
                          <a:cubicBezTo>
                            <a:pt x="65023" y="12319"/>
                            <a:pt x="65023" y="12319"/>
                            <a:pt x="65023" y="10287"/>
                          </a:cubicBezTo>
                          <a:cubicBezTo>
                            <a:pt x="65023" y="10287"/>
                            <a:pt x="62992" y="10287"/>
                            <a:pt x="62992" y="10287"/>
                          </a:cubicBezTo>
                          <a:cubicBezTo>
                            <a:pt x="62992" y="8255"/>
                            <a:pt x="60960" y="8255"/>
                            <a:pt x="58928" y="6095"/>
                          </a:cubicBezTo>
                          <a:cubicBezTo>
                            <a:pt x="56896" y="6095"/>
                            <a:pt x="54863" y="4063"/>
                            <a:pt x="52832" y="4063"/>
                          </a:cubicBezTo>
                          <a:cubicBezTo>
                            <a:pt x="50799" y="2032"/>
                            <a:pt x="48768" y="2032"/>
                            <a:pt x="44703" y="2032"/>
                          </a:cubicBezTo>
                          <a:cubicBezTo>
                            <a:pt x="42672" y="0"/>
                            <a:pt x="40640" y="0"/>
                            <a:pt x="36575" y="0"/>
                          </a:cubicBezTo>
                          <a:cubicBezTo>
                            <a:pt x="32512" y="0"/>
                            <a:pt x="26416" y="2032"/>
                            <a:pt x="22352" y="4063"/>
                          </a:cubicBezTo>
                          <a:cubicBezTo>
                            <a:pt x="16256" y="6095"/>
                            <a:pt x="14223" y="8255"/>
                            <a:pt x="10159" y="12319"/>
                          </a:cubicBezTo>
                          <a:cubicBezTo>
                            <a:pt x="8127" y="16382"/>
                            <a:pt x="4063" y="20445"/>
                            <a:pt x="4063" y="26542"/>
                          </a:cubicBezTo>
                          <a:cubicBezTo>
                            <a:pt x="2031" y="30606"/>
                            <a:pt x="0" y="36702"/>
                            <a:pt x="0" y="44830"/>
                          </a:cubicBezTo>
                          <a:cubicBezTo>
                            <a:pt x="0" y="52958"/>
                            <a:pt x="2031" y="59053"/>
                            <a:pt x="4063" y="65149"/>
                          </a:cubicBezTo>
                          <a:cubicBezTo>
                            <a:pt x="6096" y="71246"/>
                            <a:pt x="8127" y="75309"/>
                            <a:pt x="12192" y="79374"/>
                          </a:cubicBezTo>
                          <a:cubicBezTo>
                            <a:pt x="16256" y="83438"/>
                            <a:pt x="20320" y="85470"/>
                            <a:pt x="24383" y="87501"/>
                          </a:cubicBezTo>
                          <a:cubicBezTo>
                            <a:pt x="28447" y="89534"/>
                            <a:pt x="34543" y="91566"/>
                            <a:pt x="38608" y="91566"/>
                          </a:cubicBezTo>
                          <a:cubicBezTo>
                            <a:pt x="42672" y="91566"/>
                            <a:pt x="44703" y="89534"/>
                            <a:pt x="46735" y="89534"/>
                          </a:cubicBezTo>
                          <a:cubicBezTo>
                            <a:pt x="48768" y="89534"/>
                            <a:pt x="50799" y="89534"/>
                            <a:pt x="52832" y="87501"/>
                          </a:cubicBezTo>
                          <a:cubicBezTo>
                            <a:pt x="54863" y="87501"/>
                            <a:pt x="56896" y="85470"/>
                            <a:pt x="58928" y="85470"/>
                          </a:cubicBezTo>
                          <a:cubicBezTo>
                            <a:pt x="60960" y="83438"/>
                            <a:pt x="60960" y="83438"/>
                            <a:pt x="62992" y="83438"/>
                          </a:cubicBezTo>
                          <a:cubicBezTo>
                            <a:pt x="62992" y="81405"/>
                            <a:pt x="62992" y="81405"/>
                            <a:pt x="62992" y="81405"/>
                          </a:cubicBezTo>
                          <a:cubicBezTo>
                            <a:pt x="65023" y="81405"/>
                            <a:pt x="65023" y="79374"/>
                            <a:pt x="65023" y="79374"/>
                          </a:cubicBezTo>
                          <a:cubicBezTo>
                            <a:pt x="65023" y="79374"/>
                            <a:pt x="65023" y="77342"/>
                            <a:pt x="65023" y="77342"/>
                          </a:cubicBezTo>
                          <a:cubicBezTo>
                            <a:pt x="65023" y="77342"/>
                            <a:pt x="65023" y="75309"/>
                            <a:pt x="65023" y="75309"/>
                          </a:cubicBezTo>
                          <a:cubicBezTo>
                            <a:pt x="65023" y="73278"/>
                            <a:pt x="65023" y="71246"/>
                            <a:pt x="65023" y="69213"/>
                          </a:cubicBezTo>
                          <a:cubicBezTo>
                            <a:pt x="62992" y="69213"/>
                            <a:pt x="62992" y="69213"/>
                            <a:pt x="62992" y="69213"/>
                          </a:cubicBezTo>
                          <a:cubicBezTo>
                            <a:pt x="60960" y="69213"/>
                            <a:pt x="60960" y="69213"/>
                            <a:pt x="58928" y="69213"/>
                          </a:cubicBezTo>
                          <a:cubicBezTo>
                            <a:pt x="58928" y="71246"/>
                            <a:pt x="56896" y="71246"/>
                            <a:pt x="54863" y="73278"/>
                          </a:cubicBezTo>
                          <a:cubicBezTo>
                            <a:pt x="52832" y="75309"/>
                            <a:pt x="50799" y="75309"/>
                            <a:pt x="48768" y="77342"/>
                          </a:cubicBezTo>
                          <a:cubicBezTo>
                            <a:pt x="44703" y="77342"/>
                            <a:pt x="42672" y="77342"/>
                            <a:pt x="38608" y="77342"/>
                          </a:cubicBezTo>
                          <a:cubicBezTo>
                            <a:pt x="32512" y="77342"/>
                            <a:pt x="26416" y="75309"/>
                            <a:pt x="22352" y="69213"/>
                          </a:cubicBezTo>
                          <a:cubicBezTo>
                            <a:pt x="18287" y="63118"/>
                            <a:pt x="16256" y="57022"/>
                            <a:pt x="16256" y="44830"/>
                          </a:cubicBezTo>
                          <a:cubicBezTo>
                            <a:pt x="16256" y="40765"/>
                            <a:pt x="16256" y="34670"/>
                            <a:pt x="18287" y="32637"/>
                          </a:cubicBezTo>
                          <a:cubicBezTo>
                            <a:pt x="18287" y="28573"/>
                            <a:pt x="20320" y="24509"/>
                            <a:pt x="22352" y="22477"/>
                          </a:cubicBezTo>
                          <a:cubicBezTo>
                            <a:pt x="24383" y="18413"/>
                            <a:pt x="26416" y="16382"/>
                            <a:pt x="30479" y="16382"/>
                          </a:cubicBezTo>
                          <a:cubicBezTo>
                            <a:pt x="32512" y="14351"/>
                            <a:pt x="36575" y="14351"/>
                            <a:pt x="38608" y="14351"/>
                          </a:cubicBezTo>
                          <a:cubicBezTo>
                            <a:pt x="42672" y="14351"/>
                            <a:pt x="46735" y="14351"/>
                            <a:pt x="48768" y="16382"/>
                          </a:cubicBezTo>
                          <a:cubicBezTo>
                            <a:pt x="50799" y="16382"/>
                            <a:pt x="52832" y="18413"/>
                            <a:pt x="54863" y="18413"/>
                          </a:cubicBezTo>
                          <a:cubicBezTo>
                            <a:pt x="56896" y="20445"/>
                            <a:pt x="58928" y="20445"/>
                            <a:pt x="60960" y="22477"/>
                          </a:cubicBezTo>
                          <a:cubicBezTo>
                            <a:pt x="60960" y="24509"/>
                            <a:pt x="62992" y="24509"/>
                            <a:pt x="62992" y="24509"/>
                          </a:cubicBezTo>
                          <a:cubicBezTo>
                            <a:pt x="62992" y="24509"/>
                            <a:pt x="62992" y="24509"/>
                            <a:pt x="65023" y="24509"/>
                          </a:cubicBezTo>
                          <a:cubicBezTo>
                            <a:pt x="65023" y="24509"/>
                            <a:pt x="65023" y="22477"/>
                            <a:pt x="65023" y="22477"/>
                          </a:cubicBezTo>
                          <a:cubicBezTo>
                            <a:pt x="65023" y="22477"/>
                            <a:pt x="65023" y="20445"/>
                            <a:pt x="65023" y="20445"/>
                          </a:cubicBezTo>
                          <a:cubicBezTo>
                            <a:pt x="65023" y="20445"/>
                            <a:pt x="65023" y="18413"/>
                            <a:pt x="65023" y="16382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1851628</wp:posOffset>
            </wp:positionH>
            <wp:positionV relativeFrom="page">
              <wp:posOffset>1559274</wp:posOffset>
            </wp:positionV>
            <wp:extent cx="87979" cy="94075"/>
            <wp:effectExtent l="0" t="0" r="0" b="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spect="0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9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1504188</wp:posOffset>
            </wp:positionH>
            <wp:positionV relativeFrom="page">
              <wp:posOffset>1623790</wp:posOffset>
            </wp:positionV>
            <wp:extent cx="22860" cy="35146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2860" cy="35146"/>
                    </a:xfrm>
                    <a:custGeom>
                      <a:rect l="l" t="t" r="r" b="b"/>
                      <a:pathLst>
                        <a:path w="30480" h="46862">
                          <a:moveTo>
                            <a:pt x="30480" y="40767"/>
                          </a:moveTo>
                          <a:cubicBezTo>
                            <a:pt x="30480" y="38736"/>
                            <a:pt x="30480" y="36704"/>
                            <a:pt x="30480" y="34672"/>
                          </a:cubicBezTo>
                          <a:cubicBezTo>
                            <a:pt x="28449" y="32640"/>
                            <a:pt x="28449" y="32640"/>
                            <a:pt x="28449" y="30480"/>
                          </a:cubicBezTo>
                          <a:cubicBezTo>
                            <a:pt x="28449" y="28448"/>
                            <a:pt x="28449" y="26417"/>
                            <a:pt x="26417" y="26417"/>
                          </a:cubicBezTo>
                          <a:cubicBezTo>
                            <a:pt x="26417" y="24385"/>
                            <a:pt x="24385" y="22352"/>
                            <a:pt x="24385" y="22352"/>
                          </a:cubicBezTo>
                          <a:lnTo>
                            <a:pt x="12192" y="2033"/>
                          </a:lnTo>
                          <a:cubicBezTo>
                            <a:pt x="12192" y="2033"/>
                            <a:pt x="12192" y="2033"/>
                            <a:pt x="10160" y="2033"/>
                          </a:cubicBezTo>
                          <a:cubicBezTo>
                            <a:pt x="10160" y="2033"/>
                            <a:pt x="10160" y="2033"/>
                            <a:pt x="10160" y="2033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7" y="0"/>
                            <a:pt x="6097" y="0"/>
                            <a:pt x="4065" y="0"/>
                          </a:cubicBezTo>
                          <a:cubicBezTo>
                            <a:pt x="4065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0" y="0"/>
                            <a:pt x="0" y="0"/>
                          </a:cubicBezTo>
                          <a:cubicBezTo>
                            <a:pt x="0" y="2033"/>
                            <a:pt x="0" y="2033"/>
                            <a:pt x="0" y="2033"/>
                          </a:cubicBezTo>
                          <a:cubicBezTo>
                            <a:pt x="0" y="2033"/>
                            <a:pt x="0" y="2033"/>
                            <a:pt x="0" y="4064"/>
                          </a:cubicBezTo>
                          <a:lnTo>
                            <a:pt x="12192" y="28448"/>
                          </a:lnTo>
                          <a:lnTo>
                            <a:pt x="12192" y="40767"/>
                          </a:lnTo>
                          <a:cubicBezTo>
                            <a:pt x="12192" y="40767"/>
                            <a:pt x="12192" y="42798"/>
                            <a:pt x="12192" y="42798"/>
                          </a:cubicBezTo>
                          <a:cubicBezTo>
                            <a:pt x="12192" y="44830"/>
                            <a:pt x="14225" y="44830"/>
                            <a:pt x="14225" y="46862"/>
                          </a:cubicBezTo>
                          <a:cubicBezTo>
                            <a:pt x="14225" y="46862"/>
                            <a:pt x="16256" y="46862"/>
                            <a:pt x="16256" y="46862"/>
                          </a:cubicBezTo>
                          <a:cubicBezTo>
                            <a:pt x="18289" y="46862"/>
                            <a:pt x="20320" y="46862"/>
                            <a:pt x="20320" y="46862"/>
                          </a:cubicBezTo>
                          <a:cubicBezTo>
                            <a:pt x="22353" y="46862"/>
                            <a:pt x="24385" y="46862"/>
                            <a:pt x="24385" y="46862"/>
                          </a:cubicBezTo>
                          <a:cubicBezTo>
                            <a:pt x="26417" y="46862"/>
                            <a:pt x="26417" y="46862"/>
                            <a:pt x="28449" y="46862"/>
                          </a:cubicBezTo>
                          <a:cubicBezTo>
                            <a:pt x="28449" y="44830"/>
                            <a:pt x="28449" y="44830"/>
                            <a:pt x="28449" y="42798"/>
                          </a:cubicBezTo>
                          <a:cubicBezTo>
                            <a:pt x="30480" y="42798"/>
                            <a:pt x="30480" y="40767"/>
                            <a:pt x="30480" y="40767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1942242</wp:posOffset>
            </wp:positionH>
            <wp:positionV relativeFrom="page">
              <wp:posOffset>1623791</wp:posOffset>
            </wp:positionV>
            <wp:extent cx="15240" cy="15335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5335"/>
                    </a:xfrm>
                    <a:custGeom>
                      <a:rect l="l" t="t" r="r" b="b"/>
                      <a:pathLst>
                        <a:path w="20320" h="20447">
                          <a:moveTo>
                            <a:pt x="20320" y="10287"/>
                          </a:moveTo>
                          <a:cubicBezTo>
                            <a:pt x="20320" y="6224"/>
                            <a:pt x="20320" y="4064"/>
                            <a:pt x="18289" y="2033"/>
                          </a:cubicBezTo>
                          <a:cubicBezTo>
                            <a:pt x="16257" y="0"/>
                            <a:pt x="14225" y="0"/>
                            <a:pt x="10160" y="0"/>
                          </a:cubicBezTo>
                          <a:cubicBezTo>
                            <a:pt x="6096" y="0"/>
                            <a:pt x="4065" y="0"/>
                            <a:pt x="4065" y="2033"/>
                          </a:cubicBezTo>
                          <a:cubicBezTo>
                            <a:pt x="2032" y="2033"/>
                            <a:pt x="0" y="6224"/>
                            <a:pt x="0" y="10287"/>
                          </a:cubicBezTo>
                          <a:cubicBezTo>
                            <a:pt x="0" y="14350"/>
                            <a:pt x="2032" y="16382"/>
                            <a:pt x="4065" y="18414"/>
                          </a:cubicBezTo>
                          <a:cubicBezTo>
                            <a:pt x="4065" y="20447"/>
                            <a:pt x="8129" y="20447"/>
                            <a:pt x="10160" y="20447"/>
                          </a:cubicBezTo>
                          <a:cubicBezTo>
                            <a:pt x="14225" y="20447"/>
                            <a:pt x="16257" y="20447"/>
                            <a:pt x="18289" y="18414"/>
                          </a:cubicBezTo>
                          <a:cubicBezTo>
                            <a:pt x="20320" y="16382"/>
                            <a:pt x="20320" y="14350"/>
                            <a:pt x="20320" y="10287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668813</wp:posOffset>
            </wp:positionH>
            <wp:positionV relativeFrom="page">
              <wp:posOffset>1708722</wp:posOffset>
            </wp:positionV>
            <wp:extent cx="143986" cy="126428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3986" cy="126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1056481</wp:posOffset>
            </wp:positionH>
            <wp:positionV relativeFrom="page">
              <wp:posOffset>1702626</wp:posOffset>
            </wp:positionV>
            <wp:extent cx="1293018" cy="157924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93018" cy="157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2388933</wp:posOffset>
            </wp:positionH>
            <wp:positionV relativeFrom="page">
              <wp:posOffset>1702626</wp:posOffset>
            </wp:positionV>
            <wp:extent cx="2322766" cy="157924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22766" cy="157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4881340</wp:posOffset>
            </wp:positionH>
            <wp:positionV relativeFrom="page">
              <wp:posOffset>1702626</wp:posOffset>
            </wp:positionV>
            <wp:extent cx="78835" cy="121507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5084317</wp:posOffset>
            </wp:positionH>
            <wp:positionV relativeFrom="page">
              <wp:posOffset>1702626</wp:posOffset>
            </wp:positionV>
            <wp:extent cx="75787" cy="121507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5258847</wp:posOffset>
            </wp:positionH>
            <wp:positionV relativeFrom="page">
              <wp:posOffset>1715326</wp:posOffset>
            </wp:positionV>
            <wp:extent cx="10668" cy="96106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96106"/>
                    </a:xfrm>
                    <a:custGeom>
                      <a:rect l="l" t="t" r="r" b="b"/>
                      <a:pathLst>
                        <a:path w="14224" h="128142">
                          <a:moveTo>
                            <a:pt x="14224" y="4063"/>
                          </a:move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4224" y="2032"/>
                            <a:pt x="14224" y="2032"/>
                          </a:cubicBezTo>
                          <a:cubicBezTo>
                            <a:pt x="12193" y="2032"/>
                            <a:pt x="12193" y="2032"/>
                            <a:pt x="12193" y="0"/>
                          </a:cubicBezTo>
                          <a:cubicBezTo>
                            <a:pt x="10161" y="0"/>
                            <a:pt x="8129" y="0"/>
                            <a:pt x="8129" y="0"/>
                          </a:cubicBezTo>
                          <a:cubicBezTo>
                            <a:pt x="6097" y="0"/>
                            <a:pt x="4064" y="0"/>
                            <a:pt x="4064" y="0"/>
                          </a:cubicBezTo>
                          <a:cubicBezTo>
                            <a:pt x="2033" y="2032"/>
                            <a:pt x="2033" y="2032"/>
                            <a:pt x="2033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126109"/>
                          </a:lnTo>
                          <a:cubicBezTo>
                            <a:pt x="0" y="126109"/>
                            <a:pt x="0" y="126109"/>
                            <a:pt x="0" y="126109"/>
                          </a:cubicBezTo>
                          <a:cubicBezTo>
                            <a:pt x="0" y="126109"/>
                            <a:pt x="0" y="126109"/>
                            <a:pt x="2033" y="128142"/>
                          </a:cubicBezTo>
                          <a:cubicBezTo>
                            <a:pt x="2033" y="128142"/>
                            <a:pt x="2033" y="128142"/>
                            <a:pt x="4064" y="128142"/>
                          </a:cubicBezTo>
                          <a:cubicBezTo>
                            <a:pt x="4064" y="128142"/>
                            <a:pt x="6097" y="128142"/>
                            <a:pt x="8129" y="128142"/>
                          </a:cubicBezTo>
                          <a:cubicBezTo>
                            <a:pt x="8129" y="128142"/>
                            <a:pt x="10161" y="128142"/>
                            <a:pt x="12193" y="128142"/>
                          </a:cubicBezTo>
                          <a:cubicBezTo>
                            <a:pt x="12193" y="128142"/>
                            <a:pt x="12193" y="128142"/>
                            <a:pt x="14224" y="128142"/>
                          </a:cubicBezTo>
                          <a:cubicBezTo>
                            <a:pt x="14224" y="128142"/>
                            <a:pt x="14224" y="126109"/>
                            <a:pt x="14224" y="126109"/>
                          </a:cubicBezTo>
                          <a:cubicBezTo>
                            <a:pt x="14224" y="126109"/>
                            <a:pt x="14224" y="126109"/>
                            <a:pt x="14224" y="126109"/>
                          </a:cubicBezTo>
                          <a:lnTo>
                            <a:pt x="14224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5458269</wp:posOffset>
            </wp:positionH>
            <wp:positionV relativeFrom="page">
              <wp:posOffset>1702626</wp:posOffset>
            </wp:positionV>
            <wp:extent cx="81883" cy="121507"/>
            <wp:effectExtent l="0" t="0" r="0" b="0"/>
            <wp:wrapNone/>
            <wp:docPr id="253" name="Picture 2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spect="0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6011322</wp:posOffset>
            </wp:positionH>
            <wp:positionV relativeFrom="page">
              <wp:posOffset>1715326</wp:posOffset>
            </wp:positionV>
            <wp:extent cx="10668" cy="96106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96106"/>
                    </a:xfrm>
                    <a:custGeom>
                      <a:rect l="l" t="t" r="r" b="b"/>
                      <a:pathLst>
                        <a:path w="14224" h="128142">
                          <a:moveTo>
                            <a:pt x="14224" y="4063"/>
                          </a:move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2193" y="2032"/>
                            <a:pt x="12193" y="2032"/>
                          </a:cubicBezTo>
                          <a:cubicBezTo>
                            <a:pt x="12193" y="2032"/>
                            <a:pt x="12193" y="2032"/>
                            <a:pt x="10161" y="0"/>
                          </a:cubicBezTo>
                          <a:cubicBezTo>
                            <a:pt x="10161" y="0"/>
                            <a:pt x="8129" y="0"/>
                            <a:pt x="6097" y="0"/>
                          </a:cubicBezTo>
                          <a:cubicBezTo>
                            <a:pt x="6097" y="0"/>
                            <a:pt x="4064" y="0"/>
                            <a:pt x="2033" y="0"/>
                          </a:cubicBezTo>
                          <a:cubicBezTo>
                            <a:pt x="2033" y="2032"/>
                            <a:pt x="2033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126109"/>
                          </a:lnTo>
                          <a:cubicBezTo>
                            <a:pt x="0" y="126109"/>
                            <a:pt x="0" y="126109"/>
                            <a:pt x="0" y="126109"/>
                          </a:cubicBezTo>
                          <a:cubicBezTo>
                            <a:pt x="0" y="126109"/>
                            <a:pt x="0" y="126109"/>
                            <a:pt x="0" y="128142"/>
                          </a:cubicBezTo>
                          <a:cubicBezTo>
                            <a:pt x="2033" y="128142"/>
                            <a:pt x="2033" y="128142"/>
                            <a:pt x="2033" y="128142"/>
                          </a:cubicBezTo>
                          <a:cubicBezTo>
                            <a:pt x="4064" y="128142"/>
                            <a:pt x="6097" y="128142"/>
                            <a:pt x="6097" y="128142"/>
                          </a:cubicBezTo>
                          <a:cubicBezTo>
                            <a:pt x="8129" y="128142"/>
                            <a:pt x="10161" y="128142"/>
                            <a:pt x="10161" y="128142"/>
                          </a:cubicBezTo>
                          <a:cubicBezTo>
                            <a:pt x="12193" y="128142"/>
                            <a:pt x="12193" y="128142"/>
                            <a:pt x="12193" y="128142"/>
                          </a:cubicBezTo>
                          <a:cubicBezTo>
                            <a:pt x="12193" y="128142"/>
                            <a:pt x="14224" y="126109"/>
                            <a:pt x="14224" y="126109"/>
                          </a:cubicBezTo>
                          <a:cubicBezTo>
                            <a:pt x="14224" y="126109"/>
                            <a:pt x="14224" y="126109"/>
                            <a:pt x="14224" y="126109"/>
                          </a:cubicBezTo>
                          <a:lnTo>
                            <a:pt x="14224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6053581</wp:posOffset>
            </wp:positionH>
            <wp:positionV relativeFrom="page">
              <wp:posOffset>1707199</wp:posOffset>
            </wp:positionV>
            <wp:extent cx="92551" cy="116934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51" cy="116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6736270</wp:posOffset>
            </wp:positionH>
            <wp:positionV relativeFrom="page">
              <wp:posOffset>1715326</wp:posOffset>
            </wp:positionV>
            <wp:extent cx="10668" cy="96106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96106"/>
                    </a:xfrm>
                    <a:custGeom>
                      <a:rect l="l" t="t" r="r" b="b"/>
                      <a:pathLst>
                        <a:path w="14224" h="128142">
                          <a:moveTo>
                            <a:pt x="14224" y="4063"/>
                          </a:move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4224" y="2032"/>
                            <a:pt x="14224" y="2032"/>
                          </a:cubicBezTo>
                          <a:cubicBezTo>
                            <a:pt x="12193" y="2032"/>
                            <a:pt x="12193" y="2032"/>
                            <a:pt x="10161" y="0"/>
                          </a:cubicBezTo>
                          <a:cubicBezTo>
                            <a:pt x="10161" y="0"/>
                            <a:pt x="8129" y="0"/>
                            <a:pt x="8129" y="0"/>
                          </a:cubicBezTo>
                          <a:cubicBezTo>
                            <a:pt x="6097" y="0"/>
                            <a:pt x="4064" y="0"/>
                            <a:pt x="4064" y="0"/>
                          </a:cubicBezTo>
                          <a:cubicBezTo>
                            <a:pt x="2033" y="2032"/>
                            <a:pt x="2033" y="2032"/>
                            <a:pt x="2033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126109"/>
                          </a:lnTo>
                          <a:cubicBezTo>
                            <a:pt x="0" y="126109"/>
                            <a:pt x="0" y="126109"/>
                            <a:pt x="0" y="126109"/>
                          </a:cubicBezTo>
                          <a:cubicBezTo>
                            <a:pt x="0" y="126109"/>
                            <a:pt x="0" y="126109"/>
                            <a:pt x="2033" y="128142"/>
                          </a:cubicBezTo>
                          <a:cubicBezTo>
                            <a:pt x="2033" y="128142"/>
                            <a:pt x="2033" y="128142"/>
                            <a:pt x="4064" y="128142"/>
                          </a:cubicBezTo>
                          <a:cubicBezTo>
                            <a:pt x="4064" y="128142"/>
                            <a:pt x="6097" y="128142"/>
                            <a:pt x="8129" y="128142"/>
                          </a:cubicBezTo>
                          <a:cubicBezTo>
                            <a:pt x="8129" y="128142"/>
                            <a:pt x="10161" y="128142"/>
                            <a:pt x="10161" y="128142"/>
                          </a:cubicBezTo>
                          <a:cubicBezTo>
                            <a:pt x="12193" y="128142"/>
                            <a:pt x="12193" y="128142"/>
                            <a:pt x="14224" y="128142"/>
                          </a:cubicBezTo>
                          <a:cubicBezTo>
                            <a:pt x="14224" y="128142"/>
                            <a:pt x="14224" y="126109"/>
                            <a:pt x="14224" y="126109"/>
                          </a:cubicBezTo>
                          <a:cubicBezTo>
                            <a:pt x="14224" y="126109"/>
                            <a:pt x="14224" y="126109"/>
                            <a:pt x="14224" y="126109"/>
                          </a:cubicBezTo>
                          <a:lnTo>
                            <a:pt x="14224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6928580</wp:posOffset>
            </wp:positionH>
            <wp:positionV relativeFrom="page">
              <wp:posOffset>1715326</wp:posOffset>
            </wp:positionV>
            <wp:extent cx="10668" cy="9610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96106"/>
                    </a:xfrm>
                    <a:custGeom>
                      <a:rect l="l" t="t" r="r" b="b"/>
                      <a:pathLst>
                        <a:path w="14224" h="128142">
                          <a:moveTo>
                            <a:pt x="14224" y="4063"/>
                          </a:move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2193" y="2032"/>
                            <a:pt x="12193" y="2032"/>
                          </a:cubicBezTo>
                          <a:cubicBezTo>
                            <a:pt x="12193" y="2032"/>
                            <a:pt x="12193" y="2032"/>
                            <a:pt x="10161" y="0"/>
                          </a:cubicBezTo>
                          <a:cubicBezTo>
                            <a:pt x="10161" y="0"/>
                            <a:pt x="8129" y="0"/>
                            <a:pt x="6097" y="0"/>
                          </a:cubicBezTo>
                          <a:cubicBezTo>
                            <a:pt x="6097" y="0"/>
                            <a:pt x="4064" y="0"/>
                            <a:pt x="2033" y="0"/>
                          </a:cubicBezTo>
                          <a:cubicBezTo>
                            <a:pt x="2033" y="2032"/>
                            <a:pt x="2033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126109"/>
                          </a:lnTo>
                          <a:cubicBezTo>
                            <a:pt x="0" y="126109"/>
                            <a:pt x="0" y="126109"/>
                            <a:pt x="0" y="126109"/>
                          </a:cubicBezTo>
                          <a:cubicBezTo>
                            <a:pt x="0" y="126109"/>
                            <a:pt x="0" y="126109"/>
                            <a:pt x="0" y="128142"/>
                          </a:cubicBezTo>
                          <a:cubicBezTo>
                            <a:pt x="2033" y="128142"/>
                            <a:pt x="2033" y="128142"/>
                            <a:pt x="2033" y="128142"/>
                          </a:cubicBezTo>
                          <a:cubicBezTo>
                            <a:pt x="4064" y="128142"/>
                            <a:pt x="6097" y="128142"/>
                            <a:pt x="6097" y="128142"/>
                          </a:cubicBezTo>
                          <a:cubicBezTo>
                            <a:pt x="8129" y="128142"/>
                            <a:pt x="10161" y="128142"/>
                            <a:pt x="10161" y="128142"/>
                          </a:cubicBezTo>
                          <a:cubicBezTo>
                            <a:pt x="12193" y="128142"/>
                            <a:pt x="12193" y="128142"/>
                            <a:pt x="12193" y="128142"/>
                          </a:cubicBezTo>
                          <a:cubicBezTo>
                            <a:pt x="12193" y="128142"/>
                            <a:pt x="14224" y="126109"/>
                            <a:pt x="14224" y="126109"/>
                          </a:cubicBezTo>
                          <a:cubicBezTo>
                            <a:pt x="14224" y="126109"/>
                            <a:pt x="14224" y="126109"/>
                            <a:pt x="14224" y="126109"/>
                          </a:cubicBezTo>
                          <a:lnTo>
                            <a:pt x="14224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2346674</wp:posOffset>
            </wp:positionH>
            <wp:positionV relativeFrom="page">
              <wp:posOffset>1729138</wp:posOffset>
            </wp:positionV>
            <wp:extent cx="39719" cy="82296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9719" cy="82296"/>
                    </a:xfrm>
                    <a:custGeom>
                      <a:rect l="l" t="t" r="r" b="b"/>
                      <a:pathLst>
                        <a:path w="52959" h="109728">
                          <a:moveTo>
                            <a:pt x="52959" y="10160"/>
                          </a:moveTo>
                          <a:cubicBezTo>
                            <a:pt x="52959" y="8129"/>
                            <a:pt x="52959" y="6097"/>
                            <a:pt x="52959" y="6097"/>
                          </a:cubicBezTo>
                          <a:cubicBezTo>
                            <a:pt x="52959" y="4065"/>
                            <a:pt x="52959" y="4065"/>
                            <a:pt x="52959" y="4065"/>
                          </a:cubicBezTo>
                          <a:cubicBezTo>
                            <a:pt x="52959" y="2033"/>
                            <a:pt x="50928" y="2033"/>
                            <a:pt x="50928" y="2033"/>
                          </a:cubicBezTo>
                          <a:cubicBezTo>
                            <a:pt x="48896" y="2033"/>
                            <a:pt x="48896" y="2033"/>
                            <a:pt x="46864" y="0"/>
                          </a:cubicBezTo>
                          <a:cubicBezTo>
                            <a:pt x="44832" y="0"/>
                            <a:pt x="44832" y="0"/>
                            <a:pt x="42799" y="0"/>
                          </a:cubicBezTo>
                          <a:cubicBezTo>
                            <a:pt x="40768" y="0"/>
                            <a:pt x="40768" y="0"/>
                            <a:pt x="38609" y="0"/>
                          </a:cubicBezTo>
                          <a:cubicBezTo>
                            <a:pt x="34544" y="0"/>
                            <a:pt x="30481" y="0"/>
                            <a:pt x="28449" y="2033"/>
                          </a:cubicBezTo>
                          <a:cubicBezTo>
                            <a:pt x="24384" y="2033"/>
                            <a:pt x="22352" y="4065"/>
                            <a:pt x="20321" y="6097"/>
                          </a:cubicBezTo>
                          <a:cubicBezTo>
                            <a:pt x="18288" y="8129"/>
                            <a:pt x="16256" y="12191"/>
                            <a:pt x="16256" y="14223"/>
                          </a:cubicBezTo>
                          <a:cubicBezTo>
                            <a:pt x="16256" y="18287"/>
                            <a:pt x="14225" y="22351"/>
                            <a:pt x="14225" y="28448"/>
                          </a:cubicBezTo>
                          <a:lnTo>
                            <a:pt x="14225" y="75183"/>
                          </a:lnTo>
                          <a:lnTo>
                            <a:pt x="4065" y="75183"/>
                          </a:lnTo>
                          <a:cubicBezTo>
                            <a:pt x="2032" y="75183"/>
                            <a:pt x="2032" y="75183"/>
                            <a:pt x="2032" y="77216"/>
                          </a:cubicBezTo>
                          <a:cubicBezTo>
                            <a:pt x="0" y="77216"/>
                            <a:pt x="0" y="79248"/>
                            <a:pt x="0" y="81279"/>
                          </a:cubicBezTo>
                          <a:cubicBezTo>
                            <a:pt x="0" y="83312"/>
                            <a:pt x="0" y="83312"/>
                            <a:pt x="0" y="85344"/>
                          </a:cubicBezTo>
                          <a:cubicBezTo>
                            <a:pt x="0" y="85344"/>
                            <a:pt x="0" y="85344"/>
                            <a:pt x="2032" y="87375"/>
                          </a:cubicBezTo>
                          <a:cubicBezTo>
                            <a:pt x="2032" y="87375"/>
                            <a:pt x="2032" y="87375"/>
                            <a:pt x="2032" y="87375"/>
                          </a:cubicBezTo>
                          <a:cubicBezTo>
                            <a:pt x="2032" y="87375"/>
                            <a:pt x="2032" y="87375"/>
                            <a:pt x="4065" y="87375"/>
                          </a:cubicBezTo>
                          <a:lnTo>
                            <a:pt x="14225" y="87375"/>
                          </a:lnTo>
                          <a:lnTo>
                            <a:pt x="14225" y="107695"/>
                          </a:lnTo>
                          <a:cubicBezTo>
                            <a:pt x="14225" y="107695"/>
                            <a:pt x="14225" y="107695"/>
                            <a:pt x="14225" y="107695"/>
                          </a:cubicBezTo>
                          <a:cubicBezTo>
                            <a:pt x="16256" y="109728"/>
                            <a:pt x="16256" y="109728"/>
                            <a:pt x="16256" y="109728"/>
                          </a:cubicBezTo>
                          <a:cubicBezTo>
                            <a:pt x="16256" y="109728"/>
                            <a:pt x="18288" y="109728"/>
                            <a:pt x="18288" y="109728"/>
                          </a:cubicBezTo>
                          <a:cubicBezTo>
                            <a:pt x="20321" y="109728"/>
                            <a:pt x="20321" y="109728"/>
                            <a:pt x="22352" y="109728"/>
                          </a:cubicBezTo>
                          <a:cubicBezTo>
                            <a:pt x="24384" y="109728"/>
                            <a:pt x="24384" y="109728"/>
                            <a:pt x="26417" y="109728"/>
                          </a:cubicBezTo>
                          <a:cubicBezTo>
                            <a:pt x="26417" y="109728"/>
                            <a:pt x="28449" y="109728"/>
                            <a:pt x="28449" y="109728"/>
                          </a:cubicBezTo>
                          <a:cubicBezTo>
                            <a:pt x="28449" y="109728"/>
                            <a:pt x="28449" y="109728"/>
                            <a:pt x="28449" y="107695"/>
                          </a:cubicBezTo>
                          <a:cubicBezTo>
                            <a:pt x="30481" y="107695"/>
                            <a:pt x="30481" y="107695"/>
                            <a:pt x="30481" y="107695"/>
                          </a:cubicBezTo>
                          <a:lnTo>
                            <a:pt x="30481" y="87375"/>
                          </a:lnTo>
                          <a:lnTo>
                            <a:pt x="50928" y="87375"/>
                          </a:lnTo>
                          <a:cubicBezTo>
                            <a:pt x="50928" y="87375"/>
                            <a:pt x="50928" y="87375"/>
                            <a:pt x="52959" y="87375"/>
                          </a:cubicBezTo>
                          <a:cubicBezTo>
                            <a:pt x="52959" y="87375"/>
                            <a:pt x="52959" y="87375"/>
                            <a:pt x="52959" y="87375"/>
                          </a:cubicBezTo>
                          <a:cubicBezTo>
                            <a:pt x="52959" y="85344"/>
                            <a:pt x="52959" y="85344"/>
                            <a:pt x="52959" y="85344"/>
                          </a:cubicBezTo>
                          <a:cubicBezTo>
                            <a:pt x="52959" y="83312"/>
                            <a:pt x="52959" y="83312"/>
                            <a:pt x="52959" y="81279"/>
                          </a:cubicBezTo>
                          <a:cubicBezTo>
                            <a:pt x="52959" y="79248"/>
                            <a:pt x="52959" y="77216"/>
                            <a:pt x="52959" y="77216"/>
                          </a:cubicBezTo>
                          <a:cubicBezTo>
                            <a:pt x="52959" y="75183"/>
                            <a:pt x="50928" y="75183"/>
                            <a:pt x="50928" y="75183"/>
                          </a:cubicBezTo>
                          <a:lnTo>
                            <a:pt x="30481" y="75183"/>
                          </a:lnTo>
                          <a:lnTo>
                            <a:pt x="30481" y="30480"/>
                          </a:lnTo>
                          <a:cubicBezTo>
                            <a:pt x="30481" y="24384"/>
                            <a:pt x="30481" y="20320"/>
                            <a:pt x="32512" y="16255"/>
                          </a:cubicBezTo>
                          <a:cubicBezTo>
                            <a:pt x="34544" y="14223"/>
                            <a:pt x="36577" y="12191"/>
                            <a:pt x="40768" y="12191"/>
                          </a:cubicBezTo>
                          <a:cubicBezTo>
                            <a:pt x="42799" y="12191"/>
                            <a:pt x="44832" y="12191"/>
                            <a:pt x="44832" y="12191"/>
                          </a:cubicBezTo>
                          <a:cubicBezTo>
                            <a:pt x="46864" y="14223"/>
                            <a:pt x="46864" y="14223"/>
                            <a:pt x="48896" y="14223"/>
                          </a:cubicBezTo>
                          <a:cubicBezTo>
                            <a:pt x="48896" y="14223"/>
                            <a:pt x="48896" y="14223"/>
                            <a:pt x="50928" y="14223"/>
                          </a:cubicBezTo>
                          <a:cubicBezTo>
                            <a:pt x="50928" y="14223"/>
                            <a:pt x="50928" y="14223"/>
                            <a:pt x="50928" y="14223"/>
                          </a:cubicBezTo>
                          <a:cubicBezTo>
                            <a:pt x="52959" y="14223"/>
                            <a:pt x="52959" y="14223"/>
                            <a:pt x="52959" y="14223"/>
                          </a:cubicBezTo>
                          <a:cubicBezTo>
                            <a:pt x="52959" y="14223"/>
                            <a:pt x="52959" y="14223"/>
                            <a:pt x="52959" y="14223"/>
                          </a:cubicBezTo>
                          <a:cubicBezTo>
                            <a:pt x="52959" y="14223"/>
                            <a:pt x="52959" y="12191"/>
                            <a:pt x="52959" y="12191"/>
                          </a:cubicBezTo>
                          <a:cubicBezTo>
                            <a:pt x="52959" y="12191"/>
                            <a:pt x="52959" y="10160"/>
                            <a:pt x="52959" y="10160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6560725</wp:posOffset>
            </wp:positionH>
            <wp:positionV relativeFrom="page">
              <wp:posOffset>1729138</wp:posOffset>
            </wp:positionV>
            <wp:extent cx="39719" cy="82296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9719" cy="82296"/>
                    </a:xfrm>
                    <a:custGeom>
                      <a:rect l="l" t="t" r="r" b="b"/>
                      <a:pathLst>
                        <a:path w="52959" h="109728">
                          <a:moveTo>
                            <a:pt x="52959" y="10160"/>
                          </a:moveTo>
                          <a:cubicBezTo>
                            <a:pt x="52959" y="8129"/>
                            <a:pt x="52959" y="6097"/>
                            <a:pt x="52959" y="6097"/>
                          </a:cubicBezTo>
                          <a:cubicBezTo>
                            <a:pt x="52959" y="4065"/>
                            <a:pt x="52959" y="4065"/>
                            <a:pt x="52959" y="4065"/>
                          </a:cubicBezTo>
                          <a:cubicBezTo>
                            <a:pt x="50928" y="2033"/>
                            <a:pt x="50928" y="2033"/>
                            <a:pt x="50928" y="2033"/>
                          </a:cubicBezTo>
                          <a:cubicBezTo>
                            <a:pt x="48896" y="2033"/>
                            <a:pt x="48896" y="2033"/>
                            <a:pt x="46864" y="0"/>
                          </a:cubicBezTo>
                          <a:cubicBezTo>
                            <a:pt x="44832" y="0"/>
                            <a:pt x="44832" y="0"/>
                            <a:pt x="42799" y="0"/>
                          </a:cubicBezTo>
                          <a:cubicBezTo>
                            <a:pt x="40768" y="0"/>
                            <a:pt x="40768" y="0"/>
                            <a:pt x="38735" y="0"/>
                          </a:cubicBezTo>
                          <a:cubicBezTo>
                            <a:pt x="34671" y="0"/>
                            <a:pt x="30608" y="0"/>
                            <a:pt x="28576" y="2033"/>
                          </a:cubicBezTo>
                          <a:cubicBezTo>
                            <a:pt x="24511" y="2033"/>
                            <a:pt x="22479" y="4065"/>
                            <a:pt x="20448" y="6097"/>
                          </a:cubicBezTo>
                          <a:cubicBezTo>
                            <a:pt x="18415" y="8129"/>
                            <a:pt x="16383" y="12191"/>
                            <a:pt x="16383" y="14223"/>
                          </a:cubicBezTo>
                          <a:cubicBezTo>
                            <a:pt x="14352" y="18287"/>
                            <a:pt x="14352" y="22351"/>
                            <a:pt x="14352" y="28448"/>
                          </a:cubicBezTo>
                          <a:lnTo>
                            <a:pt x="14352" y="75183"/>
                          </a:lnTo>
                          <a:lnTo>
                            <a:pt x="4192" y="75183"/>
                          </a:lnTo>
                          <a:cubicBezTo>
                            <a:pt x="2159" y="75183"/>
                            <a:pt x="2159" y="75183"/>
                            <a:pt x="0" y="77216"/>
                          </a:cubicBezTo>
                          <a:cubicBezTo>
                            <a:pt x="0" y="77216"/>
                            <a:pt x="0" y="79248"/>
                            <a:pt x="0" y="81279"/>
                          </a:cubicBezTo>
                          <a:cubicBezTo>
                            <a:pt x="0" y="83312"/>
                            <a:pt x="0" y="83312"/>
                            <a:pt x="0" y="85344"/>
                          </a:cubicBezTo>
                          <a:cubicBezTo>
                            <a:pt x="0" y="85344"/>
                            <a:pt x="0" y="85344"/>
                            <a:pt x="0" y="87375"/>
                          </a:cubicBezTo>
                          <a:cubicBezTo>
                            <a:pt x="2159" y="87375"/>
                            <a:pt x="2159" y="87375"/>
                            <a:pt x="2159" y="87375"/>
                          </a:cubicBezTo>
                          <a:cubicBezTo>
                            <a:pt x="2159" y="87375"/>
                            <a:pt x="2159" y="87375"/>
                            <a:pt x="4192" y="87375"/>
                          </a:cubicBezTo>
                          <a:lnTo>
                            <a:pt x="14352" y="87375"/>
                          </a:lnTo>
                          <a:lnTo>
                            <a:pt x="14352" y="107695"/>
                          </a:lnTo>
                          <a:cubicBezTo>
                            <a:pt x="14352" y="107695"/>
                            <a:pt x="14352" y="107695"/>
                            <a:pt x="14352" y="107695"/>
                          </a:cubicBezTo>
                          <a:cubicBezTo>
                            <a:pt x="14352" y="109728"/>
                            <a:pt x="16383" y="109728"/>
                            <a:pt x="16383" y="109728"/>
                          </a:cubicBezTo>
                          <a:cubicBezTo>
                            <a:pt x="16383" y="109728"/>
                            <a:pt x="18415" y="109728"/>
                            <a:pt x="18415" y="109728"/>
                          </a:cubicBezTo>
                          <a:cubicBezTo>
                            <a:pt x="20448" y="109728"/>
                            <a:pt x="20448" y="109728"/>
                            <a:pt x="22479" y="109728"/>
                          </a:cubicBezTo>
                          <a:cubicBezTo>
                            <a:pt x="24511" y="109728"/>
                            <a:pt x="24511" y="109728"/>
                            <a:pt x="26544" y="109728"/>
                          </a:cubicBezTo>
                          <a:cubicBezTo>
                            <a:pt x="26544" y="109728"/>
                            <a:pt x="28576" y="109728"/>
                            <a:pt x="28576" y="109728"/>
                          </a:cubicBezTo>
                          <a:cubicBezTo>
                            <a:pt x="28576" y="109728"/>
                            <a:pt x="28576" y="109728"/>
                            <a:pt x="28576" y="107695"/>
                          </a:cubicBezTo>
                          <a:cubicBezTo>
                            <a:pt x="30608" y="107695"/>
                            <a:pt x="30608" y="107695"/>
                            <a:pt x="30608" y="107695"/>
                          </a:cubicBezTo>
                          <a:lnTo>
                            <a:pt x="30608" y="87375"/>
                          </a:lnTo>
                          <a:lnTo>
                            <a:pt x="50928" y="87375"/>
                          </a:lnTo>
                          <a:cubicBezTo>
                            <a:pt x="50928" y="87375"/>
                            <a:pt x="50928" y="87375"/>
                            <a:pt x="52959" y="87375"/>
                          </a:cubicBezTo>
                          <a:cubicBezTo>
                            <a:pt x="52959" y="87375"/>
                            <a:pt x="52959" y="87375"/>
                            <a:pt x="52959" y="87375"/>
                          </a:cubicBezTo>
                          <a:cubicBezTo>
                            <a:pt x="52959" y="85344"/>
                            <a:pt x="52959" y="85344"/>
                            <a:pt x="52959" y="85344"/>
                          </a:cubicBezTo>
                          <a:cubicBezTo>
                            <a:pt x="52959" y="83312"/>
                            <a:pt x="52959" y="83312"/>
                            <a:pt x="52959" y="81279"/>
                          </a:cubicBezTo>
                          <a:cubicBezTo>
                            <a:pt x="52959" y="79248"/>
                            <a:pt x="52959" y="77216"/>
                            <a:pt x="52959" y="77216"/>
                          </a:cubicBezTo>
                          <a:cubicBezTo>
                            <a:pt x="52959" y="75183"/>
                            <a:pt x="50928" y="75183"/>
                            <a:pt x="50928" y="75183"/>
                          </a:cubicBezTo>
                          <a:lnTo>
                            <a:pt x="30608" y="75183"/>
                          </a:lnTo>
                          <a:lnTo>
                            <a:pt x="30608" y="30480"/>
                          </a:lnTo>
                          <a:cubicBezTo>
                            <a:pt x="30608" y="24384"/>
                            <a:pt x="30608" y="20320"/>
                            <a:pt x="32639" y="16255"/>
                          </a:cubicBezTo>
                          <a:cubicBezTo>
                            <a:pt x="34671" y="14223"/>
                            <a:pt x="36704" y="12191"/>
                            <a:pt x="40768" y="12191"/>
                          </a:cubicBezTo>
                          <a:cubicBezTo>
                            <a:pt x="42799" y="12191"/>
                            <a:pt x="44832" y="12191"/>
                            <a:pt x="44832" y="12191"/>
                          </a:cubicBezTo>
                          <a:cubicBezTo>
                            <a:pt x="46864" y="14223"/>
                            <a:pt x="46864" y="14223"/>
                            <a:pt x="46864" y="14223"/>
                          </a:cubicBezTo>
                          <a:cubicBezTo>
                            <a:pt x="48896" y="14223"/>
                            <a:pt x="48896" y="14223"/>
                            <a:pt x="50928" y="14223"/>
                          </a:cubicBezTo>
                          <a:cubicBezTo>
                            <a:pt x="50928" y="14223"/>
                            <a:pt x="50928" y="14223"/>
                            <a:pt x="50928" y="14223"/>
                          </a:cubicBezTo>
                          <a:cubicBezTo>
                            <a:pt x="52959" y="14223"/>
                            <a:pt x="52959" y="14223"/>
                            <a:pt x="52959" y="14223"/>
                          </a:cubicBezTo>
                          <a:cubicBezTo>
                            <a:pt x="52959" y="14223"/>
                            <a:pt x="52959" y="14223"/>
                            <a:pt x="52959" y="14223"/>
                          </a:cubicBezTo>
                          <a:cubicBezTo>
                            <a:pt x="52959" y="14223"/>
                            <a:pt x="52959" y="12191"/>
                            <a:pt x="52959" y="12191"/>
                          </a:cubicBezTo>
                          <a:cubicBezTo>
                            <a:pt x="52959" y="12191"/>
                            <a:pt x="52959" y="10160"/>
                            <a:pt x="52959" y="10160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821912</wp:posOffset>
            </wp:positionH>
            <wp:positionV relativeFrom="page">
              <wp:posOffset>1745901</wp:posOffset>
            </wp:positionV>
            <wp:extent cx="51910" cy="6553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65530"/>
                    </a:xfrm>
                    <a:custGeom>
                      <a:rect l="l" t="t" r="r" b="b"/>
                      <a:pathLst>
                        <a:path w="69214" h="87374">
                          <a:moveTo>
                            <a:pt x="69214" y="4063"/>
                          </a:moveTo>
                          <a:cubicBezTo>
                            <a:pt x="69214" y="4063"/>
                            <a:pt x="69214" y="2032"/>
                            <a:pt x="69214" y="2032"/>
                          </a:cubicBezTo>
                          <a:cubicBezTo>
                            <a:pt x="69214" y="2032"/>
                            <a:pt x="69214" y="2032"/>
                            <a:pt x="69214" y="2032"/>
                          </a:cubicBezTo>
                          <a:cubicBezTo>
                            <a:pt x="67183" y="2032"/>
                            <a:pt x="67183" y="2032"/>
                            <a:pt x="67183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1087" y="0"/>
                            <a:pt x="61087" y="0"/>
                            <a:pt x="59054" y="0"/>
                          </a:cubicBezTo>
                          <a:cubicBezTo>
                            <a:pt x="59054" y="2032"/>
                            <a:pt x="59054" y="2032"/>
                            <a:pt x="57023" y="2032"/>
                          </a:cubicBezTo>
                          <a:cubicBezTo>
                            <a:pt x="57023" y="2032"/>
                            <a:pt x="57023" y="2032"/>
                            <a:pt x="57023" y="2032"/>
                          </a:cubicBezTo>
                          <a:cubicBezTo>
                            <a:pt x="57023" y="2032"/>
                            <a:pt x="57023" y="4063"/>
                            <a:pt x="57023" y="4063"/>
                          </a:cubicBezTo>
                          <a:lnTo>
                            <a:pt x="57023" y="14223"/>
                          </a:lnTo>
                          <a:cubicBezTo>
                            <a:pt x="50926" y="10158"/>
                            <a:pt x="46863" y="6094"/>
                            <a:pt x="42672" y="4063"/>
                          </a:cubicBezTo>
                          <a:cubicBezTo>
                            <a:pt x="38607" y="0"/>
                            <a:pt x="32511" y="0"/>
                            <a:pt x="28447" y="0"/>
                          </a:cubicBezTo>
                          <a:cubicBezTo>
                            <a:pt x="22351" y="0"/>
                            <a:pt x="18287" y="0"/>
                            <a:pt x="14224" y="2032"/>
                          </a:cubicBezTo>
                          <a:cubicBezTo>
                            <a:pt x="10159" y="4063"/>
                            <a:pt x="8128" y="6094"/>
                            <a:pt x="6096" y="10158"/>
                          </a:cubicBezTo>
                          <a:cubicBezTo>
                            <a:pt x="4063" y="12190"/>
                            <a:pt x="2032" y="16254"/>
                            <a:pt x="0" y="20318"/>
                          </a:cubicBezTo>
                          <a:cubicBezTo>
                            <a:pt x="0" y="24383"/>
                            <a:pt x="0" y="30478"/>
                            <a:pt x="0" y="36574"/>
                          </a:cubicBezTo>
                          <a:lnTo>
                            <a:pt x="0" y="85343"/>
                          </a:lnTo>
                          <a:cubicBezTo>
                            <a:pt x="0" y="85343"/>
                            <a:pt x="0" y="85343"/>
                            <a:pt x="0" y="87374"/>
                          </a:cubicBezTo>
                          <a:cubicBezTo>
                            <a:pt x="0" y="87374"/>
                            <a:pt x="0" y="87374"/>
                            <a:pt x="0" y="87374"/>
                          </a:cubicBezTo>
                          <a:cubicBezTo>
                            <a:pt x="2032" y="87374"/>
                            <a:pt x="2032" y="87374"/>
                            <a:pt x="4063" y="87374"/>
                          </a:cubicBezTo>
                          <a:cubicBezTo>
                            <a:pt x="4063" y="87374"/>
                            <a:pt x="6096" y="87374"/>
                            <a:pt x="6096" y="87374"/>
                          </a:cubicBezTo>
                          <a:cubicBezTo>
                            <a:pt x="8128" y="87374"/>
                            <a:pt x="10159" y="87374"/>
                            <a:pt x="10159" y="87374"/>
                          </a:cubicBezTo>
                          <a:cubicBezTo>
                            <a:pt x="12192" y="87374"/>
                            <a:pt x="12192" y="87374"/>
                            <a:pt x="12192" y="87374"/>
                          </a:cubicBezTo>
                          <a:cubicBezTo>
                            <a:pt x="12192" y="87374"/>
                            <a:pt x="14224" y="87374"/>
                            <a:pt x="14224" y="87374"/>
                          </a:cubicBezTo>
                          <a:cubicBezTo>
                            <a:pt x="14224" y="85343"/>
                            <a:pt x="14224" y="85343"/>
                            <a:pt x="14224" y="85343"/>
                          </a:cubicBezTo>
                          <a:lnTo>
                            <a:pt x="14224" y="38607"/>
                          </a:lnTo>
                          <a:cubicBezTo>
                            <a:pt x="14224" y="32511"/>
                            <a:pt x="14224" y="28446"/>
                            <a:pt x="16255" y="26414"/>
                          </a:cubicBezTo>
                          <a:cubicBezTo>
                            <a:pt x="16255" y="24383"/>
                            <a:pt x="16255" y="20318"/>
                            <a:pt x="18287" y="18287"/>
                          </a:cubicBezTo>
                          <a:cubicBezTo>
                            <a:pt x="20320" y="16254"/>
                            <a:pt x="22351" y="16254"/>
                            <a:pt x="24384" y="14223"/>
                          </a:cubicBezTo>
                          <a:cubicBezTo>
                            <a:pt x="26416" y="12190"/>
                            <a:pt x="28447" y="12190"/>
                            <a:pt x="32511" y="12190"/>
                          </a:cubicBezTo>
                          <a:cubicBezTo>
                            <a:pt x="34543" y="12190"/>
                            <a:pt x="38607" y="14223"/>
                            <a:pt x="42672" y="16254"/>
                          </a:cubicBezTo>
                          <a:cubicBezTo>
                            <a:pt x="46863" y="18287"/>
                            <a:pt x="50926" y="22351"/>
                            <a:pt x="54990" y="28446"/>
                          </a:cubicBezTo>
                          <a:lnTo>
                            <a:pt x="54990" y="85343"/>
                          </a:lnTo>
                          <a:cubicBezTo>
                            <a:pt x="54990" y="85343"/>
                            <a:pt x="54990" y="85343"/>
                            <a:pt x="54990" y="87374"/>
                          </a:cubicBezTo>
                          <a:cubicBezTo>
                            <a:pt x="54990" y="87374"/>
                            <a:pt x="54990" y="87374"/>
                            <a:pt x="57023" y="87374"/>
                          </a:cubicBezTo>
                          <a:cubicBezTo>
                            <a:pt x="57023" y="87374"/>
                            <a:pt x="57023" y="87374"/>
                            <a:pt x="59054" y="87374"/>
                          </a:cubicBezTo>
                          <a:cubicBezTo>
                            <a:pt x="59054" y="87374"/>
                            <a:pt x="61087" y="87374"/>
                            <a:pt x="63119" y="87374"/>
                          </a:cubicBezTo>
                          <a:cubicBezTo>
                            <a:pt x="63119" y="87374"/>
                            <a:pt x="65151" y="87374"/>
                            <a:pt x="65151" y="87374"/>
                          </a:cubicBezTo>
                          <a:cubicBezTo>
                            <a:pt x="67183" y="87374"/>
                            <a:pt x="67183" y="87374"/>
                            <a:pt x="67183" y="87374"/>
                          </a:cubicBezTo>
                          <a:cubicBezTo>
                            <a:pt x="69214" y="87374"/>
                            <a:pt x="69214" y="87374"/>
                            <a:pt x="69214" y="87374"/>
                          </a:cubicBezTo>
                          <a:cubicBezTo>
                            <a:pt x="69214" y="85343"/>
                            <a:pt x="69214" y="85343"/>
                            <a:pt x="69214" y="85343"/>
                          </a:cubicBezTo>
                          <a:lnTo>
                            <a:pt x="69214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925734</wp:posOffset>
            </wp:positionH>
            <wp:positionV relativeFrom="page">
              <wp:posOffset>1745901</wp:posOffset>
            </wp:positionV>
            <wp:extent cx="53339" cy="65530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339" cy="65530"/>
                    </a:xfrm>
                    <a:custGeom>
                      <a:rect l="l" t="t" r="r" b="b"/>
                      <a:pathLst>
                        <a:path w="71119" h="87374">
                          <a:moveTo>
                            <a:pt x="71119" y="4063"/>
                          </a:moveTo>
                          <a:cubicBezTo>
                            <a:pt x="71119" y="4063"/>
                            <a:pt x="71119" y="2032"/>
                            <a:pt x="71119" y="2032"/>
                          </a:cubicBezTo>
                          <a:cubicBezTo>
                            <a:pt x="71119" y="2032"/>
                            <a:pt x="71119" y="2032"/>
                            <a:pt x="69088" y="2032"/>
                          </a:cubicBezTo>
                          <a:cubicBezTo>
                            <a:pt x="69088" y="2032"/>
                            <a:pt x="69088" y="2032"/>
                            <a:pt x="67056" y="0"/>
                          </a:cubicBezTo>
                          <a:cubicBezTo>
                            <a:pt x="67056" y="0"/>
                            <a:pt x="65024" y="0"/>
                            <a:pt x="65024" y="0"/>
                          </a:cubicBezTo>
                          <a:cubicBezTo>
                            <a:pt x="62992" y="0"/>
                            <a:pt x="62992" y="0"/>
                            <a:pt x="60959" y="0"/>
                          </a:cubicBezTo>
                          <a:cubicBezTo>
                            <a:pt x="60959" y="2032"/>
                            <a:pt x="58928" y="2032"/>
                            <a:pt x="58928" y="2032"/>
                          </a:cubicBezTo>
                          <a:cubicBezTo>
                            <a:pt x="58928" y="2032"/>
                            <a:pt x="58928" y="2032"/>
                            <a:pt x="58928" y="2032"/>
                          </a:cubicBezTo>
                          <a:cubicBezTo>
                            <a:pt x="56895" y="2032"/>
                            <a:pt x="56895" y="4063"/>
                            <a:pt x="56895" y="4063"/>
                          </a:cubicBezTo>
                          <a:lnTo>
                            <a:pt x="56895" y="14223"/>
                          </a:lnTo>
                          <a:cubicBezTo>
                            <a:pt x="52831" y="10158"/>
                            <a:pt x="48768" y="6094"/>
                            <a:pt x="44704" y="4063"/>
                          </a:cubicBezTo>
                          <a:cubicBezTo>
                            <a:pt x="38608" y="0"/>
                            <a:pt x="34543" y="0"/>
                            <a:pt x="30479" y="0"/>
                          </a:cubicBezTo>
                          <a:cubicBezTo>
                            <a:pt x="24383" y="0"/>
                            <a:pt x="20319" y="0"/>
                            <a:pt x="16255" y="2032"/>
                          </a:cubicBezTo>
                          <a:cubicBezTo>
                            <a:pt x="12192" y="4063"/>
                            <a:pt x="10159" y="6094"/>
                            <a:pt x="8127" y="10158"/>
                          </a:cubicBezTo>
                          <a:cubicBezTo>
                            <a:pt x="4063" y="12190"/>
                            <a:pt x="4063" y="16254"/>
                            <a:pt x="2031" y="20318"/>
                          </a:cubicBezTo>
                          <a:cubicBezTo>
                            <a:pt x="2031" y="24383"/>
                            <a:pt x="0" y="30478"/>
                            <a:pt x="0" y="36574"/>
                          </a:cubicBezTo>
                          <a:lnTo>
                            <a:pt x="0" y="85343"/>
                          </a:lnTo>
                          <a:cubicBezTo>
                            <a:pt x="0" y="85343"/>
                            <a:pt x="0" y="85343"/>
                            <a:pt x="2031" y="87374"/>
                          </a:cubicBezTo>
                          <a:cubicBezTo>
                            <a:pt x="2031" y="87374"/>
                            <a:pt x="2031" y="87374"/>
                            <a:pt x="2031" y="87374"/>
                          </a:cubicBezTo>
                          <a:cubicBezTo>
                            <a:pt x="2031" y="87374"/>
                            <a:pt x="4063" y="87374"/>
                            <a:pt x="4063" y="87374"/>
                          </a:cubicBezTo>
                          <a:cubicBezTo>
                            <a:pt x="6096" y="87374"/>
                            <a:pt x="6096" y="87374"/>
                            <a:pt x="8127" y="87374"/>
                          </a:cubicBezTo>
                          <a:cubicBezTo>
                            <a:pt x="10159" y="87374"/>
                            <a:pt x="10159" y="87374"/>
                            <a:pt x="12192" y="87374"/>
                          </a:cubicBezTo>
                          <a:cubicBezTo>
                            <a:pt x="12192" y="87374"/>
                            <a:pt x="14223" y="87374"/>
                            <a:pt x="14223" y="87374"/>
                          </a:cubicBezTo>
                          <a:cubicBezTo>
                            <a:pt x="14223" y="87374"/>
                            <a:pt x="16255" y="87374"/>
                            <a:pt x="16255" y="87374"/>
                          </a:cubicBezTo>
                          <a:cubicBezTo>
                            <a:pt x="16255" y="85343"/>
                            <a:pt x="16255" y="85343"/>
                            <a:pt x="16255" y="85343"/>
                          </a:cubicBezTo>
                          <a:lnTo>
                            <a:pt x="16255" y="38607"/>
                          </a:lnTo>
                          <a:cubicBezTo>
                            <a:pt x="16255" y="32511"/>
                            <a:pt x="16255" y="28446"/>
                            <a:pt x="16255" y="26414"/>
                          </a:cubicBezTo>
                          <a:cubicBezTo>
                            <a:pt x="18288" y="24383"/>
                            <a:pt x="18288" y="20318"/>
                            <a:pt x="20319" y="18287"/>
                          </a:cubicBezTo>
                          <a:cubicBezTo>
                            <a:pt x="22352" y="16254"/>
                            <a:pt x="24383" y="16254"/>
                            <a:pt x="26416" y="14223"/>
                          </a:cubicBezTo>
                          <a:cubicBezTo>
                            <a:pt x="28448" y="12190"/>
                            <a:pt x="30479" y="12190"/>
                            <a:pt x="32512" y="12190"/>
                          </a:cubicBezTo>
                          <a:cubicBezTo>
                            <a:pt x="36575" y="12190"/>
                            <a:pt x="40639" y="14223"/>
                            <a:pt x="44704" y="16254"/>
                          </a:cubicBezTo>
                          <a:cubicBezTo>
                            <a:pt x="48768" y="18287"/>
                            <a:pt x="52831" y="22351"/>
                            <a:pt x="56895" y="28446"/>
                          </a:cubicBezTo>
                          <a:lnTo>
                            <a:pt x="56895" y="85343"/>
                          </a:lnTo>
                          <a:cubicBezTo>
                            <a:pt x="56895" y="85343"/>
                            <a:pt x="56895" y="85343"/>
                            <a:pt x="56895" y="87374"/>
                          </a:cubicBezTo>
                          <a:cubicBezTo>
                            <a:pt x="56895" y="87374"/>
                            <a:pt x="56895" y="87374"/>
                            <a:pt x="56895" y="87374"/>
                          </a:cubicBezTo>
                          <a:cubicBezTo>
                            <a:pt x="58928" y="87374"/>
                            <a:pt x="58928" y="87374"/>
                            <a:pt x="60959" y="87374"/>
                          </a:cubicBezTo>
                          <a:cubicBezTo>
                            <a:pt x="60959" y="87374"/>
                            <a:pt x="62992" y="87374"/>
                            <a:pt x="62992" y="87374"/>
                          </a:cubicBezTo>
                          <a:cubicBezTo>
                            <a:pt x="65024" y="87374"/>
                            <a:pt x="67056" y="87374"/>
                            <a:pt x="67056" y="87374"/>
                          </a:cubicBezTo>
                          <a:cubicBezTo>
                            <a:pt x="69088" y="87374"/>
                            <a:pt x="69088" y="87374"/>
                            <a:pt x="69088" y="87374"/>
                          </a:cubicBezTo>
                          <a:cubicBezTo>
                            <a:pt x="71119" y="87374"/>
                            <a:pt x="71119" y="87374"/>
                            <a:pt x="71119" y="87374"/>
                          </a:cubicBezTo>
                          <a:cubicBezTo>
                            <a:pt x="71119" y="85343"/>
                            <a:pt x="71119" y="85343"/>
                            <a:pt x="71119" y="85343"/>
                          </a:cubicBezTo>
                          <a:lnTo>
                            <a:pt x="71119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1000506</wp:posOffset>
            </wp:positionH>
            <wp:positionV relativeFrom="page">
              <wp:posOffset>1744377</wp:posOffset>
            </wp:positionV>
            <wp:extent cx="51910" cy="67054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67054"/>
                    </a:xfrm>
                    <a:custGeom>
                      <a:rect l="l" t="t" r="r" b="b"/>
                      <a:pathLst>
                        <a:path w="69214" h="89406">
                          <a:moveTo>
                            <a:pt x="69214" y="4063"/>
                          </a:moveTo>
                          <a:cubicBezTo>
                            <a:pt x="69214" y="4063"/>
                            <a:pt x="69214" y="2032"/>
                            <a:pt x="69214" y="2032"/>
                          </a:cubicBezTo>
                          <a:cubicBezTo>
                            <a:pt x="69214" y="2032"/>
                            <a:pt x="69214" y="2032"/>
                            <a:pt x="69214" y="2032"/>
                          </a:cubicBezTo>
                          <a:cubicBezTo>
                            <a:pt x="67183" y="2032"/>
                            <a:pt x="67183" y="2032"/>
                            <a:pt x="67183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1087" y="0"/>
                            <a:pt x="58927" y="0"/>
                            <a:pt x="58927" y="0"/>
                          </a:cubicBezTo>
                          <a:cubicBezTo>
                            <a:pt x="56895" y="2032"/>
                            <a:pt x="56895" y="2032"/>
                            <a:pt x="56895" y="2032"/>
                          </a:cubicBezTo>
                          <a:cubicBezTo>
                            <a:pt x="56895" y="2032"/>
                            <a:pt x="54864" y="2032"/>
                            <a:pt x="54864" y="2032"/>
                          </a:cubicBezTo>
                          <a:cubicBezTo>
                            <a:pt x="54864" y="2032"/>
                            <a:pt x="54864" y="4063"/>
                            <a:pt x="54864" y="4063"/>
                          </a:cubicBezTo>
                          <a:lnTo>
                            <a:pt x="54864" y="50799"/>
                          </a:lnTo>
                          <a:cubicBezTo>
                            <a:pt x="54864" y="56894"/>
                            <a:pt x="54864" y="60959"/>
                            <a:pt x="54864" y="62990"/>
                          </a:cubicBezTo>
                          <a:cubicBezTo>
                            <a:pt x="52832" y="65023"/>
                            <a:pt x="52832" y="69086"/>
                            <a:pt x="50799" y="71119"/>
                          </a:cubicBezTo>
                          <a:cubicBezTo>
                            <a:pt x="48767" y="73151"/>
                            <a:pt x="46736" y="73151"/>
                            <a:pt x="44704" y="75182"/>
                          </a:cubicBezTo>
                          <a:cubicBezTo>
                            <a:pt x="42672" y="75182"/>
                            <a:pt x="40639" y="77215"/>
                            <a:pt x="38607" y="77215"/>
                          </a:cubicBezTo>
                          <a:cubicBezTo>
                            <a:pt x="34543" y="77215"/>
                            <a:pt x="30480" y="75182"/>
                            <a:pt x="26416" y="73151"/>
                          </a:cubicBezTo>
                          <a:cubicBezTo>
                            <a:pt x="22351" y="69086"/>
                            <a:pt x="18287" y="65023"/>
                            <a:pt x="14224" y="60959"/>
                          </a:cubicBezTo>
                          <a:lnTo>
                            <a:pt x="14224" y="4063"/>
                          </a:ln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4224" y="2032"/>
                            <a:pt x="12192" y="2032"/>
                          </a:cubicBezTo>
                          <a:cubicBezTo>
                            <a:pt x="12192" y="2032"/>
                            <a:pt x="12192" y="2032"/>
                            <a:pt x="10159" y="0"/>
                          </a:cubicBezTo>
                          <a:cubicBezTo>
                            <a:pt x="10159" y="0"/>
                            <a:pt x="8128" y="0"/>
                            <a:pt x="6096" y="0"/>
                          </a:cubicBezTo>
                          <a:cubicBezTo>
                            <a:pt x="6096" y="0"/>
                            <a:pt x="4063" y="0"/>
                            <a:pt x="4063" y="0"/>
                          </a:cubicBezTo>
                          <a:cubicBezTo>
                            <a:pt x="2032" y="2032"/>
                            <a:pt x="2032" y="2032"/>
                            <a:pt x="2032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85343"/>
                          </a:lnTo>
                          <a:cubicBezTo>
                            <a:pt x="0" y="85343"/>
                            <a:pt x="0" y="85343"/>
                            <a:pt x="0" y="87374"/>
                          </a:cubicBezTo>
                          <a:cubicBezTo>
                            <a:pt x="0" y="87374"/>
                            <a:pt x="0" y="87374"/>
                            <a:pt x="0" y="87374"/>
                          </a:cubicBezTo>
                          <a:cubicBezTo>
                            <a:pt x="2032" y="87374"/>
                            <a:pt x="2032" y="87374"/>
                            <a:pt x="2032" y="87374"/>
                          </a:cubicBezTo>
                          <a:cubicBezTo>
                            <a:pt x="4063" y="87374"/>
                            <a:pt x="4063" y="87374"/>
                            <a:pt x="6096" y="87374"/>
                          </a:cubicBezTo>
                          <a:cubicBezTo>
                            <a:pt x="8128" y="87374"/>
                            <a:pt x="8128" y="87374"/>
                            <a:pt x="10159" y="87374"/>
                          </a:cubicBezTo>
                          <a:cubicBezTo>
                            <a:pt x="10159" y="87374"/>
                            <a:pt x="12192" y="87374"/>
                            <a:pt x="12192" y="87374"/>
                          </a:cubicBezTo>
                          <a:cubicBezTo>
                            <a:pt x="12192" y="87374"/>
                            <a:pt x="12192" y="87374"/>
                            <a:pt x="12192" y="87374"/>
                          </a:cubicBezTo>
                          <a:cubicBezTo>
                            <a:pt x="12192" y="85343"/>
                            <a:pt x="12192" y="85343"/>
                            <a:pt x="12192" y="85343"/>
                          </a:cubicBezTo>
                          <a:lnTo>
                            <a:pt x="12192" y="75182"/>
                          </a:lnTo>
                          <a:cubicBezTo>
                            <a:pt x="18287" y="79247"/>
                            <a:pt x="22351" y="83310"/>
                            <a:pt x="26416" y="85343"/>
                          </a:cubicBezTo>
                          <a:cubicBezTo>
                            <a:pt x="30480" y="87374"/>
                            <a:pt x="36576" y="89406"/>
                            <a:pt x="40639" y="89406"/>
                          </a:cubicBezTo>
                          <a:cubicBezTo>
                            <a:pt x="46736" y="89406"/>
                            <a:pt x="50799" y="89406"/>
                            <a:pt x="54864" y="87374"/>
                          </a:cubicBezTo>
                          <a:cubicBezTo>
                            <a:pt x="58927" y="85343"/>
                            <a:pt x="61087" y="83310"/>
                            <a:pt x="63119" y="79247"/>
                          </a:cubicBezTo>
                          <a:cubicBezTo>
                            <a:pt x="65151" y="77215"/>
                            <a:pt x="67183" y="73151"/>
                            <a:pt x="69214" y="69086"/>
                          </a:cubicBezTo>
                          <a:cubicBezTo>
                            <a:pt x="69214" y="65023"/>
                            <a:pt x="69214" y="58927"/>
                            <a:pt x="69214" y="52830"/>
                          </a:cubicBezTo>
                          <a:lnTo>
                            <a:pt x="69214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4730781</wp:posOffset>
            </wp:positionH>
            <wp:positionV relativeFrom="page">
              <wp:posOffset>1744377</wp:posOffset>
            </wp:positionV>
            <wp:extent cx="51816" cy="67054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816" cy="67054"/>
                    </a:xfrm>
                    <a:custGeom>
                      <a:rect l="l" t="t" r="r" b="b"/>
                      <a:pathLst>
                        <a:path w="69088" h="89406">
                          <a:moveTo>
                            <a:pt x="69088" y="4063"/>
                          </a:moveTo>
                          <a:cubicBezTo>
                            <a:pt x="69088" y="4063"/>
                            <a:pt x="69088" y="2032"/>
                            <a:pt x="69088" y="2032"/>
                          </a:cubicBezTo>
                          <a:cubicBezTo>
                            <a:pt x="69088" y="2032"/>
                            <a:pt x="69088" y="2032"/>
                            <a:pt x="69088" y="2032"/>
                          </a:cubicBezTo>
                          <a:cubicBezTo>
                            <a:pt x="67057" y="2032"/>
                            <a:pt x="67057" y="2032"/>
                            <a:pt x="65025" y="0"/>
                          </a:cubicBezTo>
                          <a:cubicBezTo>
                            <a:pt x="65025" y="0"/>
                            <a:pt x="62993" y="0"/>
                            <a:pt x="62993" y="0"/>
                          </a:cubicBezTo>
                          <a:cubicBezTo>
                            <a:pt x="60961" y="0"/>
                            <a:pt x="58928" y="0"/>
                            <a:pt x="58928" y="0"/>
                          </a:cubicBezTo>
                          <a:cubicBezTo>
                            <a:pt x="56897" y="2032"/>
                            <a:pt x="56897" y="2032"/>
                            <a:pt x="56897" y="2032"/>
                          </a:cubicBezTo>
                          <a:cubicBezTo>
                            <a:pt x="54864" y="2032"/>
                            <a:pt x="54864" y="2032"/>
                            <a:pt x="54864" y="2032"/>
                          </a:cubicBezTo>
                          <a:cubicBezTo>
                            <a:pt x="54864" y="2032"/>
                            <a:pt x="54864" y="4063"/>
                            <a:pt x="54864" y="4063"/>
                          </a:cubicBezTo>
                          <a:lnTo>
                            <a:pt x="54864" y="50799"/>
                          </a:lnTo>
                          <a:cubicBezTo>
                            <a:pt x="54864" y="56894"/>
                            <a:pt x="54864" y="60959"/>
                            <a:pt x="52833" y="62990"/>
                          </a:cubicBezTo>
                          <a:cubicBezTo>
                            <a:pt x="52833" y="65023"/>
                            <a:pt x="52833" y="69086"/>
                            <a:pt x="50800" y="71119"/>
                          </a:cubicBezTo>
                          <a:cubicBezTo>
                            <a:pt x="48768" y="73151"/>
                            <a:pt x="46737" y="73151"/>
                            <a:pt x="44705" y="75182"/>
                          </a:cubicBezTo>
                          <a:cubicBezTo>
                            <a:pt x="42673" y="75182"/>
                            <a:pt x="40640" y="77215"/>
                            <a:pt x="36577" y="77215"/>
                          </a:cubicBezTo>
                          <a:cubicBezTo>
                            <a:pt x="34544" y="77215"/>
                            <a:pt x="30481" y="75182"/>
                            <a:pt x="26417" y="73151"/>
                          </a:cubicBezTo>
                          <a:cubicBezTo>
                            <a:pt x="22352" y="69086"/>
                            <a:pt x="18288" y="65023"/>
                            <a:pt x="14224" y="60959"/>
                          </a:cubicBezTo>
                          <a:lnTo>
                            <a:pt x="14224" y="4063"/>
                          </a:ln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4224" y="2032"/>
                            <a:pt x="12192" y="2032"/>
                          </a:cubicBezTo>
                          <a:cubicBezTo>
                            <a:pt x="12192" y="2032"/>
                            <a:pt x="12192" y="2032"/>
                            <a:pt x="10161" y="0"/>
                          </a:cubicBezTo>
                          <a:cubicBezTo>
                            <a:pt x="10161" y="0"/>
                            <a:pt x="8128" y="0"/>
                            <a:pt x="6096" y="0"/>
                          </a:cubicBezTo>
                          <a:cubicBezTo>
                            <a:pt x="6096" y="0"/>
                            <a:pt x="4065" y="0"/>
                            <a:pt x="4065" y="0"/>
                          </a:cubicBezTo>
                          <a:cubicBezTo>
                            <a:pt x="2032" y="2032"/>
                            <a:pt x="2032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85343"/>
                          </a:lnTo>
                          <a:cubicBezTo>
                            <a:pt x="0" y="85343"/>
                            <a:pt x="0" y="85343"/>
                            <a:pt x="0" y="87374"/>
                          </a:cubicBezTo>
                          <a:cubicBezTo>
                            <a:pt x="0" y="87374"/>
                            <a:pt x="0" y="87374"/>
                            <a:pt x="0" y="87374"/>
                          </a:cubicBezTo>
                          <a:cubicBezTo>
                            <a:pt x="2032" y="87374"/>
                            <a:pt x="2032" y="87374"/>
                            <a:pt x="2032" y="87374"/>
                          </a:cubicBezTo>
                          <a:cubicBezTo>
                            <a:pt x="4065" y="87374"/>
                            <a:pt x="4065" y="87374"/>
                            <a:pt x="6096" y="87374"/>
                          </a:cubicBezTo>
                          <a:cubicBezTo>
                            <a:pt x="8128" y="87374"/>
                            <a:pt x="8128" y="87374"/>
                            <a:pt x="10161" y="87374"/>
                          </a:cubicBezTo>
                          <a:cubicBezTo>
                            <a:pt x="10161" y="87374"/>
                            <a:pt x="10161" y="87374"/>
                            <a:pt x="12192" y="87374"/>
                          </a:cubicBezTo>
                          <a:cubicBezTo>
                            <a:pt x="12192" y="87374"/>
                            <a:pt x="12192" y="87374"/>
                            <a:pt x="12192" y="87374"/>
                          </a:cubicBezTo>
                          <a:cubicBezTo>
                            <a:pt x="12192" y="85343"/>
                            <a:pt x="12192" y="85343"/>
                            <a:pt x="12192" y="85343"/>
                          </a:cubicBezTo>
                          <a:lnTo>
                            <a:pt x="12192" y="75182"/>
                          </a:lnTo>
                          <a:cubicBezTo>
                            <a:pt x="18288" y="79247"/>
                            <a:pt x="22352" y="83310"/>
                            <a:pt x="26417" y="85343"/>
                          </a:cubicBezTo>
                          <a:cubicBezTo>
                            <a:pt x="30481" y="87374"/>
                            <a:pt x="36577" y="89406"/>
                            <a:pt x="40640" y="89406"/>
                          </a:cubicBezTo>
                          <a:cubicBezTo>
                            <a:pt x="46737" y="89406"/>
                            <a:pt x="50800" y="89406"/>
                            <a:pt x="54864" y="87374"/>
                          </a:cubicBezTo>
                          <a:cubicBezTo>
                            <a:pt x="58928" y="85343"/>
                            <a:pt x="60961" y="83310"/>
                            <a:pt x="62993" y="79247"/>
                          </a:cubicBezTo>
                          <a:cubicBezTo>
                            <a:pt x="65025" y="77215"/>
                            <a:pt x="67057" y="73151"/>
                            <a:pt x="69088" y="69086"/>
                          </a:cubicBezTo>
                          <a:cubicBezTo>
                            <a:pt x="69088" y="65023"/>
                            <a:pt x="69088" y="58927"/>
                            <a:pt x="69088" y="52830"/>
                          </a:cubicBezTo>
                          <a:lnTo>
                            <a:pt x="69088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4818761</wp:posOffset>
            </wp:positionH>
            <wp:positionV relativeFrom="page">
              <wp:posOffset>1731677</wp:posOffset>
            </wp:positionV>
            <wp:extent cx="72739" cy="92456"/>
            <wp:effectExtent l="0" t="0" r="0" b="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2739" cy="92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4951539</wp:posOffset>
            </wp:positionH>
            <wp:positionV relativeFrom="page">
              <wp:posOffset>1731677</wp:posOffset>
            </wp:positionV>
            <wp:extent cx="141160" cy="103473"/>
            <wp:effectExtent l="0" t="0" r="0" b="0"/>
            <wp:wrapNone/>
            <wp:docPr id="265" name="Picture 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spect="0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160" cy="103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5174424</wp:posOffset>
            </wp:positionH>
            <wp:positionV relativeFrom="page">
              <wp:posOffset>1731678</wp:posOffset>
            </wp:positionV>
            <wp:extent cx="75787" cy="92455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5278151</wp:posOffset>
            </wp:positionH>
            <wp:positionV relativeFrom="page">
              <wp:posOffset>1731678</wp:posOffset>
            </wp:positionV>
            <wp:extent cx="182848" cy="103472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2848" cy="10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5539644</wp:posOffset>
            </wp:positionH>
            <wp:positionV relativeFrom="page">
              <wp:posOffset>1745901</wp:posOffset>
            </wp:positionV>
            <wp:extent cx="58006" cy="90010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6" cy="90010"/>
                    </a:xfrm>
                    <a:custGeom>
                      <a:rect l="l" t="t" r="r" b="b"/>
                      <a:pathLst>
                        <a:path w="77342" h="120014">
                          <a:moveTo>
                            <a:pt x="48894" y="34671"/>
                          </a:moveTo>
                          <a:lnTo>
                            <a:pt x="36703" y="4064"/>
                          </a:lnTo>
                          <a:cubicBezTo>
                            <a:pt x="36703" y="2033"/>
                            <a:pt x="36703" y="2033"/>
                            <a:pt x="34670" y="2033"/>
                          </a:cubicBezTo>
                          <a:cubicBezTo>
                            <a:pt x="32639" y="2033"/>
                            <a:pt x="30606" y="0"/>
                            <a:pt x="28574" y="0"/>
                          </a:cubicBezTo>
                          <a:cubicBezTo>
                            <a:pt x="26543" y="0"/>
                            <a:pt x="24511" y="0"/>
                            <a:pt x="24511" y="0"/>
                          </a:cubicBezTo>
                          <a:cubicBezTo>
                            <a:pt x="22479" y="2033"/>
                            <a:pt x="22479" y="2033"/>
                            <a:pt x="22479" y="2033"/>
                          </a:cubicBezTo>
                          <a:cubicBezTo>
                            <a:pt x="20446" y="2033"/>
                            <a:pt x="20446" y="2033"/>
                            <a:pt x="20446" y="4064"/>
                          </a:cubicBezTo>
                          <a:cubicBezTo>
                            <a:pt x="20446" y="4064"/>
                            <a:pt x="20446" y="4064"/>
                            <a:pt x="20446" y="6096"/>
                          </a:cubicBezTo>
                          <a:lnTo>
                            <a:pt x="32639" y="34671"/>
                          </a:lnTo>
                          <a:cubicBezTo>
                            <a:pt x="32639" y="34671"/>
                            <a:pt x="32639" y="34671"/>
                            <a:pt x="30606" y="34671"/>
                          </a:cubicBezTo>
                          <a:cubicBezTo>
                            <a:pt x="30606" y="36702"/>
                            <a:pt x="30606" y="36702"/>
                            <a:pt x="30606" y="36702"/>
                          </a:cubicBezTo>
                          <a:lnTo>
                            <a:pt x="0" y="115951"/>
                          </a:lnTo>
                          <a:cubicBezTo>
                            <a:pt x="0" y="115951"/>
                            <a:pt x="0" y="117982"/>
                            <a:pt x="0" y="117982"/>
                          </a:cubicBezTo>
                          <a:cubicBezTo>
                            <a:pt x="0" y="117982"/>
                            <a:pt x="0" y="120014"/>
                            <a:pt x="0" y="120014"/>
                          </a:cubicBezTo>
                          <a:cubicBezTo>
                            <a:pt x="2031" y="120014"/>
                            <a:pt x="2031" y="120014"/>
                            <a:pt x="4064" y="120014"/>
                          </a:cubicBezTo>
                          <a:cubicBezTo>
                            <a:pt x="4064" y="120014"/>
                            <a:pt x="6096" y="120014"/>
                            <a:pt x="8127" y="120014"/>
                          </a:cubicBezTo>
                          <a:cubicBezTo>
                            <a:pt x="10160" y="120014"/>
                            <a:pt x="10160" y="120014"/>
                            <a:pt x="12318" y="120014"/>
                          </a:cubicBezTo>
                          <a:cubicBezTo>
                            <a:pt x="12318" y="120014"/>
                            <a:pt x="14350" y="120014"/>
                            <a:pt x="14350" y="120014"/>
                          </a:cubicBezTo>
                          <a:cubicBezTo>
                            <a:pt x="14350" y="120014"/>
                            <a:pt x="16383" y="120014"/>
                            <a:pt x="16383" y="120014"/>
                          </a:cubicBezTo>
                          <a:cubicBezTo>
                            <a:pt x="16383" y="117982"/>
                            <a:pt x="16383" y="117982"/>
                            <a:pt x="16383" y="117982"/>
                          </a:cubicBezTo>
                          <a:lnTo>
                            <a:pt x="40767" y="50926"/>
                          </a:lnTo>
                          <a:lnTo>
                            <a:pt x="63118" y="117982"/>
                          </a:lnTo>
                          <a:cubicBezTo>
                            <a:pt x="63118" y="117982"/>
                            <a:pt x="63118" y="120014"/>
                            <a:pt x="63118" y="120014"/>
                          </a:cubicBezTo>
                          <a:cubicBezTo>
                            <a:pt x="65149" y="120014"/>
                            <a:pt x="65149" y="120014"/>
                            <a:pt x="67182" y="120014"/>
                          </a:cubicBezTo>
                          <a:cubicBezTo>
                            <a:pt x="67182" y="120014"/>
                            <a:pt x="69214" y="120014"/>
                            <a:pt x="71245" y="120014"/>
                          </a:cubicBezTo>
                          <a:cubicBezTo>
                            <a:pt x="73277" y="120014"/>
                            <a:pt x="73277" y="120014"/>
                            <a:pt x="75309" y="120014"/>
                          </a:cubicBezTo>
                          <a:cubicBezTo>
                            <a:pt x="75309" y="120014"/>
                            <a:pt x="77342" y="120014"/>
                            <a:pt x="77342" y="120014"/>
                          </a:cubicBezTo>
                          <a:cubicBezTo>
                            <a:pt x="77342" y="120014"/>
                            <a:pt x="77342" y="117982"/>
                            <a:pt x="77342" y="117982"/>
                          </a:cubicBezTo>
                          <a:cubicBezTo>
                            <a:pt x="77342" y="117982"/>
                            <a:pt x="77342" y="115951"/>
                            <a:pt x="77342" y="115951"/>
                          </a:cubicBezTo>
                          <a:lnTo>
                            <a:pt x="48894" y="34671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5624671</wp:posOffset>
            </wp:positionH>
            <wp:positionV relativeFrom="page">
              <wp:posOffset>1731678</wp:posOffset>
            </wp:positionV>
            <wp:extent cx="369728" cy="103472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9728" cy="10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6139021</wp:posOffset>
            </wp:positionH>
            <wp:positionV relativeFrom="page">
              <wp:posOffset>1731678</wp:posOffset>
            </wp:positionV>
            <wp:extent cx="414178" cy="103472"/>
            <wp:effectExtent l="0" t="0" r="0" b="0"/>
            <wp:wrapNone/>
            <wp:docPr id="270" name="Picture 2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spect="0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4178" cy="10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6602983</wp:posOffset>
            </wp:positionH>
            <wp:positionV relativeFrom="page">
              <wp:posOffset>1731678</wp:posOffset>
            </wp:positionV>
            <wp:extent cx="128016" cy="103472"/>
            <wp:effectExtent l="0" t="0" r="0" b="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spect="0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8016" cy="103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6778529</wp:posOffset>
            </wp:positionH>
            <wp:positionV relativeFrom="page">
              <wp:posOffset>1733201</wp:posOffset>
            </wp:positionV>
            <wp:extent cx="130270" cy="101949"/>
            <wp:effectExtent l="0" t="0" r="0" b="0"/>
            <wp:wrapNone/>
            <wp:docPr id="272" name="Picture 2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>
                      <a:picLocks noChangeAspect="0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0270" cy="101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6938835</wp:posOffset>
            </wp:positionH>
            <wp:positionV relativeFrom="page">
              <wp:posOffset>1733201</wp:posOffset>
            </wp:positionV>
            <wp:extent cx="198564" cy="101949"/>
            <wp:effectExtent l="0" t="0" r="0" b="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spect="0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8564" cy="101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673385</wp:posOffset>
            </wp:positionH>
            <wp:positionV relativeFrom="page">
              <wp:posOffset>1885950</wp:posOffset>
            </wp:positionV>
            <wp:extent cx="1079214" cy="139700"/>
            <wp:effectExtent l="0" t="0" r="0" b="0"/>
            <wp:wrapNone/>
            <wp:docPr id="274" name="Picture 2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>
                      <a:picLocks noChangeAspect="0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9214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1856200</wp:posOffset>
            </wp:positionH>
            <wp:positionV relativeFrom="page">
              <wp:posOffset>1885950</wp:posOffset>
            </wp:positionV>
            <wp:extent cx="1052099" cy="139700"/>
            <wp:effectExtent l="0" t="0" r="0" b="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2099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1765172</wp:posOffset>
            </wp:positionH>
            <wp:positionV relativeFrom="page">
              <wp:posOffset>1915255</wp:posOffset>
            </wp:positionV>
            <wp:extent cx="91534" cy="67055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1534" cy="67055"/>
                    </a:xfrm>
                    <a:custGeom>
                      <a:rect l="l" t="t" r="r" b="b"/>
                      <a:pathLst>
                        <a:path w="122046" h="89407">
                          <a:moveTo>
                            <a:pt x="122046" y="2031"/>
                          </a:moveTo>
                          <a:cubicBezTo>
                            <a:pt x="122046" y="2031"/>
                            <a:pt x="122046" y="2031"/>
                            <a:pt x="122046" y="2031"/>
                          </a:cubicBezTo>
                          <a:cubicBezTo>
                            <a:pt x="120015" y="2031"/>
                            <a:pt x="120015" y="0"/>
                            <a:pt x="120015" y="0"/>
                          </a:cubicBezTo>
                          <a:cubicBezTo>
                            <a:pt x="120015" y="0"/>
                            <a:pt x="117983" y="0"/>
                            <a:pt x="117983" y="0"/>
                          </a:cubicBezTo>
                          <a:cubicBezTo>
                            <a:pt x="115951" y="0"/>
                            <a:pt x="115951" y="0"/>
                            <a:pt x="113919" y="0"/>
                          </a:cubicBezTo>
                          <a:cubicBezTo>
                            <a:pt x="111886" y="0"/>
                            <a:pt x="111886" y="0"/>
                            <a:pt x="109855" y="0"/>
                          </a:cubicBezTo>
                          <a:cubicBezTo>
                            <a:pt x="109855" y="0"/>
                            <a:pt x="107822" y="0"/>
                            <a:pt x="107822" y="0"/>
                          </a:cubicBezTo>
                          <a:cubicBezTo>
                            <a:pt x="107822" y="0"/>
                            <a:pt x="107822" y="2031"/>
                            <a:pt x="107822" y="2031"/>
                          </a:cubicBezTo>
                          <a:cubicBezTo>
                            <a:pt x="105791" y="2031"/>
                            <a:pt x="105791" y="2031"/>
                            <a:pt x="105791" y="2031"/>
                          </a:cubicBezTo>
                          <a:lnTo>
                            <a:pt x="105791" y="52831"/>
                          </a:lnTo>
                          <a:cubicBezTo>
                            <a:pt x="105791" y="54862"/>
                            <a:pt x="105791" y="58927"/>
                            <a:pt x="105791" y="60958"/>
                          </a:cubicBezTo>
                          <a:cubicBezTo>
                            <a:pt x="105791" y="65023"/>
                            <a:pt x="103758" y="67054"/>
                            <a:pt x="101726" y="69087"/>
                          </a:cubicBezTo>
                          <a:cubicBezTo>
                            <a:pt x="101726" y="71119"/>
                            <a:pt x="99695" y="73150"/>
                            <a:pt x="97663" y="73150"/>
                          </a:cubicBezTo>
                          <a:cubicBezTo>
                            <a:pt x="95631" y="75183"/>
                            <a:pt x="93598" y="75183"/>
                            <a:pt x="89535" y="75183"/>
                          </a:cubicBezTo>
                          <a:cubicBezTo>
                            <a:pt x="87502" y="75183"/>
                            <a:pt x="83439" y="75183"/>
                            <a:pt x="79375" y="71119"/>
                          </a:cubicBezTo>
                          <a:cubicBezTo>
                            <a:pt x="77343" y="69087"/>
                            <a:pt x="73279" y="65023"/>
                            <a:pt x="69215" y="58927"/>
                          </a:cubicBezTo>
                          <a:lnTo>
                            <a:pt x="69215" y="2031"/>
                          </a:lnTo>
                          <a:cubicBezTo>
                            <a:pt x="69215" y="2031"/>
                            <a:pt x="69215" y="2031"/>
                            <a:pt x="67182" y="2031"/>
                          </a:cubicBezTo>
                          <a:cubicBezTo>
                            <a:pt x="67182" y="2031"/>
                            <a:pt x="67182" y="0"/>
                            <a:pt x="67182" y="0"/>
                          </a:cubicBezTo>
                          <a:cubicBezTo>
                            <a:pt x="67182" y="0"/>
                            <a:pt x="65150" y="0"/>
                            <a:pt x="65150" y="0"/>
                          </a:cubicBezTo>
                          <a:cubicBezTo>
                            <a:pt x="63119" y="0"/>
                            <a:pt x="63119" y="0"/>
                            <a:pt x="61086" y="0"/>
                          </a:cubicBezTo>
                          <a:cubicBezTo>
                            <a:pt x="59054" y="0"/>
                            <a:pt x="59054" y="0"/>
                            <a:pt x="57023" y="0"/>
                          </a:cubicBezTo>
                          <a:cubicBezTo>
                            <a:pt x="57023" y="0"/>
                            <a:pt x="54990" y="0"/>
                            <a:pt x="54990" y="0"/>
                          </a:cubicBezTo>
                          <a:cubicBezTo>
                            <a:pt x="54990" y="0"/>
                            <a:pt x="52832" y="2031"/>
                            <a:pt x="52832" y="2031"/>
                          </a:cubicBezTo>
                          <a:cubicBezTo>
                            <a:pt x="52832" y="2031"/>
                            <a:pt x="52832" y="2031"/>
                            <a:pt x="52832" y="2031"/>
                          </a:cubicBezTo>
                          <a:lnTo>
                            <a:pt x="52832" y="52831"/>
                          </a:lnTo>
                          <a:cubicBezTo>
                            <a:pt x="52832" y="54862"/>
                            <a:pt x="52832" y="58927"/>
                            <a:pt x="52832" y="60958"/>
                          </a:cubicBezTo>
                          <a:cubicBezTo>
                            <a:pt x="50799" y="65023"/>
                            <a:pt x="50799" y="67054"/>
                            <a:pt x="48768" y="69087"/>
                          </a:cubicBezTo>
                          <a:cubicBezTo>
                            <a:pt x="48768" y="71119"/>
                            <a:pt x="46736" y="73150"/>
                            <a:pt x="44703" y="73150"/>
                          </a:cubicBezTo>
                          <a:cubicBezTo>
                            <a:pt x="42671" y="75183"/>
                            <a:pt x="40640" y="75183"/>
                            <a:pt x="36575" y="75183"/>
                          </a:cubicBezTo>
                          <a:cubicBezTo>
                            <a:pt x="34544" y="75183"/>
                            <a:pt x="30479" y="75183"/>
                            <a:pt x="26415" y="71119"/>
                          </a:cubicBezTo>
                          <a:cubicBezTo>
                            <a:pt x="22352" y="69087"/>
                            <a:pt x="18287" y="65023"/>
                            <a:pt x="14224" y="58927"/>
                          </a:cubicBezTo>
                          <a:lnTo>
                            <a:pt x="14224" y="2031"/>
                          </a:lnTo>
                          <a:cubicBezTo>
                            <a:pt x="14224" y="2031"/>
                            <a:pt x="14224" y="2031"/>
                            <a:pt x="14224" y="2031"/>
                          </a:cubicBezTo>
                          <a:cubicBezTo>
                            <a:pt x="14224" y="2031"/>
                            <a:pt x="14224" y="0"/>
                            <a:pt x="14224" y="0"/>
                          </a:cubicBezTo>
                          <a:cubicBezTo>
                            <a:pt x="12192" y="0"/>
                            <a:pt x="12192" y="0"/>
                            <a:pt x="12192" y="0"/>
                          </a:cubicBezTo>
                          <a:cubicBezTo>
                            <a:pt x="10159" y="0"/>
                            <a:pt x="8127" y="0"/>
                            <a:pt x="8127" y="0"/>
                          </a:cubicBezTo>
                          <a:cubicBezTo>
                            <a:pt x="6095" y="0"/>
                            <a:pt x="4064" y="0"/>
                            <a:pt x="4064" y="0"/>
                          </a:cubicBezTo>
                          <a:cubicBezTo>
                            <a:pt x="2032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342"/>
                          </a:lnTo>
                          <a:cubicBezTo>
                            <a:pt x="0" y="85342"/>
                            <a:pt x="0" y="85342"/>
                            <a:pt x="0" y="85342"/>
                          </a:cubicBezTo>
                          <a:cubicBezTo>
                            <a:pt x="0" y="85342"/>
                            <a:pt x="0" y="85342"/>
                            <a:pt x="2032" y="87374"/>
                          </a:cubicBezTo>
                          <a:cubicBezTo>
                            <a:pt x="2032" y="87374"/>
                            <a:pt x="2032" y="87374"/>
                            <a:pt x="4064" y="87374"/>
                          </a:cubicBezTo>
                          <a:cubicBezTo>
                            <a:pt x="4064" y="87374"/>
                            <a:pt x="6095" y="87374"/>
                            <a:pt x="6095" y="87374"/>
                          </a:cubicBezTo>
                          <a:cubicBezTo>
                            <a:pt x="8127" y="87374"/>
                            <a:pt x="10159" y="87374"/>
                            <a:pt x="10159" y="87374"/>
                          </a:cubicBezTo>
                          <a:cubicBezTo>
                            <a:pt x="10159" y="87374"/>
                            <a:pt x="12192" y="87374"/>
                            <a:pt x="12192" y="87374"/>
                          </a:cubicBezTo>
                          <a:cubicBezTo>
                            <a:pt x="12192" y="85342"/>
                            <a:pt x="12192" y="85342"/>
                            <a:pt x="14224" y="85342"/>
                          </a:cubicBezTo>
                          <a:cubicBezTo>
                            <a:pt x="14224" y="85342"/>
                            <a:pt x="14224" y="85342"/>
                            <a:pt x="14224" y="85342"/>
                          </a:cubicBezTo>
                          <a:lnTo>
                            <a:pt x="14224" y="73150"/>
                          </a:lnTo>
                          <a:cubicBezTo>
                            <a:pt x="18287" y="79246"/>
                            <a:pt x="22352" y="83311"/>
                            <a:pt x="26415" y="85342"/>
                          </a:cubicBezTo>
                          <a:cubicBezTo>
                            <a:pt x="30479" y="87374"/>
                            <a:pt x="36575" y="89407"/>
                            <a:pt x="40640" y="89407"/>
                          </a:cubicBezTo>
                          <a:cubicBezTo>
                            <a:pt x="42671" y="89407"/>
                            <a:pt x="46736" y="87374"/>
                            <a:pt x="48768" y="87374"/>
                          </a:cubicBezTo>
                          <a:cubicBezTo>
                            <a:pt x="52832" y="87374"/>
                            <a:pt x="54990" y="85342"/>
                            <a:pt x="57023" y="83311"/>
                          </a:cubicBezTo>
                          <a:cubicBezTo>
                            <a:pt x="59054" y="83311"/>
                            <a:pt x="61086" y="81278"/>
                            <a:pt x="61086" y="79246"/>
                          </a:cubicBezTo>
                          <a:cubicBezTo>
                            <a:pt x="63119" y="77215"/>
                            <a:pt x="65150" y="75183"/>
                            <a:pt x="65150" y="73150"/>
                          </a:cubicBezTo>
                          <a:cubicBezTo>
                            <a:pt x="69215" y="75183"/>
                            <a:pt x="71246" y="77215"/>
                            <a:pt x="73279" y="79246"/>
                          </a:cubicBezTo>
                          <a:cubicBezTo>
                            <a:pt x="75310" y="81278"/>
                            <a:pt x="77343" y="83311"/>
                            <a:pt x="79375" y="85342"/>
                          </a:cubicBezTo>
                          <a:cubicBezTo>
                            <a:pt x="83439" y="85342"/>
                            <a:pt x="85470" y="87374"/>
                            <a:pt x="87502" y="87374"/>
                          </a:cubicBezTo>
                          <a:cubicBezTo>
                            <a:pt x="89535" y="87374"/>
                            <a:pt x="91566" y="89407"/>
                            <a:pt x="93598" y="89407"/>
                          </a:cubicBezTo>
                          <a:cubicBezTo>
                            <a:pt x="99695" y="89407"/>
                            <a:pt x="103758" y="87374"/>
                            <a:pt x="105791" y="85342"/>
                          </a:cubicBezTo>
                          <a:cubicBezTo>
                            <a:pt x="109855" y="83311"/>
                            <a:pt x="113919" y="81278"/>
                            <a:pt x="115951" y="79246"/>
                          </a:cubicBezTo>
                          <a:cubicBezTo>
                            <a:pt x="117983" y="75183"/>
                            <a:pt x="120015" y="71119"/>
                            <a:pt x="120015" y="67054"/>
                          </a:cubicBezTo>
                          <a:cubicBezTo>
                            <a:pt x="122046" y="62991"/>
                            <a:pt x="122046" y="58927"/>
                            <a:pt x="122046" y="54862"/>
                          </a:cubicBezTo>
                          <a:lnTo>
                            <a:pt x="122046" y="2031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679704</wp:posOffset>
            </wp:positionH>
            <wp:positionV relativeFrom="page">
              <wp:posOffset>2877567</wp:posOffset>
            </wp:positionV>
            <wp:extent cx="6478524" cy="10667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78524" cy="10667"/>
                    </a:xfrm>
                    <a:custGeom>
                      <a:rect l="l" t="t" r="r" b="b"/>
                      <a:pathLst>
                        <a:path w="8638032" h="14223">
                          <a:moveTo>
                            <a:pt x="0" y="14223"/>
                          </a:moveTo>
                          <a:lnTo>
                            <a:pt x="8638032" y="14223"/>
                          </a:lnTo>
                          <a:lnTo>
                            <a:pt x="863803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1E1E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676433</wp:posOffset>
            </wp:positionH>
            <wp:positionV relativeFrom="page">
              <wp:posOffset>2958307</wp:posOffset>
            </wp:positionV>
            <wp:extent cx="555466" cy="121443"/>
            <wp:effectExtent l="0" t="0" r="0" b="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spect="0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5466" cy="121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1441100</wp:posOffset>
            </wp:positionH>
            <wp:positionV relativeFrom="page">
              <wp:posOffset>2956783</wp:posOffset>
            </wp:positionV>
            <wp:extent cx="159099" cy="122967"/>
            <wp:effectExtent l="0" t="0" r="0" b="0"/>
            <wp:wrapNone/>
            <wp:docPr id="279" name="Picture 2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spect="0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9099" cy="122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1827752</wp:posOffset>
            </wp:positionH>
            <wp:positionV relativeFrom="page">
              <wp:posOffset>2964911</wp:posOffset>
            </wp:positionV>
            <wp:extent cx="10668" cy="94582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94582"/>
                    </a:xfrm>
                    <a:custGeom>
                      <a:rect l="l" t="t" r="r" b="b"/>
                      <a:pathLst>
                        <a:path w="14224" h="126110">
                          <a:moveTo>
                            <a:pt x="14224" y="2031"/>
                          </a:moveTo>
                          <a:cubicBezTo>
                            <a:pt x="14224" y="2031"/>
                            <a:pt x="14224" y="2031"/>
                            <a:pt x="14224" y="0"/>
                          </a:cubicBezTo>
                          <a:cubicBezTo>
                            <a:pt x="14224" y="0"/>
                            <a:pt x="14224" y="0"/>
                            <a:pt x="12193" y="0"/>
                          </a:cubicBezTo>
                          <a:cubicBezTo>
                            <a:pt x="12193" y="0"/>
                            <a:pt x="12193" y="0"/>
                            <a:pt x="10161" y="0"/>
                          </a:cubicBezTo>
                          <a:cubicBezTo>
                            <a:pt x="10161" y="0"/>
                            <a:pt x="8129" y="0"/>
                            <a:pt x="6097" y="0"/>
                          </a:cubicBezTo>
                          <a:cubicBezTo>
                            <a:pt x="6097" y="0"/>
                            <a:pt x="4064" y="0"/>
                            <a:pt x="4064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4077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2033" y="126110"/>
                            <a:pt x="2033" y="126110"/>
                            <a:pt x="4064" y="126110"/>
                          </a:cubicBezTo>
                          <a:cubicBezTo>
                            <a:pt x="4064" y="126110"/>
                            <a:pt x="6097" y="126110"/>
                            <a:pt x="6097" y="126110"/>
                          </a:cubicBezTo>
                          <a:cubicBezTo>
                            <a:pt x="8129" y="126110"/>
                            <a:pt x="10161" y="126110"/>
                            <a:pt x="10161" y="126110"/>
                          </a:cubicBezTo>
                          <a:cubicBezTo>
                            <a:pt x="12193" y="126110"/>
                            <a:pt x="12193" y="126110"/>
                            <a:pt x="12193" y="126110"/>
                          </a:cubicBezTo>
                          <a:cubicBezTo>
                            <a:pt x="14224" y="126110"/>
                            <a:pt x="14224" y="126110"/>
                            <a:pt x="14224" y="124077"/>
                          </a:cubicBezTo>
                          <a:cubicBezTo>
                            <a:pt x="14224" y="124077"/>
                            <a:pt x="14224" y="124077"/>
                            <a:pt x="14224" y="124077"/>
                          </a:cubicBezTo>
                          <a:lnTo>
                            <a:pt x="14224" y="2031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1974246</wp:posOffset>
            </wp:positionH>
            <wp:positionV relativeFrom="page">
              <wp:posOffset>2961863</wp:posOffset>
            </wp:positionV>
            <wp:extent cx="10668" cy="122013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22013"/>
                    </a:xfrm>
                    <a:custGeom>
                      <a:rect l="l" t="t" r="r" b="b"/>
                      <a:pathLst>
                        <a:path w="14224" h="162685">
                          <a:moveTo>
                            <a:pt x="14224" y="2031"/>
                          </a:moveTo>
                          <a:cubicBezTo>
                            <a:pt x="14224" y="2031"/>
                            <a:pt x="14224" y="2031"/>
                            <a:pt x="14224" y="0"/>
                          </a:cubicBezTo>
                          <a:cubicBezTo>
                            <a:pt x="14224" y="0"/>
                            <a:pt x="14224" y="0"/>
                            <a:pt x="12193" y="0"/>
                          </a:cubicBezTo>
                          <a:cubicBezTo>
                            <a:pt x="12193" y="0"/>
                            <a:pt x="12193" y="0"/>
                            <a:pt x="10161" y="0"/>
                          </a:cubicBezTo>
                          <a:cubicBezTo>
                            <a:pt x="10161" y="0"/>
                            <a:pt x="8129" y="0"/>
                            <a:pt x="8129" y="0"/>
                          </a:cubicBezTo>
                          <a:cubicBezTo>
                            <a:pt x="6097" y="0"/>
                            <a:pt x="4064" y="0"/>
                            <a:pt x="4064" y="0"/>
                          </a:cubicBezTo>
                          <a:cubicBezTo>
                            <a:pt x="2033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60653"/>
                          </a:lnTo>
                          <a:cubicBezTo>
                            <a:pt x="0" y="160653"/>
                            <a:pt x="0" y="160653"/>
                            <a:pt x="0" y="160653"/>
                          </a:cubicBezTo>
                          <a:cubicBezTo>
                            <a:pt x="0" y="160653"/>
                            <a:pt x="2033" y="162685"/>
                            <a:pt x="2033" y="162685"/>
                          </a:cubicBezTo>
                          <a:cubicBezTo>
                            <a:pt x="2033" y="162685"/>
                            <a:pt x="2033" y="162685"/>
                            <a:pt x="4064" y="162685"/>
                          </a:cubicBezTo>
                          <a:cubicBezTo>
                            <a:pt x="4064" y="162685"/>
                            <a:pt x="6097" y="162685"/>
                            <a:pt x="8129" y="162685"/>
                          </a:cubicBezTo>
                          <a:cubicBezTo>
                            <a:pt x="8129" y="162685"/>
                            <a:pt x="10161" y="162685"/>
                            <a:pt x="10161" y="162685"/>
                          </a:cubicBezTo>
                          <a:cubicBezTo>
                            <a:pt x="12193" y="162685"/>
                            <a:pt x="12193" y="162685"/>
                            <a:pt x="12193" y="162685"/>
                          </a:cubicBezTo>
                          <a:cubicBezTo>
                            <a:pt x="14224" y="162685"/>
                            <a:pt x="14224" y="160653"/>
                            <a:pt x="14224" y="160653"/>
                          </a:cubicBezTo>
                          <a:cubicBezTo>
                            <a:pt x="14224" y="160653"/>
                            <a:pt x="14224" y="160653"/>
                            <a:pt x="14224" y="160653"/>
                          </a:cubicBezTo>
                          <a:lnTo>
                            <a:pt x="14224" y="2031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2033269</wp:posOffset>
            </wp:positionH>
            <wp:positionV relativeFrom="page">
              <wp:posOffset>2958308</wp:posOffset>
            </wp:positionV>
            <wp:extent cx="252730" cy="121442"/>
            <wp:effectExtent l="0" t="0" r="0" b="0"/>
            <wp:wrapNone/>
            <wp:docPr id="282" name="Picture 2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spect="0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2730" cy="121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2296286</wp:posOffset>
            </wp:positionH>
            <wp:positionV relativeFrom="page">
              <wp:posOffset>2964911</wp:posOffset>
            </wp:positionV>
            <wp:extent cx="10668" cy="94582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94582"/>
                    </a:xfrm>
                    <a:custGeom>
                      <a:rect l="l" t="t" r="r" b="b"/>
                      <a:pathLst>
                        <a:path w="14224" h="126110">
                          <a:moveTo>
                            <a:pt x="14224" y="2031"/>
                          </a:moveTo>
                          <a:cubicBezTo>
                            <a:pt x="14224" y="2031"/>
                            <a:pt x="14224" y="2031"/>
                            <a:pt x="14224" y="0"/>
                          </a:cubicBezTo>
                          <a:cubicBezTo>
                            <a:pt x="14224" y="0"/>
                            <a:pt x="14224" y="0"/>
                            <a:pt x="12193" y="0"/>
                          </a:cubicBezTo>
                          <a:cubicBezTo>
                            <a:pt x="12193" y="0"/>
                            <a:pt x="12193" y="0"/>
                            <a:pt x="10161" y="0"/>
                          </a:cubicBezTo>
                          <a:cubicBezTo>
                            <a:pt x="10161" y="0"/>
                            <a:pt x="8129" y="0"/>
                            <a:pt x="6097" y="0"/>
                          </a:cubicBezTo>
                          <a:cubicBezTo>
                            <a:pt x="6097" y="0"/>
                            <a:pt x="4064" y="0"/>
                            <a:pt x="4064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4077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2033" y="126110"/>
                            <a:pt x="2033" y="126110"/>
                            <a:pt x="4064" y="126110"/>
                          </a:cubicBezTo>
                          <a:cubicBezTo>
                            <a:pt x="4064" y="126110"/>
                            <a:pt x="6097" y="126110"/>
                            <a:pt x="6097" y="126110"/>
                          </a:cubicBezTo>
                          <a:cubicBezTo>
                            <a:pt x="8129" y="126110"/>
                            <a:pt x="10161" y="126110"/>
                            <a:pt x="10161" y="126110"/>
                          </a:cubicBezTo>
                          <a:cubicBezTo>
                            <a:pt x="12193" y="126110"/>
                            <a:pt x="12193" y="126110"/>
                            <a:pt x="12193" y="126110"/>
                          </a:cubicBezTo>
                          <a:cubicBezTo>
                            <a:pt x="14224" y="126110"/>
                            <a:pt x="14224" y="126110"/>
                            <a:pt x="14224" y="124077"/>
                          </a:cubicBezTo>
                          <a:cubicBezTo>
                            <a:pt x="14224" y="124077"/>
                            <a:pt x="14224" y="124077"/>
                            <a:pt x="14224" y="124077"/>
                          </a:cubicBezTo>
                          <a:lnTo>
                            <a:pt x="14224" y="2031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2311114</wp:posOffset>
            </wp:positionH>
            <wp:positionV relativeFrom="page">
              <wp:posOffset>2952750</wp:posOffset>
            </wp:positionV>
            <wp:extent cx="520985" cy="127000"/>
            <wp:effectExtent l="0" t="0" r="0" b="0"/>
            <wp:wrapNone/>
            <wp:docPr id="284" name="Picture 2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spect="0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098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3830193</wp:posOffset>
            </wp:positionH>
            <wp:positionV relativeFrom="page">
              <wp:posOffset>2964911</wp:posOffset>
            </wp:positionV>
            <wp:extent cx="10762" cy="94582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762" cy="94582"/>
                    </a:xfrm>
                    <a:custGeom>
                      <a:rect l="l" t="t" r="r" b="b"/>
                      <a:pathLst>
                        <a:path w="14350" h="126110">
                          <a:moveTo>
                            <a:pt x="14350" y="2031"/>
                          </a:moveTo>
                          <a:cubicBezTo>
                            <a:pt x="14350" y="2031"/>
                            <a:pt x="14350" y="2031"/>
                            <a:pt x="14350" y="0"/>
                          </a:cubicBezTo>
                          <a:cubicBezTo>
                            <a:pt x="14350" y="0"/>
                            <a:pt x="14350" y="0"/>
                            <a:pt x="14350" y="0"/>
                          </a:cubicBezTo>
                          <a:cubicBezTo>
                            <a:pt x="12319" y="0"/>
                            <a:pt x="12319" y="0"/>
                            <a:pt x="10287" y="0"/>
                          </a:cubicBezTo>
                          <a:cubicBezTo>
                            <a:pt x="10287" y="0"/>
                            <a:pt x="8255" y="0"/>
                            <a:pt x="8255" y="0"/>
                          </a:cubicBezTo>
                          <a:cubicBezTo>
                            <a:pt x="6096" y="0"/>
                            <a:pt x="4063" y="0"/>
                            <a:pt x="4063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4077"/>
                          </a:cubicBezTo>
                          <a:cubicBezTo>
                            <a:pt x="0" y="126110"/>
                            <a:pt x="0" y="126110"/>
                            <a:pt x="2031" y="126110"/>
                          </a:cubicBezTo>
                          <a:cubicBezTo>
                            <a:pt x="2031" y="126110"/>
                            <a:pt x="2031" y="126110"/>
                            <a:pt x="4063" y="126110"/>
                          </a:cubicBezTo>
                          <a:cubicBezTo>
                            <a:pt x="4063" y="126110"/>
                            <a:pt x="6096" y="126110"/>
                            <a:pt x="8255" y="126110"/>
                          </a:cubicBezTo>
                          <a:cubicBezTo>
                            <a:pt x="8255" y="126110"/>
                            <a:pt x="10287" y="126110"/>
                            <a:pt x="10287" y="126110"/>
                          </a:cubicBezTo>
                          <a:cubicBezTo>
                            <a:pt x="12319" y="126110"/>
                            <a:pt x="12319" y="126110"/>
                            <a:pt x="14350" y="126110"/>
                          </a:cubicBezTo>
                          <a:cubicBezTo>
                            <a:pt x="14350" y="126110"/>
                            <a:pt x="14350" y="126110"/>
                            <a:pt x="14350" y="124077"/>
                          </a:cubicBezTo>
                          <a:cubicBezTo>
                            <a:pt x="14350" y="124077"/>
                            <a:pt x="14350" y="124077"/>
                            <a:pt x="14350" y="124077"/>
                          </a:cubicBezTo>
                          <a:lnTo>
                            <a:pt x="14350" y="2031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3845020</wp:posOffset>
            </wp:positionH>
            <wp:positionV relativeFrom="page">
              <wp:posOffset>2965450</wp:posOffset>
            </wp:positionV>
            <wp:extent cx="434879" cy="127000"/>
            <wp:effectExtent l="0" t="0" r="0" b="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spect="0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4879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4285106</wp:posOffset>
            </wp:positionH>
            <wp:positionV relativeFrom="page">
              <wp:posOffset>2964911</wp:posOffset>
            </wp:positionV>
            <wp:extent cx="12191" cy="94582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94582"/>
                    </a:xfrm>
                    <a:custGeom>
                      <a:rect l="l" t="t" r="r" b="b"/>
                      <a:pathLst>
                        <a:path w="16255" h="126110">
                          <a:moveTo>
                            <a:pt x="16255" y="2031"/>
                          </a:moveTo>
                          <a:cubicBezTo>
                            <a:pt x="16255" y="2031"/>
                            <a:pt x="16255" y="2031"/>
                            <a:pt x="16255" y="0"/>
                          </a:cubicBezTo>
                          <a:cubicBezTo>
                            <a:pt x="14224" y="0"/>
                            <a:pt x="14224" y="0"/>
                            <a:pt x="14224" y="0"/>
                          </a:cubicBezTo>
                          <a:cubicBezTo>
                            <a:pt x="14224" y="0"/>
                            <a:pt x="12192" y="0"/>
                            <a:pt x="12192" y="0"/>
                          </a:cubicBezTo>
                          <a:cubicBezTo>
                            <a:pt x="10160" y="0"/>
                            <a:pt x="10160" y="0"/>
                            <a:pt x="8128" y="0"/>
                          </a:cubicBezTo>
                          <a:cubicBezTo>
                            <a:pt x="6095" y="0"/>
                            <a:pt x="6095" y="0"/>
                            <a:pt x="4064" y="0"/>
                          </a:cubicBezTo>
                          <a:cubicBezTo>
                            <a:pt x="4064" y="0"/>
                            <a:pt x="2031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4077"/>
                          </a:cubicBezTo>
                          <a:cubicBezTo>
                            <a:pt x="2031" y="126110"/>
                            <a:pt x="2031" y="126110"/>
                            <a:pt x="2031" y="126110"/>
                          </a:cubicBezTo>
                          <a:cubicBezTo>
                            <a:pt x="2031" y="126110"/>
                            <a:pt x="4064" y="126110"/>
                            <a:pt x="4064" y="126110"/>
                          </a:cubicBezTo>
                          <a:cubicBezTo>
                            <a:pt x="6095" y="126110"/>
                            <a:pt x="6095" y="126110"/>
                            <a:pt x="8128" y="126110"/>
                          </a:cubicBezTo>
                          <a:cubicBezTo>
                            <a:pt x="10160" y="126110"/>
                            <a:pt x="10160" y="126110"/>
                            <a:pt x="12192" y="126110"/>
                          </a:cubicBezTo>
                          <a:cubicBezTo>
                            <a:pt x="12192" y="126110"/>
                            <a:pt x="14224" y="126110"/>
                            <a:pt x="14224" y="126110"/>
                          </a:cubicBezTo>
                          <a:cubicBezTo>
                            <a:pt x="14224" y="126110"/>
                            <a:pt x="14224" y="126110"/>
                            <a:pt x="16255" y="124077"/>
                          </a:cubicBezTo>
                          <a:cubicBezTo>
                            <a:pt x="16255" y="124077"/>
                            <a:pt x="16255" y="124077"/>
                            <a:pt x="16255" y="124077"/>
                          </a:cubicBezTo>
                          <a:lnTo>
                            <a:pt x="16255" y="2031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4441761</wp:posOffset>
            </wp:positionH>
            <wp:positionV relativeFrom="page">
              <wp:posOffset>2952211</wp:posOffset>
            </wp:positionV>
            <wp:extent cx="81883" cy="121507"/>
            <wp:effectExtent l="0" t="0" r="0" b="0"/>
            <wp:wrapNone/>
            <wp:docPr id="288" name="Picture 2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spect="0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4745513</wp:posOffset>
            </wp:positionH>
            <wp:positionV relativeFrom="page">
              <wp:posOffset>2956783</wp:posOffset>
            </wp:positionV>
            <wp:extent cx="39115" cy="115411"/>
            <wp:effectExtent l="0" t="0" r="0" b="0"/>
            <wp:wrapNone/>
            <wp:docPr id="289" name="Picture 2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spect="0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5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1247774</wp:posOffset>
            </wp:positionH>
            <wp:positionV relativeFrom="page">
              <wp:posOffset>2993867</wp:posOffset>
            </wp:positionV>
            <wp:extent cx="36575" cy="65626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5" cy="65626"/>
                    </a:xfrm>
                    <a:custGeom>
                      <a:rect l="l" t="t" r="r" b="b"/>
                      <a:pathLst>
                        <a:path w="48767" h="87502">
                          <a:moveTo>
                            <a:pt x="48767" y="79375"/>
                          </a:moveTo>
                          <a:cubicBezTo>
                            <a:pt x="48767" y="77344"/>
                            <a:pt x="48767" y="75312"/>
                            <a:pt x="48767" y="75312"/>
                          </a:cubicBezTo>
                          <a:cubicBezTo>
                            <a:pt x="48767" y="75312"/>
                            <a:pt x="48767" y="73280"/>
                            <a:pt x="48767" y="73280"/>
                          </a:cubicBezTo>
                          <a:cubicBezTo>
                            <a:pt x="46736" y="73280"/>
                            <a:pt x="46736" y="73280"/>
                            <a:pt x="46736" y="71248"/>
                          </a:cubicBezTo>
                          <a:cubicBezTo>
                            <a:pt x="46736" y="71248"/>
                            <a:pt x="46736" y="71248"/>
                            <a:pt x="46736" y="71248"/>
                          </a:cubicBezTo>
                          <a:cubicBezTo>
                            <a:pt x="44704" y="71248"/>
                            <a:pt x="44704" y="71248"/>
                            <a:pt x="44704" y="71248"/>
                          </a:cubicBezTo>
                          <a:cubicBezTo>
                            <a:pt x="42672" y="73280"/>
                            <a:pt x="42672" y="73280"/>
                            <a:pt x="42672" y="73280"/>
                          </a:cubicBezTo>
                          <a:cubicBezTo>
                            <a:pt x="40640" y="73280"/>
                            <a:pt x="40640" y="73280"/>
                            <a:pt x="38607" y="73280"/>
                          </a:cubicBezTo>
                          <a:cubicBezTo>
                            <a:pt x="38607" y="73280"/>
                            <a:pt x="36576" y="73280"/>
                            <a:pt x="34543" y="73280"/>
                          </a:cubicBezTo>
                          <a:cubicBezTo>
                            <a:pt x="34543" y="73280"/>
                            <a:pt x="32512" y="73280"/>
                            <a:pt x="30479" y="73280"/>
                          </a:cubicBezTo>
                          <a:cubicBezTo>
                            <a:pt x="30479" y="73280"/>
                            <a:pt x="28447" y="71248"/>
                            <a:pt x="26416" y="69215"/>
                          </a:cubicBezTo>
                          <a:cubicBezTo>
                            <a:pt x="24384" y="69215"/>
                            <a:pt x="22352" y="67184"/>
                            <a:pt x="22352" y="65151"/>
                          </a:cubicBezTo>
                          <a:cubicBezTo>
                            <a:pt x="20319" y="63120"/>
                            <a:pt x="18287" y="59055"/>
                            <a:pt x="16256" y="57024"/>
                          </a:cubicBezTo>
                          <a:lnTo>
                            <a:pt x="16256" y="2032"/>
                          </a:lnTo>
                          <a:cubicBezTo>
                            <a:pt x="16256" y="2032"/>
                            <a:pt x="16256" y="2032"/>
                            <a:pt x="14223" y="0"/>
                          </a:cubicBezTo>
                          <a:cubicBezTo>
                            <a:pt x="14223" y="0"/>
                            <a:pt x="14223" y="0"/>
                            <a:pt x="14223" y="0"/>
                          </a:cubicBezTo>
                          <a:cubicBezTo>
                            <a:pt x="14223" y="0"/>
                            <a:pt x="12191" y="0"/>
                            <a:pt x="12191" y="0"/>
                          </a:cubicBezTo>
                          <a:cubicBezTo>
                            <a:pt x="10160" y="0"/>
                            <a:pt x="10160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2031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lnTo>
                            <a:pt x="0" y="83438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1" y="85470"/>
                            <a:pt x="2031" y="85470"/>
                          </a:cubicBezTo>
                          <a:cubicBezTo>
                            <a:pt x="2031" y="85470"/>
                            <a:pt x="4064" y="87502"/>
                            <a:pt x="4064" y="87502"/>
                          </a:cubicBezTo>
                          <a:cubicBezTo>
                            <a:pt x="4064" y="87502"/>
                            <a:pt x="6096" y="87502"/>
                            <a:pt x="8127" y="87502"/>
                          </a:cubicBezTo>
                          <a:cubicBezTo>
                            <a:pt x="8127" y="87502"/>
                            <a:pt x="10160" y="87502"/>
                            <a:pt x="10160" y="87502"/>
                          </a:cubicBezTo>
                          <a:cubicBezTo>
                            <a:pt x="12191" y="87502"/>
                            <a:pt x="12191" y="85470"/>
                            <a:pt x="12191" y="85470"/>
                          </a:cubicBezTo>
                          <a:cubicBezTo>
                            <a:pt x="12191" y="85470"/>
                            <a:pt x="14223" y="85470"/>
                            <a:pt x="14223" y="85470"/>
                          </a:cubicBezTo>
                          <a:cubicBezTo>
                            <a:pt x="14223" y="85470"/>
                            <a:pt x="14223" y="85470"/>
                            <a:pt x="14223" y="83438"/>
                          </a:cubicBezTo>
                          <a:lnTo>
                            <a:pt x="14223" y="71248"/>
                          </a:lnTo>
                          <a:cubicBezTo>
                            <a:pt x="16256" y="75312"/>
                            <a:pt x="18287" y="77344"/>
                            <a:pt x="20319" y="79375"/>
                          </a:cubicBezTo>
                          <a:cubicBezTo>
                            <a:pt x="22352" y="81406"/>
                            <a:pt x="24384" y="83438"/>
                            <a:pt x="26416" y="85470"/>
                          </a:cubicBezTo>
                          <a:cubicBezTo>
                            <a:pt x="28447" y="85470"/>
                            <a:pt x="30479" y="87502"/>
                            <a:pt x="30479" y="87502"/>
                          </a:cubicBezTo>
                          <a:cubicBezTo>
                            <a:pt x="32512" y="87502"/>
                            <a:pt x="34543" y="87502"/>
                            <a:pt x="36576" y="87502"/>
                          </a:cubicBezTo>
                          <a:cubicBezTo>
                            <a:pt x="36576" y="87502"/>
                            <a:pt x="38607" y="87502"/>
                            <a:pt x="38607" y="87502"/>
                          </a:cubicBezTo>
                          <a:cubicBezTo>
                            <a:pt x="40640" y="87502"/>
                            <a:pt x="40640" y="87502"/>
                            <a:pt x="42672" y="87502"/>
                          </a:cubicBezTo>
                          <a:cubicBezTo>
                            <a:pt x="42672" y="87502"/>
                            <a:pt x="44704" y="87502"/>
                            <a:pt x="44704" y="87502"/>
                          </a:cubicBezTo>
                          <a:cubicBezTo>
                            <a:pt x="46736" y="85470"/>
                            <a:pt x="46736" y="85470"/>
                            <a:pt x="46736" y="85470"/>
                          </a:cubicBezTo>
                          <a:cubicBezTo>
                            <a:pt x="46736" y="85470"/>
                            <a:pt x="46736" y="85470"/>
                            <a:pt x="48767" y="85470"/>
                          </a:cubicBezTo>
                          <a:cubicBezTo>
                            <a:pt x="48767" y="85470"/>
                            <a:pt x="48767" y="83438"/>
                            <a:pt x="48767" y="83438"/>
                          </a:cubicBezTo>
                          <a:cubicBezTo>
                            <a:pt x="48767" y="83438"/>
                            <a:pt x="48767" y="83438"/>
                            <a:pt x="48767" y="81406"/>
                          </a:cubicBezTo>
                          <a:cubicBezTo>
                            <a:pt x="48767" y="81406"/>
                            <a:pt x="48767" y="79375"/>
                            <a:pt x="48767" y="79375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1277747</wp:posOffset>
            </wp:positionH>
            <wp:positionV relativeFrom="page">
              <wp:posOffset>2981167</wp:posOffset>
            </wp:positionV>
            <wp:extent cx="131952" cy="98583"/>
            <wp:effectExtent l="0" t="0" r="0" b="0"/>
            <wp:wrapNone/>
            <wp:docPr id="291" name="Picture 2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spect="0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1952" cy="98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1593691</wp:posOffset>
            </wp:positionH>
            <wp:positionV relativeFrom="page">
              <wp:posOffset>2981167</wp:posOffset>
            </wp:positionV>
            <wp:extent cx="222408" cy="123983"/>
            <wp:effectExtent l="0" t="0" r="0" b="0"/>
            <wp:wrapNone/>
            <wp:docPr id="292" name="Picture 2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>
                      <a:picLocks noChangeAspect="0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2408" cy="123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1842484</wp:posOffset>
            </wp:positionH>
            <wp:positionV relativeFrom="page">
              <wp:posOffset>2981167</wp:posOffset>
            </wp:positionV>
            <wp:extent cx="75787" cy="92550"/>
            <wp:effectExtent l="0" t="0" r="0" b="0"/>
            <wp:wrapNone/>
            <wp:docPr id="293" name="Picture 2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>
                      <a:picLocks noChangeAspect="0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9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2841212</wp:posOffset>
            </wp:positionH>
            <wp:positionV relativeFrom="page">
              <wp:posOffset>2993867</wp:posOffset>
            </wp:positionV>
            <wp:extent cx="51910" cy="65626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65626"/>
                    </a:xfrm>
                    <a:custGeom>
                      <a:rect l="l" t="t" r="r" b="b"/>
                      <a:pathLst>
                        <a:path w="69214" h="87502">
                          <a:moveTo>
                            <a:pt x="69214" y="2031"/>
                          </a:moveTo>
                          <a:cubicBezTo>
                            <a:pt x="69214" y="2031"/>
                            <a:pt x="69214" y="2031"/>
                            <a:pt x="69214" y="0"/>
                          </a:cubicBezTo>
                          <a:cubicBezTo>
                            <a:pt x="69214" y="0"/>
                            <a:pt x="69214" y="0"/>
                            <a:pt x="69214" y="0"/>
                          </a:cubicBezTo>
                          <a:cubicBezTo>
                            <a:pt x="67183" y="0"/>
                            <a:pt x="67183" y="0"/>
                            <a:pt x="67183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1087" y="0"/>
                            <a:pt x="59054" y="0"/>
                            <a:pt x="59054" y="0"/>
                          </a:cubicBezTo>
                          <a:cubicBezTo>
                            <a:pt x="59054" y="0"/>
                            <a:pt x="56895" y="0"/>
                            <a:pt x="56895" y="0"/>
                          </a:cubicBezTo>
                          <a:cubicBezTo>
                            <a:pt x="56895" y="0"/>
                            <a:pt x="54864" y="0"/>
                            <a:pt x="54864" y="0"/>
                          </a:cubicBezTo>
                          <a:cubicBezTo>
                            <a:pt x="54864" y="2031"/>
                            <a:pt x="54864" y="2031"/>
                            <a:pt x="54864" y="2031"/>
                          </a:cubicBezTo>
                          <a:lnTo>
                            <a:pt x="54864" y="50925"/>
                          </a:lnTo>
                          <a:cubicBezTo>
                            <a:pt x="54864" y="54990"/>
                            <a:pt x="54864" y="59053"/>
                            <a:pt x="54864" y="61086"/>
                          </a:cubicBezTo>
                          <a:cubicBezTo>
                            <a:pt x="52832" y="65149"/>
                            <a:pt x="52832" y="67182"/>
                            <a:pt x="50799" y="69213"/>
                          </a:cubicBezTo>
                          <a:cubicBezTo>
                            <a:pt x="48767" y="71245"/>
                            <a:pt x="46736" y="73278"/>
                            <a:pt x="44704" y="73278"/>
                          </a:cubicBezTo>
                          <a:cubicBezTo>
                            <a:pt x="42672" y="75309"/>
                            <a:pt x="40639" y="75309"/>
                            <a:pt x="38607" y="75309"/>
                          </a:cubicBezTo>
                          <a:cubicBezTo>
                            <a:pt x="34543" y="75309"/>
                            <a:pt x="30480" y="73278"/>
                            <a:pt x="26416" y="71245"/>
                          </a:cubicBezTo>
                          <a:cubicBezTo>
                            <a:pt x="22351" y="69213"/>
                            <a:pt x="18287" y="65149"/>
                            <a:pt x="14224" y="59053"/>
                          </a:cubicBezTo>
                          <a:lnTo>
                            <a:pt x="14224" y="2031"/>
                          </a:lnTo>
                          <a:cubicBezTo>
                            <a:pt x="14224" y="2031"/>
                            <a:pt x="14224" y="2031"/>
                            <a:pt x="14224" y="0"/>
                          </a:cubicBezTo>
                          <a:cubicBezTo>
                            <a:pt x="14224" y="0"/>
                            <a:pt x="14224" y="0"/>
                            <a:pt x="12192" y="0"/>
                          </a:cubicBezTo>
                          <a:cubicBezTo>
                            <a:pt x="12192" y="0"/>
                            <a:pt x="12192" y="0"/>
                            <a:pt x="10159" y="0"/>
                          </a:cubicBezTo>
                          <a:cubicBezTo>
                            <a:pt x="10159" y="0"/>
                            <a:pt x="8128" y="0"/>
                            <a:pt x="6096" y="0"/>
                          </a:cubicBezTo>
                          <a:cubicBezTo>
                            <a:pt x="6096" y="0"/>
                            <a:pt x="4063" y="0"/>
                            <a:pt x="4063" y="0"/>
                          </a:cubicBezTo>
                          <a:cubicBezTo>
                            <a:pt x="2032" y="0"/>
                            <a:pt x="2032" y="0"/>
                            <a:pt x="2032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2032" y="85470"/>
                            <a:pt x="2032" y="87502"/>
                            <a:pt x="4063" y="87502"/>
                          </a:cubicBezTo>
                          <a:cubicBezTo>
                            <a:pt x="4063" y="87502"/>
                            <a:pt x="4063" y="87502"/>
                            <a:pt x="6096" y="87502"/>
                          </a:cubicBezTo>
                          <a:cubicBezTo>
                            <a:pt x="8128" y="87502"/>
                            <a:pt x="8128" y="87502"/>
                            <a:pt x="10159" y="87502"/>
                          </a:cubicBezTo>
                          <a:cubicBezTo>
                            <a:pt x="10159" y="87502"/>
                            <a:pt x="12192" y="85470"/>
                            <a:pt x="12192" y="85470"/>
                          </a:cubicBezTo>
                          <a:cubicBezTo>
                            <a:pt x="12192" y="85470"/>
                            <a:pt x="12192" y="85470"/>
                            <a:pt x="12192" y="85470"/>
                          </a:cubicBezTo>
                          <a:cubicBezTo>
                            <a:pt x="12192" y="85470"/>
                            <a:pt x="12192" y="85470"/>
                            <a:pt x="12192" y="83437"/>
                          </a:cubicBezTo>
                          <a:lnTo>
                            <a:pt x="12192" y="73278"/>
                          </a:lnTo>
                          <a:cubicBezTo>
                            <a:pt x="18287" y="79374"/>
                            <a:pt x="22351" y="81406"/>
                            <a:pt x="26416" y="85470"/>
                          </a:cubicBezTo>
                          <a:cubicBezTo>
                            <a:pt x="30480" y="87502"/>
                            <a:pt x="36576" y="87502"/>
                            <a:pt x="40639" y="87502"/>
                          </a:cubicBezTo>
                          <a:cubicBezTo>
                            <a:pt x="46736" y="87502"/>
                            <a:pt x="50799" y="87502"/>
                            <a:pt x="54864" y="85470"/>
                          </a:cubicBezTo>
                          <a:cubicBezTo>
                            <a:pt x="59054" y="83437"/>
                            <a:pt x="61087" y="81406"/>
                            <a:pt x="63119" y="77341"/>
                          </a:cubicBezTo>
                          <a:cubicBezTo>
                            <a:pt x="65151" y="75309"/>
                            <a:pt x="67183" y="71245"/>
                            <a:pt x="69214" y="67182"/>
                          </a:cubicBezTo>
                          <a:cubicBezTo>
                            <a:pt x="69214" y="63117"/>
                            <a:pt x="69214" y="57021"/>
                            <a:pt x="69214" y="52958"/>
                          </a:cubicBezTo>
                          <a:lnTo>
                            <a:pt x="69214" y="2031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2897187</wp:posOffset>
            </wp:positionH>
            <wp:positionV relativeFrom="page">
              <wp:posOffset>2978150</wp:posOffset>
            </wp:positionV>
            <wp:extent cx="531812" cy="101600"/>
            <wp:effectExtent l="0" t="0" r="0" b="0"/>
            <wp:wrapNone/>
            <wp:docPr id="295" name="Picture 2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>
                      <a:picLocks noChangeAspect="0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1812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3460400</wp:posOffset>
            </wp:positionH>
            <wp:positionV relativeFrom="page">
              <wp:posOffset>2981167</wp:posOffset>
            </wp:positionV>
            <wp:extent cx="362299" cy="123983"/>
            <wp:effectExtent l="0" t="0" r="0" b="0"/>
            <wp:wrapNone/>
            <wp:docPr id="296" name="Picture 2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spect="0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2299" cy="123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4301363</wp:posOffset>
            </wp:positionH>
            <wp:positionV relativeFrom="page">
              <wp:posOffset>2981167</wp:posOffset>
            </wp:positionV>
            <wp:extent cx="143636" cy="98583"/>
            <wp:effectExtent l="0" t="0" r="0" b="0"/>
            <wp:wrapNone/>
            <wp:docPr id="297" name="Picture 2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>
                      <a:picLocks noChangeAspect="0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3636" cy="98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4530756</wp:posOffset>
            </wp:positionH>
            <wp:positionV relativeFrom="page">
              <wp:posOffset>2993867</wp:posOffset>
            </wp:positionV>
            <wp:extent cx="91629" cy="65626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1629" cy="65626"/>
                    </a:xfrm>
                    <a:custGeom>
                      <a:rect l="l" t="t" r="r" b="b"/>
                      <a:pathLst>
                        <a:path w="122173" h="87502">
                          <a:moveTo>
                            <a:pt x="122173" y="2031"/>
                          </a:moveTo>
                          <a:cubicBezTo>
                            <a:pt x="122173" y="2031"/>
                            <a:pt x="122173" y="2031"/>
                            <a:pt x="122173" y="0"/>
                          </a:cubicBezTo>
                          <a:cubicBezTo>
                            <a:pt x="122173" y="0"/>
                            <a:pt x="122173" y="0"/>
                            <a:pt x="120142" y="0"/>
                          </a:cubicBezTo>
                          <a:cubicBezTo>
                            <a:pt x="120142" y="0"/>
                            <a:pt x="120142" y="0"/>
                            <a:pt x="118110" y="0"/>
                          </a:cubicBezTo>
                          <a:cubicBezTo>
                            <a:pt x="118110" y="0"/>
                            <a:pt x="116078" y="0"/>
                            <a:pt x="116078" y="0"/>
                          </a:cubicBezTo>
                          <a:cubicBezTo>
                            <a:pt x="114046" y="0"/>
                            <a:pt x="112013" y="0"/>
                            <a:pt x="112013" y="0"/>
                          </a:cubicBezTo>
                          <a:cubicBezTo>
                            <a:pt x="109982" y="0"/>
                            <a:pt x="109982" y="0"/>
                            <a:pt x="109982" y="0"/>
                          </a:cubicBezTo>
                          <a:cubicBezTo>
                            <a:pt x="107949" y="0"/>
                            <a:pt x="107949" y="0"/>
                            <a:pt x="107949" y="0"/>
                          </a:cubicBezTo>
                          <a:cubicBezTo>
                            <a:pt x="107949" y="2031"/>
                            <a:pt x="107949" y="2031"/>
                            <a:pt x="107949" y="2031"/>
                          </a:cubicBezTo>
                          <a:lnTo>
                            <a:pt x="107949" y="52958"/>
                          </a:lnTo>
                          <a:cubicBezTo>
                            <a:pt x="107949" y="54990"/>
                            <a:pt x="107949" y="59053"/>
                            <a:pt x="105918" y="61086"/>
                          </a:cubicBezTo>
                          <a:cubicBezTo>
                            <a:pt x="105918" y="65149"/>
                            <a:pt x="105918" y="67182"/>
                            <a:pt x="103885" y="69213"/>
                          </a:cubicBezTo>
                          <a:cubicBezTo>
                            <a:pt x="101853" y="71245"/>
                            <a:pt x="99822" y="73278"/>
                            <a:pt x="97790" y="73278"/>
                          </a:cubicBezTo>
                          <a:cubicBezTo>
                            <a:pt x="95758" y="75309"/>
                            <a:pt x="93725" y="75309"/>
                            <a:pt x="91693" y="75309"/>
                          </a:cubicBezTo>
                          <a:cubicBezTo>
                            <a:pt x="87629" y="75309"/>
                            <a:pt x="83439" y="73278"/>
                            <a:pt x="81406" y="71245"/>
                          </a:cubicBezTo>
                          <a:cubicBezTo>
                            <a:pt x="77343" y="69213"/>
                            <a:pt x="73279" y="65149"/>
                            <a:pt x="69214" y="59053"/>
                          </a:cubicBezTo>
                          <a:lnTo>
                            <a:pt x="69214" y="2031"/>
                          </a:lnTo>
                          <a:cubicBezTo>
                            <a:pt x="69214" y="2031"/>
                            <a:pt x="69214" y="2031"/>
                            <a:pt x="69214" y="0"/>
                          </a:cubicBezTo>
                          <a:cubicBezTo>
                            <a:pt x="69214" y="0"/>
                            <a:pt x="69214" y="0"/>
                            <a:pt x="67183" y="0"/>
                          </a:cubicBezTo>
                          <a:cubicBezTo>
                            <a:pt x="67183" y="0"/>
                            <a:pt x="67183" y="0"/>
                            <a:pt x="65151" y="0"/>
                          </a:cubicBezTo>
                          <a:cubicBezTo>
                            <a:pt x="65151" y="0"/>
                            <a:pt x="63118" y="0"/>
                            <a:pt x="61087" y="0"/>
                          </a:cubicBezTo>
                          <a:cubicBezTo>
                            <a:pt x="61087" y="0"/>
                            <a:pt x="59055" y="0"/>
                            <a:pt x="59055" y="0"/>
                          </a:cubicBezTo>
                          <a:cubicBezTo>
                            <a:pt x="57022" y="0"/>
                            <a:pt x="57022" y="0"/>
                            <a:pt x="54991" y="0"/>
                          </a:cubicBezTo>
                          <a:cubicBezTo>
                            <a:pt x="54991" y="0"/>
                            <a:pt x="54991" y="0"/>
                            <a:pt x="54991" y="0"/>
                          </a:cubicBezTo>
                          <a:cubicBezTo>
                            <a:pt x="54991" y="2031"/>
                            <a:pt x="54991" y="2031"/>
                            <a:pt x="54991" y="2031"/>
                          </a:cubicBezTo>
                          <a:lnTo>
                            <a:pt x="54991" y="52958"/>
                          </a:lnTo>
                          <a:cubicBezTo>
                            <a:pt x="54991" y="54990"/>
                            <a:pt x="54991" y="59053"/>
                            <a:pt x="52959" y="61086"/>
                          </a:cubicBezTo>
                          <a:cubicBezTo>
                            <a:pt x="52959" y="65149"/>
                            <a:pt x="50926" y="67182"/>
                            <a:pt x="50926" y="69213"/>
                          </a:cubicBezTo>
                          <a:cubicBezTo>
                            <a:pt x="48895" y="71245"/>
                            <a:pt x="46863" y="73278"/>
                            <a:pt x="44830" y="73278"/>
                          </a:cubicBezTo>
                          <a:cubicBezTo>
                            <a:pt x="42798" y="75309"/>
                            <a:pt x="40767" y="75309"/>
                            <a:pt x="38734" y="75309"/>
                          </a:cubicBezTo>
                          <a:cubicBezTo>
                            <a:pt x="34671" y="75309"/>
                            <a:pt x="30606" y="73278"/>
                            <a:pt x="28575" y="71245"/>
                          </a:cubicBezTo>
                          <a:cubicBezTo>
                            <a:pt x="24510" y="69213"/>
                            <a:pt x="20446" y="65149"/>
                            <a:pt x="16383" y="59053"/>
                          </a:cubicBezTo>
                          <a:lnTo>
                            <a:pt x="16383" y="2031"/>
                          </a:lnTo>
                          <a:cubicBezTo>
                            <a:pt x="16383" y="2031"/>
                            <a:pt x="16383" y="2031"/>
                            <a:pt x="16383" y="0"/>
                          </a:cubicBezTo>
                          <a:cubicBezTo>
                            <a:pt x="16383" y="0"/>
                            <a:pt x="14351" y="0"/>
                            <a:pt x="14351" y="0"/>
                          </a:cubicBezTo>
                          <a:cubicBezTo>
                            <a:pt x="14351" y="0"/>
                            <a:pt x="12319" y="0"/>
                            <a:pt x="12319" y="0"/>
                          </a:cubicBezTo>
                          <a:cubicBezTo>
                            <a:pt x="12319" y="0"/>
                            <a:pt x="10286" y="0"/>
                            <a:pt x="8254" y="0"/>
                          </a:cubicBezTo>
                          <a:cubicBezTo>
                            <a:pt x="6222" y="0"/>
                            <a:pt x="6222" y="0"/>
                            <a:pt x="4191" y="0"/>
                          </a:cubicBezTo>
                          <a:cubicBezTo>
                            <a:pt x="4191" y="0"/>
                            <a:pt x="4191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2031" y="2031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5470"/>
                            <a:pt x="2031" y="85470"/>
                            <a:pt x="2031" y="85470"/>
                          </a:cubicBezTo>
                          <a:cubicBezTo>
                            <a:pt x="2031" y="85470"/>
                            <a:pt x="2031" y="85470"/>
                            <a:pt x="2031" y="85470"/>
                          </a:cubicBezTo>
                          <a:cubicBezTo>
                            <a:pt x="2031" y="85470"/>
                            <a:pt x="4191" y="87502"/>
                            <a:pt x="4191" y="87502"/>
                          </a:cubicBezTo>
                          <a:cubicBezTo>
                            <a:pt x="6222" y="87502"/>
                            <a:pt x="6222" y="87502"/>
                            <a:pt x="8254" y="87502"/>
                          </a:cubicBezTo>
                          <a:cubicBezTo>
                            <a:pt x="8254" y="87502"/>
                            <a:pt x="10286" y="87502"/>
                            <a:pt x="10286" y="87502"/>
                          </a:cubicBezTo>
                          <a:cubicBezTo>
                            <a:pt x="12319" y="87502"/>
                            <a:pt x="12319" y="85470"/>
                            <a:pt x="12319" y="85470"/>
                          </a:cubicBezTo>
                          <a:cubicBezTo>
                            <a:pt x="14351" y="85470"/>
                            <a:pt x="14351" y="85470"/>
                            <a:pt x="14351" y="85470"/>
                          </a:cubicBezTo>
                          <a:cubicBezTo>
                            <a:pt x="14351" y="85470"/>
                            <a:pt x="14351" y="85470"/>
                            <a:pt x="14351" y="83437"/>
                          </a:cubicBezTo>
                          <a:lnTo>
                            <a:pt x="14351" y="73278"/>
                          </a:lnTo>
                          <a:cubicBezTo>
                            <a:pt x="18414" y="79374"/>
                            <a:pt x="24510" y="81406"/>
                            <a:pt x="28575" y="85470"/>
                          </a:cubicBezTo>
                          <a:cubicBezTo>
                            <a:pt x="32638" y="87502"/>
                            <a:pt x="36702" y="87502"/>
                            <a:pt x="40767" y="87502"/>
                          </a:cubicBezTo>
                          <a:cubicBezTo>
                            <a:pt x="44830" y="87502"/>
                            <a:pt x="46863" y="87502"/>
                            <a:pt x="50926" y="87502"/>
                          </a:cubicBezTo>
                          <a:cubicBezTo>
                            <a:pt x="52959" y="85470"/>
                            <a:pt x="54991" y="85470"/>
                            <a:pt x="57022" y="83437"/>
                          </a:cubicBezTo>
                          <a:cubicBezTo>
                            <a:pt x="59055" y="81406"/>
                            <a:pt x="61087" y="81406"/>
                            <a:pt x="63118" y="79374"/>
                          </a:cubicBezTo>
                          <a:cubicBezTo>
                            <a:pt x="65151" y="77341"/>
                            <a:pt x="65151" y="75309"/>
                            <a:pt x="67183" y="71245"/>
                          </a:cubicBezTo>
                          <a:cubicBezTo>
                            <a:pt x="69214" y="75309"/>
                            <a:pt x="71246" y="77341"/>
                            <a:pt x="73279" y="79374"/>
                          </a:cubicBezTo>
                          <a:cubicBezTo>
                            <a:pt x="77343" y="81406"/>
                            <a:pt x="79375" y="83437"/>
                            <a:pt x="81406" y="85470"/>
                          </a:cubicBezTo>
                          <a:cubicBezTo>
                            <a:pt x="83439" y="85470"/>
                            <a:pt x="85470" y="87502"/>
                            <a:pt x="87629" y="87502"/>
                          </a:cubicBezTo>
                          <a:cubicBezTo>
                            <a:pt x="89662" y="87502"/>
                            <a:pt x="91693" y="87502"/>
                            <a:pt x="93725" y="87502"/>
                          </a:cubicBezTo>
                          <a:cubicBezTo>
                            <a:pt x="99822" y="87502"/>
                            <a:pt x="103885" y="87502"/>
                            <a:pt x="107949" y="85470"/>
                          </a:cubicBezTo>
                          <a:cubicBezTo>
                            <a:pt x="112013" y="83437"/>
                            <a:pt x="114046" y="81406"/>
                            <a:pt x="116078" y="77341"/>
                          </a:cubicBezTo>
                          <a:cubicBezTo>
                            <a:pt x="118110" y="75309"/>
                            <a:pt x="120142" y="71245"/>
                            <a:pt x="122173" y="67182"/>
                          </a:cubicBezTo>
                          <a:cubicBezTo>
                            <a:pt x="122173" y="63117"/>
                            <a:pt x="122173" y="59053"/>
                            <a:pt x="122173" y="52958"/>
                          </a:cubicBezTo>
                          <a:lnTo>
                            <a:pt x="122173" y="2031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4626451</wp:posOffset>
            </wp:positionH>
            <wp:positionV relativeFrom="page">
              <wp:posOffset>2981167</wp:posOffset>
            </wp:positionV>
            <wp:extent cx="466248" cy="98583"/>
            <wp:effectExtent l="0" t="0" r="0" b="0"/>
            <wp:wrapNone/>
            <wp:docPr id="299" name="Picture 2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>
                      <a:picLocks noChangeAspect="0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6248" cy="98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5109305</wp:posOffset>
            </wp:positionH>
            <wp:positionV relativeFrom="page">
              <wp:posOffset>2987770</wp:posOffset>
            </wp:positionV>
            <wp:extent cx="58007" cy="65625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65625"/>
                    </a:xfrm>
                    <a:custGeom>
                      <a:rect l="l" t="t" r="r" b="b"/>
                      <a:pathLst>
                        <a:path w="77343" h="87501">
                          <a:moveTo>
                            <a:pt x="77343" y="44830"/>
                          </a:moveTo>
                          <a:cubicBezTo>
                            <a:pt x="77343" y="42799"/>
                            <a:pt x="77343" y="42799"/>
                            <a:pt x="77343" y="40767"/>
                          </a:cubicBezTo>
                          <a:cubicBezTo>
                            <a:pt x="77343" y="40767"/>
                            <a:pt x="77343" y="38735"/>
                            <a:pt x="77343" y="38735"/>
                          </a:cubicBezTo>
                          <a:cubicBezTo>
                            <a:pt x="75184" y="38735"/>
                            <a:pt x="75184" y="38735"/>
                            <a:pt x="75184" y="36703"/>
                          </a:cubicBezTo>
                          <a:cubicBezTo>
                            <a:pt x="75184" y="36703"/>
                            <a:pt x="75184" y="36703"/>
                            <a:pt x="75184" y="36703"/>
                          </a:cubicBezTo>
                          <a:lnTo>
                            <a:pt x="4065" y="0"/>
                          </a:lnTo>
                          <a:cubicBezTo>
                            <a:pt x="2033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4063"/>
                            <a:pt x="0" y="4063"/>
                            <a:pt x="0" y="6096"/>
                          </a:cubicBezTo>
                          <a:cubicBezTo>
                            <a:pt x="0" y="8127"/>
                            <a:pt x="0" y="10286"/>
                            <a:pt x="0" y="10286"/>
                          </a:cubicBezTo>
                          <a:cubicBezTo>
                            <a:pt x="0" y="12319"/>
                            <a:pt x="0" y="12319"/>
                            <a:pt x="0" y="12319"/>
                          </a:cubicBezTo>
                          <a:cubicBezTo>
                            <a:pt x="0" y="14350"/>
                            <a:pt x="0" y="14350"/>
                            <a:pt x="2033" y="14350"/>
                          </a:cubicBezTo>
                          <a:cubicBezTo>
                            <a:pt x="2033" y="14350"/>
                            <a:pt x="2033" y="14350"/>
                            <a:pt x="2033" y="16382"/>
                          </a:cubicBezTo>
                          <a:lnTo>
                            <a:pt x="60961" y="44830"/>
                          </a:lnTo>
                          <a:lnTo>
                            <a:pt x="4065" y="73278"/>
                          </a:lnTo>
                          <a:cubicBezTo>
                            <a:pt x="2033" y="73278"/>
                            <a:pt x="2033" y="73278"/>
                            <a:pt x="2033" y="73278"/>
                          </a:cubicBezTo>
                          <a:cubicBezTo>
                            <a:pt x="0" y="73278"/>
                            <a:pt x="0" y="73278"/>
                            <a:pt x="0" y="75310"/>
                          </a:cubicBezTo>
                          <a:cubicBezTo>
                            <a:pt x="0" y="75310"/>
                            <a:pt x="0" y="77341"/>
                            <a:pt x="0" y="77341"/>
                          </a:cubicBezTo>
                          <a:cubicBezTo>
                            <a:pt x="0" y="79374"/>
                            <a:pt x="0" y="79374"/>
                            <a:pt x="0" y="81406"/>
                          </a:cubicBez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7501"/>
                            <a:pt x="0" y="87501"/>
                          </a:cubicBezTo>
                          <a:cubicBezTo>
                            <a:pt x="0" y="87501"/>
                            <a:pt x="0" y="87501"/>
                            <a:pt x="2033" y="87501"/>
                          </a:cubicBezTo>
                          <a:cubicBezTo>
                            <a:pt x="2033" y="87501"/>
                            <a:pt x="2033" y="87501"/>
                            <a:pt x="4065" y="87501"/>
                          </a:cubicBezTo>
                          <a:lnTo>
                            <a:pt x="75184" y="50925"/>
                          </a:lnTo>
                          <a:cubicBezTo>
                            <a:pt x="75184" y="50925"/>
                            <a:pt x="75184" y="50925"/>
                            <a:pt x="77343" y="48893"/>
                          </a:cubicBezTo>
                          <a:cubicBezTo>
                            <a:pt x="77343" y="46861"/>
                            <a:pt x="77343" y="46861"/>
                            <a:pt x="77343" y="44830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3441096</wp:posOffset>
            </wp:positionH>
            <wp:positionV relativeFrom="page">
              <wp:posOffset>3044254</wp:posOffset>
            </wp:positionV>
            <wp:extent cx="15240" cy="15335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5335"/>
                    </a:xfrm>
                    <a:custGeom>
                      <a:rect l="l" t="t" r="r" b="b"/>
                      <a:pathLst>
                        <a:path w="20320" h="20447">
                          <a:moveTo>
                            <a:pt x="20320" y="10287"/>
                          </a:moveTo>
                          <a:cubicBezTo>
                            <a:pt x="20320" y="6224"/>
                            <a:pt x="20320" y="4064"/>
                            <a:pt x="18289" y="2033"/>
                          </a:cubicBezTo>
                          <a:cubicBezTo>
                            <a:pt x="16257" y="0"/>
                            <a:pt x="14225" y="0"/>
                            <a:pt x="10160" y="0"/>
                          </a:cubicBezTo>
                          <a:cubicBezTo>
                            <a:pt x="6096" y="0"/>
                            <a:pt x="4065" y="0"/>
                            <a:pt x="4065" y="2033"/>
                          </a:cubicBezTo>
                          <a:cubicBezTo>
                            <a:pt x="2032" y="2033"/>
                            <a:pt x="0" y="6224"/>
                            <a:pt x="0" y="10287"/>
                          </a:cubicBezTo>
                          <a:cubicBezTo>
                            <a:pt x="0" y="14350"/>
                            <a:pt x="2032" y="16382"/>
                            <a:pt x="4065" y="18414"/>
                          </a:cubicBezTo>
                          <a:cubicBezTo>
                            <a:pt x="4065" y="20447"/>
                            <a:pt x="8129" y="20447"/>
                            <a:pt x="10160" y="20447"/>
                          </a:cubicBezTo>
                          <a:cubicBezTo>
                            <a:pt x="14225" y="20447"/>
                            <a:pt x="16257" y="20447"/>
                            <a:pt x="18289" y="18414"/>
                          </a:cubicBezTo>
                          <a:cubicBezTo>
                            <a:pt x="20320" y="16382"/>
                            <a:pt x="20320" y="14350"/>
                            <a:pt x="20320" y="10287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671861</wp:posOffset>
            </wp:positionH>
            <wp:positionV relativeFrom="page">
              <wp:posOffset>3129185</wp:posOffset>
            </wp:positionV>
            <wp:extent cx="306038" cy="128365"/>
            <wp:effectExtent l="0" t="0" r="0" b="0"/>
            <wp:wrapNone/>
            <wp:docPr id="302" name="Picture 3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spect="0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6038" cy="12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1074769</wp:posOffset>
            </wp:positionH>
            <wp:positionV relativeFrom="page">
              <wp:posOffset>3123089</wp:posOffset>
            </wp:positionV>
            <wp:extent cx="78835" cy="121507"/>
            <wp:effectExtent l="0" t="0" r="0" b="0"/>
            <wp:wrapNone/>
            <wp:docPr id="303" name="Picture 3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>
                      <a:picLocks noChangeAspect="0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1221263</wp:posOffset>
            </wp:positionH>
            <wp:positionV relativeFrom="page">
              <wp:posOffset>3130550</wp:posOffset>
            </wp:positionV>
            <wp:extent cx="1598136" cy="139700"/>
            <wp:effectExtent l="0" t="0" r="0" b="0"/>
            <wp:wrapNone/>
            <wp:docPr id="304" name="Picture 3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spect="0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98136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1009649</wp:posOffset>
            </wp:positionH>
            <wp:positionV relativeFrom="page">
              <wp:posOffset>3143409</wp:posOffset>
            </wp:positionV>
            <wp:extent cx="65626" cy="88486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6" cy="88486"/>
                    </a:xfrm>
                    <a:custGeom>
                      <a:rect l="l" t="t" r="r" b="b"/>
                      <a:pathLst>
                        <a:path w="87502" h="117982">
                          <a:moveTo>
                            <a:pt x="87502" y="111887"/>
                          </a:moveTo>
                          <a:cubicBezTo>
                            <a:pt x="87502" y="109856"/>
                            <a:pt x="87502" y="109856"/>
                            <a:pt x="87502" y="109856"/>
                          </a:cubicBezTo>
                          <a:cubicBezTo>
                            <a:pt x="87502" y="107824"/>
                            <a:pt x="87502" y="107824"/>
                            <a:pt x="87502" y="107824"/>
                          </a:cubicBezTo>
                          <a:cubicBezTo>
                            <a:pt x="87502" y="105792"/>
                            <a:pt x="87502" y="105792"/>
                            <a:pt x="85471" y="105792"/>
                          </a:cubicBezTo>
                          <a:cubicBezTo>
                            <a:pt x="85471" y="105792"/>
                            <a:pt x="85471" y="105792"/>
                            <a:pt x="85471" y="105792"/>
                          </a:cubicBezTo>
                          <a:lnTo>
                            <a:pt x="52958" y="105792"/>
                          </a:lnTo>
                          <a:lnTo>
                            <a:pt x="52958" y="4065"/>
                          </a:lnTo>
                          <a:cubicBezTo>
                            <a:pt x="52958" y="2033"/>
                            <a:pt x="50926" y="2033"/>
                            <a:pt x="50926" y="2033"/>
                          </a:cubicBezTo>
                          <a:cubicBezTo>
                            <a:pt x="50926" y="2033"/>
                            <a:pt x="50926" y="2033"/>
                            <a:pt x="50926" y="2033"/>
                          </a:cubicBezTo>
                          <a:cubicBezTo>
                            <a:pt x="48895" y="0"/>
                            <a:pt x="48895" y="0"/>
                            <a:pt x="48895" y="0"/>
                          </a:cubicBezTo>
                          <a:cubicBezTo>
                            <a:pt x="46735" y="0"/>
                            <a:pt x="44704" y="0"/>
                            <a:pt x="44704" y="0"/>
                          </a:cubicBezTo>
                          <a:cubicBezTo>
                            <a:pt x="42672" y="0"/>
                            <a:pt x="40639" y="0"/>
                            <a:pt x="40639" y="0"/>
                          </a:cubicBezTo>
                          <a:cubicBezTo>
                            <a:pt x="38608" y="0"/>
                            <a:pt x="38608" y="0"/>
                            <a:pt x="38608" y="2033"/>
                          </a:cubicBezTo>
                          <a:cubicBezTo>
                            <a:pt x="36575" y="2033"/>
                            <a:pt x="36575" y="2033"/>
                            <a:pt x="36575" y="2033"/>
                          </a:cubicBezTo>
                          <a:cubicBezTo>
                            <a:pt x="36575" y="2033"/>
                            <a:pt x="36575" y="2033"/>
                            <a:pt x="36575" y="4065"/>
                          </a:cubicBezTo>
                          <a:lnTo>
                            <a:pt x="36575" y="105792"/>
                          </a:lnTo>
                          <a:lnTo>
                            <a:pt x="4063" y="105792"/>
                          </a:lnTo>
                          <a:cubicBezTo>
                            <a:pt x="2031" y="105792"/>
                            <a:pt x="2031" y="105792"/>
                            <a:pt x="2031" y="105792"/>
                          </a:cubicBezTo>
                          <a:cubicBezTo>
                            <a:pt x="2031" y="105792"/>
                            <a:pt x="2031" y="105792"/>
                            <a:pt x="0" y="107824"/>
                          </a:cubicBezTo>
                          <a:cubicBezTo>
                            <a:pt x="0" y="107824"/>
                            <a:pt x="0" y="107824"/>
                            <a:pt x="0" y="109856"/>
                          </a:cubicBezTo>
                          <a:cubicBezTo>
                            <a:pt x="0" y="109856"/>
                            <a:pt x="0" y="109856"/>
                            <a:pt x="0" y="111887"/>
                          </a:cubicBezTo>
                          <a:cubicBezTo>
                            <a:pt x="0" y="113918"/>
                            <a:pt x="0" y="113918"/>
                            <a:pt x="0" y="113918"/>
                          </a:cubicBezTo>
                          <a:cubicBezTo>
                            <a:pt x="0" y="115950"/>
                            <a:pt x="0" y="115950"/>
                            <a:pt x="0" y="117982"/>
                          </a:cubicBezTo>
                          <a:cubicBezTo>
                            <a:pt x="2031" y="117982"/>
                            <a:pt x="2031" y="117982"/>
                            <a:pt x="2031" y="117982"/>
                          </a:cubicBezTo>
                          <a:cubicBezTo>
                            <a:pt x="2031" y="117982"/>
                            <a:pt x="2031" y="117982"/>
                            <a:pt x="4063" y="117982"/>
                          </a:cubicBezTo>
                          <a:lnTo>
                            <a:pt x="85471" y="117982"/>
                          </a:lnTo>
                          <a:cubicBezTo>
                            <a:pt x="85471" y="117982"/>
                            <a:pt x="85471" y="117982"/>
                            <a:pt x="85471" y="117982"/>
                          </a:cubicBezTo>
                          <a:cubicBezTo>
                            <a:pt x="87502" y="117982"/>
                            <a:pt x="87502" y="117982"/>
                            <a:pt x="87502" y="117982"/>
                          </a:cubicBezTo>
                          <a:cubicBezTo>
                            <a:pt x="87502" y="115950"/>
                            <a:pt x="87502" y="115950"/>
                            <a:pt x="87502" y="113918"/>
                          </a:cubicBezTo>
                          <a:cubicBezTo>
                            <a:pt x="87502" y="113918"/>
                            <a:pt x="87502" y="113918"/>
                            <a:pt x="87502" y="111887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2830544</wp:posOffset>
            </wp:positionH>
            <wp:positionV relativeFrom="page">
              <wp:posOffset>3143409</wp:posOffset>
            </wp:positionV>
            <wp:extent cx="56482" cy="88485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88485"/>
                    </a:xfrm>
                    <a:custGeom>
                      <a:rect l="l" t="t" r="r" b="b"/>
                      <a:pathLst>
                        <a:path w="75310" h="117981">
                          <a:moveTo>
                            <a:pt x="75310" y="38734"/>
                          </a:moveTo>
                          <a:cubicBezTo>
                            <a:pt x="75310" y="32639"/>
                            <a:pt x="73279" y="26543"/>
                            <a:pt x="71119" y="22479"/>
                          </a:cubicBezTo>
                          <a:cubicBezTo>
                            <a:pt x="69087" y="16383"/>
                            <a:pt x="67056" y="12319"/>
                            <a:pt x="62991" y="10159"/>
                          </a:cubicBezTo>
                          <a:cubicBezTo>
                            <a:pt x="58928" y="6096"/>
                            <a:pt x="54863" y="4063"/>
                            <a:pt x="48768" y="2031"/>
                          </a:cubicBezTo>
                          <a:cubicBezTo>
                            <a:pt x="42672" y="0"/>
                            <a:pt x="36576" y="0"/>
                            <a:pt x="30480" y="0"/>
                          </a:cubicBezTo>
                          <a:cubicBezTo>
                            <a:pt x="26416" y="0"/>
                            <a:pt x="24383" y="0"/>
                            <a:pt x="20320" y="0"/>
                          </a:cubicBezTo>
                          <a:cubicBezTo>
                            <a:pt x="16255" y="0"/>
                            <a:pt x="14224" y="2031"/>
                            <a:pt x="12192" y="2031"/>
                          </a:cubicBezTo>
                          <a:cubicBezTo>
                            <a:pt x="10159" y="2031"/>
                            <a:pt x="6096" y="4063"/>
                            <a:pt x="6096" y="4063"/>
                          </a:cubicBezTo>
                          <a:cubicBezTo>
                            <a:pt x="4063" y="4063"/>
                            <a:pt x="2032" y="6096"/>
                            <a:pt x="2032" y="6096"/>
                          </a:cubicBezTo>
                          <a:cubicBezTo>
                            <a:pt x="2032" y="6096"/>
                            <a:pt x="2032" y="6096"/>
                            <a:pt x="2032" y="6096"/>
                          </a:cubicBezTo>
                          <a:cubicBezTo>
                            <a:pt x="2032" y="8127"/>
                            <a:pt x="2032" y="8127"/>
                            <a:pt x="0" y="8127"/>
                          </a:cubicBezTo>
                          <a:cubicBezTo>
                            <a:pt x="0" y="8127"/>
                            <a:pt x="0" y="10159"/>
                            <a:pt x="0" y="10159"/>
                          </a:cubicBezTo>
                          <a:cubicBezTo>
                            <a:pt x="0" y="10159"/>
                            <a:pt x="0" y="12319"/>
                            <a:pt x="0" y="12319"/>
                          </a:cubicBezTo>
                          <a:cubicBezTo>
                            <a:pt x="0" y="14351"/>
                            <a:pt x="0" y="14351"/>
                            <a:pt x="0" y="16383"/>
                          </a:cubicBezTo>
                          <a:cubicBezTo>
                            <a:pt x="0" y="16383"/>
                            <a:pt x="0" y="16383"/>
                            <a:pt x="2032" y="18414"/>
                          </a:cubicBezTo>
                          <a:cubicBezTo>
                            <a:pt x="2032" y="18414"/>
                            <a:pt x="2032" y="18414"/>
                            <a:pt x="2032" y="18414"/>
                          </a:cubicBezTo>
                          <a:cubicBezTo>
                            <a:pt x="2032" y="18414"/>
                            <a:pt x="2032" y="18414"/>
                            <a:pt x="4063" y="18414"/>
                          </a:cubicBezTo>
                          <a:cubicBezTo>
                            <a:pt x="4063" y="18414"/>
                            <a:pt x="4063" y="18414"/>
                            <a:pt x="6096" y="18414"/>
                          </a:cubicBezTo>
                          <a:cubicBezTo>
                            <a:pt x="8128" y="18414"/>
                            <a:pt x="8128" y="16383"/>
                            <a:pt x="10159" y="16383"/>
                          </a:cubicBezTo>
                          <a:cubicBezTo>
                            <a:pt x="12192" y="14351"/>
                            <a:pt x="16255" y="14351"/>
                            <a:pt x="18288" y="14351"/>
                          </a:cubicBezTo>
                          <a:cubicBezTo>
                            <a:pt x="22351" y="12319"/>
                            <a:pt x="26416" y="12319"/>
                            <a:pt x="30480" y="12319"/>
                          </a:cubicBezTo>
                          <a:cubicBezTo>
                            <a:pt x="34543" y="12319"/>
                            <a:pt x="38607" y="12319"/>
                            <a:pt x="40639" y="14351"/>
                          </a:cubicBezTo>
                          <a:cubicBezTo>
                            <a:pt x="44703" y="14351"/>
                            <a:pt x="48768" y="16383"/>
                            <a:pt x="50800" y="18414"/>
                          </a:cubicBezTo>
                          <a:cubicBezTo>
                            <a:pt x="52832" y="20446"/>
                            <a:pt x="54863" y="22479"/>
                            <a:pt x="56895" y="26543"/>
                          </a:cubicBezTo>
                          <a:cubicBezTo>
                            <a:pt x="56895" y="28574"/>
                            <a:pt x="58928" y="32639"/>
                            <a:pt x="58928" y="36703"/>
                          </a:cubicBezTo>
                          <a:cubicBezTo>
                            <a:pt x="58928" y="40765"/>
                            <a:pt x="56895" y="44829"/>
                            <a:pt x="56895" y="46861"/>
                          </a:cubicBezTo>
                          <a:cubicBezTo>
                            <a:pt x="54863" y="50925"/>
                            <a:pt x="52832" y="52958"/>
                            <a:pt x="50800" y="54989"/>
                          </a:cubicBezTo>
                          <a:cubicBezTo>
                            <a:pt x="48768" y="57022"/>
                            <a:pt x="44703" y="57022"/>
                            <a:pt x="40639" y="59054"/>
                          </a:cubicBezTo>
                          <a:cubicBezTo>
                            <a:pt x="38607" y="59054"/>
                            <a:pt x="32512" y="61085"/>
                            <a:pt x="28447" y="61085"/>
                          </a:cubicBezTo>
                          <a:cubicBezTo>
                            <a:pt x="24383" y="61085"/>
                            <a:pt x="20320" y="59054"/>
                            <a:pt x="18288" y="59054"/>
                          </a:cubicBezTo>
                          <a:cubicBezTo>
                            <a:pt x="16255" y="59054"/>
                            <a:pt x="14224" y="59054"/>
                            <a:pt x="12192" y="59054"/>
                          </a:cubicBezTo>
                          <a:cubicBezTo>
                            <a:pt x="10159" y="59054"/>
                            <a:pt x="8128" y="59054"/>
                            <a:pt x="8128" y="61085"/>
                          </a:cubicBezTo>
                          <a:cubicBezTo>
                            <a:pt x="6096" y="61085"/>
                            <a:pt x="6096" y="63117"/>
                            <a:pt x="6096" y="65149"/>
                          </a:cubicBezTo>
                          <a:lnTo>
                            <a:pt x="6096" y="111886"/>
                          </a:lnTo>
                          <a:cubicBezTo>
                            <a:pt x="6096" y="113918"/>
                            <a:pt x="6096" y="115949"/>
                            <a:pt x="8128" y="117981"/>
                          </a:cubicBezTo>
                          <a:cubicBezTo>
                            <a:pt x="8128" y="117981"/>
                            <a:pt x="10159" y="117981"/>
                            <a:pt x="12192" y="117981"/>
                          </a:cubicBezTo>
                          <a:lnTo>
                            <a:pt x="62991" y="117981"/>
                          </a:lnTo>
                          <a:cubicBezTo>
                            <a:pt x="65023" y="117981"/>
                            <a:pt x="65023" y="117981"/>
                            <a:pt x="65023" y="117981"/>
                          </a:cubicBezTo>
                          <a:cubicBezTo>
                            <a:pt x="65023" y="117981"/>
                            <a:pt x="67056" y="117981"/>
                            <a:pt x="67056" y="117981"/>
                          </a:cubicBezTo>
                          <a:cubicBezTo>
                            <a:pt x="67056" y="115949"/>
                            <a:pt x="67056" y="115949"/>
                            <a:pt x="67056" y="113918"/>
                          </a:cubicBezTo>
                          <a:cubicBezTo>
                            <a:pt x="67056" y="113918"/>
                            <a:pt x="67056" y="113918"/>
                            <a:pt x="67056" y="111886"/>
                          </a:cubicBezTo>
                          <a:cubicBezTo>
                            <a:pt x="67056" y="109853"/>
                            <a:pt x="67056" y="107822"/>
                            <a:pt x="67056" y="105790"/>
                          </a:cubicBezTo>
                          <a:cubicBezTo>
                            <a:pt x="65023" y="105790"/>
                            <a:pt x="65023" y="105790"/>
                            <a:pt x="62991" y="105790"/>
                          </a:cubicBezTo>
                          <a:lnTo>
                            <a:pt x="20320" y="105790"/>
                          </a:lnTo>
                          <a:lnTo>
                            <a:pt x="20320" y="71245"/>
                          </a:lnTo>
                          <a:cubicBezTo>
                            <a:pt x="22351" y="71245"/>
                            <a:pt x="24383" y="73278"/>
                            <a:pt x="26416" y="73278"/>
                          </a:cubicBezTo>
                          <a:cubicBezTo>
                            <a:pt x="28447" y="73278"/>
                            <a:pt x="30480" y="73278"/>
                            <a:pt x="34543" y="73278"/>
                          </a:cubicBezTo>
                          <a:cubicBezTo>
                            <a:pt x="40639" y="73278"/>
                            <a:pt x="46735" y="71245"/>
                            <a:pt x="52832" y="69214"/>
                          </a:cubicBezTo>
                          <a:cubicBezTo>
                            <a:pt x="56895" y="69214"/>
                            <a:pt x="60960" y="67182"/>
                            <a:pt x="65023" y="63117"/>
                          </a:cubicBezTo>
                          <a:cubicBezTo>
                            <a:pt x="67056" y="61085"/>
                            <a:pt x="71119" y="57022"/>
                            <a:pt x="73279" y="52958"/>
                          </a:cubicBezTo>
                          <a:cubicBezTo>
                            <a:pt x="73279" y="48894"/>
                            <a:pt x="75310" y="44829"/>
                            <a:pt x="75310" y="38734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2889567</wp:posOffset>
            </wp:positionH>
            <wp:positionV relativeFrom="page">
              <wp:posOffset>3130709</wp:posOffset>
            </wp:positionV>
            <wp:extent cx="81883" cy="113886"/>
            <wp:effectExtent l="0" t="0" r="0" b="0"/>
            <wp:wrapNone/>
            <wp:docPr id="307" name="Picture 3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>
                      <a:picLocks noChangeAspect="0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13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1160716</wp:posOffset>
            </wp:positionH>
            <wp:positionV relativeFrom="page">
              <wp:posOffset>3166269</wp:posOffset>
            </wp:positionV>
            <wp:extent cx="51910" cy="65626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65626"/>
                    </a:xfrm>
                    <a:custGeom>
                      <a:rect l="l" t="t" r="r" b="b"/>
                      <a:pathLst>
                        <a:path w="69214" h="87502">
                          <a:moveTo>
                            <a:pt x="69214" y="4063"/>
                          </a:moveTo>
                          <a:cubicBezTo>
                            <a:pt x="69214" y="2032"/>
                            <a:pt x="69214" y="2032"/>
                            <a:pt x="69214" y="2032"/>
                          </a:cubicBezTo>
                          <a:cubicBezTo>
                            <a:pt x="69214" y="2032"/>
                            <a:pt x="69214" y="2032"/>
                            <a:pt x="69214" y="2032"/>
                          </a:cubicBezTo>
                          <a:cubicBezTo>
                            <a:pt x="69214" y="0"/>
                            <a:pt x="67183" y="0"/>
                            <a:pt x="67183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1087" y="0"/>
                            <a:pt x="61087" y="0"/>
                            <a:pt x="59054" y="0"/>
                          </a:cubicBezTo>
                          <a:cubicBezTo>
                            <a:pt x="59054" y="0"/>
                            <a:pt x="59054" y="0"/>
                            <a:pt x="57023" y="2032"/>
                          </a:cubicBezTo>
                          <a:cubicBezTo>
                            <a:pt x="57023" y="2032"/>
                            <a:pt x="57023" y="2032"/>
                            <a:pt x="57023" y="2032"/>
                          </a:cubicBezTo>
                          <a:cubicBezTo>
                            <a:pt x="57023" y="2032"/>
                            <a:pt x="57023" y="2032"/>
                            <a:pt x="57023" y="4063"/>
                          </a:cubicBezTo>
                          <a:lnTo>
                            <a:pt x="57023" y="14350"/>
                          </a:lnTo>
                          <a:cubicBezTo>
                            <a:pt x="52959" y="8126"/>
                            <a:pt x="46863" y="4063"/>
                            <a:pt x="42799" y="2032"/>
                          </a:cubicBezTo>
                          <a:cubicBezTo>
                            <a:pt x="38734" y="0"/>
                            <a:pt x="32638" y="0"/>
                            <a:pt x="28574" y="0"/>
                          </a:cubicBezTo>
                          <a:cubicBezTo>
                            <a:pt x="24511" y="0"/>
                            <a:pt x="18414" y="0"/>
                            <a:pt x="14224" y="2032"/>
                          </a:cubicBezTo>
                          <a:cubicBezTo>
                            <a:pt x="12192" y="4063"/>
                            <a:pt x="8128" y="6094"/>
                            <a:pt x="6096" y="10158"/>
                          </a:cubicBezTo>
                          <a:cubicBezTo>
                            <a:pt x="4063" y="12317"/>
                            <a:pt x="2032" y="16382"/>
                            <a:pt x="2032" y="20445"/>
                          </a:cubicBezTo>
                          <a:cubicBezTo>
                            <a:pt x="0" y="24510"/>
                            <a:pt x="0" y="28573"/>
                            <a:pt x="0" y="34670"/>
                          </a:cubicBezTo>
                          <a:lnTo>
                            <a:pt x="0" y="85469"/>
                          </a:lnTo>
                          <a:cubicBezTo>
                            <a:pt x="0" y="85469"/>
                            <a:pt x="0" y="85469"/>
                            <a:pt x="0" y="85469"/>
                          </a:cubicBezTo>
                          <a:cubicBezTo>
                            <a:pt x="0" y="87502"/>
                            <a:pt x="0" y="87502"/>
                            <a:pt x="2032" y="87502"/>
                          </a:cubicBezTo>
                          <a:cubicBezTo>
                            <a:pt x="2032" y="87502"/>
                            <a:pt x="2032" y="87502"/>
                            <a:pt x="4063" y="87502"/>
                          </a:cubicBezTo>
                          <a:cubicBezTo>
                            <a:pt x="4063" y="87502"/>
                            <a:pt x="6096" y="87502"/>
                            <a:pt x="6096" y="87502"/>
                          </a:cubicBezTo>
                          <a:cubicBezTo>
                            <a:pt x="8128" y="87502"/>
                            <a:pt x="10159" y="87502"/>
                            <a:pt x="10159" y="87502"/>
                          </a:cubicBezTo>
                          <a:cubicBezTo>
                            <a:pt x="12192" y="87502"/>
                            <a:pt x="12192" y="87502"/>
                            <a:pt x="12192" y="87502"/>
                          </a:cubicBezTo>
                          <a:cubicBezTo>
                            <a:pt x="14224" y="87502"/>
                            <a:pt x="14224" y="87502"/>
                            <a:pt x="14224" y="85469"/>
                          </a:cubicBezTo>
                          <a:cubicBezTo>
                            <a:pt x="14224" y="85469"/>
                            <a:pt x="14224" y="85469"/>
                            <a:pt x="14224" y="85469"/>
                          </a:cubicBezTo>
                          <a:lnTo>
                            <a:pt x="14224" y="36701"/>
                          </a:lnTo>
                          <a:cubicBezTo>
                            <a:pt x="14224" y="32638"/>
                            <a:pt x="14224" y="28573"/>
                            <a:pt x="16383" y="26541"/>
                          </a:cubicBezTo>
                          <a:cubicBezTo>
                            <a:pt x="16383" y="22478"/>
                            <a:pt x="18414" y="20445"/>
                            <a:pt x="18414" y="18413"/>
                          </a:cubicBezTo>
                          <a:cubicBezTo>
                            <a:pt x="20447" y="16382"/>
                            <a:pt x="22478" y="14350"/>
                            <a:pt x="24511" y="14350"/>
                          </a:cubicBezTo>
                          <a:cubicBezTo>
                            <a:pt x="26543" y="12317"/>
                            <a:pt x="28574" y="12317"/>
                            <a:pt x="32638" y="12317"/>
                          </a:cubicBezTo>
                          <a:cubicBezTo>
                            <a:pt x="36703" y="12317"/>
                            <a:pt x="38734" y="14350"/>
                            <a:pt x="42799" y="16382"/>
                          </a:cubicBezTo>
                          <a:cubicBezTo>
                            <a:pt x="46863" y="18413"/>
                            <a:pt x="50926" y="22478"/>
                            <a:pt x="54990" y="28573"/>
                          </a:cubicBezTo>
                          <a:lnTo>
                            <a:pt x="54990" y="85469"/>
                          </a:lnTo>
                          <a:cubicBezTo>
                            <a:pt x="54990" y="85469"/>
                            <a:pt x="54990" y="85469"/>
                            <a:pt x="54990" y="85469"/>
                          </a:cubicBezTo>
                          <a:cubicBezTo>
                            <a:pt x="54990" y="87502"/>
                            <a:pt x="57023" y="87502"/>
                            <a:pt x="57023" y="87502"/>
                          </a:cubicBezTo>
                          <a:cubicBezTo>
                            <a:pt x="57023" y="87502"/>
                            <a:pt x="59054" y="87502"/>
                            <a:pt x="59054" y="87502"/>
                          </a:cubicBezTo>
                          <a:cubicBezTo>
                            <a:pt x="59054" y="87502"/>
                            <a:pt x="61087" y="87502"/>
                            <a:pt x="63119" y="87502"/>
                          </a:cubicBezTo>
                          <a:cubicBezTo>
                            <a:pt x="65151" y="87502"/>
                            <a:pt x="65151" y="87502"/>
                            <a:pt x="67183" y="87502"/>
                          </a:cubicBezTo>
                          <a:cubicBezTo>
                            <a:pt x="67183" y="87502"/>
                            <a:pt x="67183" y="87502"/>
                            <a:pt x="69214" y="87502"/>
                          </a:cubicBezTo>
                          <a:cubicBezTo>
                            <a:pt x="69214" y="87502"/>
                            <a:pt x="69214" y="87502"/>
                            <a:pt x="69214" y="85469"/>
                          </a:cubicBezTo>
                          <a:cubicBezTo>
                            <a:pt x="69214" y="85469"/>
                            <a:pt x="69214" y="85469"/>
                            <a:pt x="69214" y="85469"/>
                          </a:cubicBezTo>
                          <a:lnTo>
                            <a:pt x="69214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679989</wp:posOffset>
            </wp:positionH>
            <wp:positionV relativeFrom="page">
              <wp:posOffset>3314288</wp:posOffset>
            </wp:positionV>
            <wp:extent cx="68675" cy="88486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8675" cy="88486"/>
                    </a:xfrm>
                    <a:custGeom>
                      <a:rect l="l" t="t" r="r" b="b"/>
                      <a:pathLst>
                        <a:path w="91567" h="117982">
                          <a:moveTo>
                            <a:pt x="91567" y="107822"/>
                          </a:moveTo>
                          <a:cubicBezTo>
                            <a:pt x="91567" y="105791"/>
                            <a:pt x="91567" y="103759"/>
                            <a:pt x="91567" y="103759"/>
                          </a:cubicBezTo>
                          <a:cubicBezTo>
                            <a:pt x="89536" y="101727"/>
                            <a:pt x="89536" y="101727"/>
                            <a:pt x="89536" y="99695"/>
                          </a:cubicBezTo>
                          <a:cubicBezTo>
                            <a:pt x="89536" y="99695"/>
                            <a:pt x="89536" y="99695"/>
                            <a:pt x="89536" y="97662"/>
                          </a:cubicBezTo>
                          <a:cubicBezTo>
                            <a:pt x="87504" y="97662"/>
                            <a:pt x="87504" y="97662"/>
                            <a:pt x="87504" y="97662"/>
                          </a:cubicBezTo>
                          <a:lnTo>
                            <a:pt x="56896" y="97662"/>
                          </a:lnTo>
                          <a:lnTo>
                            <a:pt x="56896" y="4063"/>
                          </a:lnTo>
                          <a:cubicBezTo>
                            <a:pt x="56896" y="2032"/>
                            <a:pt x="56896" y="2032"/>
                            <a:pt x="56896" y="2032"/>
                          </a:cubicBezTo>
                          <a:cubicBezTo>
                            <a:pt x="56896" y="0"/>
                            <a:pt x="56896" y="0"/>
                            <a:pt x="54864" y="0"/>
                          </a:cubicBezTo>
                          <a:cubicBezTo>
                            <a:pt x="54864" y="0"/>
                            <a:pt x="52833" y="0"/>
                            <a:pt x="50800" y="0"/>
                          </a:cubicBezTo>
                          <a:cubicBezTo>
                            <a:pt x="50800" y="0"/>
                            <a:pt x="48769" y="0"/>
                            <a:pt x="46737" y="0"/>
                          </a:cubicBezTo>
                          <a:cubicBezTo>
                            <a:pt x="42673" y="0"/>
                            <a:pt x="40640" y="0"/>
                            <a:pt x="40640" y="0"/>
                          </a:cubicBezTo>
                          <a:cubicBezTo>
                            <a:pt x="38608" y="0"/>
                            <a:pt x="36577" y="0"/>
                            <a:pt x="36577" y="0"/>
                          </a:cubicBezTo>
                          <a:cubicBezTo>
                            <a:pt x="34545" y="0"/>
                            <a:pt x="34545" y="0"/>
                            <a:pt x="34545" y="2032"/>
                          </a:cubicBezTo>
                          <a:cubicBezTo>
                            <a:pt x="34545" y="2032"/>
                            <a:pt x="34545" y="2032"/>
                            <a:pt x="34545" y="4063"/>
                          </a:cubicBezTo>
                          <a:lnTo>
                            <a:pt x="34545" y="97662"/>
                          </a:lnTo>
                          <a:lnTo>
                            <a:pt x="4065" y="97662"/>
                          </a:lnTo>
                          <a:cubicBezTo>
                            <a:pt x="4065" y="97662"/>
                            <a:pt x="4065" y="97662"/>
                            <a:pt x="2032" y="97662"/>
                          </a:cubicBezTo>
                          <a:cubicBezTo>
                            <a:pt x="2032" y="99695"/>
                            <a:pt x="2032" y="99695"/>
                            <a:pt x="2032" y="99695"/>
                          </a:cubicBezTo>
                          <a:cubicBezTo>
                            <a:pt x="2032" y="101727"/>
                            <a:pt x="2032" y="101727"/>
                            <a:pt x="0" y="103759"/>
                          </a:cubicBezTo>
                          <a:cubicBezTo>
                            <a:pt x="0" y="103759"/>
                            <a:pt x="0" y="105791"/>
                            <a:pt x="0" y="107822"/>
                          </a:cubicBezTo>
                          <a:cubicBezTo>
                            <a:pt x="0" y="109853"/>
                            <a:pt x="0" y="111885"/>
                            <a:pt x="0" y="111885"/>
                          </a:cubicBezTo>
                          <a:cubicBezTo>
                            <a:pt x="2032" y="113917"/>
                            <a:pt x="2032" y="113917"/>
                            <a:pt x="2032" y="115949"/>
                          </a:cubicBezTo>
                          <a:cubicBezTo>
                            <a:pt x="2032" y="115949"/>
                            <a:pt x="2032" y="115949"/>
                            <a:pt x="2032" y="117982"/>
                          </a:cubicBezTo>
                          <a:cubicBezTo>
                            <a:pt x="4065" y="117982"/>
                            <a:pt x="4065" y="117982"/>
                            <a:pt x="4065" y="117982"/>
                          </a:cubicBezTo>
                          <a:lnTo>
                            <a:pt x="87504" y="117982"/>
                          </a:lnTo>
                          <a:cubicBezTo>
                            <a:pt x="87504" y="117982"/>
                            <a:pt x="87504" y="117982"/>
                            <a:pt x="89536" y="117982"/>
                          </a:cubicBezTo>
                          <a:cubicBezTo>
                            <a:pt x="89536" y="115949"/>
                            <a:pt x="89536" y="115949"/>
                            <a:pt x="89536" y="115949"/>
                          </a:cubicBezTo>
                          <a:cubicBezTo>
                            <a:pt x="89536" y="113917"/>
                            <a:pt x="89536" y="113917"/>
                            <a:pt x="91567" y="111885"/>
                          </a:cubicBezTo>
                          <a:cubicBezTo>
                            <a:pt x="91567" y="111885"/>
                            <a:pt x="91567" y="109853"/>
                            <a:pt x="91567" y="107822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729869</wp:posOffset>
            </wp:positionH>
            <wp:positionV relativeFrom="page">
              <wp:posOffset>3295650</wp:posOffset>
            </wp:positionV>
            <wp:extent cx="756030" cy="152400"/>
            <wp:effectExtent l="0" t="0" r="0" b="0"/>
            <wp:wrapNone/>
            <wp:docPr id="310" name="Picture 3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>
                      <a:picLocks noChangeAspect="0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1810988</wp:posOffset>
            </wp:positionH>
            <wp:positionV relativeFrom="page">
              <wp:posOffset>3308192</wp:posOffset>
            </wp:positionV>
            <wp:extent cx="10668" cy="94582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94582"/>
                    </a:xfrm>
                    <a:custGeom>
                      <a:rect l="l" t="t" r="r" b="b"/>
                      <a:pathLst>
                        <a:path w="14224" h="126110">
                          <a:moveTo>
                            <a:pt x="14224" y="2031"/>
                          </a:moveTo>
                          <a:cubicBezTo>
                            <a:pt x="14224" y="2031"/>
                            <a:pt x="14224" y="2031"/>
                            <a:pt x="14224" y="0"/>
                          </a:cubicBezTo>
                          <a:cubicBezTo>
                            <a:pt x="14224" y="0"/>
                            <a:pt x="14224" y="0"/>
                            <a:pt x="12193" y="0"/>
                          </a:cubicBezTo>
                          <a:cubicBezTo>
                            <a:pt x="12193" y="0"/>
                            <a:pt x="12193" y="0"/>
                            <a:pt x="10161" y="0"/>
                          </a:cubicBezTo>
                          <a:cubicBezTo>
                            <a:pt x="10161" y="0"/>
                            <a:pt x="8129" y="0"/>
                            <a:pt x="6097" y="0"/>
                          </a:cubicBezTo>
                          <a:cubicBezTo>
                            <a:pt x="6097" y="0"/>
                            <a:pt x="4064" y="0"/>
                            <a:pt x="4064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4077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2033" y="126110"/>
                            <a:pt x="2033" y="126110"/>
                            <a:pt x="4064" y="126110"/>
                          </a:cubicBezTo>
                          <a:cubicBezTo>
                            <a:pt x="4064" y="126110"/>
                            <a:pt x="6097" y="126110"/>
                            <a:pt x="6097" y="126110"/>
                          </a:cubicBezTo>
                          <a:cubicBezTo>
                            <a:pt x="8129" y="126110"/>
                            <a:pt x="10161" y="126110"/>
                            <a:pt x="10161" y="126110"/>
                          </a:cubicBezTo>
                          <a:cubicBezTo>
                            <a:pt x="12193" y="126110"/>
                            <a:pt x="12193" y="126110"/>
                            <a:pt x="12193" y="126110"/>
                          </a:cubicBezTo>
                          <a:cubicBezTo>
                            <a:pt x="14224" y="126110"/>
                            <a:pt x="14224" y="126110"/>
                            <a:pt x="14224" y="124077"/>
                          </a:cubicBezTo>
                          <a:cubicBezTo>
                            <a:pt x="14224" y="124077"/>
                            <a:pt x="14224" y="124077"/>
                            <a:pt x="14224" y="124077"/>
                          </a:cubicBezTo>
                          <a:lnTo>
                            <a:pt x="14224" y="2031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1825720</wp:posOffset>
            </wp:positionH>
            <wp:positionV relativeFrom="page">
              <wp:posOffset>3295650</wp:posOffset>
            </wp:positionV>
            <wp:extent cx="625379" cy="127000"/>
            <wp:effectExtent l="0" t="0" r="0" b="0"/>
            <wp:wrapNone/>
            <wp:docPr id="312" name="Picture 3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spect="0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5379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1535683</wp:posOffset>
            </wp:positionH>
            <wp:positionV relativeFrom="page">
              <wp:posOffset>3321050</wp:posOffset>
            </wp:positionV>
            <wp:extent cx="267716" cy="101600"/>
            <wp:effectExtent l="0" t="0" r="0" b="0"/>
            <wp:wrapNone/>
            <wp:docPr id="313" name="Picture 3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>
                      <a:picLocks noChangeAspect="0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7716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1481232</wp:posOffset>
            </wp:positionH>
            <wp:positionV relativeFrom="page">
              <wp:posOffset>3337148</wp:posOffset>
            </wp:positionV>
            <wp:extent cx="54958" cy="65626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65626"/>
                    </a:xfrm>
                    <a:custGeom>
                      <a:rect l="l" t="t" r="r" b="b"/>
                      <a:pathLst>
                        <a:path w="73278" h="87502">
                          <a:moveTo>
                            <a:pt x="71247" y="4063"/>
                          </a:moveTo>
                          <a:cubicBezTo>
                            <a:pt x="71247" y="2032"/>
                            <a:pt x="73278" y="2032"/>
                            <a:pt x="73278" y="2032"/>
                          </a:cubicBezTo>
                          <a:cubicBezTo>
                            <a:pt x="73278" y="2032"/>
                            <a:pt x="71247" y="0"/>
                            <a:pt x="71247" y="0"/>
                          </a:cubicBezTo>
                          <a:cubicBezTo>
                            <a:pt x="71247" y="0"/>
                            <a:pt x="69216" y="0"/>
                            <a:pt x="69216" y="0"/>
                          </a:cubicBezTo>
                          <a:cubicBezTo>
                            <a:pt x="67184" y="0"/>
                            <a:pt x="67184" y="0"/>
                            <a:pt x="65152" y="0"/>
                          </a:cubicBezTo>
                          <a:cubicBezTo>
                            <a:pt x="63120" y="0"/>
                            <a:pt x="61087" y="0"/>
                            <a:pt x="61087" y="0"/>
                          </a:cubicBezTo>
                          <a:cubicBezTo>
                            <a:pt x="59056" y="0"/>
                            <a:pt x="59056" y="0"/>
                            <a:pt x="57023" y="0"/>
                          </a:cubicBezTo>
                          <a:cubicBezTo>
                            <a:pt x="57023" y="0"/>
                            <a:pt x="57023" y="0"/>
                            <a:pt x="57023" y="0"/>
                          </a:cubicBezTo>
                          <a:cubicBezTo>
                            <a:pt x="54992" y="0"/>
                            <a:pt x="54992" y="2032"/>
                            <a:pt x="54992" y="2032"/>
                          </a:cubicBezTo>
                          <a:lnTo>
                            <a:pt x="34671" y="34670"/>
                          </a:lnTo>
                          <a:lnTo>
                            <a:pt x="16383" y="2032"/>
                          </a:lnTo>
                          <a:cubicBezTo>
                            <a:pt x="16383" y="2032"/>
                            <a:pt x="16383" y="2032"/>
                            <a:pt x="14351" y="0"/>
                          </a:cubicBezTo>
                          <a:cubicBezTo>
                            <a:pt x="14351" y="0"/>
                            <a:pt x="14351" y="0"/>
                            <a:pt x="14351" y="0"/>
                          </a:cubicBezTo>
                          <a:cubicBezTo>
                            <a:pt x="12320" y="0"/>
                            <a:pt x="12320" y="0"/>
                            <a:pt x="10161" y="0"/>
                          </a:cubicBezTo>
                          <a:cubicBezTo>
                            <a:pt x="10161" y="0"/>
                            <a:pt x="8129" y="0"/>
                            <a:pt x="6096" y="0"/>
                          </a:cubicBezTo>
                          <a:cubicBezTo>
                            <a:pt x="6096" y="0"/>
                            <a:pt x="4065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4063"/>
                          </a:cubicBezTo>
                          <a:lnTo>
                            <a:pt x="26544" y="44830"/>
                          </a:lnTo>
                          <a:lnTo>
                            <a:pt x="2033" y="81406"/>
                          </a:lnTo>
                          <a:cubicBezTo>
                            <a:pt x="2033" y="83438"/>
                            <a:pt x="0" y="83438"/>
                            <a:pt x="0" y="85469"/>
                          </a:cubicBezTo>
                          <a:cubicBezTo>
                            <a:pt x="0" y="85469"/>
                            <a:pt x="2033" y="85469"/>
                            <a:pt x="2033" y="85469"/>
                          </a:cubicBezTo>
                          <a:cubicBezTo>
                            <a:pt x="2033" y="85469"/>
                            <a:pt x="4065" y="87502"/>
                            <a:pt x="4065" y="87502"/>
                          </a:cubicBezTo>
                          <a:cubicBezTo>
                            <a:pt x="6096" y="87502"/>
                            <a:pt x="8129" y="87502"/>
                            <a:pt x="8129" y="87502"/>
                          </a:cubicBezTo>
                          <a:cubicBezTo>
                            <a:pt x="10161" y="87502"/>
                            <a:pt x="12320" y="87502"/>
                            <a:pt x="14351" y="87502"/>
                          </a:cubicBezTo>
                          <a:cubicBezTo>
                            <a:pt x="14351" y="87502"/>
                            <a:pt x="14351" y="87502"/>
                            <a:pt x="16383" y="85469"/>
                          </a:cubicBezTo>
                          <a:cubicBezTo>
                            <a:pt x="16383" y="85469"/>
                            <a:pt x="16383" y="85469"/>
                            <a:pt x="16383" y="85469"/>
                          </a:cubicBezTo>
                          <a:cubicBezTo>
                            <a:pt x="18416" y="85469"/>
                            <a:pt x="18416" y="85469"/>
                            <a:pt x="18416" y="85469"/>
                          </a:cubicBezTo>
                          <a:lnTo>
                            <a:pt x="36703" y="54990"/>
                          </a:lnTo>
                          <a:lnTo>
                            <a:pt x="54992" y="85469"/>
                          </a:lnTo>
                          <a:cubicBezTo>
                            <a:pt x="54992" y="85469"/>
                            <a:pt x="57023" y="85469"/>
                            <a:pt x="57023" y="85469"/>
                          </a:cubicBezTo>
                          <a:cubicBezTo>
                            <a:pt x="57023" y="85469"/>
                            <a:pt x="57023" y="85469"/>
                            <a:pt x="57023" y="85469"/>
                          </a:cubicBezTo>
                          <a:cubicBezTo>
                            <a:pt x="59056" y="85469"/>
                            <a:pt x="59056" y="87502"/>
                            <a:pt x="59056" y="87502"/>
                          </a:cubicBezTo>
                          <a:cubicBezTo>
                            <a:pt x="61087" y="87502"/>
                            <a:pt x="63120" y="87502"/>
                            <a:pt x="63120" y="87502"/>
                          </a:cubicBezTo>
                          <a:cubicBezTo>
                            <a:pt x="65152" y="87502"/>
                            <a:pt x="67184" y="87502"/>
                            <a:pt x="67184" y="87502"/>
                          </a:cubicBezTo>
                          <a:cubicBezTo>
                            <a:pt x="69216" y="87502"/>
                            <a:pt x="69216" y="85469"/>
                            <a:pt x="71247" y="85469"/>
                          </a:cubicBezTo>
                          <a:cubicBezTo>
                            <a:pt x="71247" y="85469"/>
                            <a:pt x="71247" y="85469"/>
                            <a:pt x="71247" y="85469"/>
                          </a:cubicBezTo>
                          <a:cubicBezTo>
                            <a:pt x="71247" y="83438"/>
                            <a:pt x="71247" y="83438"/>
                            <a:pt x="71247" y="81406"/>
                          </a:cubicBezTo>
                          <a:lnTo>
                            <a:pt x="46864" y="44830"/>
                          </a:lnTo>
                          <a:lnTo>
                            <a:pt x="71247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2477420</wp:posOffset>
            </wp:positionH>
            <wp:positionV relativeFrom="page">
              <wp:posOffset>3324448</wp:posOffset>
            </wp:positionV>
            <wp:extent cx="81883" cy="92551"/>
            <wp:effectExtent l="0" t="0" r="0" b="0"/>
            <wp:wrapNone/>
            <wp:docPr id="315" name="Picture 3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5" name="Picture 315"/>
                    <pic:cNvPicPr>
                      <a:picLocks noChangeAspect="0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2563368</wp:posOffset>
            </wp:positionH>
            <wp:positionV relativeFrom="page">
              <wp:posOffset>3337148</wp:posOffset>
            </wp:positionV>
            <wp:extent cx="53435" cy="67150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67150"/>
                    </a:xfrm>
                    <a:custGeom>
                      <a:rect l="l" t="t" r="r" b="b"/>
                      <a:pathLst>
                        <a:path w="71247" h="89534">
                          <a:moveTo>
                            <a:pt x="71247" y="4063"/>
                          </a:moveTo>
                          <a:cubicBezTo>
                            <a:pt x="71247" y="4063"/>
                            <a:pt x="71247" y="4063"/>
                            <a:pt x="71247" y="2032"/>
                          </a:cubicBezTo>
                          <a:cubicBezTo>
                            <a:pt x="71247" y="2032"/>
                            <a:pt x="69216" y="2032"/>
                            <a:pt x="69216" y="2032"/>
                          </a:cubicBezTo>
                          <a:cubicBezTo>
                            <a:pt x="69216" y="2032"/>
                            <a:pt x="69216" y="2032"/>
                            <a:pt x="67184" y="2032"/>
                          </a:cubicBezTo>
                          <a:cubicBezTo>
                            <a:pt x="67184" y="2032"/>
                            <a:pt x="65152" y="2032"/>
                            <a:pt x="65152" y="2032"/>
                          </a:cubicBezTo>
                          <a:cubicBezTo>
                            <a:pt x="63120" y="2032"/>
                            <a:pt x="61087" y="2032"/>
                            <a:pt x="61087" y="2032"/>
                          </a:cubicBezTo>
                          <a:cubicBezTo>
                            <a:pt x="59056" y="2032"/>
                            <a:pt x="59056" y="2032"/>
                            <a:pt x="59056" y="2032"/>
                          </a:cubicBezTo>
                          <a:cubicBezTo>
                            <a:pt x="59056" y="2032"/>
                            <a:pt x="57023" y="2032"/>
                            <a:pt x="57023" y="2032"/>
                          </a:cubicBezTo>
                          <a:cubicBezTo>
                            <a:pt x="57023" y="4063"/>
                            <a:pt x="57023" y="4063"/>
                            <a:pt x="57023" y="4063"/>
                          </a:cubicBezTo>
                          <a:lnTo>
                            <a:pt x="57023" y="14350"/>
                          </a:lnTo>
                          <a:cubicBezTo>
                            <a:pt x="52959" y="10286"/>
                            <a:pt x="48896" y="6094"/>
                            <a:pt x="42799" y="4063"/>
                          </a:cubicBezTo>
                          <a:cubicBezTo>
                            <a:pt x="38736" y="2032"/>
                            <a:pt x="34671" y="0"/>
                            <a:pt x="30607" y="0"/>
                          </a:cubicBezTo>
                          <a:cubicBezTo>
                            <a:pt x="24511" y="0"/>
                            <a:pt x="20447" y="2032"/>
                            <a:pt x="16383" y="2032"/>
                          </a:cubicBezTo>
                          <a:cubicBezTo>
                            <a:pt x="12320" y="4063"/>
                            <a:pt x="8255" y="8254"/>
                            <a:pt x="6224" y="10286"/>
                          </a:cubicBezTo>
                          <a:cubicBezTo>
                            <a:pt x="4065" y="14350"/>
                            <a:pt x="2033" y="16382"/>
                            <a:pt x="2033" y="20445"/>
                          </a:cubicBezTo>
                          <a:cubicBezTo>
                            <a:pt x="0" y="24510"/>
                            <a:pt x="0" y="30605"/>
                            <a:pt x="0" y="36701"/>
                          </a:cubicBezTo>
                          <a:lnTo>
                            <a:pt x="0" y="85469"/>
                          </a:lnTo>
                          <a:cubicBezTo>
                            <a:pt x="0" y="87502"/>
                            <a:pt x="0" y="87502"/>
                            <a:pt x="0" y="87502"/>
                          </a:cubicBezTo>
                          <a:cubicBezTo>
                            <a:pt x="0" y="87502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4065" y="89534"/>
                            <a:pt x="4065" y="89534"/>
                          </a:cubicBezTo>
                          <a:cubicBezTo>
                            <a:pt x="6224" y="89534"/>
                            <a:pt x="6224" y="89534"/>
                            <a:pt x="8255" y="89534"/>
                          </a:cubicBezTo>
                          <a:cubicBezTo>
                            <a:pt x="10287" y="89534"/>
                            <a:pt x="10287" y="89534"/>
                            <a:pt x="12320" y="89534"/>
                          </a:cubicBezTo>
                          <a:cubicBezTo>
                            <a:pt x="12320" y="89534"/>
                            <a:pt x="14351" y="87502"/>
                            <a:pt x="14351" y="87502"/>
                          </a:cubicBezTo>
                          <a:cubicBezTo>
                            <a:pt x="14351" y="87502"/>
                            <a:pt x="14351" y="87502"/>
                            <a:pt x="14351" y="87502"/>
                          </a:cubicBezTo>
                          <a:cubicBezTo>
                            <a:pt x="16383" y="87502"/>
                            <a:pt x="16383" y="87502"/>
                            <a:pt x="16383" y="85469"/>
                          </a:cubicBezTo>
                          <a:lnTo>
                            <a:pt x="16383" y="38734"/>
                          </a:lnTo>
                          <a:cubicBezTo>
                            <a:pt x="16383" y="34670"/>
                            <a:pt x="16383" y="30605"/>
                            <a:pt x="16383" y="26541"/>
                          </a:cubicBezTo>
                          <a:cubicBezTo>
                            <a:pt x="16383" y="24510"/>
                            <a:pt x="18416" y="22478"/>
                            <a:pt x="20447" y="20445"/>
                          </a:cubicBezTo>
                          <a:cubicBezTo>
                            <a:pt x="20447" y="18413"/>
                            <a:pt x="22480" y="16382"/>
                            <a:pt x="24511" y="14350"/>
                          </a:cubicBezTo>
                          <a:cubicBezTo>
                            <a:pt x="26544" y="14350"/>
                            <a:pt x="30607" y="12317"/>
                            <a:pt x="32640" y="12317"/>
                          </a:cubicBezTo>
                          <a:cubicBezTo>
                            <a:pt x="36703" y="12317"/>
                            <a:pt x="40767" y="14350"/>
                            <a:pt x="44832" y="16382"/>
                          </a:cubicBezTo>
                          <a:cubicBezTo>
                            <a:pt x="46864" y="20445"/>
                            <a:pt x="50927" y="24510"/>
                            <a:pt x="54992" y="28573"/>
                          </a:cubicBezTo>
                          <a:lnTo>
                            <a:pt x="54992" y="85469"/>
                          </a:lnTo>
                          <a:cubicBezTo>
                            <a:pt x="54992" y="87502"/>
                            <a:pt x="54992" y="87502"/>
                            <a:pt x="57023" y="87502"/>
                          </a:cubicBezTo>
                          <a:cubicBezTo>
                            <a:pt x="57023" y="87502"/>
                            <a:pt x="57023" y="87502"/>
                            <a:pt x="57023" y="87502"/>
                          </a:cubicBezTo>
                          <a:cubicBezTo>
                            <a:pt x="59056" y="87502"/>
                            <a:pt x="59056" y="89534"/>
                            <a:pt x="59056" y="89534"/>
                          </a:cubicBezTo>
                          <a:cubicBezTo>
                            <a:pt x="61087" y="89534"/>
                            <a:pt x="61087" y="89534"/>
                            <a:pt x="63120" y="89534"/>
                          </a:cubicBezTo>
                          <a:cubicBezTo>
                            <a:pt x="65152" y="89534"/>
                            <a:pt x="65152" y="89534"/>
                            <a:pt x="67184" y="89534"/>
                          </a:cubicBezTo>
                          <a:cubicBezTo>
                            <a:pt x="67184" y="89534"/>
                            <a:pt x="69216" y="87502"/>
                            <a:pt x="69216" y="87502"/>
                          </a:cubicBezTo>
                          <a:cubicBezTo>
                            <a:pt x="69216" y="87502"/>
                            <a:pt x="71247" y="87502"/>
                            <a:pt x="71247" y="87502"/>
                          </a:cubicBezTo>
                          <a:cubicBezTo>
                            <a:pt x="71247" y="87502"/>
                            <a:pt x="71247" y="87502"/>
                            <a:pt x="71247" y="85469"/>
                          </a:cubicBezTo>
                          <a:lnTo>
                            <a:pt x="71247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2459640</wp:posOffset>
            </wp:positionH>
            <wp:positionV relativeFrom="page">
              <wp:posOffset>3387440</wp:posOffset>
            </wp:positionV>
            <wp:extent cx="13716" cy="15335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3716" cy="15335"/>
                    </a:xfrm>
                    <a:custGeom>
                      <a:rect l="l" t="t" r="r" b="b"/>
                      <a:pathLst>
                        <a:path w="18288" h="20447">
                          <a:moveTo>
                            <a:pt x="18288" y="10287"/>
                          </a:moveTo>
                          <a:cubicBezTo>
                            <a:pt x="18288" y="6224"/>
                            <a:pt x="18288" y="2033"/>
                            <a:pt x="16257" y="2033"/>
                          </a:cubicBezTo>
                          <a:cubicBezTo>
                            <a:pt x="14225" y="0"/>
                            <a:pt x="12193" y="0"/>
                            <a:pt x="8128" y="0"/>
                          </a:cubicBezTo>
                          <a:cubicBezTo>
                            <a:pt x="6097" y="0"/>
                            <a:pt x="2033" y="0"/>
                            <a:pt x="2033" y="2033"/>
                          </a:cubicBezTo>
                          <a:cubicBezTo>
                            <a:pt x="0" y="2033"/>
                            <a:pt x="0" y="6224"/>
                            <a:pt x="0" y="10287"/>
                          </a:cubicBezTo>
                          <a:cubicBezTo>
                            <a:pt x="0" y="14350"/>
                            <a:pt x="0" y="16382"/>
                            <a:pt x="2033" y="18414"/>
                          </a:cubicBezTo>
                          <a:cubicBezTo>
                            <a:pt x="2033" y="20447"/>
                            <a:pt x="6097" y="20447"/>
                            <a:pt x="8128" y="20447"/>
                          </a:cubicBezTo>
                          <a:cubicBezTo>
                            <a:pt x="12193" y="20447"/>
                            <a:pt x="14225" y="20447"/>
                            <a:pt x="16257" y="18414"/>
                          </a:cubicBezTo>
                          <a:cubicBezTo>
                            <a:pt x="18288" y="16382"/>
                            <a:pt x="18288" y="14350"/>
                            <a:pt x="18288" y="10287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671861</wp:posOffset>
            </wp:positionH>
            <wp:positionV relativeFrom="page">
              <wp:posOffset>3472371</wp:posOffset>
            </wp:positionV>
            <wp:extent cx="1385538" cy="140779"/>
            <wp:effectExtent l="0" t="0" r="0" b="0"/>
            <wp:wrapNone/>
            <wp:docPr id="318" name="Picture 3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spect="0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85538" cy="140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2291207</wp:posOffset>
            </wp:positionH>
            <wp:positionV relativeFrom="page">
              <wp:posOffset>3470847</wp:posOffset>
            </wp:positionV>
            <wp:extent cx="39211" cy="116935"/>
            <wp:effectExtent l="0" t="0" r="0" b="0"/>
            <wp:wrapNone/>
            <wp:docPr id="319" name="Picture 3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>
                      <a:picLocks noChangeAspect="0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211" cy="11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2717577</wp:posOffset>
            </wp:positionH>
            <wp:positionV relativeFrom="page">
              <wp:posOffset>3485071</wp:posOffset>
            </wp:positionV>
            <wp:extent cx="32003" cy="9001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03" cy="90011"/>
                    </a:xfrm>
                    <a:custGeom>
                      <a:rect l="l" t="t" r="r" b="b"/>
                      <a:pathLst>
                        <a:path w="42671" h="120015">
                          <a:moveTo>
                            <a:pt x="42671" y="30480"/>
                          </a:moveTo>
                          <a:cubicBezTo>
                            <a:pt x="42671" y="26417"/>
                            <a:pt x="42671" y="22353"/>
                            <a:pt x="42671" y="18289"/>
                          </a:cubicBezTo>
                          <a:cubicBezTo>
                            <a:pt x="40640" y="14225"/>
                            <a:pt x="38608" y="10160"/>
                            <a:pt x="36576" y="8129"/>
                          </a:cubicBezTo>
                          <a:cubicBezTo>
                            <a:pt x="34544" y="4065"/>
                            <a:pt x="32511" y="2032"/>
                            <a:pt x="28447" y="2032"/>
                          </a:cubicBezTo>
                          <a:cubicBezTo>
                            <a:pt x="26416" y="0"/>
                            <a:pt x="22351" y="0"/>
                            <a:pt x="16256" y="0"/>
                          </a:cubicBezTo>
                          <a:cubicBezTo>
                            <a:pt x="14223" y="0"/>
                            <a:pt x="14223" y="0"/>
                            <a:pt x="12191" y="0"/>
                          </a:cubicBezTo>
                          <a:cubicBezTo>
                            <a:pt x="10160" y="0"/>
                            <a:pt x="8127" y="0"/>
                            <a:pt x="8127" y="0"/>
                          </a:cubicBezTo>
                          <a:cubicBezTo>
                            <a:pt x="6095" y="2032"/>
                            <a:pt x="4064" y="2032"/>
                            <a:pt x="4064" y="2032"/>
                          </a:cubicBezTo>
                          <a:cubicBezTo>
                            <a:pt x="2031" y="2032"/>
                            <a:pt x="2031" y="4065"/>
                            <a:pt x="2031" y="4065"/>
                          </a:cubicBezTo>
                          <a:cubicBezTo>
                            <a:pt x="2031" y="4065"/>
                            <a:pt x="0" y="4065"/>
                            <a:pt x="0" y="4065"/>
                          </a:cubicBezTo>
                          <a:cubicBezTo>
                            <a:pt x="0" y="4065"/>
                            <a:pt x="0" y="6097"/>
                            <a:pt x="0" y="6097"/>
                          </a:cubicBezTo>
                          <a:cubicBezTo>
                            <a:pt x="0" y="6097"/>
                            <a:pt x="0" y="6097"/>
                            <a:pt x="0" y="8129"/>
                          </a:cubicBezTo>
                          <a:cubicBezTo>
                            <a:pt x="0" y="8129"/>
                            <a:pt x="0" y="10160"/>
                            <a:pt x="0" y="10160"/>
                          </a:cubicBezTo>
                          <a:cubicBezTo>
                            <a:pt x="0" y="12192"/>
                            <a:pt x="0" y="12192"/>
                            <a:pt x="0" y="14225"/>
                          </a:cubicBezTo>
                          <a:cubicBezTo>
                            <a:pt x="0" y="14225"/>
                            <a:pt x="0" y="16256"/>
                            <a:pt x="0" y="16256"/>
                          </a:cubicBezTo>
                          <a:cubicBezTo>
                            <a:pt x="0" y="16256"/>
                            <a:pt x="0" y="16256"/>
                            <a:pt x="2031" y="16256"/>
                          </a:cubicBezTo>
                          <a:cubicBezTo>
                            <a:pt x="2031" y="16256"/>
                            <a:pt x="2031" y="18289"/>
                            <a:pt x="2031" y="18289"/>
                          </a:cubicBezTo>
                          <a:cubicBezTo>
                            <a:pt x="2031" y="18289"/>
                            <a:pt x="4064" y="16256"/>
                            <a:pt x="4064" y="16256"/>
                          </a:cubicBezTo>
                          <a:cubicBezTo>
                            <a:pt x="6095" y="16256"/>
                            <a:pt x="6095" y="16256"/>
                            <a:pt x="6095" y="14225"/>
                          </a:cubicBezTo>
                          <a:cubicBezTo>
                            <a:pt x="8127" y="14225"/>
                            <a:pt x="10160" y="14225"/>
                            <a:pt x="10160" y="14225"/>
                          </a:cubicBezTo>
                          <a:cubicBezTo>
                            <a:pt x="12191" y="14225"/>
                            <a:pt x="14223" y="12192"/>
                            <a:pt x="16256" y="12192"/>
                          </a:cubicBezTo>
                          <a:cubicBezTo>
                            <a:pt x="18288" y="12192"/>
                            <a:pt x="20320" y="14225"/>
                            <a:pt x="20320" y="14225"/>
                          </a:cubicBezTo>
                          <a:cubicBezTo>
                            <a:pt x="22351" y="14225"/>
                            <a:pt x="24383" y="16256"/>
                            <a:pt x="24383" y="16256"/>
                          </a:cubicBezTo>
                          <a:cubicBezTo>
                            <a:pt x="26416" y="18289"/>
                            <a:pt x="26416" y="20320"/>
                            <a:pt x="26416" y="22353"/>
                          </a:cubicBezTo>
                          <a:cubicBezTo>
                            <a:pt x="26416" y="24385"/>
                            <a:pt x="28447" y="28449"/>
                            <a:pt x="28447" y="32511"/>
                          </a:cubicBezTo>
                          <a:lnTo>
                            <a:pt x="28447" y="115823"/>
                          </a:lnTo>
                          <a:cubicBezTo>
                            <a:pt x="28447" y="115823"/>
                            <a:pt x="28447" y="117982"/>
                            <a:pt x="28447" y="117982"/>
                          </a:cubicBezTo>
                          <a:cubicBezTo>
                            <a:pt x="28447" y="117982"/>
                            <a:pt x="28447" y="117982"/>
                            <a:pt x="28447" y="117982"/>
                          </a:cubicBezTo>
                          <a:cubicBezTo>
                            <a:pt x="30480" y="117982"/>
                            <a:pt x="30480" y="117982"/>
                            <a:pt x="32511" y="117982"/>
                          </a:cubicBezTo>
                          <a:cubicBezTo>
                            <a:pt x="32511" y="120015"/>
                            <a:pt x="34544" y="120015"/>
                            <a:pt x="34544" y="120015"/>
                          </a:cubicBezTo>
                          <a:cubicBezTo>
                            <a:pt x="36576" y="120015"/>
                            <a:pt x="38608" y="120015"/>
                            <a:pt x="38608" y="117982"/>
                          </a:cubicBezTo>
                          <a:cubicBezTo>
                            <a:pt x="40640" y="117982"/>
                            <a:pt x="40640" y="117982"/>
                            <a:pt x="40640" y="117982"/>
                          </a:cubicBezTo>
                          <a:cubicBezTo>
                            <a:pt x="42671" y="117982"/>
                            <a:pt x="42671" y="117982"/>
                            <a:pt x="42671" y="117982"/>
                          </a:cubicBezTo>
                          <a:cubicBezTo>
                            <a:pt x="42671" y="117982"/>
                            <a:pt x="42671" y="115823"/>
                            <a:pt x="42671" y="115823"/>
                          </a:cubicBezTo>
                          <a:lnTo>
                            <a:pt x="42671" y="30480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2755264</wp:posOffset>
            </wp:positionH>
            <wp:positionV relativeFrom="page">
              <wp:posOffset>3473450</wp:posOffset>
            </wp:positionV>
            <wp:extent cx="635635" cy="127000"/>
            <wp:effectExtent l="0" t="0" r="0" b="0"/>
            <wp:wrapNone/>
            <wp:docPr id="321" name="Picture 3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>
                      <a:picLocks noChangeAspect="0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63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3690810</wp:posOffset>
            </wp:positionH>
            <wp:positionV relativeFrom="page">
              <wp:posOffset>3463227</wp:posOffset>
            </wp:positionV>
            <wp:extent cx="36163" cy="149034"/>
            <wp:effectExtent l="0" t="0" r="0" b="0"/>
            <wp:wrapNone/>
            <wp:docPr id="322" name="Picture 3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>
                      <a:picLocks noChangeAspect="0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163" cy="149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3762628</wp:posOffset>
            </wp:positionH>
            <wp:positionV relativeFrom="page">
              <wp:posOffset>3472371</wp:posOffset>
            </wp:positionV>
            <wp:extent cx="148971" cy="128079"/>
            <wp:effectExtent l="0" t="0" r="0" b="0"/>
            <wp:wrapNone/>
            <wp:docPr id="323" name="Picture 3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>
                      <a:picLocks noChangeAspect="0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8971" cy="128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3957986</wp:posOffset>
            </wp:positionH>
            <wp:positionV relativeFrom="page">
              <wp:posOffset>3473450</wp:posOffset>
            </wp:positionV>
            <wp:extent cx="1096613" cy="139700"/>
            <wp:effectExtent l="0" t="0" r="0" b="0"/>
            <wp:wrapNone/>
            <wp:docPr id="324" name="Picture 3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>
                      <a:picLocks noChangeAspect="0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96613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5546851</wp:posOffset>
            </wp:positionH>
            <wp:positionV relativeFrom="page">
              <wp:posOffset>3473450</wp:posOffset>
            </wp:positionV>
            <wp:extent cx="409448" cy="139700"/>
            <wp:effectExtent l="0" t="0" r="0" b="0"/>
            <wp:wrapNone/>
            <wp:docPr id="325" name="Picture 3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>
                      <a:picLocks noChangeAspect="0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9448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6050534</wp:posOffset>
            </wp:positionH>
            <wp:positionV relativeFrom="page">
              <wp:posOffset>3466275</wp:posOffset>
            </wp:positionV>
            <wp:extent cx="36067" cy="121507"/>
            <wp:effectExtent l="0" t="0" r="0" b="0"/>
            <wp:wrapNone/>
            <wp:docPr id="326" name="Picture 3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>
                      <a:picLocks noChangeAspect="0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6218364</wp:posOffset>
            </wp:positionH>
            <wp:positionV relativeFrom="page">
              <wp:posOffset>3466275</wp:posOffset>
            </wp:positionV>
            <wp:extent cx="487235" cy="134175"/>
            <wp:effectExtent l="0" t="0" r="0" b="0"/>
            <wp:wrapNone/>
            <wp:docPr id="327" name="Picture 3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>
                      <a:picLocks noChangeAspect="0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235" cy="13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5995574</wp:posOffset>
            </wp:positionH>
            <wp:positionV relativeFrom="page">
              <wp:posOffset>3480086</wp:posOffset>
            </wp:positionV>
            <wp:extent cx="65023" cy="107696"/>
            <wp:effectExtent l="0" t="0" r="0" b="0"/>
            <wp:wrapNone/>
            <wp:docPr id="328" name="Picture 3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>
                      <a:picLocks noChangeAspect="0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023" cy="107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2078069</wp:posOffset>
            </wp:positionH>
            <wp:positionV relativeFrom="page">
              <wp:posOffset>3508026</wp:posOffset>
            </wp:positionV>
            <wp:extent cx="90010" cy="67054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0010" cy="67054"/>
                    </a:xfrm>
                    <a:custGeom>
                      <a:rect l="l" t="t" r="r" b="b"/>
                      <a:pathLst>
                        <a:path w="120014" h="89406">
                          <a:moveTo>
                            <a:pt x="120014" y="4063"/>
                          </a:moveTo>
                          <a:cubicBezTo>
                            <a:pt x="120014" y="2032"/>
                            <a:pt x="120014" y="2032"/>
                            <a:pt x="120014" y="2032"/>
                          </a:cubicBezTo>
                          <a:cubicBezTo>
                            <a:pt x="120014" y="2032"/>
                            <a:pt x="120014" y="2032"/>
                            <a:pt x="120014" y="2032"/>
                          </a:cubicBezTo>
                          <a:cubicBezTo>
                            <a:pt x="117983" y="0"/>
                            <a:pt x="117983" y="0"/>
                            <a:pt x="115951" y="0"/>
                          </a:cubicBezTo>
                          <a:cubicBezTo>
                            <a:pt x="115951" y="0"/>
                            <a:pt x="113919" y="0"/>
                            <a:pt x="113919" y="0"/>
                          </a:cubicBezTo>
                          <a:cubicBezTo>
                            <a:pt x="111887" y="0"/>
                            <a:pt x="109854" y="0"/>
                            <a:pt x="109854" y="0"/>
                          </a:cubicBezTo>
                          <a:cubicBezTo>
                            <a:pt x="107823" y="0"/>
                            <a:pt x="107823" y="0"/>
                            <a:pt x="107823" y="2032"/>
                          </a:cubicBezTo>
                          <a:cubicBezTo>
                            <a:pt x="105790" y="2032"/>
                            <a:pt x="105790" y="2032"/>
                            <a:pt x="105790" y="2032"/>
                          </a:cubicBezTo>
                          <a:cubicBezTo>
                            <a:pt x="105790" y="2032"/>
                            <a:pt x="105790" y="2032"/>
                            <a:pt x="105790" y="4063"/>
                          </a:cubicBezTo>
                          <a:lnTo>
                            <a:pt x="105790" y="52830"/>
                          </a:lnTo>
                          <a:cubicBezTo>
                            <a:pt x="105790" y="56894"/>
                            <a:pt x="105790" y="58927"/>
                            <a:pt x="103759" y="62990"/>
                          </a:cubicBezTo>
                          <a:cubicBezTo>
                            <a:pt x="103759" y="65023"/>
                            <a:pt x="103759" y="67055"/>
                            <a:pt x="101726" y="69086"/>
                          </a:cubicBezTo>
                          <a:cubicBezTo>
                            <a:pt x="99694" y="71119"/>
                            <a:pt x="97663" y="73151"/>
                            <a:pt x="95631" y="75182"/>
                          </a:cubicBezTo>
                          <a:cubicBezTo>
                            <a:pt x="93599" y="75182"/>
                            <a:pt x="91566" y="75182"/>
                            <a:pt x="89534" y="75182"/>
                          </a:cubicBezTo>
                          <a:cubicBezTo>
                            <a:pt x="85470" y="75182"/>
                            <a:pt x="81407" y="75182"/>
                            <a:pt x="79374" y="71119"/>
                          </a:cubicBezTo>
                          <a:cubicBezTo>
                            <a:pt x="75311" y="69086"/>
                            <a:pt x="71247" y="65023"/>
                            <a:pt x="67183" y="60959"/>
                          </a:cubicBezTo>
                          <a:lnTo>
                            <a:pt x="67183" y="4063"/>
                          </a:lnTo>
                          <a:cubicBezTo>
                            <a:pt x="67183" y="2032"/>
                            <a:pt x="67183" y="2032"/>
                            <a:pt x="67183" y="2032"/>
                          </a:cubicBezTo>
                          <a:cubicBezTo>
                            <a:pt x="67183" y="2032"/>
                            <a:pt x="67183" y="2032"/>
                            <a:pt x="65150" y="2032"/>
                          </a:cubicBezTo>
                          <a:cubicBezTo>
                            <a:pt x="65150" y="0"/>
                            <a:pt x="65150" y="0"/>
                            <a:pt x="63118" y="0"/>
                          </a:cubicBezTo>
                          <a:cubicBezTo>
                            <a:pt x="63118" y="0"/>
                            <a:pt x="61087" y="0"/>
                            <a:pt x="58928" y="0"/>
                          </a:cubicBezTo>
                          <a:cubicBezTo>
                            <a:pt x="58928" y="0"/>
                            <a:pt x="56896" y="0"/>
                            <a:pt x="56896" y="0"/>
                          </a:cubicBezTo>
                          <a:cubicBezTo>
                            <a:pt x="54863" y="0"/>
                            <a:pt x="54863" y="0"/>
                            <a:pt x="52832" y="2032"/>
                          </a:cubicBezTo>
                          <a:cubicBezTo>
                            <a:pt x="52832" y="2032"/>
                            <a:pt x="52832" y="2032"/>
                            <a:pt x="52832" y="2032"/>
                          </a:cubicBezTo>
                          <a:cubicBezTo>
                            <a:pt x="52832" y="2032"/>
                            <a:pt x="52832" y="2032"/>
                            <a:pt x="52832" y="4063"/>
                          </a:cubicBezTo>
                          <a:lnTo>
                            <a:pt x="52832" y="52830"/>
                          </a:lnTo>
                          <a:cubicBezTo>
                            <a:pt x="52832" y="56894"/>
                            <a:pt x="52832" y="58927"/>
                            <a:pt x="50800" y="62990"/>
                          </a:cubicBezTo>
                          <a:cubicBezTo>
                            <a:pt x="50800" y="65023"/>
                            <a:pt x="48767" y="67055"/>
                            <a:pt x="48767" y="69086"/>
                          </a:cubicBezTo>
                          <a:cubicBezTo>
                            <a:pt x="46736" y="71119"/>
                            <a:pt x="44704" y="73151"/>
                            <a:pt x="42671" y="75182"/>
                          </a:cubicBezTo>
                          <a:cubicBezTo>
                            <a:pt x="40639" y="75182"/>
                            <a:pt x="38608" y="75182"/>
                            <a:pt x="36575" y="75182"/>
                          </a:cubicBezTo>
                          <a:cubicBezTo>
                            <a:pt x="32512" y="75182"/>
                            <a:pt x="28447" y="75182"/>
                            <a:pt x="26416" y="71119"/>
                          </a:cubicBezTo>
                          <a:cubicBezTo>
                            <a:pt x="22351" y="69086"/>
                            <a:pt x="18287" y="65023"/>
                            <a:pt x="14224" y="60959"/>
                          </a:cubicBezTo>
                          <a:lnTo>
                            <a:pt x="14224" y="4063"/>
                          </a:lnTo>
                          <a:cubicBezTo>
                            <a:pt x="14224" y="2032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2192" y="2032"/>
                            <a:pt x="12192" y="2032"/>
                          </a:cubicBezTo>
                          <a:cubicBezTo>
                            <a:pt x="12192" y="0"/>
                            <a:pt x="12192" y="0"/>
                            <a:pt x="10160" y="0"/>
                          </a:cubicBezTo>
                          <a:cubicBezTo>
                            <a:pt x="10160" y="0"/>
                            <a:pt x="8127" y="0"/>
                            <a:pt x="6095" y="0"/>
                          </a:cubicBezTo>
                          <a:cubicBezTo>
                            <a:pt x="6095" y="0"/>
                            <a:pt x="4063" y="0"/>
                            <a:pt x="2032" y="0"/>
                          </a:cubicBezTo>
                          <a:cubicBezTo>
                            <a:pt x="2032" y="0"/>
                            <a:pt x="2032" y="0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4063"/>
                          </a:cubicBezTo>
                          <a:lnTo>
                            <a:pt x="0" y="85343"/>
                          </a:lnTo>
                          <a:cubicBezTo>
                            <a:pt x="0" y="85343"/>
                            <a:pt x="0" y="85343"/>
                            <a:pt x="0" y="85343"/>
                          </a:cubicBezTo>
                          <a:cubicBezTo>
                            <a:pt x="0" y="87374"/>
                            <a:pt x="0" y="87374"/>
                            <a:pt x="0" y="87374"/>
                          </a:cubicBezTo>
                          <a:cubicBezTo>
                            <a:pt x="0" y="87374"/>
                            <a:pt x="2032" y="87374"/>
                            <a:pt x="2032" y="87374"/>
                          </a:cubicBezTo>
                          <a:cubicBezTo>
                            <a:pt x="4063" y="87374"/>
                            <a:pt x="4063" y="87374"/>
                            <a:pt x="6095" y="87374"/>
                          </a:cubicBezTo>
                          <a:cubicBezTo>
                            <a:pt x="8127" y="87374"/>
                            <a:pt x="8127" y="87374"/>
                            <a:pt x="10160" y="87374"/>
                          </a:cubicBezTo>
                          <a:cubicBezTo>
                            <a:pt x="10160" y="87374"/>
                            <a:pt x="10160" y="87374"/>
                            <a:pt x="12192" y="87374"/>
                          </a:cubicBezTo>
                          <a:cubicBezTo>
                            <a:pt x="12192" y="87374"/>
                            <a:pt x="12192" y="87374"/>
                            <a:pt x="12192" y="85343"/>
                          </a:cubicBezTo>
                          <a:cubicBezTo>
                            <a:pt x="12192" y="85343"/>
                            <a:pt x="12192" y="85343"/>
                            <a:pt x="12192" y="85343"/>
                          </a:cubicBezTo>
                          <a:lnTo>
                            <a:pt x="12192" y="73151"/>
                          </a:lnTo>
                          <a:cubicBezTo>
                            <a:pt x="16255" y="79247"/>
                            <a:pt x="22351" y="83310"/>
                            <a:pt x="26416" y="85343"/>
                          </a:cubicBezTo>
                          <a:cubicBezTo>
                            <a:pt x="30479" y="87374"/>
                            <a:pt x="34543" y="89406"/>
                            <a:pt x="38608" y="89406"/>
                          </a:cubicBezTo>
                          <a:cubicBezTo>
                            <a:pt x="42671" y="89406"/>
                            <a:pt x="44704" y="89406"/>
                            <a:pt x="48767" y="87374"/>
                          </a:cubicBezTo>
                          <a:cubicBezTo>
                            <a:pt x="50800" y="87374"/>
                            <a:pt x="52832" y="85343"/>
                            <a:pt x="54863" y="85343"/>
                          </a:cubicBezTo>
                          <a:cubicBezTo>
                            <a:pt x="56896" y="83310"/>
                            <a:pt x="58928" y="81278"/>
                            <a:pt x="61087" y="79247"/>
                          </a:cubicBezTo>
                          <a:cubicBezTo>
                            <a:pt x="63118" y="77215"/>
                            <a:pt x="63118" y="75182"/>
                            <a:pt x="65150" y="73151"/>
                          </a:cubicBezTo>
                          <a:cubicBezTo>
                            <a:pt x="67183" y="75182"/>
                            <a:pt x="69214" y="79247"/>
                            <a:pt x="71247" y="81278"/>
                          </a:cubicBezTo>
                          <a:cubicBezTo>
                            <a:pt x="75311" y="83310"/>
                            <a:pt x="77343" y="83310"/>
                            <a:pt x="79374" y="85343"/>
                          </a:cubicBezTo>
                          <a:cubicBezTo>
                            <a:pt x="81407" y="87374"/>
                            <a:pt x="83438" y="87374"/>
                            <a:pt x="85470" y="87374"/>
                          </a:cubicBezTo>
                          <a:cubicBezTo>
                            <a:pt x="87503" y="89406"/>
                            <a:pt x="89534" y="89406"/>
                            <a:pt x="91566" y="89406"/>
                          </a:cubicBezTo>
                          <a:cubicBezTo>
                            <a:pt x="97663" y="89406"/>
                            <a:pt x="101726" y="87374"/>
                            <a:pt x="105790" y="85343"/>
                          </a:cubicBezTo>
                          <a:cubicBezTo>
                            <a:pt x="109854" y="85343"/>
                            <a:pt x="111887" y="81278"/>
                            <a:pt x="113919" y="79247"/>
                          </a:cubicBezTo>
                          <a:cubicBezTo>
                            <a:pt x="115951" y="75182"/>
                            <a:pt x="117983" y="73151"/>
                            <a:pt x="120014" y="67055"/>
                          </a:cubicBezTo>
                          <a:cubicBezTo>
                            <a:pt x="120014" y="62990"/>
                            <a:pt x="120014" y="58927"/>
                            <a:pt x="120014" y="54863"/>
                          </a:cubicBezTo>
                          <a:lnTo>
                            <a:pt x="120014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2172144</wp:posOffset>
            </wp:positionH>
            <wp:positionV relativeFrom="page">
              <wp:posOffset>3495327</wp:posOffset>
            </wp:positionV>
            <wp:extent cx="126555" cy="105123"/>
            <wp:effectExtent l="0" t="0" r="0" b="0"/>
            <wp:wrapNone/>
            <wp:docPr id="330" name="Picture 3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>
                      <a:picLocks noChangeAspect="0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6555" cy="105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2337530</wp:posOffset>
            </wp:positionH>
            <wp:positionV relativeFrom="page">
              <wp:posOffset>3508026</wp:posOffset>
            </wp:positionV>
            <wp:extent cx="51910" cy="67054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67054"/>
                    </a:xfrm>
                    <a:custGeom>
                      <a:rect l="l" t="t" r="r" b="b"/>
                      <a:pathLst>
                        <a:path w="69214" h="89406">
                          <a:moveTo>
                            <a:pt x="69214" y="4063"/>
                          </a:moveTo>
                          <a:cubicBezTo>
                            <a:pt x="69214" y="2032"/>
                            <a:pt x="69214" y="2032"/>
                            <a:pt x="69214" y="2032"/>
                          </a:cubicBezTo>
                          <a:cubicBezTo>
                            <a:pt x="69214" y="2032"/>
                            <a:pt x="69214" y="2032"/>
                            <a:pt x="69214" y="2032"/>
                          </a:cubicBezTo>
                          <a:cubicBezTo>
                            <a:pt x="67183" y="0"/>
                            <a:pt x="67183" y="0"/>
                            <a:pt x="65151" y="0"/>
                          </a:cubicBezTo>
                          <a:cubicBezTo>
                            <a:pt x="65151" y="0"/>
                            <a:pt x="63119" y="0"/>
                            <a:pt x="63119" y="0"/>
                          </a:cubicBezTo>
                          <a:cubicBezTo>
                            <a:pt x="61087" y="0"/>
                            <a:pt x="59054" y="0"/>
                            <a:pt x="59054" y="0"/>
                          </a:cubicBezTo>
                          <a:cubicBezTo>
                            <a:pt x="57023" y="0"/>
                            <a:pt x="57023" y="0"/>
                            <a:pt x="57023" y="2032"/>
                          </a:cubicBezTo>
                          <a:cubicBezTo>
                            <a:pt x="54990" y="2032"/>
                            <a:pt x="54990" y="2032"/>
                            <a:pt x="54990" y="2032"/>
                          </a:cubicBezTo>
                          <a:cubicBezTo>
                            <a:pt x="54990" y="2032"/>
                            <a:pt x="54990" y="2032"/>
                            <a:pt x="54990" y="4063"/>
                          </a:cubicBezTo>
                          <a:lnTo>
                            <a:pt x="54990" y="50799"/>
                          </a:lnTo>
                          <a:cubicBezTo>
                            <a:pt x="54990" y="54863"/>
                            <a:pt x="54990" y="58927"/>
                            <a:pt x="52959" y="62990"/>
                          </a:cubicBezTo>
                          <a:cubicBezTo>
                            <a:pt x="52959" y="65023"/>
                            <a:pt x="50799" y="67055"/>
                            <a:pt x="50799" y="69086"/>
                          </a:cubicBezTo>
                          <a:cubicBezTo>
                            <a:pt x="48767" y="71119"/>
                            <a:pt x="46736" y="73151"/>
                            <a:pt x="44704" y="75182"/>
                          </a:cubicBezTo>
                          <a:cubicBezTo>
                            <a:pt x="42672" y="75182"/>
                            <a:pt x="40639" y="75182"/>
                            <a:pt x="36576" y="75182"/>
                          </a:cubicBezTo>
                          <a:cubicBezTo>
                            <a:pt x="34543" y="75182"/>
                            <a:pt x="30480" y="75182"/>
                            <a:pt x="26416" y="71119"/>
                          </a:cubicBezTo>
                          <a:cubicBezTo>
                            <a:pt x="22351" y="69086"/>
                            <a:pt x="18287" y="65023"/>
                            <a:pt x="14224" y="60959"/>
                          </a:cubicBezTo>
                          <a:lnTo>
                            <a:pt x="14224" y="4063"/>
                          </a:lnTo>
                          <a:cubicBezTo>
                            <a:pt x="14224" y="2032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2192" y="2032"/>
                            <a:pt x="12192" y="2032"/>
                          </a:cubicBezTo>
                          <a:cubicBezTo>
                            <a:pt x="12192" y="0"/>
                            <a:pt x="12192" y="0"/>
                            <a:pt x="10159" y="0"/>
                          </a:cubicBezTo>
                          <a:cubicBezTo>
                            <a:pt x="10159" y="0"/>
                            <a:pt x="8128" y="0"/>
                            <a:pt x="6096" y="0"/>
                          </a:cubicBezTo>
                          <a:cubicBezTo>
                            <a:pt x="6096" y="0"/>
                            <a:pt x="4063" y="0"/>
                            <a:pt x="2032" y="0"/>
                          </a:cubicBezTo>
                          <a:cubicBezTo>
                            <a:pt x="2032" y="0"/>
                            <a:pt x="2032" y="0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4063"/>
                          </a:cubicBezTo>
                          <a:lnTo>
                            <a:pt x="0" y="85343"/>
                          </a:lnTo>
                          <a:cubicBezTo>
                            <a:pt x="0" y="85343"/>
                            <a:pt x="0" y="85343"/>
                            <a:pt x="0" y="85343"/>
                          </a:cubicBezTo>
                          <a:cubicBezTo>
                            <a:pt x="0" y="87374"/>
                            <a:pt x="0" y="87374"/>
                            <a:pt x="0" y="87374"/>
                          </a:cubicBezTo>
                          <a:cubicBezTo>
                            <a:pt x="2032" y="87374"/>
                            <a:pt x="2032" y="87374"/>
                            <a:pt x="2032" y="87374"/>
                          </a:cubicBezTo>
                          <a:cubicBezTo>
                            <a:pt x="4063" y="87374"/>
                            <a:pt x="4063" y="87374"/>
                            <a:pt x="6096" y="87374"/>
                          </a:cubicBezTo>
                          <a:cubicBezTo>
                            <a:pt x="8128" y="87374"/>
                            <a:pt x="8128" y="87374"/>
                            <a:pt x="10159" y="87374"/>
                          </a:cubicBezTo>
                          <a:cubicBezTo>
                            <a:pt x="10159" y="87374"/>
                            <a:pt x="10159" y="87374"/>
                            <a:pt x="12192" y="87374"/>
                          </a:cubicBezTo>
                          <a:cubicBezTo>
                            <a:pt x="12192" y="87374"/>
                            <a:pt x="12192" y="87374"/>
                            <a:pt x="12192" y="85343"/>
                          </a:cubicBezTo>
                          <a:cubicBezTo>
                            <a:pt x="12192" y="85343"/>
                            <a:pt x="12192" y="85343"/>
                            <a:pt x="12192" y="85343"/>
                          </a:cubicBezTo>
                          <a:lnTo>
                            <a:pt x="12192" y="73151"/>
                          </a:lnTo>
                          <a:cubicBezTo>
                            <a:pt x="18287" y="79247"/>
                            <a:pt x="22351" y="83310"/>
                            <a:pt x="26416" y="85343"/>
                          </a:cubicBezTo>
                          <a:cubicBezTo>
                            <a:pt x="30480" y="87374"/>
                            <a:pt x="36576" y="89406"/>
                            <a:pt x="40639" y="89406"/>
                          </a:cubicBezTo>
                          <a:cubicBezTo>
                            <a:pt x="46736" y="89406"/>
                            <a:pt x="50799" y="87374"/>
                            <a:pt x="54990" y="85343"/>
                          </a:cubicBezTo>
                          <a:cubicBezTo>
                            <a:pt x="57023" y="85343"/>
                            <a:pt x="61087" y="81278"/>
                            <a:pt x="63119" y="79247"/>
                          </a:cubicBezTo>
                          <a:cubicBezTo>
                            <a:pt x="65151" y="75182"/>
                            <a:pt x="67183" y="73151"/>
                            <a:pt x="69214" y="67055"/>
                          </a:cubicBezTo>
                          <a:cubicBezTo>
                            <a:pt x="69214" y="62990"/>
                            <a:pt x="69214" y="58927"/>
                            <a:pt x="69214" y="52830"/>
                          </a:cubicBezTo>
                          <a:lnTo>
                            <a:pt x="69214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2393505</wp:posOffset>
            </wp:positionH>
            <wp:positionV relativeFrom="page">
              <wp:posOffset>3495326</wp:posOffset>
            </wp:positionV>
            <wp:extent cx="81883" cy="92456"/>
            <wp:effectExtent l="0" t="0" r="0" b="0"/>
            <wp:wrapNone/>
            <wp:docPr id="332" name="Picture 3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>
                      <a:picLocks noChangeAspect="0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92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2498851</wp:posOffset>
            </wp:positionH>
            <wp:positionV relativeFrom="page">
              <wp:posOffset>3495326</wp:posOffset>
            </wp:positionV>
            <wp:extent cx="81883" cy="92456"/>
            <wp:effectExtent l="0" t="0" r="0" b="0"/>
            <wp:wrapNone/>
            <wp:docPr id="333" name="Picture 3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>
                      <a:picLocks noChangeAspect="0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92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2584799</wp:posOffset>
            </wp:positionH>
            <wp:positionV relativeFrom="page">
              <wp:posOffset>3509550</wp:posOffset>
            </wp:positionV>
            <wp:extent cx="53435" cy="65530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65530"/>
                    </a:xfrm>
                    <a:custGeom>
                      <a:rect l="l" t="t" r="r" b="b"/>
                      <a:pathLst>
                        <a:path w="71247" h="87374">
                          <a:moveTo>
                            <a:pt x="71247" y="4063"/>
                          </a:moveTo>
                          <a:cubicBezTo>
                            <a:pt x="71247" y="2032"/>
                            <a:pt x="69216" y="2032"/>
                            <a:pt x="69216" y="2032"/>
                          </a:cubicBezTo>
                          <a:cubicBezTo>
                            <a:pt x="69216" y="2032"/>
                            <a:pt x="69216" y="2032"/>
                            <a:pt x="69216" y="2032"/>
                          </a:cubicBezTo>
                          <a:cubicBezTo>
                            <a:pt x="69216" y="0"/>
                            <a:pt x="67184" y="0"/>
                            <a:pt x="67184" y="0"/>
                          </a:cubicBezTo>
                          <a:cubicBezTo>
                            <a:pt x="65152" y="0"/>
                            <a:pt x="65152" y="0"/>
                            <a:pt x="63120" y="0"/>
                          </a:cubicBezTo>
                          <a:cubicBezTo>
                            <a:pt x="63120" y="0"/>
                            <a:pt x="60960" y="0"/>
                            <a:pt x="60960" y="0"/>
                          </a:cubicBezTo>
                          <a:cubicBezTo>
                            <a:pt x="58928" y="0"/>
                            <a:pt x="58928" y="0"/>
                            <a:pt x="56897" y="2032"/>
                          </a:cubicBezTo>
                          <a:cubicBezTo>
                            <a:pt x="56897" y="2032"/>
                            <a:pt x="56897" y="2032"/>
                            <a:pt x="56897" y="2032"/>
                          </a:cubicBezTo>
                          <a:cubicBezTo>
                            <a:pt x="56897" y="2032"/>
                            <a:pt x="56897" y="2032"/>
                            <a:pt x="56897" y="4063"/>
                          </a:cubicBezTo>
                          <a:lnTo>
                            <a:pt x="56897" y="14223"/>
                          </a:lnTo>
                          <a:cubicBezTo>
                            <a:pt x="52832" y="8126"/>
                            <a:pt x="46737" y="4063"/>
                            <a:pt x="42672" y="2032"/>
                          </a:cubicBezTo>
                          <a:cubicBezTo>
                            <a:pt x="38609" y="0"/>
                            <a:pt x="34544" y="0"/>
                            <a:pt x="28449" y="0"/>
                          </a:cubicBezTo>
                          <a:cubicBezTo>
                            <a:pt x="24384" y="0"/>
                            <a:pt x="18288" y="0"/>
                            <a:pt x="14225" y="2032"/>
                          </a:cubicBezTo>
                          <a:cubicBezTo>
                            <a:pt x="12192" y="4063"/>
                            <a:pt x="8129" y="6094"/>
                            <a:pt x="6096" y="10158"/>
                          </a:cubicBezTo>
                          <a:cubicBezTo>
                            <a:pt x="4065" y="12190"/>
                            <a:pt x="2033" y="16254"/>
                            <a:pt x="2033" y="20318"/>
                          </a:cubicBezTo>
                          <a:cubicBezTo>
                            <a:pt x="0" y="24383"/>
                            <a:pt x="0" y="28446"/>
                            <a:pt x="0" y="34543"/>
                          </a:cubicBezTo>
                          <a:lnTo>
                            <a:pt x="0" y="85343"/>
                          </a:lnTo>
                          <a:cubicBezTo>
                            <a:pt x="0" y="85343"/>
                            <a:pt x="0" y="85343"/>
                            <a:pt x="0" y="85343"/>
                          </a:cubicBezTo>
                          <a:cubicBezTo>
                            <a:pt x="0" y="87374"/>
                            <a:pt x="0" y="87374"/>
                            <a:pt x="2033" y="87374"/>
                          </a:cubicBezTo>
                          <a:cubicBezTo>
                            <a:pt x="2033" y="87374"/>
                            <a:pt x="2033" y="87374"/>
                            <a:pt x="4065" y="87374"/>
                          </a:cubicBezTo>
                          <a:cubicBezTo>
                            <a:pt x="4065" y="87374"/>
                            <a:pt x="6096" y="87374"/>
                            <a:pt x="8129" y="87374"/>
                          </a:cubicBezTo>
                          <a:cubicBezTo>
                            <a:pt x="8129" y="87374"/>
                            <a:pt x="10161" y="87374"/>
                            <a:pt x="10161" y="87374"/>
                          </a:cubicBezTo>
                          <a:cubicBezTo>
                            <a:pt x="12192" y="87374"/>
                            <a:pt x="12192" y="87374"/>
                            <a:pt x="12192" y="87374"/>
                          </a:cubicBezTo>
                          <a:cubicBezTo>
                            <a:pt x="14225" y="87374"/>
                            <a:pt x="14225" y="87374"/>
                            <a:pt x="14225" y="85343"/>
                          </a:cubicBezTo>
                          <a:cubicBezTo>
                            <a:pt x="14225" y="85343"/>
                            <a:pt x="14225" y="85343"/>
                            <a:pt x="14225" y="85343"/>
                          </a:cubicBezTo>
                          <a:lnTo>
                            <a:pt x="14225" y="36574"/>
                          </a:lnTo>
                          <a:cubicBezTo>
                            <a:pt x="14225" y="32511"/>
                            <a:pt x="14225" y="28446"/>
                            <a:pt x="16257" y="26414"/>
                          </a:cubicBezTo>
                          <a:cubicBezTo>
                            <a:pt x="16257" y="22351"/>
                            <a:pt x="18288" y="20318"/>
                            <a:pt x="18288" y="18287"/>
                          </a:cubicBezTo>
                          <a:cubicBezTo>
                            <a:pt x="20320" y="16254"/>
                            <a:pt x="22353" y="14223"/>
                            <a:pt x="24384" y="14223"/>
                          </a:cubicBezTo>
                          <a:cubicBezTo>
                            <a:pt x="26417" y="12190"/>
                            <a:pt x="28449" y="12190"/>
                            <a:pt x="32513" y="12190"/>
                          </a:cubicBezTo>
                          <a:cubicBezTo>
                            <a:pt x="36576" y="12190"/>
                            <a:pt x="38609" y="14223"/>
                            <a:pt x="42672" y="16254"/>
                          </a:cubicBezTo>
                          <a:cubicBezTo>
                            <a:pt x="46737" y="18287"/>
                            <a:pt x="50800" y="22351"/>
                            <a:pt x="54865" y="28446"/>
                          </a:cubicBezTo>
                          <a:lnTo>
                            <a:pt x="54865" y="85343"/>
                          </a:lnTo>
                          <a:cubicBezTo>
                            <a:pt x="54865" y="85343"/>
                            <a:pt x="54865" y="85343"/>
                            <a:pt x="54865" y="85343"/>
                          </a:cubicBezTo>
                          <a:cubicBezTo>
                            <a:pt x="54865" y="87374"/>
                            <a:pt x="56897" y="87374"/>
                            <a:pt x="56897" y="87374"/>
                          </a:cubicBezTo>
                          <a:cubicBezTo>
                            <a:pt x="56897" y="87374"/>
                            <a:pt x="58928" y="87374"/>
                            <a:pt x="58928" y="87374"/>
                          </a:cubicBezTo>
                          <a:cubicBezTo>
                            <a:pt x="58928" y="87374"/>
                            <a:pt x="60960" y="87374"/>
                            <a:pt x="63120" y="87374"/>
                          </a:cubicBezTo>
                          <a:cubicBezTo>
                            <a:pt x="65152" y="87374"/>
                            <a:pt x="65152" y="87374"/>
                            <a:pt x="67184" y="87374"/>
                          </a:cubicBezTo>
                          <a:cubicBezTo>
                            <a:pt x="67184" y="87374"/>
                            <a:pt x="67184" y="87374"/>
                            <a:pt x="69216" y="87374"/>
                          </a:cubicBezTo>
                          <a:cubicBezTo>
                            <a:pt x="69216" y="87374"/>
                            <a:pt x="69216" y="87374"/>
                            <a:pt x="69216" y="85343"/>
                          </a:cubicBezTo>
                          <a:cubicBezTo>
                            <a:pt x="69216" y="85343"/>
                            <a:pt x="71247" y="85343"/>
                            <a:pt x="71247" y="85343"/>
                          </a:cubicBezTo>
                          <a:lnTo>
                            <a:pt x="71247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2640774</wp:posOffset>
            </wp:positionH>
            <wp:positionV relativeFrom="page">
              <wp:posOffset>3499898</wp:posOffset>
            </wp:positionV>
            <wp:extent cx="46735" cy="107791"/>
            <wp:effectExtent l="0" t="0" r="0" b="0"/>
            <wp:wrapNone/>
            <wp:docPr id="335" name="Picture 3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>
                      <a:picLocks noChangeAspect="0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3398329</wp:posOffset>
            </wp:positionH>
            <wp:positionV relativeFrom="page">
              <wp:posOffset>3508026</wp:posOffset>
            </wp:positionV>
            <wp:extent cx="44195" cy="67054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4195" cy="67054"/>
                    </a:xfrm>
                    <a:custGeom>
                      <a:rect l="l" t="t" r="r" b="b"/>
                      <a:pathLst>
                        <a:path w="58927" h="89406">
                          <a:moveTo>
                            <a:pt x="58927" y="24383"/>
                          </a:moveTo>
                          <a:cubicBezTo>
                            <a:pt x="58927" y="20320"/>
                            <a:pt x="56896" y="18288"/>
                            <a:pt x="56896" y="14223"/>
                          </a:cubicBezTo>
                          <a:cubicBezTo>
                            <a:pt x="54864" y="10159"/>
                            <a:pt x="52832" y="8128"/>
                            <a:pt x="48767" y="6095"/>
                          </a:cubicBezTo>
                          <a:cubicBezTo>
                            <a:pt x="46736" y="4063"/>
                            <a:pt x="42672" y="2032"/>
                            <a:pt x="38607" y="0"/>
                          </a:cubicBezTo>
                          <a:cubicBezTo>
                            <a:pt x="36576" y="0"/>
                            <a:pt x="30479" y="0"/>
                            <a:pt x="26416" y="0"/>
                          </a:cubicBezTo>
                          <a:cubicBezTo>
                            <a:pt x="24383" y="0"/>
                            <a:pt x="20320" y="0"/>
                            <a:pt x="18287" y="0"/>
                          </a:cubicBezTo>
                          <a:cubicBezTo>
                            <a:pt x="16256" y="0"/>
                            <a:pt x="14224" y="0"/>
                            <a:pt x="10160" y="2032"/>
                          </a:cubicBezTo>
                          <a:cubicBezTo>
                            <a:pt x="8127" y="2032"/>
                            <a:pt x="8127" y="2032"/>
                            <a:pt x="6096" y="4063"/>
                          </a:cubicBezTo>
                          <a:cubicBezTo>
                            <a:pt x="4063" y="4063"/>
                            <a:pt x="4063" y="6095"/>
                            <a:pt x="2031" y="6095"/>
                          </a:cubicBezTo>
                          <a:cubicBezTo>
                            <a:pt x="2031" y="6095"/>
                            <a:pt x="2031" y="8128"/>
                            <a:pt x="2031" y="8128"/>
                          </a:cubicBezTo>
                          <a:cubicBezTo>
                            <a:pt x="0" y="10159"/>
                            <a:pt x="0" y="10159"/>
                            <a:pt x="0" y="12192"/>
                          </a:cubicBezTo>
                          <a:cubicBezTo>
                            <a:pt x="0" y="14223"/>
                            <a:pt x="0" y="14223"/>
                            <a:pt x="0" y="16256"/>
                          </a:cubicBezTo>
                          <a:cubicBezTo>
                            <a:pt x="2031" y="16256"/>
                            <a:pt x="2031" y="16256"/>
                            <a:pt x="2031" y="18288"/>
                          </a:cubicBezTo>
                          <a:cubicBezTo>
                            <a:pt x="2031" y="18288"/>
                            <a:pt x="2031" y="18288"/>
                            <a:pt x="2031" y="18288"/>
                          </a:cubicBezTo>
                          <a:cubicBezTo>
                            <a:pt x="2031" y="18288"/>
                            <a:pt x="2031" y="18288"/>
                            <a:pt x="4063" y="18288"/>
                          </a:cubicBezTo>
                          <a:cubicBezTo>
                            <a:pt x="4063" y="18288"/>
                            <a:pt x="4063" y="18288"/>
                            <a:pt x="6096" y="18288"/>
                          </a:cubicBezTo>
                          <a:cubicBezTo>
                            <a:pt x="8127" y="16256"/>
                            <a:pt x="10160" y="16256"/>
                            <a:pt x="10160" y="14223"/>
                          </a:cubicBezTo>
                          <a:cubicBezTo>
                            <a:pt x="12191" y="14223"/>
                            <a:pt x="14224" y="12192"/>
                            <a:pt x="18287" y="12192"/>
                          </a:cubicBezTo>
                          <a:cubicBezTo>
                            <a:pt x="20320" y="12192"/>
                            <a:pt x="24383" y="10159"/>
                            <a:pt x="26416" y="10159"/>
                          </a:cubicBezTo>
                          <a:cubicBezTo>
                            <a:pt x="28447" y="10159"/>
                            <a:pt x="32512" y="12192"/>
                            <a:pt x="34544" y="12192"/>
                          </a:cubicBezTo>
                          <a:cubicBezTo>
                            <a:pt x="36576" y="12192"/>
                            <a:pt x="36576" y="14223"/>
                            <a:pt x="38607" y="14223"/>
                          </a:cubicBezTo>
                          <a:cubicBezTo>
                            <a:pt x="40639" y="16256"/>
                            <a:pt x="42672" y="16256"/>
                            <a:pt x="42672" y="18288"/>
                          </a:cubicBezTo>
                          <a:cubicBezTo>
                            <a:pt x="42672" y="20320"/>
                            <a:pt x="44703" y="22352"/>
                            <a:pt x="44703" y="24383"/>
                          </a:cubicBezTo>
                          <a:cubicBezTo>
                            <a:pt x="44703" y="26414"/>
                            <a:pt x="42672" y="28446"/>
                            <a:pt x="42672" y="30478"/>
                          </a:cubicBezTo>
                          <a:cubicBezTo>
                            <a:pt x="40639" y="32510"/>
                            <a:pt x="38607" y="32510"/>
                            <a:pt x="36576" y="34543"/>
                          </a:cubicBezTo>
                          <a:cubicBezTo>
                            <a:pt x="34544" y="34543"/>
                            <a:pt x="32512" y="36574"/>
                            <a:pt x="30479" y="36574"/>
                          </a:cubicBezTo>
                          <a:cubicBezTo>
                            <a:pt x="28447" y="38607"/>
                            <a:pt x="26416" y="38607"/>
                            <a:pt x="22351" y="40638"/>
                          </a:cubicBezTo>
                          <a:cubicBezTo>
                            <a:pt x="20320" y="40638"/>
                            <a:pt x="18287" y="42671"/>
                            <a:pt x="16256" y="44703"/>
                          </a:cubicBezTo>
                          <a:cubicBezTo>
                            <a:pt x="14224" y="44703"/>
                            <a:pt x="10160" y="46734"/>
                            <a:pt x="10160" y="48766"/>
                          </a:cubicBezTo>
                          <a:cubicBezTo>
                            <a:pt x="8127" y="50798"/>
                            <a:pt x="6096" y="52831"/>
                            <a:pt x="4063" y="54863"/>
                          </a:cubicBezTo>
                          <a:cubicBezTo>
                            <a:pt x="4063" y="58927"/>
                            <a:pt x="2031" y="60959"/>
                            <a:pt x="2031" y="65023"/>
                          </a:cubicBezTo>
                          <a:cubicBezTo>
                            <a:pt x="2031" y="67054"/>
                            <a:pt x="4063" y="71119"/>
                            <a:pt x="4063" y="73150"/>
                          </a:cubicBezTo>
                          <a:cubicBezTo>
                            <a:pt x="6096" y="77214"/>
                            <a:pt x="8127" y="79247"/>
                            <a:pt x="10160" y="81279"/>
                          </a:cubicBezTo>
                          <a:cubicBezTo>
                            <a:pt x="12191" y="83310"/>
                            <a:pt x="16256" y="85343"/>
                            <a:pt x="20320" y="87375"/>
                          </a:cubicBezTo>
                          <a:cubicBezTo>
                            <a:pt x="22351" y="87375"/>
                            <a:pt x="28447" y="89406"/>
                            <a:pt x="32512" y="89406"/>
                          </a:cubicBezTo>
                          <a:cubicBezTo>
                            <a:pt x="34544" y="89406"/>
                            <a:pt x="36576" y="89406"/>
                            <a:pt x="38607" y="89406"/>
                          </a:cubicBezTo>
                          <a:cubicBezTo>
                            <a:pt x="40639" y="87375"/>
                            <a:pt x="42672" y="87375"/>
                            <a:pt x="44703" y="87375"/>
                          </a:cubicBezTo>
                          <a:cubicBezTo>
                            <a:pt x="46736" y="87375"/>
                            <a:pt x="48767" y="85343"/>
                            <a:pt x="48767" y="85343"/>
                          </a:cubicBezTo>
                          <a:cubicBezTo>
                            <a:pt x="50800" y="85343"/>
                            <a:pt x="50800" y="83310"/>
                            <a:pt x="52832" y="83310"/>
                          </a:cubicBezTo>
                          <a:cubicBezTo>
                            <a:pt x="52832" y="83310"/>
                            <a:pt x="52832" y="83310"/>
                            <a:pt x="52832" y="83310"/>
                          </a:cubicBezTo>
                          <a:cubicBezTo>
                            <a:pt x="52832" y="81279"/>
                            <a:pt x="54864" y="81279"/>
                            <a:pt x="54864" y="81279"/>
                          </a:cubicBezTo>
                          <a:cubicBezTo>
                            <a:pt x="54864" y="81279"/>
                            <a:pt x="54864" y="79247"/>
                            <a:pt x="54864" y="79247"/>
                          </a:cubicBezTo>
                          <a:cubicBezTo>
                            <a:pt x="54864" y="79247"/>
                            <a:pt x="54864" y="77214"/>
                            <a:pt x="54864" y="77214"/>
                          </a:cubicBezTo>
                          <a:cubicBezTo>
                            <a:pt x="54864" y="75183"/>
                            <a:pt x="54864" y="75183"/>
                            <a:pt x="54864" y="75183"/>
                          </a:cubicBezTo>
                          <a:cubicBezTo>
                            <a:pt x="54864" y="73150"/>
                            <a:pt x="54864" y="73150"/>
                            <a:pt x="54864" y="73150"/>
                          </a:cubicBezTo>
                          <a:cubicBezTo>
                            <a:pt x="52832" y="71119"/>
                            <a:pt x="52832" y="71119"/>
                            <a:pt x="52832" y="71119"/>
                          </a:cubicBezTo>
                          <a:cubicBezTo>
                            <a:pt x="52832" y="71119"/>
                            <a:pt x="52832" y="71119"/>
                            <a:pt x="52832" y="71119"/>
                          </a:cubicBezTo>
                          <a:cubicBezTo>
                            <a:pt x="50800" y="71119"/>
                            <a:pt x="50800" y="71119"/>
                            <a:pt x="48767" y="71119"/>
                          </a:cubicBezTo>
                          <a:cubicBezTo>
                            <a:pt x="48767" y="73150"/>
                            <a:pt x="46736" y="73150"/>
                            <a:pt x="46736" y="75183"/>
                          </a:cubicBezTo>
                          <a:cubicBezTo>
                            <a:pt x="44703" y="75183"/>
                            <a:pt x="42672" y="75183"/>
                            <a:pt x="40639" y="77214"/>
                          </a:cubicBezTo>
                          <a:cubicBezTo>
                            <a:pt x="38607" y="77214"/>
                            <a:pt x="34544" y="77214"/>
                            <a:pt x="32512" y="77214"/>
                          </a:cubicBezTo>
                          <a:cubicBezTo>
                            <a:pt x="30479" y="77214"/>
                            <a:pt x="28447" y="77214"/>
                            <a:pt x="26416" y="77214"/>
                          </a:cubicBezTo>
                          <a:cubicBezTo>
                            <a:pt x="24383" y="75183"/>
                            <a:pt x="22351" y="75183"/>
                            <a:pt x="20320" y="73150"/>
                          </a:cubicBezTo>
                          <a:cubicBezTo>
                            <a:pt x="20320" y="73150"/>
                            <a:pt x="18287" y="71119"/>
                            <a:pt x="18287" y="71119"/>
                          </a:cubicBezTo>
                          <a:cubicBezTo>
                            <a:pt x="18287" y="69086"/>
                            <a:pt x="16256" y="67054"/>
                            <a:pt x="16256" y="65023"/>
                          </a:cubicBezTo>
                          <a:cubicBezTo>
                            <a:pt x="16256" y="62990"/>
                            <a:pt x="18287" y="60959"/>
                            <a:pt x="18287" y="58927"/>
                          </a:cubicBezTo>
                          <a:cubicBezTo>
                            <a:pt x="20320" y="58927"/>
                            <a:pt x="22351" y="56894"/>
                            <a:pt x="24383" y="54863"/>
                          </a:cubicBezTo>
                          <a:cubicBezTo>
                            <a:pt x="26416" y="54863"/>
                            <a:pt x="28447" y="52831"/>
                            <a:pt x="30479" y="52831"/>
                          </a:cubicBezTo>
                          <a:cubicBezTo>
                            <a:pt x="32512" y="50798"/>
                            <a:pt x="34544" y="50798"/>
                            <a:pt x="38607" y="48766"/>
                          </a:cubicBezTo>
                          <a:cubicBezTo>
                            <a:pt x="40639" y="48766"/>
                            <a:pt x="42672" y="46734"/>
                            <a:pt x="44703" y="44703"/>
                          </a:cubicBezTo>
                          <a:cubicBezTo>
                            <a:pt x="48767" y="44703"/>
                            <a:pt x="50800" y="42671"/>
                            <a:pt x="52832" y="40638"/>
                          </a:cubicBezTo>
                          <a:cubicBezTo>
                            <a:pt x="54864" y="38607"/>
                            <a:pt x="54864" y="36574"/>
                            <a:pt x="56896" y="34543"/>
                          </a:cubicBezTo>
                          <a:cubicBezTo>
                            <a:pt x="58927" y="32510"/>
                            <a:pt x="58927" y="28446"/>
                            <a:pt x="58927" y="24383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3440493</wp:posOffset>
            </wp:positionH>
            <wp:positionV relativeFrom="page">
              <wp:posOffset>3495326</wp:posOffset>
            </wp:positionV>
            <wp:extent cx="204406" cy="105124"/>
            <wp:effectExtent l="0" t="0" r="0" b="0"/>
            <wp:wrapNone/>
            <wp:docPr id="337" name="Picture 3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>
                      <a:picLocks noChangeAspect="0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4406" cy="105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3920299</wp:posOffset>
            </wp:positionH>
            <wp:positionV relativeFrom="page">
              <wp:posOffset>3508026</wp:posOffset>
            </wp:positionV>
            <wp:extent cx="44291" cy="67054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4291" cy="67054"/>
                    </a:xfrm>
                    <a:custGeom>
                      <a:rect l="l" t="t" r="r" b="b"/>
                      <a:pathLst>
                        <a:path w="59055" h="89406">
                          <a:moveTo>
                            <a:pt x="59055" y="24383"/>
                          </a:moveTo>
                          <a:cubicBezTo>
                            <a:pt x="59055" y="20320"/>
                            <a:pt x="59055" y="18288"/>
                            <a:pt x="57024" y="14223"/>
                          </a:cubicBezTo>
                          <a:cubicBezTo>
                            <a:pt x="54864" y="10159"/>
                            <a:pt x="52832" y="8128"/>
                            <a:pt x="50801" y="6095"/>
                          </a:cubicBezTo>
                          <a:cubicBezTo>
                            <a:pt x="46736" y="4063"/>
                            <a:pt x="42673" y="2032"/>
                            <a:pt x="40640" y="0"/>
                          </a:cubicBezTo>
                          <a:cubicBezTo>
                            <a:pt x="36577" y="0"/>
                            <a:pt x="30480" y="0"/>
                            <a:pt x="26417" y="0"/>
                          </a:cubicBezTo>
                          <a:cubicBezTo>
                            <a:pt x="24384" y="0"/>
                            <a:pt x="20321" y="0"/>
                            <a:pt x="18288" y="0"/>
                          </a:cubicBezTo>
                          <a:cubicBezTo>
                            <a:pt x="16257" y="0"/>
                            <a:pt x="14225" y="0"/>
                            <a:pt x="12192" y="2032"/>
                          </a:cubicBezTo>
                          <a:cubicBezTo>
                            <a:pt x="8128" y="2032"/>
                            <a:pt x="8128" y="2032"/>
                            <a:pt x="6096" y="4063"/>
                          </a:cubicBezTo>
                          <a:cubicBezTo>
                            <a:pt x="4065" y="4063"/>
                            <a:pt x="4065" y="6095"/>
                            <a:pt x="2033" y="6095"/>
                          </a:cubicBezTo>
                          <a:cubicBezTo>
                            <a:pt x="2033" y="6095"/>
                            <a:pt x="2033" y="8128"/>
                            <a:pt x="2033" y="8128"/>
                          </a:cubicBezTo>
                          <a:cubicBezTo>
                            <a:pt x="0" y="10159"/>
                            <a:pt x="0" y="10159"/>
                            <a:pt x="0" y="12192"/>
                          </a:cubicBezTo>
                          <a:cubicBezTo>
                            <a:pt x="0" y="14223"/>
                            <a:pt x="0" y="14223"/>
                            <a:pt x="0" y="16256"/>
                          </a:cubicBezTo>
                          <a:cubicBezTo>
                            <a:pt x="2033" y="16256"/>
                            <a:pt x="2033" y="16256"/>
                            <a:pt x="2033" y="18288"/>
                          </a:cubicBezTo>
                          <a:cubicBezTo>
                            <a:pt x="2033" y="18288"/>
                            <a:pt x="2033" y="18288"/>
                            <a:pt x="2033" y="18288"/>
                          </a:cubicBezTo>
                          <a:cubicBezTo>
                            <a:pt x="2033" y="18288"/>
                            <a:pt x="2033" y="18288"/>
                            <a:pt x="4065" y="18288"/>
                          </a:cubicBezTo>
                          <a:cubicBezTo>
                            <a:pt x="4065" y="18288"/>
                            <a:pt x="4065" y="18288"/>
                            <a:pt x="6096" y="18288"/>
                          </a:cubicBezTo>
                          <a:cubicBezTo>
                            <a:pt x="8128" y="16256"/>
                            <a:pt x="10161" y="16256"/>
                            <a:pt x="10161" y="14223"/>
                          </a:cubicBezTo>
                          <a:cubicBezTo>
                            <a:pt x="12192" y="14223"/>
                            <a:pt x="16257" y="12192"/>
                            <a:pt x="18288" y="12192"/>
                          </a:cubicBezTo>
                          <a:cubicBezTo>
                            <a:pt x="20321" y="12192"/>
                            <a:pt x="24384" y="10159"/>
                            <a:pt x="26417" y="10159"/>
                          </a:cubicBezTo>
                          <a:cubicBezTo>
                            <a:pt x="28448" y="10159"/>
                            <a:pt x="32513" y="12192"/>
                            <a:pt x="34545" y="12192"/>
                          </a:cubicBezTo>
                          <a:cubicBezTo>
                            <a:pt x="36577" y="12192"/>
                            <a:pt x="38608" y="14223"/>
                            <a:pt x="38608" y="14223"/>
                          </a:cubicBezTo>
                          <a:cubicBezTo>
                            <a:pt x="40640" y="16256"/>
                            <a:pt x="42673" y="16256"/>
                            <a:pt x="42673" y="18288"/>
                          </a:cubicBezTo>
                          <a:cubicBezTo>
                            <a:pt x="42673" y="20320"/>
                            <a:pt x="44705" y="22352"/>
                            <a:pt x="44705" y="24383"/>
                          </a:cubicBezTo>
                          <a:cubicBezTo>
                            <a:pt x="44705" y="26414"/>
                            <a:pt x="42673" y="28446"/>
                            <a:pt x="42673" y="30478"/>
                          </a:cubicBezTo>
                          <a:cubicBezTo>
                            <a:pt x="40640" y="32510"/>
                            <a:pt x="38608" y="32510"/>
                            <a:pt x="36577" y="34543"/>
                          </a:cubicBezTo>
                          <a:cubicBezTo>
                            <a:pt x="34545" y="34543"/>
                            <a:pt x="32513" y="36574"/>
                            <a:pt x="30480" y="36574"/>
                          </a:cubicBezTo>
                          <a:cubicBezTo>
                            <a:pt x="28448" y="38607"/>
                            <a:pt x="26417" y="38607"/>
                            <a:pt x="24384" y="40638"/>
                          </a:cubicBezTo>
                          <a:cubicBezTo>
                            <a:pt x="20321" y="40638"/>
                            <a:pt x="18288" y="42671"/>
                            <a:pt x="16257" y="44703"/>
                          </a:cubicBezTo>
                          <a:cubicBezTo>
                            <a:pt x="14225" y="44703"/>
                            <a:pt x="12192" y="46734"/>
                            <a:pt x="10161" y="48766"/>
                          </a:cubicBezTo>
                          <a:cubicBezTo>
                            <a:pt x="8128" y="50798"/>
                            <a:pt x="6096" y="52831"/>
                            <a:pt x="4065" y="54863"/>
                          </a:cubicBezTo>
                          <a:cubicBezTo>
                            <a:pt x="4065" y="58927"/>
                            <a:pt x="2033" y="60959"/>
                            <a:pt x="2033" y="65023"/>
                          </a:cubicBezTo>
                          <a:cubicBezTo>
                            <a:pt x="2033" y="67054"/>
                            <a:pt x="4065" y="71119"/>
                            <a:pt x="4065" y="73150"/>
                          </a:cubicBezTo>
                          <a:cubicBezTo>
                            <a:pt x="6096" y="77214"/>
                            <a:pt x="8128" y="79247"/>
                            <a:pt x="10161" y="81279"/>
                          </a:cubicBezTo>
                          <a:cubicBezTo>
                            <a:pt x="12192" y="83310"/>
                            <a:pt x="16257" y="85343"/>
                            <a:pt x="20321" y="87375"/>
                          </a:cubicBezTo>
                          <a:cubicBezTo>
                            <a:pt x="22352" y="87375"/>
                            <a:pt x="28448" y="89406"/>
                            <a:pt x="32513" y="89406"/>
                          </a:cubicBezTo>
                          <a:cubicBezTo>
                            <a:pt x="34545" y="89406"/>
                            <a:pt x="36577" y="89406"/>
                            <a:pt x="38608" y="89406"/>
                          </a:cubicBezTo>
                          <a:cubicBezTo>
                            <a:pt x="40640" y="87375"/>
                            <a:pt x="42673" y="87375"/>
                            <a:pt x="44705" y="87375"/>
                          </a:cubicBezTo>
                          <a:cubicBezTo>
                            <a:pt x="46736" y="87375"/>
                            <a:pt x="48768" y="85343"/>
                            <a:pt x="48768" y="85343"/>
                          </a:cubicBezTo>
                          <a:cubicBezTo>
                            <a:pt x="50801" y="85343"/>
                            <a:pt x="50801" y="83310"/>
                            <a:pt x="52832" y="83310"/>
                          </a:cubicBezTo>
                          <a:cubicBezTo>
                            <a:pt x="52832" y="83310"/>
                            <a:pt x="52832" y="83310"/>
                            <a:pt x="52832" y="83310"/>
                          </a:cubicBezTo>
                          <a:cubicBezTo>
                            <a:pt x="54864" y="81279"/>
                            <a:pt x="54864" y="81279"/>
                            <a:pt x="54864" y="81279"/>
                          </a:cubicBezTo>
                          <a:cubicBezTo>
                            <a:pt x="54864" y="81279"/>
                            <a:pt x="54864" y="79247"/>
                            <a:pt x="54864" y="79247"/>
                          </a:cubicBezTo>
                          <a:cubicBezTo>
                            <a:pt x="54864" y="79247"/>
                            <a:pt x="54864" y="77214"/>
                            <a:pt x="54864" y="77214"/>
                          </a:cubicBezTo>
                          <a:cubicBezTo>
                            <a:pt x="54864" y="75183"/>
                            <a:pt x="54864" y="75183"/>
                            <a:pt x="54864" y="75183"/>
                          </a:cubicBezTo>
                          <a:cubicBezTo>
                            <a:pt x="54864" y="73150"/>
                            <a:pt x="54864" y="73150"/>
                            <a:pt x="54864" y="73150"/>
                          </a:cubicBezTo>
                          <a:cubicBezTo>
                            <a:pt x="52832" y="71119"/>
                            <a:pt x="52832" y="71119"/>
                            <a:pt x="52832" y="71119"/>
                          </a:cubicBezTo>
                          <a:cubicBezTo>
                            <a:pt x="52832" y="71119"/>
                            <a:pt x="52832" y="71119"/>
                            <a:pt x="52832" y="71119"/>
                          </a:cubicBezTo>
                          <a:cubicBezTo>
                            <a:pt x="50801" y="71119"/>
                            <a:pt x="50801" y="71119"/>
                            <a:pt x="50801" y="71119"/>
                          </a:cubicBezTo>
                          <a:cubicBezTo>
                            <a:pt x="48768" y="73150"/>
                            <a:pt x="46736" y="73150"/>
                            <a:pt x="46736" y="75183"/>
                          </a:cubicBezTo>
                          <a:cubicBezTo>
                            <a:pt x="44705" y="75183"/>
                            <a:pt x="42673" y="75183"/>
                            <a:pt x="40640" y="77214"/>
                          </a:cubicBezTo>
                          <a:cubicBezTo>
                            <a:pt x="38608" y="77214"/>
                            <a:pt x="34545" y="77214"/>
                            <a:pt x="32513" y="77214"/>
                          </a:cubicBezTo>
                          <a:cubicBezTo>
                            <a:pt x="30480" y="77214"/>
                            <a:pt x="28448" y="77214"/>
                            <a:pt x="26417" y="77214"/>
                          </a:cubicBezTo>
                          <a:cubicBezTo>
                            <a:pt x="24384" y="75183"/>
                            <a:pt x="22352" y="75183"/>
                            <a:pt x="20321" y="73150"/>
                          </a:cubicBezTo>
                          <a:cubicBezTo>
                            <a:pt x="20321" y="73150"/>
                            <a:pt x="18288" y="71119"/>
                            <a:pt x="18288" y="71119"/>
                          </a:cubicBezTo>
                          <a:cubicBezTo>
                            <a:pt x="18288" y="69086"/>
                            <a:pt x="16257" y="67054"/>
                            <a:pt x="16257" y="65023"/>
                          </a:cubicBezTo>
                          <a:cubicBezTo>
                            <a:pt x="16257" y="62990"/>
                            <a:pt x="18288" y="60959"/>
                            <a:pt x="18288" y="58927"/>
                          </a:cubicBezTo>
                          <a:cubicBezTo>
                            <a:pt x="20321" y="58927"/>
                            <a:pt x="22352" y="56894"/>
                            <a:pt x="24384" y="54863"/>
                          </a:cubicBezTo>
                          <a:cubicBezTo>
                            <a:pt x="26417" y="54863"/>
                            <a:pt x="28448" y="52831"/>
                            <a:pt x="30480" y="52831"/>
                          </a:cubicBezTo>
                          <a:cubicBezTo>
                            <a:pt x="32513" y="50798"/>
                            <a:pt x="34545" y="50798"/>
                            <a:pt x="38608" y="48766"/>
                          </a:cubicBezTo>
                          <a:cubicBezTo>
                            <a:pt x="40640" y="48766"/>
                            <a:pt x="42673" y="46734"/>
                            <a:pt x="44705" y="44703"/>
                          </a:cubicBezTo>
                          <a:cubicBezTo>
                            <a:pt x="48768" y="44703"/>
                            <a:pt x="50801" y="42671"/>
                            <a:pt x="52832" y="40638"/>
                          </a:cubicBezTo>
                          <a:cubicBezTo>
                            <a:pt x="54864" y="38607"/>
                            <a:pt x="54864" y="36574"/>
                            <a:pt x="57024" y="34543"/>
                          </a:cubicBezTo>
                          <a:cubicBezTo>
                            <a:pt x="59055" y="32510"/>
                            <a:pt x="59055" y="28446"/>
                            <a:pt x="59055" y="24383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5088889</wp:posOffset>
            </wp:positionH>
            <wp:positionV relativeFrom="page">
              <wp:posOffset>3495327</wp:posOffset>
            </wp:positionV>
            <wp:extent cx="105410" cy="105123"/>
            <wp:effectExtent l="0" t="0" r="0" b="0"/>
            <wp:wrapNone/>
            <wp:docPr id="339" name="Picture 3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>
                      <a:picLocks noChangeAspect="0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410" cy="105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5209984</wp:posOffset>
            </wp:positionH>
            <wp:positionV relativeFrom="page">
              <wp:posOffset>3508026</wp:posOffset>
            </wp:positionV>
            <wp:extent cx="42766" cy="67054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766" cy="67054"/>
                    </a:xfrm>
                    <a:custGeom>
                      <a:rect l="l" t="t" r="r" b="b"/>
                      <a:pathLst>
                        <a:path w="57022" h="89406">
                          <a:moveTo>
                            <a:pt x="57022" y="24383"/>
                          </a:moveTo>
                          <a:cubicBezTo>
                            <a:pt x="57022" y="20320"/>
                            <a:pt x="57022" y="18288"/>
                            <a:pt x="54991" y="14223"/>
                          </a:cubicBezTo>
                          <a:cubicBezTo>
                            <a:pt x="52959" y="10159"/>
                            <a:pt x="50927" y="8128"/>
                            <a:pt x="48895" y="6095"/>
                          </a:cubicBezTo>
                          <a:cubicBezTo>
                            <a:pt x="44831" y="4063"/>
                            <a:pt x="42798" y="2032"/>
                            <a:pt x="38734" y="0"/>
                          </a:cubicBezTo>
                          <a:cubicBezTo>
                            <a:pt x="34671" y="0"/>
                            <a:pt x="30607" y="0"/>
                            <a:pt x="24384" y="0"/>
                          </a:cubicBezTo>
                          <a:cubicBezTo>
                            <a:pt x="22351" y="0"/>
                            <a:pt x="18288" y="0"/>
                            <a:pt x="16255" y="0"/>
                          </a:cubicBezTo>
                          <a:cubicBezTo>
                            <a:pt x="14224" y="0"/>
                            <a:pt x="12192" y="0"/>
                            <a:pt x="10159" y="2032"/>
                          </a:cubicBezTo>
                          <a:cubicBezTo>
                            <a:pt x="8128" y="2032"/>
                            <a:pt x="6095" y="2032"/>
                            <a:pt x="4063" y="4063"/>
                          </a:cubicBezTo>
                          <a:cubicBezTo>
                            <a:pt x="2032" y="4063"/>
                            <a:pt x="2032" y="6095"/>
                            <a:pt x="0" y="6095"/>
                          </a:cubicBezTo>
                          <a:cubicBezTo>
                            <a:pt x="0" y="6095"/>
                            <a:pt x="0" y="8128"/>
                            <a:pt x="0" y="8128"/>
                          </a:cubicBezTo>
                          <a:cubicBezTo>
                            <a:pt x="0" y="10159"/>
                            <a:pt x="0" y="10159"/>
                            <a:pt x="0" y="12192"/>
                          </a:cubicBezTo>
                          <a:cubicBezTo>
                            <a:pt x="0" y="14223"/>
                            <a:pt x="0" y="14223"/>
                            <a:pt x="0" y="16256"/>
                          </a:cubicBezTo>
                          <a:cubicBezTo>
                            <a:pt x="0" y="16256"/>
                            <a:pt x="0" y="16256"/>
                            <a:pt x="0" y="18288"/>
                          </a:cubicBezTo>
                          <a:cubicBezTo>
                            <a:pt x="0" y="18288"/>
                            <a:pt x="0" y="18288"/>
                            <a:pt x="0" y="18288"/>
                          </a:cubicBezTo>
                          <a:cubicBezTo>
                            <a:pt x="0" y="18288"/>
                            <a:pt x="2032" y="18288"/>
                            <a:pt x="2032" y="18288"/>
                          </a:cubicBezTo>
                          <a:cubicBezTo>
                            <a:pt x="2032" y="18288"/>
                            <a:pt x="4063" y="18288"/>
                            <a:pt x="4063" y="18288"/>
                          </a:cubicBezTo>
                          <a:cubicBezTo>
                            <a:pt x="6095" y="16256"/>
                            <a:pt x="8128" y="16256"/>
                            <a:pt x="10159" y="14223"/>
                          </a:cubicBezTo>
                          <a:cubicBezTo>
                            <a:pt x="12192" y="14223"/>
                            <a:pt x="14224" y="12192"/>
                            <a:pt x="16255" y="12192"/>
                          </a:cubicBezTo>
                          <a:cubicBezTo>
                            <a:pt x="18288" y="12192"/>
                            <a:pt x="22351" y="10159"/>
                            <a:pt x="24384" y="10159"/>
                          </a:cubicBezTo>
                          <a:cubicBezTo>
                            <a:pt x="28574" y="10159"/>
                            <a:pt x="30607" y="12192"/>
                            <a:pt x="32639" y="12192"/>
                          </a:cubicBezTo>
                          <a:cubicBezTo>
                            <a:pt x="34671" y="12192"/>
                            <a:pt x="36702" y="14223"/>
                            <a:pt x="36702" y="14223"/>
                          </a:cubicBezTo>
                          <a:cubicBezTo>
                            <a:pt x="38734" y="16256"/>
                            <a:pt x="40767" y="16256"/>
                            <a:pt x="40767" y="18288"/>
                          </a:cubicBezTo>
                          <a:cubicBezTo>
                            <a:pt x="42798" y="20320"/>
                            <a:pt x="42798" y="22352"/>
                            <a:pt x="42798" y="24383"/>
                          </a:cubicBezTo>
                          <a:cubicBezTo>
                            <a:pt x="42798" y="26414"/>
                            <a:pt x="40767" y="28446"/>
                            <a:pt x="40767" y="30478"/>
                          </a:cubicBezTo>
                          <a:cubicBezTo>
                            <a:pt x="38734" y="32510"/>
                            <a:pt x="38734" y="32510"/>
                            <a:pt x="36702" y="34543"/>
                          </a:cubicBezTo>
                          <a:cubicBezTo>
                            <a:pt x="34671" y="34543"/>
                            <a:pt x="32639" y="36574"/>
                            <a:pt x="28574" y="36574"/>
                          </a:cubicBezTo>
                          <a:cubicBezTo>
                            <a:pt x="26415" y="38607"/>
                            <a:pt x="24384" y="38607"/>
                            <a:pt x="22351" y="40638"/>
                          </a:cubicBezTo>
                          <a:cubicBezTo>
                            <a:pt x="18288" y="40638"/>
                            <a:pt x="16255" y="42671"/>
                            <a:pt x="14224" y="44703"/>
                          </a:cubicBezTo>
                          <a:cubicBezTo>
                            <a:pt x="12192" y="44703"/>
                            <a:pt x="10159" y="46734"/>
                            <a:pt x="8128" y="48766"/>
                          </a:cubicBezTo>
                          <a:cubicBezTo>
                            <a:pt x="6095" y="50798"/>
                            <a:pt x="4063" y="52831"/>
                            <a:pt x="2032" y="54863"/>
                          </a:cubicBezTo>
                          <a:cubicBezTo>
                            <a:pt x="2032" y="58927"/>
                            <a:pt x="2032" y="60959"/>
                            <a:pt x="2032" y="65023"/>
                          </a:cubicBezTo>
                          <a:cubicBezTo>
                            <a:pt x="2032" y="67054"/>
                            <a:pt x="2032" y="71119"/>
                            <a:pt x="2032" y="73150"/>
                          </a:cubicBezTo>
                          <a:cubicBezTo>
                            <a:pt x="4063" y="77214"/>
                            <a:pt x="6095" y="79247"/>
                            <a:pt x="8128" y="81279"/>
                          </a:cubicBezTo>
                          <a:cubicBezTo>
                            <a:pt x="10159" y="83310"/>
                            <a:pt x="14224" y="85343"/>
                            <a:pt x="18288" y="87375"/>
                          </a:cubicBezTo>
                          <a:cubicBezTo>
                            <a:pt x="22351" y="87375"/>
                            <a:pt x="26415" y="89406"/>
                            <a:pt x="30607" y="89406"/>
                          </a:cubicBezTo>
                          <a:cubicBezTo>
                            <a:pt x="32639" y="89406"/>
                            <a:pt x="34671" y="89406"/>
                            <a:pt x="36702" y="89406"/>
                          </a:cubicBezTo>
                          <a:cubicBezTo>
                            <a:pt x="38734" y="87375"/>
                            <a:pt x="40767" y="87375"/>
                            <a:pt x="42798" y="87375"/>
                          </a:cubicBezTo>
                          <a:cubicBezTo>
                            <a:pt x="44831" y="87375"/>
                            <a:pt x="46862" y="85343"/>
                            <a:pt x="48895" y="85343"/>
                          </a:cubicBezTo>
                          <a:cubicBezTo>
                            <a:pt x="48895" y="85343"/>
                            <a:pt x="50927" y="83310"/>
                            <a:pt x="50927" y="83310"/>
                          </a:cubicBezTo>
                          <a:cubicBezTo>
                            <a:pt x="50927" y="83310"/>
                            <a:pt x="50927" y="83310"/>
                            <a:pt x="52959" y="83310"/>
                          </a:cubicBezTo>
                          <a:cubicBezTo>
                            <a:pt x="52959" y="81279"/>
                            <a:pt x="52959" y="81279"/>
                            <a:pt x="52959" y="81279"/>
                          </a:cubicBezTo>
                          <a:cubicBezTo>
                            <a:pt x="52959" y="81279"/>
                            <a:pt x="52959" y="79247"/>
                            <a:pt x="52959" y="79247"/>
                          </a:cubicBezTo>
                          <a:cubicBezTo>
                            <a:pt x="52959" y="79247"/>
                            <a:pt x="52959" y="77214"/>
                            <a:pt x="52959" y="77214"/>
                          </a:cubicBezTo>
                          <a:cubicBezTo>
                            <a:pt x="52959" y="75183"/>
                            <a:pt x="52959" y="75183"/>
                            <a:pt x="52959" y="75183"/>
                          </a:cubicBezTo>
                          <a:cubicBezTo>
                            <a:pt x="52959" y="73150"/>
                            <a:pt x="52959" y="73150"/>
                            <a:pt x="52959" y="73150"/>
                          </a:cubicBezTo>
                          <a:cubicBezTo>
                            <a:pt x="52959" y="71119"/>
                            <a:pt x="50927" y="71119"/>
                            <a:pt x="50927" y="71119"/>
                          </a:cubicBezTo>
                          <a:cubicBezTo>
                            <a:pt x="50927" y="71119"/>
                            <a:pt x="50927" y="71119"/>
                            <a:pt x="50927" y="71119"/>
                          </a:cubicBezTo>
                          <a:cubicBezTo>
                            <a:pt x="50927" y="71119"/>
                            <a:pt x="48895" y="71119"/>
                            <a:pt x="48895" y="71119"/>
                          </a:cubicBezTo>
                          <a:cubicBezTo>
                            <a:pt x="46862" y="73150"/>
                            <a:pt x="44831" y="73150"/>
                            <a:pt x="44831" y="75183"/>
                          </a:cubicBezTo>
                          <a:cubicBezTo>
                            <a:pt x="42798" y="75183"/>
                            <a:pt x="40767" y="75183"/>
                            <a:pt x="38734" y="77214"/>
                          </a:cubicBezTo>
                          <a:cubicBezTo>
                            <a:pt x="36702" y="77214"/>
                            <a:pt x="34671" y="77214"/>
                            <a:pt x="30607" y="77214"/>
                          </a:cubicBezTo>
                          <a:cubicBezTo>
                            <a:pt x="28574" y="77214"/>
                            <a:pt x="26415" y="77214"/>
                            <a:pt x="24384" y="77214"/>
                          </a:cubicBezTo>
                          <a:cubicBezTo>
                            <a:pt x="22351" y="75183"/>
                            <a:pt x="20319" y="75183"/>
                            <a:pt x="18288" y="73150"/>
                          </a:cubicBezTo>
                          <a:cubicBezTo>
                            <a:pt x="18288" y="73150"/>
                            <a:pt x="16255" y="71119"/>
                            <a:pt x="16255" y="71119"/>
                          </a:cubicBezTo>
                          <a:cubicBezTo>
                            <a:pt x="16255" y="69086"/>
                            <a:pt x="16255" y="67054"/>
                            <a:pt x="16255" y="65023"/>
                          </a:cubicBezTo>
                          <a:cubicBezTo>
                            <a:pt x="16255" y="62990"/>
                            <a:pt x="16255" y="60959"/>
                            <a:pt x="16255" y="58927"/>
                          </a:cubicBezTo>
                          <a:cubicBezTo>
                            <a:pt x="18288" y="58927"/>
                            <a:pt x="20319" y="56894"/>
                            <a:pt x="22351" y="54863"/>
                          </a:cubicBezTo>
                          <a:cubicBezTo>
                            <a:pt x="24384" y="54863"/>
                            <a:pt x="26415" y="52831"/>
                            <a:pt x="28574" y="52831"/>
                          </a:cubicBezTo>
                          <a:cubicBezTo>
                            <a:pt x="30607" y="50798"/>
                            <a:pt x="34671" y="50798"/>
                            <a:pt x="36702" y="48766"/>
                          </a:cubicBezTo>
                          <a:cubicBezTo>
                            <a:pt x="38734" y="48766"/>
                            <a:pt x="40767" y="46734"/>
                            <a:pt x="44831" y="44703"/>
                          </a:cubicBezTo>
                          <a:cubicBezTo>
                            <a:pt x="46862" y="44703"/>
                            <a:pt x="48895" y="42671"/>
                            <a:pt x="50927" y="40638"/>
                          </a:cubicBezTo>
                          <a:cubicBezTo>
                            <a:pt x="52959" y="38607"/>
                            <a:pt x="54991" y="36574"/>
                            <a:pt x="54991" y="34543"/>
                          </a:cubicBezTo>
                          <a:cubicBezTo>
                            <a:pt x="57022" y="32510"/>
                            <a:pt x="57022" y="28446"/>
                            <a:pt x="57022" y="24383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5269515</wp:posOffset>
            </wp:positionH>
            <wp:positionV relativeFrom="page">
              <wp:posOffset>3508026</wp:posOffset>
            </wp:positionV>
            <wp:extent cx="90106" cy="67054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0106" cy="67054"/>
                    </a:xfrm>
                    <a:custGeom>
                      <a:rect l="l" t="t" r="r" b="b"/>
                      <a:pathLst>
                        <a:path w="120142" h="89406">
                          <a:moveTo>
                            <a:pt x="120142" y="4063"/>
                          </a:moveTo>
                          <a:cubicBezTo>
                            <a:pt x="120142" y="2032"/>
                            <a:pt x="120142" y="2032"/>
                            <a:pt x="120142" y="2032"/>
                          </a:cubicBezTo>
                          <a:cubicBezTo>
                            <a:pt x="120142" y="2032"/>
                            <a:pt x="120142" y="2032"/>
                            <a:pt x="120142" y="2032"/>
                          </a:cubicBezTo>
                          <a:cubicBezTo>
                            <a:pt x="118111" y="0"/>
                            <a:pt x="118111" y="0"/>
                            <a:pt x="115951" y="0"/>
                          </a:cubicBezTo>
                          <a:cubicBezTo>
                            <a:pt x="115951" y="0"/>
                            <a:pt x="113919" y="0"/>
                            <a:pt x="113919" y="0"/>
                          </a:cubicBezTo>
                          <a:cubicBezTo>
                            <a:pt x="111888" y="0"/>
                            <a:pt x="109855" y="0"/>
                            <a:pt x="109855" y="0"/>
                          </a:cubicBezTo>
                          <a:cubicBezTo>
                            <a:pt x="107823" y="0"/>
                            <a:pt x="107823" y="0"/>
                            <a:pt x="107823" y="2032"/>
                          </a:cubicBezTo>
                          <a:cubicBezTo>
                            <a:pt x="105792" y="2032"/>
                            <a:pt x="105792" y="2032"/>
                            <a:pt x="105792" y="2032"/>
                          </a:cubicBezTo>
                          <a:cubicBezTo>
                            <a:pt x="105792" y="2032"/>
                            <a:pt x="105792" y="2032"/>
                            <a:pt x="105792" y="4063"/>
                          </a:cubicBezTo>
                          <a:lnTo>
                            <a:pt x="105792" y="52830"/>
                          </a:lnTo>
                          <a:cubicBezTo>
                            <a:pt x="105792" y="56894"/>
                            <a:pt x="105792" y="58927"/>
                            <a:pt x="103760" y="62990"/>
                          </a:cubicBezTo>
                          <a:cubicBezTo>
                            <a:pt x="103760" y="65023"/>
                            <a:pt x="103760" y="67055"/>
                            <a:pt x="101727" y="69086"/>
                          </a:cubicBezTo>
                          <a:cubicBezTo>
                            <a:pt x="99695" y="71119"/>
                            <a:pt x="99695" y="73151"/>
                            <a:pt x="97664" y="75182"/>
                          </a:cubicBezTo>
                          <a:cubicBezTo>
                            <a:pt x="95632" y="75182"/>
                            <a:pt x="91567" y="75182"/>
                            <a:pt x="89535" y="75182"/>
                          </a:cubicBezTo>
                          <a:cubicBezTo>
                            <a:pt x="85471" y="75182"/>
                            <a:pt x="83439" y="75182"/>
                            <a:pt x="79375" y="71119"/>
                          </a:cubicBezTo>
                          <a:cubicBezTo>
                            <a:pt x="75312" y="69086"/>
                            <a:pt x="71248" y="65023"/>
                            <a:pt x="67183" y="60959"/>
                          </a:cubicBezTo>
                          <a:lnTo>
                            <a:pt x="67183" y="4063"/>
                          </a:lnTo>
                          <a:cubicBezTo>
                            <a:pt x="67183" y="2032"/>
                            <a:pt x="67183" y="2032"/>
                            <a:pt x="67183" y="2032"/>
                          </a:cubicBezTo>
                          <a:cubicBezTo>
                            <a:pt x="67183" y="2032"/>
                            <a:pt x="67183" y="2032"/>
                            <a:pt x="65152" y="2032"/>
                          </a:cubicBezTo>
                          <a:cubicBezTo>
                            <a:pt x="65152" y="0"/>
                            <a:pt x="65152" y="0"/>
                            <a:pt x="63120" y="0"/>
                          </a:cubicBezTo>
                          <a:cubicBezTo>
                            <a:pt x="63120" y="0"/>
                            <a:pt x="61087" y="0"/>
                            <a:pt x="59056" y="0"/>
                          </a:cubicBezTo>
                          <a:cubicBezTo>
                            <a:pt x="59056" y="0"/>
                            <a:pt x="57024" y="0"/>
                            <a:pt x="57024" y="0"/>
                          </a:cubicBezTo>
                          <a:cubicBezTo>
                            <a:pt x="54991" y="0"/>
                            <a:pt x="54991" y="0"/>
                            <a:pt x="54991" y="2032"/>
                          </a:cubicBezTo>
                          <a:cubicBezTo>
                            <a:pt x="52960" y="2032"/>
                            <a:pt x="52960" y="2032"/>
                            <a:pt x="52960" y="2032"/>
                          </a:cubicBezTo>
                          <a:cubicBezTo>
                            <a:pt x="52960" y="2032"/>
                            <a:pt x="52960" y="2032"/>
                            <a:pt x="52960" y="4063"/>
                          </a:cubicBezTo>
                          <a:lnTo>
                            <a:pt x="52960" y="52830"/>
                          </a:lnTo>
                          <a:cubicBezTo>
                            <a:pt x="52960" y="56894"/>
                            <a:pt x="52960" y="58927"/>
                            <a:pt x="50928" y="62990"/>
                          </a:cubicBezTo>
                          <a:cubicBezTo>
                            <a:pt x="50928" y="65023"/>
                            <a:pt x="48895" y="67055"/>
                            <a:pt x="48895" y="69086"/>
                          </a:cubicBezTo>
                          <a:cubicBezTo>
                            <a:pt x="46864" y="71119"/>
                            <a:pt x="44832" y="73151"/>
                            <a:pt x="42799" y="75182"/>
                          </a:cubicBezTo>
                          <a:cubicBezTo>
                            <a:pt x="40767" y="75182"/>
                            <a:pt x="38736" y="75182"/>
                            <a:pt x="36703" y="75182"/>
                          </a:cubicBezTo>
                          <a:cubicBezTo>
                            <a:pt x="32640" y="75182"/>
                            <a:pt x="28449" y="75182"/>
                            <a:pt x="26416" y="71119"/>
                          </a:cubicBezTo>
                          <a:cubicBezTo>
                            <a:pt x="22353" y="69086"/>
                            <a:pt x="18288" y="65023"/>
                            <a:pt x="14224" y="60959"/>
                          </a:cubicBezTo>
                          <a:lnTo>
                            <a:pt x="14224" y="4063"/>
                          </a:lnTo>
                          <a:cubicBezTo>
                            <a:pt x="14224" y="2032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2192" y="2032"/>
                            <a:pt x="12192" y="2032"/>
                          </a:cubicBezTo>
                          <a:cubicBezTo>
                            <a:pt x="12192" y="0"/>
                            <a:pt x="12192" y="0"/>
                            <a:pt x="10161" y="0"/>
                          </a:cubicBezTo>
                          <a:cubicBezTo>
                            <a:pt x="10161" y="0"/>
                            <a:pt x="8129" y="0"/>
                            <a:pt x="6097" y="0"/>
                          </a:cubicBezTo>
                          <a:cubicBezTo>
                            <a:pt x="6097" y="0"/>
                            <a:pt x="4064" y="0"/>
                            <a:pt x="2032" y="0"/>
                          </a:cubicBezTo>
                          <a:cubicBezTo>
                            <a:pt x="2032" y="0"/>
                            <a:pt x="2032" y="0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4063"/>
                          </a:cubicBezTo>
                          <a:lnTo>
                            <a:pt x="0" y="85343"/>
                          </a:lnTo>
                          <a:cubicBezTo>
                            <a:pt x="0" y="85343"/>
                            <a:pt x="0" y="85343"/>
                            <a:pt x="0" y="85343"/>
                          </a:cubicBezTo>
                          <a:cubicBezTo>
                            <a:pt x="0" y="87374"/>
                            <a:pt x="0" y="87374"/>
                            <a:pt x="0" y="87374"/>
                          </a:cubicBezTo>
                          <a:cubicBezTo>
                            <a:pt x="2032" y="87374"/>
                            <a:pt x="2032" y="87374"/>
                            <a:pt x="2032" y="87374"/>
                          </a:cubicBezTo>
                          <a:cubicBezTo>
                            <a:pt x="4064" y="87374"/>
                            <a:pt x="4064" y="87374"/>
                            <a:pt x="6097" y="87374"/>
                          </a:cubicBezTo>
                          <a:cubicBezTo>
                            <a:pt x="8129" y="87374"/>
                            <a:pt x="8129" y="87374"/>
                            <a:pt x="10161" y="87374"/>
                          </a:cubicBezTo>
                          <a:cubicBezTo>
                            <a:pt x="10161" y="87374"/>
                            <a:pt x="10161" y="87374"/>
                            <a:pt x="12192" y="87374"/>
                          </a:cubicBezTo>
                          <a:cubicBezTo>
                            <a:pt x="12192" y="87374"/>
                            <a:pt x="12192" y="87374"/>
                            <a:pt x="12192" y="85343"/>
                          </a:cubicBezTo>
                          <a:cubicBezTo>
                            <a:pt x="12192" y="85343"/>
                            <a:pt x="12192" y="85343"/>
                            <a:pt x="12192" y="85343"/>
                          </a:cubicBezTo>
                          <a:lnTo>
                            <a:pt x="12192" y="73151"/>
                          </a:lnTo>
                          <a:cubicBezTo>
                            <a:pt x="18288" y="79247"/>
                            <a:pt x="22353" y="83310"/>
                            <a:pt x="26416" y="85343"/>
                          </a:cubicBezTo>
                          <a:cubicBezTo>
                            <a:pt x="30481" y="87374"/>
                            <a:pt x="34671" y="89406"/>
                            <a:pt x="38736" y="89406"/>
                          </a:cubicBezTo>
                          <a:cubicBezTo>
                            <a:pt x="42799" y="89406"/>
                            <a:pt x="44832" y="89406"/>
                            <a:pt x="48895" y="87374"/>
                          </a:cubicBezTo>
                          <a:cubicBezTo>
                            <a:pt x="50928" y="87374"/>
                            <a:pt x="52960" y="85343"/>
                            <a:pt x="54991" y="85343"/>
                          </a:cubicBezTo>
                          <a:cubicBezTo>
                            <a:pt x="57024" y="83310"/>
                            <a:pt x="59056" y="81278"/>
                            <a:pt x="61087" y="79247"/>
                          </a:cubicBezTo>
                          <a:cubicBezTo>
                            <a:pt x="63120" y="77215"/>
                            <a:pt x="63120" y="75182"/>
                            <a:pt x="65152" y="73151"/>
                          </a:cubicBezTo>
                          <a:cubicBezTo>
                            <a:pt x="67183" y="75182"/>
                            <a:pt x="69215" y="79247"/>
                            <a:pt x="73279" y="81278"/>
                          </a:cubicBezTo>
                          <a:cubicBezTo>
                            <a:pt x="75312" y="83310"/>
                            <a:pt x="77344" y="83310"/>
                            <a:pt x="79375" y="85343"/>
                          </a:cubicBezTo>
                          <a:cubicBezTo>
                            <a:pt x="81408" y="87374"/>
                            <a:pt x="83439" y="87374"/>
                            <a:pt x="85471" y="87374"/>
                          </a:cubicBezTo>
                          <a:cubicBezTo>
                            <a:pt x="87504" y="89406"/>
                            <a:pt x="89535" y="89406"/>
                            <a:pt x="91567" y="89406"/>
                          </a:cubicBezTo>
                          <a:cubicBezTo>
                            <a:pt x="97664" y="89406"/>
                            <a:pt x="101727" y="87374"/>
                            <a:pt x="105792" y="85343"/>
                          </a:cubicBezTo>
                          <a:cubicBezTo>
                            <a:pt x="109855" y="85343"/>
                            <a:pt x="111888" y="81278"/>
                            <a:pt x="113919" y="79247"/>
                          </a:cubicBezTo>
                          <a:cubicBezTo>
                            <a:pt x="115951" y="75182"/>
                            <a:pt x="118111" y="73151"/>
                            <a:pt x="120142" y="67055"/>
                          </a:cubicBezTo>
                          <a:cubicBezTo>
                            <a:pt x="120142" y="62990"/>
                            <a:pt x="120142" y="58927"/>
                            <a:pt x="120142" y="54863"/>
                          </a:cubicBezTo>
                          <a:lnTo>
                            <a:pt x="120142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5368258</wp:posOffset>
            </wp:positionH>
            <wp:positionV relativeFrom="page">
              <wp:posOffset>3496851</wp:posOffset>
            </wp:positionV>
            <wp:extent cx="77311" cy="90931"/>
            <wp:effectExtent l="0" t="0" r="0" b="0"/>
            <wp:wrapNone/>
            <wp:docPr id="342" name="Picture 3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2" name="Picture 342"/>
                    <pic:cNvPicPr>
                      <a:picLocks noChangeAspect="0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90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5449633</wp:posOffset>
            </wp:positionH>
            <wp:positionV relativeFrom="page">
              <wp:posOffset>3508026</wp:posOffset>
            </wp:positionV>
            <wp:extent cx="42766" cy="67054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766" cy="67054"/>
                    </a:xfrm>
                    <a:custGeom>
                      <a:rect l="l" t="t" r="r" b="b"/>
                      <a:pathLst>
                        <a:path w="57022" h="89406">
                          <a:moveTo>
                            <a:pt x="57022" y="24383"/>
                          </a:moveTo>
                          <a:cubicBezTo>
                            <a:pt x="57022" y="20320"/>
                            <a:pt x="57022" y="18288"/>
                            <a:pt x="54991" y="14223"/>
                          </a:cubicBezTo>
                          <a:cubicBezTo>
                            <a:pt x="52959" y="10159"/>
                            <a:pt x="50927" y="8128"/>
                            <a:pt x="48895" y="6095"/>
                          </a:cubicBezTo>
                          <a:cubicBezTo>
                            <a:pt x="44703" y="4063"/>
                            <a:pt x="42672" y="2032"/>
                            <a:pt x="38607" y="0"/>
                          </a:cubicBezTo>
                          <a:cubicBezTo>
                            <a:pt x="34544" y="0"/>
                            <a:pt x="30480" y="0"/>
                            <a:pt x="24384" y="0"/>
                          </a:cubicBezTo>
                          <a:cubicBezTo>
                            <a:pt x="22351" y="0"/>
                            <a:pt x="20319" y="0"/>
                            <a:pt x="16255" y="0"/>
                          </a:cubicBezTo>
                          <a:cubicBezTo>
                            <a:pt x="14224" y="0"/>
                            <a:pt x="12192" y="0"/>
                            <a:pt x="10159" y="2032"/>
                          </a:cubicBezTo>
                          <a:cubicBezTo>
                            <a:pt x="8128" y="2032"/>
                            <a:pt x="6095" y="2032"/>
                            <a:pt x="4063" y="4063"/>
                          </a:cubicBezTo>
                          <a:cubicBezTo>
                            <a:pt x="2032" y="4063"/>
                            <a:pt x="2032" y="6095"/>
                            <a:pt x="2032" y="6095"/>
                          </a:cubicBezTo>
                          <a:cubicBezTo>
                            <a:pt x="0" y="6095"/>
                            <a:pt x="0" y="8128"/>
                            <a:pt x="0" y="8128"/>
                          </a:cubicBezTo>
                          <a:cubicBezTo>
                            <a:pt x="0" y="10159"/>
                            <a:pt x="0" y="10159"/>
                            <a:pt x="0" y="12192"/>
                          </a:cubicBezTo>
                          <a:cubicBezTo>
                            <a:pt x="0" y="14223"/>
                            <a:pt x="0" y="14223"/>
                            <a:pt x="0" y="16256"/>
                          </a:cubicBezTo>
                          <a:cubicBezTo>
                            <a:pt x="0" y="16256"/>
                            <a:pt x="0" y="16256"/>
                            <a:pt x="0" y="18288"/>
                          </a:cubicBezTo>
                          <a:cubicBezTo>
                            <a:pt x="0" y="18288"/>
                            <a:pt x="0" y="18288"/>
                            <a:pt x="0" y="18288"/>
                          </a:cubicBezTo>
                          <a:cubicBezTo>
                            <a:pt x="2032" y="18288"/>
                            <a:pt x="2032" y="18288"/>
                            <a:pt x="2032" y="18288"/>
                          </a:cubicBezTo>
                          <a:cubicBezTo>
                            <a:pt x="2032" y="18288"/>
                            <a:pt x="4063" y="18288"/>
                            <a:pt x="4063" y="18288"/>
                          </a:cubicBezTo>
                          <a:cubicBezTo>
                            <a:pt x="6095" y="16256"/>
                            <a:pt x="8128" y="16256"/>
                            <a:pt x="10159" y="14223"/>
                          </a:cubicBezTo>
                          <a:cubicBezTo>
                            <a:pt x="12192" y="14223"/>
                            <a:pt x="14224" y="12192"/>
                            <a:pt x="16255" y="12192"/>
                          </a:cubicBezTo>
                          <a:cubicBezTo>
                            <a:pt x="18288" y="12192"/>
                            <a:pt x="22351" y="10159"/>
                            <a:pt x="26415" y="10159"/>
                          </a:cubicBezTo>
                          <a:cubicBezTo>
                            <a:pt x="28447" y="10159"/>
                            <a:pt x="30480" y="12192"/>
                            <a:pt x="32512" y="12192"/>
                          </a:cubicBezTo>
                          <a:cubicBezTo>
                            <a:pt x="34544" y="12192"/>
                            <a:pt x="36575" y="14223"/>
                            <a:pt x="38607" y="14223"/>
                          </a:cubicBezTo>
                          <a:cubicBezTo>
                            <a:pt x="38607" y="16256"/>
                            <a:pt x="40640" y="16256"/>
                            <a:pt x="40640" y="18288"/>
                          </a:cubicBezTo>
                          <a:cubicBezTo>
                            <a:pt x="42672" y="20320"/>
                            <a:pt x="42672" y="22352"/>
                            <a:pt x="42672" y="24383"/>
                          </a:cubicBezTo>
                          <a:cubicBezTo>
                            <a:pt x="42672" y="26414"/>
                            <a:pt x="42672" y="28446"/>
                            <a:pt x="40640" y="30478"/>
                          </a:cubicBezTo>
                          <a:cubicBezTo>
                            <a:pt x="38607" y="32510"/>
                            <a:pt x="38607" y="32510"/>
                            <a:pt x="36575" y="34543"/>
                          </a:cubicBezTo>
                          <a:cubicBezTo>
                            <a:pt x="34544" y="34543"/>
                            <a:pt x="32512" y="36574"/>
                            <a:pt x="30480" y="36574"/>
                          </a:cubicBezTo>
                          <a:cubicBezTo>
                            <a:pt x="26415" y="38607"/>
                            <a:pt x="24384" y="38607"/>
                            <a:pt x="22351" y="40638"/>
                          </a:cubicBezTo>
                          <a:cubicBezTo>
                            <a:pt x="20319" y="40638"/>
                            <a:pt x="16255" y="42671"/>
                            <a:pt x="14224" y="44703"/>
                          </a:cubicBezTo>
                          <a:cubicBezTo>
                            <a:pt x="12192" y="44703"/>
                            <a:pt x="10159" y="46734"/>
                            <a:pt x="8128" y="48766"/>
                          </a:cubicBezTo>
                          <a:cubicBezTo>
                            <a:pt x="6095" y="50798"/>
                            <a:pt x="4063" y="52831"/>
                            <a:pt x="4063" y="54863"/>
                          </a:cubicBezTo>
                          <a:cubicBezTo>
                            <a:pt x="2032" y="58927"/>
                            <a:pt x="2032" y="60959"/>
                            <a:pt x="2032" y="65023"/>
                          </a:cubicBezTo>
                          <a:cubicBezTo>
                            <a:pt x="2032" y="67054"/>
                            <a:pt x="2032" y="71119"/>
                            <a:pt x="4063" y="73150"/>
                          </a:cubicBezTo>
                          <a:cubicBezTo>
                            <a:pt x="4063" y="77214"/>
                            <a:pt x="6095" y="79247"/>
                            <a:pt x="8128" y="81279"/>
                          </a:cubicBezTo>
                          <a:cubicBezTo>
                            <a:pt x="12192" y="83310"/>
                            <a:pt x="14224" y="85343"/>
                            <a:pt x="18288" y="87375"/>
                          </a:cubicBezTo>
                          <a:cubicBezTo>
                            <a:pt x="22351" y="87375"/>
                            <a:pt x="26415" y="89406"/>
                            <a:pt x="30480" y="89406"/>
                          </a:cubicBezTo>
                          <a:cubicBezTo>
                            <a:pt x="32512" y="89406"/>
                            <a:pt x="36575" y="89406"/>
                            <a:pt x="38607" y="89406"/>
                          </a:cubicBezTo>
                          <a:cubicBezTo>
                            <a:pt x="40640" y="87375"/>
                            <a:pt x="42672" y="87375"/>
                            <a:pt x="42672" y="87375"/>
                          </a:cubicBezTo>
                          <a:cubicBezTo>
                            <a:pt x="44703" y="87375"/>
                            <a:pt x="46862" y="85343"/>
                            <a:pt x="48895" y="85343"/>
                          </a:cubicBezTo>
                          <a:cubicBezTo>
                            <a:pt x="48895" y="85343"/>
                            <a:pt x="50927" y="83310"/>
                            <a:pt x="50927" y="83310"/>
                          </a:cubicBezTo>
                          <a:cubicBezTo>
                            <a:pt x="50927" y="83310"/>
                            <a:pt x="52959" y="83310"/>
                            <a:pt x="52959" y="83310"/>
                          </a:cubicBezTo>
                          <a:cubicBezTo>
                            <a:pt x="52959" y="81279"/>
                            <a:pt x="52959" y="81279"/>
                            <a:pt x="52959" y="81279"/>
                          </a:cubicBezTo>
                          <a:cubicBezTo>
                            <a:pt x="52959" y="81279"/>
                            <a:pt x="52959" y="79247"/>
                            <a:pt x="52959" y="79247"/>
                          </a:cubicBezTo>
                          <a:cubicBezTo>
                            <a:pt x="52959" y="79247"/>
                            <a:pt x="52959" y="77214"/>
                            <a:pt x="52959" y="77214"/>
                          </a:cubicBezTo>
                          <a:cubicBezTo>
                            <a:pt x="52959" y="75183"/>
                            <a:pt x="52959" y="75183"/>
                            <a:pt x="52959" y="75183"/>
                          </a:cubicBezTo>
                          <a:cubicBezTo>
                            <a:pt x="52959" y="73150"/>
                            <a:pt x="52959" y="73150"/>
                            <a:pt x="52959" y="73150"/>
                          </a:cubicBezTo>
                          <a:cubicBezTo>
                            <a:pt x="52959" y="71119"/>
                            <a:pt x="52959" y="71119"/>
                            <a:pt x="50927" y="71119"/>
                          </a:cubicBezTo>
                          <a:cubicBezTo>
                            <a:pt x="50927" y="71119"/>
                            <a:pt x="50927" y="71119"/>
                            <a:pt x="50927" y="71119"/>
                          </a:cubicBezTo>
                          <a:cubicBezTo>
                            <a:pt x="50927" y="71119"/>
                            <a:pt x="48895" y="71119"/>
                            <a:pt x="48895" y="71119"/>
                          </a:cubicBezTo>
                          <a:cubicBezTo>
                            <a:pt x="46862" y="73150"/>
                            <a:pt x="46862" y="73150"/>
                            <a:pt x="44703" y="75183"/>
                          </a:cubicBezTo>
                          <a:cubicBezTo>
                            <a:pt x="42672" y="75183"/>
                            <a:pt x="40640" y="75183"/>
                            <a:pt x="38607" y="77214"/>
                          </a:cubicBezTo>
                          <a:cubicBezTo>
                            <a:pt x="36575" y="77214"/>
                            <a:pt x="34544" y="77214"/>
                            <a:pt x="30480" y="77214"/>
                          </a:cubicBezTo>
                          <a:cubicBezTo>
                            <a:pt x="28447" y="77214"/>
                            <a:pt x="26415" y="77214"/>
                            <a:pt x="24384" y="77214"/>
                          </a:cubicBezTo>
                          <a:cubicBezTo>
                            <a:pt x="22351" y="75183"/>
                            <a:pt x="20319" y="75183"/>
                            <a:pt x="20319" y="73150"/>
                          </a:cubicBezTo>
                          <a:cubicBezTo>
                            <a:pt x="18288" y="73150"/>
                            <a:pt x="18288" y="71119"/>
                            <a:pt x="16255" y="71119"/>
                          </a:cubicBezTo>
                          <a:cubicBezTo>
                            <a:pt x="16255" y="69086"/>
                            <a:pt x="16255" y="67054"/>
                            <a:pt x="16255" y="65023"/>
                          </a:cubicBezTo>
                          <a:cubicBezTo>
                            <a:pt x="16255" y="62990"/>
                            <a:pt x="16255" y="60959"/>
                            <a:pt x="18288" y="58927"/>
                          </a:cubicBezTo>
                          <a:cubicBezTo>
                            <a:pt x="18288" y="58927"/>
                            <a:pt x="20319" y="56894"/>
                            <a:pt x="22351" y="54863"/>
                          </a:cubicBezTo>
                          <a:cubicBezTo>
                            <a:pt x="24384" y="54863"/>
                            <a:pt x="26415" y="52831"/>
                            <a:pt x="28447" y="52831"/>
                          </a:cubicBezTo>
                          <a:cubicBezTo>
                            <a:pt x="30480" y="50798"/>
                            <a:pt x="34544" y="50798"/>
                            <a:pt x="36575" y="48766"/>
                          </a:cubicBezTo>
                          <a:cubicBezTo>
                            <a:pt x="38607" y="48766"/>
                            <a:pt x="40640" y="46734"/>
                            <a:pt x="44703" y="44703"/>
                          </a:cubicBezTo>
                          <a:cubicBezTo>
                            <a:pt x="46862" y="44703"/>
                            <a:pt x="48895" y="42671"/>
                            <a:pt x="50927" y="40638"/>
                          </a:cubicBezTo>
                          <a:cubicBezTo>
                            <a:pt x="52959" y="38607"/>
                            <a:pt x="54991" y="36574"/>
                            <a:pt x="54991" y="34543"/>
                          </a:cubicBezTo>
                          <a:cubicBezTo>
                            <a:pt x="57022" y="32510"/>
                            <a:pt x="57022" y="28446"/>
                            <a:pt x="57022" y="24383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5504497</wp:posOffset>
            </wp:positionH>
            <wp:positionV relativeFrom="page">
              <wp:posOffset>3508026</wp:posOffset>
            </wp:positionV>
            <wp:extent cx="42766" cy="67054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766" cy="67054"/>
                    </a:xfrm>
                    <a:custGeom>
                      <a:rect l="l" t="t" r="r" b="b"/>
                      <a:pathLst>
                        <a:path w="57022" h="89406">
                          <a:moveTo>
                            <a:pt x="57022" y="24383"/>
                          </a:moveTo>
                          <a:cubicBezTo>
                            <a:pt x="57022" y="20320"/>
                            <a:pt x="57022" y="18288"/>
                            <a:pt x="54991" y="14223"/>
                          </a:cubicBezTo>
                          <a:cubicBezTo>
                            <a:pt x="52959" y="10159"/>
                            <a:pt x="50927" y="8128"/>
                            <a:pt x="48895" y="6095"/>
                          </a:cubicBezTo>
                          <a:cubicBezTo>
                            <a:pt x="44831" y="4063"/>
                            <a:pt x="42798" y="2032"/>
                            <a:pt x="38734" y="0"/>
                          </a:cubicBezTo>
                          <a:cubicBezTo>
                            <a:pt x="34671" y="0"/>
                            <a:pt x="30607" y="0"/>
                            <a:pt x="24384" y="0"/>
                          </a:cubicBezTo>
                          <a:cubicBezTo>
                            <a:pt x="22351" y="0"/>
                            <a:pt x="18288" y="0"/>
                            <a:pt x="16255" y="0"/>
                          </a:cubicBezTo>
                          <a:cubicBezTo>
                            <a:pt x="14224" y="0"/>
                            <a:pt x="12192" y="0"/>
                            <a:pt x="10159" y="2032"/>
                          </a:cubicBezTo>
                          <a:cubicBezTo>
                            <a:pt x="8128" y="2032"/>
                            <a:pt x="6095" y="2032"/>
                            <a:pt x="4063" y="4063"/>
                          </a:cubicBezTo>
                          <a:cubicBezTo>
                            <a:pt x="2032" y="4063"/>
                            <a:pt x="2032" y="6095"/>
                            <a:pt x="0" y="6095"/>
                          </a:cubicBezTo>
                          <a:cubicBezTo>
                            <a:pt x="0" y="6095"/>
                            <a:pt x="0" y="8128"/>
                            <a:pt x="0" y="8128"/>
                          </a:cubicBezTo>
                          <a:cubicBezTo>
                            <a:pt x="0" y="10159"/>
                            <a:pt x="0" y="10159"/>
                            <a:pt x="0" y="12192"/>
                          </a:cubicBezTo>
                          <a:cubicBezTo>
                            <a:pt x="0" y="14223"/>
                            <a:pt x="0" y="14223"/>
                            <a:pt x="0" y="16256"/>
                          </a:cubicBezTo>
                          <a:cubicBezTo>
                            <a:pt x="0" y="16256"/>
                            <a:pt x="0" y="16256"/>
                            <a:pt x="0" y="18288"/>
                          </a:cubicBezTo>
                          <a:cubicBezTo>
                            <a:pt x="0" y="18288"/>
                            <a:pt x="0" y="18288"/>
                            <a:pt x="0" y="18288"/>
                          </a:cubicBezTo>
                          <a:cubicBezTo>
                            <a:pt x="0" y="18288"/>
                            <a:pt x="2032" y="18288"/>
                            <a:pt x="2032" y="18288"/>
                          </a:cubicBezTo>
                          <a:cubicBezTo>
                            <a:pt x="2032" y="18288"/>
                            <a:pt x="4063" y="18288"/>
                            <a:pt x="4063" y="18288"/>
                          </a:cubicBezTo>
                          <a:cubicBezTo>
                            <a:pt x="6095" y="16256"/>
                            <a:pt x="8128" y="16256"/>
                            <a:pt x="10159" y="14223"/>
                          </a:cubicBezTo>
                          <a:cubicBezTo>
                            <a:pt x="12192" y="14223"/>
                            <a:pt x="14224" y="12192"/>
                            <a:pt x="16255" y="12192"/>
                          </a:cubicBezTo>
                          <a:cubicBezTo>
                            <a:pt x="18288" y="12192"/>
                            <a:pt x="22351" y="10159"/>
                            <a:pt x="24384" y="10159"/>
                          </a:cubicBezTo>
                          <a:cubicBezTo>
                            <a:pt x="28574" y="10159"/>
                            <a:pt x="30607" y="12192"/>
                            <a:pt x="32639" y="12192"/>
                          </a:cubicBezTo>
                          <a:cubicBezTo>
                            <a:pt x="34671" y="12192"/>
                            <a:pt x="36702" y="14223"/>
                            <a:pt x="36702" y="14223"/>
                          </a:cubicBezTo>
                          <a:cubicBezTo>
                            <a:pt x="38734" y="16256"/>
                            <a:pt x="40767" y="16256"/>
                            <a:pt x="40767" y="18288"/>
                          </a:cubicBezTo>
                          <a:cubicBezTo>
                            <a:pt x="42798" y="20320"/>
                            <a:pt x="42798" y="22352"/>
                            <a:pt x="42798" y="24383"/>
                          </a:cubicBezTo>
                          <a:cubicBezTo>
                            <a:pt x="42798" y="26414"/>
                            <a:pt x="40767" y="28446"/>
                            <a:pt x="40767" y="30478"/>
                          </a:cubicBezTo>
                          <a:cubicBezTo>
                            <a:pt x="38734" y="32510"/>
                            <a:pt x="38734" y="32510"/>
                            <a:pt x="36702" y="34543"/>
                          </a:cubicBezTo>
                          <a:cubicBezTo>
                            <a:pt x="34671" y="34543"/>
                            <a:pt x="32639" y="36574"/>
                            <a:pt x="28574" y="36574"/>
                          </a:cubicBezTo>
                          <a:cubicBezTo>
                            <a:pt x="26415" y="38607"/>
                            <a:pt x="24384" y="38607"/>
                            <a:pt x="22351" y="40638"/>
                          </a:cubicBezTo>
                          <a:cubicBezTo>
                            <a:pt x="18288" y="40638"/>
                            <a:pt x="16255" y="42671"/>
                            <a:pt x="14224" y="44703"/>
                          </a:cubicBezTo>
                          <a:cubicBezTo>
                            <a:pt x="12192" y="44703"/>
                            <a:pt x="10159" y="46734"/>
                            <a:pt x="8128" y="48766"/>
                          </a:cubicBezTo>
                          <a:cubicBezTo>
                            <a:pt x="6095" y="50798"/>
                            <a:pt x="4063" y="52831"/>
                            <a:pt x="2032" y="54863"/>
                          </a:cubicBezTo>
                          <a:cubicBezTo>
                            <a:pt x="2032" y="58927"/>
                            <a:pt x="2032" y="60959"/>
                            <a:pt x="2032" y="65023"/>
                          </a:cubicBezTo>
                          <a:cubicBezTo>
                            <a:pt x="2032" y="67054"/>
                            <a:pt x="2032" y="71119"/>
                            <a:pt x="2032" y="73150"/>
                          </a:cubicBezTo>
                          <a:cubicBezTo>
                            <a:pt x="4063" y="77214"/>
                            <a:pt x="6095" y="79247"/>
                            <a:pt x="8128" y="81279"/>
                          </a:cubicBezTo>
                          <a:cubicBezTo>
                            <a:pt x="10159" y="83310"/>
                            <a:pt x="14224" y="85343"/>
                            <a:pt x="18288" y="87375"/>
                          </a:cubicBezTo>
                          <a:cubicBezTo>
                            <a:pt x="22351" y="87375"/>
                            <a:pt x="26415" y="89406"/>
                            <a:pt x="30607" y="89406"/>
                          </a:cubicBezTo>
                          <a:cubicBezTo>
                            <a:pt x="32639" y="89406"/>
                            <a:pt x="34671" y="89406"/>
                            <a:pt x="36702" y="89406"/>
                          </a:cubicBezTo>
                          <a:cubicBezTo>
                            <a:pt x="38734" y="87375"/>
                            <a:pt x="40767" y="87375"/>
                            <a:pt x="42798" y="87375"/>
                          </a:cubicBezTo>
                          <a:cubicBezTo>
                            <a:pt x="44831" y="87375"/>
                            <a:pt x="46862" y="85343"/>
                            <a:pt x="48895" y="85343"/>
                          </a:cubicBezTo>
                          <a:cubicBezTo>
                            <a:pt x="48895" y="85343"/>
                            <a:pt x="50927" y="83310"/>
                            <a:pt x="50927" y="83310"/>
                          </a:cubicBezTo>
                          <a:cubicBezTo>
                            <a:pt x="50927" y="83310"/>
                            <a:pt x="50927" y="83310"/>
                            <a:pt x="52959" y="83310"/>
                          </a:cubicBezTo>
                          <a:cubicBezTo>
                            <a:pt x="52959" y="81279"/>
                            <a:pt x="52959" y="81279"/>
                            <a:pt x="52959" y="81279"/>
                          </a:cubicBezTo>
                          <a:cubicBezTo>
                            <a:pt x="52959" y="81279"/>
                            <a:pt x="52959" y="79247"/>
                            <a:pt x="52959" y="79247"/>
                          </a:cubicBezTo>
                          <a:cubicBezTo>
                            <a:pt x="52959" y="79247"/>
                            <a:pt x="52959" y="77214"/>
                            <a:pt x="52959" y="77214"/>
                          </a:cubicBezTo>
                          <a:cubicBezTo>
                            <a:pt x="52959" y="75183"/>
                            <a:pt x="52959" y="75183"/>
                            <a:pt x="52959" y="75183"/>
                          </a:cubicBezTo>
                          <a:cubicBezTo>
                            <a:pt x="52959" y="73150"/>
                            <a:pt x="52959" y="73150"/>
                            <a:pt x="52959" y="73150"/>
                          </a:cubicBezTo>
                          <a:cubicBezTo>
                            <a:pt x="52959" y="71119"/>
                            <a:pt x="50927" y="71119"/>
                            <a:pt x="50927" y="71119"/>
                          </a:cubicBezTo>
                          <a:cubicBezTo>
                            <a:pt x="50927" y="71119"/>
                            <a:pt x="50927" y="71119"/>
                            <a:pt x="50927" y="71119"/>
                          </a:cubicBezTo>
                          <a:cubicBezTo>
                            <a:pt x="50927" y="71119"/>
                            <a:pt x="48895" y="71119"/>
                            <a:pt x="48895" y="71119"/>
                          </a:cubicBezTo>
                          <a:cubicBezTo>
                            <a:pt x="46862" y="73150"/>
                            <a:pt x="44831" y="73150"/>
                            <a:pt x="44831" y="75183"/>
                          </a:cubicBezTo>
                          <a:cubicBezTo>
                            <a:pt x="42798" y="75183"/>
                            <a:pt x="40767" y="75183"/>
                            <a:pt x="38734" y="77214"/>
                          </a:cubicBezTo>
                          <a:cubicBezTo>
                            <a:pt x="36702" y="77214"/>
                            <a:pt x="34671" y="77214"/>
                            <a:pt x="30607" y="77214"/>
                          </a:cubicBezTo>
                          <a:cubicBezTo>
                            <a:pt x="28574" y="77214"/>
                            <a:pt x="26415" y="77214"/>
                            <a:pt x="24384" y="77214"/>
                          </a:cubicBezTo>
                          <a:cubicBezTo>
                            <a:pt x="22351" y="75183"/>
                            <a:pt x="20319" y="75183"/>
                            <a:pt x="18288" y="73150"/>
                          </a:cubicBezTo>
                          <a:cubicBezTo>
                            <a:pt x="18288" y="73150"/>
                            <a:pt x="16255" y="71119"/>
                            <a:pt x="16255" y="71119"/>
                          </a:cubicBezTo>
                          <a:cubicBezTo>
                            <a:pt x="16255" y="69086"/>
                            <a:pt x="16255" y="67054"/>
                            <a:pt x="16255" y="65023"/>
                          </a:cubicBezTo>
                          <a:cubicBezTo>
                            <a:pt x="16255" y="62990"/>
                            <a:pt x="16255" y="60959"/>
                            <a:pt x="16255" y="58927"/>
                          </a:cubicBezTo>
                          <a:cubicBezTo>
                            <a:pt x="18288" y="58927"/>
                            <a:pt x="20319" y="56894"/>
                            <a:pt x="22351" y="54863"/>
                          </a:cubicBezTo>
                          <a:cubicBezTo>
                            <a:pt x="24384" y="54863"/>
                            <a:pt x="26415" y="52831"/>
                            <a:pt x="28574" y="52831"/>
                          </a:cubicBezTo>
                          <a:cubicBezTo>
                            <a:pt x="30607" y="50798"/>
                            <a:pt x="34671" y="50798"/>
                            <a:pt x="36702" y="48766"/>
                          </a:cubicBezTo>
                          <a:cubicBezTo>
                            <a:pt x="38734" y="48766"/>
                            <a:pt x="40767" y="46734"/>
                            <a:pt x="44831" y="44703"/>
                          </a:cubicBezTo>
                          <a:cubicBezTo>
                            <a:pt x="46862" y="44703"/>
                            <a:pt x="48895" y="42671"/>
                            <a:pt x="50927" y="40638"/>
                          </a:cubicBezTo>
                          <a:cubicBezTo>
                            <a:pt x="52959" y="38607"/>
                            <a:pt x="54991" y="36574"/>
                            <a:pt x="54991" y="34543"/>
                          </a:cubicBezTo>
                          <a:cubicBezTo>
                            <a:pt x="57022" y="32510"/>
                            <a:pt x="57022" y="28446"/>
                            <a:pt x="57022" y="24383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5957887</wp:posOffset>
            </wp:positionH>
            <wp:positionV relativeFrom="page">
              <wp:posOffset>3508026</wp:posOffset>
            </wp:positionV>
            <wp:extent cx="44291" cy="67054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4291" cy="67054"/>
                    </a:xfrm>
                    <a:custGeom>
                      <a:rect l="l" t="t" r="r" b="b"/>
                      <a:pathLst>
                        <a:path w="59055" h="89406">
                          <a:moveTo>
                            <a:pt x="59055" y="24383"/>
                          </a:moveTo>
                          <a:cubicBezTo>
                            <a:pt x="59055" y="20320"/>
                            <a:pt x="57024" y="18288"/>
                            <a:pt x="54992" y="14223"/>
                          </a:cubicBezTo>
                          <a:cubicBezTo>
                            <a:pt x="54992" y="10159"/>
                            <a:pt x="52960" y="8128"/>
                            <a:pt x="48895" y="6095"/>
                          </a:cubicBezTo>
                          <a:cubicBezTo>
                            <a:pt x="46864" y="4063"/>
                            <a:pt x="42673" y="2032"/>
                            <a:pt x="38608" y="0"/>
                          </a:cubicBezTo>
                          <a:cubicBezTo>
                            <a:pt x="34545" y="0"/>
                            <a:pt x="30480" y="0"/>
                            <a:pt x="26417" y="0"/>
                          </a:cubicBezTo>
                          <a:cubicBezTo>
                            <a:pt x="22352" y="0"/>
                            <a:pt x="20321" y="0"/>
                            <a:pt x="18288" y="0"/>
                          </a:cubicBezTo>
                          <a:cubicBezTo>
                            <a:pt x="14225" y="0"/>
                            <a:pt x="12192" y="0"/>
                            <a:pt x="10161" y="2032"/>
                          </a:cubicBezTo>
                          <a:cubicBezTo>
                            <a:pt x="8128" y="2032"/>
                            <a:pt x="6096" y="2032"/>
                            <a:pt x="6096" y="4063"/>
                          </a:cubicBezTo>
                          <a:cubicBezTo>
                            <a:pt x="4065" y="4063"/>
                            <a:pt x="2033" y="6095"/>
                            <a:pt x="2033" y="6095"/>
                          </a:cubicBezTo>
                          <a:cubicBezTo>
                            <a:pt x="2033" y="6095"/>
                            <a:pt x="0" y="8128"/>
                            <a:pt x="0" y="8128"/>
                          </a:cubicBezTo>
                          <a:cubicBezTo>
                            <a:pt x="0" y="10159"/>
                            <a:pt x="0" y="10159"/>
                            <a:pt x="0" y="12192"/>
                          </a:cubicBezTo>
                          <a:cubicBezTo>
                            <a:pt x="0" y="14223"/>
                            <a:pt x="0" y="14223"/>
                            <a:pt x="0" y="16256"/>
                          </a:cubicBezTo>
                          <a:cubicBezTo>
                            <a:pt x="0" y="16256"/>
                            <a:pt x="0" y="16256"/>
                            <a:pt x="0" y="18288"/>
                          </a:cubicBezTo>
                          <a:cubicBezTo>
                            <a:pt x="0" y="18288"/>
                            <a:pt x="2033" y="18288"/>
                            <a:pt x="2033" y="18288"/>
                          </a:cubicBezTo>
                          <a:cubicBezTo>
                            <a:pt x="2033" y="18288"/>
                            <a:pt x="2033" y="18288"/>
                            <a:pt x="2033" y="18288"/>
                          </a:cubicBezTo>
                          <a:cubicBezTo>
                            <a:pt x="4065" y="18288"/>
                            <a:pt x="4065" y="18288"/>
                            <a:pt x="6096" y="18288"/>
                          </a:cubicBezTo>
                          <a:cubicBezTo>
                            <a:pt x="6096" y="16256"/>
                            <a:pt x="8128" y="16256"/>
                            <a:pt x="10161" y="14223"/>
                          </a:cubicBezTo>
                          <a:cubicBezTo>
                            <a:pt x="12192" y="14223"/>
                            <a:pt x="14225" y="12192"/>
                            <a:pt x="18288" y="12192"/>
                          </a:cubicBezTo>
                          <a:cubicBezTo>
                            <a:pt x="20321" y="12192"/>
                            <a:pt x="22352" y="10159"/>
                            <a:pt x="26417" y="10159"/>
                          </a:cubicBezTo>
                          <a:cubicBezTo>
                            <a:pt x="28448" y="10159"/>
                            <a:pt x="30480" y="12192"/>
                            <a:pt x="32513" y="12192"/>
                          </a:cubicBezTo>
                          <a:cubicBezTo>
                            <a:pt x="34545" y="12192"/>
                            <a:pt x="36577" y="14223"/>
                            <a:pt x="38608" y="14223"/>
                          </a:cubicBezTo>
                          <a:cubicBezTo>
                            <a:pt x="40640" y="16256"/>
                            <a:pt x="40640" y="16256"/>
                            <a:pt x="42673" y="18288"/>
                          </a:cubicBezTo>
                          <a:cubicBezTo>
                            <a:pt x="42673" y="20320"/>
                            <a:pt x="42673" y="22352"/>
                            <a:pt x="42673" y="24383"/>
                          </a:cubicBezTo>
                          <a:cubicBezTo>
                            <a:pt x="42673" y="26414"/>
                            <a:pt x="42673" y="28446"/>
                            <a:pt x="40640" y="30478"/>
                          </a:cubicBezTo>
                          <a:cubicBezTo>
                            <a:pt x="40640" y="32510"/>
                            <a:pt x="38608" y="32510"/>
                            <a:pt x="36577" y="34543"/>
                          </a:cubicBezTo>
                          <a:cubicBezTo>
                            <a:pt x="34545" y="34543"/>
                            <a:pt x="32513" y="36574"/>
                            <a:pt x="30480" y="36574"/>
                          </a:cubicBezTo>
                          <a:cubicBezTo>
                            <a:pt x="28448" y="38607"/>
                            <a:pt x="24384" y="38607"/>
                            <a:pt x="22352" y="40638"/>
                          </a:cubicBezTo>
                          <a:cubicBezTo>
                            <a:pt x="20321" y="40638"/>
                            <a:pt x="18288" y="42671"/>
                            <a:pt x="14225" y="44703"/>
                          </a:cubicBezTo>
                          <a:cubicBezTo>
                            <a:pt x="12192" y="44703"/>
                            <a:pt x="10161" y="46734"/>
                            <a:pt x="8128" y="48766"/>
                          </a:cubicBezTo>
                          <a:cubicBezTo>
                            <a:pt x="6096" y="50798"/>
                            <a:pt x="6096" y="52831"/>
                            <a:pt x="4065" y="54863"/>
                          </a:cubicBezTo>
                          <a:cubicBezTo>
                            <a:pt x="2033" y="58927"/>
                            <a:pt x="2033" y="60959"/>
                            <a:pt x="2033" y="65023"/>
                          </a:cubicBezTo>
                          <a:cubicBezTo>
                            <a:pt x="2033" y="67054"/>
                            <a:pt x="2033" y="71119"/>
                            <a:pt x="4065" y="73150"/>
                          </a:cubicBezTo>
                          <a:cubicBezTo>
                            <a:pt x="6096" y="77214"/>
                            <a:pt x="8128" y="79247"/>
                            <a:pt x="10161" y="81279"/>
                          </a:cubicBezTo>
                          <a:cubicBezTo>
                            <a:pt x="12192" y="83310"/>
                            <a:pt x="14225" y="85343"/>
                            <a:pt x="18288" y="87375"/>
                          </a:cubicBezTo>
                          <a:cubicBezTo>
                            <a:pt x="22352" y="87375"/>
                            <a:pt x="26417" y="89406"/>
                            <a:pt x="32513" y="89406"/>
                          </a:cubicBezTo>
                          <a:cubicBezTo>
                            <a:pt x="34545" y="89406"/>
                            <a:pt x="36577" y="89406"/>
                            <a:pt x="38608" y="89406"/>
                          </a:cubicBezTo>
                          <a:cubicBezTo>
                            <a:pt x="40640" y="87375"/>
                            <a:pt x="42673" y="87375"/>
                            <a:pt x="44831" y="87375"/>
                          </a:cubicBezTo>
                          <a:cubicBezTo>
                            <a:pt x="46864" y="87375"/>
                            <a:pt x="46864" y="85343"/>
                            <a:pt x="48895" y="85343"/>
                          </a:cubicBezTo>
                          <a:cubicBezTo>
                            <a:pt x="50928" y="85343"/>
                            <a:pt x="50928" y="83310"/>
                            <a:pt x="50928" y="83310"/>
                          </a:cubicBezTo>
                          <a:cubicBezTo>
                            <a:pt x="52960" y="83310"/>
                            <a:pt x="52960" y="83310"/>
                            <a:pt x="52960" y="83310"/>
                          </a:cubicBezTo>
                          <a:cubicBezTo>
                            <a:pt x="52960" y="81279"/>
                            <a:pt x="52960" y="81279"/>
                            <a:pt x="52960" y="81279"/>
                          </a:cubicBezTo>
                          <a:cubicBezTo>
                            <a:pt x="52960" y="81279"/>
                            <a:pt x="52960" y="79247"/>
                            <a:pt x="52960" y="79247"/>
                          </a:cubicBezTo>
                          <a:cubicBezTo>
                            <a:pt x="54992" y="79247"/>
                            <a:pt x="54992" y="77214"/>
                            <a:pt x="54992" y="77214"/>
                          </a:cubicBezTo>
                          <a:cubicBezTo>
                            <a:pt x="54992" y="75183"/>
                            <a:pt x="54992" y="75183"/>
                            <a:pt x="52960" y="75183"/>
                          </a:cubicBezTo>
                          <a:cubicBezTo>
                            <a:pt x="52960" y="73150"/>
                            <a:pt x="52960" y="73150"/>
                            <a:pt x="52960" y="73150"/>
                          </a:cubicBezTo>
                          <a:cubicBezTo>
                            <a:pt x="52960" y="71119"/>
                            <a:pt x="52960" y="71119"/>
                            <a:pt x="52960" y="71119"/>
                          </a:cubicBezTo>
                          <a:cubicBezTo>
                            <a:pt x="52960" y="71119"/>
                            <a:pt x="52960" y="71119"/>
                            <a:pt x="50928" y="71119"/>
                          </a:cubicBezTo>
                          <a:cubicBezTo>
                            <a:pt x="50928" y="71119"/>
                            <a:pt x="50928" y="71119"/>
                            <a:pt x="48895" y="71119"/>
                          </a:cubicBezTo>
                          <a:cubicBezTo>
                            <a:pt x="48895" y="73150"/>
                            <a:pt x="46864" y="73150"/>
                            <a:pt x="44831" y="75183"/>
                          </a:cubicBezTo>
                          <a:cubicBezTo>
                            <a:pt x="42673" y="75183"/>
                            <a:pt x="40640" y="75183"/>
                            <a:pt x="38608" y="77214"/>
                          </a:cubicBezTo>
                          <a:cubicBezTo>
                            <a:pt x="36577" y="77214"/>
                            <a:pt x="34545" y="77214"/>
                            <a:pt x="32513" y="77214"/>
                          </a:cubicBezTo>
                          <a:cubicBezTo>
                            <a:pt x="28448" y="77214"/>
                            <a:pt x="26417" y="77214"/>
                            <a:pt x="24384" y="77214"/>
                          </a:cubicBezTo>
                          <a:cubicBezTo>
                            <a:pt x="22352" y="75183"/>
                            <a:pt x="22352" y="75183"/>
                            <a:pt x="20321" y="73150"/>
                          </a:cubicBezTo>
                          <a:cubicBezTo>
                            <a:pt x="18288" y="73150"/>
                            <a:pt x="18288" y="71119"/>
                            <a:pt x="18288" y="71119"/>
                          </a:cubicBezTo>
                          <a:cubicBezTo>
                            <a:pt x="16257" y="69086"/>
                            <a:pt x="16257" y="67054"/>
                            <a:pt x="16257" y="65023"/>
                          </a:cubicBezTo>
                          <a:cubicBezTo>
                            <a:pt x="16257" y="62990"/>
                            <a:pt x="16257" y="60959"/>
                            <a:pt x="18288" y="58927"/>
                          </a:cubicBezTo>
                          <a:cubicBezTo>
                            <a:pt x="20321" y="58927"/>
                            <a:pt x="20321" y="56894"/>
                            <a:pt x="22352" y="54863"/>
                          </a:cubicBezTo>
                          <a:cubicBezTo>
                            <a:pt x="24384" y="54863"/>
                            <a:pt x="26417" y="52831"/>
                            <a:pt x="30480" y="52831"/>
                          </a:cubicBezTo>
                          <a:cubicBezTo>
                            <a:pt x="32513" y="50798"/>
                            <a:pt x="34545" y="50798"/>
                            <a:pt x="36577" y="48766"/>
                          </a:cubicBezTo>
                          <a:cubicBezTo>
                            <a:pt x="40640" y="48766"/>
                            <a:pt x="42673" y="46734"/>
                            <a:pt x="44831" y="44703"/>
                          </a:cubicBezTo>
                          <a:cubicBezTo>
                            <a:pt x="46864" y="44703"/>
                            <a:pt x="48895" y="42671"/>
                            <a:pt x="50928" y="40638"/>
                          </a:cubicBezTo>
                          <a:cubicBezTo>
                            <a:pt x="52960" y="38607"/>
                            <a:pt x="54992" y="36574"/>
                            <a:pt x="57024" y="34543"/>
                          </a:cubicBezTo>
                          <a:cubicBezTo>
                            <a:pt x="57024" y="32510"/>
                            <a:pt x="59055" y="28446"/>
                            <a:pt x="59055" y="24383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6077965</wp:posOffset>
            </wp:positionH>
            <wp:positionV relativeFrom="page">
              <wp:posOffset>3495327</wp:posOffset>
            </wp:positionV>
            <wp:extent cx="75787" cy="92455"/>
            <wp:effectExtent l="0" t="0" r="0" b="0"/>
            <wp:wrapNone/>
            <wp:docPr id="346" name="Picture 3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>
                      <a:picLocks noChangeAspect="0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6162389</wp:posOffset>
            </wp:positionH>
            <wp:positionV relativeFrom="page">
              <wp:posOffset>3508026</wp:posOffset>
            </wp:positionV>
            <wp:extent cx="51910" cy="67054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67054"/>
                    </a:xfrm>
                    <a:custGeom>
                      <a:rect l="l" t="t" r="r" b="b"/>
                      <a:pathLst>
                        <a:path w="69214" h="89406">
                          <a:moveTo>
                            <a:pt x="69214" y="4063"/>
                          </a:moveTo>
                          <a:cubicBezTo>
                            <a:pt x="69214" y="2032"/>
                            <a:pt x="69214" y="2032"/>
                            <a:pt x="69214" y="2032"/>
                          </a:cubicBezTo>
                          <a:cubicBezTo>
                            <a:pt x="69214" y="2032"/>
                            <a:pt x="69214" y="2032"/>
                            <a:pt x="69214" y="2032"/>
                          </a:cubicBezTo>
                          <a:cubicBezTo>
                            <a:pt x="67183" y="0"/>
                            <a:pt x="67183" y="0"/>
                            <a:pt x="67183" y="0"/>
                          </a:cubicBezTo>
                          <a:cubicBezTo>
                            <a:pt x="65151" y="0"/>
                            <a:pt x="63119" y="0"/>
                            <a:pt x="63119" y="0"/>
                          </a:cubicBezTo>
                          <a:cubicBezTo>
                            <a:pt x="61087" y="0"/>
                            <a:pt x="59054" y="0"/>
                            <a:pt x="59054" y="0"/>
                          </a:cubicBezTo>
                          <a:cubicBezTo>
                            <a:pt x="57023" y="0"/>
                            <a:pt x="57023" y="0"/>
                            <a:pt x="57023" y="2032"/>
                          </a:cubicBezTo>
                          <a:cubicBezTo>
                            <a:pt x="57023" y="2032"/>
                            <a:pt x="54990" y="2032"/>
                            <a:pt x="54990" y="2032"/>
                          </a:cubicBezTo>
                          <a:cubicBezTo>
                            <a:pt x="54990" y="2032"/>
                            <a:pt x="54990" y="2032"/>
                            <a:pt x="54990" y="4063"/>
                          </a:cubicBezTo>
                          <a:lnTo>
                            <a:pt x="54990" y="50799"/>
                          </a:lnTo>
                          <a:cubicBezTo>
                            <a:pt x="54990" y="54863"/>
                            <a:pt x="54990" y="58927"/>
                            <a:pt x="52959" y="62990"/>
                          </a:cubicBezTo>
                          <a:cubicBezTo>
                            <a:pt x="52959" y="65023"/>
                            <a:pt x="52959" y="67055"/>
                            <a:pt x="50926" y="69086"/>
                          </a:cubicBezTo>
                          <a:cubicBezTo>
                            <a:pt x="48894" y="71119"/>
                            <a:pt x="46863" y="73151"/>
                            <a:pt x="44831" y="75182"/>
                          </a:cubicBezTo>
                          <a:cubicBezTo>
                            <a:pt x="42799" y="75182"/>
                            <a:pt x="40766" y="75182"/>
                            <a:pt x="36703" y="75182"/>
                          </a:cubicBezTo>
                          <a:cubicBezTo>
                            <a:pt x="34670" y="75182"/>
                            <a:pt x="30607" y="75182"/>
                            <a:pt x="26543" y="71119"/>
                          </a:cubicBezTo>
                          <a:cubicBezTo>
                            <a:pt x="22351" y="69086"/>
                            <a:pt x="18287" y="65023"/>
                            <a:pt x="14224" y="60959"/>
                          </a:cubicBezTo>
                          <a:lnTo>
                            <a:pt x="14224" y="4063"/>
                          </a:lnTo>
                          <a:cubicBezTo>
                            <a:pt x="14224" y="2032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4224" y="2032"/>
                            <a:pt x="12192" y="2032"/>
                          </a:cubicBezTo>
                          <a:cubicBezTo>
                            <a:pt x="12192" y="0"/>
                            <a:pt x="12192" y="0"/>
                            <a:pt x="10159" y="0"/>
                          </a:cubicBezTo>
                          <a:cubicBezTo>
                            <a:pt x="10159" y="0"/>
                            <a:pt x="8128" y="0"/>
                            <a:pt x="6096" y="0"/>
                          </a:cubicBezTo>
                          <a:cubicBezTo>
                            <a:pt x="6096" y="0"/>
                            <a:pt x="4063" y="0"/>
                            <a:pt x="4063" y="0"/>
                          </a:cubicBezTo>
                          <a:cubicBezTo>
                            <a:pt x="2032" y="0"/>
                            <a:pt x="2032" y="0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4063"/>
                          </a:cubicBezTo>
                          <a:lnTo>
                            <a:pt x="0" y="85343"/>
                          </a:lnTo>
                          <a:cubicBezTo>
                            <a:pt x="0" y="85343"/>
                            <a:pt x="0" y="85343"/>
                            <a:pt x="0" y="85343"/>
                          </a:cubicBezTo>
                          <a:cubicBezTo>
                            <a:pt x="0" y="87374"/>
                            <a:pt x="0" y="87374"/>
                            <a:pt x="0" y="87374"/>
                          </a:cubicBezTo>
                          <a:cubicBezTo>
                            <a:pt x="2032" y="87374"/>
                            <a:pt x="2032" y="87374"/>
                            <a:pt x="2032" y="87374"/>
                          </a:cubicBezTo>
                          <a:cubicBezTo>
                            <a:pt x="4063" y="87374"/>
                            <a:pt x="4063" y="87374"/>
                            <a:pt x="6096" y="87374"/>
                          </a:cubicBezTo>
                          <a:cubicBezTo>
                            <a:pt x="8128" y="87374"/>
                            <a:pt x="8128" y="87374"/>
                            <a:pt x="10159" y="87374"/>
                          </a:cubicBezTo>
                          <a:cubicBezTo>
                            <a:pt x="10159" y="87374"/>
                            <a:pt x="10159" y="87374"/>
                            <a:pt x="12192" y="87374"/>
                          </a:cubicBezTo>
                          <a:cubicBezTo>
                            <a:pt x="12192" y="87374"/>
                            <a:pt x="12192" y="87374"/>
                            <a:pt x="12192" y="85343"/>
                          </a:cubicBezTo>
                          <a:cubicBezTo>
                            <a:pt x="12192" y="85343"/>
                            <a:pt x="12192" y="85343"/>
                            <a:pt x="12192" y="85343"/>
                          </a:cubicBezTo>
                          <a:lnTo>
                            <a:pt x="12192" y="73151"/>
                          </a:lnTo>
                          <a:cubicBezTo>
                            <a:pt x="18287" y="79247"/>
                            <a:pt x="22351" y="83310"/>
                            <a:pt x="26543" y="85343"/>
                          </a:cubicBezTo>
                          <a:cubicBezTo>
                            <a:pt x="30607" y="87374"/>
                            <a:pt x="36703" y="89406"/>
                            <a:pt x="40766" y="89406"/>
                          </a:cubicBezTo>
                          <a:cubicBezTo>
                            <a:pt x="46863" y="89406"/>
                            <a:pt x="50926" y="87374"/>
                            <a:pt x="54990" y="85343"/>
                          </a:cubicBezTo>
                          <a:cubicBezTo>
                            <a:pt x="59054" y="85343"/>
                            <a:pt x="61087" y="81278"/>
                            <a:pt x="63119" y="79247"/>
                          </a:cubicBezTo>
                          <a:cubicBezTo>
                            <a:pt x="65151" y="75182"/>
                            <a:pt x="67183" y="73151"/>
                            <a:pt x="69214" y="67055"/>
                          </a:cubicBezTo>
                          <a:cubicBezTo>
                            <a:pt x="69214" y="62990"/>
                            <a:pt x="69214" y="58927"/>
                            <a:pt x="69214" y="52830"/>
                          </a:cubicBezTo>
                          <a:lnTo>
                            <a:pt x="69214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0" locked="0" layoutInCell="1" allowOverlap="1">
            <wp:simplePos x="0" y="0"/>
            <wp:positionH relativeFrom="page">
              <wp:posOffset>6729665</wp:posOffset>
            </wp:positionH>
            <wp:positionV relativeFrom="page">
              <wp:posOffset>3495326</wp:posOffset>
            </wp:positionV>
            <wp:extent cx="217234" cy="105124"/>
            <wp:effectExtent l="0" t="0" r="0" b="0"/>
            <wp:wrapNone/>
            <wp:docPr id="348" name="Picture 3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>
                      <a:picLocks noChangeAspect="0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7234" cy="105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2466752</wp:posOffset>
            </wp:positionH>
            <wp:positionV relativeFrom="page">
              <wp:posOffset>3547142</wp:posOffset>
            </wp:positionV>
            <wp:extent cx="40639" cy="40640"/>
            <wp:effectExtent l="0" t="0" r="0" b="0"/>
            <wp:wrapNone/>
            <wp:docPr id="349" name="Picture 3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9" name="Picture 349"/>
                    <pic:cNvPicPr>
                      <a:picLocks noChangeAspect="0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39" cy="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5066537</wp:posOffset>
            </wp:positionH>
            <wp:positionV relativeFrom="page">
              <wp:posOffset>3559842</wp:posOffset>
            </wp:positionV>
            <wp:extent cx="13716" cy="15240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3716" cy="15240"/>
                    </a:xfrm>
                    <a:custGeom>
                      <a:rect l="l" t="t" r="r" b="b"/>
                      <a:pathLst>
                        <a:path w="18288" h="20320">
                          <a:moveTo>
                            <a:pt x="18288" y="10160"/>
                          </a:moveTo>
                          <a:cubicBezTo>
                            <a:pt x="18288" y="6097"/>
                            <a:pt x="18288" y="4065"/>
                            <a:pt x="16257" y="2033"/>
                          </a:cubicBezTo>
                          <a:cubicBezTo>
                            <a:pt x="14225" y="0"/>
                            <a:pt x="12193" y="0"/>
                            <a:pt x="8128" y="0"/>
                          </a:cubicBezTo>
                          <a:cubicBezTo>
                            <a:pt x="6097" y="0"/>
                            <a:pt x="2033" y="0"/>
                            <a:pt x="2033" y="2033"/>
                          </a:cubicBezTo>
                          <a:cubicBezTo>
                            <a:pt x="0" y="4065"/>
                            <a:pt x="0" y="6097"/>
                            <a:pt x="0" y="10160"/>
                          </a:cubicBezTo>
                          <a:cubicBezTo>
                            <a:pt x="0" y="14223"/>
                            <a:pt x="0" y="18287"/>
                            <a:pt x="2033" y="18287"/>
                          </a:cubicBezTo>
                          <a:cubicBezTo>
                            <a:pt x="2033" y="20320"/>
                            <a:pt x="6097" y="20320"/>
                            <a:pt x="8128" y="20320"/>
                          </a:cubicBezTo>
                          <a:cubicBezTo>
                            <a:pt x="12193" y="20320"/>
                            <a:pt x="14225" y="20320"/>
                            <a:pt x="16257" y="18287"/>
                          </a:cubicBezTo>
                          <a:cubicBezTo>
                            <a:pt x="18288" y="18287"/>
                            <a:pt x="18288" y="14223"/>
                            <a:pt x="18288" y="10160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6711886</wp:posOffset>
            </wp:positionH>
            <wp:positionV relativeFrom="page">
              <wp:posOffset>3559842</wp:posOffset>
            </wp:positionV>
            <wp:extent cx="13716" cy="15240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3716" cy="15240"/>
                    </a:xfrm>
                    <a:custGeom>
                      <a:rect l="l" t="t" r="r" b="b"/>
                      <a:pathLst>
                        <a:path w="18288" h="20320">
                          <a:moveTo>
                            <a:pt x="18288" y="10160"/>
                          </a:moveTo>
                          <a:cubicBezTo>
                            <a:pt x="18288" y="6097"/>
                            <a:pt x="18288" y="4065"/>
                            <a:pt x="16257" y="2033"/>
                          </a:cubicBezTo>
                          <a:cubicBezTo>
                            <a:pt x="16257" y="0"/>
                            <a:pt x="12193" y="0"/>
                            <a:pt x="8128" y="0"/>
                          </a:cubicBezTo>
                          <a:cubicBezTo>
                            <a:pt x="6097" y="0"/>
                            <a:pt x="2033" y="0"/>
                            <a:pt x="2033" y="2033"/>
                          </a:cubicBezTo>
                          <a:cubicBezTo>
                            <a:pt x="0" y="4065"/>
                            <a:pt x="0" y="6097"/>
                            <a:pt x="0" y="10160"/>
                          </a:cubicBezTo>
                          <a:cubicBezTo>
                            <a:pt x="0" y="14223"/>
                            <a:pt x="0" y="18287"/>
                            <a:pt x="2033" y="18287"/>
                          </a:cubicBezTo>
                          <a:cubicBezTo>
                            <a:pt x="2033" y="20320"/>
                            <a:pt x="6097" y="20320"/>
                            <a:pt x="10161" y="20320"/>
                          </a:cubicBezTo>
                          <a:cubicBezTo>
                            <a:pt x="12193" y="20320"/>
                            <a:pt x="16257" y="20320"/>
                            <a:pt x="16257" y="18287"/>
                          </a:cubicBezTo>
                          <a:cubicBezTo>
                            <a:pt x="18288" y="18287"/>
                            <a:pt x="18288" y="14223"/>
                            <a:pt x="18288" y="10160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0" locked="0" layoutInCell="1" allowOverlap="1">
            <wp:simplePos x="0" y="0"/>
            <wp:positionH relativeFrom="page">
              <wp:posOffset>671861</wp:posOffset>
            </wp:positionH>
            <wp:positionV relativeFrom="page">
              <wp:posOffset>3643250</wp:posOffset>
            </wp:positionV>
            <wp:extent cx="1360138" cy="147700"/>
            <wp:effectExtent l="0" t="0" r="0" b="0"/>
            <wp:wrapNone/>
            <wp:docPr id="352" name="Picture 3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>
                      <a:picLocks noChangeAspect="0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60138" cy="1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7" behindDoc="0" locked="0" layoutInCell="1" allowOverlap="1">
            <wp:simplePos x="0" y="0"/>
            <wp:positionH relativeFrom="page">
              <wp:posOffset>2042921</wp:posOffset>
            </wp:positionH>
            <wp:positionV relativeFrom="page">
              <wp:posOffset>3680429</wp:posOffset>
            </wp:positionV>
            <wp:extent cx="53435" cy="67054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67054"/>
                    </a:xfrm>
                    <a:custGeom>
                      <a:rect l="l" t="t" r="r" b="b"/>
                      <a:pathLst>
                        <a:path w="71247" h="89406">
                          <a:moveTo>
                            <a:pt x="71247" y="4063"/>
                          </a:moveTo>
                          <a:cubicBezTo>
                            <a:pt x="71247" y="4063"/>
                            <a:pt x="71247" y="4063"/>
                            <a:pt x="71247" y="2032"/>
                          </a:cubicBezTo>
                          <a:cubicBezTo>
                            <a:pt x="71247" y="2032"/>
                            <a:pt x="71247" y="2032"/>
                            <a:pt x="69216" y="2032"/>
                          </a:cubicBezTo>
                          <a:cubicBezTo>
                            <a:pt x="69216" y="2032"/>
                            <a:pt x="69216" y="2032"/>
                            <a:pt x="67184" y="2032"/>
                          </a:cubicBezTo>
                          <a:cubicBezTo>
                            <a:pt x="67184" y="2032"/>
                            <a:pt x="65152" y="2032"/>
                            <a:pt x="65152" y="2032"/>
                          </a:cubicBezTo>
                          <a:cubicBezTo>
                            <a:pt x="63120" y="2032"/>
                            <a:pt x="63120" y="2032"/>
                            <a:pt x="61087" y="2032"/>
                          </a:cubicBezTo>
                          <a:cubicBezTo>
                            <a:pt x="61087" y="2032"/>
                            <a:pt x="59056" y="2032"/>
                            <a:pt x="59056" y="2032"/>
                          </a:cubicBezTo>
                          <a:cubicBezTo>
                            <a:pt x="59056" y="2032"/>
                            <a:pt x="59056" y="2032"/>
                            <a:pt x="59056" y="2032"/>
                          </a:cubicBezTo>
                          <a:cubicBezTo>
                            <a:pt x="57023" y="4063"/>
                            <a:pt x="57023" y="4063"/>
                            <a:pt x="57023" y="4063"/>
                          </a:cubicBezTo>
                          <a:lnTo>
                            <a:pt x="57023" y="14223"/>
                          </a:lnTo>
                          <a:cubicBezTo>
                            <a:pt x="52959" y="10158"/>
                            <a:pt x="48896" y="6094"/>
                            <a:pt x="44832" y="4063"/>
                          </a:cubicBezTo>
                          <a:cubicBezTo>
                            <a:pt x="38736" y="2032"/>
                            <a:pt x="34671" y="0"/>
                            <a:pt x="30607" y="0"/>
                          </a:cubicBezTo>
                          <a:cubicBezTo>
                            <a:pt x="24511" y="0"/>
                            <a:pt x="20320" y="2032"/>
                            <a:pt x="16257" y="2032"/>
                          </a:cubicBezTo>
                          <a:cubicBezTo>
                            <a:pt x="12192" y="4063"/>
                            <a:pt x="10161" y="8126"/>
                            <a:pt x="8129" y="10158"/>
                          </a:cubicBezTo>
                          <a:cubicBezTo>
                            <a:pt x="4065" y="14223"/>
                            <a:pt x="4065" y="16254"/>
                            <a:pt x="2033" y="20318"/>
                          </a:cubicBezTo>
                          <a:cubicBezTo>
                            <a:pt x="2033" y="24383"/>
                            <a:pt x="0" y="30478"/>
                            <a:pt x="0" y="36574"/>
                          </a:cubicBezTo>
                          <a:lnTo>
                            <a:pt x="0" y="85343"/>
                          </a:lnTo>
                          <a:cubicBezTo>
                            <a:pt x="0" y="87374"/>
                            <a:pt x="0" y="87374"/>
                            <a:pt x="2033" y="87374"/>
                          </a:cubicBezTo>
                          <a:cubicBezTo>
                            <a:pt x="2033" y="87374"/>
                            <a:pt x="2033" y="87374"/>
                            <a:pt x="2033" y="87374"/>
                          </a:cubicBezTo>
                          <a:cubicBezTo>
                            <a:pt x="2033" y="87374"/>
                            <a:pt x="4065" y="89406"/>
                            <a:pt x="4065" y="89406"/>
                          </a:cubicBezTo>
                          <a:cubicBezTo>
                            <a:pt x="6096" y="89406"/>
                            <a:pt x="6096" y="89406"/>
                            <a:pt x="8129" y="89406"/>
                          </a:cubicBezTo>
                          <a:cubicBezTo>
                            <a:pt x="10161" y="89406"/>
                            <a:pt x="10161" y="89406"/>
                            <a:pt x="12192" y="89406"/>
                          </a:cubicBezTo>
                          <a:cubicBezTo>
                            <a:pt x="12192" y="89406"/>
                            <a:pt x="14225" y="87374"/>
                            <a:pt x="14225" y="87374"/>
                          </a:cubicBezTo>
                          <a:cubicBezTo>
                            <a:pt x="14225" y="87374"/>
                            <a:pt x="16257" y="87374"/>
                            <a:pt x="16257" y="87374"/>
                          </a:cubicBezTo>
                          <a:cubicBezTo>
                            <a:pt x="16257" y="87374"/>
                            <a:pt x="16257" y="87374"/>
                            <a:pt x="16257" y="85343"/>
                          </a:cubicBezTo>
                          <a:lnTo>
                            <a:pt x="16257" y="38607"/>
                          </a:lnTo>
                          <a:cubicBezTo>
                            <a:pt x="16257" y="34543"/>
                            <a:pt x="16257" y="30478"/>
                            <a:pt x="16257" y="26414"/>
                          </a:cubicBezTo>
                          <a:cubicBezTo>
                            <a:pt x="18288" y="24383"/>
                            <a:pt x="18288" y="22351"/>
                            <a:pt x="20320" y="20318"/>
                          </a:cubicBezTo>
                          <a:cubicBezTo>
                            <a:pt x="22353" y="18287"/>
                            <a:pt x="22353" y="16254"/>
                            <a:pt x="26544" y="14223"/>
                          </a:cubicBezTo>
                          <a:cubicBezTo>
                            <a:pt x="28576" y="14223"/>
                            <a:pt x="30607" y="12190"/>
                            <a:pt x="32640" y="12190"/>
                          </a:cubicBezTo>
                          <a:cubicBezTo>
                            <a:pt x="36703" y="12190"/>
                            <a:pt x="40767" y="14223"/>
                            <a:pt x="44832" y="16254"/>
                          </a:cubicBezTo>
                          <a:cubicBezTo>
                            <a:pt x="48896" y="20318"/>
                            <a:pt x="52959" y="24383"/>
                            <a:pt x="57023" y="28446"/>
                          </a:cubicBezTo>
                          <a:lnTo>
                            <a:pt x="57023" y="85343"/>
                          </a:lnTo>
                          <a:cubicBezTo>
                            <a:pt x="57023" y="87374"/>
                            <a:pt x="57023" y="87374"/>
                            <a:pt x="57023" y="87374"/>
                          </a:cubicBezTo>
                          <a:cubicBezTo>
                            <a:pt x="57023" y="87374"/>
                            <a:pt x="57023" y="87374"/>
                            <a:pt x="57023" y="87374"/>
                          </a:cubicBezTo>
                          <a:cubicBezTo>
                            <a:pt x="59056" y="87374"/>
                            <a:pt x="59056" y="89406"/>
                            <a:pt x="61087" y="89406"/>
                          </a:cubicBezTo>
                          <a:cubicBezTo>
                            <a:pt x="61087" y="89406"/>
                            <a:pt x="63120" y="89406"/>
                            <a:pt x="63120" y="89406"/>
                          </a:cubicBezTo>
                          <a:cubicBezTo>
                            <a:pt x="65152" y="89406"/>
                            <a:pt x="67184" y="89406"/>
                            <a:pt x="67184" y="89406"/>
                          </a:cubicBezTo>
                          <a:cubicBezTo>
                            <a:pt x="69216" y="89406"/>
                            <a:pt x="69216" y="87374"/>
                            <a:pt x="69216" y="87374"/>
                          </a:cubicBezTo>
                          <a:cubicBezTo>
                            <a:pt x="71247" y="87374"/>
                            <a:pt x="71247" y="87374"/>
                            <a:pt x="71247" y="87374"/>
                          </a:cubicBezTo>
                          <a:cubicBezTo>
                            <a:pt x="71247" y="87374"/>
                            <a:pt x="71247" y="87374"/>
                            <a:pt x="71247" y="85343"/>
                          </a:cubicBezTo>
                          <a:lnTo>
                            <a:pt x="71247" y="4063"/>
                          </a:ln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0" locked="0" layoutInCell="1" allowOverlap="1">
            <wp:simplePos x="0" y="0"/>
            <wp:positionH relativeFrom="page">
              <wp:posOffset>2100421</wp:posOffset>
            </wp:positionH>
            <wp:positionV relativeFrom="page">
              <wp:posOffset>3667729</wp:posOffset>
            </wp:positionV>
            <wp:extent cx="81883" cy="92455"/>
            <wp:effectExtent l="0" t="0" r="0" b="0"/>
            <wp:wrapNone/>
            <wp:docPr id="354" name="Picture 3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>
                      <a:picLocks noChangeAspect="0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9" behindDoc="0" locked="0" layoutInCell="1" allowOverlap="1">
            <wp:simplePos x="0" y="0"/>
            <wp:positionH relativeFrom="page">
              <wp:posOffset>667289</wp:posOffset>
            </wp:positionH>
            <wp:positionV relativeFrom="page">
              <wp:posOffset>3975862</wp:posOffset>
            </wp:positionV>
            <wp:extent cx="101695" cy="126079"/>
            <wp:effectExtent l="0" t="0" r="0" b="0"/>
            <wp:wrapNone/>
            <wp:docPr id="355" name="Picture 3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>
                      <a:picLocks noChangeAspect="0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695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1" behindDoc="0" locked="0" layoutInCell="1" allowOverlap="1">
            <wp:simplePos x="0" y="0"/>
            <wp:positionH relativeFrom="page">
              <wp:posOffset>810736</wp:posOffset>
            </wp:positionH>
            <wp:positionV relativeFrom="page">
              <wp:posOffset>3975862</wp:posOffset>
            </wp:positionV>
            <wp:extent cx="77311" cy="127603"/>
            <wp:effectExtent l="0" t="0" r="0" b="0"/>
            <wp:wrapNone/>
            <wp:docPr id="356" name="Picture 3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>
                      <a:picLocks noChangeAspect="0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4" behindDoc="0" locked="0" layoutInCell="1" allowOverlap="1">
            <wp:simplePos x="0" y="0"/>
            <wp:positionH relativeFrom="page">
              <wp:posOffset>967898</wp:posOffset>
            </wp:positionH>
            <wp:positionV relativeFrom="page">
              <wp:posOffset>3975862</wp:posOffset>
            </wp:positionV>
            <wp:extent cx="48355" cy="155130"/>
            <wp:effectExtent l="0" t="0" r="0" b="0"/>
            <wp:wrapNone/>
            <wp:docPr id="357" name="Picture 3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>
                      <a:picLocks noChangeAspect="0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355" cy="15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0" behindDoc="0" locked="0" layoutInCell="1" allowOverlap="1">
            <wp:simplePos x="0" y="0"/>
            <wp:positionH relativeFrom="page">
              <wp:posOffset>763904</wp:posOffset>
            </wp:positionH>
            <wp:positionV relativeFrom="page">
              <wp:posOffset>4014470</wp:posOffset>
            </wp:positionV>
            <wp:extent cx="47338" cy="74770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70"/>
                    </a:xfrm>
                    <a:custGeom>
                      <a:rect l="l" t="t" r="r" b="b"/>
                      <a:pathLst>
                        <a:path w="63118" h="99694">
                          <a:moveTo>
                            <a:pt x="0" y="0"/>
                          </a:moveTo>
                          <a:lnTo>
                            <a:pt x="0" y="95503"/>
                          </a:lnTo>
                          <a:lnTo>
                            <a:pt x="12191" y="95503"/>
                          </a:lnTo>
                          <a:lnTo>
                            <a:pt x="12191" y="83311"/>
                          </a:lnTo>
                          <a:cubicBezTo>
                            <a:pt x="14224" y="87376"/>
                            <a:pt x="18288" y="91439"/>
                            <a:pt x="22351" y="95503"/>
                          </a:cubicBezTo>
                          <a:cubicBezTo>
                            <a:pt x="26415" y="97663"/>
                            <a:pt x="30480" y="99694"/>
                            <a:pt x="36576" y="99694"/>
                          </a:cubicBezTo>
                          <a:cubicBezTo>
                            <a:pt x="40767" y="99694"/>
                            <a:pt x="44830" y="97663"/>
                            <a:pt x="48894" y="95503"/>
                          </a:cubicBezTo>
                          <a:cubicBezTo>
                            <a:pt x="52959" y="93472"/>
                            <a:pt x="54990" y="91439"/>
                            <a:pt x="57022" y="89407"/>
                          </a:cubicBezTo>
                          <a:cubicBezTo>
                            <a:pt x="59055" y="87376"/>
                            <a:pt x="61086" y="83311"/>
                            <a:pt x="63118" y="79247"/>
                          </a:cubicBezTo>
                          <a:cubicBezTo>
                            <a:pt x="63118" y="75184"/>
                            <a:pt x="63118" y="69088"/>
                            <a:pt x="63118" y="58927"/>
                          </a:cubicBezTo>
                          <a:lnTo>
                            <a:pt x="63118" y="0"/>
                          </a:lnTo>
                          <a:lnTo>
                            <a:pt x="50927" y="0"/>
                          </a:lnTo>
                          <a:lnTo>
                            <a:pt x="50927" y="58927"/>
                          </a:lnTo>
                          <a:cubicBezTo>
                            <a:pt x="50927" y="65023"/>
                            <a:pt x="50927" y="71119"/>
                            <a:pt x="48894" y="73152"/>
                          </a:cubicBezTo>
                          <a:cubicBezTo>
                            <a:pt x="46863" y="77215"/>
                            <a:pt x="44830" y="79247"/>
                            <a:pt x="42798" y="81280"/>
                          </a:cubicBezTo>
                          <a:cubicBezTo>
                            <a:pt x="40767" y="83311"/>
                            <a:pt x="36576" y="85343"/>
                            <a:pt x="34544" y="85343"/>
                          </a:cubicBezTo>
                          <a:cubicBezTo>
                            <a:pt x="28448" y="85343"/>
                            <a:pt x="22351" y="81280"/>
                            <a:pt x="18288" y="77215"/>
                          </a:cubicBezTo>
                          <a:cubicBezTo>
                            <a:pt x="14224" y="73152"/>
                            <a:pt x="12191" y="65023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2" behindDoc="0" locked="0" layoutInCell="1" allowOverlap="1">
            <wp:simplePos x="0" y="0"/>
            <wp:positionH relativeFrom="page">
              <wp:posOffset>890587</wp:posOffset>
            </wp:positionH>
            <wp:positionV relativeFrom="page">
              <wp:posOffset>4014470</wp:posOffset>
            </wp:positionV>
            <wp:extent cx="33622" cy="74770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4770"/>
                    </a:xfrm>
                    <a:custGeom>
                      <a:rect l="l" t="t" r="r" b="b"/>
                      <a:pathLst>
                        <a:path w="44830" h="99694">
                          <a:moveTo>
                            <a:pt x="0" y="0"/>
                          </a:moveTo>
                          <a:lnTo>
                            <a:pt x="0" y="95503"/>
                          </a:lnTo>
                          <a:lnTo>
                            <a:pt x="12191" y="95503"/>
                          </a:lnTo>
                          <a:lnTo>
                            <a:pt x="12191" y="81280"/>
                          </a:lnTo>
                          <a:cubicBezTo>
                            <a:pt x="16255" y="89407"/>
                            <a:pt x="18288" y="93472"/>
                            <a:pt x="20320" y="95503"/>
                          </a:cubicBezTo>
                          <a:cubicBezTo>
                            <a:pt x="24383" y="97663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38734" y="97663"/>
                            <a:pt x="44830" y="93472"/>
                          </a:cubicBezTo>
                          <a:lnTo>
                            <a:pt x="38734" y="77215"/>
                          </a:lnTo>
                          <a:cubicBezTo>
                            <a:pt x="36576" y="81280"/>
                            <a:pt x="32511" y="81280"/>
                            <a:pt x="28448" y="81280"/>
                          </a:cubicBezTo>
                          <a:cubicBezTo>
                            <a:pt x="26415" y="81280"/>
                            <a:pt x="24383" y="81280"/>
                            <a:pt x="22351" y="79247"/>
                          </a:cubicBezTo>
                          <a:cubicBezTo>
                            <a:pt x="18288" y="77215"/>
                            <a:pt x="18288" y="73152"/>
                            <a:pt x="16255" y="71119"/>
                          </a:cubicBezTo>
                          <a:cubicBezTo>
                            <a:pt x="14224" y="65023"/>
                            <a:pt x="14224" y="56896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4" behindDoc="0" locked="0" layoutInCell="1" allowOverlap="1">
            <wp:simplePos x="0" y="0"/>
            <wp:positionH relativeFrom="page">
              <wp:posOffset>913034</wp:posOffset>
            </wp:positionH>
            <wp:positionV relativeFrom="page">
              <wp:posOffset>4001771</wp:posOffset>
            </wp:positionV>
            <wp:extent cx="80263" cy="101695"/>
            <wp:effectExtent l="0" t="0" r="0" b="0"/>
            <wp:wrapNone/>
            <wp:docPr id="360" name="Picture 3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0" name="Picture 360"/>
                    <pic:cNvPicPr>
                      <a:picLocks noChangeAspect="0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5" behindDoc="0" locked="0" layoutInCell="1" allowOverlap="1">
            <wp:simplePos x="0" y="0"/>
            <wp:positionH relativeFrom="page">
              <wp:posOffset>1020317</wp:posOffset>
            </wp:positionH>
            <wp:positionV relativeFrom="page">
              <wp:posOffset>4075526</wp:posOffset>
            </wp:positionV>
            <wp:extent cx="12191" cy="33622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33622"/>
                    </a:xfrm>
                    <a:custGeom>
                      <a:rect l="l" t="t" r="r" b="b"/>
                      <a:pathLst>
                        <a:path w="16255" h="44830">
                          <a:moveTo>
                            <a:pt x="2031" y="26542"/>
                          </a:moveTo>
                          <a:lnTo>
                            <a:pt x="2031" y="44830"/>
                          </a:lnTo>
                          <a:lnTo>
                            <a:pt x="16255" y="44830"/>
                          </a:lnTo>
                          <a:lnTo>
                            <a:pt x="16255" y="26542"/>
                          </a:lnTo>
                          <a:cubicBezTo>
                            <a:pt x="16255" y="18415"/>
                            <a:pt x="16255" y="14351"/>
                            <a:pt x="14222" y="10287"/>
                          </a:cubicBezTo>
                          <a:cubicBezTo>
                            <a:pt x="12191" y="6095"/>
                            <a:pt x="8126" y="2032"/>
                            <a:pt x="4062" y="0"/>
                          </a:cubicBezTo>
                          <a:lnTo>
                            <a:pt x="0" y="6095"/>
                          </a:lnTo>
                          <a:cubicBezTo>
                            <a:pt x="4062" y="8254"/>
                            <a:pt x="6094" y="10287"/>
                            <a:pt x="6094" y="14351"/>
                          </a:cubicBezTo>
                          <a:cubicBezTo>
                            <a:pt x="8126" y="16382"/>
                            <a:pt x="8126" y="20447"/>
                            <a:pt x="10158" y="26542"/>
                          </a:cubicBezTo>
                          <a:lnTo>
                            <a:pt x="2031" y="2654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0" locked="0" layoutInCell="1" allowOverlap="1">
            <wp:simplePos x="0" y="0"/>
            <wp:positionH relativeFrom="page">
              <wp:posOffset>749808</wp:posOffset>
            </wp:positionH>
            <wp:positionV relativeFrom="page">
              <wp:posOffset>4160775</wp:posOffset>
            </wp:positionV>
            <wp:extent cx="10667" cy="100584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100584"/>
                    </a:xfrm>
                    <a:custGeom>
                      <a:rect l="l" t="t" r="r" b="b"/>
                      <a:pathLst>
                        <a:path w="14223" h="134112">
                          <a:moveTo>
                            <a:pt x="0" y="134112"/>
                          </a:moveTo>
                          <a:lnTo>
                            <a:pt x="14223" y="134112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4" behindDoc="0" locked="0" layoutInCell="1" allowOverlap="1">
            <wp:simplePos x="0" y="0"/>
            <wp:positionH relativeFrom="page">
              <wp:posOffset>1254887</wp:posOffset>
            </wp:positionH>
            <wp:positionV relativeFrom="page">
              <wp:posOffset>4148265</wp:posOffset>
            </wp:positionV>
            <wp:extent cx="34544" cy="126079"/>
            <wp:effectExtent l="0" t="0" r="0" b="0"/>
            <wp:wrapNone/>
            <wp:docPr id="363" name="Picture 3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>
                      <a:picLocks noChangeAspect="0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6" behindDoc="0" locked="0" layoutInCell="1" allowOverlap="1">
            <wp:simplePos x="0" y="0"/>
            <wp:positionH relativeFrom="page">
              <wp:posOffset>1376997</wp:posOffset>
            </wp:positionH>
            <wp:positionV relativeFrom="page">
              <wp:posOffset>4148265</wp:posOffset>
            </wp:positionV>
            <wp:extent cx="97123" cy="126079"/>
            <wp:effectExtent l="0" t="0" r="0" b="0"/>
            <wp:wrapNone/>
            <wp:docPr id="364" name="Picture 3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>
                      <a:picLocks noChangeAspect="0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23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7" behindDoc="0" locked="0" layoutInCell="1" allowOverlap="1">
            <wp:simplePos x="0" y="0"/>
            <wp:positionH relativeFrom="page">
              <wp:posOffset>1472088</wp:posOffset>
            </wp:positionH>
            <wp:positionV relativeFrom="page">
              <wp:posOffset>4160965</wp:posOffset>
            </wp:positionV>
            <wp:extent cx="62579" cy="100678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579" cy="100678"/>
                    </a:xfrm>
                    <a:custGeom>
                      <a:rect l="l" t="t" r="r" b="b"/>
                      <a:pathLst>
                        <a:path w="83439" h="134238">
                          <a:moveTo>
                            <a:pt x="0" y="0"/>
                          </a:moveTo>
                          <a:lnTo>
                            <a:pt x="0" y="134238"/>
                          </a:lnTo>
                          <a:lnTo>
                            <a:pt x="79375" y="134238"/>
                          </a:lnTo>
                          <a:lnTo>
                            <a:pt x="79375" y="117982"/>
                          </a:lnTo>
                          <a:lnTo>
                            <a:pt x="16255" y="117982"/>
                          </a:lnTo>
                          <a:lnTo>
                            <a:pt x="16255" y="77215"/>
                          </a:lnTo>
                          <a:lnTo>
                            <a:pt x="75310" y="77215"/>
                          </a:lnTo>
                          <a:lnTo>
                            <a:pt x="75310" y="60960"/>
                          </a:lnTo>
                          <a:lnTo>
                            <a:pt x="16255" y="60960"/>
                          </a:lnTo>
                          <a:lnTo>
                            <a:pt x="16255" y="16255"/>
                          </a:lnTo>
                          <a:lnTo>
                            <a:pt x="83439" y="16255"/>
                          </a:lnTo>
                          <a:lnTo>
                            <a:pt x="834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0" locked="0" layoutInCell="1" allowOverlap="1">
            <wp:simplePos x="0" y="0"/>
            <wp:positionH relativeFrom="page">
              <wp:posOffset>1535683</wp:posOffset>
            </wp:positionH>
            <wp:positionV relativeFrom="page">
              <wp:posOffset>4148265</wp:posOffset>
            </wp:positionV>
            <wp:extent cx="94170" cy="126079"/>
            <wp:effectExtent l="0" t="0" r="0" b="0"/>
            <wp:wrapNone/>
            <wp:docPr id="366" name="Picture 3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>
                      <a:picLocks noChangeAspect="0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170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6" behindDoc="0" locked="0" layoutInCell="1" allowOverlap="1">
            <wp:simplePos x="0" y="0"/>
            <wp:positionH relativeFrom="page">
              <wp:posOffset>674909</wp:posOffset>
            </wp:positionH>
            <wp:positionV relativeFrom="page">
              <wp:posOffset>4174173</wp:posOffset>
            </wp:positionV>
            <wp:extent cx="75787" cy="127698"/>
            <wp:effectExtent l="0" t="0" r="0" b="0"/>
            <wp:wrapNone/>
            <wp:docPr id="367" name="Picture 3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>
                      <a:picLocks noChangeAspect="0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127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8" behindDoc="0" locked="0" layoutInCell="1" allowOverlap="1">
            <wp:simplePos x="0" y="0"/>
            <wp:positionH relativeFrom="page">
              <wp:posOffset>773049</wp:posOffset>
            </wp:positionH>
            <wp:positionV relativeFrom="page">
              <wp:posOffset>4186873</wp:posOffset>
            </wp:positionV>
            <wp:extent cx="48863" cy="76293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3"/>
                    </a:xfrm>
                    <a:custGeom>
                      <a:rect l="l" t="t" r="r" b="b"/>
                      <a:pathLst>
                        <a:path w="65151" h="101725">
                          <a:moveTo>
                            <a:pt x="0" y="32511"/>
                          </a:moveTo>
                          <a:lnTo>
                            <a:pt x="12191" y="34542"/>
                          </a:lnTo>
                          <a:cubicBezTo>
                            <a:pt x="14224" y="28448"/>
                            <a:pt x="16255" y="22351"/>
                            <a:pt x="18288" y="18287"/>
                          </a:cubicBezTo>
                          <a:cubicBezTo>
                            <a:pt x="22351" y="16256"/>
                            <a:pt x="26542" y="14223"/>
                            <a:pt x="32638" y="14223"/>
                          </a:cubicBezTo>
                          <a:cubicBezTo>
                            <a:pt x="38734" y="14223"/>
                            <a:pt x="42798" y="16256"/>
                            <a:pt x="46863" y="18287"/>
                          </a:cubicBezTo>
                          <a:cubicBezTo>
                            <a:pt x="48894" y="20320"/>
                            <a:pt x="50927" y="24384"/>
                            <a:pt x="50927" y="28448"/>
                          </a:cubicBezTo>
                          <a:cubicBezTo>
                            <a:pt x="50927" y="32511"/>
                            <a:pt x="50927" y="36574"/>
                            <a:pt x="46863" y="38606"/>
                          </a:cubicBezTo>
                          <a:cubicBezTo>
                            <a:pt x="44830" y="40638"/>
                            <a:pt x="40767" y="40638"/>
                            <a:pt x="32638" y="44702"/>
                          </a:cubicBezTo>
                          <a:cubicBezTo>
                            <a:pt x="22351" y="46735"/>
                            <a:pt x="16255" y="48766"/>
                            <a:pt x="12191" y="52831"/>
                          </a:cubicBezTo>
                          <a:cubicBezTo>
                            <a:pt x="8127" y="54862"/>
                            <a:pt x="6095" y="56894"/>
                            <a:pt x="4063" y="60959"/>
                          </a:cubicBezTo>
                          <a:cubicBezTo>
                            <a:pt x="2031" y="65022"/>
                            <a:pt x="2031" y="69087"/>
                            <a:pt x="2031" y="73151"/>
                          </a:cubicBezTo>
                          <a:cubicBezTo>
                            <a:pt x="2031" y="81278"/>
                            <a:pt x="4063" y="89407"/>
                            <a:pt x="10160" y="93471"/>
                          </a:cubicBezTo>
                          <a:cubicBezTo>
                            <a:pt x="14224" y="99693"/>
                            <a:pt x="22351" y="101725"/>
                            <a:pt x="30607" y="101725"/>
                          </a:cubicBezTo>
                          <a:cubicBezTo>
                            <a:pt x="36703" y="101725"/>
                            <a:pt x="42798" y="99693"/>
                            <a:pt x="46863" y="97662"/>
                          </a:cubicBezTo>
                          <a:cubicBezTo>
                            <a:pt x="50927" y="95629"/>
                            <a:pt x="54990" y="93471"/>
                            <a:pt x="57022" y="89407"/>
                          </a:cubicBezTo>
                          <a:cubicBezTo>
                            <a:pt x="59055" y="85342"/>
                            <a:pt x="61086" y="81278"/>
                            <a:pt x="63118" y="75182"/>
                          </a:cubicBezTo>
                          <a:lnTo>
                            <a:pt x="48894" y="73151"/>
                          </a:lnTo>
                          <a:cubicBezTo>
                            <a:pt x="46863" y="83311"/>
                            <a:pt x="42798" y="87375"/>
                            <a:pt x="32638" y="87375"/>
                          </a:cubicBezTo>
                          <a:cubicBezTo>
                            <a:pt x="26542" y="87375"/>
                            <a:pt x="22351" y="87375"/>
                            <a:pt x="18288" y="85342"/>
                          </a:cubicBezTo>
                          <a:cubicBezTo>
                            <a:pt x="16255" y="83311"/>
                            <a:pt x="14224" y="79247"/>
                            <a:pt x="14224" y="75182"/>
                          </a:cubicBezTo>
                          <a:cubicBezTo>
                            <a:pt x="14224" y="73151"/>
                            <a:pt x="16255" y="69087"/>
                            <a:pt x="18288" y="67055"/>
                          </a:cubicBezTo>
                          <a:cubicBezTo>
                            <a:pt x="20320" y="67055"/>
                            <a:pt x="24383" y="65022"/>
                            <a:pt x="32638" y="60959"/>
                          </a:cubicBezTo>
                          <a:cubicBezTo>
                            <a:pt x="44830" y="56894"/>
                            <a:pt x="50927" y="54862"/>
                            <a:pt x="54990" y="52831"/>
                          </a:cubicBezTo>
                          <a:cubicBezTo>
                            <a:pt x="57022" y="50799"/>
                            <a:pt x="61086" y="48766"/>
                            <a:pt x="63118" y="44702"/>
                          </a:cubicBezTo>
                          <a:cubicBezTo>
                            <a:pt x="65151" y="40638"/>
                            <a:pt x="65151" y="36574"/>
                            <a:pt x="65151" y="32511"/>
                          </a:cubicBezTo>
                          <a:cubicBezTo>
                            <a:pt x="65151" y="22351"/>
                            <a:pt x="63118" y="14223"/>
                            <a:pt x="57022" y="10160"/>
                          </a:cubicBezTo>
                          <a:cubicBezTo>
                            <a:pt x="50927" y="4063"/>
                            <a:pt x="42798" y="0"/>
                            <a:pt x="32638" y="0"/>
                          </a:cubicBezTo>
                          <a:cubicBezTo>
                            <a:pt x="14224" y="0"/>
                            <a:pt x="2031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0" locked="0" layoutInCell="1" allowOverlap="1">
            <wp:simplePos x="0" y="0"/>
            <wp:positionH relativeFrom="page">
              <wp:posOffset>848931</wp:posOffset>
            </wp:positionH>
            <wp:positionV relativeFrom="page">
              <wp:posOffset>4174173</wp:posOffset>
            </wp:positionV>
            <wp:extent cx="192468" cy="112077"/>
            <wp:effectExtent l="0" t="0" r="0" b="0"/>
            <wp:wrapNone/>
            <wp:docPr id="369" name="Picture 3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>
                      <a:picLocks noChangeAspect="0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2468" cy="112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2" behindDoc="0" locked="0" layoutInCell="1" allowOverlap="1">
            <wp:simplePos x="0" y="0"/>
            <wp:positionH relativeFrom="page">
              <wp:posOffset>1082897</wp:posOffset>
            </wp:positionH>
            <wp:positionV relativeFrom="page">
              <wp:posOffset>4186873</wp:posOffset>
            </wp:positionV>
            <wp:extent cx="80866" cy="7477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0866" cy="74770"/>
                    </a:xfrm>
                    <a:custGeom>
                      <a:rect l="l" t="t" r="r" b="b"/>
                      <a:pathLst>
                        <a:path w="107822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311"/>
                          </a:lnTo>
                          <a:cubicBezTo>
                            <a:pt x="14224" y="89407"/>
                            <a:pt x="18288" y="93598"/>
                            <a:pt x="22351" y="95631"/>
                          </a:cubicBezTo>
                          <a:cubicBezTo>
                            <a:pt x="26415" y="97663"/>
                            <a:pt x="30480" y="99694"/>
                            <a:pt x="34544" y="99694"/>
                          </a:cubicBezTo>
                          <a:cubicBezTo>
                            <a:pt x="40767" y="99694"/>
                            <a:pt x="46863" y="97663"/>
                            <a:pt x="48894" y="95631"/>
                          </a:cubicBezTo>
                          <a:cubicBezTo>
                            <a:pt x="52959" y="91439"/>
                            <a:pt x="57022" y="87376"/>
                            <a:pt x="57022" y="83311"/>
                          </a:cubicBezTo>
                          <a:cubicBezTo>
                            <a:pt x="61086" y="87376"/>
                            <a:pt x="65151" y="93598"/>
                            <a:pt x="69214" y="95631"/>
                          </a:cubicBezTo>
                          <a:cubicBezTo>
                            <a:pt x="73278" y="97663"/>
                            <a:pt x="77343" y="99694"/>
                            <a:pt x="83439" y="99694"/>
                          </a:cubicBezTo>
                          <a:cubicBezTo>
                            <a:pt x="89535" y="99694"/>
                            <a:pt x="95631" y="97663"/>
                            <a:pt x="99694" y="91439"/>
                          </a:cubicBezTo>
                          <a:cubicBezTo>
                            <a:pt x="103759" y="87376"/>
                            <a:pt x="107822" y="79247"/>
                            <a:pt x="107822" y="67056"/>
                          </a:cubicBezTo>
                          <a:lnTo>
                            <a:pt x="107822" y="0"/>
                          </a:lnTo>
                          <a:lnTo>
                            <a:pt x="93598" y="0"/>
                          </a:lnTo>
                          <a:lnTo>
                            <a:pt x="93598" y="60960"/>
                          </a:lnTo>
                          <a:cubicBezTo>
                            <a:pt x="93598" y="69088"/>
                            <a:pt x="93598" y="73152"/>
                            <a:pt x="91567" y="77215"/>
                          </a:cubicBezTo>
                          <a:cubicBezTo>
                            <a:pt x="91567" y="79247"/>
                            <a:pt x="89535" y="81280"/>
                            <a:pt x="87502" y="83311"/>
                          </a:cubicBezTo>
                          <a:cubicBezTo>
                            <a:pt x="85471" y="85343"/>
                            <a:pt x="83439" y="85343"/>
                            <a:pt x="79375" y="85343"/>
                          </a:cubicBezTo>
                          <a:cubicBezTo>
                            <a:pt x="73278" y="85343"/>
                            <a:pt x="69214" y="83311"/>
                            <a:pt x="65151" y="79247"/>
                          </a:cubicBezTo>
                          <a:cubicBezTo>
                            <a:pt x="61086" y="73152"/>
                            <a:pt x="59055" y="67056"/>
                            <a:pt x="59055" y="56896"/>
                          </a:cubicBezTo>
                          <a:lnTo>
                            <a:pt x="59055" y="0"/>
                          </a:lnTo>
                          <a:lnTo>
                            <a:pt x="46863" y="0"/>
                          </a:lnTo>
                          <a:lnTo>
                            <a:pt x="46863" y="62992"/>
                          </a:lnTo>
                          <a:cubicBezTo>
                            <a:pt x="46863" y="71119"/>
                            <a:pt x="44830" y="77215"/>
                            <a:pt x="42798" y="81280"/>
                          </a:cubicBezTo>
                          <a:cubicBezTo>
                            <a:pt x="40767" y="83311"/>
                            <a:pt x="36703" y="85343"/>
                            <a:pt x="32511" y="85343"/>
                          </a:cubicBezTo>
                          <a:cubicBezTo>
                            <a:pt x="26415" y="85343"/>
                            <a:pt x="22351" y="83311"/>
                            <a:pt x="18288" y="77215"/>
                          </a:cubicBezTo>
                          <a:cubicBezTo>
                            <a:pt x="14224" y="73152"/>
                            <a:pt x="12191" y="65023"/>
                            <a:pt x="12191" y="50800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3" behindDoc="0" locked="0" layoutInCell="1" allowOverlap="1">
            <wp:simplePos x="0" y="0"/>
            <wp:positionH relativeFrom="page">
              <wp:posOffset>1173003</wp:posOffset>
            </wp:positionH>
            <wp:positionV relativeFrom="page">
              <wp:posOffset>4188397</wp:posOffset>
            </wp:positionV>
            <wp:extent cx="53338" cy="102297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338" cy="102297"/>
                    </a:xfrm>
                    <a:custGeom>
                      <a:rect l="l" t="t" r="r" b="b"/>
                      <a:pathLst>
                        <a:path w="71118" h="136396">
                          <a:moveTo>
                            <a:pt x="6095" y="2031"/>
                          </a:moveTo>
                          <a:lnTo>
                            <a:pt x="4064" y="18413"/>
                          </a:lnTo>
                          <a:cubicBezTo>
                            <a:pt x="8126" y="16381"/>
                            <a:pt x="10158" y="16381"/>
                            <a:pt x="12190" y="16381"/>
                          </a:cubicBezTo>
                          <a:cubicBezTo>
                            <a:pt x="14222" y="16381"/>
                            <a:pt x="18286" y="16381"/>
                            <a:pt x="20319" y="18413"/>
                          </a:cubicBezTo>
                          <a:cubicBezTo>
                            <a:pt x="20319" y="18413"/>
                            <a:pt x="22350" y="20446"/>
                            <a:pt x="24383" y="22478"/>
                          </a:cubicBezTo>
                          <a:cubicBezTo>
                            <a:pt x="24383" y="24509"/>
                            <a:pt x="26415" y="28573"/>
                            <a:pt x="28446" y="38734"/>
                          </a:cubicBezTo>
                          <a:lnTo>
                            <a:pt x="0" y="136396"/>
                          </a:lnTo>
                          <a:lnTo>
                            <a:pt x="14222" y="136396"/>
                          </a:lnTo>
                          <a:lnTo>
                            <a:pt x="30478" y="79374"/>
                          </a:lnTo>
                          <a:cubicBezTo>
                            <a:pt x="32510" y="73278"/>
                            <a:pt x="34543" y="65149"/>
                            <a:pt x="36575" y="57021"/>
                          </a:cubicBezTo>
                          <a:cubicBezTo>
                            <a:pt x="36575" y="65149"/>
                            <a:pt x="38606" y="73278"/>
                            <a:pt x="40639" y="79374"/>
                          </a:cubicBezTo>
                          <a:lnTo>
                            <a:pt x="58926" y="136396"/>
                          </a:lnTo>
                          <a:lnTo>
                            <a:pt x="71118" y="136396"/>
                          </a:lnTo>
                          <a:lnTo>
                            <a:pt x="42671" y="38734"/>
                          </a:lnTo>
                          <a:cubicBezTo>
                            <a:pt x="38606" y="24509"/>
                            <a:pt x="34543" y="16381"/>
                            <a:pt x="32510" y="12191"/>
                          </a:cubicBezTo>
                          <a:cubicBezTo>
                            <a:pt x="30478" y="8126"/>
                            <a:pt x="28446" y="4062"/>
                            <a:pt x="24383" y="4062"/>
                          </a:cubicBezTo>
                          <a:cubicBezTo>
                            <a:pt x="22350" y="2031"/>
                            <a:pt x="18286" y="0"/>
                            <a:pt x="14222" y="0"/>
                          </a:cubicBezTo>
                          <a:cubicBezTo>
                            <a:pt x="12190" y="0"/>
                            <a:pt x="10158" y="0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5" behindDoc="0" locked="0" layoutInCell="1" allowOverlap="1">
            <wp:simplePos x="0" y="0"/>
            <wp:positionH relativeFrom="page">
              <wp:posOffset>1291970</wp:posOffset>
            </wp:positionH>
            <wp:positionV relativeFrom="page">
              <wp:posOffset>4186873</wp:posOffset>
            </wp:positionV>
            <wp:extent cx="48863" cy="74770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4770"/>
                    </a:xfrm>
                    <a:custGeom>
                      <a:rect l="l" t="t" r="r" b="b"/>
                      <a:pathLst>
                        <a:path w="6515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319" y="97663"/>
                          </a:lnTo>
                          <a:lnTo>
                            <a:pt x="12319" y="83311"/>
                          </a:lnTo>
                          <a:cubicBezTo>
                            <a:pt x="16382" y="89407"/>
                            <a:pt x="20447" y="93598"/>
                            <a:pt x="24510" y="95631"/>
                          </a:cubicBezTo>
                          <a:cubicBezTo>
                            <a:pt x="28575" y="97663"/>
                            <a:pt x="32638" y="99694"/>
                            <a:pt x="38734" y="99694"/>
                          </a:cubicBezTo>
                          <a:cubicBezTo>
                            <a:pt x="42798" y="99694"/>
                            <a:pt x="46863" y="99694"/>
                            <a:pt x="50927" y="97663"/>
                          </a:cubicBezTo>
                          <a:cubicBezTo>
                            <a:pt x="52959" y="95631"/>
                            <a:pt x="57022" y="93598"/>
                            <a:pt x="59055" y="91439"/>
                          </a:cubicBezTo>
                          <a:cubicBezTo>
                            <a:pt x="61086" y="87376"/>
                            <a:pt x="63118" y="85343"/>
                            <a:pt x="63118" y="79247"/>
                          </a:cubicBezTo>
                          <a:cubicBezTo>
                            <a:pt x="65151" y="75184"/>
                            <a:pt x="65151" y="69088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58927"/>
                          </a:lnTo>
                          <a:cubicBezTo>
                            <a:pt x="50927" y="67056"/>
                            <a:pt x="50927" y="71119"/>
                            <a:pt x="50927" y="75184"/>
                          </a:cubicBezTo>
                          <a:cubicBezTo>
                            <a:pt x="48894" y="79247"/>
                            <a:pt x="46863" y="81280"/>
                            <a:pt x="44830" y="83311"/>
                          </a:cubicBezTo>
                          <a:cubicBezTo>
                            <a:pt x="42798" y="85343"/>
                            <a:pt x="38734" y="85343"/>
                            <a:pt x="34671" y="85343"/>
                          </a:cubicBezTo>
                          <a:cubicBezTo>
                            <a:pt x="28575" y="85343"/>
                            <a:pt x="24510" y="83311"/>
                            <a:pt x="20447" y="77215"/>
                          </a:cubicBezTo>
                          <a:cubicBezTo>
                            <a:pt x="16382" y="73152"/>
                            <a:pt x="14350" y="65023"/>
                            <a:pt x="14350" y="52831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0" locked="0" layoutInCell="1" allowOverlap="1">
            <wp:simplePos x="0" y="0"/>
            <wp:positionH relativeFrom="page">
              <wp:posOffset>677957</wp:posOffset>
            </wp:positionH>
            <wp:positionV relativeFrom="page">
              <wp:posOffset>5348987</wp:posOffset>
            </wp:positionV>
            <wp:extent cx="592042" cy="131063"/>
            <wp:effectExtent l="0" t="0" r="0" b="0"/>
            <wp:wrapNone/>
            <wp:docPr id="373" name="Picture 3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>
                      <a:picLocks noChangeAspect="0" noChangeArrowheads="1"/>
                    </pic:cNvPicPr>
                  </pic:nvPicPr>
                  <pic:blipFill>
                    <a:blip r:embed="rId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2042" cy="131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0" behindDoc="0" locked="0" layoutInCell="1" allowOverlap="1">
            <wp:simplePos x="0" y="0"/>
            <wp:positionH relativeFrom="page">
              <wp:posOffset>690657</wp:posOffset>
            </wp:positionH>
            <wp:positionV relativeFrom="page">
              <wp:posOffset>5695824</wp:posOffset>
            </wp:positionV>
            <wp:extent cx="74770" cy="71627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4770" cy="71627"/>
                    </a:xfrm>
                    <a:custGeom>
                      <a:rect l="l" t="t" r="r" b="b"/>
                      <a:pathLst>
                        <a:path w="99694" h="95503">
                          <a:moveTo>
                            <a:pt x="99694" y="2031"/>
                          </a:moveTo>
                          <a:cubicBezTo>
                            <a:pt x="99694" y="2031"/>
                            <a:pt x="99694" y="0"/>
                            <a:pt x="99694" y="0"/>
                          </a:cubicBezTo>
                          <a:cubicBezTo>
                            <a:pt x="99694" y="0"/>
                            <a:pt x="99694" y="0"/>
                            <a:pt x="99694" y="0"/>
                          </a:cubicBezTo>
                          <a:cubicBezTo>
                            <a:pt x="99694" y="0"/>
                            <a:pt x="97663" y="0"/>
                            <a:pt x="97663" y="0"/>
                          </a:cubicBezTo>
                          <a:cubicBezTo>
                            <a:pt x="97663" y="0"/>
                            <a:pt x="95631" y="0"/>
                            <a:pt x="95631" y="0"/>
                          </a:cubicBezTo>
                          <a:cubicBezTo>
                            <a:pt x="95631" y="0"/>
                            <a:pt x="93599" y="0"/>
                            <a:pt x="93599" y="0"/>
                          </a:cubicBezTo>
                          <a:cubicBezTo>
                            <a:pt x="93599" y="0"/>
                            <a:pt x="91567" y="0"/>
                            <a:pt x="91567" y="0"/>
                          </a:cubicBezTo>
                          <a:cubicBezTo>
                            <a:pt x="91567" y="0"/>
                            <a:pt x="91567" y="0"/>
                            <a:pt x="91567" y="0"/>
                          </a:cubicBezTo>
                          <a:cubicBezTo>
                            <a:pt x="91567" y="0"/>
                            <a:pt x="91567" y="2031"/>
                            <a:pt x="91567" y="2031"/>
                          </a:cubicBezTo>
                          <a:lnTo>
                            <a:pt x="91567" y="87374"/>
                          </a:lnTo>
                          <a:lnTo>
                            <a:pt x="52958" y="0"/>
                          </a:lnTo>
                          <a:cubicBezTo>
                            <a:pt x="52958" y="0"/>
                            <a:pt x="52958" y="0"/>
                            <a:pt x="52958" y="0"/>
                          </a:cubicBezTo>
                          <a:cubicBezTo>
                            <a:pt x="52958" y="0"/>
                            <a:pt x="52958" y="0"/>
                            <a:pt x="50927" y="0"/>
                          </a:cubicBezTo>
                          <a:cubicBezTo>
                            <a:pt x="50927" y="0"/>
                            <a:pt x="50927" y="0"/>
                            <a:pt x="50927" y="0"/>
                          </a:cubicBezTo>
                          <a:cubicBezTo>
                            <a:pt x="50927" y="0"/>
                            <a:pt x="48767" y="0"/>
                            <a:pt x="48767" y="0"/>
                          </a:cubicBezTo>
                          <a:cubicBezTo>
                            <a:pt x="48767" y="0"/>
                            <a:pt x="46735" y="0"/>
                            <a:pt x="46735" y="0"/>
                          </a:cubicBezTo>
                          <a:cubicBezTo>
                            <a:pt x="46735" y="0"/>
                            <a:pt x="46735" y="0"/>
                            <a:pt x="46735" y="0"/>
                          </a:cubicBezTo>
                          <a:cubicBezTo>
                            <a:pt x="44704" y="0"/>
                            <a:pt x="44704" y="0"/>
                            <a:pt x="44704" y="0"/>
                          </a:cubicBezTo>
                          <a:cubicBezTo>
                            <a:pt x="44704" y="0"/>
                            <a:pt x="44704" y="0"/>
                            <a:pt x="44704" y="0"/>
                          </a:cubicBezTo>
                          <a:lnTo>
                            <a:pt x="8127" y="87374"/>
                          </a:lnTo>
                          <a:lnTo>
                            <a:pt x="8127" y="2031"/>
                          </a:lnTo>
                          <a:cubicBezTo>
                            <a:pt x="8127" y="2031"/>
                            <a:pt x="8127" y="0"/>
                            <a:pt x="8127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6096" y="0"/>
                            <a:pt x="4063" y="0"/>
                            <a:pt x="4063" y="0"/>
                          </a:cubicBezTo>
                          <a:cubicBezTo>
                            <a:pt x="4063" y="0"/>
                            <a:pt x="2031" y="0"/>
                            <a:pt x="2031" y="0"/>
                          </a:cubicBezTo>
                          <a:cubicBezTo>
                            <a:pt x="2031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91438"/>
                          </a:lnTo>
                          <a:cubicBezTo>
                            <a:pt x="0" y="93470"/>
                            <a:pt x="0" y="93470"/>
                            <a:pt x="0" y="95503"/>
                          </a:cubicBezTo>
                          <a:cubicBezTo>
                            <a:pt x="2031" y="95503"/>
                            <a:pt x="2031" y="95503"/>
                            <a:pt x="4063" y="95503"/>
                          </a:cubicBezTo>
                          <a:lnTo>
                            <a:pt x="8127" y="95503"/>
                          </a:lnTo>
                          <a:cubicBezTo>
                            <a:pt x="10159" y="95503"/>
                            <a:pt x="10159" y="95503"/>
                            <a:pt x="12192" y="95503"/>
                          </a:cubicBezTo>
                          <a:cubicBezTo>
                            <a:pt x="12192" y="95503"/>
                            <a:pt x="14223" y="95503"/>
                            <a:pt x="14223" y="95503"/>
                          </a:cubicBezTo>
                          <a:cubicBezTo>
                            <a:pt x="14223" y="93470"/>
                            <a:pt x="16255" y="93470"/>
                            <a:pt x="16255" y="93470"/>
                          </a:cubicBezTo>
                          <a:cubicBezTo>
                            <a:pt x="16255" y="91438"/>
                            <a:pt x="16255" y="91438"/>
                            <a:pt x="18288" y="89407"/>
                          </a:cubicBezTo>
                          <a:lnTo>
                            <a:pt x="48767" y="14222"/>
                          </a:lnTo>
                          <a:lnTo>
                            <a:pt x="83439" y="89407"/>
                          </a:lnTo>
                          <a:cubicBezTo>
                            <a:pt x="83439" y="91438"/>
                            <a:pt x="83439" y="91438"/>
                            <a:pt x="85470" y="93470"/>
                          </a:cubicBezTo>
                          <a:cubicBezTo>
                            <a:pt x="85470" y="93470"/>
                            <a:pt x="85470" y="93470"/>
                            <a:pt x="85470" y="95503"/>
                          </a:cubicBezTo>
                          <a:cubicBezTo>
                            <a:pt x="87503" y="95503"/>
                            <a:pt x="87503" y="95503"/>
                            <a:pt x="87503" y="95503"/>
                          </a:cubicBezTo>
                          <a:cubicBezTo>
                            <a:pt x="89534" y="95503"/>
                            <a:pt x="89534" y="95503"/>
                            <a:pt x="91567" y="95503"/>
                          </a:cubicBezTo>
                          <a:lnTo>
                            <a:pt x="95631" y="95503"/>
                          </a:lnTo>
                          <a:cubicBezTo>
                            <a:pt x="95631" y="95503"/>
                            <a:pt x="97663" y="95503"/>
                            <a:pt x="97663" y="95503"/>
                          </a:cubicBezTo>
                          <a:cubicBezTo>
                            <a:pt x="97663" y="95503"/>
                            <a:pt x="97663" y="95503"/>
                            <a:pt x="99694" y="95503"/>
                          </a:cubicBezTo>
                          <a:cubicBezTo>
                            <a:pt x="99694" y="95503"/>
                            <a:pt x="99694" y="93470"/>
                            <a:pt x="99694" y="93470"/>
                          </a:cubicBezTo>
                          <a:cubicBezTo>
                            <a:pt x="99694" y="93470"/>
                            <a:pt x="99694" y="91438"/>
                            <a:pt x="99694" y="91438"/>
                          </a:cubicBezTo>
                          <a:lnTo>
                            <a:pt x="99694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0" locked="0" layoutInCell="1" allowOverlap="1">
            <wp:simplePos x="0" y="0"/>
            <wp:positionH relativeFrom="page">
              <wp:posOffset>993901</wp:posOffset>
            </wp:positionH>
            <wp:positionV relativeFrom="page">
              <wp:posOffset>5681599</wp:posOffset>
            </wp:positionV>
            <wp:extent cx="123698" cy="103251"/>
            <wp:effectExtent l="0" t="0" r="0" b="0"/>
            <wp:wrapNone/>
            <wp:docPr id="375" name="Picture 3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>
                      <a:picLocks noChangeAspect="0" noChangeArrowheads="1"/>
                    </pic:cNvPicPr>
                  </pic:nvPicPr>
                  <pic:blipFill>
                    <a:blip r:embed="rId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698" cy="103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0" behindDoc="0" locked="0" layoutInCell="1" allowOverlap="1">
            <wp:simplePos x="0" y="0"/>
            <wp:positionH relativeFrom="page">
              <wp:posOffset>1310354</wp:posOffset>
            </wp:positionH>
            <wp:positionV relativeFrom="page">
              <wp:posOffset>5689632</wp:posOffset>
            </wp:positionV>
            <wp:extent cx="6095" cy="77818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5" cy="77818"/>
                    </a:xfrm>
                    <a:custGeom>
                      <a:rect l="l" t="t" r="r" b="b"/>
                      <a:pathLst>
                        <a:path w="8127" h="103758">
                          <a:moveTo>
                            <a:pt x="8127" y="2031"/>
                          </a:moveTo>
                          <a:cubicBezTo>
                            <a:pt x="8127" y="2031"/>
                            <a:pt x="8127" y="0"/>
                            <a:pt x="8127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6096" y="0"/>
                          </a:cubicBezTo>
                          <a:cubicBezTo>
                            <a:pt x="6096" y="0"/>
                            <a:pt x="4064" y="0"/>
                            <a:pt x="4064" y="0"/>
                          </a:cubicBezTo>
                          <a:cubicBezTo>
                            <a:pt x="2032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01725"/>
                          </a:lnTo>
                          <a:cubicBezTo>
                            <a:pt x="0" y="101725"/>
                            <a:pt x="0" y="101725"/>
                            <a:pt x="0" y="101725"/>
                          </a:cubicBezTo>
                          <a:cubicBezTo>
                            <a:pt x="0" y="103758"/>
                            <a:pt x="0" y="103758"/>
                            <a:pt x="0" y="103758"/>
                          </a:cubicBezTo>
                          <a:cubicBezTo>
                            <a:pt x="0" y="103758"/>
                            <a:pt x="2032" y="103758"/>
                            <a:pt x="2032" y="103758"/>
                          </a:cubicBezTo>
                          <a:cubicBezTo>
                            <a:pt x="2032" y="103758"/>
                            <a:pt x="2032" y="103758"/>
                            <a:pt x="4064" y="103758"/>
                          </a:cubicBezTo>
                          <a:cubicBezTo>
                            <a:pt x="4064" y="103758"/>
                            <a:pt x="6096" y="103758"/>
                            <a:pt x="6096" y="103758"/>
                          </a:cubicBezTo>
                          <a:cubicBezTo>
                            <a:pt x="6096" y="103758"/>
                            <a:pt x="6096" y="103758"/>
                            <a:pt x="8127" y="103758"/>
                          </a:cubicBezTo>
                          <a:cubicBezTo>
                            <a:pt x="8127" y="103758"/>
                            <a:pt x="8127" y="103758"/>
                            <a:pt x="8127" y="101725"/>
                          </a:cubicBezTo>
                          <a:cubicBezTo>
                            <a:pt x="8127" y="101725"/>
                            <a:pt x="8127" y="101725"/>
                            <a:pt x="8127" y="101725"/>
                          </a:cubicBezTo>
                          <a:lnTo>
                            <a:pt x="8127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9" behindDoc="0" locked="0" layoutInCell="1" allowOverlap="1">
            <wp:simplePos x="0" y="0"/>
            <wp:positionH relativeFrom="page">
              <wp:posOffset>769492</wp:posOffset>
            </wp:positionH>
            <wp:positionV relativeFrom="page">
              <wp:posOffset>5701412</wp:posOffset>
            </wp:positionV>
            <wp:extent cx="208407" cy="83438"/>
            <wp:effectExtent l="0" t="0" r="0" b="0"/>
            <wp:wrapNone/>
            <wp:docPr id="377" name="Picture 3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>
                      <a:picLocks noChangeAspect="0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8407" cy="83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9" behindDoc="0" locked="0" layoutInCell="1" allowOverlap="1">
            <wp:simplePos x="0" y="0"/>
            <wp:positionH relativeFrom="page">
              <wp:posOffset>1119060</wp:posOffset>
            </wp:positionH>
            <wp:positionV relativeFrom="page">
              <wp:posOffset>5701412</wp:posOffset>
            </wp:positionV>
            <wp:extent cx="176339" cy="108838"/>
            <wp:effectExtent l="0" t="0" r="0" b="0"/>
            <wp:wrapNone/>
            <wp:docPr id="378" name="Picture 3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>
                      <a:picLocks noChangeAspect="0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6339" cy="10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1" behindDoc="0" locked="0" layoutInCell="1" allowOverlap="1">
            <wp:simplePos x="0" y="0"/>
            <wp:positionH relativeFrom="page">
              <wp:posOffset>1318990</wp:posOffset>
            </wp:positionH>
            <wp:positionV relativeFrom="page">
              <wp:posOffset>5701412</wp:posOffset>
            </wp:positionV>
            <wp:extent cx="63595" cy="80263"/>
            <wp:effectExtent l="0" t="0" r="0" b="0"/>
            <wp:wrapNone/>
            <wp:docPr id="379" name="Picture 3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>
                      <a:picLocks noChangeAspect="0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95" cy="80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2" behindDoc="0" locked="0" layoutInCell="1" allowOverlap="1">
            <wp:simplePos x="0" y="0"/>
            <wp:positionH relativeFrom="page">
              <wp:posOffset>678179</wp:posOffset>
            </wp:positionH>
            <wp:positionV relativeFrom="page">
              <wp:posOffset>6138927</wp:posOffset>
            </wp:positionV>
            <wp:extent cx="240792" cy="240792"/>
            <wp:effectExtent l="0" t="0" r="0" b="0"/>
            <wp:wrapNone/>
            <wp:docPr id="380" name="Picture 3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>
                      <a:picLocks noChangeAspect="0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0792" cy="240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3" behindDoc="0" locked="0" layoutInCell="1" allowOverlap="1">
            <wp:simplePos x="0" y="0"/>
            <wp:positionH relativeFrom="page">
              <wp:posOffset>938942</wp:posOffset>
            </wp:positionH>
            <wp:positionV relativeFrom="page">
              <wp:posOffset>6271959</wp:posOffset>
            </wp:positionV>
            <wp:extent cx="895413" cy="121506"/>
            <wp:effectExtent l="0" t="0" r="0" b="0"/>
            <wp:wrapNone/>
            <wp:docPr id="381" name="Picture 3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>
                      <a:picLocks noChangeAspect="0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413" cy="121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6" behindDoc="0" locked="0" layoutInCell="1" allowOverlap="1">
            <wp:simplePos x="0" y="0"/>
            <wp:positionH relativeFrom="page">
              <wp:posOffset>952500</wp:posOffset>
            </wp:positionH>
            <wp:positionV relativeFrom="page">
              <wp:posOffset>6291327</wp:posOffset>
            </wp:positionV>
            <wp:extent cx="71627" cy="88392"/>
            <wp:effectExtent l="0" t="0" r="0" b="0"/>
            <wp:wrapNone/>
            <wp:docPr id="382" name="Picture 3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>
                      <a:picLocks noChangeAspect="0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627" cy="88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6" behindDoc="0" locked="0" layoutInCell="1" allowOverlap="1">
            <wp:simplePos x="0" y="0"/>
            <wp:positionH relativeFrom="page">
              <wp:posOffset>1136904</wp:posOffset>
            </wp:positionH>
            <wp:positionV relativeFrom="page">
              <wp:posOffset>6285230</wp:posOffset>
            </wp:positionV>
            <wp:extent cx="681227" cy="94488"/>
            <wp:effectExtent l="0" t="0" r="0" b="0"/>
            <wp:wrapNone/>
            <wp:docPr id="383" name="Picture 3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>
                      <a:picLocks noChangeAspect="0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227" cy="94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6" behindDoc="0" locked="0" layoutInCell="1" allowOverlap="1">
            <wp:simplePos x="0" y="0"/>
            <wp:positionH relativeFrom="page">
              <wp:posOffset>1024127</wp:posOffset>
            </wp:positionH>
            <wp:positionV relativeFrom="page">
              <wp:posOffset>6314186</wp:posOffset>
            </wp:positionV>
            <wp:extent cx="106679" cy="65531"/>
            <wp:effectExtent l="0" t="0" r="0" b="0"/>
            <wp:wrapNone/>
            <wp:docPr id="384" name="Picture 3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/>
                    <pic:cNvPicPr>
                      <a:picLocks noChangeAspect="0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679" cy="65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7" behindDoc="0" locked="0" layoutInCell="1" allowOverlap="1">
            <wp:simplePos x="0" y="0"/>
            <wp:positionH relativeFrom="page">
              <wp:posOffset>677957</wp:posOffset>
            </wp:positionH>
            <wp:positionV relativeFrom="page">
              <wp:posOffset>6625908</wp:posOffset>
            </wp:positionV>
            <wp:extent cx="77311" cy="98647"/>
            <wp:effectExtent l="0" t="0" r="0" b="0"/>
            <wp:wrapNone/>
            <wp:docPr id="385" name="Picture 3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>
                      <a:picLocks noChangeAspect="0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98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8" behindDoc="0" locked="0" layoutInCell="1" allowOverlap="1">
            <wp:simplePos x="0" y="0"/>
            <wp:positionH relativeFrom="page">
              <wp:posOffset>762380</wp:posOffset>
            </wp:positionH>
            <wp:positionV relativeFrom="page">
              <wp:posOffset>6634036</wp:posOffset>
            </wp:positionV>
            <wp:extent cx="6095" cy="77818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5" cy="77818"/>
                    </a:xfrm>
                    <a:custGeom>
                      <a:rect l="l" t="t" r="r" b="b"/>
                      <a:pathLst>
                        <a:path w="8127" h="103758">
                          <a:moveTo>
                            <a:pt x="8127" y="2031"/>
                          </a:moveTo>
                          <a:cubicBezTo>
                            <a:pt x="8127" y="2031"/>
                            <a:pt x="8127" y="2031"/>
                            <a:pt x="8127" y="0"/>
                          </a:cubicBezTo>
                          <a:cubicBezTo>
                            <a:pt x="8127" y="0"/>
                            <a:pt x="8127" y="0"/>
                            <a:pt x="6096" y="0"/>
                          </a:cubicBezTo>
                          <a:cubicBezTo>
                            <a:pt x="6096" y="0"/>
                            <a:pt x="6096" y="0"/>
                            <a:pt x="6096" y="0"/>
                          </a:cubicBezTo>
                          <a:cubicBezTo>
                            <a:pt x="6096" y="0"/>
                            <a:pt x="4064" y="0"/>
                            <a:pt x="4064" y="0"/>
                          </a:cubicBezTo>
                          <a:cubicBezTo>
                            <a:pt x="2032" y="0"/>
                            <a:pt x="2032" y="0"/>
                            <a:pt x="2032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01725"/>
                          </a:lnTo>
                          <a:cubicBezTo>
                            <a:pt x="0" y="101725"/>
                            <a:pt x="0" y="103758"/>
                            <a:pt x="0" y="103758"/>
                          </a:cubicBezTo>
                          <a:cubicBezTo>
                            <a:pt x="0" y="103758"/>
                            <a:pt x="0" y="103758"/>
                            <a:pt x="0" y="103758"/>
                          </a:cubicBezTo>
                          <a:cubicBezTo>
                            <a:pt x="0" y="103758"/>
                            <a:pt x="0" y="103758"/>
                            <a:pt x="2032" y="103758"/>
                          </a:cubicBezTo>
                          <a:cubicBezTo>
                            <a:pt x="2032" y="103758"/>
                            <a:pt x="2032" y="103758"/>
                            <a:pt x="4064" y="103758"/>
                          </a:cubicBezTo>
                          <a:cubicBezTo>
                            <a:pt x="4064" y="103758"/>
                            <a:pt x="6096" y="103758"/>
                            <a:pt x="6096" y="103758"/>
                          </a:cubicBezTo>
                          <a:cubicBezTo>
                            <a:pt x="6096" y="103758"/>
                            <a:pt x="6096" y="103758"/>
                            <a:pt x="6096" y="103758"/>
                          </a:cubicBezTo>
                          <a:cubicBezTo>
                            <a:pt x="8127" y="103758"/>
                            <a:pt x="8127" y="103758"/>
                            <a:pt x="8127" y="103758"/>
                          </a:cubicBezTo>
                          <a:cubicBezTo>
                            <a:pt x="8127" y="103758"/>
                            <a:pt x="8127" y="101725"/>
                            <a:pt x="8127" y="101725"/>
                          </a:cubicBezTo>
                          <a:lnTo>
                            <a:pt x="8127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0" locked="0" layoutInCell="1" allowOverlap="1">
            <wp:simplePos x="0" y="0"/>
            <wp:positionH relativeFrom="page">
              <wp:posOffset>829024</wp:posOffset>
            </wp:positionH>
            <wp:positionV relativeFrom="page">
              <wp:posOffset>6625908</wp:posOffset>
            </wp:positionV>
            <wp:extent cx="161575" cy="98742"/>
            <wp:effectExtent l="0" t="0" r="0" b="0"/>
            <wp:wrapNone/>
            <wp:docPr id="387" name="Picture 3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>
                      <a:picLocks noChangeAspect="0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575" cy="98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8" behindDoc="0" locked="0" layoutInCell="1" allowOverlap="1">
            <wp:simplePos x="0" y="0"/>
            <wp:positionH relativeFrom="page">
              <wp:posOffset>1024382</wp:posOffset>
            </wp:positionH>
            <wp:positionV relativeFrom="page">
              <wp:posOffset>6623050</wp:posOffset>
            </wp:positionV>
            <wp:extent cx="271017" cy="101600"/>
            <wp:effectExtent l="0" t="0" r="0" b="0"/>
            <wp:wrapNone/>
            <wp:docPr id="388" name="Picture 3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>
                      <a:picLocks noChangeAspect="0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1017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9" behindDoc="0" locked="0" layoutInCell="1" allowOverlap="1">
            <wp:simplePos x="0" y="0"/>
            <wp:positionH relativeFrom="page">
              <wp:posOffset>1327118</wp:posOffset>
            </wp:positionH>
            <wp:positionV relativeFrom="page">
              <wp:posOffset>6638608</wp:posOffset>
            </wp:positionV>
            <wp:extent cx="42766" cy="73245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766" cy="73245"/>
                    </a:xfrm>
                    <a:custGeom>
                      <a:rect l="l" t="t" r="r" b="b"/>
                      <a:pathLst>
                        <a:path w="57022" h="97661">
                          <a:moveTo>
                            <a:pt x="57022" y="4063"/>
                          </a:moveTo>
                          <a:cubicBezTo>
                            <a:pt x="57022" y="4063"/>
                            <a:pt x="57022" y="4063"/>
                            <a:pt x="57022" y="2032"/>
                          </a:cubicBezTo>
                          <a:cubicBezTo>
                            <a:pt x="57022" y="2032"/>
                            <a:pt x="57022" y="2032"/>
                            <a:pt x="57022" y="2032"/>
                          </a:cubicBezTo>
                          <a:cubicBezTo>
                            <a:pt x="57022" y="2032"/>
                            <a:pt x="54991" y="0"/>
                            <a:pt x="54991" y="0"/>
                          </a:cubicBezTo>
                          <a:cubicBezTo>
                            <a:pt x="54991" y="0"/>
                            <a:pt x="54991" y="0"/>
                            <a:pt x="54991" y="0"/>
                          </a:cubicBezTo>
                          <a:lnTo>
                            <a:pt x="2032" y="0"/>
                          </a:lnTo>
                          <a:cubicBezTo>
                            <a:pt x="2032" y="0"/>
                            <a:pt x="2032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4063"/>
                            <a:pt x="0" y="4063"/>
                            <a:pt x="0" y="4063"/>
                          </a:cubicBezTo>
                          <a:cubicBezTo>
                            <a:pt x="0" y="6094"/>
                            <a:pt x="0" y="6094"/>
                            <a:pt x="0" y="6094"/>
                          </a:cubicBezTo>
                          <a:cubicBezTo>
                            <a:pt x="0" y="6094"/>
                            <a:pt x="0" y="8126"/>
                            <a:pt x="0" y="8126"/>
                          </a:cubicBezTo>
                          <a:cubicBezTo>
                            <a:pt x="0" y="8126"/>
                            <a:pt x="0" y="8126"/>
                            <a:pt x="0" y="8126"/>
                          </a:cubicBezTo>
                          <a:cubicBezTo>
                            <a:pt x="0" y="8126"/>
                            <a:pt x="0" y="10158"/>
                            <a:pt x="0" y="10158"/>
                          </a:cubicBezTo>
                          <a:lnTo>
                            <a:pt x="20319" y="30478"/>
                          </a:lnTo>
                          <a:cubicBezTo>
                            <a:pt x="26415" y="36574"/>
                            <a:pt x="30480" y="40639"/>
                            <a:pt x="32512" y="44703"/>
                          </a:cubicBezTo>
                          <a:cubicBezTo>
                            <a:pt x="34544" y="48766"/>
                            <a:pt x="36575" y="52830"/>
                            <a:pt x="38607" y="54863"/>
                          </a:cubicBezTo>
                          <a:cubicBezTo>
                            <a:pt x="40640" y="58927"/>
                            <a:pt x="40640" y="60959"/>
                            <a:pt x="42672" y="65023"/>
                          </a:cubicBezTo>
                          <a:cubicBezTo>
                            <a:pt x="42672" y="67055"/>
                            <a:pt x="42672" y="69214"/>
                            <a:pt x="42672" y="73277"/>
                          </a:cubicBezTo>
                          <a:cubicBezTo>
                            <a:pt x="42672" y="75310"/>
                            <a:pt x="42672" y="77341"/>
                            <a:pt x="40640" y="79373"/>
                          </a:cubicBezTo>
                          <a:cubicBezTo>
                            <a:pt x="40640" y="81406"/>
                            <a:pt x="40640" y="83438"/>
                            <a:pt x="38607" y="85469"/>
                          </a:cubicBezTo>
                          <a:cubicBezTo>
                            <a:pt x="36575" y="85469"/>
                            <a:pt x="34544" y="87502"/>
                            <a:pt x="32512" y="89534"/>
                          </a:cubicBezTo>
                          <a:cubicBezTo>
                            <a:pt x="30480" y="89534"/>
                            <a:pt x="28447" y="89534"/>
                            <a:pt x="24384" y="89534"/>
                          </a:cubicBezTo>
                          <a:cubicBezTo>
                            <a:pt x="22351" y="89534"/>
                            <a:pt x="18288" y="89534"/>
                            <a:pt x="16255" y="89534"/>
                          </a:cubicBezTo>
                          <a:cubicBezTo>
                            <a:pt x="14224" y="87502"/>
                            <a:pt x="12192" y="87502"/>
                            <a:pt x="10159" y="85469"/>
                          </a:cubicBezTo>
                          <a:cubicBezTo>
                            <a:pt x="8128" y="85469"/>
                            <a:pt x="6095" y="83438"/>
                            <a:pt x="6095" y="83438"/>
                          </a:cubicBezTo>
                          <a:cubicBezTo>
                            <a:pt x="4063" y="81406"/>
                            <a:pt x="4063" y="81406"/>
                            <a:pt x="2032" y="81406"/>
                          </a:cubicBezTo>
                          <a:cubicBezTo>
                            <a:pt x="2032" y="81406"/>
                            <a:pt x="2032" y="81406"/>
                            <a:pt x="2032" y="81406"/>
                          </a:cubicBezTo>
                          <a:cubicBezTo>
                            <a:pt x="2032" y="81406"/>
                            <a:pt x="2032" y="81406"/>
                            <a:pt x="2032" y="83438"/>
                          </a:cubicBezTo>
                          <a:cubicBezTo>
                            <a:pt x="2032" y="83438"/>
                            <a:pt x="0" y="83438"/>
                            <a:pt x="0" y="83438"/>
                          </a:cubicBezTo>
                          <a:cubicBezTo>
                            <a:pt x="0" y="83438"/>
                            <a:pt x="0" y="85469"/>
                            <a:pt x="0" y="85469"/>
                          </a:cubicBezTo>
                          <a:cubicBezTo>
                            <a:pt x="0" y="85469"/>
                            <a:pt x="0" y="87502"/>
                            <a:pt x="0" y="87502"/>
                          </a:cubicBezTo>
                          <a:cubicBezTo>
                            <a:pt x="0" y="87502"/>
                            <a:pt x="0" y="87502"/>
                            <a:pt x="2032" y="87502"/>
                          </a:cubicBezTo>
                          <a:cubicBezTo>
                            <a:pt x="2032" y="87502"/>
                            <a:pt x="2032" y="89534"/>
                            <a:pt x="2032" y="89534"/>
                          </a:cubicBezTo>
                          <a:cubicBezTo>
                            <a:pt x="2032" y="89534"/>
                            <a:pt x="2032" y="89534"/>
                            <a:pt x="2032" y="89534"/>
                          </a:cubicBezTo>
                          <a:cubicBezTo>
                            <a:pt x="4063" y="91565"/>
                            <a:pt x="4063" y="91565"/>
                            <a:pt x="6095" y="91565"/>
                          </a:cubicBezTo>
                          <a:cubicBezTo>
                            <a:pt x="6095" y="93598"/>
                            <a:pt x="8128" y="93598"/>
                            <a:pt x="10159" y="95630"/>
                          </a:cubicBezTo>
                          <a:cubicBezTo>
                            <a:pt x="12192" y="95630"/>
                            <a:pt x="14224" y="95630"/>
                            <a:pt x="18288" y="97661"/>
                          </a:cubicBezTo>
                          <a:cubicBezTo>
                            <a:pt x="20319" y="97661"/>
                            <a:pt x="22351" y="97661"/>
                            <a:pt x="26415" y="97661"/>
                          </a:cubicBezTo>
                          <a:cubicBezTo>
                            <a:pt x="30480" y="97661"/>
                            <a:pt x="34544" y="97661"/>
                            <a:pt x="36575" y="95630"/>
                          </a:cubicBezTo>
                          <a:cubicBezTo>
                            <a:pt x="40640" y="95630"/>
                            <a:pt x="42672" y="93598"/>
                            <a:pt x="44703" y="91565"/>
                          </a:cubicBezTo>
                          <a:cubicBezTo>
                            <a:pt x="48895" y="87502"/>
                            <a:pt x="48895" y="85469"/>
                            <a:pt x="50927" y="83438"/>
                          </a:cubicBezTo>
                          <a:cubicBezTo>
                            <a:pt x="50927" y="79373"/>
                            <a:pt x="52959" y="77341"/>
                            <a:pt x="52959" y="73277"/>
                          </a:cubicBezTo>
                          <a:cubicBezTo>
                            <a:pt x="52959" y="69214"/>
                            <a:pt x="52959" y="67055"/>
                            <a:pt x="50927" y="62990"/>
                          </a:cubicBezTo>
                          <a:cubicBezTo>
                            <a:pt x="50927" y="60959"/>
                            <a:pt x="50927" y="56894"/>
                            <a:pt x="48895" y="54863"/>
                          </a:cubicBezTo>
                          <a:cubicBezTo>
                            <a:pt x="46735" y="50799"/>
                            <a:pt x="44703" y="46734"/>
                            <a:pt x="40640" y="42670"/>
                          </a:cubicBezTo>
                          <a:cubicBezTo>
                            <a:pt x="36575" y="36574"/>
                            <a:pt x="32512" y="32511"/>
                            <a:pt x="28447" y="26414"/>
                          </a:cubicBezTo>
                          <a:lnTo>
                            <a:pt x="10159" y="8126"/>
                          </a:lnTo>
                          <a:lnTo>
                            <a:pt x="54991" y="8126"/>
                          </a:lnTo>
                          <a:cubicBezTo>
                            <a:pt x="54991" y="8126"/>
                            <a:pt x="54991" y="8126"/>
                            <a:pt x="54991" y="8126"/>
                          </a:cubicBezTo>
                          <a:cubicBezTo>
                            <a:pt x="54991" y="8126"/>
                            <a:pt x="57022" y="8126"/>
                            <a:pt x="57022" y="8126"/>
                          </a:cubicBezTo>
                          <a:cubicBezTo>
                            <a:pt x="57022" y="6094"/>
                            <a:pt x="57022" y="6094"/>
                            <a:pt x="57022" y="6094"/>
                          </a:cubicBezTo>
                          <a:cubicBezTo>
                            <a:pt x="57022" y="6094"/>
                            <a:pt x="57022" y="6094"/>
                            <a:pt x="57022" y="406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0" locked="0" layoutInCell="1" allowOverlap="1">
            <wp:simplePos x="0" y="0"/>
            <wp:positionH relativeFrom="page">
              <wp:posOffset>1369377</wp:posOffset>
            </wp:positionH>
            <wp:positionV relativeFrom="page">
              <wp:posOffset>6625908</wp:posOffset>
            </wp:positionV>
            <wp:extent cx="72739" cy="98647"/>
            <wp:effectExtent l="0" t="0" r="0" b="0"/>
            <wp:wrapNone/>
            <wp:docPr id="390" name="Picture 3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spect="0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2739" cy="98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3" behindDoc="0" locked="0" layoutInCell="1" allowOverlap="1">
            <wp:simplePos x="0" y="0"/>
            <wp:positionH relativeFrom="page">
              <wp:posOffset>989838</wp:posOffset>
            </wp:positionH>
            <wp:positionV relativeFrom="page">
              <wp:posOffset>6658420</wp:posOffset>
            </wp:positionV>
            <wp:extent cx="33527" cy="53433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53433"/>
                    </a:xfrm>
                    <a:custGeom>
                      <a:rect l="l" t="t" r="r" b="b"/>
                      <a:pathLst>
                        <a:path w="44703" h="71245">
                          <a:moveTo>
                            <a:pt x="44703" y="4063"/>
                          </a:moveTo>
                          <a:cubicBezTo>
                            <a:pt x="44703" y="4063"/>
                            <a:pt x="44703" y="2032"/>
                            <a:pt x="44703" y="2032"/>
                          </a:cubicBezTo>
                          <a:cubicBezTo>
                            <a:pt x="44703" y="2032"/>
                            <a:pt x="44703" y="2032"/>
                            <a:pt x="44703" y="2032"/>
                          </a:cubicBezTo>
                          <a:cubicBezTo>
                            <a:pt x="44703" y="0"/>
                            <a:pt x="44703" y="0"/>
                            <a:pt x="44703" y="0"/>
                          </a:cubicBezTo>
                          <a:cubicBezTo>
                            <a:pt x="44703" y="0"/>
                            <a:pt x="42672" y="0"/>
                            <a:pt x="42672" y="0"/>
                          </a:cubicBezTo>
                          <a:lnTo>
                            <a:pt x="4063" y="0"/>
                          </a:lnTo>
                          <a:cubicBezTo>
                            <a:pt x="2032" y="0"/>
                            <a:pt x="2032" y="0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4063"/>
                          </a:cubicBezTo>
                          <a:lnTo>
                            <a:pt x="0" y="6094"/>
                          </a:lnTo>
                          <a:cubicBezTo>
                            <a:pt x="0" y="6094"/>
                            <a:pt x="0" y="8126"/>
                            <a:pt x="0" y="8126"/>
                          </a:cubicBezTo>
                          <a:cubicBezTo>
                            <a:pt x="0" y="8126"/>
                            <a:pt x="0" y="8126"/>
                            <a:pt x="0" y="10158"/>
                          </a:cubicBezTo>
                          <a:cubicBezTo>
                            <a:pt x="0" y="10158"/>
                            <a:pt x="0" y="10158"/>
                            <a:pt x="2032" y="10158"/>
                          </a:cubicBezTo>
                          <a:cubicBezTo>
                            <a:pt x="2032" y="12190"/>
                            <a:pt x="2032" y="12190"/>
                            <a:pt x="2032" y="12190"/>
                          </a:cubicBezTo>
                          <a:lnTo>
                            <a:pt x="34543" y="62990"/>
                          </a:lnTo>
                          <a:lnTo>
                            <a:pt x="4063" y="62990"/>
                          </a:lnTo>
                          <a:cubicBezTo>
                            <a:pt x="2032" y="62990"/>
                            <a:pt x="2032" y="62990"/>
                            <a:pt x="2032" y="62990"/>
                          </a:cubicBezTo>
                          <a:cubicBezTo>
                            <a:pt x="0" y="65023"/>
                            <a:pt x="0" y="65023"/>
                            <a:pt x="0" y="67055"/>
                          </a:cubicBezTo>
                          <a:cubicBezTo>
                            <a:pt x="0" y="67055"/>
                            <a:pt x="0" y="67055"/>
                            <a:pt x="0" y="69214"/>
                          </a:cubicBezTo>
                          <a:cubicBezTo>
                            <a:pt x="2032" y="69214"/>
                            <a:pt x="2032" y="69214"/>
                            <a:pt x="2032" y="69214"/>
                          </a:cubicBezTo>
                          <a:cubicBezTo>
                            <a:pt x="2032" y="69214"/>
                            <a:pt x="2032" y="71245"/>
                            <a:pt x="2032" y="71245"/>
                          </a:cubicBezTo>
                          <a:cubicBezTo>
                            <a:pt x="2032" y="71245"/>
                            <a:pt x="2032" y="71245"/>
                            <a:pt x="4063" y="71245"/>
                          </a:cubicBezTo>
                          <a:lnTo>
                            <a:pt x="40640" y="71245"/>
                          </a:lnTo>
                          <a:cubicBezTo>
                            <a:pt x="40640" y="71245"/>
                            <a:pt x="40640" y="71245"/>
                            <a:pt x="40640" y="71245"/>
                          </a:cubicBezTo>
                          <a:cubicBezTo>
                            <a:pt x="42672" y="71245"/>
                            <a:pt x="42672" y="71245"/>
                            <a:pt x="42672" y="69214"/>
                          </a:cubicBezTo>
                          <a:cubicBezTo>
                            <a:pt x="42672" y="69214"/>
                            <a:pt x="42672" y="69214"/>
                            <a:pt x="42672" y="69214"/>
                          </a:cubicBezTo>
                          <a:cubicBezTo>
                            <a:pt x="42672" y="69214"/>
                            <a:pt x="42672" y="67055"/>
                            <a:pt x="42672" y="67055"/>
                          </a:cubicBezTo>
                          <a:lnTo>
                            <a:pt x="42672" y="65023"/>
                          </a:lnTo>
                          <a:cubicBezTo>
                            <a:pt x="42672" y="65023"/>
                            <a:pt x="42672" y="65023"/>
                            <a:pt x="42672" y="62990"/>
                          </a:cubicBezTo>
                          <a:cubicBezTo>
                            <a:pt x="42672" y="62990"/>
                            <a:pt x="42672" y="62990"/>
                            <a:pt x="42672" y="62990"/>
                          </a:cubicBezTo>
                          <a:cubicBezTo>
                            <a:pt x="42672" y="60959"/>
                            <a:pt x="42672" y="60959"/>
                            <a:pt x="42672" y="60959"/>
                          </a:cubicBezTo>
                          <a:cubicBezTo>
                            <a:pt x="42672" y="58927"/>
                            <a:pt x="40640" y="58927"/>
                            <a:pt x="40640" y="58927"/>
                          </a:cubicBezTo>
                          <a:lnTo>
                            <a:pt x="8127" y="8126"/>
                          </a:lnTo>
                          <a:lnTo>
                            <a:pt x="42672" y="8126"/>
                          </a:lnTo>
                          <a:cubicBezTo>
                            <a:pt x="42672" y="8126"/>
                            <a:pt x="44703" y="8126"/>
                            <a:pt x="44703" y="8126"/>
                          </a:cubicBezTo>
                          <a:cubicBezTo>
                            <a:pt x="44703" y="8126"/>
                            <a:pt x="44703" y="8126"/>
                            <a:pt x="44703" y="8126"/>
                          </a:cubicBezTo>
                          <a:cubicBezTo>
                            <a:pt x="44703" y="6094"/>
                            <a:pt x="44703" y="6094"/>
                            <a:pt x="44703" y="6094"/>
                          </a:cubicBezTo>
                          <a:cubicBezTo>
                            <a:pt x="44703" y="6094"/>
                            <a:pt x="44703" y="4063"/>
                            <a:pt x="44703" y="406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9" behindDoc="0" locked="0" layoutInCell="1" allowOverlap="1">
            <wp:simplePos x="0" y="0"/>
            <wp:positionH relativeFrom="page">
              <wp:posOffset>786765</wp:posOffset>
            </wp:positionH>
            <wp:positionV relativeFrom="page">
              <wp:posOffset>6701187</wp:posOffset>
            </wp:positionV>
            <wp:extent cx="9239" cy="10666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239" cy="10666"/>
                    </a:xfrm>
                    <a:custGeom>
                      <a:rect l="l" t="t" r="r" b="b"/>
                      <a:pathLst>
                        <a:path w="12319" h="14222">
                          <a:moveTo>
                            <a:pt x="12319" y="6095"/>
                          </a:moveTo>
                          <a:cubicBezTo>
                            <a:pt x="12319" y="4064"/>
                            <a:pt x="12319" y="2032"/>
                            <a:pt x="12319" y="2032"/>
                          </a:cubicBezTo>
                          <a:cubicBezTo>
                            <a:pt x="10288" y="0"/>
                            <a:pt x="8256" y="0"/>
                            <a:pt x="6096" y="0"/>
                          </a:cubicBezTo>
                          <a:cubicBezTo>
                            <a:pt x="4065" y="0"/>
                            <a:pt x="2032" y="0"/>
                            <a:pt x="2032" y="2032"/>
                          </a:cubicBezTo>
                          <a:cubicBezTo>
                            <a:pt x="0" y="2032"/>
                            <a:pt x="0" y="4064"/>
                            <a:pt x="0" y="6095"/>
                          </a:cubicBezTo>
                          <a:cubicBezTo>
                            <a:pt x="0" y="10158"/>
                            <a:pt x="0" y="12190"/>
                            <a:pt x="2032" y="12190"/>
                          </a:cubicBezTo>
                          <a:cubicBezTo>
                            <a:pt x="2032" y="14222"/>
                            <a:pt x="4065" y="14222"/>
                            <a:pt x="6096" y="14222"/>
                          </a:cubicBezTo>
                          <a:cubicBezTo>
                            <a:pt x="8256" y="14222"/>
                            <a:pt x="10288" y="14222"/>
                            <a:pt x="12319" y="12190"/>
                          </a:cubicBezTo>
                          <a:cubicBezTo>
                            <a:pt x="12319" y="12190"/>
                            <a:pt x="12319" y="10158"/>
                            <a:pt x="12319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0" locked="0" layoutInCell="1" allowOverlap="1">
            <wp:simplePos x="0" y="0"/>
            <wp:positionH relativeFrom="page">
              <wp:posOffset>677957</wp:posOffset>
            </wp:positionH>
            <wp:positionV relativeFrom="page">
              <wp:posOffset>6816598</wp:posOffset>
            </wp:positionV>
            <wp:extent cx="261842" cy="111252"/>
            <wp:effectExtent l="0" t="0" r="0" b="0"/>
            <wp:wrapNone/>
            <wp:docPr id="393" name="Picture 3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3" name="Picture 393"/>
                    <pic:cNvPicPr>
                      <a:picLocks noChangeAspect="0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1842" cy="111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6" behindDoc="0" locked="0" layoutInCell="1" allowOverlap="1">
            <wp:simplePos x="0" y="0"/>
            <wp:positionH relativeFrom="page">
              <wp:posOffset>1019810</wp:posOffset>
            </wp:positionH>
            <wp:positionV relativeFrom="page">
              <wp:posOffset>6812026</wp:posOffset>
            </wp:positionV>
            <wp:extent cx="110489" cy="115824"/>
            <wp:effectExtent l="0" t="0" r="0" b="0"/>
            <wp:wrapNone/>
            <wp:docPr id="394" name="Picture 3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>
                      <a:picLocks noChangeAspect="0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0489" cy="115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6" behindDoc="0" locked="0" layoutInCell="1" allowOverlap="1">
            <wp:simplePos x="0" y="0"/>
            <wp:positionH relativeFrom="page">
              <wp:posOffset>947070</wp:posOffset>
            </wp:positionH>
            <wp:positionV relativeFrom="page">
              <wp:posOffset>6849206</wp:posOffset>
            </wp:positionV>
            <wp:extent cx="71723" cy="53339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1723" cy="53339"/>
                    </a:xfrm>
                    <a:custGeom>
                      <a:rect l="l" t="t" r="r" b="b"/>
                      <a:pathLst>
                        <a:path w="95631" h="71119">
                          <a:moveTo>
                            <a:pt x="95631" y="69088"/>
                          </a:moveTo>
                          <a:cubicBezTo>
                            <a:pt x="95631" y="69088"/>
                            <a:pt x="95631" y="69088"/>
                            <a:pt x="95631" y="69088"/>
                          </a:cubicBezTo>
                          <a:cubicBezTo>
                            <a:pt x="95631" y="69088"/>
                            <a:pt x="95631" y="67057"/>
                            <a:pt x="95631" y="67057"/>
                          </a:cubicBezTo>
                          <a:lnTo>
                            <a:pt x="75311" y="2032"/>
                          </a:lnTo>
                          <a:cubicBezTo>
                            <a:pt x="75311" y="2032"/>
                            <a:pt x="75311" y="2032"/>
                            <a:pt x="75311" y="0"/>
                          </a:cubicBezTo>
                          <a:cubicBezTo>
                            <a:pt x="75311" y="0"/>
                            <a:pt x="73280" y="0"/>
                            <a:pt x="73280" y="0"/>
                          </a:cubicBezTo>
                          <a:cubicBezTo>
                            <a:pt x="73280" y="0"/>
                            <a:pt x="73280" y="0"/>
                            <a:pt x="71248" y="0"/>
                          </a:cubicBezTo>
                          <a:cubicBezTo>
                            <a:pt x="71248" y="0"/>
                            <a:pt x="71248" y="0"/>
                            <a:pt x="69216" y="0"/>
                          </a:cubicBezTo>
                          <a:cubicBezTo>
                            <a:pt x="69216" y="0"/>
                            <a:pt x="67183" y="0"/>
                            <a:pt x="67183" y="0"/>
                          </a:cubicBezTo>
                          <a:cubicBezTo>
                            <a:pt x="65151" y="0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3120" y="0"/>
                          </a:cubicBezTo>
                          <a:cubicBezTo>
                            <a:pt x="63120" y="2032"/>
                            <a:pt x="63120" y="2032"/>
                            <a:pt x="63120" y="2032"/>
                          </a:cubicBezTo>
                          <a:lnTo>
                            <a:pt x="46864" y="54864"/>
                          </a:lnTo>
                          <a:lnTo>
                            <a:pt x="32513" y="2032"/>
                          </a:lnTo>
                          <a:cubicBezTo>
                            <a:pt x="32513" y="2032"/>
                            <a:pt x="32513" y="2032"/>
                            <a:pt x="32513" y="0"/>
                          </a:cubicBezTo>
                          <a:cubicBezTo>
                            <a:pt x="32513" y="0"/>
                            <a:pt x="30480" y="0"/>
                            <a:pt x="30480" y="0"/>
                          </a:cubicBezTo>
                          <a:cubicBezTo>
                            <a:pt x="30480" y="0"/>
                            <a:pt x="30480" y="0"/>
                            <a:pt x="28449" y="0"/>
                          </a:cubicBezTo>
                          <a:cubicBezTo>
                            <a:pt x="28449" y="0"/>
                            <a:pt x="26417" y="0"/>
                            <a:pt x="26417" y="0"/>
                          </a:cubicBezTo>
                          <a:cubicBezTo>
                            <a:pt x="26417" y="0"/>
                            <a:pt x="24384" y="0"/>
                            <a:pt x="24384" y="0"/>
                          </a:cubicBezTo>
                          <a:cubicBezTo>
                            <a:pt x="22353" y="0"/>
                            <a:pt x="22353" y="0"/>
                            <a:pt x="22353" y="0"/>
                          </a:cubicBezTo>
                          <a:cubicBezTo>
                            <a:pt x="22353" y="0"/>
                            <a:pt x="20321" y="0"/>
                            <a:pt x="20321" y="0"/>
                          </a:cubicBezTo>
                          <a:cubicBezTo>
                            <a:pt x="20321" y="2032"/>
                            <a:pt x="20321" y="2032"/>
                            <a:pt x="20321" y="2032"/>
                          </a:cubicBezTo>
                          <a:lnTo>
                            <a:pt x="0" y="67057"/>
                          </a:lnTo>
                          <a:cubicBezTo>
                            <a:pt x="0" y="67057"/>
                            <a:pt x="0" y="67057"/>
                            <a:pt x="0" y="69088"/>
                          </a:cubicBezTo>
                          <a:cubicBezTo>
                            <a:pt x="0" y="69088"/>
                            <a:pt x="0" y="69088"/>
                            <a:pt x="0" y="69088"/>
                          </a:cubicBezTo>
                          <a:cubicBezTo>
                            <a:pt x="0" y="69088"/>
                            <a:pt x="0" y="69088"/>
                            <a:pt x="0" y="71119"/>
                          </a:cubicBezTo>
                          <a:cubicBezTo>
                            <a:pt x="0" y="71119"/>
                            <a:pt x="0" y="71119"/>
                            <a:pt x="0" y="71119"/>
                          </a:cubicBezTo>
                          <a:cubicBezTo>
                            <a:pt x="0" y="71119"/>
                            <a:pt x="2033" y="71119"/>
                            <a:pt x="2033" y="71119"/>
                          </a:cubicBezTo>
                          <a:cubicBezTo>
                            <a:pt x="2033" y="71119"/>
                            <a:pt x="2033" y="71119"/>
                            <a:pt x="4064" y="71119"/>
                          </a:cubicBezTo>
                          <a:cubicBezTo>
                            <a:pt x="4064" y="71119"/>
                            <a:pt x="6096" y="71119"/>
                            <a:pt x="6096" y="71119"/>
                          </a:cubicBezTo>
                          <a:cubicBezTo>
                            <a:pt x="6096" y="71119"/>
                            <a:pt x="8129" y="71119"/>
                            <a:pt x="8129" y="71119"/>
                          </a:cubicBezTo>
                          <a:cubicBezTo>
                            <a:pt x="8129" y="71119"/>
                            <a:pt x="8129" y="71119"/>
                            <a:pt x="8129" y="69088"/>
                          </a:cubicBezTo>
                          <a:cubicBezTo>
                            <a:pt x="8129" y="69088"/>
                            <a:pt x="8129" y="69088"/>
                            <a:pt x="8129" y="69088"/>
                          </a:cubicBezTo>
                          <a:lnTo>
                            <a:pt x="26417" y="10161"/>
                          </a:lnTo>
                          <a:lnTo>
                            <a:pt x="42672" y="69088"/>
                          </a:lnTo>
                          <a:cubicBezTo>
                            <a:pt x="42672" y="69088"/>
                            <a:pt x="42672" y="69088"/>
                            <a:pt x="42672" y="69088"/>
                          </a:cubicBezTo>
                          <a:cubicBezTo>
                            <a:pt x="42672" y="71119"/>
                            <a:pt x="44704" y="71119"/>
                            <a:pt x="44704" y="71119"/>
                          </a:cubicBezTo>
                          <a:cubicBezTo>
                            <a:pt x="44704" y="71119"/>
                            <a:pt x="44704" y="71119"/>
                            <a:pt x="44704" y="71119"/>
                          </a:cubicBezTo>
                          <a:cubicBezTo>
                            <a:pt x="46864" y="71119"/>
                            <a:pt x="46864" y="71119"/>
                            <a:pt x="46864" y="71119"/>
                          </a:cubicBezTo>
                          <a:cubicBezTo>
                            <a:pt x="48895" y="71119"/>
                            <a:pt x="48895" y="71119"/>
                            <a:pt x="48895" y="71119"/>
                          </a:cubicBezTo>
                          <a:cubicBezTo>
                            <a:pt x="50928" y="71119"/>
                            <a:pt x="50928" y="71119"/>
                            <a:pt x="50928" y="71119"/>
                          </a:cubicBezTo>
                          <a:cubicBezTo>
                            <a:pt x="50928" y="71119"/>
                            <a:pt x="50928" y="71119"/>
                            <a:pt x="52960" y="69088"/>
                          </a:cubicBezTo>
                          <a:cubicBezTo>
                            <a:pt x="52960" y="69088"/>
                            <a:pt x="52960" y="69088"/>
                            <a:pt x="52960" y="69088"/>
                          </a:cubicBezTo>
                          <a:lnTo>
                            <a:pt x="69216" y="10161"/>
                          </a:lnTo>
                          <a:lnTo>
                            <a:pt x="87504" y="69088"/>
                          </a:lnTo>
                          <a:cubicBezTo>
                            <a:pt x="87504" y="69088"/>
                            <a:pt x="87504" y="69088"/>
                            <a:pt x="87504" y="69088"/>
                          </a:cubicBezTo>
                          <a:cubicBezTo>
                            <a:pt x="87504" y="71119"/>
                            <a:pt x="87504" y="71119"/>
                            <a:pt x="89536" y="71119"/>
                          </a:cubicBezTo>
                          <a:cubicBezTo>
                            <a:pt x="89536" y="71119"/>
                            <a:pt x="89536" y="71119"/>
                            <a:pt x="89536" y="71119"/>
                          </a:cubicBezTo>
                          <a:cubicBezTo>
                            <a:pt x="91568" y="71119"/>
                            <a:pt x="91568" y="71119"/>
                            <a:pt x="93600" y="71119"/>
                          </a:cubicBezTo>
                          <a:cubicBezTo>
                            <a:pt x="93600" y="71119"/>
                            <a:pt x="93600" y="71119"/>
                            <a:pt x="95631" y="71119"/>
                          </a:cubicBezTo>
                          <a:cubicBezTo>
                            <a:pt x="95631" y="71119"/>
                            <a:pt x="95631" y="71119"/>
                            <a:pt x="95631" y="71119"/>
                          </a:cubicBezTo>
                          <a:cubicBezTo>
                            <a:pt x="95631" y="71119"/>
                            <a:pt x="95631" y="71119"/>
                            <a:pt x="95631" y="71119"/>
                          </a:cubicBezTo>
                          <a:cubicBezTo>
                            <a:pt x="95631" y="69088"/>
                            <a:pt x="95631" y="69088"/>
                            <a:pt x="95631" y="6908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0" locked="0" layoutInCell="1" allowOverlap="1">
            <wp:simplePos x="0" y="0"/>
            <wp:positionH relativeFrom="page">
              <wp:posOffset>671861</wp:posOffset>
            </wp:positionH>
            <wp:positionV relativeFrom="page">
              <wp:posOffset>7007384</wp:posOffset>
            </wp:positionV>
            <wp:extent cx="471138" cy="110966"/>
            <wp:effectExtent l="0" t="0" r="0" b="0"/>
            <wp:wrapNone/>
            <wp:docPr id="396" name="Picture 3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>
                      <a:picLocks noChangeAspect="0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1138" cy="110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8" behindDoc="0" locked="0" layoutInCell="1" allowOverlap="1">
            <wp:simplePos x="0" y="0"/>
            <wp:positionH relativeFrom="page">
              <wp:posOffset>1199927</wp:posOffset>
            </wp:positionH>
            <wp:positionV relativeFrom="page">
              <wp:posOffset>7007384</wp:posOffset>
            </wp:positionV>
            <wp:extent cx="34544" cy="98551"/>
            <wp:effectExtent l="0" t="0" r="0" b="0"/>
            <wp:wrapNone/>
            <wp:docPr id="397" name="Picture 3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>
                      <a:picLocks noChangeAspect="0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98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1" behindDoc="0" locked="0" layoutInCell="1" allowOverlap="1">
            <wp:simplePos x="0" y="0"/>
            <wp:positionH relativeFrom="page">
              <wp:posOffset>1383601</wp:posOffset>
            </wp:positionH>
            <wp:positionV relativeFrom="page">
              <wp:posOffset>7013988</wp:posOffset>
            </wp:positionV>
            <wp:extent cx="18287" cy="97630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8287" cy="97630"/>
                    </a:xfrm>
                    <a:custGeom>
                      <a:rect l="l" t="t" r="r" b="b"/>
                      <a:pathLst>
                        <a:path w="24383" h="130174">
                          <a:moveTo>
                            <a:pt x="24383" y="128143"/>
                          </a:moveTo>
                          <a:cubicBezTo>
                            <a:pt x="18288" y="117983"/>
                            <a:pt x="14223" y="107823"/>
                            <a:pt x="12192" y="97663"/>
                          </a:cubicBezTo>
                          <a:cubicBezTo>
                            <a:pt x="10159" y="85472"/>
                            <a:pt x="8128" y="75312"/>
                            <a:pt x="8128" y="65151"/>
                          </a:cubicBezTo>
                          <a:cubicBezTo>
                            <a:pt x="8128" y="54991"/>
                            <a:pt x="10159" y="44832"/>
                            <a:pt x="12192" y="32640"/>
                          </a:cubicBezTo>
                          <a:cubicBezTo>
                            <a:pt x="14223" y="22480"/>
                            <a:pt x="18288" y="12192"/>
                            <a:pt x="22352" y="2032"/>
                          </a:cubicBezTo>
                          <a:cubicBezTo>
                            <a:pt x="24383" y="2032"/>
                            <a:pt x="24383" y="2032"/>
                            <a:pt x="24383" y="0"/>
                          </a:cubicBezTo>
                          <a:cubicBezTo>
                            <a:pt x="24383" y="0"/>
                            <a:pt x="24383" y="0"/>
                            <a:pt x="24383" y="0"/>
                          </a:cubicBezTo>
                          <a:cubicBezTo>
                            <a:pt x="22352" y="0"/>
                            <a:pt x="22352" y="0"/>
                            <a:pt x="22352" y="0"/>
                          </a:cubicBezTo>
                          <a:cubicBezTo>
                            <a:pt x="22352" y="0"/>
                            <a:pt x="20320" y="0"/>
                            <a:pt x="20320" y="0"/>
                          </a:cubicBezTo>
                          <a:cubicBezTo>
                            <a:pt x="20320" y="0"/>
                            <a:pt x="18288" y="0"/>
                            <a:pt x="18288" y="0"/>
                          </a:cubicBezTo>
                          <a:cubicBezTo>
                            <a:pt x="18288" y="0"/>
                            <a:pt x="18288" y="0"/>
                            <a:pt x="18288" y="0"/>
                          </a:cubicBezTo>
                          <a:cubicBezTo>
                            <a:pt x="16256" y="0"/>
                            <a:pt x="16256" y="0"/>
                            <a:pt x="16256" y="0"/>
                          </a:cubicBezTo>
                          <a:cubicBezTo>
                            <a:pt x="16256" y="0"/>
                            <a:pt x="16256" y="0"/>
                            <a:pt x="16256" y="0"/>
                          </a:cubicBezTo>
                          <a:cubicBezTo>
                            <a:pt x="14223" y="6097"/>
                            <a:pt x="10159" y="10161"/>
                            <a:pt x="8128" y="16383"/>
                          </a:cubicBezTo>
                          <a:cubicBezTo>
                            <a:pt x="6095" y="20448"/>
                            <a:pt x="4063" y="26543"/>
                            <a:pt x="4063" y="32640"/>
                          </a:cubicBezTo>
                          <a:cubicBezTo>
                            <a:pt x="2032" y="36704"/>
                            <a:pt x="2032" y="42800"/>
                            <a:pt x="0" y="48896"/>
                          </a:cubicBezTo>
                          <a:cubicBezTo>
                            <a:pt x="0" y="52959"/>
                            <a:pt x="0" y="59055"/>
                            <a:pt x="0" y="65151"/>
                          </a:cubicBezTo>
                          <a:cubicBezTo>
                            <a:pt x="0" y="71247"/>
                            <a:pt x="0" y="75312"/>
                            <a:pt x="0" y="81407"/>
                          </a:cubicBezTo>
                          <a:cubicBezTo>
                            <a:pt x="2032" y="87503"/>
                            <a:pt x="2032" y="91567"/>
                            <a:pt x="4063" y="97663"/>
                          </a:cubicBezTo>
                          <a:cubicBezTo>
                            <a:pt x="6095" y="103760"/>
                            <a:pt x="6095" y="107823"/>
                            <a:pt x="10159" y="113919"/>
                          </a:cubicBezTo>
                          <a:cubicBezTo>
                            <a:pt x="12192" y="117983"/>
                            <a:pt x="14223" y="124080"/>
                            <a:pt x="16256" y="128143"/>
                          </a:cubicBezTo>
                          <a:cubicBezTo>
                            <a:pt x="16256" y="130174"/>
                            <a:pt x="16256" y="130174"/>
                            <a:pt x="16256" y="130174"/>
                          </a:cubicBezTo>
                          <a:cubicBezTo>
                            <a:pt x="16256" y="130174"/>
                            <a:pt x="16256" y="130174"/>
                            <a:pt x="16256" y="130174"/>
                          </a:cubicBezTo>
                          <a:cubicBezTo>
                            <a:pt x="18288" y="130174"/>
                            <a:pt x="18288" y="130174"/>
                            <a:pt x="18288" y="130174"/>
                          </a:cubicBezTo>
                          <a:cubicBezTo>
                            <a:pt x="18288" y="130174"/>
                            <a:pt x="20320" y="130174"/>
                            <a:pt x="20320" y="130174"/>
                          </a:cubicBezTo>
                          <a:cubicBezTo>
                            <a:pt x="20320" y="130174"/>
                            <a:pt x="22352" y="130174"/>
                            <a:pt x="22352" y="130174"/>
                          </a:cubicBezTo>
                          <a:cubicBezTo>
                            <a:pt x="22352" y="130174"/>
                            <a:pt x="22352" y="130174"/>
                            <a:pt x="22352" y="130174"/>
                          </a:cubicBezTo>
                          <a:cubicBezTo>
                            <a:pt x="24383" y="130174"/>
                            <a:pt x="24383" y="128143"/>
                            <a:pt x="24383" y="128143"/>
                          </a:cubicBezTo>
                          <a:cubicBezTo>
                            <a:pt x="24383" y="128143"/>
                            <a:pt x="24383" y="128143"/>
                            <a:pt x="24383" y="12814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3" behindDoc="0" locked="0" layoutInCell="1" allowOverlap="1">
            <wp:simplePos x="0" y="0"/>
            <wp:positionH relativeFrom="page">
              <wp:posOffset>1407477</wp:posOffset>
            </wp:positionH>
            <wp:positionV relativeFrom="page">
              <wp:posOffset>7007385</wp:posOffset>
            </wp:positionV>
            <wp:extent cx="116522" cy="110965"/>
            <wp:effectExtent l="0" t="0" r="0" b="0"/>
            <wp:wrapNone/>
            <wp:docPr id="399" name="Picture 3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>
                      <a:picLocks noChangeAspect="0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6522" cy="11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4" behindDoc="0" locked="0" layoutInCell="1" allowOverlap="1">
            <wp:simplePos x="0" y="0"/>
            <wp:positionH relativeFrom="page">
              <wp:posOffset>1534667</wp:posOffset>
            </wp:positionH>
            <wp:positionV relativeFrom="page">
              <wp:posOffset>7015512</wp:posOffset>
            </wp:positionV>
            <wp:extent cx="6095" cy="77723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5" cy="77723"/>
                    </a:xfrm>
                    <a:custGeom>
                      <a:rect l="l" t="t" r="r" b="b"/>
                      <a:pathLst>
                        <a:path w="8127" h="103631">
                          <a:moveTo>
                            <a:pt x="8127" y="2031"/>
                          </a:moveTo>
                          <a:cubicBezTo>
                            <a:pt x="8127" y="2031"/>
                            <a:pt x="8127" y="2031"/>
                            <a:pt x="8127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6096" y="0"/>
                            <a:pt x="4064" y="0"/>
                            <a:pt x="4064" y="0"/>
                          </a:cubicBezTo>
                          <a:cubicBezTo>
                            <a:pt x="4064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01599"/>
                          </a:lnTo>
                          <a:cubicBezTo>
                            <a:pt x="0" y="101599"/>
                            <a:pt x="0" y="103631"/>
                            <a:pt x="0" y="103631"/>
                          </a:cubicBezTo>
                          <a:cubicBezTo>
                            <a:pt x="0" y="103631"/>
                            <a:pt x="0" y="103631"/>
                            <a:pt x="0" y="103631"/>
                          </a:cubicBezTo>
                          <a:cubicBezTo>
                            <a:pt x="0" y="103631"/>
                            <a:pt x="2032" y="103631"/>
                            <a:pt x="2032" y="103631"/>
                          </a:cubicBezTo>
                          <a:cubicBezTo>
                            <a:pt x="2032" y="103631"/>
                            <a:pt x="4064" y="103631"/>
                            <a:pt x="4064" y="103631"/>
                          </a:cubicBezTo>
                          <a:cubicBezTo>
                            <a:pt x="4064" y="103631"/>
                            <a:pt x="6096" y="103631"/>
                            <a:pt x="6096" y="103631"/>
                          </a:cubicBezTo>
                          <a:cubicBezTo>
                            <a:pt x="6096" y="103631"/>
                            <a:pt x="8127" y="103631"/>
                            <a:pt x="8127" y="103631"/>
                          </a:cubicBezTo>
                          <a:cubicBezTo>
                            <a:pt x="8127" y="103631"/>
                            <a:pt x="8127" y="103631"/>
                            <a:pt x="8127" y="103631"/>
                          </a:cubicBezTo>
                          <a:cubicBezTo>
                            <a:pt x="8127" y="103631"/>
                            <a:pt x="8127" y="101599"/>
                            <a:pt x="8127" y="101599"/>
                          </a:cubicBezTo>
                          <a:lnTo>
                            <a:pt x="8127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0" locked="0" layoutInCell="1" allowOverlap="1">
            <wp:simplePos x="0" y="0"/>
            <wp:positionH relativeFrom="page">
              <wp:posOffset>1656270</wp:posOffset>
            </wp:positionH>
            <wp:positionV relativeFrom="page">
              <wp:posOffset>7002812</wp:posOffset>
            </wp:positionV>
            <wp:extent cx="69691" cy="103123"/>
            <wp:effectExtent l="0" t="0" r="0" b="0"/>
            <wp:wrapNone/>
            <wp:docPr id="401" name="Picture 4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>
                      <a:picLocks noChangeAspect="0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691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8" behindDoc="0" locked="0" layoutInCell="1" allowOverlap="1">
            <wp:simplePos x="0" y="0"/>
            <wp:positionH relativeFrom="page">
              <wp:posOffset>1717325</wp:posOffset>
            </wp:positionH>
            <wp:positionV relativeFrom="page">
              <wp:posOffset>7001288</wp:posOffset>
            </wp:positionV>
            <wp:extent cx="43783" cy="123031"/>
            <wp:effectExtent l="0" t="0" r="0" b="0"/>
            <wp:wrapNone/>
            <wp:docPr id="402" name="Picture 4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2" name="Picture 402"/>
                    <pic:cNvPicPr>
                      <a:picLocks noChangeAspect="0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783" cy="123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7" behindDoc="0" locked="0" layoutInCell="1" allowOverlap="1">
            <wp:simplePos x="0" y="0"/>
            <wp:positionH relativeFrom="page">
              <wp:posOffset>1154620</wp:posOffset>
            </wp:positionH>
            <wp:positionV relativeFrom="page">
              <wp:posOffset>7039896</wp:posOffset>
            </wp:positionV>
            <wp:extent cx="41242" cy="53339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1242" cy="53339"/>
                    </a:xfrm>
                    <a:custGeom>
                      <a:rect l="l" t="t" r="r" b="b"/>
                      <a:pathLst>
                        <a:path w="54990" h="71119">
                          <a:moveTo>
                            <a:pt x="54990" y="2031"/>
                          </a:moveTo>
                          <a:cubicBezTo>
                            <a:pt x="54990" y="2031"/>
                            <a:pt x="54990" y="2031"/>
                            <a:pt x="54990" y="0"/>
                          </a:cubicBezTo>
                          <a:cubicBezTo>
                            <a:pt x="54990" y="0"/>
                            <a:pt x="54990" y="0"/>
                            <a:pt x="52959" y="0"/>
                          </a:cubicBezTo>
                          <a:cubicBezTo>
                            <a:pt x="52959" y="0"/>
                            <a:pt x="52959" y="0"/>
                            <a:pt x="52959" y="0"/>
                          </a:cubicBezTo>
                          <a:cubicBezTo>
                            <a:pt x="50927" y="0"/>
                            <a:pt x="50927" y="0"/>
                            <a:pt x="50927" y="0"/>
                          </a:cubicBezTo>
                          <a:cubicBezTo>
                            <a:pt x="48895" y="0"/>
                            <a:pt x="48895" y="0"/>
                            <a:pt x="48895" y="0"/>
                          </a:cubicBezTo>
                          <a:cubicBezTo>
                            <a:pt x="46863" y="0"/>
                            <a:pt x="46863" y="0"/>
                            <a:pt x="46863" y="0"/>
                          </a:cubicBezTo>
                          <a:cubicBezTo>
                            <a:pt x="46863" y="0"/>
                            <a:pt x="46863" y="0"/>
                            <a:pt x="46863" y="0"/>
                          </a:cubicBezTo>
                          <a:cubicBezTo>
                            <a:pt x="46863" y="2031"/>
                            <a:pt x="44830" y="2031"/>
                            <a:pt x="44830" y="2031"/>
                          </a:cubicBezTo>
                          <a:lnTo>
                            <a:pt x="44830" y="42671"/>
                          </a:lnTo>
                          <a:cubicBezTo>
                            <a:pt x="44830" y="46734"/>
                            <a:pt x="44830" y="48767"/>
                            <a:pt x="44830" y="52831"/>
                          </a:cubicBezTo>
                          <a:cubicBezTo>
                            <a:pt x="44830" y="54862"/>
                            <a:pt x="42799" y="56895"/>
                            <a:pt x="42799" y="58927"/>
                          </a:cubicBezTo>
                          <a:cubicBezTo>
                            <a:pt x="40766" y="60958"/>
                            <a:pt x="38735" y="60958"/>
                            <a:pt x="36702" y="62991"/>
                          </a:cubicBezTo>
                          <a:cubicBezTo>
                            <a:pt x="34670" y="62991"/>
                            <a:pt x="32639" y="65023"/>
                            <a:pt x="30607" y="65023"/>
                          </a:cubicBezTo>
                          <a:cubicBezTo>
                            <a:pt x="26542" y="65023"/>
                            <a:pt x="22352" y="62991"/>
                            <a:pt x="20319" y="60958"/>
                          </a:cubicBezTo>
                          <a:cubicBezTo>
                            <a:pt x="16256" y="58927"/>
                            <a:pt x="12192" y="54862"/>
                            <a:pt x="8127" y="50798"/>
                          </a:cubicBezTo>
                          <a:lnTo>
                            <a:pt x="8127" y="2031"/>
                          </a:lnTo>
                          <a:cubicBezTo>
                            <a:pt x="8127" y="2031"/>
                            <a:pt x="8127" y="2031"/>
                            <a:pt x="8127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8127" y="0"/>
                            <a:pt x="8127" y="0"/>
                            <a:pt x="6096" y="0"/>
                          </a:cubicBezTo>
                          <a:cubicBezTo>
                            <a:pt x="6096" y="0"/>
                            <a:pt x="6096" y="0"/>
                            <a:pt x="4063" y="0"/>
                          </a:cubicBezTo>
                          <a:cubicBezTo>
                            <a:pt x="4063" y="0"/>
                            <a:pt x="2031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69087"/>
                          </a:lnTo>
                          <a:cubicBezTo>
                            <a:pt x="0" y="69087"/>
                            <a:pt x="0" y="69087"/>
                            <a:pt x="0" y="69087"/>
                          </a:cubicBezTo>
                          <a:cubicBezTo>
                            <a:pt x="0" y="71119"/>
                            <a:pt x="0" y="71119"/>
                            <a:pt x="0" y="71119"/>
                          </a:cubicBezTo>
                          <a:cubicBezTo>
                            <a:pt x="2031" y="71119"/>
                            <a:pt x="2031" y="71119"/>
                            <a:pt x="2031" y="71119"/>
                          </a:cubicBezTo>
                          <a:cubicBezTo>
                            <a:pt x="2031" y="71119"/>
                            <a:pt x="4063" y="71119"/>
                            <a:pt x="4063" y="71119"/>
                          </a:cubicBezTo>
                          <a:cubicBezTo>
                            <a:pt x="4063" y="71119"/>
                            <a:pt x="6096" y="71119"/>
                            <a:pt x="6096" y="71119"/>
                          </a:cubicBezTo>
                          <a:cubicBezTo>
                            <a:pt x="6096" y="71119"/>
                            <a:pt x="8127" y="71119"/>
                            <a:pt x="8127" y="71119"/>
                          </a:cubicBezTo>
                          <a:cubicBezTo>
                            <a:pt x="8127" y="71119"/>
                            <a:pt x="8127" y="71119"/>
                            <a:pt x="8127" y="69087"/>
                          </a:cubicBezTo>
                          <a:cubicBezTo>
                            <a:pt x="8127" y="69087"/>
                            <a:pt x="8127" y="69087"/>
                            <a:pt x="8127" y="69087"/>
                          </a:cubicBezTo>
                          <a:lnTo>
                            <a:pt x="8127" y="58927"/>
                          </a:lnTo>
                          <a:cubicBezTo>
                            <a:pt x="12192" y="62991"/>
                            <a:pt x="16256" y="67054"/>
                            <a:pt x="20319" y="69087"/>
                          </a:cubicBezTo>
                          <a:cubicBezTo>
                            <a:pt x="24510" y="71119"/>
                            <a:pt x="26542" y="71119"/>
                            <a:pt x="30607" y="71119"/>
                          </a:cubicBezTo>
                          <a:cubicBezTo>
                            <a:pt x="34670" y="71119"/>
                            <a:pt x="38735" y="71119"/>
                            <a:pt x="42799" y="69087"/>
                          </a:cubicBezTo>
                          <a:cubicBezTo>
                            <a:pt x="44830" y="69087"/>
                            <a:pt x="46863" y="67054"/>
                            <a:pt x="48895" y="62991"/>
                          </a:cubicBezTo>
                          <a:cubicBezTo>
                            <a:pt x="50927" y="60958"/>
                            <a:pt x="52959" y="58927"/>
                            <a:pt x="52959" y="54862"/>
                          </a:cubicBezTo>
                          <a:cubicBezTo>
                            <a:pt x="54990" y="50798"/>
                            <a:pt x="54990" y="46734"/>
                            <a:pt x="54990" y="42671"/>
                          </a:cubicBez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9" behindDoc="0" locked="0" layoutInCell="1" allowOverlap="1">
            <wp:simplePos x="0" y="0"/>
            <wp:positionH relativeFrom="page">
              <wp:posOffset>1238631</wp:posOffset>
            </wp:positionH>
            <wp:positionV relativeFrom="page">
              <wp:posOffset>7039896</wp:posOffset>
            </wp:positionV>
            <wp:extent cx="41148" cy="53339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1148" cy="53339"/>
                    </a:xfrm>
                    <a:custGeom>
                      <a:rect l="l" t="t" r="r" b="b"/>
                      <a:pathLst>
                        <a:path w="54864" h="71119">
                          <a:moveTo>
                            <a:pt x="54864" y="2031"/>
                          </a:moveTo>
                          <a:cubicBezTo>
                            <a:pt x="54864" y="2031"/>
                            <a:pt x="54864" y="2031"/>
                            <a:pt x="54864" y="0"/>
                          </a:cubicBezTo>
                          <a:cubicBezTo>
                            <a:pt x="54864" y="0"/>
                            <a:pt x="54864" y="0"/>
                            <a:pt x="54864" y="0"/>
                          </a:cubicBezTo>
                          <a:cubicBezTo>
                            <a:pt x="54864" y="0"/>
                            <a:pt x="52833" y="0"/>
                            <a:pt x="52833" y="0"/>
                          </a:cubicBezTo>
                          <a:cubicBezTo>
                            <a:pt x="52833" y="0"/>
                            <a:pt x="52833" y="0"/>
                            <a:pt x="50801" y="0"/>
                          </a:cubicBezTo>
                          <a:cubicBezTo>
                            <a:pt x="50801" y="0"/>
                            <a:pt x="48769" y="0"/>
                            <a:pt x="48769" y="0"/>
                          </a:cubicBezTo>
                          <a:cubicBezTo>
                            <a:pt x="48769" y="0"/>
                            <a:pt x="48769" y="0"/>
                            <a:pt x="46737" y="0"/>
                          </a:cubicBezTo>
                          <a:cubicBezTo>
                            <a:pt x="46737" y="0"/>
                            <a:pt x="46737" y="0"/>
                            <a:pt x="46737" y="0"/>
                          </a:cubicBezTo>
                          <a:cubicBezTo>
                            <a:pt x="46737" y="2031"/>
                            <a:pt x="46737" y="2031"/>
                            <a:pt x="46737" y="2031"/>
                          </a:cubicBezTo>
                          <a:lnTo>
                            <a:pt x="46737" y="42671"/>
                          </a:lnTo>
                          <a:cubicBezTo>
                            <a:pt x="46737" y="46734"/>
                            <a:pt x="46737" y="48767"/>
                            <a:pt x="44704" y="52831"/>
                          </a:cubicBezTo>
                          <a:cubicBezTo>
                            <a:pt x="44704" y="54862"/>
                            <a:pt x="44704" y="56895"/>
                            <a:pt x="42673" y="58927"/>
                          </a:cubicBezTo>
                          <a:cubicBezTo>
                            <a:pt x="40640" y="60958"/>
                            <a:pt x="40640" y="60958"/>
                            <a:pt x="38609" y="62991"/>
                          </a:cubicBezTo>
                          <a:cubicBezTo>
                            <a:pt x="36576" y="62991"/>
                            <a:pt x="32513" y="65023"/>
                            <a:pt x="30481" y="65023"/>
                          </a:cubicBezTo>
                          <a:cubicBezTo>
                            <a:pt x="26416" y="65023"/>
                            <a:pt x="24384" y="62991"/>
                            <a:pt x="20320" y="60958"/>
                          </a:cubicBezTo>
                          <a:cubicBezTo>
                            <a:pt x="16257" y="58927"/>
                            <a:pt x="14224" y="54862"/>
                            <a:pt x="10161" y="50798"/>
                          </a:cubicBezTo>
                          <a:lnTo>
                            <a:pt x="10161" y="2031"/>
                          </a:lnTo>
                          <a:cubicBezTo>
                            <a:pt x="10161" y="2031"/>
                            <a:pt x="10161" y="2031"/>
                            <a:pt x="10161" y="0"/>
                          </a:cubicBezTo>
                          <a:cubicBezTo>
                            <a:pt x="10161" y="0"/>
                            <a:pt x="8128" y="0"/>
                            <a:pt x="8128" y="0"/>
                          </a:cubicBezTo>
                          <a:cubicBezTo>
                            <a:pt x="8128" y="0"/>
                            <a:pt x="8128" y="0"/>
                            <a:pt x="8128" y="0"/>
                          </a:cubicBezTo>
                          <a:cubicBezTo>
                            <a:pt x="6097" y="0"/>
                            <a:pt x="6097" y="0"/>
                            <a:pt x="6097" y="0"/>
                          </a:cubicBezTo>
                          <a:cubicBezTo>
                            <a:pt x="4064" y="0"/>
                            <a:pt x="4064" y="0"/>
                            <a:pt x="4064" y="0"/>
                          </a:cubicBezTo>
                          <a:cubicBezTo>
                            <a:pt x="2033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69087"/>
                          </a:lnTo>
                          <a:cubicBezTo>
                            <a:pt x="0" y="69087"/>
                            <a:pt x="0" y="69087"/>
                            <a:pt x="0" y="69087"/>
                          </a:cubicBezTo>
                          <a:cubicBezTo>
                            <a:pt x="2033" y="71119"/>
                            <a:pt x="2033" y="71119"/>
                            <a:pt x="2033" y="71119"/>
                          </a:cubicBezTo>
                          <a:cubicBezTo>
                            <a:pt x="2033" y="71119"/>
                            <a:pt x="2033" y="71119"/>
                            <a:pt x="2033" y="71119"/>
                          </a:cubicBezTo>
                          <a:cubicBezTo>
                            <a:pt x="4064" y="71119"/>
                            <a:pt x="4064" y="71119"/>
                            <a:pt x="4064" y="71119"/>
                          </a:cubicBezTo>
                          <a:cubicBezTo>
                            <a:pt x="6097" y="71119"/>
                            <a:pt x="6097" y="71119"/>
                            <a:pt x="8128" y="71119"/>
                          </a:cubicBezTo>
                          <a:cubicBezTo>
                            <a:pt x="8128" y="71119"/>
                            <a:pt x="8128" y="71119"/>
                            <a:pt x="8128" y="71119"/>
                          </a:cubicBezTo>
                          <a:cubicBezTo>
                            <a:pt x="8128" y="71119"/>
                            <a:pt x="8128" y="71119"/>
                            <a:pt x="8128" y="69087"/>
                          </a:cubicBezTo>
                          <a:cubicBezTo>
                            <a:pt x="10161" y="69087"/>
                            <a:pt x="10161" y="69087"/>
                            <a:pt x="10161" y="69087"/>
                          </a:cubicBezTo>
                          <a:lnTo>
                            <a:pt x="10161" y="58927"/>
                          </a:lnTo>
                          <a:cubicBezTo>
                            <a:pt x="12193" y="62991"/>
                            <a:pt x="16257" y="67054"/>
                            <a:pt x="20320" y="69087"/>
                          </a:cubicBezTo>
                          <a:cubicBezTo>
                            <a:pt x="24384" y="71119"/>
                            <a:pt x="28449" y="71119"/>
                            <a:pt x="32513" y="71119"/>
                          </a:cubicBezTo>
                          <a:cubicBezTo>
                            <a:pt x="36576" y="71119"/>
                            <a:pt x="40640" y="71119"/>
                            <a:pt x="42673" y="69087"/>
                          </a:cubicBezTo>
                          <a:cubicBezTo>
                            <a:pt x="46737" y="69087"/>
                            <a:pt x="48769" y="67054"/>
                            <a:pt x="50801" y="62991"/>
                          </a:cubicBezTo>
                          <a:cubicBezTo>
                            <a:pt x="52833" y="60958"/>
                            <a:pt x="52833" y="58927"/>
                            <a:pt x="54864" y="54862"/>
                          </a:cubicBezTo>
                          <a:cubicBezTo>
                            <a:pt x="54864" y="50798"/>
                            <a:pt x="54864" y="46734"/>
                            <a:pt x="54864" y="42671"/>
                          </a:cubicBezTo>
                          <a:lnTo>
                            <a:pt x="54864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0" behindDoc="0" locked="0" layoutInCell="1" allowOverlap="1">
            <wp:simplePos x="0" y="0"/>
            <wp:positionH relativeFrom="page">
              <wp:posOffset>1282318</wp:posOffset>
            </wp:positionH>
            <wp:positionV relativeFrom="page">
              <wp:posOffset>7027197</wp:posOffset>
            </wp:positionV>
            <wp:extent cx="74263" cy="78739"/>
            <wp:effectExtent l="0" t="0" r="0" b="0"/>
            <wp:wrapNone/>
            <wp:docPr id="405" name="Picture 4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5" name="Picture 405"/>
                    <pic:cNvPicPr>
                      <a:picLocks noChangeAspect="0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263" cy="78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8" behindDoc="0" locked="0" layoutInCell="1" allowOverlap="1">
            <wp:simplePos x="0" y="0"/>
            <wp:positionH relativeFrom="page">
              <wp:posOffset>1543399</wp:posOffset>
            </wp:positionH>
            <wp:positionV relativeFrom="page">
              <wp:posOffset>7027196</wp:posOffset>
            </wp:positionV>
            <wp:extent cx="120300" cy="91154"/>
            <wp:effectExtent l="0" t="0" r="0" b="0"/>
            <wp:wrapNone/>
            <wp:docPr id="406" name="Picture 4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/>
                    <pic:cNvPicPr>
                      <a:picLocks noChangeAspect="0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0300" cy="91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9" behindDoc="0" locked="0" layoutInCell="1" allowOverlap="1">
            <wp:simplePos x="0" y="0"/>
            <wp:positionH relativeFrom="page">
              <wp:posOffset>678179</wp:posOffset>
            </wp:positionH>
            <wp:positionV relativeFrom="page">
              <wp:posOffset>7502906</wp:posOffset>
            </wp:positionV>
            <wp:extent cx="115823" cy="115823"/>
            <wp:effectExtent l="0" t="0" r="0" b="0"/>
            <wp:wrapNone/>
            <wp:docPr id="407" name="Picture 4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7" name="Picture 407"/>
                    <pic:cNvPicPr>
                      <a:picLocks noChangeAspect="0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823" cy="115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1" behindDoc="0" locked="0" layoutInCell="1" allowOverlap="1">
            <wp:simplePos x="0" y="0"/>
            <wp:positionH relativeFrom="page">
              <wp:posOffset>786352</wp:posOffset>
            </wp:positionH>
            <wp:positionV relativeFrom="page">
              <wp:posOffset>7524750</wp:posOffset>
            </wp:positionV>
            <wp:extent cx="1004347" cy="114300"/>
            <wp:effectExtent l="0" t="0" r="0" b="0"/>
            <wp:wrapNone/>
            <wp:docPr id="408" name="Picture 4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>
                      <a:picLocks noChangeAspect="0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4347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2" behindDoc="0" locked="0" layoutInCell="1" allowOverlap="1">
            <wp:simplePos x="0" y="0"/>
            <wp:positionH relativeFrom="page">
              <wp:posOffset>678179</wp:posOffset>
            </wp:positionH>
            <wp:positionV relativeFrom="page">
              <wp:posOffset>7693406</wp:posOffset>
            </wp:positionV>
            <wp:extent cx="115823" cy="115823"/>
            <wp:effectExtent l="0" t="0" r="0" b="0"/>
            <wp:wrapNone/>
            <wp:docPr id="409" name="Picture 4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9" name="Picture 409"/>
                    <pic:cNvPicPr>
                      <a:picLocks noChangeAspect="0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823" cy="115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7" behindDoc="0" locked="0" layoutInCell="1" allowOverlap="1">
            <wp:simplePos x="0" y="0"/>
            <wp:positionH relativeFrom="page">
              <wp:posOffset>786352</wp:posOffset>
            </wp:positionH>
            <wp:positionV relativeFrom="page">
              <wp:posOffset>7715250</wp:posOffset>
            </wp:positionV>
            <wp:extent cx="407447" cy="114300"/>
            <wp:effectExtent l="0" t="0" r="0" b="0"/>
            <wp:wrapNone/>
            <wp:docPr id="410" name="Picture 4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0" name="Picture 410"/>
                    <pic:cNvPicPr>
                      <a:picLocks noChangeAspect="0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7447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8" behindDoc="0" locked="0" layoutInCell="1" allowOverlap="1">
            <wp:simplePos x="0" y="0"/>
            <wp:positionH relativeFrom="page">
              <wp:posOffset>1194339</wp:posOffset>
            </wp:positionH>
            <wp:positionV relativeFrom="page">
              <wp:posOffset>7717219</wp:posOffset>
            </wp:positionV>
            <wp:extent cx="56482" cy="91629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91629"/>
                    </a:xfrm>
                    <a:custGeom>
                      <a:rect l="l" t="t" r="r" b="b"/>
                      <a:pathLst>
                        <a:path w="75310" h="122173">
                          <a:moveTo>
                            <a:pt x="75310" y="38734"/>
                          </a:moveTo>
                          <a:cubicBezTo>
                            <a:pt x="75310" y="32639"/>
                            <a:pt x="73279" y="26543"/>
                            <a:pt x="71247" y="22479"/>
                          </a:cubicBezTo>
                          <a:cubicBezTo>
                            <a:pt x="69215" y="18414"/>
                            <a:pt x="67183" y="12319"/>
                            <a:pt x="63119" y="10286"/>
                          </a:cubicBezTo>
                          <a:cubicBezTo>
                            <a:pt x="59055" y="6223"/>
                            <a:pt x="54863" y="4190"/>
                            <a:pt x="48768" y="2031"/>
                          </a:cubicBezTo>
                          <a:cubicBezTo>
                            <a:pt x="42672" y="0"/>
                            <a:pt x="38607" y="0"/>
                            <a:pt x="30480" y="0"/>
                          </a:cubicBezTo>
                          <a:cubicBezTo>
                            <a:pt x="26416" y="0"/>
                            <a:pt x="24383" y="0"/>
                            <a:pt x="20320" y="0"/>
                          </a:cubicBezTo>
                          <a:cubicBezTo>
                            <a:pt x="16255" y="0"/>
                            <a:pt x="14224" y="2031"/>
                            <a:pt x="12192" y="2031"/>
                          </a:cubicBezTo>
                          <a:cubicBezTo>
                            <a:pt x="8128" y="2031"/>
                            <a:pt x="6096" y="4190"/>
                            <a:pt x="6096" y="4190"/>
                          </a:cubicBezTo>
                          <a:cubicBezTo>
                            <a:pt x="4063" y="6223"/>
                            <a:pt x="2032" y="6223"/>
                            <a:pt x="2032" y="6223"/>
                          </a:cubicBezTo>
                          <a:cubicBezTo>
                            <a:pt x="2032" y="6223"/>
                            <a:pt x="2032" y="6223"/>
                            <a:pt x="2032" y="8254"/>
                          </a:cubicBezTo>
                          <a:cubicBezTo>
                            <a:pt x="2032" y="8254"/>
                            <a:pt x="0" y="8254"/>
                            <a:pt x="0" y="8254"/>
                          </a:cubicBezTo>
                          <a:cubicBezTo>
                            <a:pt x="0" y="8254"/>
                            <a:pt x="0" y="10286"/>
                            <a:pt x="0" y="10286"/>
                          </a:cubicBezTo>
                          <a:cubicBezTo>
                            <a:pt x="0" y="10286"/>
                            <a:pt x="0" y="10286"/>
                            <a:pt x="0" y="12319"/>
                          </a:cubicBezTo>
                          <a:cubicBezTo>
                            <a:pt x="0" y="12319"/>
                            <a:pt x="0" y="14351"/>
                            <a:pt x="0" y="14351"/>
                          </a:cubicBezTo>
                          <a:cubicBezTo>
                            <a:pt x="0" y="14351"/>
                            <a:pt x="0" y="14351"/>
                            <a:pt x="2032" y="16383"/>
                          </a:cubicBezTo>
                          <a:cubicBezTo>
                            <a:pt x="2032" y="16383"/>
                            <a:pt x="2032" y="16383"/>
                            <a:pt x="2032" y="16383"/>
                          </a:cubicBezTo>
                          <a:cubicBezTo>
                            <a:pt x="2032" y="16383"/>
                            <a:pt x="2032" y="16383"/>
                            <a:pt x="2032" y="16383"/>
                          </a:cubicBezTo>
                          <a:cubicBezTo>
                            <a:pt x="4063" y="16383"/>
                            <a:pt x="4063" y="16383"/>
                            <a:pt x="6096" y="16383"/>
                          </a:cubicBezTo>
                          <a:cubicBezTo>
                            <a:pt x="6096" y="14351"/>
                            <a:pt x="8128" y="14351"/>
                            <a:pt x="12192" y="12319"/>
                          </a:cubicBezTo>
                          <a:cubicBezTo>
                            <a:pt x="14224" y="12319"/>
                            <a:pt x="16255" y="10286"/>
                            <a:pt x="20320" y="10286"/>
                          </a:cubicBezTo>
                          <a:cubicBezTo>
                            <a:pt x="22351" y="10286"/>
                            <a:pt x="26416" y="8254"/>
                            <a:pt x="32512" y="8254"/>
                          </a:cubicBezTo>
                          <a:cubicBezTo>
                            <a:pt x="36576" y="8254"/>
                            <a:pt x="40639" y="10286"/>
                            <a:pt x="44703" y="10286"/>
                          </a:cubicBezTo>
                          <a:cubicBezTo>
                            <a:pt x="48768" y="12319"/>
                            <a:pt x="50800" y="14351"/>
                            <a:pt x="54863" y="16383"/>
                          </a:cubicBezTo>
                          <a:cubicBezTo>
                            <a:pt x="57022" y="18414"/>
                            <a:pt x="59055" y="20446"/>
                            <a:pt x="61086" y="24510"/>
                          </a:cubicBezTo>
                          <a:cubicBezTo>
                            <a:pt x="63119" y="28574"/>
                            <a:pt x="63119" y="32639"/>
                            <a:pt x="63119" y="38734"/>
                          </a:cubicBezTo>
                          <a:cubicBezTo>
                            <a:pt x="63119" y="42797"/>
                            <a:pt x="63119" y="46861"/>
                            <a:pt x="61086" y="48894"/>
                          </a:cubicBezTo>
                          <a:cubicBezTo>
                            <a:pt x="59055" y="52958"/>
                            <a:pt x="57022" y="54989"/>
                            <a:pt x="54863" y="57022"/>
                          </a:cubicBezTo>
                          <a:cubicBezTo>
                            <a:pt x="50800" y="59054"/>
                            <a:pt x="48768" y="61085"/>
                            <a:pt x="44703" y="63117"/>
                          </a:cubicBezTo>
                          <a:cubicBezTo>
                            <a:pt x="40639" y="63117"/>
                            <a:pt x="34543" y="63117"/>
                            <a:pt x="28447" y="63117"/>
                          </a:cubicBezTo>
                          <a:cubicBezTo>
                            <a:pt x="24383" y="63117"/>
                            <a:pt x="22351" y="63117"/>
                            <a:pt x="18288" y="63117"/>
                          </a:cubicBezTo>
                          <a:cubicBezTo>
                            <a:pt x="16255" y="63117"/>
                            <a:pt x="14224" y="63117"/>
                            <a:pt x="12192" y="63117"/>
                          </a:cubicBezTo>
                          <a:cubicBezTo>
                            <a:pt x="10159" y="63117"/>
                            <a:pt x="10159" y="63117"/>
                            <a:pt x="8128" y="63117"/>
                          </a:cubicBezTo>
                          <a:cubicBezTo>
                            <a:pt x="8128" y="65149"/>
                            <a:pt x="8128" y="67182"/>
                            <a:pt x="8128" y="69214"/>
                          </a:cubicBezTo>
                          <a:lnTo>
                            <a:pt x="8128" y="115949"/>
                          </a:lnTo>
                          <a:cubicBezTo>
                            <a:pt x="8128" y="117981"/>
                            <a:pt x="8128" y="117981"/>
                            <a:pt x="8128" y="120140"/>
                          </a:cubicBezTo>
                          <a:cubicBezTo>
                            <a:pt x="10159" y="120140"/>
                            <a:pt x="10159" y="122173"/>
                            <a:pt x="12192" y="122173"/>
                          </a:cubicBezTo>
                          <a:lnTo>
                            <a:pt x="63119" y="122173"/>
                          </a:lnTo>
                          <a:cubicBezTo>
                            <a:pt x="65150" y="122173"/>
                            <a:pt x="65150" y="122173"/>
                            <a:pt x="65150" y="120140"/>
                          </a:cubicBezTo>
                          <a:cubicBezTo>
                            <a:pt x="65150" y="120140"/>
                            <a:pt x="67183" y="120140"/>
                            <a:pt x="67183" y="120140"/>
                          </a:cubicBezTo>
                          <a:cubicBezTo>
                            <a:pt x="67183" y="120140"/>
                            <a:pt x="67183" y="120140"/>
                            <a:pt x="67183" y="117981"/>
                          </a:cubicBezTo>
                          <a:cubicBezTo>
                            <a:pt x="67183" y="117981"/>
                            <a:pt x="67183" y="117981"/>
                            <a:pt x="67183" y="115949"/>
                          </a:cubicBezTo>
                          <a:cubicBezTo>
                            <a:pt x="67183" y="113918"/>
                            <a:pt x="67183" y="113918"/>
                            <a:pt x="67183" y="111886"/>
                          </a:cubicBezTo>
                          <a:cubicBezTo>
                            <a:pt x="65150" y="111886"/>
                            <a:pt x="65150" y="111886"/>
                            <a:pt x="63119" y="111886"/>
                          </a:cubicBezTo>
                          <a:lnTo>
                            <a:pt x="18288" y="111886"/>
                          </a:lnTo>
                          <a:lnTo>
                            <a:pt x="18288" y="73278"/>
                          </a:lnTo>
                          <a:cubicBezTo>
                            <a:pt x="20320" y="73278"/>
                            <a:pt x="22351" y="73278"/>
                            <a:pt x="24383" y="73278"/>
                          </a:cubicBezTo>
                          <a:cubicBezTo>
                            <a:pt x="26416" y="73278"/>
                            <a:pt x="30480" y="73278"/>
                            <a:pt x="32512" y="73278"/>
                          </a:cubicBezTo>
                          <a:cubicBezTo>
                            <a:pt x="40639" y="73278"/>
                            <a:pt x="46735" y="73278"/>
                            <a:pt x="50800" y="71245"/>
                          </a:cubicBezTo>
                          <a:cubicBezTo>
                            <a:pt x="57022" y="69214"/>
                            <a:pt x="61086" y="67182"/>
                            <a:pt x="65150" y="63117"/>
                          </a:cubicBezTo>
                          <a:cubicBezTo>
                            <a:pt x="67183" y="61085"/>
                            <a:pt x="71247" y="57022"/>
                            <a:pt x="73279" y="52958"/>
                          </a:cubicBezTo>
                          <a:cubicBezTo>
                            <a:pt x="73279" y="48894"/>
                            <a:pt x="75310" y="44829"/>
                            <a:pt x="75310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3" behindDoc="0" locked="0" layoutInCell="1" allowOverlap="1">
            <wp:simplePos x="0" y="0"/>
            <wp:positionH relativeFrom="page">
              <wp:posOffset>1288510</wp:posOffset>
            </wp:positionH>
            <wp:positionV relativeFrom="page">
              <wp:posOffset>7704519</wp:posOffset>
            </wp:positionV>
            <wp:extent cx="400589" cy="125031"/>
            <wp:effectExtent l="0" t="0" r="0" b="0"/>
            <wp:wrapNone/>
            <wp:docPr id="412" name="Picture 4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2" name="Picture 412"/>
                    <pic:cNvPicPr>
                      <a:picLocks noChangeAspect="0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0589" cy="125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4" behindDoc="0" locked="0" layoutInCell="1" allowOverlap="1">
            <wp:simplePos x="0" y="0"/>
            <wp:positionH relativeFrom="page">
              <wp:posOffset>1693449</wp:posOffset>
            </wp:positionH>
            <wp:positionV relativeFrom="page">
              <wp:posOffset>7717219</wp:posOffset>
            </wp:positionV>
            <wp:extent cx="56482" cy="91629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91629"/>
                    </a:xfrm>
                    <a:custGeom>
                      <a:rect l="l" t="t" r="r" b="b"/>
                      <a:pathLst>
                        <a:path w="75310" h="122173">
                          <a:moveTo>
                            <a:pt x="75310" y="38734"/>
                          </a:moveTo>
                          <a:cubicBezTo>
                            <a:pt x="75310" y="32639"/>
                            <a:pt x="73279" y="26543"/>
                            <a:pt x="71247" y="22479"/>
                          </a:cubicBezTo>
                          <a:cubicBezTo>
                            <a:pt x="69215" y="18414"/>
                            <a:pt x="67183" y="12319"/>
                            <a:pt x="63119" y="10286"/>
                          </a:cubicBezTo>
                          <a:cubicBezTo>
                            <a:pt x="59055" y="6223"/>
                            <a:pt x="54863" y="4190"/>
                            <a:pt x="48768" y="2031"/>
                          </a:cubicBezTo>
                          <a:cubicBezTo>
                            <a:pt x="42672" y="0"/>
                            <a:pt x="38607" y="0"/>
                            <a:pt x="30480" y="0"/>
                          </a:cubicBezTo>
                          <a:cubicBezTo>
                            <a:pt x="26416" y="0"/>
                            <a:pt x="24383" y="0"/>
                            <a:pt x="20320" y="0"/>
                          </a:cubicBezTo>
                          <a:cubicBezTo>
                            <a:pt x="16255" y="0"/>
                            <a:pt x="14224" y="2031"/>
                            <a:pt x="12192" y="2031"/>
                          </a:cubicBezTo>
                          <a:cubicBezTo>
                            <a:pt x="8128" y="2031"/>
                            <a:pt x="6096" y="4190"/>
                            <a:pt x="6096" y="4190"/>
                          </a:cubicBezTo>
                          <a:cubicBezTo>
                            <a:pt x="4063" y="6223"/>
                            <a:pt x="2032" y="6223"/>
                            <a:pt x="2032" y="6223"/>
                          </a:cubicBezTo>
                          <a:cubicBezTo>
                            <a:pt x="2032" y="6223"/>
                            <a:pt x="2032" y="6223"/>
                            <a:pt x="2032" y="8254"/>
                          </a:cubicBezTo>
                          <a:cubicBezTo>
                            <a:pt x="2032" y="8254"/>
                            <a:pt x="0" y="8254"/>
                            <a:pt x="0" y="8254"/>
                          </a:cubicBezTo>
                          <a:cubicBezTo>
                            <a:pt x="0" y="8254"/>
                            <a:pt x="0" y="10286"/>
                            <a:pt x="0" y="10286"/>
                          </a:cubicBezTo>
                          <a:cubicBezTo>
                            <a:pt x="0" y="10286"/>
                            <a:pt x="0" y="10286"/>
                            <a:pt x="0" y="12319"/>
                          </a:cubicBezTo>
                          <a:cubicBezTo>
                            <a:pt x="0" y="12319"/>
                            <a:pt x="0" y="14351"/>
                            <a:pt x="0" y="14351"/>
                          </a:cubicBezTo>
                          <a:cubicBezTo>
                            <a:pt x="0" y="14351"/>
                            <a:pt x="0" y="14351"/>
                            <a:pt x="2032" y="16383"/>
                          </a:cubicBezTo>
                          <a:cubicBezTo>
                            <a:pt x="2032" y="16383"/>
                            <a:pt x="2032" y="16383"/>
                            <a:pt x="2032" y="16383"/>
                          </a:cubicBezTo>
                          <a:cubicBezTo>
                            <a:pt x="2032" y="16383"/>
                            <a:pt x="2032" y="16383"/>
                            <a:pt x="2032" y="16383"/>
                          </a:cubicBezTo>
                          <a:cubicBezTo>
                            <a:pt x="4063" y="16383"/>
                            <a:pt x="4063" y="16383"/>
                            <a:pt x="6096" y="16383"/>
                          </a:cubicBezTo>
                          <a:cubicBezTo>
                            <a:pt x="6096" y="14351"/>
                            <a:pt x="8128" y="14351"/>
                            <a:pt x="12192" y="12319"/>
                          </a:cubicBezTo>
                          <a:cubicBezTo>
                            <a:pt x="14224" y="12319"/>
                            <a:pt x="16255" y="10286"/>
                            <a:pt x="20320" y="10286"/>
                          </a:cubicBezTo>
                          <a:cubicBezTo>
                            <a:pt x="22351" y="10286"/>
                            <a:pt x="26416" y="8254"/>
                            <a:pt x="32512" y="8254"/>
                          </a:cubicBezTo>
                          <a:cubicBezTo>
                            <a:pt x="36576" y="8254"/>
                            <a:pt x="40639" y="10286"/>
                            <a:pt x="44703" y="10286"/>
                          </a:cubicBezTo>
                          <a:cubicBezTo>
                            <a:pt x="48768" y="12319"/>
                            <a:pt x="50800" y="14351"/>
                            <a:pt x="54863" y="16383"/>
                          </a:cubicBezTo>
                          <a:cubicBezTo>
                            <a:pt x="57022" y="18414"/>
                            <a:pt x="59055" y="20446"/>
                            <a:pt x="61086" y="24510"/>
                          </a:cubicBezTo>
                          <a:cubicBezTo>
                            <a:pt x="63119" y="28574"/>
                            <a:pt x="63119" y="32639"/>
                            <a:pt x="63119" y="38734"/>
                          </a:cubicBezTo>
                          <a:cubicBezTo>
                            <a:pt x="63119" y="42797"/>
                            <a:pt x="63119" y="46861"/>
                            <a:pt x="61086" y="48894"/>
                          </a:cubicBezTo>
                          <a:cubicBezTo>
                            <a:pt x="59055" y="52958"/>
                            <a:pt x="57022" y="54989"/>
                            <a:pt x="54863" y="57022"/>
                          </a:cubicBezTo>
                          <a:cubicBezTo>
                            <a:pt x="50800" y="59054"/>
                            <a:pt x="48768" y="61085"/>
                            <a:pt x="44703" y="63117"/>
                          </a:cubicBezTo>
                          <a:cubicBezTo>
                            <a:pt x="40639" y="63117"/>
                            <a:pt x="34543" y="63117"/>
                            <a:pt x="28447" y="63117"/>
                          </a:cubicBezTo>
                          <a:cubicBezTo>
                            <a:pt x="24383" y="63117"/>
                            <a:pt x="22351" y="63117"/>
                            <a:pt x="18288" y="63117"/>
                          </a:cubicBezTo>
                          <a:cubicBezTo>
                            <a:pt x="16255" y="63117"/>
                            <a:pt x="14224" y="63117"/>
                            <a:pt x="12192" y="63117"/>
                          </a:cubicBezTo>
                          <a:cubicBezTo>
                            <a:pt x="10159" y="63117"/>
                            <a:pt x="10159" y="63117"/>
                            <a:pt x="8128" y="63117"/>
                          </a:cubicBezTo>
                          <a:cubicBezTo>
                            <a:pt x="8128" y="65149"/>
                            <a:pt x="8128" y="67182"/>
                            <a:pt x="8128" y="69214"/>
                          </a:cubicBezTo>
                          <a:lnTo>
                            <a:pt x="8128" y="115949"/>
                          </a:lnTo>
                          <a:cubicBezTo>
                            <a:pt x="8128" y="117981"/>
                            <a:pt x="8128" y="117981"/>
                            <a:pt x="8128" y="120140"/>
                          </a:cubicBezTo>
                          <a:cubicBezTo>
                            <a:pt x="10159" y="120140"/>
                            <a:pt x="10159" y="122173"/>
                            <a:pt x="12192" y="122173"/>
                          </a:cubicBezTo>
                          <a:lnTo>
                            <a:pt x="63119" y="122173"/>
                          </a:lnTo>
                          <a:cubicBezTo>
                            <a:pt x="65150" y="122173"/>
                            <a:pt x="65150" y="122173"/>
                            <a:pt x="65150" y="120140"/>
                          </a:cubicBezTo>
                          <a:cubicBezTo>
                            <a:pt x="65150" y="120140"/>
                            <a:pt x="67183" y="120140"/>
                            <a:pt x="67183" y="120140"/>
                          </a:cubicBezTo>
                          <a:cubicBezTo>
                            <a:pt x="67183" y="120140"/>
                            <a:pt x="67183" y="120140"/>
                            <a:pt x="67183" y="117981"/>
                          </a:cubicBezTo>
                          <a:cubicBezTo>
                            <a:pt x="67183" y="117981"/>
                            <a:pt x="67183" y="117981"/>
                            <a:pt x="67183" y="115949"/>
                          </a:cubicBezTo>
                          <a:cubicBezTo>
                            <a:pt x="67183" y="113918"/>
                            <a:pt x="67183" y="113918"/>
                            <a:pt x="67183" y="111886"/>
                          </a:cubicBezTo>
                          <a:cubicBezTo>
                            <a:pt x="65150" y="111886"/>
                            <a:pt x="65150" y="111886"/>
                            <a:pt x="63119" y="111886"/>
                          </a:cubicBezTo>
                          <a:lnTo>
                            <a:pt x="18288" y="111886"/>
                          </a:lnTo>
                          <a:lnTo>
                            <a:pt x="18288" y="73278"/>
                          </a:lnTo>
                          <a:cubicBezTo>
                            <a:pt x="20320" y="73278"/>
                            <a:pt x="22351" y="73278"/>
                            <a:pt x="24383" y="73278"/>
                          </a:cubicBezTo>
                          <a:cubicBezTo>
                            <a:pt x="26416" y="73278"/>
                            <a:pt x="30480" y="73278"/>
                            <a:pt x="32512" y="73278"/>
                          </a:cubicBezTo>
                          <a:cubicBezTo>
                            <a:pt x="40639" y="73278"/>
                            <a:pt x="46735" y="73278"/>
                            <a:pt x="50800" y="71245"/>
                          </a:cubicBezTo>
                          <a:cubicBezTo>
                            <a:pt x="57022" y="69214"/>
                            <a:pt x="61086" y="67182"/>
                            <a:pt x="65150" y="63117"/>
                          </a:cubicBezTo>
                          <a:cubicBezTo>
                            <a:pt x="67183" y="61085"/>
                            <a:pt x="71247" y="57022"/>
                            <a:pt x="73279" y="52958"/>
                          </a:cubicBezTo>
                          <a:cubicBezTo>
                            <a:pt x="73279" y="48894"/>
                            <a:pt x="75310" y="44829"/>
                            <a:pt x="75310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5" behindDoc="0" locked="0" layoutInCell="1" allowOverlap="1">
            <wp:simplePos x="0" y="0"/>
            <wp:positionH relativeFrom="page">
              <wp:posOffset>678179</wp:posOffset>
            </wp:positionH>
            <wp:positionV relativeFrom="page">
              <wp:posOffset>7883906</wp:posOffset>
            </wp:positionV>
            <wp:extent cx="115823" cy="115823"/>
            <wp:effectExtent l="0" t="0" r="0" b="0"/>
            <wp:wrapNone/>
            <wp:docPr id="414" name="Picture 4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>
                      <a:picLocks noChangeAspect="0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823" cy="115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1157160</wp:posOffset>
            </wp:positionH>
            <wp:positionV relativeFrom="page">
              <wp:posOffset>7893781</wp:posOffset>
            </wp:positionV>
            <wp:extent cx="252539" cy="133699"/>
            <wp:effectExtent l="0" t="0" r="0" b="0"/>
            <wp:wrapNone/>
            <wp:docPr id="415" name="Picture 4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5" name="Picture 415"/>
                    <pic:cNvPicPr>
                      <a:picLocks noChangeAspect="0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2539" cy="133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7" behindDoc="0" locked="0" layoutInCell="1" allowOverlap="1">
            <wp:simplePos x="0" y="0"/>
            <wp:positionH relativeFrom="page">
              <wp:posOffset>1528571</wp:posOffset>
            </wp:positionH>
            <wp:positionV relativeFrom="page">
              <wp:posOffset>7901909</wp:posOffset>
            </wp:positionV>
            <wp:extent cx="7620" cy="97630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620" cy="97630"/>
                    </a:xfrm>
                    <a:custGeom>
                      <a:rect l="l" t="t" r="r" b="b"/>
                      <a:pathLst>
                        <a:path w="10160" h="130174">
                          <a:moveTo>
                            <a:pt x="10160" y="2031"/>
                          </a:move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7" y="0"/>
                            <a:pt x="6097" y="0"/>
                            <a:pt x="4065" y="0"/>
                          </a:cubicBezTo>
                          <a:cubicBezTo>
                            <a:pt x="4065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8142"/>
                          </a:lnTo>
                          <a:cubicBezTo>
                            <a:pt x="0" y="128142"/>
                            <a:pt x="0" y="128142"/>
                            <a:pt x="0" y="130174"/>
                          </a:cubicBezTo>
                          <a:cubicBezTo>
                            <a:pt x="0" y="130174"/>
                            <a:pt x="0" y="130174"/>
                            <a:pt x="0" y="130174"/>
                          </a:cubicBezTo>
                          <a:cubicBezTo>
                            <a:pt x="0" y="130174"/>
                            <a:pt x="2033" y="130174"/>
                            <a:pt x="2033" y="130174"/>
                          </a:cubicBezTo>
                          <a:cubicBezTo>
                            <a:pt x="2033" y="130174"/>
                            <a:pt x="4065" y="130174"/>
                            <a:pt x="4065" y="130174"/>
                          </a:cubicBezTo>
                          <a:cubicBezTo>
                            <a:pt x="6097" y="130174"/>
                            <a:pt x="6097" y="130174"/>
                            <a:pt x="8129" y="130174"/>
                          </a:cubicBezTo>
                          <a:cubicBezTo>
                            <a:pt x="8129" y="130174"/>
                            <a:pt x="8129" y="130174"/>
                            <a:pt x="10160" y="130174"/>
                          </a:cubicBezTo>
                          <a:cubicBezTo>
                            <a:pt x="10160" y="130174"/>
                            <a:pt x="10160" y="130174"/>
                            <a:pt x="10160" y="130174"/>
                          </a:cubicBezTo>
                          <a:cubicBezTo>
                            <a:pt x="10160" y="128142"/>
                            <a:pt x="10160" y="128142"/>
                            <a:pt x="10160" y="128142"/>
                          </a:cubicBezTo>
                          <a:lnTo>
                            <a:pt x="10160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0" behindDoc="0" locked="0" layoutInCell="1" allowOverlap="1">
            <wp:simplePos x="0" y="0"/>
            <wp:positionH relativeFrom="page">
              <wp:posOffset>1683797</wp:posOffset>
            </wp:positionH>
            <wp:positionV relativeFrom="page">
              <wp:posOffset>7889209</wp:posOffset>
            </wp:positionV>
            <wp:extent cx="80359" cy="123031"/>
            <wp:effectExtent l="0" t="0" r="0" b="0"/>
            <wp:wrapNone/>
            <wp:docPr id="417" name="Picture 4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7" name="Picture 417"/>
                    <pic:cNvPicPr>
                      <a:picLocks noChangeAspect="0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23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4" behindDoc="0" locked="0" layoutInCell="1" allowOverlap="1">
            <wp:simplePos x="0" y="0"/>
            <wp:positionH relativeFrom="page">
              <wp:posOffset>1990598</wp:posOffset>
            </wp:positionH>
            <wp:positionV relativeFrom="page">
              <wp:posOffset>7895305</wp:posOffset>
            </wp:positionV>
            <wp:extent cx="36067" cy="116935"/>
            <wp:effectExtent l="0" t="0" r="0" b="0"/>
            <wp:wrapNone/>
            <wp:docPr id="418" name="Picture 4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8" name="Picture 418"/>
                    <pic:cNvPicPr>
                      <a:picLocks noChangeAspect="0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1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6" behindDoc="0" locked="0" layoutInCell="1" allowOverlap="1">
            <wp:simplePos x="0" y="0"/>
            <wp:positionH relativeFrom="page">
              <wp:posOffset>1459388</wp:posOffset>
            </wp:positionH>
            <wp:positionV relativeFrom="page">
              <wp:posOffset>7902925</wp:posOffset>
            </wp:positionV>
            <wp:extent cx="65119" cy="109315"/>
            <wp:effectExtent l="0" t="0" r="0" b="0"/>
            <wp:wrapNone/>
            <wp:docPr id="419" name="Picture 4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9" name="Picture 419"/>
                    <pic:cNvPicPr>
                      <a:picLocks noChangeAspect="0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119" cy="10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792448</wp:posOffset>
            </wp:positionH>
            <wp:positionV relativeFrom="page">
              <wp:posOffset>7919689</wp:posOffset>
            </wp:positionV>
            <wp:extent cx="363251" cy="100361"/>
            <wp:effectExtent l="0" t="0" r="0" b="0"/>
            <wp:wrapNone/>
            <wp:docPr id="420" name="Picture 4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0" name="Picture 420"/>
                    <pic:cNvPicPr>
                      <a:picLocks noChangeAspect="0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3251" cy="100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5" behindDoc="0" locked="0" layoutInCell="1" allowOverlap="1">
            <wp:simplePos x="0" y="0"/>
            <wp:positionH relativeFrom="page">
              <wp:posOffset>1421701</wp:posOffset>
            </wp:positionH>
            <wp:positionV relativeFrom="page">
              <wp:posOffset>7932389</wp:posOffset>
            </wp:positionV>
            <wp:extent cx="42766" cy="67149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766" cy="67149"/>
                    </a:xfrm>
                    <a:custGeom>
                      <a:rect l="l" t="t" r="r" b="b"/>
                      <a:pathLst>
                        <a:path w="57022" h="89533">
                          <a:moveTo>
                            <a:pt x="57022" y="24510"/>
                          </a:moveTo>
                          <a:cubicBezTo>
                            <a:pt x="57022" y="20319"/>
                            <a:pt x="57022" y="18287"/>
                            <a:pt x="54991" y="14223"/>
                          </a:cubicBezTo>
                          <a:cubicBezTo>
                            <a:pt x="52959" y="10160"/>
                            <a:pt x="50927" y="8128"/>
                            <a:pt x="48895" y="6095"/>
                          </a:cubicBezTo>
                          <a:cubicBezTo>
                            <a:pt x="46862" y="4063"/>
                            <a:pt x="42798" y="2032"/>
                            <a:pt x="38734" y="2032"/>
                          </a:cubicBezTo>
                          <a:cubicBezTo>
                            <a:pt x="34671" y="0"/>
                            <a:pt x="30607" y="0"/>
                            <a:pt x="26542" y="0"/>
                          </a:cubicBezTo>
                          <a:cubicBezTo>
                            <a:pt x="22478" y="0"/>
                            <a:pt x="20446" y="0"/>
                            <a:pt x="18415" y="0"/>
                          </a:cubicBezTo>
                          <a:cubicBezTo>
                            <a:pt x="14351" y="0"/>
                            <a:pt x="12319" y="0"/>
                            <a:pt x="10286" y="2032"/>
                          </a:cubicBezTo>
                          <a:cubicBezTo>
                            <a:pt x="8255" y="2032"/>
                            <a:pt x="6222" y="4063"/>
                            <a:pt x="6222" y="4063"/>
                          </a:cubicBezTo>
                          <a:cubicBezTo>
                            <a:pt x="4063" y="4063"/>
                            <a:pt x="2032" y="6095"/>
                            <a:pt x="2032" y="6095"/>
                          </a:cubicBezTo>
                          <a:cubicBezTo>
                            <a:pt x="2032" y="6095"/>
                            <a:pt x="0" y="8128"/>
                            <a:pt x="0" y="8128"/>
                          </a:cubicBezTo>
                          <a:cubicBezTo>
                            <a:pt x="0" y="10160"/>
                            <a:pt x="0" y="10160"/>
                            <a:pt x="0" y="12191"/>
                          </a:cubicBezTo>
                          <a:cubicBezTo>
                            <a:pt x="0" y="12191"/>
                            <a:pt x="0" y="14223"/>
                            <a:pt x="0" y="14223"/>
                          </a:cubicBezTo>
                          <a:cubicBezTo>
                            <a:pt x="0" y="14223"/>
                            <a:pt x="0" y="16256"/>
                            <a:pt x="0" y="16256"/>
                          </a:cubicBezTo>
                          <a:cubicBezTo>
                            <a:pt x="0" y="16256"/>
                            <a:pt x="2032" y="16256"/>
                            <a:pt x="2032" y="16256"/>
                          </a:cubicBezTo>
                          <a:cubicBezTo>
                            <a:pt x="2032" y="16256"/>
                            <a:pt x="2032" y="16256"/>
                            <a:pt x="2032" y="16256"/>
                          </a:cubicBezTo>
                          <a:cubicBezTo>
                            <a:pt x="4063" y="16256"/>
                            <a:pt x="4063" y="16256"/>
                            <a:pt x="6222" y="16256"/>
                          </a:cubicBezTo>
                          <a:cubicBezTo>
                            <a:pt x="6222" y="14223"/>
                            <a:pt x="8255" y="14223"/>
                            <a:pt x="10286" y="12191"/>
                          </a:cubicBezTo>
                          <a:cubicBezTo>
                            <a:pt x="12319" y="12191"/>
                            <a:pt x="14351" y="10160"/>
                            <a:pt x="18415" y="10160"/>
                          </a:cubicBezTo>
                          <a:cubicBezTo>
                            <a:pt x="20446" y="10160"/>
                            <a:pt x="22478" y="8128"/>
                            <a:pt x="26542" y="8128"/>
                          </a:cubicBezTo>
                          <a:cubicBezTo>
                            <a:pt x="30607" y="8128"/>
                            <a:pt x="32639" y="10160"/>
                            <a:pt x="34671" y="10160"/>
                          </a:cubicBezTo>
                          <a:cubicBezTo>
                            <a:pt x="36702" y="10160"/>
                            <a:pt x="38734" y="12191"/>
                            <a:pt x="40767" y="12191"/>
                          </a:cubicBezTo>
                          <a:cubicBezTo>
                            <a:pt x="42798" y="14223"/>
                            <a:pt x="42798" y="16256"/>
                            <a:pt x="44831" y="18287"/>
                          </a:cubicBezTo>
                          <a:cubicBezTo>
                            <a:pt x="44831" y="20319"/>
                            <a:pt x="46862" y="22479"/>
                            <a:pt x="46862" y="24510"/>
                          </a:cubicBezTo>
                          <a:cubicBezTo>
                            <a:pt x="46862" y="26541"/>
                            <a:pt x="44831" y="28573"/>
                            <a:pt x="44831" y="30605"/>
                          </a:cubicBezTo>
                          <a:cubicBezTo>
                            <a:pt x="42798" y="32637"/>
                            <a:pt x="40767" y="34670"/>
                            <a:pt x="38734" y="36701"/>
                          </a:cubicBezTo>
                          <a:cubicBezTo>
                            <a:pt x="36702" y="36701"/>
                            <a:pt x="34671" y="38734"/>
                            <a:pt x="32639" y="38734"/>
                          </a:cubicBezTo>
                          <a:cubicBezTo>
                            <a:pt x="30607" y="40765"/>
                            <a:pt x="26542" y="40765"/>
                            <a:pt x="24511" y="42798"/>
                          </a:cubicBezTo>
                          <a:cubicBezTo>
                            <a:pt x="22478" y="42798"/>
                            <a:pt x="18415" y="44830"/>
                            <a:pt x="16382" y="46861"/>
                          </a:cubicBezTo>
                          <a:cubicBezTo>
                            <a:pt x="14351" y="46861"/>
                            <a:pt x="12319" y="48893"/>
                            <a:pt x="10286" y="50925"/>
                          </a:cubicBezTo>
                          <a:cubicBezTo>
                            <a:pt x="8255" y="52958"/>
                            <a:pt x="6222" y="54990"/>
                            <a:pt x="4063" y="57021"/>
                          </a:cubicBezTo>
                          <a:cubicBezTo>
                            <a:pt x="4063" y="59054"/>
                            <a:pt x="2032" y="63117"/>
                            <a:pt x="2032" y="67181"/>
                          </a:cubicBezTo>
                          <a:cubicBezTo>
                            <a:pt x="2032" y="69213"/>
                            <a:pt x="4063" y="73277"/>
                            <a:pt x="4063" y="75310"/>
                          </a:cubicBezTo>
                          <a:cubicBezTo>
                            <a:pt x="6222" y="77341"/>
                            <a:pt x="8255" y="81406"/>
                            <a:pt x="10286" y="83437"/>
                          </a:cubicBezTo>
                          <a:cubicBezTo>
                            <a:pt x="12319" y="85470"/>
                            <a:pt x="14351" y="87502"/>
                            <a:pt x="18415" y="87502"/>
                          </a:cubicBezTo>
                          <a:cubicBezTo>
                            <a:pt x="22478" y="89533"/>
                            <a:pt x="26542" y="89533"/>
                            <a:pt x="32639" y="89533"/>
                          </a:cubicBezTo>
                          <a:cubicBezTo>
                            <a:pt x="34671" y="89533"/>
                            <a:pt x="36702" y="89533"/>
                            <a:pt x="38734" y="89533"/>
                          </a:cubicBezTo>
                          <a:cubicBezTo>
                            <a:pt x="40767" y="89533"/>
                            <a:pt x="42798" y="89533"/>
                            <a:pt x="42798" y="89533"/>
                          </a:cubicBezTo>
                          <a:cubicBezTo>
                            <a:pt x="44831" y="87502"/>
                            <a:pt x="46862" y="87502"/>
                            <a:pt x="48895" y="87502"/>
                          </a:cubicBezTo>
                          <a:cubicBezTo>
                            <a:pt x="48895" y="85470"/>
                            <a:pt x="50927" y="85470"/>
                            <a:pt x="50927" y="85470"/>
                          </a:cubicBezTo>
                          <a:cubicBezTo>
                            <a:pt x="50927" y="85470"/>
                            <a:pt x="52959" y="83437"/>
                            <a:pt x="52959" y="83437"/>
                          </a:cubicBezTo>
                          <a:cubicBezTo>
                            <a:pt x="52959" y="83437"/>
                            <a:pt x="52959" y="83437"/>
                            <a:pt x="52959" y="83437"/>
                          </a:cubicBezTo>
                          <a:cubicBezTo>
                            <a:pt x="52959" y="81406"/>
                            <a:pt x="52959" y="81406"/>
                            <a:pt x="52959" y="81406"/>
                          </a:cubicBezTo>
                          <a:cubicBezTo>
                            <a:pt x="52959" y="81406"/>
                            <a:pt x="52959" y="79374"/>
                            <a:pt x="52959" y="79374"/>
                          </a:cubicBezTo>
                          <a:cubicBezTo>
                            <a:pt x="52959" y="79374"/>
                            <a:pt x="52959" y="77341"/>
                            <a:pt x="52959" y="77341"/>
                          </a:cubicBezTo>
                          <a:cubicBezTo>
                            <a:pt x="52959" y="77341"/>
                            <a:pt x="52959" y="77341"/>
                            <a:pt x="52959" y="75310"/>
                          </a:cubicBezTo>
                          <a:cubicBezTo>
                            <a:pt x="52959" y="75310"/>
                            <a:pt x="52959" y="75310"/>
                            <a:pt x="50927" y="75310"/>
                          </a:cubicBezTo>
                          <a:cubicBezTo>
                            <a:pt x="50927" y="75310"/>
                            <a:pt x="50927" y="75310"/>
                            <a:pt x="50927" y="75310"/>
                          </a:cubicBezTo>
                          <a:cubicBezTo>
                            <a:pt x="50927" y="75310"/>
                            <a:pt x="48895" y="75310"/>
                            <a:pt x="48895" y="75310"/>
                          </a:cubicBezTo>
                          <a:cubicBezTo>
                            <a:pt x="46862" y="75310"/>
                            <a:pt x="46862" y="77341"/>
                            <a:pt x="44831" y="77341"/>
                          </a:cubicBezTo>
                          <a:cubicBezTo>
                            <a:pt x="42798" y="79374"/>
                            <a:pt x="40767" y="79374"/>
                            <a:pt x="38734" y="79374"/>
                          </a:cubicBezTo>
                          <a:cubicBezTo>
                            <a:pt x="36702" y="81406"/>
                            <a:pt x="34671" y="81406"/>
                            <a:pt x="30607" y="81406"/>
                          </a:cubicBezTo>
                          <a:cubicBezTo>
                            <a:pt x="28574" y="81406"/>
                            <a:pt x="26542" y="81406"/>
                            <a:pt x="24511" y="79374"/>
                          </a:cubicBezTo>
                          <a:cubicBezTo>
                            <a:pt x="20446" y="79374"/>
                            <a:pt x="20446" y="79374"/>
                            <a:pt x="18415" y="77341"/>
                          </a:cubicBezTo>
                          <a:cubicBezTo>
                            <a:pt x="16382" y="75310"/>
                            <a:pt x="16382" y="75310"/>
                            <a:pt x="14351" y="73277"/>
                          </a:cubicBezTo>
                          <a:cubicBezTo>
                            <a:pt x="14351" y="71246"/>
                            <a:pt x="14351" y="69213"/>
                            <a:pt x="14351" y="67181"/>
                          </a:cubicBezTo>
                          <a:cubicBezTo>
                            <a:pt x="14351" y="65150"/>
                            <a:pt x="14351" y="63117"/>
                            <a:pt x="16382" y="61086"/>
                          </a:cubicBezTo>
                          <a:cubicBezTo>
                            <a:pt x="16382" y="59054"/>
                            <a:pt x="18415" y="57021"/>
                            <a:pt x="20446" y="54990"/>
                          </a:cubicBezTo>
                          <a:cubicBezTo>
                            <a:pt x="22478" y="54990"/>
                            <a:pt x="24511" y="52958"/>
                            <a:pt x="28574" y="52958"/>
                          </a:cubicBezTo>
                          <a:cubicBezTo>
                            <a:pt x="30607" y="50925"/>
                            <a:pt x="32639" y="50925"/>
                            <a:pt x="34671" y="48893"/>
                          </a:cubicBezTo>
                          <a:cubicBezTo>
                            <a:pt x="38734" y="46861"/>
                            <a:pt x="40767" y="46861"/>
                            <a:pt x="42798" y="44830"/>
                          </a:cubicBezTo>
                          <a:cubicBezTo>
                            <a:pt x="46862" y="44830"/>
                            <a:pt x="48895" y="42798"/>
                            <a:pt x="50927" y="40765"/>
                          </a:cubicBezTo>
                          <a:cubicBezTo>
                            <a:pt x="52959" y="38734"/>
                            <a:pt x="54991" y="36701"/>
                            <a:pt x="54991" y="34670"/>
                          </a:cubicBezTo>
                          <a:cubicBezTo>
                            <a:pt x="57022" y="32637"/>
                            <a:pt x="57022" y="28573"/>
                            <a:pt x="57022" y="24510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0" behindDoc="0" locked="0" layoutInCell="1" allowOverlap="1">
            <wp:simplePos x="0" y="0"/>
            <wp:positionH relativeFrom="page">
              <wp:posOffset>1541875</wp:posOffset>
            </wp:positionH>
            <wp:positionV relativeFrom="page">
              <wp:posOffset>7919689</wp:posOffset>
            </wp:positionV>
            <wp:extent cx="147224" cy="100361"/>
            <wp:effectExtent l="0" t="0" r="0" b="0"/>
            <wp:wrapNone/>
            <wp:docPr id="422" name="Picture 4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2" name="Picture 422"/>
                    <pic:cNvPicPr>
                      <a:picLocks noChangeAspect="0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224" cy="100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1" behindDoc="0" locked="0" layoutInCell="1" allowOverlap="1">
            <wp:simplePos x="0" y="0"/>
            <wp:positionH relativeFrom="page">
              <wp:posOffset>1775840</wp:posOffset>
            </wp:positionH>
            <wp:positionV relativeFrom="page">
              <wp:posOffset>7932389</wp:posOffset>
            </wp:positionV>
            <wp:extent cx="90010" cy="67149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0010" cy="67149"/>
                    </a:xfrm>
                    <a:custGeom>
                      <a:rect l="l" t="t" r="r" b="b"/>
                      <a:pathLst>
                        <a:path w="120014" h="89533">
                          <a:moveTo>
                            <a:pt x="120014" y="2031"/>
                          </a:moveTo>
                          <a:cubicBezTo>
                            <a:pt x="120014" y="2031"/>
                            <a:pt x="120014" y="2031"/>
                            <a:pt x="120014" y="2031"/>
                          </a:cubicBezTo>
                          <a:cubicBezTo>
                            <a:pt x="117983" y="2031"/>
                            <a:pt x="117983" y="2031"/>
                            <a:pt x="117983" y="0"/>
                          </a:cubicBezTo>
                          <a:cubicBezTo>
                            <a:pt x="117983" y="0"/>
                            <a:pt x="117983" y="0"/>
                            <a:pt x="115951" y="0"/>
                          </a:cubicBezTo>
                          <a:cubicBezTo>
                            <a:pt x="115951" y="0"/>
                            <a:pt x="115951" y="0"/>
                            <a:pt x="113919" y="0"/>
                          </a:cubicBezTo>
                          <a:cubicBezTo>
                            <a:pt x="111887" y="0"/>
                            <a:pt x="111887" y="0"/>
                            <a:pt x="111887" y="0"/>
                          </a:cubicBezTo>
                          <a:cubicBezTo>
                            <a:pt x="109854" y="0"/>
                            <a:pt x="109854" y="0"/>
                            <a:pt x="109854" y="0"/>
                          </a:cubicBezTo>
                          <a:cubicBezTo>
                            <a:pt x="109854" y="2031"/>
                            <a:pt x="107823" y="2031"/>
                            <a:pt x="107823" y="2031"/>
                          </a:cubicBezTo>
                          <a:cubicBezTo>
                            <a:pt x="107823" y="2031"/>
                            <a:pt x="107823" y="2031"/>
                            <a:pt x="107823" y="2031"/>
                          </a:cubicBezTo>
                          <a:lnTo>
                            <a:pt x="107823" y="54990"/>
                          </a:lnTo>
                          <a:cubicBezTo>
                            <a:pt x="107823" y="59053"/>
                            <a:pt x="107823" y="63117"/>
                            <a:pt x="107823" y="65149"/>
                          </a:cubicBezTo>
                          <a:cubicBezTo>
                            <a:pt x="105790" y="69213"/>
                            <a:pt x="105790" y="71245"/>
                            <a:pt x="103759" y="73278"/>
                          </a:cubicBezTo>
                          <a:cubicBezTo>
                            <a:pt x="101726" y="75309"/>
                            <a:pt x="99694" y="77341"/>
                            <a:pt x="97663" y="79374"/>
                          </a:cubicBezTo>
                          <a:cubicBezTo>
                            <a:pt x="95631" y="81406"/>
                            <a:pt x="93599" y="81406"/>
                            <a:pt x="89534" y="81406"/>
                          </a:cubicBezTo>
                          <a:cubicBezTo>
                            <a:pt x="85470" y="81406"/>
                            <a:pt x="81407" y="79374"/>
                            <a:pt x="77343" y="77341"/>
                          </a:cubicBezTo>
                          <a:cubicBezTo>
                            <a:pt x="73278" y="73278"/>
                            <a:pt x="69214" y="69213"/>
                            <a:pt x="65150" y="63117"/>
                          </a:cubicBezTo>
                          <a:lnTo>
                            <a:pt x="65150" y="2031"/>
                          </a:lnTo>
                          <a:cubicBezTo>
                            <a:pt x="65150" y="2031"/>
                            <a:pt x="65150" y="2031"/>
                            <a:pt x="65150" y="2031"/>
                          </a:cubicBezTo>
                          <a:cubicBezTo>
                            <a:pt x="65150" y="2031"/>
                            <a:pt x="65150" y="2031"/>
                            <a:pt x="63118" y="0"/>
                          </a:cubicBezTo>
                          <a:cubicBezTo>
                            <a:pt x="63118" y="0"/>
                            <a:pt x="63118" y="0"/>
                            <a:pt x="61087" y="0"/>
                          </a:cubicBezTo>
                          <a:cubicBezTo>
                            <a:pt x="61087" y="0"/>
                            <a:pt x="61087" y="0"/>
                            <a:pt x="59054" y="0"/>
                          </a:cubicBezTo>
                          <a:cubicBezTo>
                            <a:pt x="59054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4991" y="0"/>
                            <a:pt x="54991" y="0"/>
                          </a:cubicBezTo>
                          <a:cubicBezTo>
                            <a:pt x="54991" y="2031"/>
                            <a:pt x="54991" y="2031"/>
                            <a:pt x="54991" y="2031"/>
                          </a:cubicBezTo>
                          <a:cubicBezTo>
                            <a:pt x="54991" y="2031"/>
                            <a:pt x="52958" y="2031"/>
                            <a:pt x="52958" y="2031"/>
                          </a:cubicBezTo>
                          <a:lnTo>
                            <a:pt x="52958" y="54990"/>
                          </a:lnTo>
                          <a:cubicBezTo>
                            <a:pt x="52958" y="59053"/>
                            <a:pt x="52958" y="63117"/>
                            <a:pt x="52958" y="65149"/>
                          </a:cubicBezTo>
                          <a:cubicBezTo>
                            <a:pt x="52958" y="69213"/>
                            <a:pt x="50926" y="71245"/>
                            <a:pt x="48895" y="73278"/>
                          </a:cubicBezTo>
                          <a:cubicBezTo>
                            <a:pt x="48895" y="75309"/>
                            <a:pt x="46862" y="77341"/>
                            <a:pt x="42799" y="79374"/>
                          </a:cubicBezTo>
                          <a:cubicBezTo>
                            <a:pt x="40767" y="81406"/>
                            <a:pt x="38608" y="81406"/>
                            <a:pt x="34543" y="81406"/>
                          </a:cubicBezTo>
                          <a:cubicBezTo>
                            <a:pt x="30479" y="81406"/>
                            <a:pt x="28447" y="79374"/>
                            <a:pt x="24383" y="77341"/>
                          </a:cubicBezTo>
                          <a:cubicBezTo>
                            <a:pt x="20320" y="73278"/>
                            <a:pt x="14224" y="69213"/>
                            <a:pt x="10160" y="63117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5" y="0"/>
                            <a:pt x="6095" y="0"/>
                            <a:pt x="4063" y="0"/>
                          </a:cubicBezTo>
                          <a:cubicBezTo>
                            <a:pt x="4063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7502"/>
                          </a:lnTo>
                          <a:cubicBezTo>
                            <a:pt x="0" y="87502"/>
                            <a:pt x="0" y="87502"/>
                            <a:pt x="0" y="87502"/>
                          </a:cubicBezTo>
                          <a:cubicBezTo>
                            <a:pt x="0" y="87502"/>
                            <a:pt x="0" y="89533"/>
                            <a:pt x="0" y="89533"/>
                          </a:cubicBezTo>
                          <a:cubicBezTo>
                            <a:pt x="0" y="89533"/>
                            <a:pt x="2032" y="89533"/>
                            <a:pt x="2032" y="89533"/>
                          </a:cubicBezTo>
                          <a:cubicBezTo>
                            <a:pt x="2032" y="89533"/>
                            <a:pt x="4063" y="89533"/>
                            <a:pt x="4063" y="89533"/>
                          </a:cubicBezTo>
                          <a:cubicBezTo>
                            <a:pt x="6095" y="89533"/>
                            <a:pt x="6095" y="89533"/>
                            <a:pt x="8127" y="89533"/>
                          </a:cubicBezTo>
                          <a:cubicBezTo>
                            <a:pt x="8127" y="89533"/>
                            <a:pt x="8127" y="89533"/>
                            <a:pt x="8127" y="89533"/>
                          </a:cubicBezTo>
                          <a:cubicBezTo>
                            <a:pt x="10160" y="89533"/>
                            <a:pt x="10160" y="87502"/>
                            <a:pt x="10160" y="87502"/>
                          </a:cubicBezTo>
                          <a:cubicBezTo>
                            <a:pt x="10160" y="87502"/>
                            <a:pt x="10160" y="87502"/>
                            <a:pt x="10160" y="87502"/>
                          </a:cubicBezTo>
                          <a:lnTo>
                            <a:pt x="10160" y="75309"/>
                          </a:lnTo>
                          <a:cubicBezTo>
                            <a:pt x="14224" y="81406"/>
                            <a:pt x="18287" y="83437"/>
                            <a:pt x="24383" y="87502"/>
                          </a:cubicBezTo>
                          <a:cubicBezTo>
                            <a:pt x="28447" y="89533"/>
                            <a:pt x="32512" y="89533"/>
                            <a:pt x="36575" y="89533"/>
                          </a:cubicBezTo>
                          <a:cubicBezTo>
                            <a:pt x="40767" y="89533"/>
                            <a:pt x="42799" y="89533"/>
                            <a:pt x="46862" y="89533"/>
                          </a:cubicBezTo>
                          <a:cubicBezTo>
                            <a:pt x="48895" y="87502"/>
                            <a:pt x="50926" y="87502"/>
                            <a:pt x="52958" y="85470"/>
                          </a:cubicBezTo>
                          <a:cubicBezTo>
                            <a:pt x="54991" y="83437"/>
                            <a:pt x="57022" y="81406"/>
                            <a:pt x="59054" y="79374"/>
                          </a:cubicBezTo>
                          <a:cubicBezTo>
                            <a:pt x="61087" y="77341"/>
                            <a:pt x="61087" y="75309"/>
                            <a:pt x="63118" y="73278"/>
                          </a:cubicBezTo>
                          <a:cubicBezTo>
                            <a:pt x="65150" y="77341"/>
                            <a:pt x="67183" y="79374"/>
                            <a:pt x="71247" y="81406"/>
                          </a:cubicBezTo>
                          <a:cubicBezTo>
                            <a:pt x="73278" y="83437"/>
                            <a:pt x="75311" y="85470"/>
                            <a:pt x="77343" y="87502"/>
                          </a:cubicBezTo>
                          <a:cubicBezTo>
                            <a:pt x="79374" y="87502"/>
                            <a:pt x="83438" y="89533"/>
                            <a:pt x="85470" y="89533"/>
                          </a:cubicBezTo>
                          <a:cubicBezTo>
                            <a:pt x="87503" y="89533"/>
                            <a:pt x="89534" y="89533"/>
                            <a:pt x="91566" y="89533"/>
                          </a:cubicBezTo>
                          <a:cubicBezTo>
                            <a:pt x="95631" y="89533"/>
                            <a:pt x="101726" y="89533"/>
                            <a:pt x="103759" y="87502"/>
                          </a:cubicBezTo>
                          <a:cubicBezTo>
                            <a:pt x="107823" y="85470"/>
                            <a:pt x="111887" y="83437"/>
                            <a:pt x="113919" y="79374"/>
                          </a:cubicBezTo>
                          <a:cubicBezTo>
                            <a:pt x="115951" y="77341"/>
                            <a:pt x="117983" y="73278"/>
                            <a:pt x="117983" y="69213"/>
                          </a:cubicBezTo>
                          <a:cubicBezTo>
                            <a:pt x="117983" y="65149"/>
                            <a:pt x="120014" y="61086"/>
                            <a:pt x="120014" y="54990"/>
                          </a:cubicBezTo>
                          <a:lnTo>
                            <a:pt x="120014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2" behindDoc="0" locked="0" layoutInCell="1" allowOverlap="1">
            <wp:simplePos x="0" y="0"/>
            <wp:positionH relativeFrom="page">
              <wp:posOffset>1871535</wp:posOffset>
            </wp:positionH>
            <wp:positionV relativeFrom="page">
              <wp:posOffset>7919689</wp:posOffset>
            </wp:positionV>
            <wp:extent cx="74167" cy="92551"/>
            <wp:effectExtent l="0" t="0" r="0" b="0"/>
            <wp:wrapNone/>
            <wp:docPr id="424" name="Picture 4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4" name="Picture 424"/>
                    <pic:cNvPicPr>
                      <a:picLocks noChangeAspect="0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167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3" behindDoc="0" locked="0" layoutInCell="1" allowOverlap="1">
            <wp:simplePos x="0" y="0"/>
            <wp:positionH relativeFrom="page">
              <wp:posOffset>1955958</wp:posOffset>
            </wp:positionH>
            <wp:positionV relativeFrom="page">
              <wp:posOffset>7932389</wp:posOffset>
            </wp:positionV>
            <wp:extent cx="35052" cy="67150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2" cy="67150"/>
                    </a:xfrm>
                    <a:custGeom>
                      <a:rect l="l" t="t" r="r" b="b"/>
                      <a:pathLst>
                        <a:path w="46736" h="89534">
                          <a:moveTo>
                            <a:pt x="46736" y="83439"/>
                          </a:moveTo>
                          <a:cubicBezTo>
                            <a:pt x="46736" y="81408"/>
                            <a:pt x="46736" y="81408"/>
                            <a:pt x="46736" y="79376"/>
                          </a:cubicBezTo>
                          <a:cubicBezTo>
                            <a:pt x="46736" y="79376"/>
                            <a:pt x="46736" y="79376"/>
                            <a:pt x="46736" y="79376"/>
                          </a:cubicBezTo>
                          <a:cubicBezTo>
                            <a:pt x="46736" y="79376"/>
                            <a:pt x="44705" y="77344"/>
                            <a:pt x="44705" y="77344"/>
                          </a:cubicBezTo>
                          <a:cubicBezTo>
                            <a:pt x="44705" y="77344"/>
                            <a:pt x="44705" y="77344"/>
                            <a:pt x="44705" y="77344"/>
                          </a:cubicBezTo>
                          <a:cubicBezTo>
                            <a:pt x="44705" y="77344"/>
                            <a:pt x="42673" y="77344"/>
                            <a:pt x="42673" y="77344"/>
                          </a:cubicBezTo>
                          <a:cubicBezTo>
                            <a:pt x="42673" y="77344"/>
                            <a:pt x="40641" y="79376"/>
                            <a:pt x="40641" y="79376"/>
                          </a:cubicBezTo>
                          <a:cubicBezTo>
                            <a:pt x="38609" y="79376"/>
                            <a:pt x="38609" y="79376"/>
                            <a:pt x="36576" y="79376"/>
                          </a:cubicBezTo>
                          <a:cubicBezTo>
                            <a:pt x="36576" y="79376"/>
                            <a:pt x="34545" y="79376"/>
                            <a:pt x="32512" y="79376"/>
                          </a:cubicBezTo>
                          <a:cubicBezTo>
                            <a:pt x="30481" y="79376"/>
                            <a:pt x="30481" y="79376"/>
                            <a:pt x="28448" y="79376"/>
                          </a:cubicBezTo>
                          <a:cubicBezTo>
                            <a:pt x="26416" y="79376"/>
                            <a:pt x="24385" y="77344"/>
                            <a:pt x="22353" y="75312"/>
                          </a:cubicBezTo>
                          <a:cubicBezTo>
                            <a:pt x="20321" y="73279"/>
                            <a:pt x="18288" y="71248"/>
                            <a:pt x="18288" y="69215"/>
                          </a:cubicBezTo>
                          <a:cubicBezTo>
                            <a:pt x="16256" y="67184"/>
                            <a:pt x="12192" y="63119"/>
                            <a:pt x="10160" y="59056"/>
                          </a:cubicBezTo>
                          <a:lnTo>
                            <a:pt x="10160" y="2033"/>
                          </a:lnTo>
                          <a:cubicBezTo>
                            <a:pt x="10160" y="2033"/>
                            <a:pt x="10160" y="2033"/>
                            <a:pt x="10160" y="2033"/>
                          </a:cubicBezTo>
                          <a:cubicBezTo>
                            <a:pt x="10160" y="2033"/>
                            <a:pt x="10160" y="2033"/>
                            <a:pt x="10160" y="0"/>
                          </a:cubicBezTo>
                          <a:cubicBezTo>
                            <a:pt x="10160" y="0"/>
                            <a:pt x="8129" y="0"/>
                            <a:pt x="8129" y="0"/>
                          </a:cubicBezTo>
                          <a:cubicBezTo>
                            <a:pt x="8129" y="0"/>
                            <a:pt x="6096" y="0"/>
                            <a:pt x="6096" y="0"/>
                          </a:cubicBezTo>
                          <a:cubicBezTo>
                            <a:pt x="4065" y="0"/>
                            <a:pt x="4065" y="0"/>
                            <a:pt x="2033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2033"/>
                            <a:pt x="0" y="2033"/>
                            <a:pt x="0" y="2033"/>
                          </a:cubicBezTo>
                          <a:cubicBezTo>
                            <a:pt x="0" y="2033"/>
                            <a:pt x="0" y="2033"/>
                            <a:pt x="0" y="2033"/>
                          </a:cubicBezTo>
                          <a:lnTo>
                            <a:pt x="0" y="87502"/>
                          </a:lnTo>
                          <a:cubicBezTo>
                            <a:pt x="0" y="87502"/>
                            <a:pt x="0" y="87502"/>
                            <a:pt x="0" y="87502"/>
                          </a:cubicBezTo>
                          <a:cubicBezTo>
                            <a:pt x="0" y="87502"/>
                            <a:pt x="0" y="89534"/>
                            <a:pt x="0" y="89534"/>
                          </a:cubicBezTo>
                          <a:cubicBezTo>
                            <a:pt x="2033" y="89534"/>
                            <a:pt x="2033" y="89534"/>
                            <a:pt x="2033" y="89534"/>
                          </a:cubicBezTo>
                          <a:cubicBezTo>
                            <a:pt x="4065" y="89534"/>
                            <a:pt x="4065" y="89534"/>
                            <a:pt x="4065" y="89534"/>
                          </a:cubicBezTo>
                          <a:cubicBezTo>
                            <a:pt x="6096" y="89534"/>
                            <a:pt x="6096" y="89534"/>
                            <a:pt x="8129" y="89534"/>
                          </a:cubicBezTo>
                          <a:cubicBezTo>
                            <a:pt x="8129" y="89534"/>
                            <a:pt x="8129" y="89534"/>
                            <a:pt x="10160" y="89534"/>
                          </a:cubicBezTo>
                          <a:cubicBezTo>
                            <a:pt x="10160" y="89534"/>
                            <a:pt x="10160" y="87502"/>
                            <a:pt x="10160" y="87502"/>
                          </a:cubicBezTo>
                          <a:cubicBezTo>
                            <a:pt x="10160" y="87502"/>
                            <a:pt x="10160" y="87502"/>
                            <a:pt x="10160" y="87502"/>
                          </a:cubicBezTo>
                          <a:lnTo>
                            <a:pt x="10160" y="73279"/>
                          </a:lnTo>
                          <a:cubicBezTo>
                            <a:pt x="12192" y="77344"/>
                            <a:pt x="14225" y="79376"/>
                            <a:pt x="16256" y="81408"/>
                          </a:cubicBezTo>
                          <a:cubicBezTo>
                            <a:pt x="18288" y="83439"/>
                            <a:pt x="20321" y="85470"/>
                            <a:pt x="22353" y="87502"/>
                          </a:cubicBezTo>
                          <a:cubicBezTo>
                            <a:pt x="24385" y="89534"/>
                            <a:pt x="26416" y="89534"/>
                            <a:pt x="28448" y="89534"/>
                          </a:cubicBezTo>
                          <a:cubicBezTo>
                            <a:pt x="30481" y="89534"/>
                            <a:pt x="32512" y="89534"/>
                            <a:pt x="34545" y="89534"/>
                          </a:cubicBezTo>
                          <a:cubicBezTo>
                            <a:pt x="34545" y="89534"/>
                            <a:pt x="34545" y="89534"/>
                            <a:pt x="36576" y="89534"/>
                          </a:cubicBezTo>
                          <a:cubicBezTo>
                            <a:pt x="36576" y="89534"/>
                            <a:pt x="38609" y="89534"/>
                            <a:pt x="40641" y="89534"/>
                          </a:cubicBezTo>
                          <a:cubicBezTo>
                            <a:pt x="40641" y="89534"/>
                            <a:pt x="42673" y="89534"/>
                            <a:pt x="42673" y="89534"/>
                          </a:cubicBezTo>
                          <a:cubicBezTo>
                            <a:pt x="44705" y="89534"/>
                            <a:pt x="44705" y="87502"/>
                            <a:pt x="44705" y="87502"/>
                          </a:cubicBezTo>
                          <a:cubicBezTo>
                            <a:pt x="44705" y="87502"/>
                            <a:pt x="46736" y="87502"/>
                            <a:pt x="46736" y="87502"/>
                          </a:cubicBezTo>
                          <a:cubicBezTo>
                            <a:pt x="46736" y="87502"/>
                            <a:pt x="46736" y="87502"/>
                            <a:pt x="46736" y="85470"/>
                          </a:cubicBezTo>
                          <a:cubicBezTo>
                            <a:pt x="46736" y="85470"/>
                            <a:pt x="46736" y="85470"/>
                            <a:pt x="46736" y="85470"/>
                          </a:cubicBezTo>
                          <a:cubicBezTo>
                            <a:pt x="46736" y="85470"/>
                            <a:pt x="46736" y="83439"/>
                            <a:pt x="46736" y="83439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5" behindDoc="0" locked="0" layoutInCell="1" allowOverlap="1">
            <wp:simplePos x="0" y="0"/>
            <wp:positionH relativeFrom="page">
              <wp:posOffset>2036826</wp:posOffset>
            </wp:positionH>
            <wp:positionV relativeFrom="page">
              <wp:posOffset>7932389</wp:posOffset>
            </wp:positionV>
            <wp:extent cx="50386" cy="67149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7149"/>
                    </a:xfrm>
                    <a:custGeom>
                      <a:rect l="l" t="t" r="r" b="b"/>
                      <a:pathLst>
                        <a:path w="67182" h="89533">
                          <a:moveTo>
                            <a:pt x="67182" y="2031"/>
                          </a:moveTo>
                          <a:cubicBezTo>
                            <a:pt x="67182" y="2031"/>
                            <a:pt x="67182" y="2031"/>
                            <a:pt x="67182" y="2031"/>
                          </a:cubicBezTo>
                          <a:cubicBezTo>
                            <a:pt x="67182" y="2031"/>
                            <a:pt x="67182" y="2031"/>
                            <a:pt x="67182" y="0"/>
                          </a:cubicBezTo>
                          <a:cubicBezTo>
                            <a:pt x="67182" y="0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3119" y="0"/>
                            <a:pt x="63119" y="0"/>
                          </a:cubicBezTo>
                          <a:cubicBezTo>
                            <a:pt x="61087" y="0"/>
                            <a:pt x="61087" y="0"/>
                            <a:pt x="59055" y="0"/>
                          </a:cubicBezTo>
                          <a:cubicBezTo>
                            <a:pt x="59055" y="0"/>
                            <a:pt x="59055" y="0"/>
                            <a:pt x="57022" y="0"/>
                          </a:cubicBezTo>
                          <a:cubicBezTo>
                            <a:pt x="57022" y="2031"/>
                            <a:pt x="57022" y="2031"/>
                            <a:pt x="57022" y="2031"/>
                          </a:cubicBezTo>
                          <a:cubicBezTo>
                            <a:pt x="57022" y="2031"/>
                            <a:pt x="57022" y="2031"/>
                            <a:pt x="57022" y="2031"/>
                          </a:cubicBezTo>
                          <a:lnTo>
                            <a:pt x="57022" y="52958"/>
                          </a:lnTo>
                          <a:cubicBezTo>
                            <a:pt x="57022" y="57021"/>
                            <a:pt x="57022" y="63117"/>
                            <a:pt x="54991" y="65149"/>
                          </a:cubicBezTo>
                          <a:cubicBezTo>
                            <a:pt x="54991" y="69213"/>
                            <a:pt x="52958" y="71245"/>
                            <a:pt x="52958" y="73278"/>
                          </a:cubicBezTo>
                          <a:cubicBezTo>
                            <a:pt x="50927" y="75309"/>
                            <a:pt x="48894" y="77341"/>
                            <a:pt x="44831" y="79374"/>
                          </a:cubicBezTo>
                          <a:cubicBezTo>
                            <a:pt x="42799" y="81406"/>
                            <a:pt x="40767" y="81406"/>
                            <a:pt x="36702" y="81406"/>
                          </a:cubicBezTo>
                          <a:cubicBezTo>
                            <a:pt x="32638" y="81406"/>
                            <a:pt x="28448" y="79374"/>
                            <a:pt x="24384" y="77341"/>
                          </a:cubicBezTo>
                          <a:cubicBezTo>
                            <a:pt x="20319" y="73278"/>
                            <a:pt x="16255" y="69213"/>
                            <a:pt x="10160" y="63117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7502"/>
                          </a:lnTo>
                          <a:cubicBezTo>
                            <a:pt x="0" y="87502"/>
                            <a:pt x="0" y="87502"/>
                            <a:pt x="0" y="87502"/>
                          </a:cubicBezTo>
                          <a:cubicBezTo>
                            <a:pt x="0" y="87502"/>
                            <a:pt x="0" y="89533"/>
                            <a:pt x="0" y="89533"/>
                          </a:cubicBezTo>
                          <a:cubicBezTo>
                            <a:pt x="2031" y="89533"/>
                            <a:pt x="2031" y="89533"/>
                            <a:pt x="2031" y="89533"/>
                          </a:cubicBezTo>
                          <a:cubicBezTo>
                            <a:pt x="2031" y="89533"/>
                            <a:pt x="4064" y="89533"/>
                            <a:pt x="4064" y="89533"/>
                          </a:cubicBezTo>
                          <a:cubicBezTo>
                            <a:pt x="6096" y="89533"/>
                            <a:pt x="6096" y="89533"/>
                            <a:pt x="8127" y="89533"/>
                          </a:cubicBezTo>
                          <a:cubicBezTo>
                            <a:pt x="8127" y="89533"/>
                            <a:pt x="8127" y="89533"/>
                            <a:pt x="8127" y="89533"/>
                          </a:cubicBezTo>
                          <a:cubicBezTo>
                            <a:pt x="10160" y="89533"/>
                            <a:pt x="10160" y="87502"/>
                            <a:pt x="10160" y="87502"/>
                          </a:cubicBezTo>
                          <a:cubicBezTo>
                            <a:pt x="10160" y="87502"/>
                            <a:pt x="10160" y="87502"/>
                            <a:pt x="10160" y="87502"/>
                          </a:cubicBezTo>
                          <a:lnTo>
                            <a:pt x="10160" y="75309"/>
                          </a:lnTo>
                          <a:cubicBezTo>
                            <a:pt x="14223" y="81406"/>
                            <a:pt x="20319" y="83437"/>
                            <a:pt x="24384" y="87502"/>
                          </a:cubicBezTo>
                          <a:cubicBezTo>
                            <a:pt x="28448" y="89533"/>
                            <a:pt x="32638" y="89533"/>
                            <a:pt x="38734" y="89533"/>
                          </a:cubicBezTo>
                          <a:cubicBezTo>
                            <a:pt x="42799" y="89533"/>
                            <a:pt x="48894" y="89533"/>
                            <a:pt x="52958" y="87502"/>
                          </a:cubicBezTo>
                          <a:cubicBezTo>
                            <a:pt x="54991" y="85470"/>
                            <a:pt x="59055" y="83437"/>
                            <a:pt x="61087" y="79374"/>
                          </a:cubicBezTo>
                          <a:cubicBezTo>
                            <a:pt x="63119" y="77341"/>
                            <a:pt x="65151" y="73278"/>
                            <a:pt x="67182" y="69213"/>
                          </a:cubicBezTo>
                          <a:cubicBezTo>
                            <a:pt x="67182" y="65149"/>
                            <a:pt x="67182" y="59053"/>
                            <a:pt x="67182" y="52958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6" behindDoc="0" locked="0" layoutInCell="1" allowOverlap="1">
            <wp:simplePos x="0" y="0"/>
            <wp:positionH relativeFrom="page">
              <wp:posOffset>2094325</wp:posOffset>
            </wp:positionH>
            <wp:positionV relativeFrom="page">
              <wp:posOffset>7919689</wp:posOffset>
            </wp:positionV>
            <wp:extent cx="80359" cy="92551"/>
            <wp:effectExtent l="0" t="0" r="0" b="0"/>
            <wp:wrapNone/>
            <wp:docPr id="427" name="Picture 4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7" name="Picture 427"/>
                    <pic:cNvPicPr>
                      <a:picLocks noChangeAspect="0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8" behindDoc="0" locked="0" layoutInCell="1" allowOverlap="1">
            <wp:simplePos x="0" y="0"/>
            <wp:positionH relativeFrom="page">
              <wp:posOffset>2199671</wp:posOffset>
            </wp:positionH>
            <wp:positionV relativeFrom="page">
              <wp:posOffset>7919689</wp:posOffset>
            </wp:positionV>
            <wp:extent cx="80359" cy="92551"/>
            <wp:effectExtent l="0" t="0" r="0" b="0"/>
            <wp:wrapNone/>
            <wp:docPr id="428" name="Picture 4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>
                      <a:picLocks noChangeAspect="0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9" behindDoc="0" locked="0" layoutInCell="1" allowOverlap="1">
            <wp:simplePos x="0" y="0"/>
            <wp:positionH relativeFrom="page">
              <wp:posOffset>2287143</wp:posOffset>
            </wp:positionH>
            <wp:positionV relativeFrom="page">
              <wp:posOffset>7932389</wp:posOffset>
            </wp:positionV>
            <wp:extent cx="50386" cy="67149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7149"/>
                    </a:xfrm>
                    <a:custGeom>
                      <a:rect l="l" t="t" r="r" b="b"/>
                      <a:pathLst>
                        <a:path w="67182" h="89533">
                          <a:moveTo>
                            <a:pt x="67182" y="2031"/>
                          </a:moveTo>
                          <a:cubicBezTo>
                            <a:pt x="67182" y="2031"/>
                            <a:pt x="67182" y="2031"/>
                            <a:pt x="67182" y="2031"/>
                          </a:cubicBezTo>
                          <a:cubicBezTo>
                            <a:pt x="67182" y="2031"/>
                            <a:pt x="67182" y="2031"/>
                            <a:pt x="67182" y="0"/>
                          </a:cubicBezTo>
                          <a:cubicBezTo>
                            <a:pt x="67182" y="0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3119" y="0"/>
                            <a:pt x="63119" y="0"/>
                          </a:cubicBezTo>
                          <a:cubicBezTo>
                            <a:pt x="61087" y="0"/>
                            <a:pt x="61087" y="0"/>
                            <a:pt x="59055" y="0"/>
                          </a:cubicBezTo>
                          <a:cubicBezTo>
                            <a:pt x="59055" y="0"/>
                            <a:pt x="59055" y="0"/>
                            <a:pt x="59055" y="0"/>
                          </a:cubicBezTo>
                          <a:cubicBezTo>
                            <a:pt x="57022" y="2031"/>
                            <a:pt x="57022" y="2031"/>
                            <a:pt x="57022" y="2031"/>
                          </a:cubicBezTo>
                          <a:cubicBezTo>
                            <a:pt x="57022" y="2031"/>
                            <a:pt x="57022" y="2031"/>
                            <a:pt x="57022" y="2031"/>
                          </a:cubicBezTo>
                          <a:lnTo>
                            <a:pt x="57022" y="14222"/>
                          </a:lnTo>
                          <a:cubicBezTo>
                            <a:pt x="52958" y="10158"/>
                            <a:pt x="46862" y="6094"/>
                            <a:pt x="42799" y="2031"/>
                          </a:cubicBezTo>
                          <a:cubicBezTo>
                            <a:pt x="38734" y="0"/>
                            <a:pt x="34544" y="0"/>
                            <a:pt x="28448" y="0"/>
                          </a:cubicBezTo>
                          <a:cubicBezTo>
                            <a:pt x="24384" y="0"/>
                            <a:pt x="18288" y="0"/>
                            <a:pt x="14223" y="2031"/>
                          </a:cubicBezTo>
                          <a:cubicBezTo>
                            <a:pt x="12192" y="4062"/>
                            <a:pt x="8127" y="6094"/>
                            <a:pt x="6096" y="10158"/>
                          </a:cubicBezTo>
                          <a:cubicBezTo>
                            <a:pt x="4064" y="12191"/>
                            <a:pt x="2031" y="16255"/>
                            <a:pt x="0" y="20319"/>
                          </a:cubicBezTo>
                          <a:cubicBezTo>
                            <a:pt x="0" y="24509"/>
                            <a:pt x="0" y="30606"/>
                            <a:pt x="0" y="36702"/>
                          </a:cubicBezTo>
                          <a:lnTo>
                            <a:pt x="0" y="87502"/>
                          </a:lnTo>
                          <a:cubicBezTo>
                            <a:pt x="0" y="87502"/>
                            <a:pt x="0" y="87502"/>
                            <a:pt x="0" y="87502"/>
                          </a:cubicBezTo>
                          <a:cubicBezTo>
                            <a:pt x="0" y="87502"/>
                            <a:pt x="0" y="89533"/>
                            <a:pt x="0" y="89533"/>
                          </a:cubicBezTo>
                          <a:cubicBezTo>
                            <a:pt x="0" y="89533"/>
                            <a:pt x="2031" y="89533"/>
                            <a:pt x="2031" y="89533"/>
                          </a:cubicBezTo>
                          <a:cubicBezTo>
                            <a:pt x="2031" y="89533"/>
                            <a:pt x="4064" y="89533"/>
                            <a:pt x="4064" y="89533"/>
                          </a:cubicBezTo>
                          <a:cubicBezTo>
                            <a:pt x="6096" y="89533"/>
                            <a:pt x="6096" y="89533"/>
                            <a:pt x="8127" y="89533"/>
                          </a:cubicBezTo>
                          <a:cubicBezTo>
                            <a:pt x="8127" y="89533"/>
                            <a:pt x="8127" y="89533"/>
                            <a:pt x="10160" y="89533"/>
                          </a:cubicBezTo>
                          <a:cubicBezTo>
                            <a:pt x="10160" y="89533"/>
                            <a:pt x="10160" y="87502"/>
                            <a:pt x="10160" y="87502"/>
                          </a:cubicBezTo>
                          <a:cubicBezTo>
                            <a:pt x="10160" y="87502"/>
                            <a:pt x="10160" y="87502"/>
                            <a:pt x="10160" y="87502"/>
                          </a:cubicBezTo>
                          <a:lnTo>
                            <a:pt x="10160" y="36702"/>
                          </a:lnTo>
                          <a:cubicBezTo>
                            <a:pt x="10160" y="32638"/>
                            <a:pt x="10160" y="28573"/>
                            <a:pt x="12192" y="24509"/>
                          </a:cubicBezTo>
                          <a:cubicBezTo>
                            <a:pt x="12192" y="20319"/>
                            <a:pt x="14223" y="18286"/>
                            <a:pt x="16255" y="16255"/>
                          </a:cubicBezTo>
                          <a:cubicBezTo>
                            <a:pt x="16255" y="14222"/>
                            <a:pt x="18288" y="12191"/>
                            <a:pt x="22352" y="10158"/>
                          </a:cubicBezTo>
                          <a:cubicBezTo>
                            <a:pt x="24384" y="10158"/>
                            <a:pt x="26415" y="8126"/>
                            <a:pt x="30479" y="8126"/>
                          </a:cubicBezTo>
                          <a:cubicBezTo>
                            <a:pt x="34544" y="8126"/>
                            <a:pt x="38734" y="10158"/>
                            <a:pt x="42799" y="12191"/>
                          </a:cubicBezTo>
                          <a:cubicBezTo>
                            <a:pt x="46862" y="16255"/>
                            <a:pt x="52958" y="20319"/>
                            <a:pt x="57022" y="26541"/>
                          </a:cubicBezTo>
                          <a:lnTo>
                            <a:pt x="57022" y="87502"/>
                          </a:lnTo>
                          <a:cubicBezTo>
                            <a:pt x="57022" y="87502"/>
                            <a:pt x="57022" y="87502"/>
                            <a:pt x="57022" y="87502"/>
                          </a:cubicBezTo>
                          <a:cubicBezTo>
                            <a:pt x="57022" y="87502"/>
                            <a:pt x="57022" y="89533"/>
                            <a:pt x="57022" y="89533"/>
                          </a:cubicBezTo>
                          <a:cubicBezTo>
                            <a:pt x="59055" y="89533"/>
                            <a:pt x="59055" y="89533"/>
                            <a:pt x="59055" y="89533"/>
                          </a:cubicBezTo>
                          <a:cubicBezTo>
                            <a:pt x="61087" y="89533"/>
                            <a:pt x="61087" y="89533"/>
                            <a:pt x="63119" y="89533"/>
                          </a:cubicBezTo>
                          <a:cubicBezTo>
                            <a:pt x="63119" y="89533"/>
                            <a:pt x="65151" y="89533"/>
                            <a:pt x="65151" y="89533"/>
                          </a:cubicBezTo>
                          <a:cubicBezTo>
                            <a:pt x="65151" y="89533"/>
                            <a:pt x="67182" y="89533"/>
                            <a:pt x="67182" y="89533"/>
                          </a:cubicBezTo>
                          <a:cubicBezTo>
                            <a:pt x="67182" y="89533"/>
                            <a:pt x="67182" y="87502"/>
                            <a:pt x="67182" y="87502"/>
                          </a:cubicBezTo>
                          <a:cubicBezTo>
                            <a:pt x="67182" y="87502"/>
                            <a:pt x="67182" y="87502"/>
                            <a:pt x="67182" y="87502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7" behindDoc="0" locked="0" layoutInCell="1" allowOverlap="1">
            <wp:simplePos x="0" y="0"/>
            <wp:positionH relativeFrom="page">
              <wp:posOffset>2181796</wp:posOffset>
            </wp:positionH>
            <wp:positionV relativeFrom="page">
              <wp:posOffset>7985824</wp:posOffset>
            </wp:positionV>
            <wp:extent cx="10762" cy="13715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762" cy="13715"/>
                    </a:xfrm>
                    <a:custGeom>
                      <a:rect l="l" t="t" r="r" b="b"/>
                      <a:pathLst>
                        <a:path w="14350" h="18287">
                          <a:moveTo>
                            <a:pt x="14350" y="10160"/>
                          </a:moveTo>
                          <a:cubicBezTo>
                            <a:pt x="14350" y="6097"/>
                            <a:pt x="14350" y="4065"/>
                            <a:pt x="14350" y="2033"/>
                          </a:cubicBezTo>
                          <a:cubicBezTo>
                            <a:pt x="12319" y="0"/>
                            <a:pt x="10287" y="0"/>
                            <a:pt x="6096" y="0"/>
                          </a:cubicBezTo>
                          <a:cubicBezTo>
                            <a:pt x="4063" y="0"/>
                            <a:pt x="2031" y="0"/>
                            <a:pt x="0" y="2033"/>
                          </a:cubicBezTo>
                          <a:cubicBezTo>
                            <a:pt x="0" y="2033"/>
                            <a:pt x="0" y="6097"/>
                            <a:pt x="0" y="8129"/>
                          </a:cubicBezTo>
                          <a:cubicBezTo>
                            <a:pt x="0" y="12191"/>
                            <a:pt x="0" y="14223"/>
                            <a:pt x="0" y="16255"/>
                          </a:cubicBezTo>
                          <a:cubicBezTo>
                            <a:pt x="2031" y="18287"/>
                            <a:pt x="4063" y="18287"/>
                            <a:pt x="8255" y="18287"/>
                          </a:cubicBezTo>
                          <a:cubicBezTo>
                            <a:pt x="10287" y="18287"/>
                            <a:pt x="12319" y="18287"/>
                            <a:pt x="14350" y="16255"/>
                          </a:cubicBezTo>
                          <a:cubicBezTo>
                            <a:pt x="14350" y="14223"/>
                            <a:pt x="14350" y="12191"/>
                            <a:pt x="14350" y="10160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781304</wp:posOffset>
            </wp:positionH>
            <wp:positionV relativeFrom="page">
              <wp:posOffset>7994650</wp:posOffset>
            </wp:positionV>
            <wp:extent cx="1582928" cy="36067"/>
            <wp:effectExtent l="0" t="0" r="0" b="0"/>
            <wp:wrapNone/>
            <wp:docPr id="431" name="Picture 4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1" name="Picture 431"/>
                    <pic:cNvPicPr>
                      <a:picLocks noChangeAspect="0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2928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736472</wp:posOffset>
            </wp:positionH>
            <wp:positionV relativeFrom="page">
              <wp:posOffset>8751634</wp:posOffset>
            </wp:positionV>
            <wp:extent cx="10668" cy="1981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9811"/>
                    </a:xfrm>
                    <a:custGeom>
                      <a:rect l="l" t="t" r="r" b="b"/>
                      <a:pathLst>
                        <a:path w="14225" h="26415">
                          <a:moveTo>
                            <a:pt x="0" y="26415"/>
                          </a:moveTo>
                          <a:lnTo>
                            <a:pt x="0" y="0"/>
                          </a:lnTo>
                          <a:lnTo>
                            <a:pt x="14225" y="12191"/>
                          </a:lnTo>
                          <a:lnTo>
                            <a:pt x="14225" y="26415"/>
                          </a:lnTo>
                          <a:close/>
                        </a:path>
                      </a:pathLst>
                    </a:custGeom>
                    <a:solidFill>
                      <a:srgbClr val="9A9A9A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736091</wp:posOffset>
            </wp:positionH>
            <wp:positionV relativeFrom="page">
              <wp:posOffset>8751063</wp:posOffset>
            </wp:positionV>
            <wp:extent cx="6364224" cy="10668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364224" cy="10668"/>
                    </a:xfrm>
                    <a:custGeom>
                      <a:rect l="l" t="t" r="r" b="b"/>
                      <a:pathLst>
                        <a:path w="8485633" h="14224">
                          <a:moveTo>
                            <a:pt x="0" y="14224"/>
                          </a:moveTo>
                          <a:lnTo>
                            <a:pt x="8485633" y="14224"/>
                          </a:lnTo>
                          <a:lnTo>
                            <a:pt x="848563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9A9A9A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7090410</wp:posOffset>
            </wp:positionH>
            <wp:positionV relativeFrom="page">
              <wp:posOffset>8751634</wp:posOffset>
            </wp:positionV>
            <wp:extent cx="9143" cy="1981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143" cy="19811"/>
                    </a:xfrm>
                    <a:custGeom>
                      <a:rect l="l" t="t" r="r" b="b"/>
                      <a:pathLst>
                        <a:path w="12191" h="26415">
                          <a:moveTo>
                            <a:pt x="0" y="12191"/>
                          </a:moveTo>
                          <a:lnTo>
                            <a:pt x="0" y="0"/>
                          </a:lnTo>
                          <a:lnTo>
                            <a:pt x="12191" y="0"/>
                          </a:lnTo>
                          <a:lnTo>
                            <a:pt x="12191" y="26415"/>
                          </a:lnTo>
                          <a:close/>
                        </a:path>
                      </a:pathLst>
                    </a:custGeom>
                    <a:solidFill>
                      <a:srgbClr val="EEEEEE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736091</wp:posOffset>
            </wp:positionH>
            <wp:positionV relativeFrom="page">
              <wp:posOffset>8760206</wp:posOffset>
            </wp:positionV>
            <wp:extent cx="6364224" cy="10668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364224" cy="10668"/>
                    </a:xfrm>
                    <a:custGeom>
                      <a:rect l="l" t="t" r="r" b="b"/>
                      <a:pathLst>
                        <a:path w="8485633" h="14224">
                          <a:moveTo>
                            <a:pt x="0" y="14224"/>
                          </a:moveTo>
                          <a:lnTo>
                            <a:pt x="8485633" y="14224"/>
                          </a:lnTo>
                          <a:lnTo>
                            <a:pt x="848563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EEEEE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8" behindDoc="0" locked="0" layoutInCell="1" allowOverlap="1">
            <wp:simplePos x="0" y="0"/>
            <wp:positionH relativeFrom="page">
              <wp:posOffset>676433</wp:posOffset>
            </wp:positionH>
            <wp:positionV relativeFrom="page">
              <wp:posOffset>8879332</wp:posOffset>
            </wp:positionV>
            <wp:extent cx="580866" cy="118618"/>
            <wp:effectExtent l="0" t="0" r="0" b="0"/>
            <wp:wrapNone/>
            <wp:docPr id="436" name="Picture 4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6" name="Picture 436"/>
                    <pic:cNvPicPr>
                      <a:picLocks noChangeAspect="0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0866" cy="118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4" behindDoc="0" locked="0" layoutInCell="1" allowOverlap="1">
            <wp:simplePos x="0" y="0"/>
            <wp:positionH relativeFrom="page">
              <wp:posOffset>1317466</wp:posOffset>
            </wp:positionH>
            <wp:positionV relativeFrom="page">
              <wp:posOffset>8883650</wp:posOffset>
            </wp:positionV>
            <wp:extent cx="397033" cy="135477"/>
            <wp:effectExtent l="0" t="0" r="0" b="0"/>
            <wp:wrapNone/>
            <wp:docPr id="437" name="Picture 4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7" name="Picture 437"/>
                    <pic:cNvPicPr>
                      <a:picLocks noChangeAspect="0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7033" cy="135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1727993</wp:posOffset>
            </wp:positionH>
            <wp:positionV relativeFrom="page">
              <wp:posOffset>8883650</wp:posOffset>
            </wp:positionV>
            <wp:extent cx="481806" cy="114300"/>
            <wp:effectExtent l="0" t="0" r="0" b="0"/>
            <wp:wrapNone/>
            <wp:docPr id="438" name="Picture 4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>
                      <a:picLocks noChangeAspect="0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1806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2439225</wp:posOffset>
            </wp:positionH>
            <wp:positionV relativeFrom="page">
              <wp:posOffset>8877809</wp:posOffset>
            </wp:positionV>
            <wp:extent cx="39211" cy="116935"/>
            <wp:effectExtent l="0" t="0" r="0" b="0"/>
            <wp:wrapNone/>
            <wp:docPr id="439" name="Picture 4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39" name="Picture 439"/>
                    <pic:cNvPicPr>
                      <a:picLocks noChangeAspect="0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211" cy="11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2646870</wp:posOffset>
            </wp:positionH>
            <wp:positionV relativeFrom="page">
              <wp:posOffset>8883650</wp:posOffset>
            </wp:positionV>
            <wp:extent cx="1175829" cy="139700"/>
            <wp:effectExtent l="0" t="0" r="0" b="0"/>
            <wp:wrapNone/>
            <wp:docPr id="440" name="Picture 4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/>
                    <pic:cNvPicPr>
                      <a:picLocks noChangeAspect="0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75829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9" behindDoc="0" locked="0" layoutInCell="1" allowOverlap="1">
            <wp:simplePos x="0" y="0"/>
            <wp:positionH relativeFrom="page">
              <wp:posOffset>3825716</wp:posOffset>
            </wp:positionH>
            <wp:positionV relativeFrom="page">
              <wp:posOffset>8885937</wp:posOffset>
            </wp:positionV>
            <wp:extent cx="10668" cy="96106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96106"/>
                    </a:xfrm>
                    <a:custGeom>
                      <a:rect l="l" t="t" r="r" b="b"/>
                      <a:pathLst>
                        <a:path w="14224" h="128142">
                          <a:moveTo>
                            <a:pt x="14224" y="4063"/>
                          </a:move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4224" y="2032"/>
                            <a:pt x="14224" y="2032"/>
                          </a:cubicBezTo>
                          <a:cubicBezTo>
                            <a:pt x="12193" y="2032"/>
                            <a:pt x="12193" y="2032"/>
                            <a:pt x="10161" y="0"/>
                          </a:cubicBezTo>
                          <a:cubicBezTo>
                            <a:pt x="10161" y="0"/>
                            <a:pt x="8129" y="0"/>
                            <a:pt x="8129" y="0"/>
                          </a:cubicBezTo>
                          <a:cubicBezTo>
                            <a:pt x="6097" y="0"/>
                            <a:pt x="4064" y="0"/>
                            <a:pt x="4064" y="0"/>
                          </a:cubicBezTo>
                          <a:cubicBezTo>
                            <a:pt x="2033" y="2032"/>
                            <a:pt x="2033" y="2032"/>
                            <a:pt x="2033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126109"/>
                          </a:lnTo>
                          <a:cubicBezTo>
                            <a:pt x="0" y="126109"/>
                            <a:pt x="0" y="126109"/>
                            <a:pt x="0" y="126109"/>
                          </a:cubicBezTo>
                          <a:cubicBezTo>
                            <a:pt x="0" y="126109"/>
                            <a:pt x="0" y="126109"/>
                            <a:pt x="2033" y="128142"/>
                          </a:cubicBezTo>
                          <a:cubicBezTo>
                            <a:pt x="2033" y="128142"/>
                            <a:pt x="2033" y="128142"/>
                            <a:pt x="4064" y="128142"/>
                          </a:cubicBezTo>
                          <a:cubicBezTo>
                            <a:pt x="4064" y="128142"/>
                            <a:pt x="6097" y="128142"/>
                            <a:pt x="8129" y="128142"/>
                          </a:cubicBezTo>
                          <a:cubicBezTo>
                            <a:pt x="8129" y="128142"/>
                            <a:pt x="10161" y="128142"/>
                            <a:pt x="10161" y="128142"/>
                          </a:cubicBezTo>
                          <a:cubicBezTo>
                            <a:pt x="12193" y="128142"/>
                            <a:pt x="12193" y="128142"/>
                            <a:pt x="14224" y="128142"/>
                          </a:cubicBezTo>
                          <a:cubicBezTo>
                            <a:pt x="14224" y="128142"/>
                            <a:pt x="14224" y="126109"/>
                            <a:pt x="14224" y="126109"/>
                          </a:cubicBezTo>
                          <a:cubicBezTo>
                            <a:pt x="14224" y="126109"/>
                            <a:pt x="14224" y="126109"/>
                            <a:pt x="14224" y="126109"/>
                          </a:cubicBezTo>
                          <a:lnTo>
                            <a:pt x="14224" y="4063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3840448</wp:posOffset>
            </wp:positionH>
            <wp:positionV relativeFrom="page">
              <wp:posOffset>8883650</wp:posOffset>
            </wp:positionV>
            <wp:extent cx="871251" cy="114300"/>
            <wp:effectExtent l="0" t="0" r="0" b="0"/>
            <wp:wrapNone/>
            <wp:docPr id="442" name="Picture 4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2" name="Picture 442"/>
                    <pic:cNvPicPr>
                      <a:picLocks noChangeAspect="0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1251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9" behindDoc="0" locked="0" layoutInCell="1" allowOverlap="1">
            <wp:simplePos x="0" y="0"/>
            <wp:positionH relativeFrom="page">
              <wp:posOffset>1264539</wp:posOffset>
            </wp:positionH>
            <wp:positionV relativeFrom="page">
              <wp:posOffset>8914893</wp:posOffset>
            </wp:positionV>
            <wp:extent cx="51910" cy="67150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67150"/>
                    </a:xfrm>
                    <a:custGeom>
                      <a:rect l="l" t="t" r="r" b="b"/>
                      <a:pathLst>
                        <a:path w="69214" h="89534">
                          <a:moveTo>
                            <a:pt x="69214" y="4063"/>
                          </a:moveTo>
                          <a:cubicBezTo>
                            <a:pt x="69214" y="4063"/>
                            <a:pt x="69214" y="2032"/>
                            <a:pt x="69214" y="2032"/>
                          </a:cubicBezTo>
                          <a:cubicBezTo>
                            <a:pt x="69214" y="2032"/>
                            <a:pt x="69214" y="2032"/>
                            <a:pt x="69214" y="2032"/>
                          </a:cubicBezTo>
                          <a:cubicBezTo>
                            <a:pt x="67183" y="2032"/>
                            <a:pt x="67183" y="2032"/>
                            <a:pt x="65151" y="0"/>
                          </a:cubicBezTo>
                          <a:cubicBezTo>
                            <a:pt x="65151" y="0"/>
                            <a:pt x="63119" y="0"/>
                            <a:pt x="63119" y="0"/>
                          </a:cubicBezTo>
                          <a:cubicBezTo>
                            <a:pt x="61087" y="0"/>
                            <a:pt x="59054" y="0"/>
                            <a:pt x="59054" y="0"/>
                          </a:cubicBezTo>
                          <a:cubicBezTo>
                            <a:pt x="57023" y="2032"/>
                            <a:pt x="57023" y="2032"/>
                            <a:pt x="57023" y="2032"/>
                          </a:cubicBezTo>
                          <a:cubicBezTo>
                            <a:pt x="54990" y="2032"/>
                            <a:pt x="54990" y="2032"/>
                            <a:pt x="54990" y="2032"/>
                          </a:cubicBezTo>
                          <a:cubicBezTo>
                            <a:pt x="54990" y="2032"/>
                            <a:pt x="54990" y="4063"/>
                            <a:pt x="54990" y="4063"/>
                          </a:cubicBezTo>
                          <a:lnTo>
                            <a:pt x="54990" y="50926"/>
                          </a:lnTo>
                          <a:cubicBezTo>
                            <a:pt x="54990" y="57022"/>
                            <a:pt x="54990" y="59053"/>
                            <a:pt x="52959" y="63118"/>
                          </a:cubicBezTo>
                          <a:cubicBezTo>
                            <a:pt x="52959" y="65149"/>
                            <a:pt x="50926" y="69214"/>
                            <a:pt x="50926" y="71245"/>
                          </a:cubicBezTo>
                          <a:cubicBezTo>
                            <a:pt x="48894" y="73277"/>
                            <a:pt x="46863" y="73277"/>
                            <a:pt x="44704" y="75310"/>
                          </a:cubicBezTo>
                          <a:cubicBezTo>
                            <a:pt x="42672" y="75310"/>
                            <a:pt x="40639" y="77341"/>
                            <a:pt x="36576" y="77341"/>
                          </a:cubicBezTo>
                          <a:cubicBezTo>
                            <a:pt x="34543" y="77341"/>
                            <a:pt x="30480" y="75310"/>
                            <a:pt x="26416" y="73277"/>
                          </a:cubicBezTo>
                          <a:cubicBezTo>
                            <a:pt x="22351" y="69214"/>
                            <a:pt x="18287" y="65149"/>
                            <a:pt x="14224" y="61085"/>
                          </a:cubicBezTo>
                          <a:lnTo>
                            <a:pt x="14224" y="4063"/>
                          </a:ln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2192" y="2032"/>
                            <a:pt x="12192" y="2032"/>
                          </a:cubicBezTo>
                          <a:cubicBezTo>
                            <a:pt x="12192" y="2032"/>
                            <a:pt x="12192" y="2032"/>
                            <a:pt x="10159" y="0"/>
                          </a:cubicBezTo>
                          <a:cubicBezTo>
                            <a:pt x="10159" y="0"/>
                            <a:pt x="8128" y="0"/>
                            <a:pt x="6096" y="0"/>
                          </a:cubicBezTo>
                          <a:cubicBezTo>
                            <a:pt x="6096" y="0"/>
                            <a:pt x="4063" y="0"/>
                            <a:pt x="2032" y="0"/>
                          </a:cubicBezTo>
                          <a:cubicBezTo>
                            <a:pt x="2032" y="2032"/>
                            <a:pt x="2032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85469"/>
                          </a:lnTo>
                          <a:cubicBezTo>
                            <a:pt x="0" y="85469"/>
                            <a:pt x="0" y="85469"/>
                            <a:pt x="0" y="87502"/>
                          </a:cubicBezTo>
                          <a:cubicBezTo>
                            <a:pt x="0" y="87502"/>
                            <a:pt x="0" y="87502"/>
                            <a:pt x="0" y="87502"/>
                          </a:cubicBezTo>
                          <a:cubicBezTo>
                            <a:pt x="2032" y="87502"/>
                            <a:pt x="2032" y="87502"/>
                            <a:pt x="2032" y="87502"/>
                          </a:cubicBezTo>
                          <a:cubicBezTo>
                            <a:pt x="4063" y="87502"/>
                            <a:pt x="4063" y="87502"/>
                            <a:pt x="6096" y="87502"/>
                          </a:cubicBezTo>
                          <a:cubicBezTo>
                            <a:pt x="8128" y="87502"/>
                            <a:pt x="8128" y="87502"/>
                            <a:pt x="10159" y="87502"/>
                          </a:cubicBezTo>
                          <a:cubicBezTo>
                            <a:pt x="10159" y="87502"/>
                            <a:pt x="10159" y="87502"/>
                            <a:pt x="12192" y="87502"/>
                          </a:cubicBezTo>
                          <a:cubicBezTo>
                            <a:pt x="12192" y="87502"/>
                            <a:pt x="12192" y="87502"/>
                            <a:pt x="12192" y="87502"/>
                          </a:cubicBezTo>
                          <a:cubicBezTo>
                            <a:pt x="12192" y="85469"/>
                            <a:pt x="12192" y="85469"/>
                            <a:pt x="12192" y="85469"/>
                          </a:cubicBezTo>
                          <a:lnTo>
                            <a:pt x="12192" y="75310"/>
                          </a:lnTo>
                          <a:cubicBezTo>
                            <a:pt x="18287" y="79373"/>
                            <a:pt x="22351" y="83438"/>
                            <a:pt x="26416" y="85469"/>
                          </a:cubicBezTo>
                          <a:cubicBezTo>
                            <a:pt x="30480" y="87502"/>
                            <a:pt x="36576" y="89534"/>
                            <a:pt x="40639" y="89534"/>
                          </a:cubicBezTo>
                          <a:cubicBezTo>
                            <a:pt x="46863" y="89534"/>
                            <a:pt x="50926" y="89534"/>
                            <a:pt x="54990" y="87502"/>
                          </a:cubicBezTo>
                          <a:cubicBezTo>
                            <a:pt x="57023" y="85469"/>
                            <a:pt x="61087" y="83438"/>
                            <a:pt x="63119" y="79373"/>
                          </a:cubicBezTo>
                          <a:cubicBezTo>
                            <a:pt x="65151" y="77341"/>
                            <a:pt x="67183" y="73277"/>
                            <a:pt x="69214" y="69214"/>
                          </a:cubicBezTo>
                          <a:cubicBezTo>
                            <a:pt x="69214" y="65149"/>
                            <a:pt x="69214" y="59053"/>
                            <a:pt x="69214" y="52957"/>
                          </a:cubicBezTo>
                          <a:lnTo>
                            <a:pt x="69214" y="4063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2226087</wp:posOffset>
            </wp:positionH>
            <wp:positionV relativeFrom="page">
              <wp:posOffset>8914893</wp:posOffset>
            </wp:positionV>
            <wp:extent cx="90106" cy="67150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0106" cy="67150"/>
                    </a:xfrm>
                    <a:custGeom>
                      <a:rect l="l" t="t" r="r" b="b"/>
                      <a:pathLst>
                        <a:path w="120142" h="89534">
                          <a:moveTo>
                            <a:pt x="120142" y="4063"/>
                          </a:moveTo>
                          <a:cubicBezTo>
                            <a:pt x="120142" y="4063"/>
                            <a:pt x="120142" y="2032"/>
                            <a:pt x="120142" y="2032"/>
                          </a:cubicBezTo>
                          <a:cubicBezTo>
                            <a:pt x="120142" y="2032"/>
                            <a:pt x="120142" y="2032"/>
                            <a:pt x="120142" y="2032"/>
                          </a:cubicBezTo>
                          <a:cubicBezTo>
                            <a:pt x="118111" y="2032"/>
                            <a:pt x="118111" y="2032"/>
                            <a:pt x="115951" y="0"/>
                          </a:cubicBezTo>
                          <a:cubicBezTo>
                            <a:pt x="115951" y="0"/>
                            <a:pt x="113919" y="0"/>
                            <a:pt x="113919" y="0"/>
                          </a:cubicBezTo>
                          <a:cubicBezTo>
                            <a:pt x="111888" y="0"/>
                            <a:pt x="109855" y="0"/>
                            <a:pt x="109855" y="0"/>
                          </a:cubicBezTo>
                          <a:cubicBezTo>
                            <a:pt x="107823" y="2032"/>
                            <a:pt x="107823" y="2032"/>
                            <a:pt x="107823" y="2032"/>
                          </a:cubicBezTo>
                          <a:cubicBezTo>
                            <a:pt x="105792" y="2032"/>
                            <a:pt x="105792" y="2032"/>
                            <a:pt x="105792" y="2032"/>
                          </a:cubicBezTo>
                          <a:cubicBezTo>
                            <a:pt x="105792" y="2032"/>
                            <a:pt x="105792" y="4063"/>
                            <a:pt x="105792" y="4063"/>
                          </a:cubicBezTo>
                          <a:lnTo>
                            <a:pt x="105792" y="52957"/>
                          </a:lnTo>
                          <a:cubicBezTo>
                            <a:pt x="105792" y="57022"/>
                            <a:pt x="105792" y="59053"/>
                            <a:pt x="103760" y="63118"/>
                          </a:cubicBezTo>
                          <a:cubicBezTo>
                            <a:pt x="103760" y="65149"/>
                            <a:pt x="103760" y="69214"/>
                            <a:pt x="101727" y="71245"/>
                          </a:cubicBezTo>
                          <a:cubicBezTo>
                            <a:pt x="99695" y="73277"/>
                            <a:pt x="99695" y="73277"/>
                            <a:pt x="97664" y="75310"/>
                          </a:cubicBezTo>
                          <a:cubicBezTo>
                            <a:pt x="95632" y="75310"/>
                            <a:pt x="91567" y="77341"/>
                            <a:pt x="89535" y="77341"/>
                          </a:cubicBezTo>
                          <a:cubicBezTo>
                            <a:pt x="85471" y="77341"/>
                            <a:pt x="83439" y="75310"/>
                            <a:pt x="79375" y="73277"/>
                          </a:cubicBezTo>
                          <a:cubicBezTo>
                            <a:pt x="75312" y="69214"/>
                            <a:pt x="71248" y="65149"/>
                            <a:pt x="67183" y="61085"/>
                          </a:cubicBezTo>
                          <a:lnTo>
                            <a:pt x="67183" y="4063"/>
                          </a:lnTo>
                          <a:cubicBezTo>
                            <a:pt x="67183" y="4063"/>
                            <a:pt x="67183" y="2032"/>
                            <a:pt x="67183" y="2032"/>
                          </a:cubicBezTo>
                          <a:cubicBezTo>
                            <a:pt x="67183" y="2032"/>
                            <a:pt x="67183" y="2032"/>
                            <a:pt x="65152" y="2032"/>
                          </a:cubicBezTo>
                          <a:cubicBezTo>
                            <a:pt x="65152" y="2032"/>
                            <a:pt x="65152" y="2032"/>
                            <a:pt x="63120" y="0"/>
                          </a:cubicBezTo>
                          <a:cubicBezTo>
                            <a:pt x="63120" y="0"/>
                            <a:pt x="61087" y="0"/>
                            <a:pt x="59056" y="0"/>
                          </a:cubicBezTo>
                          <a:cubicBezTo>
                            <a:pt x="59056" y="0"/>
                            <a:pt x="57024" y="0"/>
                            <a:pt x="57024" y="0"/>
                          </a:cubicBezTo>
                          <a:cubicBezTo>
                            <a:pt x="54991" y="2032"/>
                            <a:pt x="54991" y="2032"/>
                            <a:pt x="54991" y="2032"/>
                          </a:cubicBezTo>
                          <a:cubicBezTo>
                            <a:pt x="52960" y="2032"/>
                            <a:pt x="52960" y="2032"/>
                            <a:pt x="52960" y="2032"/>
                          </a:cubicBezTo>
                          <a:cubicBezTo>
                            <a:pt x="52960" y="2032"/>
                            <a:pt x="52960" y="4063"/>
                            <a:pt x="52960" y="4063"/>
                          </a:cubicBezTo>
                          <a:lnTo>
                            <a:pt x="52960" y="52957"/>
                          </a:lnTo>
                          <a:cubicBezTo>
                            <a:pt x="52960" y="57022"/>
                            <a:pt x="52960" y="59053"/>
                            <a:pt x="50928" y="63118"/>
                          </a:cubicBezTo>
                          <a:cubicBezTo>
                            <a:pt x="50928" y="65149"/>
                            <a:pt x="48895" y="69214"/>
                            <a:pt x="48895" y="71245"/>
                          </a:cubicBezTo>
                          <a:cubicBezTo>
                            <a:pt x="46864" y="73277"/>
                            <a:pt x="44832" y="73277"/>
                            <a:pt x="42799" y="75310"/>
                          </a:cubicBezTo>
                          <a:cubicBezTo>
                            <a:pt x="40767" y="75310"/>
                            <a:pt x="38736" y="77341"/>
                            <a:pt x="36703" y="77341"/>
                          </a:cubicBezTo>
                          <a:cubicBezTo>
                            <a:pt x="32640" y="77341"/>
                            <a:pt x="28449" y="75310"/>
                            <a:pt x="26416" y="73277"/>
                          </a:cubicBezTo>
                          <a:cubicBezTo>
                            <a:pt x="22353" y="69214"/>
                            <a:pt x="18288" y="65149"/>
                            <a:pt x="14224" y="61085"/>
                          </a:cubicBezTo>
                          <a:lnTo>
                            <a:pt x="14224" y="4063"/>
                          </a:ln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4224" y="2032"/>
                            <a:pt x="12192" y="2032"/>
                          </a:cubicBezTo>
                          <a:cubicBezTo>
                            <a:pt x="12192" y="2032"/>
                            <a:pt x="12192" y="2032"/>
                            <a:pt x="10161" y="0"/>
                          </a:cubicBezTo>
                          <a:cubicBezTo>
                            <a:pt x="10161" y="0"/>
                            <a:pt x="8129" y="0"/>
                            <a:pt x="6097" y="0"/>
                          </a:cubicBezTo>
                          <a:cubicBezTo>
                            <a:pt x="6097" y="0"/>
                            <a:pt x="4064" y="0"/>
                            <a:pt x="2032" y="0"/>
                          </a:cubicBezTo>
                          <a:cubicBezTo>
                            <a:pt x="2032" y="2032"/>
                            <a:pt x="2032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85469"/>
                          </a:lnTo>
                          <a:cubicBezTo>
                            <a:pt x="0" y="85469"/>
                            <a:pt x="0" y="85469"/>
                            <a:pt x="0" y="87502"/>
                          </a:cubicBezTo>
                          <a:cubicBezTo>
                            <a:pt x="0" y="87502"/>
                            <a:pt x="0" y="87502"/>
                            <a:pt x="0" y="87502"/>
                          </a:cubicBezTo>
                          <a:cubicBezTo>
                            <a:pt x="2032" y="87502"/>
                            <a:pt x="2032" y="87502"/>
                            <a:pt x="2032" y="87502"/>
                          </a:cubicBezTo>
                          <a:cubicBezTo>
                            <a:pt x="4064" y="87502"/>
                            <a:pt x="4064" y="87502"/>
                            <a:pt x="6097" y="87502"/>
                          </a:cubicBezTo>
                          <a:cubicBezTo>
                            <a:pt x="8129" y="87502"/>
                            <a:pt x="8129" y="87502"/>
                            <a:pt x="10161" y="87502"/>
                          </a:cubicBezTo>
                          <a:cubicBezTo>
                            <a:pt x="10161" y="87502"/>
                            <a:pt x="10161" y="87502"/>
                            <a:pt x="12192" y="87502"/>
                          </a:cubicBezTo>
                          <a:cubicBezTo>
                            <a:pt x="12192" y="87502"/>
                            <a:pt x="12192" y="87502"/>
                            <a:pt x="12192" y="87502"/>
                          </a:cubicBezTo>
                          <a:cubicBezTo>
                            <a:pt x="12192" y="85469"/>
                            <a:pt x="12192" y="85469"/>
                            <a:pt x="12192" y="85469"/>
                          </a:cubicBezTo>
                          <a:lnTo>
                            <a:pt x="12192" y="75310"/>
                          </a:lnTo>
                          <a:cubicBezTo>
                            <a:pt x="18288" y="79373"/>
                            <a:pt x="22353" y="83438"/>
                            <a:pt x="26416" y="85469"/>
                          </a:cubicBezTo>
                          <a:cubicBezTo>
                            <a:pt x="30481" y="87502"/>
                            <a:pt x="34671" y="89534"/>
                            <a:pt x="38736" y="89534"/>
                          </a:cubicBezTo>
                          <a:cubicBezTo>
                            <a:pt x="42799" y="89534"/>
                            <a:pt x="46864" y="89534"/>
                            <a:pt x="48895" y="87502"/>
                          </a:cubicBezTo>
                          <a:cubicBezTo>
                            <a:pt x="50928" y="87502"/>
                            <a:pt x="52960" y="87502"/>
                            <a:pt x="54991" y="85469"/>
                          </a:cubicBezTo>
                          <a:cubicBezTo>
                            <a:pt x="57024" y="83438"/>
                            <a:pt x="59056" y="81406"/>
                            <a:pt x="61087" y="79373"/>
                          </a:cubicBezTo>
                          <a:cubicBezTo>
                            <a:pt x="63120" y="77341"/>
                            <a:pt x="63120" y="75310"/>
                            <a:pt x="65152" y="73277"/>
                          </a:cubicBezTo>
                          <a:cubicBezTo>
                            <a:pt x="67183" y="77341"/>
                            <a:pt x="69215" y="79373"/>
                            <a:pt x="73279" y="81406"/>
                          </a:cubicBezTo>
                          <a:cubicBezTo>
                            <a:pt x="75312" y="83438"/>
                            <a:pt x="77344" y="85469"/>
                            <a:pt x="79375" y="85469"/>
                          </a:cubicBezTo>
                          <a:cubicBezTo>
                            <a:pt x="81408" y="87502"/>
                            <a:pt x="83439" y="87502"/>
                            <a:pt x="85471" y="89534"/>
                          </a:cubicBezTo>
                          <a:cubicBezTo>
                            <a:pt x="87504" y="89534"/>
                            <a:pt x="89535" y="89534"/>
                            <a:pt x="93600" y="89534"/>
                          </a:cubicBezTo>
                          <a:cubicBezTo>
                            <a:pt x="97664" y="89534"/>
                            <a:pt x="101727" y="89534"/>
                            <a:pt x="105792" y="87502"/>
                          </a:cubicBezTo>
                          <a:cubicBezTo>
                            <a:pt x="109855" y="85469"/>
                            <a:pt x="111888" y="83438"/>
                            <a:pt x="113919" y="79373"/>
                          </a:cubicBezTo>
                          <a:cubicBezTo>
                            <a:pt x="115951" y="77341"/>
                            <a:pt x="118111" y="73277"/>
                            <a:pt x="120142" y="69214"/>
                          </a:cubicBezTo>
                          <a:cubicBezTo>
                            <a:pt x="120142" y="65149"/>
                            <a:pt x="120142" y="61085"/>
                            <a:pt x="120142" y="54990"/>
                          </a:cubicBezTo>
                          <a:lnTo>
                            <a:pt x="120142" y="4063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5" behindDoc="0" locked="0" layoutInCell="1" allowOverlap="1">
            <wp:simplePos x="0" y="0"/>
            <wp:positionH relativeFrom="page">
              <wp:posOffset>2320258</wp:posOffset>
            </wp:positionH>
            <wp:positionV relativeFrom="page">
              <wp:posOffset>8902193</wp:posOffset>
            </wp:positionV>
            <wp:extent cx="75787" cy="92551"/>
            <wp:effectExtent l="0" t="0" r="0" b="0"/>
            <wp:wrapNone/>
            <wp:docPr id="445" name="Picture 4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>
                      <a:picLocks noChangeAspect="0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6" behindDoc="0" locked="0" layoutInCell="1" allowOverlap="1">
            <wp:simplePos x="0" y="0"/>
            <wp:positionH relativeFrom="page">
              <wp:posOffset>2404681</wp:posOffset>
            </wp:positionH>
            <wp:positionV relativeFrom="page">
              <wp:posOffset>8914893</wp:posOffset>
            </wp:positionV>
            <wp:extent cx="35052" cy="6715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2" cy="67151"/>
                    </a:xfrm>
                    <a:custGeom>
                      <a:rect l="l" t="t" r="r" b="b"/>
                      <a:pathLst>
                        <a:path w="46736" h="89535">
                          <a:moveTo>
                            <a:pt x="46736" y="79375"/>
                          </a:moveTo>
                          <a:cubicBezTo>
                            <a:pt x="46736" y="79375"/>
                            <a:pt x="46736" y="77344"/>
                            <a:pt x="46736" y="77344"/>
                          </a:cubicBezTo>
                          <a:cubicBezTo>
                            <a:pt x="46736" y="75312"/>
                            <a:pt x="46736" y="75312"/>
                            <a:pt x="46736" y="75312"/>
                          </a:cubicBezTo>
                          <a:cubicBezTo>
                            <a:pt x="46736" y="73280"/>
                            <a:pt x="46736" y="73280"/>
                            <a:pt x="46736" y="73280"/>
                          </a:cubicBezTo>
                          <a:cubicBezTo>
                            <a:pt x="46736" y="73280"/>
                            <a:pt x="44705" y="73280"/>
                            <a:pt x="44705" y="73280"/>
                          </a:cubicBezTo>
                          <a:cubicBezTo>
                            <a:pt x="44705" y="73280"/>
                            <a:pt x="44705" y="73280"/>
                            <a:pt x="42673" y="73280"/>
                          </a:cubicBezTo>
                          <a:cubicBezTo>
                            <a:pt x="42673" y="73280"/>
                            <a:pt x="42673" y="73280"/>
                            <a:pt x="40641" y="75312"/>
                          </a:cubicBezTo>
                          <a:cubicBezTo>
                            <a:pt x="40641" y="75312"/>
                            <a:pt x="38609" y="75312"/>
                            <a:pt x="38609" y="75312"/>
                          </a:cubicBezTo>
                          <a:cubicBezTo>
                            <a:pt x="36576" y="75312"/>
                            <a:pt x="36576" y="75312"/>
                            <a:pt x="34545" y="75312"/>
                          </a:cubicBezTo>
                          <a:cubicBezTo>
                            <a:pt x="32512" y="75312"/>
                            <a:pt x="30481" y="75312"/>
                            <a:pt x="30481" y="75312"/>
                          </a:cubicBezTo>
                          <a:cubicBezTo>
                            <a:pt x="28448" y="73280"/>
                            <a:pt x="26416" y="73280"/>
                            <a:pt x="24385" y="71248"/>
                          </a:cubicBezTo>
                          <a:cubicBezTo>
                            <a:pt x="24385" y="69215"/>
                            <a:pt x="22353" y="69215"/>
                            <a:pt x="20321" y="65151"/>
                          </a:cubicBezTo>
                          <a:cubicBezTo>
                            <a:pt x="18288" y="63120"/>
                            <a:pt x="16256" y="61087"/>
                            <a:pt x="14225" y="57024"/>
                          </a:cubicBezTo>
                          <a:lnTo>
                            <a:pt x="14225" y="4065"/>
                          </a:lnTo>
                          <a:cubicBezTo>
                            <a:pt x="14225" y="4065"/>
                            <a:pt x="14225" y="2032"/>
                            <a:pt x="14225" y="2032"/>
                          </a:cubicBezTo>
                          <a:cubicBezTo>
                            <a:pt x="14225" y="2032"/>
                            <a:pt x="14225" y="2032"/>
                            <a:pt x="12192" y="2032"/>
                          </a:cubicBezTo>
                          <a:cubicBezTo>
                            <a:pt x="12192" y="2032"/>
                            <a:pt x="12192" y="2032"/>
                            <a:pt x="10160" y="0"/>
                          </a:cubicBezTo>
                          <a:cubicBezTo>
                            <a:pt x="10160" y="0"/>
                            <a:pt x="8129" y="0"/>
                            <a:pt x="6096" y="0"/>
                          </a:cubicBezTo>
                          <a:cubicBezTo>
                            <a:pt x="6096" y="0"/>
                            <a:pt x="4065" y="0"/>
                            <a:pt x="4065" y="0"/>
                          </a:cubicBezTo>
                          <a:cubicBezTo>
                            <a:pt x="2033" y="2032"/>
                            <a:pt x="2033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5"/>
                            <a:pt x="0" y="4065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7502"/>
                          </a:cubicBezTo>
                          <a:cubicBezTo>
                            <a:pt x="0" y="87502"/>
                            <a:pt x="0" y="87502"/>
                            <a:pt x="0" y="87502"/>
                          </a:cubicBezTo>
                          <a:cubicBezTo>
                            <a:pt x="2033" y="87502"/>
                            <a:pt x="2033" y="87502"/>
                            <a:pt x="2033" y="87502"/>
                          </a:cubicBezTo>
                          <a:cubicBezTo>
                            <a:pt x="4065" y="87502"/>
                            <a:pt x="4065" y="87502"/>
                            <a:pt x="6096" y="87502"/>
                          </a:cubicBezTo>
                          <a:cubicBezTo>
                            <a:pt x="8129" y="87502"/>
                            <a:pt x="8129" y="87502"/>
                            <a:pt x="10160" y="87502"/>
                          </a:cubicBezTo>
                          <a:cubicBezTo>
                            <a:pt x="10160" y="87502"/>
                            <a:pt x="10160" y="87502"/>
                            <a:pt x="12192" y="87502"/>
                          </a:cubicBezTo>
                          <a:cubicBezTo>
                            <a:pt x="12192" y="87502"/>
                            <a:pt x="12192" y="87502"/>
                            <a:pt x="12192" y="87502"/>
                          </a:cubicBezTo>
                          <a:cubicBezTo>
                            <a:pt x="12192" y="85470"/>
                            <a:pt x="12192" y="85470"/>
                            <a:pt x="12192" y="85470"/>
                          </a:cubicBezTo>
                          <a:lnTo>
                            <a:pt x="12192" y="73280"/>
                          </a:lnTo>
                          <a:cubicBezTo>
                            <a:pt x="14225" y="77344"/>
                            <a:pt x="16256" y="79375"/>
                            <a:pt x="18288" y="81406"/>
                          </a:cubicBezTo>
                          <a:cubicBezTo>
                            <a:pt x="20321" y="83438"/>
                            <a:pt x="22353" y="85470"/>
                            <a:pt x="24385" y="87502"/>
                          </a:cubicBezTo>
                          <a:cubicBezTo>
                            <a:pt x="26416" y="87502"/>
                            <a:pt x="28448" y="89535"/>
                            <a:pt x="30481" y="89535"/>
                          </a:cubicBezTo>
                          <a:cubicBezTo>
                            <a:pt x="32512" y="89535"/>
                            <a:pt x="32512" y="89535"/>
                            <a:pt x="34545" y="89535"/>
                          </a:cubicBezTo>
                          <a:cubicBezTo>
                            <a:pt x="36576" y="89535"/>
                            <a:pt x="36576" y="89535"/>
                            <a:pt x="38609" y="89535"/>
                          </a:cubicBezTo>
                          <a:cubicBezTo>
                            <a:pt x="38609" y="89535"/>
                            <a:pt x="40641" y="89535"/>
                            <a:pt x="40641" y="89535"/>
                          </a:cubicBezTo>
                          <a:cubicBezTo>
                            <a:pt x="42673" y="89535"/>
                            <a:pt x="42673" y="89535"/>
                            <a:pt x="44705" y="87502"/>
                          </a:cubicBezTo>
                          <a:cubicBezTo>
                            <a:pt x="44705" y="87502"/>
                            <a:pt x="44705" y="87502"/>
                            <a:pt x="46736" y="87502"/>
                          </a:cubicBezTo>
                          <a:cubicBezTo>
                            <a:pt x="46736" y="87502"/>
                            <a:pt x="46736" y="87502"/>
                            <a:pt x="46736" y="85470"/>
                          </a:cubicBezTo>
                          <a:cubicBezTo>
                            <a:pt x="46736" y="85470"/>
                            <a:pt x="46736" y="85470"/>
                            <a:pt x="46736" y="85470"/>
                          </a:cubicBezTo>
                          <a:cubicBezTo>
                            <a:pt x="46736" y="85470"/>
                            <a:pt x="46736" y="83438"/>
                            <a:pt x="46736" y="83438"/>
                          </a:cubicBezTo>
                          <a:cubicBezTo>
                            <a:pt x="46736" y="83438"/>
                            <a:pt x="46736" y="81406"/>
                            <a:pt x="46736" y="79375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8" behindDoc="0" locked="0" layoutInCell="1" allowOverlap="1">
            <wp:simplePos x="0" y="0"/>
            <wp:positionH relativeFrom="page">
              <wp:posOffset>2485644</wp:posOffset>
            </wp:positionH>
            <wp:positionV relativeFrom="page">
              <wp:posOffset>8914988</wp:posOffset>
            </wp:positionV>
            <wp:extent cx="51816" cy="67054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816" cy="67054"/>
                    </a:xfrm>
                    <a:custGeom>
                      <a:rect l="l" t="t" r="r" b="b"/>
                      <a:pathLst>
                        <a:path w="69088" h="89406">
                          <a:moveTo>
                            <a:pt x="69088" y="4063"/>
                          </a:moveTo>
                          <a:cubicBezTo>
                            <a:pt x="69088" y="4063"/>
                            <a:pt x="69088" y="2032"/>
                            <a:pt x="69088" y="2032"/>
                          </a:cubicBezTo>
                          <a:cubicBezTo>
                            <a:pt x="69088" y="2032"/>
                            <a:pt x="69088" y="2032"/>
                            <a:pt x="69088" y="2032"/>
                          </a:cubicBezTo>
                          <a:cubicBezTo>
                            <a:pt x="67057" y="2032"/>
                            <a:pt x="67057" y="2032"/>
                            <a:pt x="65025" y="0"/>
                          </a:cubicBezTo>
                          <a:cubicBezTo>
                            <a:pt x="65025" y="0"/>
                            <a:pt x="62993" y="0"/>
                            <a:pt x="62993" y="0"/>
                          </a:cubicBezTo>
                          <a:cubicBezTo>
                            <a:pt x="60961" y="0"/>
                            <a:pt x="58928" y="0"/>
                            <a:pt x="58928" y="0"/>
                          </a:cubicBezTo>
                          <a:cubicBezTo>
                            <a:pt x="56897" y="2032"/>
                            <a:pt x="56897" y="2032"/>
                            <a:pt x="56897" y="2032"/>
                          </a:cubicBezTo>
                          <a:cubicBezTo>
                            <a:pt x="54864" y="2032"/>
                            <a:pt x="54864" y="2032"/>
                            <a:pt x="54864" y="2032"/>
                          </a:cubicBezTo>
                          <a:cubicBezTo>
                            <a:pt x="54864" y="2032"/>
                            <a:pt x="54864" y="4063"/>
                            <a:pt x="54864" y="4063"/>
                          </a:cubicBezTo>
                          <a:lnTo>
                            <a:pt x="54864" y="50799"/>
                          </a:lnTo>
                          <a:cubicBezTo>
                            <a:pt x="54864" y="56894"/>
                            <a:pt x="54864" y="60959"/>
                            <a:pt x="52833" y="62990"/>
                          </a:cubicBezTo>
                          <a:cubicBezTo>
                            <a:pt x="52833" y="65023"/>
                            <a:pt x="52833" y="69086"/>
                            <a:pt x="50800" y="71119"/>
                          </a:cubicBezTo>
                          <a:cubicBezTo>
                            <a:pt x="48768" y="73151"/>
                            <a:pt x="46737" y="73151"/>
                            <a:pt x="44705" y="75182"/>
                          </a:cubicBezTo>
                          <a:cubicBezTo>
                            <a:pt x="42673" y="75182"/>
                            <a:pt x="40640" y="77215"/>
                            <a:pt x="36577" y="77215"/>
                          </a:cubicBezTo>
                          <a:cubicBezTo>
                            <a:pt x="34544" y="77215"/>
                            <a:pt x="30481" y="75182"/>
                            <a:pt x="26417" y="73151"/>
                          </a:cubicBezTo>
                          <a:cubicBezTo>
                            <a:pt x="22352" y="69086"/>
                            <a:pt x="18288" y="65023"/>
                            <a:pt x="14224" y="60959"/>
                          </a:cubicBezTo>
                          <a:lnTo>
                            <a:pt x="14224" y="4063"/>
                          </a:ln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4224" y="2032"/>
                            <a:pt x="12192" y="2032"/>
                          </a:cubicBezTo>
                          <a:cubicBezTo>
                            <a:pt x="12192" y="2032"/>
                            <a:pt x="12192" y="2032"/>
                            <a:pt x="10161" y="0"/>
                          </a:cubicBezTo>
                          <a:cubicBezTo>
                            <a:pt x="10161" y="0"/>
                            <a:pt x="8128" y="0"/>
                            <a:pt x="6096" y="0"/>
                          </a:cubicBezTo>
                          <a:cubicBezTo>
                            <a:pt x="6096" y="0"/>
                            <a:pt x="4065" y="0"/>
                            <a:pt x="4065" y="0"/>
                          </a:cubicBezTo>
                          <a:cubicBezTo>
                            <a:pt x="2032" y="2032"/>
                            <a:pt x="2032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85343"/>
                          </a:lnTo>
                          <a:cubicBezTo>
                            <a:pt x="0" y="85343"/>
                            <a:pt x="0" y="85343"/>
                            <a:pt x="0" y="87374"/>
                          </a:cubicBezTo>
                          <a:cubicBezTo>
                            <a:pt x="0" y="87374"/>
                            <a:pt x="0" y="87374"/>
                            <a:pt x="0" y="87374"/>
                          </a:cubicBezTo>
                          <a:cubicBezTo>
                            <a:pt x="2032" y="87374"/>
                            <a:pt x="2032" y="87374"/>
                            <a:pt x="2032" y="87374"/>
                          </a:cubicBezTo>
                          <a:cubicBezTo>
                            <a:pt x="4065" y="87374"/>
                            <a:pt x="4065" y="87374"/>
                            <a:pt x="6096" y="87374"/>
                          </a:cubicBezTo>
                          <a:cubicBezTo>
                            <a:pt x="8128" y="87374"/>
                            <a:pt x="8128" y="87374"/>
                            <a:pt x="10161" y="87374"/>
                          </a:cubicBezTo>
                          <a:cubicBezTo>
                            <a:pt x="10161" y="87374"/>
                            <a:pt x="10161" y="87374"/>
                            <a:pt x="12192" y="87374"/>
                          </a:cubicBezTo>
                          <a:cubicBezTo>
                            <a:pt x="12192" y="87374"/>
                            <a:pt x="12192" y="87374"/>
                            <a:pt x="12192" y="87374"/>
                          </a:cubicBezTo>
                          <a:cubicBezTo>
                            <a:pt x="12192" y="85343"/>
                            <a:pt x="12192" y="85343"/>
                            <a:pt x="12192" y="85343"/>
                          </a:cubicBezTo>
                          <a:lnTo>
                            <a:pt x="12192" y="75182"/>
                          </a:lnTo>
                          <a:cubicBezTo>
                            <a:pt x="18288" y="79247"/>
                            <a:pt x="22352" y="83310"/>
                            <a:pt x="26417" y="85343"/>
                          </a:cubicBezTo>
                          <a:cubicBezTo>
                            <a:pt x="30481" y="87374"/>
                            <a:pt x="36577" y="89406"/>
                            <a:pt x="40640" y="89406"/>
                          </a:cubicBezTo>
                          <a:cubicBezTo>
                            <a:pt x="46737" y="89406"/>
                            <a:pt x="50800" y="89406"/>
                            <a:pt x="54864" y="87374"/>
                          </a:cubicBezTo>
                          <a:cubicBezTo>
                            <a:pt x="58928" y="85343"/>
                            <a:pt x="60961" y="83310"/>
                            <a:pt x="62993" y="79247"/>
                          </a:cubicBezTo>
                          <a:cubicBezTo>
                            <a:pt x="65025" y="77215"/>
                            <a:pt x="67057" y="73151"/>
                            <a:pt x="69088" y="69086"/>
                          </a:cubicBezTo>
                          <a:cubicBezTo>
                            <a:pt x="69088" y="65023"/>
                            <a:pt x="69088" y="58927"/>
                            <a:pt x="69088" y="52830"/>
                          </a:cubicBezTo>
                          <a:lnTo>
                            <a:pt x="69088" y="4063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9" behindDoc="0" locked="0" layoutInCell="1" allowOverlap="1">
            <wp:simplePos x="0" y="0"/>
            <wp:positionH relativeFrom="page">
              <wp:posOffset>2541523</wp:posOffset>
            </wp:positionH>
            <wp:positionV relativeFrom="page">
              <wp:posOffset>8902192</wp:posOffset>
            </wp:positionV>
            <wp:extent cx="81883" cy="92551"/>
            <wp:effectExtent l="0" t="0" r="0" b="0"/>
            <wp:wrapNone/>
            <wp:docPr id="448" name="Picture 4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48" name="Picture 448"/>
                    <pic:cNvPicPr>
                      <a:picLocks noChangeAspect="0"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5" behindDoc="0" locked="0" layoutInCell="1" allowOverlap="1">
            <wp:simplePos x="0" y="0"/>
            <wp:positionH relativeFrom="page">
              <wp:posOffset>1717833</wp:posOffset>
            </wp:positionH>
            <wp:positionV relativeFrom="page">
              <wp:posOffset>8965280</wp:posOffset>
            </wp:positionV>
            <wp:extent cx="15240" cy="16763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6763"/>
                    </a:xfrm>
                    <a:custGeom>
                      <a:rect l="l" t="t" r="r" b="b"/>
                      <a:pathLst>
                        <a:path w="20320" h="22351">
                          <a:moveTo>
                            <a:pt x="20320" y="12191"/>
                          </a:moveTo>
                          <a:cubicBezTo>
                            <a:pt x="20320" y="6096"/>
                            <a:pt x="18289" y="4064"/>
                            <a:pt x="18289" y="2031"/>
                          </a:cubicBezTo>
                          <a:cubicBezTo>
                            <a:pt x="16257" y="2031"/>
                            <a:pt x="14225" y="0"/>
                            <a:pt x="10160" y="0"/>
                          </a:cubicBezTo>
                          <a:cubicBezTo>
                            <a:pt x="6096" y="0"/>
                            <a:pt x="4065" y="2031"/>
                            <a:pt x="2032" y="2031"/>
                          </a:cubicBezTo>
                          <a:cubicBezTo>
                            <a:pt x="0" y="4064"/>
                            <a:pt x="0" y="6096"/>
                            <a:pt x="0" y="10160"/>
                          </a:cubicBezTo>
                          <a:cubicBezTo>
                            <a:pt x="0" y="16254"/>
                            <a:pt x="0" y="18286"/>
                            <a:pt x="2032" y="20318"/>
                          </a:cubicBezTo>
                          <a:cubicBezTo>
                            <a:pt x="4065" y="20318"/>
                            <a:pt x="6096" y="22351"/>
                            <a:pt x="10160" y="22351"/>
                          </a:cubicBezTo>
                          <a:cubicBezTo>
                            <a:pt x="14225" y="22351"/>
                            <a:pt x="16257" y="20318"/>
                            <a:pt x="18289" y="20318"/>
                          </a:cubicBezTo>
                          <a:cubicBezTo>
                            <a:pt x="18289" y="18286"/>
                            <a:pt x="20320" y="16254"/>
                            <a:pt x="20320" y="12191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0" behindDoc="0" locked="0" layoutInCell="1" allowOverlap="1">
            <wp:simplePos x="0" y="0"/>
            <wp:positionH relativeFrom="page">
              <wp:posOffset>2627566</wp:posOffset>
            </wp:positionH>
            <wp:positionV relativeFrom="page">
              <wp:posOffset>8965280</wp:posOffset>
            </wp:positionV>
            <wp:extent cx="15240" cy="16763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6763"/>
                    </a:xfrm>
                    <a:custGeom>
                      <a:rect l="l" t="t" r="r" b="b"/>
                      <a:pathLst>
                        <a:path w="20320" h="22351">
                          <a:moveTo>
                            <a:pt x="20320" y="12191"/>
                          </a:moveTo>
                          <a:cubicBezTo>
                            <a:pt x="20320" y="6096"/>
                            <a:pt x="20320" y="4064"/>
                            <a:pt x="18289" y="2031"/>
                          </a:cubicBezTo>
                          <a:cubicBezTo>
                            <a:pt x="16257" y="2031"/>
                            <a:pt x="14225" y="0"/>
                            <a:pt x="10160" y="0"/>
                          </a:cubicBezTo>
                          <a:cubicBezTo>
                            <a:pt x="6096" y="0"/>
                            <a:pt x="4065" y="2031"/>
                            <a:pt x="2032" y="2031"/>
                          </a:cubicBezTo>
                          <a:cubicBezTo>
                            <a:pt x="2032" y="4064"/>
                            <a:pt x="0" y="6096"/>
                            <a:pt x="0" y="10160"/>
                          </a:cubicBezTo>
                          <a:cubicBezTo>
                            <a:pt x="0" y="16254"/>
                            <a:pt x="2032" y="18286"/>
                            <a:pt x="2032" y="20318"/>
                          </a:cubicBezTo>
                          <a:cubicBezTo>
                            <a:pt x="4065" y="20318"/>
                            <a:pt x="6096" y="22351"/>
                            <a:pt x="10160" y="22351"/>
                          </a:cubicBezTo>
                          <a:cubicBezTo>
                            <a:pt x="14225" y="22351"/>
                            <a:pt x="16257" y="20318"/>
                            <a:pt x="18289" y="20318"/>
                          </a:cubicBezTo>
                          <a:cubicBezTo>
                            <a:pt x="20320" y="18286"/>
                            <a:pt x="20320" y="16254"/>
                            <a:pt x="20320" y="12191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8" behindDoc="0" locked="0" layoutInCell="1" allowOverlap="1">
            <wp:simplePos x="0" y="0"/>
            <wp:positionH relativeFrom="page">
              <wp:posOffset>1038860</wp:posOffset>
            </wp:positionH>
            <wp:positionV relativeFrom="page">
              <wp:posOffset>8977631</wp:posOffset>
            </wp:positionV>
            <wp:extent cx="1770380" cy="36067"/>
            <wp:effectExtent l="0" t="0" r="0" b="0"/>
            <wp:wrapNone/>
            <wp:docPr id="451" name="Picture 4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/>
                    <pic:cNvPicPr>
                      <a:picLocks noChangeAspect="0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70380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2882900</wp:posOffset>
            </wp:positionH>
            <wp:positionV relativeFrom="page">
              <wp:posOffset>8977631</wp:posOffset>
            </wp:positionV>
            <wp:extent cx="1771903" cy="36067"/>
            <wp:effectExtent l="0" t="0" r="0" b="0"/>
            <wp:wrapNone/>
            <wp:docPr id="452" name="Picture 4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>
                      <a:picLocks noChangeAspect="0" noChangeArrowheads="1"/>
                    </pic:cNvPicPr>
                  </pic:nvPicPr>
                  <pic:blipFill>
                    <a:blip r:embed="rId4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71903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671861</wp:posOffset>
            </wp:positionH>
            <wp:positionV relativeFrom="page">
              <wp:posOffset>9048750</wp:posOffset>
            </wp:positionV>
            <wp:extent cx="1004538" cy="152400"/>
            <wp:effectExtent l="0" t="0" r="0" b="0"/>
            <wp:wrapNone/>
            <wp:docPr id="453" name="Picture 4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>
                      <a:picLocks noChangeAspect="0"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4538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1724945</wp:posOffset>
            </wp:positionH>
            <wp:positionV relativeFrom="page">
              <wp:posOffset>9048750</wp:posOffset>
            </wp:positionV>
            <wp:extent cx="256254" cy="127000"/>
            <wp:effectExtent l="0" t="0" r="0" b="0"/>
            <wp:wrapNone/>
            <wp:docPr id="454" name="Picture 4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/>
                    <pic:cNvPicPr>
                      <a:picLocks noChangeAspect="0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6254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2260726</wp:posOffset>
            </wp:positionH>
            <wp:positionV relativeFrom="page">
              <wp:posOffset>9050211</wp:posOffset>
            </wp:positionV>
            <wp:extent cx="139573" cy="125539"/>
            <wp:effectExtent l="0" t="0" r="0" b="0"/>
            <wp:wrapNone/>
            <wp:docPr id="455" name="Picture 4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5" name="Picture 455"/>
                    <pic:cNvPicPr>
                      <a:picLocks noChangeAspect="0"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573" cy="125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2480976</wp:posOffset>
            </wp:positionH>
            <wp:positionV relativeFrom="page">
              <wp:posOffset>9062911</wp:posOffset>
            </wp:positionV>
            <wp:extent cx="54958" cy="90010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90010"/>
                    </a:xfrm>
                    <a:custGeom>
                      <a:rect l="l" t="t" r="r" b="b"/>
                      <a:pathLst>
                        <a:path w="73278" h="120014">
                          <a:moveTo>
                            <a:pt x="73278" y="6095"/>
                          </a:moveTo>
                          <a:cubicBezTo>
                            <a:pt x="73278" y="6095"/>
                            <a:pt x="73278" y="4064"/>
                            <a:pt x="73278" y="4064"/>
                          </a:cubicBezTo>
                          <a:cubicBezTo>
                            <a:pt x="73278" y="4064"/>
                            <a:pt x="73278" y="2032"/>
                            <a:pt x="73278" y="2032"/>
                          </a:cubicBezTo>
                          <a:cubicBezTo>
                            <a:pt x="73278" y="2032"/>
                            <a:pt x="73278" y="2032"/>
                            <a:pt x="73278" y="0"/>
                          </a:cubicBezTo>
                          <a:cubicBezTo>
                            <a:pt x="71247" y="0"/>
                            <a:pt x="71247" y="0"/>
                            <a:pt x="71247" y="0"/>
                          </a:cubicBezTo>
                          <a:lnTo>
                            <a:pt x="6096" y="0"/>
                          </a:lnTo>
                          <a:cubicBezTo>
                            <a:pt x="4064" y="0"/>
                            <a:pt x="4064" y="0"/>
                            <a:pt x="4064" y="0"/>
                          </a:cubicBezTo>
                          <a:cubicBezTo>
                            <a:pt x="2031" y="0"/>
                            <a:pt x="2031" y="2032"/>
                            <a:pt x="2031" y="2032"/>
                          </a:cubicBezTo>
                          <a:cubicBezTo>
                            <a:pt x="2031" y="2032"/>
                            <a:pt x="2031" y="2032"/>
                            <a:pt x="0" y="4064"/>
                          </a:cubicBezTo>
                          <a:cubicBezTo>
                            <a:pt x="0" y="4064"/>
                            <a:pt x="0" y="6095"/>
                            <a:pt x="0" y="8126"/>
                          </a:cubicBezTo>
                          <a:cubicBezTo>
                            <a:pt x="0" y="8126"/>
                            <a:pt x="0" y="10158"/>
                            <a:pt x="0" y="10158"/>
                          </a:cubicBezTo>
                          <a:cubicBezTo>
                            <a:pt x="0" y="12190"/>
                            <a:pt x="0" y="12190"/>
                            <a:pt x="2031" y="12190"/>
                          </a:cubicBezTo>
                          <a:cubicBezTo>
                            <a:pt x="2031" y="14222"/>
                            <a:pt x="2031" y="14222"/>
                            <a:pt x="2031" y="14222"/>
                          </a:cubicBezTo>
                          <a:cubicBezTo>
                            <a:pt x="2031" y="16255"/>
                            <a:pt x="4064" y="16255"/>
                            <a:pt x="4064" y="16255"/>
                          </a:cubicBezTo>
                          <a:lnTo>
                            <a:pt x="26415" y="40766"/>
                          </a:lnTo>
                          <a:cubicBezTo>
                            <a:pt x="32638" y="46862"/>
                            <a:pt x="36702" y="50925"/>
                            <a:pt x="40767" y="57022"/>
                          </a:cubicBezTo>
                          <a:cubicBezTo>
                            <a:pt x="42798" y="61085"/>
                            <a:pt x="44830" y="65150"/>
                            <a:pt x="46863" y="69213"/>
                          </a:cubicBezTo>
                          <a:cubicBezTo>
                            <a:pt x="48895" y="71246"/>
                            <a:pt x="50927" y="75309"/>
                            <a:pt x="50927" y="79373"/>
                          </a:cubicBezTo>
                          <a:cubicBezTo>
                            <a:pt x="50927" y="81405"/>
                            <a:pt x="50927" y="83438"/>
                            <a:pt x="50927" y="87501"/>
                          </a:cubicBezTo>
                          <a:cubicBezTo>
                            <a:pt x="50927" y="89534"/>
                            <a:pt x="50927" y="91566"/>
                            <a:pt x="50927" y="93597"/>
                          </a:cubicBezTo>
                          <a:cubicBezTo>
                            <a:pt x="48895" y="95630"/>
                            <a:pt x="48895" y="97662"/>
                            <a:pt x="46863" y="99693"/>
                          </a:cubicBezTo>
                          <a:cubicBezTo>
                            <a:pt x="44830" y="101726"/>
                            <a:pt x="42798" y="103758"/>
                            <a:pt x="40767" y="103758"/>
                          </a:cubicBezTo>
                          <a:cubicBezTo>
                            <a:pt x="38734" y="105789"/>
                            <a:pt x="34671" y="105789"/>
                            <a:pt x="32638" y="105789"/>
                          </a:cubicBezTo>
                          <a:cubicBezTo>
                            <a:pt x="28448" y="105789"/>
                            <a:pt x="24384" y="105789"/>
                            <a:pt x="22351" y="103758"/>
                          </a:cubicBezTo>
                          <a:cubicBezTo>
                            <a:pt x="18288" y="103758"/>
                            <a:pt x="16256" y="101726"/>
                            <a:pt x="14223" y="101726"/>
                          </a:cubicBezTo>
                          <a:cubicBezTo>
                            <a:pt x="12192" y="99693"/>
                            <a:pt x="10160" y="99693"/>
                            <a:pt x="8127" y="97662"/>
                          </a:cubicBezTo>
                          <a:cubicBezTo>
                            <a:pt x="8127" y="97662"/>
                            <a:pt x="6096" y="95630"/>
                            <a:pt x="6096" y="95630"/>
                          </a:cubicBezTo>
                          <a:cubicBezTo>
                            <a:pt x="4064" y="95630"/>
                            <a:pt x="4064" y="95630"/>
                            <a:pt x="4064" y="95630"/>
                          </a:cubicBezTo>
                          <a:cubicBezTo>
                            <a:pt x="4064" y="97662"/>
                            <a:pt x="4064" y="97662"/>
                            <a:pt x="4064" y="97662"/>
                          </a:cubicBezTo>
                          <a:cubicBezTo>
                            <a:pt x="4064" y="97662"/>
                            <a:pt x="2031" y="99693"/>
                            <a:pt x="2031" y="99693"/>
                          </a:cubicBezTo>
                          <a:cubicBezTo>
                            <a:pt x="2031" y="101726"/>
                            <a:pt x="2031" y="101726"/>
                            <a:pt x="2031" y="103758"/>
                          </a:cubicBezTo>
                          <a:cubicBezTo>
                            <a:pt x="2031" y="103758"/>
                            <a:pt x="2031" y="105789"/>
                            <a:pt x="2031" y="105789"/>
                          </a:cubicBezTo>
                          <a:cubicBezTo>
                            <a:pt x="2031" y="105789"/>
                            <a:pt x="2031" y="105789"/>
                            <a:pt x="4064" y="107822"/>
                          </a:cubicBezTo>
                          <a:cubicBezTo>
                            <a:pt x="4064" y="107822"/>
                            <a:pt x="4064" y="107822"/>
                            <a:pt x="4064" y="107822"/>
                          </a:cubicBezTo>
                          <a:cubicBezTo>
                            <a:pt x="4064" y="109854"/>
                            <a:pt x="4064" y="109854"/>
                            <a:pt x="6096" y="109854"/>
                          </a:cubicBezTo>
                          <a:cubicBezTo>
                            <a:pt x="6096" y="111885"/>
                            <a:pt x="6096" y="111885"/>
                            <a:pt x="8127" y="111885"/>
                          </a:cubicBezTo>
                          <a:cubicBezTo>
                            <a:pt x="10160" y="113917"/>
                            <a:pt x="12192" y="115949"/>
                            <a:pt x="16256" y="115949"/>
                          </a:cubicBezTo>
                          <a:cubicBezTo>
                            <a:pt x="18288" y="117982"/>
                            <a:pt x="20319" y="117982"/>
                            <a:pt x="24384" y="117982"/>
                          </a:cubicBezTo>
                          <a:cubicBezTo>
                            <a:pt x="28448" y="120014"/>
                            <a:pt x="30607" y="120014"/>
                            <a:pt x="34671" y="120014"/>
                          </a:cubicBezTo>
                          <a:cubicBezTo>
                            <a:pt x="40767" y="120014"/>
                            <a:pt x="44830" y="120014"/>
                            <a:pt x="48895" y="117982"/>
                          </a:cubicBezTo>
                          <a:cubicBezTo>
                            <a:pt x="54990" y="115949"/>
                            <a:pt x="57023" y="113917"/>
                            <a:pt x="61087" y="109854"/>
                          </a:cubicBezTo>
                          <a:cubicBezTo>
                            <a:pt x="63118" y="107822"/>
                            <a:pt x="65151" y="105789"/>
                            <a:pt x="67183" y="101726"/>
                          </a:cubicBezTo>
                          <a:cubicBezTo>
                            <a:pt x="67183" y="97662"/>
                            <a:pt x="69215" y="93597"/>
                            <a:pt x="69215" y="89534"/>
                          </a:cubicBezTo>
                          <a:cubicBezTo>
                            <a:pt x="69215" y="85470"/>
                            <a:pt x="69215" y="81405"/>
                            <a:pt x="67183" y="77342"/>
                          </a:cubicBezTo>
                          <a:cubicBezTo>
                            <a:pt x="67183" y="75309"/>
                            <a:pt x="65151" y="71246"/>
                            <a:pt x="63118" y="65150"/>
                          </a:cubicBezTo>
                          <a:cubicBezTo>
                            <a:pt x="61087" y="61085"/>
                            <a:pt x="59054" y="57022"/>
                            <a:pt x="54990" y="50925"/>
                          </a:cubicBezTo>
                          <a:cubicBezTo>
                            <a:pt x="50927" y="46862"/>
                            <a:pt x="44830" y="40766"/>
                            <a:pt x="38734" y="32637"/>
                          </a:cubicBezTo>
                          <a:lnTo>
                            <a:pt x="20319" y="14222"/>
                          </a:lnTo>
                          <a:lnTo>
                            <a:pt x="71247" y="14222"/>
                          </a:lnTo>
                          <a:cubicBezTo>
                            <a:pt x="71247" y="14222"/>
                            <a:pt x="71247" y="14222"/>
                            <a:pt x="71247" y="12190"/>
                          </a:cubicBezTo>
                          <a:cubicBezTo>
                            <a:pt x="73278" y="12190"/>
                            <a:pt x="73278" y="12190"/>
                            <a:pt x="73278" y="12190"/>
                          </a:cubicBezTo>
                          <a:cubicBezTo>
                            <a:pt x="73278" y="12190"/>
                            <a:pt x="73278" y="10158"/>
                            <a:pt x="73278" y="10158"/>
                          </a:cubicBezTo>
                          <a:cubicBezTo>
                            <a:pt x="73278" y="8126"/>
                            <a:pt x="73278" y="8126"/>
                            <a:pt x="73278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2536951</wp:posOffset>
            </wp:positionH>
            <wp:positionV relativeFrom="page">
              <wp:posOffset>9050211</wp:posOffset>
            </wp:positionV>
            <wp:extent cx="358648" cy="125539"/>
            <wp:effectExtent l="0" t="0" r="0" b="0"/>
            <wp:wrapNone/>
            <wp:docPr id="457" name="Picture 4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7" name="Picture 457"/>
                    <pic:cNvPicPr>
                      <a:picLocks noChangeAspect="0"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8648" cy="125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2903791</wp:posOffset>
            </wp:positionH>
            <wp:positionV relativeFrom="page">
              <wp:posOffset>9064435</wp:posOffset>
            </wp:positionV>
            <wp:extent cx="56482" cy="90010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90010"/>
                    </a:xfrm>
                    <a:custGeom>
                      <a:rect l="l" t="t" r="r" b="b"/>
                      <a:pathLst>
                        <a:path w="75310" h="120014">
                          <a:moveTo>
                            <a:pt x="75310" y="40767"/>
                          </a:moveTo>
                          <a:cubicBezTo>
                            <a:pt x="75310" y="34672"/>
                            <a:pt x="73279" y="28448"/>
                            <a:pt x="71247" y="24385"/>
                          </a:cubicBezTo>
                          <a:cubicBezTo>
                            <a:pt x="69215" y="18289"/>
                            <a:pt x="67183" y="14225"/>
                            <a:pt x="63119" y="10160"/>
                          </a:cubicBezTo>
                          <a:cubicBezTo>
                            <a:pt x="59055" y="8129"/>
                            <a:pt x="52832" y="4064"/>
                            <a:pt x="48768" y="4064"/>
                          </a:cubicBezTo>
                          <a:cubicBezTo>
                            <a:pt x="42672" y="2033"/>
                            <a:pt x="36576" y="0"/>
                            <a:pt x="30480" y="0"/>
                          </a:cubicBezTo>
                          <a:cubicBezTo>
                            <a:pt x="26416" y="0"/>
                            <a:pt x="24383" y="0"/>
                            <a:pt x="20320" y="2033"/>
                          </a:cubicBezTo>
                          <a:cubicBezTo>
                            <a:pt x="16255" y="2033"/>
                            <a:pt x="14224" y="2033"/>
                            <a:pt x="12192" y="4064"/>
                          </a:cubicBezTo>
                          <a:cubicBezTo>
                            <a:pt x="8128" y="4064"/>
                            <a:pt x="6096" y="4064"/>
                            <a:pt x="6096" y="6096"/>
                          </a:cubicBezTo>
                          <a:cubicBezTo>
                            <a:pt x="4063" y="6096"/>
                            <a:pt x="2032" y="6096"/>
                            <a:pt x="2032" y="8129"/>
                          </a:cubicBezTo>
                          <a:cubicBezTo>
                            <a:pt x="2032" y="8129"/>
                            <a:pt x="2032" y="8129"/>
                            <a:pt x="2032" y="8129"/>
                          </a:cubicBezTo>
                          <a:cubicBezTo>
                            <a:pt x="0" y="8129"/>
                            <a:pt x="0" y="10160"/>
                            <a:pt x="0" y="10160"/>
                          </a:cubicBezTo>
                          <a:cubicBezTo>
                            <a:pt x="0" y="10160"/>
                            <a:pt x="0" y="10160"/>
                            <a:pt x="0" y="12192"/>
                          </a:cubicBezTo>
                          <a:cubicBezTo>
                            <a:pt x="0" y="12192"/>
                            <a:pt x="0" y="14225"/>
                            <a:pt x="0" y="14225"/>
                          </a:cubicBezTo>
                          <a:cubicBezTo>
                            <a:pt x="0" y="16257"/>
                            <a:pt x="0" y="16257"/>
                            <a:pt x="0" y="18289"/>
                          </a:cubicBezTo>
                          <a:cubicBezTo>
                            <a:pt x="0" y="18289"/>
                            <a:pt x="0" y="18289"/>
                            <a:pt x="0" y="20320"/>
                          </a:cubicBezTo>
                          <a:cubicBezTo>
                            <a:pt x="2032" y="20320"/>
                            <a:pt x="2032" y="20320"/>
                            <a:pt x="2032" y="20320"/>
                          </a:cubicBezTo>
                          <a:cubicBezTo>
                            <a:pt x="2032" y="20320"/>
                            <a:pt x="2032" y="20320"/>
                            <a:pt x="2032" y="20320"/>
                          </a:cubicBezTo>
                          <a:cubicBezTo>
                            <a:pt x="4063" y="20320"/>
                            <a:pt x="4063" y="20320"/>
                            <a:pt x="6096" y="20320"/>
                          </a:cubicBezTo>
                          <a:cubicBezTo>
                            <a:pt x="6096" y="18289"/>
                            <a:pt x="8128" y="18289"/>
                            <a:pt x="10159" y="16257"/>
                          </a:cubicBezTo>
                          <a:cubicBezTo>
                            <a:pt x="12192" y="16257"/>
                            <a:pt x="16255" y="16257"/>
                            <a:pt x="18288" y="14225"/>
                          </a:cubicBezTo>
                          <a:cubicBezTo>
                            <a:pt x="22351" y="14225"/>
                            <a:pt x="26416" y="14225"/>
                            <a:pt x="30480" y="14225"/>
                          </a:cubicBezTo>
                          <a:cubicBezTo>
                            <a:pt x="34543" y="14225"/>
                            <a:pt x="38607" y="14225"/>
                            <a:pt x="40639" y="14225"/>
                          </a:cubicBezTo>
                          <a:cubicBezTo>
                            <a:pt x="44703" y="16257"/>
                            <a:pt x="46735" y="18289"/>
                            <a:pt x="50800" y="20320"/>
                          </a:cubicBezTo>
                          <a:cubicBezTo>
                            <a:pt x="52832" y="22352"/>
                            <a:pt x="54863" y="24385"/>
                            <a:pt x="54863" y="26417"/>
                          </a:cubicBezTo>
                          <a:cubicBezTo>
                            <a:pt x="56895" y="30480"/>
                            <a:pt x="59055" y="34672"/>
                            <a:pt x="59055" y="38736"/>
                          </a:cubicBezTo>
                          <a:cubicBezTo>
                            <a:pt x="59055" y="42798"/>
                            <a:pt x="56895" y="46862"/>
                            <a:pt x="56895" y="48894"/>
                          </a:cubicBezTo>
                          <a:cubicBezTo>
                            <a:pt x="54863" y="50927"/>
                            <a:pt x="52832" y="54991"/>
                            <a:pt x="50800" y="54991"/>
                          </a:cubicBezTo>
                          <a:cubicBezTo>
                            <a:pt x="48768" y="57022"/>
                            <a:pt x="44703" y="59055"/>
                            <a:pt x="40639" y="61087"/>
                          </a:cubicBezTo>
                          <a:cubicBezTo>
                            <a:pt x="38607" y="61087"/>
                            <a:pt x="32512" y="61087"/>
                            <a:pt x="28447" y="61087"/>
                          </a:cubicBezTo>
                          <a:cubicBezTo>
                            <a:pt x="24383" y="61087"/>
                            <a:pt x="20320" y="61087"/>
                            <a:pt x="18288" y="61087"/>
                          </a:cubicBezTo>
                          <a:cubicBezTo>
                            <a:pt x="16255" y="61087"/>
                            <a:pt x="14224" y="61087"/>
                            <a:pt x="10159" y="61087"/>
                          </a:cubicBezTo>
                          <a:cubicBezTo>
                            <a:pt x="10159" y="61087"/>
                            <a:pt x="8128" y="61087"/>
                            <a:pt x="8128" y="61087"/>
                          </a:cubicBezTo>
                          <a:cubicBezTo>
                            <a:pt x="6096" y="63118"/>
                            <a:pt x="6096" y="63118"/>
                            <a:pt x="6096" y="67182"/>
                          </a:cubicBezTo>
                          <a:lnTo>
                            <a:pt x="6096" y="113919"/>
                          </a:lnTo>
                          <a:cubicBezTo>
                            <a:pt x="6096" y="115951"/>
                            <a:pt x="6096" y="117982"/>
                            <a:pt x="8128" y="117982"/>
                          </a:cubicBezTo>
                          <a:cubicBezTo>
                            <a:pt x="8128" y="120014"/>
                            <a:pt x="10159" y="120014"/>
                            <a:pt x="12192" y="120014"/>
                          </a:cubicBezTo>
                          <a:lnTo>
                            <a:pt x="63119" y="120014"/>
                          </a:lnTo>
                          <a:cubicBezTo>
                            <a:pt x="65150" y="120014"/>
                            <a:pt x="65150" y="120014"/>
                            <a:pt x="65150" y="120014"/>
                          </a:cubicBezTo>
                          <a:cubicBezTo>
                            <a:pt x="65150" y="120014"/>
                            <a:pt x="65150" y="120014"/>
                            <a:pt x="67183" y="117982"/>
                          </a:cubicBezTo>
                          <a:cubicBezTo>
                            <a:pt x="67183" y="117982"/>
                            <a:pt x="67183" y="117982"/>
                            <a:pt x="67183" y="115951"/>
                          </a:cubicBezTo>
                          <a:cubicBezTo>
                            <a:pt x="67183" y="115951"/>
                            <a:pt x="67183" y="113919"/>
                            <a:pt x="67183" y="113919"/>
                          </a:cubicBezTo>
                          <a:cubicBezTo>
                            <a:pt x="67183" y="111886"/>
                            <a:pt x="67183" y="109855"/>
                            <a:pt x="67183" y="107823"/>
                          </a:cubicBezTo>
                          <a:cubicBezTo>
                            <a:pt x="65150" y="107823"/>
                            <a:pt x="65150" y="105790"/>
                            <a:pt x="63119" y="105790"/>
                          </a:cubicBezTo>
                          <a:lnTo>
                            <a:pt x="20320" y="105790"/>
                          </a:lnTo>
                          <a:lnTo>
                            <a:pt x="20320" y="73278"/>
                          </a:lnTo>
                          <a:cubicBezTo>
                            <a:pt x="22351" y="73278"/>
                            <a:pt x="24383" y="73278"/>
                            <a:pt x="26416" y="73278"/>
                          </a:cubicBezTo>
                          <a:cubicBezTo>
                            <a:pt x="28447" y="73278"/>
                            <a:pt x="30480" y="73278"/>
                            <a:pt x="34543" y="73278"/>
                          </a:cubicBezTo>
                          <a:cubicBezTo>
                            <a:pt x="40639" y="73278"/>
                            <a:pt x="46735" y="73278"/>
                            <a:pt x="50800" y="71247"/>
                          </a:cubicBezTo>
                          <a:cubicBezTo>
                            <a:pt x="56895" y="69215"/>
                            <a:pt x="61086" y="67182"/>
                            <a:pt x="65150" y="65150"/>
                          </a:cubicBezTo>
                          <a:cubicBezTo>
                            <a:pt x="67183" y="61087"/>
                            <a:pt x="71247" y="59055"/>
                            <a:pt x="71247" y="54991"/>
                          </a:cubicBezTo>
                          <a:cubicBezTo>
                            <a:pt x="73279" y="50927"/>
                            <a:pt x="75310" y="44830"/>
                            <a:pt x="75310" y="4076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2961290</wp:posOffset>
            </wp:positionH>
            <wp:positionV relativeFrom="page">
              <wp:posOffset>9051735</wp:posOffset>
            </wp:positionV>
            <wp:extent cx="289909" cy="124015"/>
            <wp:effectExtent l="0" t="0" r="0" b="0"/>
            <wp:wrapNone/>
            <wp:docPr id="459" name="Picture 4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9" name="Picture 459"/>
                    <pic:cNvPicPr>
                      <a:picLocks noChangeAspect="0" noChangeArrowheads="1"/>
                    </pic:cNvPicPr>
                  </pic:nvPicPr>
                  <pic:blipFill>
                    <a:blip r:embed="rId4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9909" cy="12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1991010</wp:posOffset>
            </wp:positionH>
            <wp:positionV relativeFrom="page">
              <wp:posOffset>9087295</wp:posOffset>
            </wp:positionV>
            <wp:extent cx="51910" cy="67150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67150"/>
                    </a:xfrm>
                    <a:custGeom>
                      <a:rect l="l" t="t" r="r" b="b"/>
                      <a:pathLst>
                        <a:path w="69214" h="89534">
                          <a:moveTo>
                            <a:pt x="69214" y="4063"/>
                          </a:moveTo>
                          <a:cubicBezTo>
                            <a:pt x="69214" y="4063"/>
                            <a:pt x="69214" y="4063"/>
                            <a:pt x="69214" y="4063"/>
                          </a:cubicBezTo>
                          <a:cubicBezTo>
                            <a:pt x="69214" y="4063"/>
                            <a:pt x="69214" y="2032"/>
                            <a:pt x="69214" y="2032"/>
                          </a:cubicBezTo>
                          <a:cubicBezTo>
                            <a:pt x="67183" y="2032"/>
                            <a:pt x="67183" y="2032"/>
                            <a:pt x="67183" y="2032"/>
                          </a:cubicBezTo>
                          <a:cubicBezTo>
                            <a:pt x="65151" y="2032"/>
                            <a:pt x="65151" y="2032"/>
                            <a:pt x="63119" y="2032"/>
                          </a:cubicBezTo>
                          <a:cubicBezTo>
                            <a:pt x="61087" y="2032"/>
                            <a:pt x="61087" y="2032"/>
                            <a:pt x="59054" y="2032"/>
                          </a:cubicBezTo>
                          <a:cubicBezTo>
                            <a:pt x="59054" y="2032"/>
                            <a:pt x="59054" y="2032"/>
                            <a:pt x="57023" y="2032"/>
                          </a:cubicBezTo>
                          <a:cubicBezTo>
                            <a:pt x="57023" y="2032"/>
                            <a:pt x="57023" y="4063"/>
                            <a:pt x="57023" y="4063"/>
                          </a:cubicBezTo>
                          <a:cubicBezTo>
                            <a:pt x="57023" y="4063"/>
                            <a:pt x="57023" y="4063"/>
                            <a:pt x="57023" y="4063"/>
                          </a:cubicBezTo>
                          <a:lnTo>
                            <a:pt x="57023" y="16254"/>
                          </a:lnTo>
                          <a:cubicBezTo>
                            <a:pt x="50926" y="10158"/>
                            <a:pt x="46863" y="6094"/>
                            <a:pt x="42799" y="4063"/>
                          </a:cubicBezTo>
                          <a:cubicBezTo>
                            <a:pt x="38734" y="2032"/>
                            <a:pt x="32638" y="0"/>
                            <a:pt x="28574" y="0"/>
                          </a:cubicBezTo>
                          <a:cubicBezTo>
                            <a:pt x="22478" y="0"/>
                            <a:pt x="18414" y="2032"/>
                            <a:pt x="14350" y="4063"/>
                          </a:cubicBezTo>
                          <a:cubicBezTo>
                            <a:pt x="12318" y="6094"/>
                            <a:pt x="8254" y="8126"/>
                            <a:pt x="6096" y="10158"/>
                          </a:cubicBezTo>
                          <a:cubicBezTo>
                            <a:pt x="4063" y="14223"/>
                            <a:pt x="2032" y="18287"/>
                            <a:pt x="0" y="22351"/>
                          </a:cubicBezTo>
                          <a:cubicBezTo>
                            <a:pt x="0" y="26414"/>
                            <a:pt x="0" y="30478"/>
                            <a:pt x="0" y="36701"/>
                          </a:cubicBezTo>
                          <a:lnTo>
                            <a:pt x="0" y="87502"/>
                          </a:lnTo>
                          <a:cubicBezTo>
                            <a:pt x="0" y="87502"/>
                            <a:pt x="0" y="87502"/>
                            <a:pt x="0" y="87502"/>
                          </a:cubicBezTo>
                          <a:cubicBezTo>
                            <a:pt x="0" y="87502"/>
                            <a:pt x="0" y="87502"/>
                            <a:pt x="0" y="89534"/>
                          </a:cubicBezTo>
                          <a:cubicBezTo>
                            <a:pt x="2032" y="89534"/>
                            <a:pt x="2032" y="89534"/>
                            <a:pt x="4063" y="89534"/>
                          </a:cubicBezTo>
                          <a:cubicBezTo>
                            <a:pt x="4063" y="89534"/>
                            <a:pt x="6096" y="89534"/>
                            <a:pt x="6096" y="89534"/>
                          </a:cubicBezTo>
                          <a:cubicBezTo>
                            <a:pt x="8254" y="89534"/>
                            <a:pt x="10287" y="89534"/>
                            <a:pt x="10287" y="89534"/>
                          </a:cubicBezTo>
                          <a:cubicBezTo>
                            <a:pt x="12318" y="89534"/>
                            <a:pt x="12318" y="89534"/>
                            <a:pt x="12318" y="89534"/>
                          </a:cubicBezTo>
                          <a:cubicBezTo>
                            <a:pt x="14350" y="87502"/>
                            <a:pt x="14350" y="87502"/>
                            <a:pt x="14350" y="87502"/>
                          </a:cubicBezTo>
                          <a:cubicBezTo>
                            <a:pt x="14350" y="87502"/>
                            <a:pt x="14350" y="87502"/>
                            <a:pt x="14350" y="87502"/>
                          </a:cubicBezTo>
                          <a:lnTo>
                            <a:pt x="14350" y="38734"/>
                          </a:lnTo>
                          <a:cubicBezTo>
                            <a:pt x="14350" y="34670"/>
                            <a:pt x="14350" y="30478"/>
                            <a:pt x="16383" y="26414"/>
                          </a:cubicBezTo>
                          <a:cubicBezTo>
                            <a:pt x="16383" y="24383"/>
                            <a:pt x="18414" y="22351"/>
                            <a:pt x="18414" y="20318"/>
                          </a:cubicBezTo>
                          <a:cubicBezTo>
                            <a:pt x="20447" y="18287"/>
                            <a:pt x="22478" y="16254"/>
                            <a:pt x="24511" y="14223"/>
                          </a:cubicBezTo>
                          <a:cubicBezTo>
                            <a:pt x="26543" y="14223"/>
                            <a:pt x="28574" y="14223"/>
                            <a:pt x="32638" y="14223"/>
                          </a:cubicBezTo>
                          <a:cubicBezTo>
                            <a:pt x="34670" y="14223"/>
                            <a:pt x="38734" y="14223"/>
                            <a:pt x="42799" y="18287"/>
                          </a:cubicBezTo>
                          <a:cubicBezTo>
                            <a:pt x="46863" y="20318"/>
                            <a:pt x="50926" y="24383"/>
                            <a:pt x="54990" y="28446"/>
                          </a:cubicBezTo>
                          <a:lnTo>
                            <a:pt x="54990" y="87502"/>
                          </a:lnTo>
                          <a:cubicBezTo>
                            <a:pt x="54990" y="87502"/>
                            <a:pt x="54990" y="87502"/>
                            <a:pt x="54990" y="87502"/>
                          </a:cubicBezTo>
                          <a:cubicBezTo>
                            <a:pt x="54990" y="87502"/>
                            <a:pt x="54990" y="87502"/>
                            <a:pt x="57023" y="89534"/>
                          </a:cubicBezTo>
                          <a:cubicBezTo>
                            <a:pt x="57023" y="89534"/>
                            <a:pt x="57023" y="89534"/>
                            <a:pt x="59054" y="89534"/>
                          </a:cubicBezTo>
                          <a:cubicBezTo>
                            <a:pt x="59054" y="89534"/>
                            <a:pt x="61087" y="89534"/>
                            <a:pt x="63119" y="89534"/>
                          </a:cubicBezTo>
                          <a:cubicBezTo>
                            <a:pt x="63119" y="89534"/>
                            <a:pt x="65151" y="89534"/>
                            <a:pt x="67183" y="89534"/>
                          </a:cubicBezTo>
                          <a:cubicBezTo>
                            <a:pt x="67183" y="89534"/>
                            <a:pt x="67183" y="89534"/>
                            <a:pt x="69214" y="89534"/>
                          </a:cubicBezTo>
                          <a:cubicBezTo>
                            <a:pt x="69214" y="87502"/>
                            <a:pt x="69214" y="87502"/>
                            <a:pt x="69214" y="87502"/>
                          </a:cubicBezTo>
                          <a:cubicBezTo>
                            <a:pt x="69214" y="87502"/>
                            <a:pt x="69214" y="87502"/>
                            <a:pt x="69214" y="87502"/>
                          </a:cubicBezTo>
                          <a:lnTo>
                            <a:pt x="69214" y="40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2046986</wp:posOffset>
            </wp:positionH>
            <wp:positionV relativeFrom="page">
              <wp:posOffset>9073071</wp:posOffset>
            </wp:positionV>
            <wp:extent cx="188213" cy="128079"/>
            <wp:effectExtent l="0" t="0" r="0" b="0"/>
            <wp:wrapNone/>
            <wp:docPr id="461" name="Picture 4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1" name="Picture 461"/>
                    <pic:cNvPicPr>
                      <a:picLocks noChangeAspect="0" noChangeArrowheads="1"/>
                    </pic:cNvPicPr>
                  </pic:nvPicPr>
                  <pic:blipFill>
                    <a:blip r:embed="rId4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8213" cy="128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1662874</wp:posOffset>
            </wp:positionH>
            <wp:positionV relativeFrom="page">
              <wp:posOffset>9137682</wp:posOffset>
            </wp:positionV>
            <wp:extent cx="22955" cy="3505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2955" cy="35051"/>
                    </a:xfrm>
                    <a:custGeom>
                      <a:rect l="l" t="t" r="r" b="b"/>
                      <a:pathLst>
                        <a:path w="30607" h="46735">
                          <a:moveTo>
                            <a:pt x="30607" y="40640"/>
                          </a:moveTo>
                          <a:cubicBezTo>
                            <a:pt x="30607" y="38609"/>
                            <a:pt x="30607" y="36577"/>
                            <a:pt x="30607" y="34545"/>
                          </a:cubicBezTo>
                          <a:cubicBezTo>
                            <a:pt x="28576" y="32513"/>
                            <a:pt x="28576" y="32513"/>
                            <a:pt x="28576" y="30480"/>
                          </a:cubicBezTo>
                          <a:cubicBezTo>
                            <a:pt x="28576" y="28449"/>
                            <a:pt x="28576" y="26416"/>
                            <a:pt x="26544" y="26416"/>
                          </a:cubicBezTo>
                          <a:cubicBezTo>
                            <a:pt x="26544" y="24385"/>
                            <a:pt x="26544" y="22352"/>
                            <a:pt x="24512" y="22352"/>
                          </a:cubicBezTo>
                          <a:lnTo>
                            <a:pt x="12192" y="2033"/>
                          </a:lnTo>
                          <a:cubicBezTo>
                            <a:pt x="12192" y="2033"/>
                            <a:pt x="12192" y="2033"/>
                            <a:pt x="10160" y="2033"/>
                          </a:cubicBezTo>
                          <a:cubicBezTo>
                            <a:pt x="10160" y="2033"/>
                            <a:pt x="10160" y="2033"/>
                            <a:pt x="10160" y="2033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7" y="0"/>
                            <a:pt x="6097" y="0"/>
                            <a:pt x="4065" y="0"/>
                          </a:cubicBezTo>
                          <a:cubicBezTo>
                            <a:pt x="4065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0" y="0"/>
                            <a:pt x="0" y="0"/>
                          </a:cubicBezTo>
                          <a:cubicBezTo>
                            <a:pt x="0" y="2033"/>
                            <a:pt x="0" y="2033"/>
                            <a:pt x="0" y="2033"/>
                          </a:cubicBezTo>
                          <a:cubicBezTo>
                            <a:pt x="0" y="2033"/>
                            <a:pt x="0" y="2033"/>
                            <a:pt x="0" y="4064"/>
                          </a:cubicBezTo>
                          <a:lnTo>
                            <a:pt x="12192" y="28449"/>
                          </a:lnTo>
                          <a:lnTo>
                            <a:pt x="12192" y="40640"/>
                          </a:lnTo>
                          <a:cubicBezTo>
                            <a:pt x="12192" y="40640"/>
                            <a:pt x="12192" y="42671"/>
                            <a:pt x="12192" y="42671"/>
                          </a:cubicBezTo>
                          <a:cubicBezTo>
                            <a:pt x="14225" y="44703"/>
                            <a:pt x="14225" y="44703"/>
                            <a:pt x="14225" y="46735"/>
                          </a:cubicBezTo>
                          <a:cubicBezTo>
                            <a:pt x="14225" y="46735"/>
                            <a:pt x="16257" y="46735"/>
                            <a:pt x="16257" y="46735"/>
                          </a:cubicBezTo>
                          <a:cubicBezTo>
                            <a:pt x="18288" y="46735"/>
                            <a:pt x="20320" y="46735"/>
                            <a:pt x="20320" y="46735"/>
                          </a:cubicBezTo>
                          <a:cubicBezTo>
                            <a:pt x="22480" y="46735"/>
                            <a:pt x="24512" y="46735"/>
                            <a:pt x="24512" y="46735"/>
                          </a:cubicBezTo>
                          <a:cubicBezTo>
                            <a:pt x="26544" y="46735"/>
                            <a:pt x="26544" y="46735"/>
                            <a:pt x="28576" y="46735"/>
                          </a:cubicBezTo>
                          <a:cubicBezTo>
                            <a:pt x="28576" y="44703"/>
                            <a:pt x="28576" y="44703"/>
                            <a:pt x="28576" y="42671"/>
                          </a:cubicBezTo>
                          <a:cubicBezTo>
                            <a:pt x="30607" y="42671"/>
                            <a:pt x="30607" y="40640"/>
                            <a:pt x="30607" y="4064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2409253</wp:posOffset>
            </wp:positionH>
            <wp:positionV relativeFrom="page">
              <wp:posOffset>9137682</wp:posOffset>
            </wp:positionV>
            <wp:extent cx="22860" cy="3505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2860" cy="35051"/>
                    </a:xfrm>
                    <a:custGeom>
                      <a:rect l="l" t="t" r="r" b="b"/>
                      <a:pathLst>
                        <a:path w="30480" h="46735">
                          <a:moveTo>
                            <a:pt x="30480" y="40640"/>
                          </a:moveTo>
                          <a:cubicBezTo>
                            <a:pt x="30480" y="38609"/>
                            <a:pt x="30480" y="36577"/>
                            <a:pt x="30480" y="34545"/>
                          </a:cubicBezTo>
                          <a:cubicBezTo>
                            <a:pt x="30480" y="32513"/>
                            <a:pt x="30480" y="32513"/>
                            <a:pt x="30480" y="30480"/>
                          </a:cubicBezTo>
                          <a:cubicBezTo>
                            <a:pt x="28449" y="28449"/>
                            <a:pt x="28449" y="26416"/>
                            <a:pt x="28449" y="26416"/>
                          </a:cubicBezTo>
                          <a:cubicBezTo>
                            <a:pt x="26417" y="24385"/>
                            <a:pt x="26417" y="22352"/>
                            <a:pt x="24385" y="22352"/>
                          </a:cubicBezTo>
                          <a:lnTo>
                            <a:pt x="12192" y="2033"/>
                          </a:lnTo>
                          <a:cubicBezTo>
                            <a:pt x="12192" y="2033"/>
                            <a:pt x="12192" y="2033"/>
                            <a:pt x="12192" y="2033"/>
                          </a:cubicBezTo>
                          <a:cubicBezTo>
                            <a:pt x="12192" y="2033"/>
                            <a:pt x="10160" y="2033"/>
                            <a:pt x="10160" y="2033"/>
                          </a:cubicBezTo>
                          <a:cubicBezTo>
                            <a:pt x="10160" y="0"/>
                            <a:pt x="10160" y="0"/>
                            <a:pt x="8129" y="0"/>
                          </a:cubicBezTo>
                          <a:cubicBezTo>
                            <a:pt x="8129" y="0"/>
                            <a:pt x="6097" y="0"/>
                            <a:pt x="6097" y="0"/>
                          </a:cubicBezTo>
                          <a:cubicBezTo>
                            <a:pt x="4065" y="0"/>
                            <a:pt x="4065" y="0"/>
                            <a:pt x="2032" y="0"/>
                          </a:cubicBezTo>
                          <a:cubicBezTo>
                            <a:pt x="2032" y="0"/>
                            <a:pt x="2032" y="0"/>
                            <a:pt x="2032" y="0"/>
                          </a:cubicBezTo>
                          <a:cubicBezTo>
                            <a:pt x="2032" y="2033"/>
                            <a:pt x="0" y="2033"/>
                            <a:pt x="0" y="2033"/>
                          </a:cubicBezTo>
                          <a:cubicBezTo>
                            <a:pt x="0" y="2033"/>
                            <a:pt x="0" y="2033"/>
                            <a:pt x="2032" y="4064"/>
                          </a:cubicBezTo>
                          <a:lnTo>
                            <a:pt x="14225" y="28449"/>
                          </a:lnTo>
                          <a:lnTo>
                            <a:pt x="14225" y="40640"/>
                          </a:lnTo>
                          <a:cubicBezTo>
                            <a:pt x="14225" y="40640"/>
                            <a:pt x="14225" y="42671"/>
                            <a:pt x="14225" y="42671"/>
                          </a:cubicBezTo>
                          <a:cubicBezTo>
                            <a:pt x="14225" y="44703"/>
                            <a:pt x="14225" y="44703"/>
                            <a:pt x="16256" y="46735"/>
                          </a:cubicBezTo>
                          <a:cubicBezTo>
                            <a:pt x="16256" y="46735"/>
                            <a:pt x="16256" y="46735"/>
                            <a:pt x="18289" y="46735"/>
                          </a:cubicBezTo>
                          <a:cubicBezTo>
                            <a:pt x="18289" y="46735"/>
                            <a:pt x="20320" y="46735"/>
                            <a:pt x="22353" y="46735"/>
                          </a:cubicBezTo>
                          <a:cubicBezTo>
                            <a:pt x="24385" y="46735"/>
                            <a:pt x="24385" y="46735"/>
                            <a:pt x="26417" y="46735"/>
                          </a:cubicBezTo>
                          <a:cubicBezTo>
                            <a:pt x="26417" y="46735"/>
                            <a:pt x="28449" y="46735"/>
                            <a:pt x="28449" y="46735"/>
                          </a:cubicBezTo>
                          <a:cubicBezTo>
                            <a:pt x="30480" y="44703"/>
                            <a:pt x="30480" y="44703"/>
                            <a:pt x="30480" y="42671"/>
                          </a:cubicBezTo>
                          <a:cubicBezTo>
                            <a:pt x="30480" y="42671"/>
                            <a:pt x="30480" y="40640"/>
                            <a:pt x="30480" y="4064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1804797</wp:posOffset>
            </wp:positionH>
            <wp:positionV relativeFrom="page">
              <wp:posOffset>9226169</wp:posOffset>
            </wp:positionV>
            <wp:extent cx="10762" cy="123537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762" cy="123537"/>
                    </a:xfrm>
                    <a:custGeom>
                      <a:rect l="l" t="t" r="r" b="b"/>
                      <a:pathLst>
                        <a:path w="14350" h="164717">
                          <a:moveTo>
                            <a:pt x="14350" y="4063"/>
                          </a:moveTo>
                          <a:cubicBezTo>
                            <a:pt x="14350" y="4063"/>
                            <a:pt x="14350" y="2032"/>
                            <a:pt x="14350" y="2032"/>
                          </a:cubicBezTo>
                          <a:cubicBezTo>
                            <a:pt x="14350" y="2032"/>
                            <a:pt x="14350" y="2032"/>
                            <a:pt x="14350" y="2032"/>
                          </a:cubicBezTo>
                          <a:cubicBezTo>
                            <a:pt x="12319" y="2032"/>
                            <a:pt x="12319" y="0"/>
                            <a:pt x="12319" y="0"/>
                          </a:cubicBezTo>
                          <a:cubicBezTo>
                            <a:pt x="10287" y="0"/>
                            <a:pt x="10287" y="0"/>
                            <a:pt x="8255" y="0"/>
                          </a:cubicBezTo>
                          <a:cubicBezTo>
                            <a:pt x="6223" y="0"/>
                            <a:pt x="6223" y="0"/>
                            <a:pt x="4190" y="0"/>
                          </a:cubicBezTo>
                          <a:cubicBezTo>
                            <a:pt x="4190" y="0"/>
                            <a:pt x="2159" y="2032"/>
                            <a:pt x="2159" y="2032"/>
                          </a:cubicBezTo>
                          <a:cubicBezTo>
                            <a:pt x="2159" y="2032"/>
                            <a:pt x="2159" y="2032"/>
                            <a:pt x="2159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160653"/>
                          </a:lnTo>
                          <a:cubicBezTo>
                            <a:pt x="0" y="162685"/>
                            <a:pt x="0" y="162685"/>
                            <a:pt x="2159" y="162685"/>
                          </a:cubicBezTo>
                          <a:cubicBezTo>
                            <a:pt x="2159" y="162685"/>
                            <a:pt x="2159" y="162685"/>
                            <a:pt x="2159" y="162685"/>
                          </a:cubicBezTo>
                          <a:cubicBezTo>
                            <a:pt x="2159" y="164717"/>
                            <a:pt x="4190" y="164717"/>
                            <a:pt x="4190" y="164717"/>
                          </a:cubicBezTo>
                          <a:cubicBezTo>
                            <a:pt x="6223" y="164717"/>
                            <a:pt x="6223" y="164717"/>
                            <a:pt x="8255" y="164717"/>
                          </a:cubicBezTo>
                          <a:cubicBezTo>
                            <a:pt x="10287" y="164717"/>
                            <a:pt x="10287" y="164717"/>
                            <a:pt x="12319" y="164717"/>
                          </a:cubicBezTo>
                          <a:cubicBezTo>
                            <a:pt x="12319" y="164717"/>
                            <a:pt x="12319" y="164717"/>
                            <a:pt x="14350" y="162685"/>
                          </a:cubicBezTo>
                          <a:cubicBezTo>
                            <a:pt x="14350" y="162685"/>
                            <a:pt x="14350" y="162685"/>
                            <a:pt x="14350" y="162685"/>
                          </a:cubicBezTo>
                          <a:cubicBezTo>
                            <a:pt x="14350" y="162685"/>
                            <a:pt x="14350" y="162685"/>
                            <a:pt x="14350" y="160653"/>
                          </a:cubicBezTo>
                          <a:lnTo>
                            <a:pt x="14350" y="40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667289</wp:posOffset>
            </wp:positionH>
            <wp:positionV relativeFrom="page">
              <wp:posOffset>9222613</wp:posOffset>
            </wp:positionV>
            <wp:extent cx="983710" cy="143637"/>
            <wp:effectExtent l="0" t="0" r="0" b="0"/>
            <wp:wrapNone/>
            <wp:docPr id="465" name="Picture 4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>
                      <a:picLocks noChangeAspect="0"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3710" cy="143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1658302</wp:posOffset>
            </wp:positionH>
            <wp:positionV relativeFrom="page">
              <wp:posOffset>9229217</wp:posOffset>
            </wp:positionV>
            <wp:extent cx="10668" cy="96106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96106"/>
                    </a:xfrm>
                    <a:custGeom>
                      <a:rect l="l" t="t" r="r" b="b"/>
                      <a:pathLst>
                        <a:path w="14224" h="128142">
                          <a:moveTo>
                            <a:pt x="14224" y="4063"/>
                          </a:move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4224" y="2032"/>
                            <a:pt x="14224" y="2032"/>
                          </a:cubicBezTo>
                          <a:cubicBezTo>
                            <a:pt x="12193" y="2032"/>
                            <a:pt x="12193" y="2032"/>
                            <a:pt x="12193" y="0"/>
                          </a:cubicBezTo>
                          <a:cubicBezTo>
                            <a:pt x="10161" y="0"/>
                            <a:pt x="8129" y="0"/>
                            <a:pt x="8129" y="0"/>
                          </a:cubicBezTo>
                          <a:cubicBezTo>
                            <a:pt x="6097" y="0"/>
                            <a:pt x="4064" y="0"/>
                            <a:pt x="4064" y="0"/>
                          </a:cubicBezTo>
                          <a:cubicBezTo>
                            <a:pt x="2033" y="2032"/>
                            <a:pt x="2033" y="2032"/>
                            <a:pt x="2033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126109"/>
                          </a:lnTo>
                          <a:cubicBezTo>
                            <a:pt x="0" y="126109"/>
                            <a:pt x="0" y="126109"/>
                            <a:pt x="0" y="126109"/>
                          </a:cubicBezTo>
                          <a:cubicBezTo>
                            <a:pt x="0" y="126109"/>
                            <a:pt x="0" y="126109"/>
                            <a:pt x="2033" y="128142"/>
                          </a:cubicBezTo>
                          <a:cubicBezTo>
                            <a:pt x="2033" y="128142"/>
                            <a:pt x="2033" y="128142"/>
                            <a:pt x="4064" y="128142"/>
                          </a:cubicBezTo>
                          <a:cubicBezTo>
                            <a:pt x="4064" y="128142"/>
                            <a:pt x="6097" y="128142"/>
                            <a:pt x="8129" y="128142"/>
                          </a:cubicBezTo>
                          <a:cubicBezTo>
                            <a:pt x="8129" y="128142"/>
                            <a:pt x="10161" y="128142"/>
                            <a:pt x="12193" y="128142"/>
                          </a:cubicBezTo>
                          <a:cubicBezTo>
                            <a:pt x="12193" y="128142"/>
                            <a:pt x="12193" y="128142"/>
                            <a:pt x="14224" y="128142"/>
                          </a:cubicBezTo>
                          <a:cubicBezTo>
                            <a:pt x="14224" y="128142"/>
                            <a:pt x="14224" y="126109"/>
                            <a:pt x="14224" y="126109"/>
                          </a:cubicBezTo>
                          <a:cubicBezTo>
                            <a:pt x="14224" y="126109"/>
                            <a:pt x="14224" y="126109"/>
                            <a:pt x="14224" y="126109"/>
                          </a:cubicBezTo>
                          <a:lnTo>
                            <a:pt x="14224" y="40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1863915</wp:posOffset>
            </wp:positionH>
            <wp:positionV relativeFrom="page">
              <wp:posOffset>9222613</wp:posOffset>
            </wp:positionV>
            <wp:extent cx="206184" cy="118237"/>
            <wp:effectExtent l="0" t="0" r="0" b="0"/>
            <wp:wrapNone/>
            <wp:docPr id="467" name="Picture 4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7" name="Picture 467"/>
                    <pic:cNvPicPr>
                      <a:picLocks noChangeAspect="0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184" cy="118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2114232</wp:posOffset>
            </wp:positionH>
            <wp:positionV relativeFrom="page">
              <wp:posOffset>9216517</wp:posOffset>
            </wp:positionV>
            <wp:extent cx="1149667" cy="124333"/>
            <wp:effectExtent l="0" t="0" r="0" b="0"/>
            <wp:wrapNone/>
            <wp:docPr id="468" name="Picture 4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8" name="Picture 468"/>
                    <pic:cNvPicPr>
                      <a:picLocks noChangeAspect="0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9667" cy="124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3292475</wp:posOffset>
            </wp:positionH>
            <wp:positionV relativeFrom="page">
              <wp:posOffset>9226550</wp:posOffset>
            </wp:positionV>
            <wp:extent cx="809625" cy="139700"/>
            <wp:effectExtent l="0" t="0" r="0" b="0"/>
            <wp:wrapNone/>
            <wp:docPr id="469" name="Picture 4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>
                      <a:picLocks noChangeAspect="0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962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4117181</wp:posOffset>
            </wp:positionH>
            <wp:positionV relativeFrom="page">
              <wp:posOffset>9229217</wp:posOffset>
            </wp:positionV>
            <wp:extent cx="10668" cy="96106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96106"/>
                    </a:xfrm>
                    <a:custGeom>
                      <a:rect l="l" t="t" r="r" b="b"/>
                      <a:pathLst>
                        <a:path w="14224" h="128142">
                          <a:moveTo>
                            <a:pt x="14224" y="4063"/>
                          </a:move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4224" y="2032"/>
                            <a:pt x="12193" y="2032"/>
                          </a:cubicBezTo>
                          <a:cubicBezTo>
                            <a:pt x="12193" y="2032"/>
                            <a:pt x="12193" y="2032"/>
                            <a:pt x="10161" y="0"/>
                          </a:cubicBezTo>
                          <a:cubicBezTo>
                            <a:pt x="10161" y="0"/>
                            <a:pt x="8129" y="0"/>
                            <a:pt x="6097" y="0"/>
                          </a:cubicBezTo>
                          <a:cubicBezTo>
                            <a:pt x="6097" y="0"/>
                            <a:pt x="4064" y="0"/>
                            <a:pt x="4064" y="0"/>
                          </a:cubicBezTo>
                          <a:cubicBezTo>
                            <a:pt x="2033" y="2032"/>
                            <a:pt x="2033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126109"/>
                          </a:lnTo>
                          <a:cubicBezTo>
                            <a:pt x="0" y="126109"/>
                            <a:pt x="0" y="126109"/>
                            <a:pt x="0" y="126109"/>
                          </a:cubicBezTo>
                          <a:cubicBezTo>
                            <a:pt x="0" y="126109"/>
                            <a:pt x="0" y="126109"/>
                            <a:pt x="0" y="128142"/>
                          </a:cubicBezTo>
                          <a:cubicBezTo>
                            <a:pt x="2033" y="128142"/>
                            <a:pt x="2033" y="128142"/>
                            <a:pt x="4064" y="128142"/>
                          </a:cubicBezTo>
                          <a:cubicBezTo>
                            <a:pt x="4064" y="128142"/>
                            <a:pt x="6097" y="128142"/>
                            <a:pt x="6097" y="128142"/>
                          </a:cubicBezTo>
                          <a:cubicBezTo>
                            <a:pt x="8129" y="128142"/>
                            <a:pt x="10161" y="128142"/>
                            <a:pt x="10161" y="128142"/>
                          </a:cubicBezTo>
                          <a:cubicBezTo>
                            <a:pt x="12193" y="128142"/>
                            <a:pt x="12193" y="128142"/>
                            <a:pt x="12193" y="128142"/>
                          </a:cubicBezTo>
                          <a:cubicBezTo>
                            <a:pt x="14224" y="128142"/>
                            <a:pt x="14224" y="126109"/>
                            <a:pt x="14224" y="126109"/>
                          </a:cubicBezTo>
                          <a:cubicBezTo>
                            <a:pt x="14224" y="126109"/>
                            <a:pt x="14224" y="126109"/>
                            <a:pt x="14224" y="126109"/>
                          </a:cubicBezTo>
                          <a:lnTo>
                            <a:pt x="14224" y="4063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4272407</wp:posOffset>
            </wp:positionH>
            <wp:positionV relativeFrom="page">
              <wp:posOffset>9216517</wp:posOffset>
            </wp:positionV>
            <wp:extent cx="81788" cy="121507"/>
            <wp:effectExtent l="0" t="0" r="0" b="0"/>
            <wp:wrapNone/>
            <wp:docPr id="471" name="Picture 4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1" name="Picture 471"/>
                    <pic:cNvPicPr>
                      <a:picLocks noChangeAspect="0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4576064</wp:posOffset>
            </wp:positionH>
            <wp:positionV relativeFrom="page">
              <wp:posOffset>9221089</wp:posOffset>
            </wp:positionV>
            <wp:extent cx="39211" cy="116935"/>
            <wp:effectExtent l="0" t="0" r="0" b="0"/>
            <wp:wrapNone/>
            <wp:docPr id="472" name="Picture 4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>
                      <a:picLocks noChangeAspect="0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211" cy="11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2071973</wp:posOffset>
            </wp:positionH>
            <wp:positionV relativeFrom="page">
              <wp:posOffset>9242934</wp:posOffset>
            </wp:positionV>
            <wp:extent cx="39623" cy="82390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9623" cy="82390"/>
                    </a:xfrm>
                    <a:custGeom>
                      <a:rect l="l" t="t" r="r" b="b"/>
                      <a:pathLst>
                        <a:path w="52831" h="109854">
                          <a:moveTo>
                            <a:pt x="52831" y="10160"/>
                          </a:moveTo>
                          <a:cubicBezTo>
                            <a:pt x="52831" y="8129"/>
                            <a:pt x="52831" y="6097"/>
                            <a:pt x="52831" y="6097"/>
                          </a:cubicBezTo>
                          <a:cubicBezTo>
                            <a:pt x="52831" y="4065"/>
                            <a:pt x="52831" y="4065"/>
                            <a:pt x="52831" y="4065"/>
                          </a:cubicBezTo>
                          <a:cubicBezTo>
                            <a:pt x="50800" y="2033"/>
                            <a:pt x="50800" y="2033"/>
                            <a:pt x="50800" y="2033"/>
                          </a:cubicBezTo>
                          <a:cubicBezTo>
                            <a:pt x="48768" y="2033"/>
                            <a:pt x="48768" y="2033"/>
                            <a:pt x="46736" y="0"/>
                          </a:cubicBezTo>
                          <a:cubicBezTo>
                            <a:pt x="44704" y="0"/>
                            <a:pt x="44704" y="0"/>
                            <a:pt x="42671" y="0"/>
                          </a:cubicBezTo>
                          <a:cubicBezTo>
                            <a:pt x="40640" y="0"/>
                            <a:pt x="40640" y="0"/>
                            <a:pt x="38607" y="0"/>
                          </a:cubicBezTo>
                          <a:cubicBezTo>
                            <a:pt x="34543" y="0"/>
                            <a:pt x="30480" y="0"/>
                            <a:pt x="28448" y="2033"/>
                          </a:cubicBezTo>
                          <a:cubicBezTo>
                            <a:pt x="24383" y="2033"/>
                            <a:pt x="22351" y="4065"/>
                            <a:pt x="20320" y="6097"/>
                          </a:cubicBezTo>
                          <a:cubicBezTo>
                            <a:pt x="18287" y="8129"/>
                            <a:pt x="16255" y="12191"/>
                            <a:pt x="16255" y="14223"/>
                          </a:cubicBezTo>
                          <a:cubicBezTo>
                            <a:pt x="14224" y="18287"/>
                            <a:pt x="14224" y="22351"/>
                            <a:pt x="14224" y="28575"/>
                          </a:cubicBezTo>
                          <a:lnTo>
                            <a:pt x="14224" y="75311"/>
                          </a:lnTo>
                          <a:lnTo>
                            <a:pt x="2031" y="75311"/>
                          </a:lnTo>
                          <a:cubicBezTo>
                            <a:pt x="2031" y="75311"/>
                            <a:pt x="2031" y="75311"/>
                            <a:pt x="0" y="77342"/>
                          </a:cubicBezTo>
                          <a:cubicBezTo>
                            <a:pt x="0" y="77342"/>
                            <a:pt x="0" y="79374"/>
                            <a:pt x="0" y="81407"/>
                          </a:cubicBezTo>
                          <a:cubicBezTo>
                            <a:pt x="0" y="83438"/>
                            <a:pt x="0" y="83438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0" y="87503"/>
                          </a:cubicBezTo>
                          <a:cubicBezTo>
                            <a:pt x="2031" y="87503"/>
                            <a:pt x="2031" y="87503"/>
                            <a:pt x="2031" y="87503"/>
                          </a:cubicBezTo>
                          <a:cubicBezTo>
                            <a:pt x="2031" y="87503"/>
                            <a:pt x="2031" y="87503"/>
                            <a:pt x="4064" y="87503"/>
                          </a:cubicBezTo>
                          <a:lnTo>
                            <a:pt x="14224" y="87503"/>
                          </a:lnTo>
                          <a:lnTo>
                            <a:pt x="14224" y="107823"/>
                          </a:lnTo>
                          <a:cubicBezTo>
                            <a:pt x="14224" y="107823"/>
                            <a:pt x="14224" y="107823"/>
                            <a:pt x="14224" y="107823"/>
                          </a:cubicBezTo>
                          <a:cubicBezTo>
                            <a:pt x="14224" y="109854"/>
                            <a:pt x="16255" y="109854"/>
                            <a:pt x="16255" y="109854"/>
                          </a:cubicBezTo>
                          <a:cubicBezTo>
                            <a:pt x="16255" y="109854"/>
                            <a:pt x="16255" y="109854"/>
                            <a:pt x="18287" y="109854"/>
                          </a:cubicBezTo>
                          <a:cubicBezTo>
                            <a:pt x="18287" y="109854"/>
                            <a:pt x="20320" y="109854"/>
                            <a:pt x="22351" y="109854"/>
                          </a:cubicBezTo>
                          <a:cubicBezTo>
                            <a:pt x="24383" y="109854"/>
                            <a:pt x="24383" y="109854"/>
                            <a:pt x="26416" y="109854"/>
                          </a:cubicBezTo>
                          <a:cubicBezTo>
                            <a:pt x="26416" y="109854"/>
                            <a:pt x="26416" y="109854"/>
                            <a:pt x="28448" y="109854"/>
                          </a:cubicBezTo>
                          <a:cubicBezTo>
                            <a:pt x="28448" y="109854"/>
                            <a:pt x="28448" y="109854"/>
                            <a:pt x="28448" y="107823"/>
                          </a:cubicBezTo>
                          <a:cubicBezTo>
                            <a:pt x="28448" y="107823"/>
                            <a:pt x="28448" y="107823"/>
                            <a:pt x="28448" y="107823"/>
                          </a:cubicBezTo>
                          <a:lnTo>
                            <a:pt x="28448" y="87503"/>
                          </a:lnTo>
                          <a:lnTo>
                            <a:pt x="50800" y="87503"/>
                          </a:lnTo>
                          <a:cubicBezTo>
                            <a:pt x="50800" y="87503"/>
                            <a:pt x="50800" y="87503"/>
                            <a:pt x="50800" y="87503"/>
                          </a:cubicBezTo>
                          <a:cubicBezTo>
                            <a:pt x="52831" y="87503"/>
                            <a:pt x="52831" y="87503"/>
                            <a:pt x="52831" y="87503"/>
                          </a:cubicBezTo>
                          <a:cubicBezTo>
                            <a:pt x="52831" y="85470"/>
                            <a:pt x="52831" y="85470"/>
                            <a:pt x="52831" y="85470"/>
                          </a:cubicBezTo>
                          <a:cubicBezTo>
                            <a:pt x="52831" y="83438"/>
                            <a:pt x="52831" y="83438"/>
                            <a:pt x="52831" y="81407"/>
                          </a:cubicBezTo>
                          <a:cubicBezTo>
                            <a:pt x="52831" y="79374"/>
                            <a:pt x="52831" y="77342"/>
                            <a:pt x="52831" y="77342"/>
                          </a:cubicBezTo>
                          <a:cubicBezTo>
                            <a:pt x="52831" y="75311"/>
                            <a:pt x="50800" y="75311"/>
                            <a:pt x="50800" y="75311"/>
                          </a:cubicBezTo>
                          <a:lnTo>
                            <a:pt x="28448" y="75311"/>
                          </a:lnTo>
                          <a:lnTo>
                            <a:pt x="28448" y="30607"/>
                          </a:lnTo>
                          <a:cubicBezTo>
                            <a:pt x="28448" y="24384"/>
                            <a:pt x="30480" y="20320"/>
                            <a:pt x="32511" y="16255"/>
                          </a:cubicBezTo>
                          <a:cubicBezTo>
                            <a:pt x="34543" y="14223"/>
                            <a:pt x="36576" y="12191"/>
                            <a:pt x="40640" y="12191"/>
                          </a:cubicBezTo>
                          <a:cubicBezTo>
                            <a:pt x="42671" y="12191"/>
                            <a:pt x="42671" y="12191"/>
                            <a:pt x="44704" y="12191"/>
                          </a:cubicBezTo>
                          <a:cubicBezTo>
                            <a:pt x="46736" y="14223"/>
                            <a:pt x="46736" y="14223"/>
                            <a:pt x="46736" y="14223"/>
                          </a:cubicBezTo>
                          <a:cubicBezTo>
                            <a:pt x="48768" y="14223"/>
                            <a:pt x="48768" y="14223"/>
                            <a:pt x="48768" y="14223"/>
                          </a:cubicBezTo>
                          <a:cubicBezTo>
                            <a:pt x="50800" y="14223"/>
                            <a:pt x="50800" y="14223"/>
                            <a:pt x="50800" y="14223"/>
                          </a:cubicBezTo>
                          <a:cubicBezTo>
                            <a:pt x="50800" y="14223"/>
                            <a:pt x="52831" y="14223"/>
                            <a:pt x="52831" y="14223"/>
                          </a:cubicBezTo>
                          <a:cubicBezTo>
                            <a:pt x="52831" y="14223"/>
                            <a:pt x="52831" y="14223"/>
                            <a:pt x="52831" y="14223"/>
                          </a:cubicBezTo>
                          <a:cubicBezTo>
                            <a:pt x="52831" y="14223"/>
                            <a:pt x="52831" y="12191"/>
                            <a:pt x="52831" y="12191"/>
                          </a:cubicBezTo>
                          <a:cubicBezTo>
                            <a:pt x="52831" y="12191"/>
                            <a:pt x="52831" y="10160"/>
                            <a:pt x="52831" y="1016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1673034</wp:posOffset>
            </wp:positionH>
            <wp:positionV relativeFrom="page">
              <wp:posOffset>9245473</wp:posOffset>
            </wp:positionV>
            <wp:extent cx="75787" cy="92551"/>
            <wp:effectExtent l="0" t="0" r="0" b="0"/>
            <wp:wrapNone/>
            <wp:docPr id="474" name="Picture 4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4" name="Picture 474"/>
                    <pic:cNvPicPr>
                      <a:picLocks noChangeAspect="0"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4131913</wp:posOffset>
            </wp:positionH>
            <wp:positionV relativeFrom="page">
              <wp:posOffset>9245473</wp:posOffset>
            </wp:positionV>
            <wp:extent cx="75787" cy="92551"/>
            <wp:effectExtent l="0" t="0" r="0" b="0"/>
            <wp:wrapNone/>
            <wp:docPr id="475" name="Picture 4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5" name="Picture 475"/>
                    <pic:cNvPicPr>
                      <a:picLocks noChangeAspect="0"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4216336</wp:posOffset>
            </wp:positionH>
            <wp:positionV relativeFrom="page">
              <wp:posOffset>9258173</wp:posOffset>
            </wp:positionV>
            <wp:extent cx="51910" cy="67150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67150"/>
                    </a:xfrm>
                    <a:custGeom>
                      <a:rect l="l" t="t" r="r" b="b"/>
                      <a:pathLst>
                        <a:path w="69214" h="89534">
                          <a:moveTo>
                            <a:pt x="69214" y="4063"/>
                          </a:moveTo>
                          <a:cubicBezTo>
                            <a:pt x="69214" y="4063"/>
                            <a:pt x="69214" y="2032"/>
                            <a:pt x="69214" y="2032"/>
                          </a:cubicBezTo>
                          <a:cubicBezTo>
                            <a:pt x="69214" y="2032"/>
                            <a:pt x="69214" y="2032"/>
                            <a:pt x="69214" y="2032"/>
                          </a:cubicBezTo>
                          <a:cubicBezTo>
                            <a:pt x="67183" y="2032"/>
                            <a:pt x="67183" y="2032"/>
                            <a:pt x="65151" y="0"/>
                          </a:cubicBezTo>
                          <a:cubicBezTo>
                            <a:pt x="65151" y="0"/>
                            <a:pt x="63119" y="0"/>
                            <a:pt x="63119" y="0"/>
                          </a:cubicBezTo>
                          <a:cubicBezTo>
                            <a:pt x="61087" y="0"/>
                            <a:pt x="59054" y="0"/>
                            <a:pt x="59054" y="0"/>
                          </a:cubicBezTo>
                          <a:cubicBezTo>
                            <a:pt x="57023" y="2032"/>
                            <a:pt x="57023" y="2032"/>
                            <a:pt x="57023" y="2032"/>
                          </a:cubicBezTo>
                          <a:cubicBezTo>
                            <a:pt x="54990" y="2032"/>
                            <a:pt x="54990" y="2032"/>
                            <a:pt x="54990" y="2032"/>
                          </a:cubicBezTo>
                          <a:cubicBezTo>
                            <a:pt x="54990" y="2032"/>
                            <a:pt x="54990" y="4063"/>
                            <a:pt x="54990" y="4063"/>
                          </a:cubicBezTo>
                          <a:lnTo>
                            <a:pt x="54990" y="50926"/>
                          </a:lnTo>
                          <a:cubicBezTo>
                            <a:pt x="54990" y="57022"/>
                            <a:pt x="54990" y="59053"/>
                            <a:pt x="52959" y="63118"/>
                          </a:cubicBezTo>
                          <a:cubicBezTo>
                            <a:pt x="52959" y="65149"/>
                            <a:pt x="50926" y="69214"/>
                            <a:pt x="50926" y="71245"/>
                          </a:cubicBezTo>
                          <a:cubicBezTo>
                            <a:pt x="48894" y="73277"/>
                            <a:pt x="46863" y="73277"/>
                            <a:pt x="44704" y="75310"/>
                          </a:cubicBezTo>
                          <a:cubicBezTo>
                            <a:pt x="42672" y="75310"/>
                            <a:pt x="40639" y="77341"/>
                            <a:pt x="36576" y="77341"/>
                          </a:cubicBezTo>
                          <a:cubicBezTo>
                            <a:pt x="34543" y="77341"/>
                            <a:pt x="30480" y="75310"/>
                            <a:pt x="26416" y="73277"/>
                          </a:cubicBezTo>
                          <a:cubicBezTo>
                            <a:pt x="22351" y="69214"/>
                            <a:pt x="18287" y="65149"/>
                            <a:pt x="14224" y="61085"/>
                          </a:cubicBezTo>
                          <a:lnTo>
                            <a:pt x="14224" y="4063"/>
                          </a:ln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2192" y="2032"/>
                            <a:pt x="12192" y="2032"/>
                          </a:cubicBezTo>
                          <a:cubicBezTo>
                            <a:pt x="12192" y="2032"/>
                            <a:pt x="12192" y="2032"/>
                            <a:pt x="10159" y="0"/>
                          </a:cubicBezTo>
                          <a:cubicBezTo>
                            <a:pt x="10159" y="0"/>
                            <a:pt x="8128" y="0"/>
                            <a:pt x="6096" y="0"/>
                          </a:cubicBezTo>
                          <a:cubicBezTo>
                            <a:pt x="6096" y="0"/>
                            <a:pt x="4063" y="0"/>
                            <a:pt x="2032" y="0"/>
                          </a:cubicBezTo>
                          <a:cubicBezTo>
                            <a:pt x="2032" y="2032"/>
                            <a:pt x="2032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85469"/>
                          </a:lnTo>
                          <a:cubicBezTo>
                            <a:pt x="0" y="85469"/>
                            <a:pt x="0" y="85469"/>
                            <a:pt x="0" y="87502"/>
                          </a:cubicBezTo>
                          <a:cubicBezTo>
                            <a:pt x="0" y="87502"/>
                            <a:pt x="0" y="87502"/>
                            <a:pt x="0" y="87502"/>
                          </a:cubicBezTo>
                          <a:cubicBezTo>
                            <a:pt x="2032" y="87502"/>
                            <a:pt x="2032" y="87502"/>
                            <a:pt x="2032" y="87502"/>
                          </a:cubicBezTo>
                          <a:cubicBezTo>
                            <a:pt x="4063" y="87502"/>
                            <a:pt x="4063" y="87502"/>
                            <a:pt x="6096" y="87502"/>
                          </a:cubicBezTo>
                          <a:cubicBezTo>
                            <a:pt x="8128" y="87502"/>
                            <a:pt x="8128" y="87502"/>
                            <a:pt x="10159" y="87502"/>
                          </a:cubicBezTo>
                          <a:cubicBezTo>
                            <a:pt x="10159" y="87502"/>
                            <a:pt x="10159" y="87502"/>
                            <a:pt x="12192" y="87502"/>
                          </a:cubicBezTo>
                          <a:cubicBezTo>
                            <a:pt x="12192" y="87502"/>
                            <a:pt x="12192" y="87502"/>
                            <a:pt x="12192" y="87502"/>
                          </a:cubicBezTo>
                          <a:cubicBezTo>
                            <a:pt x="12192" y="85469"/>
                            <a:pt x="12192" y="85469"/>
                            <a:pt x="12192" y="85469"/>
                          </a:cubicBezTo>
                          <a:lnTo>
                            <a:pt x="12192" y="75310"/>
                          </a:lnTo>
                          <a:cubicBezTo>
                            <a:pt x="18287" y="79373"/>
                            <a:pt x="22351" y="83438"/>
                            <a:pt x="26416" y="85469"/>
                          </a:cubicBezTo>
                          <a:cubicBezTo>
                            <a:pt x="30480" y="87502"/>
                            <a:pt x="36576" y="89534"/>
                            <a:pt x="40639" y="89534"/>
                          </a:cubicBezTo>
                          <a:cubicBezTo>
                            <a:pt x="46863" y="89534"/>
                            <a:pt x="50926" y="89534"/>
                            <a:pt x="54990" y="87502"/>
                          </a:cubicBezTo>
                          <a:cubicBezTo>
                            <a:pt x="57023" y="85469"/>
                            <a:pt x="61087" y="83438"/>
                            <a:pt x="63119" y="79373"/>
                          </a:cubicBezTo>
                          <a:cubicBezTo>
                            <a:pt x="65151" y="77341"/>
                            <a:pt x="67183" y="73277"/>
                            <a:pt x="69214" y="69214"/>
                          </a:cubicBezTo>
                          <a:cubicBezTo>
                            <a:pt x="69214" y="65149"/>
                            <a:pt x="69214" y="59053"/>
                            <a:pt x="69214" y="52957"/>
                          </a:cubicBezTo>
                          <a:lnTo>
                            <a:pt x="69214" y="4063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4350226</wp:posOffset>
            </wp:positionH>
            <wp:positionV relativeFrom="page">
              <wp:posOffset>9245473</wp:posOffset>
            </wp:positionV>
            <wp:extent cx="170973" cy="95377"/>
            <wp:effectExtent l="0" t="0" r="0" b="0"/>
            <wp:wrapNone/>
            <wp:docPr id="477" name="Picture 4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7" name="Picture 477"/>
                    <pic:cNvPicPr>
                      <a:picLocks noChangeAspect="0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0973" cy="95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4541520</wp:posOffset>
            </wp:positionH>
            <wp:positionV relativeFrom="page">
              <wp:posOffset>9258173</wp:posOffset>
            </wp:positionV>
            <wp:extent cx="35052" cy="6715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2" cy="67151"/>
                    </a:xfrm>
                    <a:custGeom>
                      <a:rect l="l" t="t" r="r" b="b"/>
                      <a:pathLst>
                        <a:path w="46736" h="89535">
                          <a:moveTo>
                            <a:pt x="46736" y="79375"/>
                          </a:moveTo>
                          <a:cubicBezTo>
                            <a:pt x="46736" y="79375"/>
                            <a:pt x="46736" y="77344"/>
                            <a:pt x="46736" y="77344"/>
                          </a:cubicBezTo>
                          <a:cubicBezTo>
                            <a:pt x="46736" y="75312"/>
                            <a:pt x="46736" y="75312"/>
                            <a:pt x="46736" y="75312"/>
                          </a:cubicBezTo>
                          <a:cubicBezTo>
                            <a:pt x="46736" y="73280"/>
                            <a:pt x="46736" y="73280"/>
                            <a:pt x="46736" y="73280"/>
                          </a:cubicBezTo>
                          <a:cubicBezTo>
                            <a:pt x="46736" y="73280"/>
                            <a:pt x="46736" y="73280"/>
                            <a:pt x="44705" y="73280"/>
                          </a:cubicBezTo>
                          <a:cubicBezTo>
                            <a:pt x="44705" y="73280"/>
                            <a:pt x="44705" y="73280"/>
                            <a:pt x="44705" y="73280"/>
                          </a:cubicBezTo>
                          <a:cubicBezTo>
                            <a:pt x="42673" y="73280"/>
                            <a:pt x="42673" y="73280"/>
                            <a:pt x="40641" y="75312"/>
                          </a:cubicBezTo>
                          <a:cubicBezTo>
                            <a:pt x="40641" y="75312"/>
                            <a:pt x="38609" y="75312"/>
                            <a:pt x="38609" y="75312"/>
                          </a:cubicBezTo>
                          <a:cubicBezTo>
                            <a:pt x="36576" y="75312"/>
                            <a:pt x="36576" y="75312"/>
                            <a:pt x="34545" y="75312"/>
                          </a:cubicBezTo>
                          <a:cubicBezTo>
                            <a:pt x="32512" y="75312"/>
                            <a:pt x="32512" y="75312"/>
                            <a:pt x="30481" y="75312"/>
                          </a:cubicBezTo>
                          <a:cubicBezTo>
                            <a:pt x="28448" y="73280"/>
                            <a:pt x="26416" y="73280"/>
                            <a:pt x="26416" y="71248"/>
                          </a:cubicBezTo>
                          <a:cubicBezTo>
                            <a:pt x="24385" y="69215"/>
                            <a:pt x="22353" y="69215"/>
                            <a:pt x="20321" y="65151"/>
                          </a:cubicBezTo>
                          <a:cubicBezTo>
                            <a:pt x="18288" y="63120"/>
                            <a:pt x="16256" y="61087"/>
                            <a:pt x="14225" y="57024"/>
                          </a:cubicBezTo>
                          <a:lnTo>
                            <a:pt x="14225" y="4065"/>
                          </a:lnTo>
                          <a:cubicBezTo>
                            <a:pt x="14225" y="4065"/>
                            <a:pt x="14225" y="2032"/>
                            <a:pt x="14225" y="2032"/>
                          </a:cubicBezTo>
                          <a:cubicBezTo>
                            <a:pt x="14225" y="2032"/>
                            <a:pt x="14225" y="2032"/>
                            <a:pt x="14225" y="2032"/>
                          </a:cubicBezTo>
                          <a:cubicBezTo>
                            <a:pt x="12192" y="2032"/>
                            <a:pt x="12192" y="2032"/>
                            <a:pt x="10160" y="0"/>
                          </a:cubicBezTo>
                          <a:cubicBezTo>
                            <a:pt x="10160" y="0"/>
                            <a:pt x="8129" y="0"/>
                            <a:pt x="8129" y="0"/>
                          </a:cubicBezTo>
                          <a:cubicBezTo>
                            <a:pt x="6096" y="0"/>
                            <a:pt x="4065" y="0"/>
                            <a:pt x="4065" y="0"/>
                          </a:cubicBezTo>
                          <a:cubicBezTo>
                            <a:pt x="2033" y="2032"/>
                            <a:pt x="2033" y="2032"/>
                            <a:pt x="2033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5"/>
                            <a:pt x="0" y="4065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7502"/>
                          </a:cubicBezTo>
                          <a:cubicBezTo>
                            <a:pt x="0" y="87502"/>
                            <a:pt x="0" y="87502"/>
                            <a:pt x="2033" y="87502"/>
                          </a:cubicBezTo>
                          <a:cubicBezTo>
                            <a:pt x="2033" y="87502"/>
                            <a:pt x="2033" y="87502"/>
                            <a:pt x="4065" y="87502"/>
                          </a:cubicBezTo>
                          <a:cubicBezTo>
                            <a:pt x="4065" y="87502"/>
                            <a:pt x="6096" y="87502"/>
                            <a:pt x="6096" y="87502"/>
                          </a:cubicBezTo>
                          <a:cubicBezTo>
                            <a:pt x="8129" y="87502"/>
                            <a:pt x="10160" y="87502"/>
                            <a:pt x="10160" y="87502"/>
                          </a:cubicBezTo>
                          <a:cubicBezTo>
                            <a:pt x="10160" y="87502"/>
                            <a:pt x="12192" y="87502"/>
                            <a:pt x="12192" y="87502"/>
                          </a:cubicBezTo>
                          <a:cubicBezTo>
                            <a:pt x="12192" y="87502"/>
                            <a:pt x="12192" y="87502"/>
                            <a:pt x="12192" y="87502"/>
                          </a:cubicBezTo>
                          <a:cubicBezTo>
                            <a:pt x="14225" y="85470"/>
                            <a:pt x="14225" y="85470"/>
                            <a:pt x="14225" y="85470"/>
                          </a:cubicBezTo>
                          <a:lnTo>
                            <a:pt x="14225" y="73280"/>
                          </a:lnTo>
                          <a:cubicBezTo>
                            <a:pt x="16256" y="77344"/>
                            <a:pt x="18288" y="79375"/>
                            <a:pt x="20321" y="81406"/>
                          </a:cubicBezTo>
                          <a:cubicBezTo>
                            <a:pt x="22353" y="83438"/>
                            <a:pt x="24385" y="85470"/>
                            <a:pt x="24385" y="87502"/>
                          </a:cubicBezTo>
                          <a:cubicBezTo>
                            <a:pt x="26416" y="87502"/>
                            <a:pt x="28448" y="89535"/>
                            <a:pt x="30481" y="89535"/>
                          </a:cubicBezTo>
                          <a:cubicBezTo>
                            <a:pt x="32512" y="89535"/>
                            <a:pt x="34545" y="89535"/>
                            <a:pt x="36576" y="89535"/>
                          </a:cubicBezTo>
                          <a:cubicBezTo>
                            <a:pt x="36576" y="89535"/>
                            <a:pt x="36576" y="89535"/>
                            <a:pt x="38609" y="89535"/>
                          </a:cubicBezTo>
                          <a:cubicBezTo>
                            <a:pt x="38609" y="89535"/>
                            <a:pt x="40641" y="89535"/>
                            <a:pt x="40641" y="89535"/>
                          </a:cubicBezTo>
                          <a:cubicBezTo>
                            <a:pt x="42673" y="89535"/>
                            <a:pt x="44705" y="89535"/>
                            <a:pt x="44705" y="87502"/>
                          </a:cubicBezTo>
                          <a:cubicBezTo>
                            <a:pt x="44705" y="87502"/>
                            <a:pt x="46736" y="87502"/>
                            <a:pt x="46736" y="87502"/>
                          </a:cubicBezTo>
                          <a:cubicBezTo>
                            <a:pt x="46736" y="87502"/>
                            <a:pt x="46736" y="87502"/>
                            <a:pt x="46736" y="85470"/>
                          </a:cubicBezTo>
                          <a:cubicBezTo>
                            <a:pt x="46736" y="85470"/>
                            <a:pt x="46736" y="85470"/>
                            <a:pt x="46736" y="85470"/>
                          </a:cubicBezTo>
                          <a:cubicBezTo>
                            <a:pt x="46736" y="85470"/>
                            <a:pt x="46736" y="83438"/>
                            <a:pt x="46736" y="83438"/>
                          </a:cubicBezTo>
                          <a:cubicBezTo>
                            <a:pt x="46736" y="83438"/>
                            <a:pt x="46736" y="81406"/>
                            <a:pt x="46736" y="79375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4609687</wp:posOffset>
            </wp:positionH>
            <wp:positionV relativeFrom="page">
              <wp:posOffset>9245473</wp:posOffset>
            </wp:positionV>
            <wp:extent cx="254412" cy="95377"/>
            <wp:effectExtent l="0" t="0" r="0" b="0"/>
            <wp:wrapNone/>
            <wp:docPr id="479" name="Picture 4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9" name="Picture 479"/>
                    <pic:cNvPicPr>
                      <a:picLocks noChangeAspect="0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4412" cy="95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4927155</wp:posOffset>
            </wp:positionH>
            <wp:positionV relativeFrom="page">
              <wp:posOffset>9239378</wp:posOffset>
            </wp:positionV>
            <wp:extent cx="83407" cy="91027"/>
            <wp:effectExtent l="0" t="0" r="0" b="0"/>
            <wp:wrapNone/>
            <wp:docPr id="480" name="Picture 4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>
                      <a:picLocks noChangeAspect="0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4869656</wp:posOffset>
            </wp:positionH>
            <wp:positionV relativeFrom="page">
              <wp:posOffset>9259697</wp:posOffset>
            </wp:positionV>
            <wp:extent cx="53435" cy="65626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65626"/>
                    </a:xfrm>
                    <a:custGeom>
                      <a:rect l="l" t="t" r="r" b="b"/>
                      <a:pathLst>
                        <a:path w="71247" h="87502">
                          <a:moveTo>
                            <a:pt x="71247" y="4063"/>
                          </a:moveTo>
                          <a:cubicBezTo>
                            <a:pt x="71247" y="4063"/>
                            <a:pt x="71247" y="2032"/>
                            <a:pt x="71247" y="2032"/>
                          </a:cubicBezTo>
                          <a:cubicBezTo>
                            <a:pt x="71247" y="2032"/>
                            <a:pt x="69216" y="2032"/>
                            <a:pt x="69216" y="2032"/>
                          </a:cubicBezTo>
                          <a:cubicBezTo>
                            <a:pt x="69216" y="2032"/>
                            <a:pt x="69216" y="2032"/>
                            <a:pt x="67184" y="0"/>
                          </a:cubicBezTo>
                          <a:cubicBezTo>
                            <a:pt x="67184" y="0"/>
                            <a:pt x="65152" y="0"/>
                            <a:pt x="65152" y="0"/>
                          </a:cubicBezTo>
                          <a:cubicBezTo>
                            <a:pt x="63120" y="0"/>
                            <a:pt x="61087" y="0"/>
                            <a:pt x="61087" y="0"/>
                          </a:cubicBezTo>
                          <a:cubicBezTo>
                            <a:pt x="59056" y="2032"/>
                            <a:pt x="59056" y="2032"/>
                            <a:pt x="59056" y="2032"/>
                          </a:cubicBezTo>
                          <a:cubicBezTo>
                            <a:pt x="59056" y="2032"/>
                            <a:pt x="56897" y="2032"/>
                            <a:pt x="56897" y="2032"/>
                          </a:cubicBezTo>
                          <a:cubicBezTo>
                            <a:pt x="56897" y="2032"/>
                            <a:pt x="56897" y="4063"/>
                            <a:pt x="56897" y="4063"/>
                          </a:cubicBezTo>
                          <a:lnTo>
                            <a:pt x="56897" y="14223"/>
                          </a:lnTo>
                          <a:cubicBezTo>
                            <a:pt x="52832" y="10158"/>
                            <a:pt x="48769" y="6094"/>
                            <a:pt x="42672" y="4063"/>
                          </a:cubicBezTo>
                          <a:cubicBezTo>
                            <a:pt x="38609" y="0"/>
                            <a:pt x="34544" y="0"/>
                            <a:pt x="30480" y="0"/>
                          </a:cubicBezTo>
                          <a:cubicBezTo>
                            <a:pt x="24384" y="0"/>
                            <a:pt x="20320" y="0"/>
                            <a:pt x="16257" y="2032"/>
                          </a:cubicBezTo>
                          <a:cubicBezTo>
                            <a:pt x="12192" y="4063"/>
                            <a:pt x="8129" y="6094"/>
                            <a:pt x="6096" y="10158"/>
                          </a:cubicBezTo>
                          <a:cubicBezTo>
                            <a:pt x="4065" y="12190"/>
                            <a:pt x="2033" y="16254"/>
                            <a:pt x="2033" y="20318"/>
                          </a:cubicBezTo>
                          <a:cubicBezTo>
                            <a:pt x="0" y="24383"/>
                            <a:pt x="0" y="30605"/>
                            <a:pt x="0" y="36701"/>
                          </a:cubicBezTo>
                          <a:lnTo>
                            <a:pt x="0" y="85469"/>
                          </a:lnTo>
                          <a:cubicBezTo>
                            <a:pt x="0" y="85469"/>
                            <a:pt x="0" y="85469"/>
                            <a:pt x="0" y="87502"/>
                          </a:cubicBezTo>
                          <a:cubicBezTo>
                            <a:pt x="0" y="87502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4065" y="87502"/>
                            <a:pt x="4065" y="87502"/>
                          </a:cubicBezTo>
                          <a:cubicBezTo>
                            <a:pt x="6096" y="87502"/>
                            <a:pt x="6096" y="87502"/>
                            <a:pt x="8129" y="87502"/>
                          </a:cubicBezTo>
                          <a:cubicBezTo>
                            <a:pt x="10161" y="87502"/>
                            <a:pt x="10161" y="87502"/>
                            <a:pt x="12192" y="87502"/>
                          </a:cubicBezTo>
                          <a:cubicBezTo>
                            <a:pt x="12192" y="87502"/>
                            <a:pt x="14225" y="87502"/>
                            <a:pt x="14225" y="87502"/>
                          </a:cubicBezTo>
                          <a:cubicBezTo>
                            <a:pt x="14225" y="87502"/>
                            <a:pt x="14225" y="87502"/>
                            <a:pt x="14225" y="87502"/>
                          </a:cubicBezTo>
                          <a:cubicBezTo>
                            <a:pt x="16257" y="85469"/>
                            <a:pt x="16257" y="85469"/>
                            <a:pt x="16257" y="85469"/>
                          </a:cubicBezTo>
                          <a:lnTo>
                            <a:pt x="16257" y="38734"/>
                          </a:lnTo>
                          <a:cubicBezTo>
                            <a:pt x="16257" y="32638"/>
                            <a:pt x="16257" y="28573"/>
                            <a:pt x="16257" y="26541"/>
                          </a:cubicBezTo>
                          <a:cubicBezTo>
                            <a:pt x="16257" y="24383"/>
                            <a:pt x="18288" y="20318"/>
                            <a:pt x="20320" y="18287"/>
                          </a:cubicBezTo>
                          <a:cubicBezTo>
                            <a:pt x="20320" y="16254"/>
                            <a:pt x="22353" y="16254"/>
                            <a:pt x="24384" y="14223"/>
                          </a:cubicBezTo>
                          <a:cubicBezTo>
                            <a:pt x="26417" y="12190"/>
                            <a:pt x="30480" y="12190"/>
                            <a:pt x="32513" y="12190"/>
                          </a:cubicBezTo>
                          <a:cubicBezTo>
                            <a:pt x="36576" y="12190"/>
                            <a:pt x="40640" y="14223"/>
                            <a:pt x="44705" y="16254"/>
                          </a:cubicBezTo>
                          <a:cubicBezTo>
                            <a:pt x="46737" y="18287"/>
                            <a:pt x="50800" y="22351"/>
                            <a:pt x="54865" y="28573"/>
                          </a:cubicBezTo>
                          <a:lnTo>
                            <a:pt x="54865" y="85469"/>
                          </a:lnTo>
                          <a:cubicBezTo>
                            <a:pt x="54865" y="85469"/>
                            <a:pt x="54865" y="85469"/>
                            <a:pt x="56897" y="87502"/>
                          </a:cubicBezTo>
                          <a:cubicBezTo>
                            <a:pt x="56897" y="87502"/>
                            <a:pt x="56897" y="87502"/>
                            <a:pt x="56897" y="87502"/>
                          </a:cubicBezTo>
                          <a:cubicBezTo>
                            <a:pt x="56897" y="87502"/>
                            <a:pt x="59056" y="87502"/>
                            <a:pt x="59056" y="87502"/>
                          </a:cubicBezTo>
                          <a:cubicBezTo>
                            <a:pt x="61087" y="87502"/>
                            <a:pt x="61087" y="87502"/>
                            <a:pt x="63120" y="87502"/>
                          </a:cubicBezTo>
                          <a:cubicBezTo>
                            <a:pt x="65152" y="87502"/>
                            <a:pt x="65152" y="87502"/>
                            <a:pt x="67184" y="87502"/>
                          </a:cubicBezTo>
                          <a:cubicBezTo>
                            <a:pt x="67184" y="87502"/>
                            <a:pt x="69216" y="87502"/>
                            <a:pt x="69216" y="87502"/>
                          </a:cubicBezTo>
                          <a:cubicBezTo>
                            <a:pt x="69216" y="87502"/>
                            <a:pt x="71247" y="87502"/>
                            <a:pt x="71247" y="87502"/>
                          </a:cubicBezTo>
                          <a:cubicBezTo>
                            <a:pt x="71247" y="85469"/>
                            <a:pt x="71247" y="85469"/>
                            <a:pt x="71247" y="85469"/>
                          </a:cubicBezTo>
                          <a:lnTo>
                            <a:pt x="71247" y="4063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3273170</wp:posOffset>
            </wp:positionH>
            <wp:positionV relativeFrom="page">
              <wp:posOffset>9308560</wp:posOffset>
            </wp:positionV>
            <wp:extent cx="15240" cy="16763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6763"/>
                    </a:xfrm>
                    <a:custGeom>
                      <a:rect l="l" t="t" r="r" b="b"/>
                      <a:pathLst>
                        <a:path w="20320" h="22351">
                          <a:moveTo>
                            <a:pt x="20320" y="12191"/>
                          </a:moveTo>
                          <a:cubicBezTo>
                            <a:pt x="20320" y="6096"/>
                            <a:pt x="18289" y="4064"/>
                            <a:pt x="18289" y="2031"/>
                          </a:cubicBezTo>
                          <a:cubicBezTo>
                            <a:pt x="16257" y="2031"/>
                            <a:pt x="14225" y="0"/>
                            <a:pt x="10160" y="0"/>
                          </a:cubicBezTo>
                          <a:cubicBezTo>
                            <a:pt x="6096" y="0"/>
                            <a:pt x="4065" y="2031"/>
                            <a:pt x="2032" y="2031"/>
                          </a:cubicBezTo>
                          <a:cubicBezTo>
                            <a:pt x="2032" y="4064"/>
                            <a:pt x="0" y="6096"/>
                            <a:pt x="0" y="10160"/>
                          </a:cubicBezTo>
                          <a:cubicBezTo>
                            <a:pt x="0" y="16254"/>
                            <a:pt x="2032" y="18286"/>
                            <a:pt x="2032" y="20318"/>
                          </a:cubicBezTo>
                          <a:cubicBezTo>
                            <a:pt x="4065" y="20318"/>
                            <a:pt x="6096" y="22351"/>
                            <a:pt x="10160" y="22351"/>
                          </a:cubicBezTo>
                          <a:cubicBezTo>
                            <a:pt x="14225" y="22351"/>
                            <a:pt x="16257" y="20318"/>
                            <a:pt x="18289" y="20318"/>
                          </a:cubicBezTo>
                          <a:cubicBezTo>
                            <a:pt x="18289" y="18286"/>
                            <a:pt x="20320" y="16254"/>
                            <a:pt x="20320" y="12191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2892044</wp:posOffset>
            </wp:positionH>
            <wp:positionV relativeFrom="page">
              <wp:posOffset>9320531</wp:posOffset>
            </wp:positionV>
            <wp:extent cx="2053844" cy="36067"/>
            <wp:effectExtent l="0" t="0" r="0" b="0"/>
            <wp:wrapNone/>
            <wp:docPr id="483" name="Picture 4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>
                      <a:picLocks noChangeAspect="0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53844" cy="36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671861</wp:posOffset>
            </wp:positionH>
            <wp:positionV relativeFrom="page">
              <wp:posOffset>9391650</wp:posOffset>
            </wp:positionV>
            <wp:extent cx="890238" cy="152400"/>
            <wp:effectExtent l="0" t="0" r="0" b="0"/>
            <wp:wrapNone/>
            <wp:docPr id="484" name="Picture 4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>
                      <a:picLocks noChangeAspect="0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0238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1579975</wp:posOffset>
            </wp:positionH>
            <wp:positionV relativeFrom="page">
              <wp:posOffset>9391650</wp:posOffset>
            </wp:positionV>
            <wp:extent cx="1061624" cy="127000"/>
            <wp:effectExtent l="0" t="0" r="0" b="0"/>
            <wp:wrapNone/>
            <wp:docPr id="485" name="Picture 4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5" name="Picture 485"/>
                    <pic:cNvPicPr>
                      <a:picLocks noChangeAspect="0"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1624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2747644</wp:posOffset>
            </wp:positionH>
            <wp:positionV relativeFrom="page">
              <wp:posOffset>9388920</wp:posOffset>
            </wp:positionV>
            <wp:extent cx="681355" cy="155130"/>
            <wp:effectExtent l="0" t="0" r="0" b="0"/>
            <wp:wrapNone/>
            <wp:docPr id="486" name="Picture 4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6" name="Picture 486"/>
                    <pic:cNvPicPr>
                      <a:picLocks noChangeAspect="0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355" cy="15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3446684</wp:posOffset>
            </wp:positionH>
            <wp:positionV relativeFrom="page">
              <wp:posOffset>9391650</wp:posOffset>
            </wp:positionV>
            <wp:extent cx="1138015" cy="127000"/>
            <wp:effectExtent l="0" t="0" r="0" b="0"/>
            <wp:wrapNone/>
            <wp:docPr id="487" name="Picture 4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>
                      <a:picLocks noChangeAspect="0" noChangeArrowheads="1"/>
                    </pic:cNvPicPr>
                  </pic:nvPicPr>
                  <pic:blipFill>
                    <a:blip r:embed="rId4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801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2683954</wp:posOffset>
            </wp:positionH>
            <wp:positionV relativeFrom="page">
              <wp:posOffset>9424480</wp:posOffset>
            </wp:positionV>
            <wp:extent cx="58007" cy="65625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65625"/>
                    </a:xfrm>
                    <a:custGeom>
                      <a:rect l="l" t="t" r="r" b="b"/>
                      <a:pathLst>
                        <a:path w="77343" h="87501">
                          <a:moveTo>
                            <a:pt x="77343" y="6095"/>
                          </a:moveTo>
                          <a:cubicBezTo>
                            <a:pt x="77343" y="6095"/>
                            <a:pt x="77343" y="4064"/>
                            <a:pt x="77343" y="4064"/>
                          </a:cubicBezTo>
                          <a:cubicBezTo>
                            <a:pt x="77343" y="2032"/>
                            <a:pt x="77343" y="2032"/>
                            <a:pt x="77343" y="2032"/>
                          </a:cubicBezTo>
                          <a:cubicBezTo>
                            <a:pt x="77343" y="0"/>
                            <a:pt x="77343" y="0"/>
                            <a:pt x="75312" y="0"/>
                          </a:cubicBezTo>
                          <a:cubicBezTo>
                            <a:pt x="75312" y="0"/>
                            <a:pt x="75312" y="2032"/>
                            <a:pt x="75312" y="2032"/>
                          </a:cubicBezTo>
                          <a:lnTo>
                            <a:pt x="2033" y="36702"/>
                          </a:lnTo>
                          <a:cubicBezTo>
                            <a:pt x="2033" y="38733"/>
                            <a:pt x="2033" y="38733"/>
                            <a:pt x="2033" y="40766"/>
                          </a:cubicBezTo>
                          <a:cubicBezTo>
                            <a:pt x="0" y="40766"/>
                            <a:pt x="0" y="42798"/>
                            <a:pt x="0" y="44829"/>
                          </a:cubicBezTo>
                          <a:cubicBezTo>
                            <a:pt x="0" y="44829"/>
                            <a:pt x="0" y="46862"/>
                            <a:pt x="0" y="46862"/>
                          </a:cubicBezTo>
                          <a:cubicBezTo>
                            <a:pt x="0" y="48893"/>
                            <a:pt x="0" y="48893"/>
                            <a:pt x="2033" y="48893"/>
                          </a:cubicBezTo>
                          <a:cubicBezTo>
                            <a:pt x="2033" y="50925"/>
                            <a:pt x="2033" y="50925"/>
                            <a:pt x="2033" y="50925"/>
                          </a:cubicBezTo>
                          <a:cubicBezTo>
                            <a:pt x="2033" y="50925"/>
                            <a:pt x="2033" y="50925"/>
                            <a:pt x="2033" y="50925"/>
                          </a:cubicBezTo>
                          <a:lnTo>
                            <a:pt x="75312" y="87501"/>
                          </a:lnTo>
                          <a:cubicBezTo>
                            <a:pt x="75312" y="87501"/>
                            <a:pt x="77343" y="87501"/>
                            <a:pt x="77343" y="87501"/>
                          </a:cubicBezTo>
                          <a:cubicBezTo>
                            <a:pt x="77343" y="87501"/>
                            <a:pt x="77343" y="85470"/>
                            <a:pt x="77343" y="83438"/>
                          </a:cubicBezTo>
                          <a:cubicBezTo>
                            <a:pt x="77343" y="81405"/>
                            <a:pt x="77343" y="79373"/>
                            <a:pt x="77343" y="77342"/>
                          </a:cubicBezTo>
                          <a:cubicBezTo>
                            <a:pt x="77343" y="77342"/>
                            <a:pt x="77343" y="77342"/>
                            <a:pt x="77343" y="75309"/>
                          </a:cubicBezTo>
                          <a:cubicBezTo>
                            <a:pt x="77343" y="75309"/>
                            <a:pt x="77343" y="75309"/>
                            <a:pt x="77343" y="73277"/>
                          </a:cubicBezTo>
                          <a:cubicBezTo>
                            <a:pt x="75312" y="73277"/>
                            <a:pt x="75312" y="73277"/>
                            <a:pt x="75312" y="73277"/>
                          </a:cubicBezTo>
                          <a:lnTo>
                            <a:pt x="16383" y="44829"/>
                          </a:lnTo>
                          <a:lnTo>
                            <a:pt x="75312" y="16382"/>
                          </a:lnTo>
                          <a:cubicBezTo>
                            <a:pt x="75312" y="16382"/>
                            <a:pt x="75312" y="16382"/>
                            <a:pt x="75312" y="14349"/>
                          </a:cubicBezTo>
                          <a:cubicBezTo>
                            <a:pt x="77343" y="14349"/>
                            <a:pt x="77343" y="14349"/>
                            <a:pt x="77343" y="14349"/>
                          </a:cubicBezTo>
                          <a:cubicBezTo>
                            <a:pt x="77343" y="12318"/>
                            <a:pt x="77343" y="12318"/>
                            <a:pt x="77343" y="10158"/>
                          </a:cubicBezTo>
                          <a:cubicBezTo>
                            <a:pt x="77343" y="10158"/>
                            <a:pt x="77343" y="8126"/>
                            <a:pt x="77343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1569815</wp:posOffset>
            </wp:positionH>
            <wp:positionV relativeFrom="page">
              <wp:posOffset>9480868</wp:posOffset>
            </wp:positionV>
            <wp:extent cx="15240" cy="15335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5335"/>
                    </a:xfrm>
                    <a:custGeom>
                      <a:rect l="l" t="t" r="r" b="b"/>
                      <a:pathLst>
                        <a:path w="20320" h="20447">
                          <a:moveTo>
                            <a:pt x="20320" y="10160"/>
                          </a:moveTo>
                          <a:cubicBezTo>
                            <a:pt x="20320" y="6097"/>
                            <a:pt x="18289" y="4065"/>
                            <a:pt x="18289" y="2033"/>
                          </a:cubicBezTo>
                          <a:cubicBezTo>
                            <a:pt x="16257" y="0"/>
                            <a:pt x="14225" y="0"/>
                            <a:pt x="10160" y="0"/>
                          </a:cubicBezTo>
                          <a:cubicBezTo>
                            <a:pt x="6096" y="0"/>
                            <a:pt x="4065" y="0"/>
                            <a:pt x="2032" y="2033"/>
                          </a:cubicBezTo>
                          <a:cubicBezTo>
                            <a:pt x="0" y="2033"/>
                            <a:pt x="0" y="6097"/>
                            <a:pt x="0" y="10160"/>
                          </a:cubicBezTo>
                          <a:cubicBezTo>
                            <a:pt x="0" y="14223"/>
                            <a:pt x="0" y="16255"/>
                            <a:pt x="2032" y="18287"/>
                          </a:cubicBezTo>
                          <a:cubicBezTo>
                            <a:pt x="4065" y="20447"/>
                            <a:pt x="6096" y="20447"/>
                            <a:pt x="10160" y="20447"/>
                          </a:cubicBezTo>
                          <a:cubicBezTo>
                            <a:pt x="14225" y="20447"/>
                            <a:pt x="16257" y="20447"/>
                            <a:pt x="18289" y="18287"/>
                          </a:cubicBezTo>
                          <a:cubicBezTo>
                            <a:pt x="18289" y="16255"/>
                            <a:pt x="20320" y="14223"/>
                            <a:pt x="20320" y="10160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3436429</wp:posOffset>
            </wp:positionH>
            <wp:positionV relativeFrom="page">
              <wp:posOffset>9480868</wp:posOffset>
            </wp:positionV>
            <wp:extent cx="15240" cy="15335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5335"/>
                    </a:xfrm>
                    <a:custGeom>
                      <a:rect l="l" t="t" r="r" b="b"/>
                      <a:pathLst>
                        <a:path w="20320" h="20447">
                          <a:moveTo>
                            <a:pt x="20320" y="10160"/>
                          </a:moveTo>
                          <a:cubicBezTo>
                            <a:pt x="20320" y="6097"/>
                            <a:pt x="18289" y="4065"/>
                            <a:pt x="18289" y="2033"/>
                          </a:cubicBezTo>
                          <a:cubicBezTo>
                            <a:pt x="16257" y="0"/>
                            <a:pt x="14225" y="0"/>
                            <a:pt x="10160" y="0"/>
                          </a:cubicBezTo>
                          <a:cubicBezTo>
                            <a:pt x="6096" y="0"/>
                            <a:pt x="4065" y="0"/>
                            <a:pt x="2032" y="2033"/>
                          </a:cubicBezTo>
                          <a:cubicBezTo>
                            <a:pt x="0" y="2033"/>
                            <a:pt x="0" y="6097"/>
                            <a:pt x="0" y="10160"/>
                          </a:cubicBezTo>
                          <a:cubicBezTo>
                            <a:pt x="0" y="14223"/>
                            <a:pt x="0" y="16255"/>
                            <a:pt x="2032" y="18287"/>
                          </a:cubicBezTo>
                          <a:cubicBezTo>
                            <a:pt x="4065" y="20447"/>
                            <a:pt x="6096" y="20447"/>
                            <a:pt x="10160" y="20447"/>
                          </a:cubicBezTo>
                          <a:cubicBezTo>
                            <a:pt x="14225" y="20447"/>
                            <a:pt x="16257" y="20447"/>
                            <a:pt x="18289" y="18287"/>
                          </a:cubicBezTo>
                          <a:cubicBezTo>
                            <a:pt x="18289" y="16255"/>
                            <a:pt x="20320" y="14223"/>
                            <a:pt x="20320" y="10160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2736596</wp:posOffset>
            </wp:positionH>
            <wp:positionV relativeFrom="page">
              <wp:posOffset>9492743</wp:posOffset>
            </wp:positionV>
            <wp:extent cx="1791715" cy="36068"/>
            <wp:effectExtent l="0" t="0" r="0" b="0"/>
            <wp:wrapNone/>
            <wp:docPr id="491" name="Picture 4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1" name="Picture 491"/>
                    <pic:cNvPicPr>
                      <a:picLocks noChangeAspect="0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91715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869695</wp:posOffset>
            </wp:positionH>
            <wp:positionV relativeFrom="page">
              <wp:posOffset>9492743</wp:posOffset>
            </wp:positionV>
            <wp:extent cx="1791716" cy="36068"/>
            <wp:effectExtent l="0" t="0" r="0" b="0"/>
            <wp:wrapNone/>
            <wp:docPr id="492" name="Picture 4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2" name="Picture 492"/>
                    <pic:cNvPicPr>
                      <a:picLocks noChangeAspect="0"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91716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671861</wp:posOffset>
            </wp:positionH>
            <wp:positionV relativeFrom="page">
              <wp:posOffset>9564371</wp:posOffset>
            </wp:positionV>
            <wp:extent cx="585438" cy="144779"/>
            <wp:effectExtent l="0" t="0" r="0" b="0"/>
            <wp:wrapNone/>
            <wp:docPr id="493" name="Picture 4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>
                      <a:picLocks noChangeAspect="0"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5438" cy="144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1267587</wp:posOffset>
            </wp:positionH>
            <wp:positionV relativeFrom="page">
              <wp:posOffset>9578595</wp:posOffset>
            </wp:positionV>
            <wp:extent cx="48863" cy="88486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88486"/>
                    </a:xfrm>
                    <a:custGeom>
                      <a:rect l="l" t="t" r="r" b="b"/>
                      <a:pathLst>
                        <a:path w="65151" h="117982">
                          <a:moveTo>
                            <a:pt x="65151" y="6095"/>
                          </a:moveTo>
                          <a:cubicBezTo>
                            <a:pt x="65151" y="4064"/>
                            <a:pt x="65151" y="4064"/>
                            <a:pt x="65151" y="2032"/>
                          </a:cubicBezTo>
                          <a:cubicBezTo>
                            <a:pt x="65151" y="2032"/>
                            <a:pt x="65151" y="2032"/>
                            <a:pt x="63120" y="0"/>
                          </a:cubicBezTo>
                          <a:cubicBezTo>
                            <a:pt x="63120" y="0"/>
                            <a:pt x="63120" y="0"/>
                            <a:pt x="63120" y="0"/>
                          </a:cubicBezTo>
                          <a:cubicBezTo>
                            <a:pt x="63120" y="0"/>
                            <a:pt x="63120" y="0"/>
                            <a:pt x="61088" y="0"/>
                          </a:cubicBezTo>
                          <a:lnTo>
                            <a:pt x="4065" y="0"/>
                          </a:lnTo>
                          <a:cubicBezTo>
                            <a:pt x="4065" y="0"/>
                            <a:pt x="2033" y="0"/>
                            <a:pt x="2033" y="0"/>
                          </a:cubicBezTo>
                          <a:cubicBezTo>
                            <a:pt x="0" y="2032"/>
                            <a:pt x="0" y="4064"/>
                            <a:pt x="0" y="6095"/>
                          </a:cubicBezTo>
                          <a:lnTo>
                            <a:pt x="0" y="109854"/>
                          </a:lnTo>
                          <a:cubicBezTo>
                            <a:pt x="0" y="113917"/>
                            <a:pt x="0" y="113917"/>
                            <a:pt x="2033" y="115949"/>
                          </a:cubicBezTo>
                          <a:cubicBezTo>
                            <a:pt x="2033" y="115949"/>
                            <a:pt x="4065" y="117982"/>
                            <a:pt x="4065" y="117982"/>
                          </a:cubicBezTo>
                          <a:lnTo>
                            <a:pt x="61088" y="117982"/>
                          </a:lnTo>
                          <a:cubicBezTo>
                            <a:pt x="61088" y="117982"/>
                            <a:pt x="61088" y="117982"/>
                            <a:pt x="63120" y="115949"/>
                          </a:cubicBezTo>
                          <a:cubicBezTo>
                            <a:pt x="63120" y="115949"/>
                            <a:pt x="63120" y="115949"/>
                            <a:pt x="63120" y="115949"/>
                          </a:cubicBezTo>
                          <a:cubicBezTo>
                            <a:pt x="63120" y="115949"/>
                            <a:pt x="63120" y="113917"/>
                            <a:pt x="63120" y="113917"/>
                          </a:cubicBezTo>
                          <a:cubicBezTo>
                            <a:pt x="63120" y="111885"/>
                            <a:pt x="63120" y="111885"/>
                            <a:pt x="63120" y="109854"/>
                          </a:cubicBezTo>
                          <a:cubicBezTo>
                            <a:pt x="63120" y="109854"/>
                            <a:pt x="63120" y="107822"/>
                            <a:pt x="63120" y="107822"/>
                          </a:cubicBezTo>
                          <a:cubicBezTo>
                            <a:pt x="63120" y="105789"/>
                            <a:pt x="63120" y="105789"/>
                            <a:pt x="63120" y="105789"/>
                          </a:cubicBezTo>
                          <a:cubicBezTo>
                            <a:pt x="63120" y="105789"/>
                            <a:pt x="63120" y="103758"/>
                            <a:pt x="63120" y="103758"/>
                          </a:cubicBezTo>
                          <a:cubicBezTo>
                            <a:pt x="61088" y="103758"/>
                            <a:pt x="61088" y="103758"/>
                            <a:pt x="61088" y="103758"/>
                          </a:cubicBezTo>
                          <a:lnTo>
                            <a:pt x="14224" y="103758"/>
                          </a:lnTo>
                          <a:lnTo>
                            <a:pt x="14224" y="67181"/>
                          </a:lnTo>
                          <a:lnTo>
                            <a:pt x="54991" y="67181"/>
                          </a:lnTo>
                          <a:cubicBezTo>
                            <a:pt x="54991" y="67181"/>
                            <a:pt x="54991" y="67181"/>
                            <a:pt x="54991" y="67181"/>
                          </a:cubicBezTo>
                          <a:cubicBezTo>
                            <a:pt x="57024" y="67181"/>
                            <a:pt x="57024" y="65150"/>
                            <a:pt x="57024" y="65150"/>
                          </a:cubicBezTo>
                          <a:cubicBezTo>
                            <a:pt x="57024" y="65150"/>
                            <a:pt x="57024" y="65150"/>
                            <a:pt x="57024" y="63117"/>
                          </a:cubicBezTo>
                          <a:cubicBezTo>
                            <a:pt x="57024" y="63117"/>
                            <a:pt x="57024" y="61085"/>
                            <a:pt x="57024" y="61085"/>
                          </a:cubicBezTo>
                          <a:cubicBezTo>
                            <a:pt x="57024" y="59054"/>
                            <a:pt x="57024" y="59054"/>
                            <a:pt x="57024" y="57022"/>
                          </a:cubicBezTo>
                          <a:cubicBezTo>
                            <a:pt x="57024" y="57022"/>
                            <a:pt x="57024" y="57022"/>
                            <a:pt x="57024" y="54989"/>
                          </a:cubicBezTo>
                          <a:cubicBezTo>
                            <a:pt x="57024" y="54989"/>
                            <a:pt x="57024" y="54989"/>
                            <a:pt x="54991" y="54989"/>
                          </a:cubicBezTo>
                          <a:cubicBezTo>
                            <a:pt x="54991" y="54989"/>
                            <a:pt x="54991" y="54989"/>
                            <a:pt x="54991" y="54989"/>
                          </a:cubicBezTo>
                          <a:lnTo>
                            <a:pt x="14224" y="54989"/>
                          </a:lnTo>
                          <a:lnTo>
                            <a:pt x="14224" y="12318"/>
                          </a:lnTo>
                          <a:lnTo>
                            <a:pt x="61088" y="12318"/>
                          </a:lnTo>
                          <a:cubicBezTo>
                            <a:pt x="63120" y="12318"/>
                            <a:pt x="63120" y="12318"/>
                            <a:pt x="63120" y="12318"/>
                          </a:cubicBezTo>
                          <a:cubicBezTo>
                            <a:pt x="63120" y="12318"/>
                            <a:pt x="63120" y="12318"/>
                            <a:pt x="63120" y="10158"/>
                          </a:cubicBezTo>
                          <a:cubicBezTo>
                            <a:pt x="65151" y="10158"/>
                            <a:pt x="65151" y="10158"/>
                            <a:pt x="65151" y="8126"/>
                          </a:cubicBezTo>
                          <a:cubicBezTo>
                            <a:pt x="65151" y="8126"/>
                            <a:pt x="65151" y="6095"/>
                            <a:pt x="65151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1323562</wp:posOffset>
            </wp:positionH>
            <wp:positionV relativeFrom="page">
              <wp:posOffset>9569450</wp:posOffset>
            </wp:positionV>
            <wp:extent cx="314737" cy="114300"/>
            <wp:effectExtent l="0" t="0" r="0" b="0"/>
            <wp:wrapNone/>
            <wp:docPr id="495" name="Picture 4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>
                      <a:picLocks noChangeAspect="0"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737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1686750</wp:posOffset>
            </wp:positionH>
            <wp:positionV relativeFrom="page">
              <wp:posOffset>9564371</wp:posOffset>
            </wp:positionV>
            <wp:extent cx="39211" cy="116935"/>
            <wp:effectExtent l="0" t="0" r="0" b="0"/>
            <wp:wrapNone/>
            <wp:docPr id="496" name="Picture 4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6" name="Picture 496"/>
                    <pic:cNvPicPr>
                      <a:picLocks noChangeAspect="0" noChangeArrowheads="1"/>
                    </pic:cNvPicPr>
                  </pic:nvPicPr>
                  <pic:blipFill>
                    <a:blip r:embed="rId4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211" cy="11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1889728</wp:posOffset>
            </wp:positionH>
            <wp:positionV relativeFrom="page">
              <wp:posOffset>9564371</wp:posOffset>
            </wp:positionV>
            <wp:extent cx="39211" cy="116935"/>
            <wp:effectExtent l="0" t="0" r="0" b="0"/>
            <wp:wrapNone/>
            <wp:docPr id="497" name="Picture 4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7" name="Picture 497"/>
                    <pic:cNvPicPr>
                      <a:picLocks noChangeAspect="0" noChangeArrowheads="1"/>
                    </pic:cNvPicPr>
                  </pic:nvPicPr>
                  <pic:blipFill>
                    <a:blip r:embed="rId4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211" cy="11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1652301</wp:posOffset>
            </wp:positionH>
            <wp:positionV relativeFrom="page">
              <wp:posOffset>9601454</wp:posOffset>
            </wp:positionV>
            <wp:extent cx="35052" cy="6715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2" cy="67151"/>
                    </a:xfrm>
                    <a:custGeom>
                      <a:rect l="l" t="t" r="r" b="b"/>
                      <a:pathLst>
                        <a:path w="46736" h="89535">
                          <a:moveTo>
                            <a:pt x="46736" y="79375"/>
                          </a:moveTo>
                          <a:cubicBezTo>
                            <a:pt x="46736" y="79375"/>
                            <a:pt x="46736" y="77344"/>
                            <a:pt x="46736" y="77344"/>
                          </a:cubicBezTo>
                          <a:cubicBezTo>
                            <a:pt x="46736" y="75312"/>
                            <a:pt x="46736" y="75312"/>
                            <a:pt x="46736" y="75312"/>
                          </a:cubicBezTo>
                          <a:cubicBezTo>
                            <a:pt x="46736" y="73280"/>
                            <a:pt x="46736" y="73280"/>
                            <a:pt x="46736" y="73280"/>
                          </a:cubicBezTo>
                          <a:cubicBezTo>
                            <a:pt x="46736" y="73280"/>
                            <a:pt x="44705" y="73280"/>
                            <a:pt x="44705" y="73280"/>
                          </a:cubicBezTo>
                          <a:cubicBezTo>
                            <a:pt x="44705" y="73280"/>
                            <a:pt x="44705" y="73280"/>
                            <a:pt x="42673" y="73280"/>
                          </a:cubicBezTo>
                          <a:cubicBezTo>
                            <a:pt x="42673" y="73280"/>
                            <a:pt x="42673" y="73280"/>
                            <a:pt x="40641" y="75312"/>
                          </a:cubicBezTo>
                          <a:cubicBezTo>
                            <a:pt x="40641" y="75312"/>
                            <a:pt x="38609" y="75312"/>
                            <a:pt x="38609" y="75312"/>
                          </a:cubicBezTo>
                          <a:cubicBezTo>
                            <a:pt x="36576" y="75312"/>
                            <a:pt x="36576" y="75312"/>
                            <a:pt x="34545" y="75312"/>
                          </a:cubicBezTo>
                          <a:cubicBezTo>
                            <a:pt x="32512" y="75312"/>
                            <a:pt x="30481" y="75312"/>
                            <a:pt x="30481" y="75312"/>
                          </a:cubicBezTo>
                          <a:cubicBezTo>
                            <a:pt x="28448" y="73280"/>
                            <a:pt x="26416" y="73280"/>
                            <a:pt x="24385" y="71248"/>
                          </a:cubicBezTo>
                          <a:cubicBezTo>
                            <a:pt x="24385" y="69215"/>
                            <a:pt x="22353" y="69215"/>
                            <a:pt x="20321" y="65151"/>
                          </a:cubicBezTo>
                          <a:cubicBezTo>
                            <a:pt x="18288" y="63120"/>
                            <a:pt x="16256" y="61087"/>
                            <a:pt x="14225" y="57024"/>
                          </a:cubicBezTo>
                          <a:lnTo>
                            <a:pt x="14225" y="4065"/>
                          </a:lnTo>
                          <a:cubicBezTo>
                            <a:pt x="14225" y="4065"/>
                            <a:pt x="14225" y="2032"/>
                            <a:pt x="14225" y="2032"/>
                          </a:cubicBezTo>
                          <a:cubicBezTo>
                            <a:pt x="14225" y="2032"/>
                            <a:pt x="14225" y="2032"/>
                            <a:pt x="12192" y="2032"/>
                          </a:cubicBezTo>
                          <a:cubicBezTo>
                            <a:pt x="12192" y="2032"/>
                            <a:pt x="12192" y="2032"/>
                            <a:pt x="10160" y="0"/>
                          </a:cubicBezTo>
                          <a:cubicBezTo>
                            <a:pt x="10160" y="0"/>
                            <a:pt x="8129" y="0"/>
                            <a:pt x="6096" y="0"/>
                          </a:cubicBezTo>
                          <a:cubicBezTo>
                            <a:pt x="6096" y="0"/>
                            <a:pt x="4065" y="0"/>
                            <a:pt x="4065" y="0"/>
                          </a:cubicBezTo>
                          <a:cubicBezTo>
                            <a:pt x="2033" y="2032"/>
                            <a:pt x="2033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5"/>
                            <a:pt x="0" y="4065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7502"/>
                          </a:cubicBezTo>
                          <a:cubicBezTo>
                            <a:pt x="0" y="87502"/>
                            <a:pt x="0" y="87502"/>
                            <a:pt x="0" y="87502"/>
                          </a:cubicBezTo>
                          <a:cubicBezTo>
                            <a:pt x="2033" y="87502"/>
                            <a:pt x="2033" y="87502"/>
                            <a:pt x="2033" y="87502"/>
                          </a:cubicBezTo>
                          <a:cubicBezTo>
                            <a:pt x="4065" y="87502"/>
                            <a:pt x="4065" y="87502"/>
                            <a:pt x="6096" y="87502"/>
                          </a:cubicBezTo>
                          <a:cubicBezTo>
                            <a:pt x="8129" y="87502"/>
                            <a:pt x="8129" y="87502"/>
                            <a:pt x="10160" y="87502"/>
                          </a:cubicBezTo>
                          <a:cubicBezTo>
                            <a:pt x="10160" y="87502"/>
                            <a:pt x="10160" y="87502"/>
                            <a:pt x="12192" y="87502"/>
                          </a:cubicBezTo>
                          <a:cubicBezTo>
                            <a:pt x="12192" y="87502"/>
                            <a:pt x="12192" y="87502"/>
                            <a:pt x="12192" y="87502"/>
                          </a:cubicBezTo>
                          <a:cubicBezTo>
                            <a:pt x="12192" y="85470"/>
                            <a:pt x="12192" y="85470"/>
                            <a:pt x="12192" y="85470"/>
                          </a:cubicBezTo>
                          <a:lnTo>
                            <a:pt x="12192" y="73280"/>
                          </a:lnTo>
                          <a:cubicBezTo>
                            <a:pt x="14225" y="77344"/>
                            <a:pt x="16256" y="79375"/>
                            <a:pt x="18288" y="81406"/>
                          </a:cubicBezTo>
                          <a:cubicBezTo>
                            <a:pt x="20321" y="83438"/>
                            <a:pt x="22353" y="85470"/>
                            <a:pt x="24385" y="87502"/>
                          </a:cubicBezTo>
                          <a:cubicBezTo>
                            <a:pt x="26416" y="87502"/>
                            <a:pt x="28448" y="89535"/>
                            <a:pt x="30481" y="89535"/>
                          </a:cubicBezTo>
                          <a:cubicBezTo>
                            <a:pt x="32512" y="89535"/>
                            <a:pt x="32512" y="89535"/>
                            <a:pt x="34545" y="89535"/>
                          </a:cubicBezTo>
                          <a:cubicBezTo>
                            <a:pt x="36576" y="89535"/>
                            <a:pt x="36576" y="89535"/>
                            <a:pt x="38609" y="89535"/>
                          </a:cubicBezTo>
                          <a:cubicBezTo>
                            <a:pt x="38609" y="89535"/>
                            <a:pt x="40641" y="89535"/>
                            <a:pt x="40641" y="89535"/>
                          </a:cubicBezTo>
                          <a:cubicBezTo>
                            <a:pt x="42673" y="89535"/>
                            <a:pt x="42673" y="89535"/>
                            <a:pt x="44705" y="87502"/>
                          </a:cubicBezTo>
                          <a:cubicBezTo>
                            <a:pt x="44705" y="87502"/>
                            <a:pt x="44705" y="87502"/>
                            <a:pt x="46736" y="87502"/>
                          </a:cubicBezTo>
                          <a:cubicBezTo>
                            <a:pt x="46736" y="87502"/>
                            <a:pt x="46736" y="87502"/>
                            <a:pt x="46736" y="85470"/>
                          </a:cubicBezTo>
                          <a:cubicBezTo>
                            <a:pt x="46736" y="85470"/>
                            <a:pt x="46736" y="85470"/>
                            <a:pt x="46736" y="85470"/>
                          </a:cubicBezTo>
                          <a:cubicBezTo>
                            <a:pt x="46736" y="85470"/>
                            <a:pt x="46736" y="83438"/>
                            <a:pt x="46736" y="83438"/>
                          </a:cubicBezTo>
                          <a:cubicBezTo>
                            <a:pt x="46736" y="83438"/>
                            <a:pt x="46736" y="81406"/>
                            <a:pt x="46736" y="7937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1733169</wp:posOffset>
            </wp:positionH>
            <wp:positionV relativeFrom="page">
              <wp:posOffset>9601550</wp:posOffset>
            </wp:positionV>
            <wp:extent cx="51816" cy="67054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816" cy="67054"/>
                    </a:xfrm>
                    <a:custGeom>
                      <a:rect l="l" t="t" r="r" b="b"/>
                      <a:pathLst>
                        <a:path w="69088" h="89406">
                          <a:moveTo>
                            <a:pt x="69088" y="4063"/>
                          </a:moveTo>
                          <a:cubicBezTo>
                            <a:pt x="69088" y="4063"/>
                            <a:pt x="69088" y="2032"/>
                            <a:pt x="69088" y="2032"/>
                          </a:cubicBezTo>
                          <a:cubicBezTo>
                            <a:pt x="69088" y="2032"/>
                            <a:pt x="69088" y="2032"/>
                            <a:pt x="69088" y="2032"/>
                          </a:cubicBezTo>
                          <a:cubicBezTo>
                            <a:pt x="67057" y="2032"/>
                            <a:pt x="67057" y="2032"/>
                            <a:pt x="65025" y="0"/>
                          </a:cubicBezTo>
                          <a:cubicBezTo>
                            <a:pt x="65025" y="0"/>
                            <a:pt x="62993" y="0"/>
                            <a:pt x="62993" y="0"/>
                          </a:cubicBezTo>
                          <a:cubicBezTo>
                            <a:pt x="60961" y="0"/>
                            <a:pt x="58928" y="0"/>
                            <a:pt x="58928" y="0"/>
                          </a:cubicBezTo>
                          <a:cubicBezTo>
                            <a:pt x="56897" y="2032"/>
                            <a:pt x="56897" y="2032"/>
                            <a:pt x="56897" y="2032"/>
                          </a:cubicBezTo>
                          <a:cubicBezTo>
                            <a:pt x="54864" y="2032"/>
                            <a:pt x="54864" y="2032"/>
                            <a:pt x="54864" y="2032"/>
                          </a:cubicBezTo>
                          <a:cubicBezTo>
                            <a:pt x="54864" y="2032"/>
                            <a:pt x="54864" y="4063"/>
                            <a:pt x="54864" y="4063"/>
                          </a:cubicBezTo>
                          <a:lnTo>
                            <a:pt x="54864" y="50799"/>
                          </a:lnTo>
                          <a:cubicBezTo>
                            <a:pt x="54864" y="56894"/>
                            <a:pt x="54864" y="60959"/>
                            <a:pt x="52833" y="62990"/>
                          </a:cubicBezTo>
                          <a:cubicBezTo>
                            <a:pt x="52833" y="65023"/>
                            <a:pt x="52833" y="69086"/>
                            <a:pt x="50800" y="71119"/>
                          </a:cubicBezTo>
                          <a:cubicBezTo>
                            <a:pt x="48768" y="73151"/>
                            <a:pt x="46737" y="73151"/>
                            <a:pt x="44705" y="75182"/>
                          </a:cubicBezTo>
                          <a:cubicBezTo>
                            <a:pt x="42673" y="75182"/>
                            <a:pt x="40640" y="77215"/>
                            <a:pt x="36577" y="77215"/>
                          </a:cubicBezTo>
                          <a:cubicBezTo>
                            <a:pt x="34544" y="77215"/>
                            <a:pt x="30481" y="75182"/>
                            <a:pt x="26417" y="73151"/>
                          </a:cubicBezTo>
                          <a:cubicBezTo>
                            <a:pt x="22352" y="69086"/>
                            <a:pt x="18288" y="65023"/>
                            <a:pt x="14224" y="60959"/>
                          </a:cubicBezTo>
                          <a:lnTo>
                            <a:pt x="14224" y="4063"/>
                          </a:lnTo>
                          <a:cubicBezTo>
                            <a:pt x="14224" y="4063"/>
                            <a:pt x="14224" y="2032"/>
                            <a:pt x="14224" y="2032"/>
                          </a:cubicBezTo>
                          <a:cubicBezTo>
                            <a:pt x="14224" y="2032"/>
                            <a:pt x="14224" y="2032"/>
                            <a:pt x="12192" y="2032"/>
                          </a:cubicBezTo>
                          <a:cubicBezTo>
                            <a:pt x="12192" y="2032"/>
                            <a:pt x="12192" y="2032"/>
                            <a:pt x="10161" y="0"/>
                          </a:cubicBezTo>
                          <a:cubicBezTo>
                            <a:pt x="10161" y="0"/>
                            <a:pt x="8128" y="0"/>
                            <a:pt x="6096" y="0"/>
                          </a:cubicBezTo>
                          <a:cubicBezTo>
                            <a:pt x="6096" y="0"/>
                            <a:pt x="4065" y="0"/>
                            <a:pt x="4065" y="0"/>
                          </a:cubicBezTo>
                          <a:cubicBezTo>
                            <a:pt x="2032" y="2032"/>
                            <a:pt x="2032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4063"/>
                            <a:pt x="0" y="4063"/>
                          </a:cubicBezTo>
                          <a:lnTo>
                            <a:pt x="0" y="85343"/>
                          </a:lnTo>
                          <a:cubicBezTo>
                            <a:pt x="0" y="85343"/>
                            <a:pt x="0" y="85343"/>
                            <a:pt x="0" y="87374"/>
                          </a:cubicBezTo>
                          <a:cubicBezTo>
                            <a:pt x="0" y="87374"/>
                            <a:pt x="0" y="87374"/>
                            <a:pt x="0" y="87374"/>
                          </a:cubicBezTo>
                          <a:cubicBezTo>
                            <a:pt x="2032" y="87374"/>
                            <a:pt x="2032" y="87374"/>
                            <a:pt x="2032" y="87374"/>
                          </a:cubicBezTo>
                          <a:cubicBezTo>
                            <a:pt x="4065" y="87374"/>
                            <a:pt x="4065" y="87374"/>
                            <a:pt x="6096" y="87374"/>
                          </a:cubicBezTo>
                          <a:cubicBezTo>
                            <a:pt x="8128" y="87374"/>
                            <a:pt x="8128" y="87374"/>
                            <a:pt x="10161" y="87374"/>
                          </a:cubicBezTo>
                          <a:cubicBezTo>
                            <a:pt x="10161" y="87374"/>
                            <a:pt x="10161" y="87374"/>
                            <a:pt x="12192" y="87374"/>
                          </a:cubicBezTo>
                          <a:cubicBezTo>
                            <a:pt x="12192" y="87374"/>
                            <a:pt x="12192" y="87374"/>
                            <a:pt x="12192" y="87374"/>
                          </a:cubicBezTo>
                          <a:cubicBezTo>
                            <a:pt x="12192" y="85343"/>
                            <a:pt x="12192" y="85343"/>
                            <a:pt x="12192" y="85343"/>
                          </a:cubicBezTo>
                          <a:lnTo>
                            <a:pt x="12192" y="75182"/>
                          </a:lnTo>
                          <a:cubicBezTo>
                            <a:pt x="18288" y="79247"/>
                            <a:pt x="22352" y="83310"/>
                            <a:pt x="26417" y="85343"/>
                          </a:cubicBezTo>
                          <a:cubicBezTo>
                            <a:pt x="30481" y="87374"/>
                            <a:pt x="36577" y="89406"/>
                            <a:pt x="40640" y="89406"/>
                          </a:cubicBezTo>
                          <a:cubicBezTo>
                            <a:pt x="46737" y="89406"/>
                            <a:pt x="50800" y="89406"/>
                            <a:pt x="54864" y="87374"/>
                          </a:cubicBezTo>
                          <a:cubicBezTo>
                            <a:pt x="58928" y="85343"/>
                            <a:pt x="60961" y="83310"/>
                            <a:pt x="62993" y="79247"/>
                          </a:cubicBezTo>
                          <a:cubicBezTo>
                            <a:pt x="65025" y="77215"/>
                            <a:pt x="67057" y="73151"/>
                            <a:pt x="69088" y="69086"/>
                          </a:cubicBezTo>
                          <a:cubicBezTo>
                            <a:pt x="69088" y="65023"/>
                            <a:pt x="69088" y="58927"/>
                            <a:pt x="69088" y="52830"/>
                          </a:cubicBezTo>
                          <a:lnTo>
                            <a:pt x="69088" y="40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1786000</wp:posOffset>
            </wp:positionH>
            <wp:positionV relativeFrom="page">
              <wp:posOffset>9588755</wp:posOffset>
            </wp:positionV>
            <wp:extent cx="83407" cy="116935"/>
            <wp:effectExtent l="0" t="0" r="0" b="0"/>
            <wp:wrapNone/>
            <wp:docPr id="500" name="Picture 5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0" name="Picture 500"/>
                    <pic:cNvPicPr>
                      <a:picLocks noChangeAspect="0"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1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1917255</wp:posOffset>
            </wp:positionH>
            <wp:positionV relativeFrom="page">
              <wp:posOffset>9588755</wp:posOffset>
            </wp:positionV>
            <wp:extent cx="114744" cy="94995"/>
            <wp:effectExtent l="0" t="0" r="0" b="0"/>
            <wp:wrapNone/>
            <wp:docPr id="501" name="Picture 5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1" name="Picture 501"/>
                    <pic:cNvPicPr>
                      <a:picLocks noChangeAspect="0" noChangeArrowheads="1"/>
                    </pic:cNvPicPr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744" cy="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2044445</wp:posOffset>
            </wp:positionH>
            <wp:positionV relativeFrom="page">
              <wp:posOffset>9602979</wp:posOffset>
            </wp:positionV>
            <wp:extent cx="53435" cy="65626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65626"/>
                    </a:xfrm>
                    <a:custGeom>
                      <a:rect l="l" t="t" r="r" b="b"/>
                      <a:pathLst>
                        <a:path w="71247" h="87502">
                          <a:moveTo>
                            <a:pt x="71247" y="4063"/>
                          </a:moveTo>
                          <a:cubicBezTo>
                            <a:pt x="71247" y="4063"/>
                            <a:pt x="71247" y="2032"/>
                            <a:pt x="71247" y="2032"/>
                          </a:cubicBezTo>
                          <a:cubicBezTo>
                            <a:pt x="71247" y="2032"/>
                            <a:pt x="69216" y="2032"/>
                            <a:pt x="69216" y="2032"/>
                          </a:cubicBezTo>
                          <a:cubicBezTo>
                            <a:pt x="69216" y="2032"/>
                            <a:pt x="69216" y="2032"/>
                            <a:pt x="67184" y="0"/>
                          </a:cubicBezTo>
                          <a:cubicBezTo>
                            <a:pt x="67184" y="0"/>
                            <a:pt x="65152" y="0"/>
                            <a:pt x="65152" y="0"/>
                          </a:cubicBezTo>
                          <a:cubicBezTo>
                            <a:pt x="63120" y="0"/>
                            <a:pt x="61087" y="0"/>
                            <a:pt x="61087" y="0"/>
                          </a:cubicBezTo>
                          <a:cubicBezTo>
                            <a:pt x="59056" y="2032"/>
                            <a:pt x="59056" y="2032"/>
                            <a:pt x="59056" y="2032"/>
                          </a:cubicBezTo>
                          <a:cubicBezTo>
                            <a:pt x="59056" y="2032"/>
                            <a:pt x="57023" y="2032"/>
                            <a:pt x="57023" y="2032"/>
                          </a:cubicBezTo>
                          <a:cubicBezTo>
                            <a:pt x="57023" y="2032"/>
                            <a:pt x="57023" y="4063"/>
                            <a:pt x="57023" y="4063"/>
                          </a:cubicBezTo>
                          <a:lnTo>
                            <a:pt x="57023" y="14350"/>
                          </a:lnTo>
                          <a:cubicBezTo>
                            <a:pt x="52959" y="10158"/>
                            <a:pt x="48896" y="6094"/>
                            <a:pt x="42799" y="4063"/>
                          </a:cubicBezTo>
                          <a:cubicBezTo>
                            <a:pt x="38736" y="0"/>
                            <a:pt x="34671" y="0"/>
                            <a:pt x="30607" y="0"/>
                          </a:cubicBezTo>
                          <a:cubicBezTo>
                            <a:pt x="24511" y="0"/>
                            <a:pt x="20320" y="0"/>
                            <a:pt x="16257" y="2032"/>
                          </a:cubicBezTo>
                          <a:cubicBezTo>
                            <a:pt x="12192" y="4063"/>
                            <a:pt x="8129" y="6094"/>
                            <a:pt x="6096" y="10158"/>
                          </a:cubicBezTo>
                          <a:cubicBezTo>
                            <a:pt x="4065" y="12190"/>
                            <a:pt x="2033" y="16382"/>
                            <a:pt x="2033" y="20445"/>
                          </a:cubicBezTo>
                          <a:cubicBezTo>
                            <a:pt x="0" y="24510"/>
                            <a:pt x="0" y="30605"/>
                            <a:pt x="0" y="36701"/>
                          </a:cubicBezTo>
                          <a:lnTo>
                            <a:pt x="0" y="85469"/>
                          </a:lnTo>
                          <a:cubicBezTo>
                            <a:pt x="0" y="85469"/>
                            <a:pt x="0" y="85469"/>
                            <a:pt x="0" y="87502"/>
                          </a:cubicBezTo>
                          <a:cubicBezTo>
                            <a:pt x="0" y="87502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4065" y="87502"/>
                            <a:pt x="4065" y="87502"/>
                          </a:cubicBezTo>
                          <a:cubicBezTo>
                            <a:pt x="6096" y="87502"/>
                            <a:pt x="6096" y="87502"/>
                            <a:pt x="8129" y="87502"/>
                          </a:cubicBezTo>
                          <a:cubicBezTo>
                            <a:pt x="10161" y="87502"/>
                            <a:pt x="10161" y="87502"/>
                            <a:pt x="12192" y="87502"/>
                          </a:cubicBezTo>
                          <a:cubicBezTo>
                            <a:pt x="12192" y="87502"/>
                            <a:pt x="14225" y="87502"/>
                            <a:pt x="14225" y="87502"/>
                          </a:cubicBezTo>
                          <a:cubicBezTo>
                            <a:pt x="14225" y="87502"/>
                            <a:pt x="14225" y="87502"/>
                            <a:pt x="14225" y="87502"/>
                          </a:cubicBezTo>
                          <a:cubicBezTo>
                            <a:pt x="16257" y="85469"/>
                            <a:pt x="16257" y="85469"/>
                            <a:pt x="16257" y="85469"/>
                          </a:cubicBezTo>
                          <a:lnTo>
                            <a:pt x="16257" y="38734"/>
                          </a:lnTo>
                          <a:cubicBezTo>
                            <a:pt x="16257" y="32638"/>
                            <a:pt x="16257" y="28573"/>
                            <a:pt x="16257" y="26541"/>
                          </a:cubicBezTo>
                          <a:cubicBezTo>
                            <a:pt x="16257" y="24510"/>
                            <a:pt x="18288" y="20445"/>
                            <a:pt x="20320" y="18413"/>
                          </a:cubicBezTo>
                          <a:cubicBezTo>
                            <a:pt x="20320" y="16382"/>
                            <a:pt x="22480" y="16382"/>
                            <a:pt x="24511" y="14350"/>
                          </a:cubicBezTo>
                          <a:cubicBezTo>
                            <a:pt x="26544" y="12190"/>
                            <a:pt x="30607" y="12190"/>
                            <a:pt x="32640" y="12190"/>
                          </a:cubicBezTo>
                          <a:cubicBezTo>
                            <a:pt x="36703" y="12190"/>
                            <a:pt x="40767" y="14350"/>
                            <a:pt x="44832" y="16382"/>
                          </a:cubicBezTo>
                          <a:cubicBezTo>
                            <a:pt x="46864" y="18413"/>
                            <a:pt x="50927" y="22478"/>
                            <a:pt x="54992" y="28573"/>
                          </a:cubicBezTo>
                          <a:lnTo>
                            <a:pt x="54992" y="85469"/>
                          </a:lnTo>
                          <a:cubicBezTo>
                            <a:pt x="54992" y="85469"/>
                            <a:pt x="54992" y="85469"/>
                            <a:pt x="57023" y="87502"/>
                          </a:cubicBezTo>
                          <a:cubicBezTo>
                            <a:pt x="57023" y="87502"/>
                            <a:pt x="57023" y="87502"/>
                            <a:pt x="57023" y="87502"/>
                          </a:cubicBezTo>
                          <a:cubicBezTo>
                            <a:pt x="59056" y="87502"/>
                            <a:pt x="59056" y="87502"/>
                            <a:pt x="59056" y="87502"/>
                          </a:cubicBezTo>
                          <a:cubicBezTo>
                            <a:pt x="61087" y="87502"/>
                            <a:pt x="61087" y="87502"/>
                            <a:pt x="63120" y="87502"/>
                          </a:cubicBezTo>
                          <a:cubicBezTo>
                            <a:pt x="65152" y="87502"/>
                            <a:pt x="65152" y="87502"/>
                            <a:pt x="67184" y="87502"/>
                          </a:cubicBezTo>
                          <a:cubicBezTo>
                            <a:pt x="67184" y="87502"/>
                            <a:pt x="69216" y="87502"/>
                            <a:pt x="69216" y="87502"/>
                          </a:cubicBezTo>
                          <a:cubicBezTo>
                            <a:pt x="69216" y="87502"/>
                            <a:pt x="71247" y="87502"/>
                            <a:pt x="71247" y="87502"/>
                          </a:cubicBezTo>
                          <a:cubicBezTo>
                            <a:pt x="71247" y="85469"/>
                            <a:pt x="71247" y="85469"/>
                            <a:pt x="71247" y="85469"/>
                          </a:cubicBezTo>
                          <a:lnTo>
                            <a:pt x="71247" y="406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2101945</wp:posOffset>
            </wp:positionH>
            <wp:positionV relativeFrom="page">
              <wp:posOffset>9588754</wp:posOffset>
            </wp:positionV>
            <wp:extent cx="81883" cy="92456"/>
            <wp:effectExtent l="0" t="0" r="0" b="0"/>
            <wp:wrapNone/>
            <wp:docPr id="503" name="Picture 5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3" name="Picture 503"/>
                    <pic:cNvPicPr>
                      <a:picLocks noChangeAspect="0"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92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686085</wp:posOffset>
            </wp:positionH>
            <wp:positionV relativeFrom="page">
              <wp:posOffset>727583</wp:posOffset>
            </wp:positionV>
            <wp:extent cx="82390" cy="103726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103726"/>
                    </a:xfrm>
                    <a:custGeom>
                      <a:rect l="l" t="t" r="r" b="b"/>
                      <a:pathLst>
                        <a:path w="109854" h="138302">
                          <a:moveTo>
                            <a:pt x="109854" y="12191"/>
                          </a:moveTo>
                          <a:cubicBezTo>
                            <a:pt x="95630" y="4064"/>
                            <a:pt x="81406" y="0"/>
                            <a:pt x="65151" y="0"/>
                          </a:cubicBezTo>
                          <a:cubicBezTo>
                            <a:pt x="44703" y="0"/>
                            <a:pt x="30479" y="6096"/>
                            <a:pt x="18287" y="18286"/>
                          </a:cubicBezTo>
                          <a:cubicBezTo>
                            <a:pt x="6095" y="30479"/>
                            <a:pt x="0" y="46735"/>
                            <a:pt x="0" y="67055"/>
                          </a:cubicBezTo>
                          <a:cubicBezTo>
                            <a:pt x="0" y="89534"/>
                            <a:pt x="6095" y="105789"/>
                            <a:pt x="20319" y="117981"/>
                          </a:cubicBezTo>
                          <a:cubicBezTo>
                            <a:pt x="32511" y="132205"/>
                            <a:pt x="48768" y="138302"/>
                            <a:pt x="69214" y="138302"/>
                          </a:cubicBezTo>
                          <a:cubicBezTo>
                            <a:pt x="83439" y="138302"/>
                            <a:pt x="95630" y="136270"/>
                            <a:pt x="105791" y="132205"/>
                          </a:cubicBezTo>
                          <a:lnTo>
                            <a:pt x="105791" y="113918"/>
                          </a:lnTo>
                          <a:cubicBezTo>
                            <a:pt x="95630" y="122045"/>
                            <a:pt x="83439" y="124078"/>
                            <a:pt x="67183" y="124078"/>
                          </a:cubicBezTo>
                          <a:cubicBezTo>
                            <a:pt x="52832" y="124078"/>
                            <a:pt x="40640" y="120013"/>
                            <a:pt x="30479" y="109854"/>
                          </a:cubicBezTo>
                          <a:cubicBezTo>
                            <a:pt x="22352" y="99693"/>
                            <a:pt x="16256" y="85469"/>
                            <a:pt x="16256" y="69087"/>
                          </a:cubicBezTo>
                          <a:cubicBezTo>
                            <a:pt x="16256" y="52831"/>
                            <a:pt x="20319" y="38606"/>
                            <a:pt x="30479" y="28446"/>
                          </a:cubicBezTo>
                          <a:cubicBezTo>
                            <a:pt x="38607" y="20318"/>
                            <a:pt x="50799" y="14222"/>
                            <a:pt x="67183" y="14222"/>
                          </a:cubicBezTo>
                          <a:cubicBezTo>
                            <a:pt x="77343" y="14222"/>
                            <a:pt x="85471" y="16254"/>
                            <a:pt x="93599" y="20318"/>
                          </a:cubicBezTo>
                          <a:lnTo>
                            <a:pt x="93599" y="58927"/>
                          </a:lnTo>
                          <a:lnTo>
                            <a:pt x="63118" y="58927"/>
                          </a:lnTo>
                          <a:lnTo>
                            <a:pt x="63118" y="73151"/>
                          </a:lnTo>
                          <a:lnTo>
                            <a:pt x="109854" y="73151"/>
                          </a:lnTo>
                          <a:lnTo>
                            <a:pt x="109854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938942</wp:posOffset>
            </wp:positionH>
            <wp:positionV relativeFrom="page">
              <wp:posOffset>710312</wp:posOffset>
            </wp:positionV>
            <wp:extent cx="91027" cy="133698"/>
            <wp:effectExtent l="0" t="0" r="0" b="0"/>
            <wp:wrapNone/>
            <wp:docPr id="505" name="Picture 5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5" name="Picture 505"/>
                    <pic:cNvPicPr>
                      <a:picLocks noChangeAspect="0" noChangeArrowheads="1"/>
                    </pic:cNvPicPr>
                  </pic:nvPicPr>
                  <pic:blipFill>
                    <a:blip r:embed="rId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3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1364805</wp:posOffset>
            </wp:positionH>
            <wp:positionV relativeFrom="page">
              <wp:posOffset>711835</wp:posOffset>
            </wp:positionV>
            <wp:extent cx="40639" cy="130651"/>
            <wp:effectExtent l="0" t="0" r="0" b="0"/>
            <wp:wrapNone/>
            <wp:docPr id="506" name="Picture 5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/>
                    <pic:cNvPicPr>
                      <a:picLocks noChangeAspect="0" noChangeArrowheads="1"/>
                    </pic:cNvPicPr>
                  </pic:nvPicPr>
                  <pic:blipFill>
                    <a:blip r:embed="rId5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39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772541</wp:posOffset>
            </wp:positionH>
            <wp:positionV relativeFrom="page">
              <wp:posOffset>743840</wp:posOffset>
            </wp:positionV>
            <wp:extent cx="167258" cy="100710"/>
            <wp:effectExtent l="0" t="0" r="0" b="0"/>
            <wp:wrapNone/>
            <wp:docPr id="507" name="Picture 5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>
                      <a:picLocks noChangeAspect="0" noChangeArrowheads="1"/>
                    </pic:cNvPicPr>
                  </pic:nvPicPr>
                  <pic:blipFill>
                    <a:blip r:embed="rId5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7258" cy="1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1062577</wp:posOffset>
            </wp:positionH>
            <wp:positionV relativeFrom="page">
              <wp:posOffset>743840</wp:posOffset>
            </wp:positionV>
            <wp:extent cx="87979" cy="100171"/>
            <wp:effectExtent l="0" t="0" r="0" b="0"/>
            <wp:wrapNone/>
            <wp:docPr id="508" name="Picture 5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8" name="Picture 508"/>
                    <pic:cNvPicPr>
                      <a:picLocks noChangeAspect="0" noChangeArrowheads="1"/>
                    </pic:cNvPicPr>
                  </pic:nvPicPr>
                  <pic:blipFill>
                    <a:blip r:embed="rId5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1143952</wp:posOffset>
            </wp:positionH>
            <wp:positionV relativeFrom="page">
              <wp:posOffset>758064</wp:posOffset>
            </wp:positionV>
            <wp:extent cx="67151" cy="71723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71723"/>
                    </a:xfrm>
                    <a:custGeom>
                      <a:rect l="l" t="t" r="r" b="b"/>
                      <a:pathLst>
                        <a:path w="89535" h="95631">
                          <a:moveTo>
                            <a:pt x="89535" y="95631"/>
                          </a:moveTo>
                          <a:lnTo>
                            <a:pt x="50928" y="0"/>
                          </a:lnTo>
                          <a:lnTo>
                            <a:pt x="36576" y="0"/>
                          </a:lnTo>
                          <a:lnTo>
                            <a:pt x="0" y="95631"/>
                          </a:lnTo>
                          <a:lnTo>
                            <a:pt x="16257" y="95631"/>
                          </a:lnTo>
                          <a:lnTo>
                            <a:pt x="40768" y="26417"/>
                          </a:lnTo>
                          <a:cubicBezTo>
                            <a:pt x="42799" y="22353"/>
                            <a:pt x="44832" y="18288"/>
                            <a:pt x="44832" y="14225"/>
                          </a:cubicBezTo>
                          <a:lnTo>
                            <a:pt x="44832" y="14225"/>
                          </a:lnTo>
                          <a:cubicBezTo>
                            <a:pt x="44832" y="18288"/>
                            <a:pt x="46864" y="22353"/>
                            <a:pt x="48895" y="26417"/>
                          </a:cubicBezTo>
                          <a:lnTo>
                            <a:pt x="73280" y="95631"/>
                          </a:lnTo>
                          <a:lnTo>
                            <a:pt x="89535" y="956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1206023</wp:posOffset>
            </wp:positionH>
            <wp:positionV relativeFrom="page">
              <wp:posOffset>743840</wp:posOffset>
            </wp:positionV>
            <wp:extent cx="87979" cy="100171"/>
            <wp:effectExtent l="0" t="0" r="0" b="0"/>
            <wp:wrapNone/>
            <wp:docPr id="510" name="Picture 5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0" name="Picture 510"/>
                    <pic:cNvPicPr>
                      <a:picLocks noChangeAspect="0"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1298066</wp:posOffset>
            </wp:positionH>
            <wp:positionV relativeFrom="page">
              <wp:posOffset>756540</wp:posOffset>
            </wp:positionV>
            <wp:extent cx="59531" cy="73247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7"/>
                    </a:xfrm>
                    <a:custGeom>
                      <a:rect l="l" t="t" r="r" b="b"/>
                      <a:pathLst>
                        <a:path w="79375" h="97663">
                          <a:moveTo>
                            <a:pt x="79375" y="0"/>
                          </a:moveTo>
                          <a:lnTo>
                            <a:pt x="63120" y="0"/>
                          </a:lnTo>
                          <a:lnTo>
                            <a:pt x="63120" y="54864"/>
                          </a:lnTo>
                          <a:cubicBezTo>
                            <a:pt x="63120" y="75310"/>
                            <a:pt x="57024" y="85471"/>
                            <a:pt x="40768" y="85471"/>
                          </a:cubicBezTo>
                          <a:cubicBezTo>
                            <a:pt x="34672" y="85471"/>
                            <a:pt x="28575" y="83439"/>
                            <a:pt x="22479" y="77343"/>
                          </a:cubicBezTo>
                          <a:cubicBezTo>
                            <a:pt x="18415" y="71119"/>
                            <a:pt x="14352" y="62992"/>
                            <a:pt x="14352" y="54864"/>
                          </a:cubicBezTo>
                          <a:lnTo>
                            <a:pt x="14352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352" y="95631"/>
                          </a:lnTo>
                          <a:lnTo>
                            <a:pt x="14352" y="81406"/>
                          </a:lnTo>
                          <a:lnTo>
                            <a:pt x="16383" y="81406"/>
                          </a:lnTo>
                          <a:cubicBezTo>
                            <a:pt x="22479" y="91567"/>
                            <a:pt x="32639" y="97663"/>
                            <a:pt x="46864" y="97663"/>
                          </a:cubicBezTo>
                          <a:cubicBezTo>
                            <a:pt x="57024" y="97663"/>
                            <a:pt x="65151" y="95631"/>
                            <a:pt x="71248" y="87502"/>
                          </a:cubicBezTo>
                          <a:cubicBezTo>
                            <a:pt x="75312" y="81406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1414081</wp:posOffset>
            </wp:positionH>
            <wp:positionV relativeFrom="page">
              <wp:posOffset>756540</wp:posOffset>
            </wp:positionV>
            <wp:extent cx="58007" cy="73247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73247"/>
                    </a:xfrm>
                    <a:custGeom>
                      <a:rect l="l" t="t" r="r" b="b"/>
                      <a:pathLst>
                        <a:path w="77343" h="97663">
                          <a:moveTo>
                            <a:pt x="77343" y="0"/>
                          </a:moveTo>
                          <a:lnTo>
                            <a:pt x="63119" y="0"/>
                          </a:lnTo>
                          <a:lnTo>
                            <a:pt x="63119" y="54864"/>
                          </a:lnTo>
                          <a:cubicBezTo>
                            <a:pt x="63119" y="75310"/>
                            <a:pt x="54992" y="85471"/>
                            <a:pt x="40767" y="85471"/>
                          </a:cubicBezTo>
                          <a:cubicBezTo>
                            <a:pt x="32640" y="85471"/>
                            <a:pt x="26543" y="83439"/>
                            <a:pt x="22479" y="77343"/>
                          </a:cubicBezTo>
                          <a:cubicBezTo>
                            <a:pt x="16383" y="71119"/>
                            <a:pt x="14225" y="62992"/>
                            <a:pt x="14225" y="54864"/>
                          </a:cubicBezTo>
                          <a:lnTo>
                            <a:pt x="14225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225" y="95631"/>
                          </a:lnTo>
                          <a:lnTo>
                            <a:pt x="14225" y="81406"/>
                          </a:lnTo>
                          <a:cubicBezTo>
                            <a:pt x="22479" y="91567"/>
                            <a:pt x="32640" y="97663"/>
                            <a:pt x="46863" y="97663"/>
                          </a:cubicBezTo>
                          <a:cubicBezTo>
                            <a:pt x="57023" y="97663"/>
                            <a:pt x="65152" y="95631"/>
                            <a:pt x="69216" y="87502"/>
                          </a:cubicBezTo>
                          <a:cubicBezTo>
                            <a:pt x="75312" y="81406"/>
                            <a:pt x="77343" y="71119"/>
                            <a:pt x="77343" y="58927"/>
                          </a:cubicBezTo>
                          <a:lnTo>
                            <a:pt x="7734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1476152</wp:posOffset>
            </wp:positionH>
            <wp:positionV relativeFrom="page">
              <wp:posOffset>743840</wp:posOffset>
            </wp:positionV>
            <wp:extent cx="92646" cy="132174"/>
            <wp:effectExtent l="0" t="0" r="0" b="0"/>
            <wp:wrapNone/>
            <wp:docPr id="513" name="Picture 5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>
                      <a:picLocks noChangeAspect="0"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646" cy="13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1574387</wp:posOffset>
            </wp:positionH>
            <wp:positionV relativeFrom="page">
              <wp:posOffset>814547</wp:posOffset>
            </wp:positionV>
            <wp:extent cx="15240" cy="16763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6763"/>
                    </a:xfrm>
                    <a:custGeom>
                      <a:rect l="l" t="t" r="r" b="b"/>
                      <a:pathLst>
                        <a:path w="20320" h="22351">
                          <a:moveTo>
                            <a:pt x="10160" y="0"/>
                          </a:moveTo>
                          <a:cubicBezTo>
                            <a:pt x="8129" y="0"/>
                            <a:pt x="6097" y="2031"/>
                            <a:pt x="4065" y="4063"/>
                          </a:cubicBezTo>
                          <a:cubicBezTo>
                            <a:pt x="2033" y="6095"/>
                            <a:pt x="0" y="8127"/>
                            <a:pt x="0" y="12191"/>
                          </a:cubicBezTo>
                          <a:cubicBezTo>
                            <a:pt x="0" y="14224"/>
                            <a:pt x="2033" y="16255"/>
                            <a:pt x="4065" y="18288"/>
                          </a:cubicBezTo>
                          <a:cubicBezTo>
                            <a:pt x="6097" y="20320"/>
                            <a:pt x="8129" y="22351"/>
                            <a:pt x="10160" y="22351"/>
                          </a:cubicBezTo>
                          <a:cubicBezTo>
                            <a:pt x="14223" y="22351"/>
                            <a:pt x="16255" y="20320"/>
                            <a:pt x="18287" y="18288"/>
                          </a:cubicBezTo>
                          <a:cubicBezTo>
                            <a:pt x="20320" y="16255"/>
                            <a:pt x="20320" y="14224"/>
                            <a:pt x="20320" y="12191"/>
                          </a:cubicBezTo>
                          <a:cubicBezTo>
                            <a:pt x="20320" y="8127"/>
                            <a:pt x="20320" y="6095"/>
                            <a:pt x="18287" y="4063"/>
                          </a:cubicBezTo>
                          <a:cubicBezTo>
                            <a:pt x="16255" y="2031"/>
                            <a:pt x="14223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963834</wp:posOffset>
            </wp:positionH>
            <wp:positionV relativeFrom="page">
              <wp:posOffset>1057149</wp:posOffset>
            </wp:positionV>
            <wp:extent cx="59531" cy="10525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105251"/>
                    </a:xfrm>
                    <a:custGeom>
                      <a:rect l="l" t="t" r="r" b="b"/>
                      <a:pathLst>
                        <a:path w="79375" h="140335">
                          <a:moveTo>
                            <a:pt x="79375" y="0"/>
                          </a:moveTo>
                          <a:lnTo>
                            <a:pt x="59055" y="0"/>
                          </a:lnTo>
                          <a:lnTo>
                            <a:pt x="16257" y="4483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140335"/>
                          </a:lnTo>
                          <a:lnTo>
                            <a:pt x="16257" y="140335"/>
                          </a:lnTo>
                          <a:lnTo>
                            <a:pt x="16257" y="50927"/>
                          </a:lnTo>
                          <a:lnTo>
                            <a:pt x="57024" y="95631"/>
                          </a:lnTo>
                          <a:lnTo>
                            <a:pt x="77344" y="95631"/>
                          </a:lnTo>
                          <a:lnTo>
                            <a:pt x="32639" y="48894"/>
                          </a:ln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691895</wp:posOffset>
            </wp:positionH>
            <wp:positionV relativeFrom="page">
              <wp:posOffset>1064007</wp:posOffset>
            </wp:positionV>
            <wp:extent cx="12192" cy="100583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00583"/>
                    </a:xfrm>
                    <a:custGeom>
                      <a:rect l="l" t="t" r="r" b="b"/>
                      <a:pathLst>
                        <a:path w="16256" h="134111">
                          <a:moveTo>
                            <a:pt x="0" y="134111"/>
                          </a:moveTo>
                          <a:lnTo>
                            <a:pt x="16256" y="134111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1834864</wp:posOffset>
            </wp:positionH>
            <wp:positionV relativeFrom="page">
              <wp:posOffset>1045972</wp:posOffset>
            </wp:positionV>
            <wp:extent cx="40640" cy="129127"/>
            <wp:effectExtent l="0" t="0" r="0" b="0"/>
            <wp:wrapNone/>
            <wp:docPr id="517" name="Picture 5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7" name="Picture 517"/>
                    <pic:cNvPicPr>
                      <a:picLocks noChangeAspect="0" noChangeArrowheads="1"/>
                    </pic:cNvPicPr>
                  </pic:nvPicPr>
                  <pic:blipFill>
                    <a:blip r:embed="rId5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2555748</wp:posOffset>
            </wp:positionH>
            <wp:positionV relativeFrom="page">
              <wp:posOffset>1057911</wp:posOffset>
            </wp:positionV>
            <wp:extent cx="12192" cy="106679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06679"/>
                    </a:xfrm>
                    <a:custGeom>
                      <a:rect l="l" t="t" r="r" b="b"/>
                      <a:pathLst>
                        <a:path w="16256" h="142239">
                          <a:moveTo>
                            <a:pt x="0" y="142239"/>
                          </a:moveTo>
                          <a:lnTo>
                            <a:pt x="16256" y="142239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1691925</wp:posOffset>
            </wp:positionH>
            <wp:positionV relativeFrom="page">
              <wp:posOffset>1070865</wp:posOffset>
            </wp:positionV>
            <wp:extent cx="42672" cy="93057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672" cy="93057"/>
                    </a:xfrm>
                    <a:custGeom>
                      <a:rect l="l" t="t" r="r" b="b"/>
                      <a:pathLst>
                        <a:path w="56896" h="124077">
                          <a:moveTo>
                            <a:pt x="56896" y="2031"/>
                          </a:moveTo>
                          <a:cubicBezTo>
                            <a:pt x="52833" y="0"/>
                            <a:pt x="46736" y="0"/>
                            <a:pt x="42672" y="0"/>
                          </a:cubicBezTo>
                          <a:cubicBezTo>
                            <a:pt x="24385" y="0"/>
                            <a:pt x="16256" y="8126"/>
                            <a:pt x="16256" y="26414"/>
                          </a:cubicBezTo>
                          <a:lnTo>
                            <a:pt x="16256" y="83437"/>
                          </a:lnTo>
                          <a:lnTo>
                            <a:pt x="0" y="83437"/>
                          </a:lnTo>
                          <a:lnTo>
                            <a:pt x="0" y="97662"/>
                          </a:lnTo>
                          <a:lnTo>
                            <a:pt x="16256" y="97662"/>
                          </a:lnTo>
                          <a:lnTo>
                            <a:pt x="16256" y="120013"/>
                          </a:lnTo>
                          <a:lnTo>
                            <a:pt x="32513" y="124077"/>
                          </a:lnTo>
                          <a:lnTo>
                            <a:pt x="32513" y="97662"/>
                          </a:lnTo>
                          <a:lnTo>
                            <a:pt x="56896" y="97662"/>
                          </a:lnTo>
                          <a:lnTo>
                            <a:pt x="56896" y="83437"/>
                          </a:lnTo>
                          <a:lnTo>
                            <a:pt x="32513" y="83437"/>
                          </a:lnTo>
                          <a:lnTo>
                            <a:pt x="32513" y="30479"/>
                          </a:lnTo>
                          <a:cubicBezTo>
                            <a:pt x="32513" y="24382"/>
                            <a:pt x="32513" y="18286"/>
                            <a:pt x="34545" y="16255"/>
                          </a:cubicBezTo>
                          <a:cubicBezTo>
                            <a:pt x="36576" y="14222"/>
                            <a:pt x="40641" y="12191"/>
                            <a:pt x="46736" y="12191"/>
                          </a:cubicBezTo>
                          <a:cubicBezTo>
                            <a:pt x="50801" y="12191"/>
                            <a:pt x="52833" y="12191"/>
                            <a:pt x="56896" y="16255"/>
                          </a:cubicBezTo>
                          <a:lnTo>
                            <a:pt x="56896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768476</wp:posOffset>
            </wp:positionH>
            <wp:positionV relativeFrom="page">
              <wp:posOffset>1089153</wp:posOffset>
            </wp:positionV>
            <wp:extent cx="102297" cy="73247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2297" cy="73247"/>
                    </a:xfrm>
                    <a:custGeom>
                      <a:rect l="l" t="t" r="r" b="b"/>
                      <a:pathLst>
                        <a:path w="136397" h="97663">
                          <a:moveTo>
                            <a:pt x="136397" y="0"/>
                          </a:moveTo>
                          <a:lnTo>
                            <a:pt x="120142" y="0"/>
                          </a:lnTo>
                          <a:lnTo>
                            <a:pt x="120142" y="54990"/>
                          </a:lnTo>
                          <a:cubicBezTo>
                            <a:pt x="120142" y="65151"/>
                            <a:pt x="118109" y="73278"/>
                            <a:pt x="116077" y="77343"/>
                          </a:cubicBezTo>
                          <a:cubicBezTo>
                            <a:pt x="111887" y="81406"/>
                            <a:pt x="105790" y="83439"/>
                            <a:pt x="99694" y="83439"/>
                          </a:cubicBezTo>
                          <a:cubicBezTo>
                            <a:pt x="91567" y="83439"/>
                            <a:pt x="87503" y="81406"/>
                            <a:pt x="81407" y="75310"/>
                          </a:cubicBezTo>
                          <a:cubicBezTo>
                            <a:pt x="77342" y="69214"/>
                            <a:pt x="75311" y="61086"/>
                            <a:pt x="75311" y="52959"/>
                          </a:cubicBezTo>
                          <a:lnTo>
                            <a:pt x="75311" y="0"/>
                          </a:lnTo>
                          <a:lnTo>
                            <a:pt x="59054" y="0"/>
                          </a:lnTo>
                          <a:lnTo>
                            <a:pt x="59054" y="54990"/>
                          </a:lnTo>
                          <a:cubicBezTo>
                            <a:pt x="59054" y="75310"/>
                            <a:pt x="52958" y="83439"/>
                            <a:pt x="38734" y="83439"/>
                          </a:cubicBezTo>
                          <a:cubicBezTo>
                            <a:pt x="32638" y="83439"/>
                            <a:pt x="26416" y="81406"/>
                            <a:pt x="22352" y="75310"/>
                          </a:cubicBezTo>
                          <a:cubicBezTo>
                            <a:pt x="18287" y="69214"/>
                            <a:pt x="14224" y="63118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224" y="95631"/>
                          </a:lnTo>
                          <a:lnTo>
                            <a:pt x="14224" y="79375"/>
                          </a:lnTo>
                          <a:lnTo>
                            <a:pt x="16255" y="79375"/>
                          </a:lnTo>
                          <a:cubicBezTo>
                            <a:pt x="22352" y="91567"/>
                            <a:pt x="32638" y="97663"/>
                            <a:pt x="44830" y="97663"/>
                          </a:cubicBezTo>
                          <a:cubicBezTo>
                            <a:pt x="50926" y="97663"/>
                            <a:pt x="57022" y="95631"/>
                            <a:pt x="63119" y="91567"/>
                          </a:cubicBezTo>
                          <a:cubicBezTo>
                            <a:pt x="67183" y="87502"/>
                            <a:pt x="71246" y="83439"/>
                            <a:pt x="71246" y="77343"/>
                          </a:cubicBezTo>
                          <a:cubicBezTo>
                            <a:pt x="79375" y="89535"/>
                            <a:pt x="89534" y="97663"/>
                            <a:pt x="103759" y="97663"/>
                          </a:cubicBezTo>
                          <a:cubicBezTo>
                            <a:pt x="124206" y="97663"/>
                            <a:pt x="136397" y="83439"/>
                            <a:pt x="136397" y="59055"/>
                          </a:cubicBezTo>
                          <a:lnTo>
                            <a:pt x="13639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873315</wp:posOffset>
            </wp:positionH>
            <wp:positionV relativeFrom="page">
              <wp:posOffset>1076453</wp:posOffset>
            </wp:positionV>
            <wp:extent cx="81883" cy="100171"/>
            <wp:effectExtent l="0" t="0" r="0" b="0"/>
            <wp:wrapNone/>
            <wp:docPr id="521" name="Picture 5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>
                      <a:picLocks noChangeAspect="0" noChangeArrowheads="1"/>
                    </pic:cNvPicPr>
                  </pic:nvPicPr>
                  <pic:blipFill>
                    <a:blip r:embed="rId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1018286</wp:posOffset>
            </wp:positionH>
            <wp:positionV relativeFrom="page">
              <wp:posOffset>1076453</wp:posOffset>
            </wp:positionV>
            <wp:extent cx="87979" cy="100171"/>
            <wp:effectExtent l="0" t="0" r="0" b="0"/>
            <wp:wrapNone/>
            <wp:docPr id="522" name="Picture 5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2" name="Picture 522"/>
                    <pic:cNvPicPr>
                      <a:picLocks noChangeAspect="0"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1143952</wp:posOffset>
            </wp:positionH>
            <wp:positionV relativeFrom="page">
              <wp:posOffset>1089152</wp:posOffset>
            </wp:positionV>
            <wp:extent cx="53435" cy="74769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74769"/>
                    </a:xfrm>
                    <a:custGeom>
                      <a:rect l="l" t="t" r="r" b="b"/>
                      <a:pathLst>
                        <a:path w="71247" h="99693">
                          <a:moveTo>
                            <a:pt x="71247" y="6095"/>
                          </a:moveTo>
                          <a:cubicBezTo>
                            <a:pt x="65152" y="2032"/>
                            <a:pt x="57023" y="0"/>
                            <a:pt x="46864" y="0"/>
                          </a:cubicBezTo>
                          <a:cubicBezTo>
                            <a:pt x="32513" y="0"/>
                            <a:pt x="22353" y="4064"/>
                            <a:pt x="12192" y="12190"/>
                          </a:cubicBezTo>
                          <a:cubicBezTo>
                            <a:pt x="4065" y="20319"/>
                            <a:pt x="0" y="32510"/>
                            <a:pt x="0" y="46862"/>
                          </a:cubicBezTo>
                          <a:cubicBezTo>
                            <a:pt x="0" y="63117"/>
                            <a:pt x="4065" y="75309"/>
                            <a:pt x="14225" y="85470"/>
                          </a:cubicBezTo>
                          <a:cubicBezTo>
                            <a:pt x="22353" y="93597"/>
                            <a:pt x="34544" y="99693"/>
                            <a:pt x="50927" y="99693"/>
                          </a:cubicBezTo>
                          <a:cubicBezTo>
                            <a:pt x="59056" y="99693"/>
                            <a:pt x="65152" y="97662"/>
                            <a:pt x="71247" y="93597"/>
                          </a:cubicBezTo>
                          <a:lnTo>
                            <a:pt x="71247" y="79373"/>
                          </a:lnTo>
                          <a:cubicBezTo>
                            <a:pt x="65152" y="83438"/>
                            <a:pt x="57023" y="85470"/>
                            <a:pt x="48896" y="85470"/>
                          </a:cubicBezTo>
                          <a:cubicBezTo>
                            <a:pt x="40767" y="85470"/>
                            <a:pt x="32513" y="83438"/>
                            <a:pt x="26417" y="75309"/>
                          </a:cubicBezTo>
                          <a:cubicBezTo>
                            <a:pt x="18288" y="69213"/>
                            <a:pt x="16257" y="59054"/>
                            <a:pt x="16257" y="48893"/>
                          </a:cubicBezTo>
                          <a:cubicBezTo>
                            <a:pt x="16257" y="36575"/>
                            <a:pt x="18288" y="28446"/>
                            <a:pt x="24384" y="22350"/>
                          </a:cubicBezTo>
                          <a:cubicBezTo>
                            <a:pt x="30480" y="14222"/>
                            <a:pt x="38736" y="12190"/>
                            <a:pt x="48896" y="12190"/>
                          </a:cubicBezTo>
                          <a:cubicBezTo>
                            <a:pt x="57023" y="12190"/>
                            <a:pt x="65152" y="14222"/>
                            <a:pt x="71247" y="20319"/>
                          </a:cubicBezTo>
                          <a:lnTo>
                            <a:pt x="71247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1196879</wp:posOffset>
            </wp:positionH>
            <wp:positionV relativeFrom="page">
              <wp:posOffset>1076453</wp:posOffset>
            </wp:positionV>
            <wp:extent cx="97123" cy="100171"/>
            <wp:effectExtent l="0" t="0" r="0" b="0"/>
            <wp:wrapNone/>
            <wp:docPr id="524" name="Picture 5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4" name="Picture 524"/>
                    <pic:cNvPicPr>
                      <a:picLocks noChangeAspect="0" noChangeArrowheads="1"/>
                    </pic:cNvPicPr>
                  </pic:nvPicPr>
                  <pic:blipFill>
                    <a:blip r:embed="rId5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23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1298066</wp:posOffset>
            </wp:positionH>
            <wp:positionV relativeFrom="page">
              <wp:posOffset>1089153</wp:posOffset>
            </wp:positionV>
            <wp:extent cx="102297" cy="73247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2297" cy="73247"/>
                    </a:xfrm>
                    <a:custGeom>
                      <a:rect l="l" t="t" r="r" b="b"/>
                      <a:pathLst>
                        <a:path w="136397" h="97663">
                          <a:moveTo>
                            <a:pt x="136397" y="0"/>
                          </a:moveTo>
                          <a:lnTo>
                            <a:pt x="122173" y="0"/>
                          </a:lnTo>
                          <a:lnTo>
                            <a:pt x="122173" y="54990"/>
                          </a:lnTo>
                          <a:cubicBezTo>
                            <a:pt x="122173" y="65151"/>
                            <a:pt x="120142" y="73278"/>
                            <a:pt x="116077" y="77343"/>
                          </a:cubicBezTo>
                          <a:cubicBezTo>
                            <a:pt x="114046" y="81406"/>
                            <a:pt x="107949" y="83439"/>
                            <a:pt x="99821" y="83439"/>
                          </a:cubicBezTo>
                          <a:cubicBezTo>
                            <a:pt x="93726" y="83439"/>
                            <a:pt x="87630" y="81406"/>
                            <a:pt x="83438" y="75310"/>
                          </a:cubicBezTo>
                          <a:cubicBezTo>
                            <a:pt x="79375" y="69214"/>
                            <a:pt x="77342" y="61086"/>
                            <a:pt x="77342" y="52959"/>
                          </a:cubicBezTo>
                          <a:lnTo>
                            <a:pt x="77342" y="0"/>
                          </a:lnTo>
                          <a:lnTo>
                            <a:pt x="61087" y="0"/>
                          </a:lnTo>
                          <a:lnTo>
                            <a:pt x="61087" y="54990"/>
                          </a:lnTo>
                          <a:cubicBezTo>
                            <a:pt x="61087" y="75310"/>
                            <a:pt x="52958" y="83439"/>
                            <a:pt x="38734" y="83439"/>
                          </a:cubicBezTo>
                          <a:cubicBezTo>
                            <a:pt x="32638" y="83439"/>
                            <a:pt x="26543" y="81406"/>
                            <a:pt x="22478" y="75310"/>
                          </a:cubicBezTo>
                          <a:cubicBezTo>
                            <a:pt x="18415" y="69214"/>
                            <a:pt x="16383" y="63118"/>
                            <a:pt x="16383" y="52959"/>
                          </a:cubicBezTo>
                          <a:lnTo>
                            <a:pt x="16383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6383" y="95631"/>
                          </a:lnTo>
                          <a:lnTo>
                            <a:pt x="16383" y="79375"/>
                          </a:lnTo>
                          <a:cubicBezTo>
                            <a:pt x="24510" y="91567"/>
                            <a:pt x="32638" y="97663"/>
                            <a:pt x="46862" y="97663"/>
                          </a:cubicBezTo>
                          <a:cubicBezTo>
                            <a:pt x="52958" y="97663"/>
                            <a:pt x="59054" y="95631"/>
                            <a:pt x="63119" y="91567"/>
                          </a:cubicBezTo>
                          <a:cubicBezTo>
                            <a:pt x="67183" y="87502"/>
                            <a:pt x="71246" y="83439"/>
                            <a:pt x="73279" y="77343"/>
                          </a:cubicBezTo>
                          <a:cubicBezTo>
                            <a:pt x="79375" y="89535"/>
                            <a:pt x="91694" y="97663"/>
                            <a:pt x="105917" y="97663"/>
                          </a:cubicBezTo>
                          <a:cubicBezTo>
                            <a:pt x="126237" y="97663"/>
                            <a:pt x="136397" y="83439"/>
                            <a:pt x="136397" y="59055"/>
                          </a:cubicBezTo>
                          <a:lnTo>
                            <a:pt x="13639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1421701</wp:posOffset>
            </wp:positionH>
            <wp:positionV relativeFrom="page">
              <wp:posOffset>1089153</wp:posOffset>
            </wp:positionV>
            <wp:extent cx="102297" cy="73247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2297" cy="73247"/>
                    </a:xfrm>
                    <a:custGeom>
                      <a:rect l="l" t="t" r="r" b="b"/>
                      <a:pathLst>
                        <a:path w="136397" h="97663">
                          <a:moveTo>
                            <a:pt x="136397" y="0"/>
                          </a:moveTo>
                          <a:lnTo>
                            <a:pt x="120142" y="0"/>
                          </a:lnTo>
                          <a:lnTo>
                            <a:pt x="120142" y="54990"/>
                          </a:lnTo>
                          <a:cubicBezTo>
                            <a:pt x="120142" y="65151"/>
                            <a:pt x="118109" y="73278"/>
                            <a:pt x="116077" y="77343"/>
                          </a:cubicBezTo>
                          <a:cubicBezTo>
                            <a:pt x="112014" y="81406"/>
                            <a:pt x="107949" y="83439"/>
                            <a:pt x="99821" y="83439"/>
                          </a:cubicBezTo>
                          <a:cubicBezTo>
                            <a:pt x="93726" y="83439"/>
                            <a:pt x="87503" y="81406"/>
                            <a:pt x="83438" y="75310"/>
                          </a:cubicBezTo>
                          <a:cubicBezTo>
                            <a:pt x="77342" y="69214"/>
                            <a:pt x="75311" y="61086"/>
                            <a:pt x="75311" y="52959"/>
                          </a:cubicBezTo>
                          <a:lnTo>
                            <a:pt x="75311" y="0"/>
                          </a:lnTo>
                          <a:lnTo>
                            <a:pt x="61087" y="0"/>
                          </a:lnTo>
                          <a:lnTo>
                            <a:pt x="61087" y="54990"/>
                          </a:lnTo>
                          <a:cubicBezTo>
                            <a:pt x="61087" y="75310"/>
                            <a:pt x="52958" y="83439"/>
                            <a:pt x="38734" y="83439"/>
                          </a:cubicBezTo>
                          <a:cubicBezTo>
                            <a:pt x="32638" y="83439"/>
                            <a:pt x="26543" y="81406"/>
                            <a:pt x="22478" y="75310"/>
                          </a:cubicBezTo>
                          <a:cubicBezTo>
                            <a:pt x="18415" y="69214"/>
                            <a:pt x="16383" y="63118"/>
                            <a:pt x="16383" y="52959"/>
                          </a:cubicBezTo>
                          <a:lnTo>
                            <a:pt x="16383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6383" y="95631"/>
                          </a:lnTo>
                          <a:lnTo>
                            <a:pt x="16383" y="79375"/>
                          </a:lnTo>
                          <a:cubicBezTo>
                            <a:pt x="22478" y="91567"/>
                            <a:pt x="32638" y="97663"/>
                            <a:pt x="44830" y="97663"/>
                          </a:cubicBezTo>
                          <a:cubicBezTo>
                            <a:pt x="52958" y="97663"/>
                            <a:pt x="57022" y="95631"/>
                            <a:pt x="63119" y="91567"/>
                          </a:cubicBezTo>
                          <a:cubicBezTo>
                            <a:pt x="67183" y="87502"/>
                            <a:pt x="71246" y="83439"/>
                            <a:pt x="73279" y="77343"/>
                          </a:cubicBezTo>
                          <a:cubicBezTo>
                            <a:pt x="79375" y="89535"/>
                            <a:pt x="89534" y="97663"/>
                            <a:pt x="103886" y="97663"/>
                          </a:cubicBezTo>
                          <a:cubicBezTo>
                            <a:pt x="126237" y="97663"/>
                            <a:pt x="136397" y="83439"/>
                            <a:pt x="136397" y="59055"/>
                          </a:cubicBezTo>
                          <a:lnTo>
                            <a:pt x="13639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1528064</wp:posOffset>
            </wp:positionH>
            <wp:positionV relativeFrom="page">
              <wp:posOffset>1076453</wp:posOffset>
            </wp:positionV>
            <wp:extent cx="87979" cy="100171"/>
            <wp:effectExtent l="0" t="0" r="0" b="0"/>
            <wp:wrapNone/>
            <wp:docPr id="527" name="Picture 5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7" name="Picture 527"/>
                    <pic:cNvPicPr>
                      <a:picLocks noChangeAspect="0" noChangeArrowheads="1"/>
                    </pic:cNvPicPr>
                  </pic:nvPicPr>
                  <pic:blipFill>
                    <a:blip r:embed="rId5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1620202</wp:posOffset>
            </wp:positionH>
            <wp:positionV relativeFrom="page">
              <wp:posOffset>1089153</wp:posOffset>
            </wp:positionV>
            <wp:extent cx="59531" cy="73247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7"/>
                    </a:xfrm>
                    <a:custGeom>
                      <a:rect l="l" t="t" r="r" b="b"/>
                      <a:pathLst>
                        <a:path w="79375" h="97663">
                          <a:moveTo>
                            <a:pt x="79375" y="0"/>
                          </a:moveTo>
                          <a:lnTo>
                            <a:pt x="62993" y="0"/>
                          </a:lnTo>
                          <a:lnTo>
                            <a:pt x="62993" y="52959"/>
                          </a:lnTo>
                          <a:cubicBezTo>
                            <a:pt x="62993" y="73278"/>
                            <a:pt x="56897" y="83439"/>
                            <a:pt x="40641" y="83439"/>
                          </a:cubicBezTo>
                          <a:cubicBezTo>
                            <a:pt x="34545" y="83439"/>
                            <a:pt x="28448" y="81406"/>
                            <a:pt x="22353" y="75310"/>
                          </a:cubicBezTo>
                          <a:cubicBezTo>
                            <a:pt x="18289" y="69214"/>
                            <a:pt x="14224" y="63118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224" y="95631"/>
                          </a:lnTo>
                          <a:lnTo>
                            <a:pt x="14224" y="79375"/>
                          </a:lnTo>
                          <a:lnTo>
                            <a:pt x="16257" y="79375"/>
                          </a:lnTo>
                          <a:cubicBezTo>
                            <a:pt x="22353" y="91567"/>
                            <a:pt x="32512" y="97663"/>
                            <a:pt x="46737" y="97663"/>
                          </a:cubicBezTo>
                          <a:cubicBezTo>
                            <a:pt x="56897" y="97663"/>
                            <a:pt x="65025" y="93598"/>
                            <a:pt x="71121" y="87502"/>
                          </a:cubicBezTo>
                          <a:cubicBezTo>
                            <a:pt x="75184" y="79375"/>
                            <a:pt x="79375" y="71247"/>
                            <a:pt x="79375" y="57022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1732661</wp:posOffset>
            </wp:positionH>
            <wp:positionV relativeFrom="page">
              <wp:posOffset>1076452</wp:posOffset>
            </wp:positionV>
            <wp:extent cx="72644" cy="100171"/>
            <wp:effectExtent l="0" t="0" r="0" b="0"/>
            <wp:wrapNone/>
            <wp:docPr id="529" name="Picture 5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9" name="Picture 529"/>
                    <pic:cNvPicPr>
                      <a:picLocks noChangeAspect="0" noChangeArrowheads="1"/>
                    </pic:cNvPicPr>
                  </pic:nvPicPr>
                  <pic:blipFill>
                    <a:blip r:embed="rId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2644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1884235</wp:posOffset>
            </wp:positionH>
            <wp:positionV relativeFrom="page">
              <wp:posOffset>1089153</wp:posOffset>
            </wp:positionV>
            <wp:extent cx="58007" cy="73247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73247"/>
                    </a:xfrm>
                    <a:custGeom>
                      <a:rect l="l" t="t" r="r" b="b"/>
                      <a:pathLst>
                        <a:path w="77343" h="97663">
                          <a:moveTo>
                            <a:pt x="77343" y="0"/>
                          </a:moveTo>
                          <a:lnTo>
                            <a:pt x="62993" y="0"/>
                          </a:lnTo>
                          <a:lnTo>
                            <a:pt x="62993" y="52959"/>
                          </a:lnTo>
                          <a:cubicBezTo>
                            <a:pt x="62993" y="73278"/>
                            <a:pt x="54865" y="83439"/>
                            <a:pt x="40640" y="83439"/>
                          </a:cubicBezTo>
                          <a:cubicBezTo>
                            <a:pt x="32513" y="83439"/>
                            <a:pt x="26416" y="81406"/>
                            <a:pt x="22353" y="75310"/>
                          </a:cubicBezTo>
                          <a:cubicBezTo>
                            <a:pt x="16257" y="69214"/>
                            <a:pt x="14225" y="63118"/>
                            <a:pt x="14225" y="52959"/>
                          </a:cubicBezTo>
                          <a:lnTo>
                            <a:pt x="14225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225" y="95631"/>
                          </a:lnTo>
                          <a:lnTo>
                            <a:pt x="14225" y="79375"/>
                          </a:lnTo>
                          <a:cubicBezTo>
                            <a:pt x="22353" y="91567"/>
                            <a:pt x="32513" y="97663"/>
                            <a:pt x="46736" y="97663"/>
                          </a:cubicBezTo>
                          <a:cubicBezTo>
                            <a:pt x="56896" y="97663"/>
                            <a:pt x="65024" y="93598"/>
                            <a:pt x="69216" y="87502"/>
                          </a:cubicBezTo>
                          <a:cubicBezTo>
                            <a:pt x="75312" y="79375"/>
                            <a:pt x="77343" y="71247"/>
                            <a:pt x="77343" y="57022"/>
                          </a:cubicBezTo>
                          <a:lnTo>
                            <a:pt x="7734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1986026</wp:posOffset>
            </wp:positionH>
            <wp:positionV relativeFrom="page">
              <wp:posOffset>1076453</wp:posOffset>
            </wp:positionV>
            <wp:extent cx="91027" cy="132174"/>
            <wp:effectExtent l="0" t="0" r="0" b="0"/>
            <wp:wrapNone/>
            <wp:docPr id="531" name="Picture 5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1" name="Picture 531"/>
                    <pic:cNvPicPr>
                      <a:picLocks noChangeAspect="0" noChangeArrowheads="1"/>
                    </pic:cNvPicPr>
                  </pic:nvPicPr>
                  <pic:blipFill>
                    <a:blip r:embed="rId5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2087213</wp:posOffset>
            </wp:positionH>
            <wp:positionV relativeFrom="page">
              <wp:posOffset>1090677</wp:posOffset>
            </wp:positionV>
            <wp:extent cx="38195" cy="71722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71722"/>
                    </a:xfrm>
                    <a:custGeom>
                      <a:rect l="l" t="t" r="r" b="b"/>
                      <a:pathLst>
                        <a:path w="50927" h="95630">
                          <a:moveTo>
                            <a:pt x="50927" y="79375"/>
                          </a:moveTo>
                          <a:cubicBezTo>
                            <a:pt x="46736" y="81406"/>
                            <a:pt x="42673" y="81406"/>
                            <a:pt x="38608" y="81406"/>
                          </a:cubicBezTo>
                          <a:cubicBezTo>
                            <a:pt x="32512" y="81406"/>
                            <a:pt x="26417" y="79375"/>
                            <a:pt x="22352" y="73280"/>
                          </a:cubicBezTo>
                          <a:cubicBezTo>
                            <a:pt x="18289" y="67184"/>
                            <a:pt x="16256" y="59055"/>
                            <a:pt x="16256" y="48895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95630"/>
                          </a:lnTo>
                          <a:lnTo>
                            <a:pt x="16256" y="95630"/>
                          </a:lnTo>
                          <a:lnTo>
                            <a:pt x="16256" y="75312"/>
                          </a:lnTo>
                          <a:cubicBezTo>
                            <a:pt x="18289" y="81406"/>
                            <a:pt x="22352" y="87502"/>
                            <a:pt x="26417" y="91566"/>
                          </a:cubicBezTo>
                          <a:cubicBezTo>
                            <a:pt x="30480" y="93599"/>
                            <a:pt x="34545" y="95630"/>
                            <a:pt x="40640" y="95630"/>
                          </a:cubicBezTo>
                          <a:cubicBezTo>
                            <a:pt x="44704" y="95630"/>
                            <a:pt x="48896" y="95630"/>
                            <a:pt x="50927" y="95630"/>
                          </a:cubicBezTo>
                          <a:lnTo>
                            <a:pt x="50927" y="793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2120328</wp:posOffset>
            </wp:positionH>
            <wp:positionV relativeFrom="page">
              <wp:posOffset>1076453</wp:posOffset>
            </wp:positionV>
            <wp:extent cx="152971" cy="110997"/>
            <wp:effectExtent l="0" t="0" r="0" b="0"/>
            <wp:wrapNone/>
            <wp:docPr id="533" name="Picture 5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3" name="Picture 533"/>
                    <pic:cNvPicPr>
                      <a:picLocks noChangeAspect="0" noChangeArrowheads="1"/>
                    </pic:cNvPicPr>
                  </pic:nvPicPr>
                  <pic:blipFill>
                    <a:blip r:embed="rId5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2971" cy="110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2287142</wp:posOffset>
            </wp:positionH>
            <wp:positionV relativeFrom="page">
              <wp:posOffset>1089153</wp:posOffset>
            </wp:positionV>
            <wp:extent cx="59531" cy="73247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7"/>
                    </a:xfrm>
                    <a:custGeom>
                      <a:rect l="l" t="t" r="r" b="b"/>
                      <a:pathLst>
                        <a:path w="79375" h="97663">
                          <a:moveTo>
                            <a:pt x="79375" y="0"/>
                          </a:moveTo>
                          <a:lnTo>
                            <a:pt x="63120" y="0"/>
                          </a:lnTo>
                          <a:lnTo>
                            <a:pt x="63120" y="52959"/>
                          </a:lnTo>
                          <a:cubicBezTo>
                            <a:pt x="63120" y="73278"/>
                            <a:pt x="54992" y="83439"/>
                            <a:pt x="40768" y="83439"/>
                          </a:cubicBezTo>
                          <a:cubicBezTo>
                            <a:pt x="32512" y="83439"/>
                            <a:pt x="26416" y="81406"/>
                            <a:pt x="22353" y="75310"/>
                          </a:cubicBezTo>
                          <a:cubicBezTo>
                            <a:pt x="16257" y="69214"/>
                            <a:pt x="14224" y="63118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224" y="95631"/>
                          </a:lnTo>
                          <a:lnTo>
                            <a:pt x="14224" y="79375"/>
                          </a:lnTo>
                          <a:cubicBezTo>
                            <a:pt x="22353" y="91567"/>
                            <a:pt x="32512" y="97663"/>
                            <a:pt x="46864" y="97663"/>
                          </a:cubicBezTo>
                          <a:cubicBezTo>
                            <a:pt x="57024" y="97663"/>
                            <a:pt x="65151" y="93598"/>
                            <a:pt x="69215" y="87502"/>
                          </a:cubicBezTo>
                          <a:cubicBezTo>
                            <a:pt x="75312" y="79375"/>
                            <a:pt x="79375" y="71247"/>
                            <a:pt x="79375" y="57022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2401633</wp:posOffset>
            </wp:positionH>
            <wp:positionV relativeFrom="page">
              <wp:posOffset>1089152</wp:posOffset>
            </wp:positionV>
            <wp:extent cx="53435" cy="74769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74769"/>
                    </a:xfrm>
                    <a:custGeom>
                      <a:rect l="l" t="t" r="r" b="b"/>
                      <a:pathLst>
                        <a:path w="71247" h="99693">
                          <a:moveTo>
                            <a:pt x="71247" y="6095"/>
                          </a:moveTo>
                          <a:cubicBezTo>
                            <a:pt x="65152" y="2032"/>
                            <a:pt x="54992" y="0"/>
                            <a:pt x="44705" y="0"/>
                          </a:cubicBezTo>
                          <a:cubicBezTo>
                            <a:pt x="32513" y="0"/>
                            <a:pt x="20320" y="4064"/>
                            <a:pt x="12192" y="12190"/>
                          </a:cubicBezTo>
                          <a:cubicBezTo>
                            <a:pt x="4065" y="20319"/>
                            <a:pt x="0" y="32510"/>
                            <a:pt x="0" y="46862"/>
                          </a:cubicBezTo>
                          <a:cubicBezTo>
                            <a:pt x="0" y="63117"/>
                            <a:pt x="4065" y="75309"/>
                            <a:pt x="14225" y="85470"/>
                          </a:cubicBezTo>
                          <a:cubicBezTo>
                            <a:pt x="22353" y="93597"/>
                            <a:pt x="34544" y="99693"/>
                            <a:pt x="48769" y="99693"/>
                          </a:cubicBezTo>
                          <a:cubicBezTo>
                            <a:pt x="57023" y="99693"/>
                            <a:pt x="65152" y="97662"/>
                            <a:pt x="71247" y="93597"/>
                          </a:cubicBezTo>
                          <a:lnTo>
                            <a:pt x="71247" y="79373"/>
                          </a:lnTo>
                          <a:cubicBezTo>
                            <a:pt x="65152" y="83438"/>
                            <a:pt x="57023" y="85470"/>
                            <a:pt x="48769" y="85470"/>
                          </a:cubicBezTo>
                          <a:cubicBezTo>
                            <a:pt x="38609" y="85470"/>
                            <a:pt x="30480" y="83438"/>
                            <a:pt x="24384" y="75309"/>
                          </a:cubicBezTo>
                          <a:cubicBezTo>
                            <a:pt x="18288" y="69213"/>
                            <a:pt x="16257" y="59054"/>
                            <a:pt x="16257" y="48893"/>
                          </a:cubicBezTo>
                          <a:cubicBezTo>
                            <a:pt x="16257" y="36575"/>
                            <a:pt x="18288" y="28446"/>
                            <a:pt x="24384" y="22350"/>
                          </a:cubicBezTo>
                          <a:cubicBezTo>
                            <a:pt x="30480" y="14222"/>
                            <a:pt x="38609" y="12190"/>
                            <a:pt x="48769" y="12190"/>
                          </a:cubicBezTo>
                          <a:cubicBezTo>
                            <a:pt x="57023" y="12190"/>
                            <a:pt x="65152" y="14222"/>
                            <a:pt x="71247" y="20319"/>
                          </a:cubicBezTo>
                          <a:lnTo>
                            <a:pt x="71247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2454560</wp:posOffset>
            </wp:positionH>
            <wp:positionV relativeFrom="page">
              <wp:posOffset>1076453</wp:posOffset>
            </wp:positionV>
            <wp:extent cx="95599" cy="100171"/>
            <wp:effectExtent l="0" t="0" r="0" b="0"/>
            <wp:wrapNone/>
            <wp:docPr id="536" name="Picture 5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>
                      <a:picLocks noChangeAspect="0" noChangeArrowheads="1"/>
                    </pic:cNvPicPr>
                  </pic:nvPicPr>
                  <pic:blipFill>
                    <a:blip r:embed="rId5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59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2573623</wp:posOffset>
            </wp:positionH>
            <wp:positionV relativeFrom="page">
              <wp:posOffset>1076453</wp:posOffset>
            </wp:positionV>
            <wp:extent cx="95599" cy="100171"/>
            <wp:effectExtent l="0" t="0" r="0" b="0"/>
            <wp:wrapNone/>
            <wp:docPr id="537" name="Picture 5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7" name="Picture 537"/>
                    <pic:cNvPicPr>
                      <a:picLocks noChangeAspect="0" noChangeArrowheads="1"/>
                    </pic:cNvPicPr>
                  </pic:nvPicPr>
                  <pic:blipFill>
                    <a:blip r:embed="rId5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59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2674810</wp:posOffset>
            </wp:positionH>
            <wp:positionV relativeFrom="page">
              <wp:posOffset>1090677</wp:posOffset>
            </wp:positionV>
            <wp:extent cx="36670" cy="71722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670" cy="71722"/>
                    </a:xfrm>
                    <a:custGeom>
                      <a:rect l="l" t="t" r="r" b="b"/>
                      <a:pathLst>
                        <a:path w="48894" h="95630">
                          <a:moveTo>
                            <a:pt x="48894" y="79375"/>
                          </a:moveTo>
                          <a:cubicBezTo>
                            <a:pt x="46863" y="81406"/>
                            <a:pt x="42799" y="81406"/>
                            <a:pt x="38734" y="81406"/>
                          </a:cubicBezTo>
                          <a:cubicBezTo>
                            <a:pt x="30606" y="81406"/>
                            <a:pt x="26543" y="79375"/>
                            <a:pt x="22352" y="73280"/>
                          </a:cubicBezTo>
                          <a:cubicBezTo>
                            <a:pt x="16256" y="67184"/>
                            <a:pt x="14223" y="59055"/>
                            <a:pt x="14223" y="48895"/>
                          </a:cubicBezTo>
                          <a:lnTo>
                            <a:pt x="14223" y="0"/>
                          </a:lnTo>
                          <a:lnTo>
                            <a:pt x="0" y="0"/>
                          </a:lnTo>
                          <a:lnTo>
                            <a:pt x="0" y="95630"/>
                          </a:lnTo>
                          <a:lnTo>
                            <a:pt x="14223" y="95630"/>
                          </a:lnTo>
                          <a:lnTo>
                            <a:pt x="14223" y="75312"/>
                          </a:lnTo>
                          <a:cubicBezTo>
                            <a:pt x="18287" y="81406"/>
                            <a:pt x="20319" y="87502"/>
                            <a:pt x="24384" y="91566"/>
                          </a:cubicBezTo>
                          <a:cubicBezTo>
                            <a:pt x="30606" y="93599"/>
                            <a:pt x="34670" y="95630"/>
                            <a:pt x="40767" y="95630"/>
                          </a:cubicBezTo>
                          <a:cubicBezTo>
                            <a:pt x="44831" y="95630"/>
                            <a:pt x="46863" y="95630"/>
                            <a:pt x="48894" y="95630"/>
                          </a:cubicBezTo>
                          <a:lnTo>
                            <a:pt x="48894" y="793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2720625</wp:posOffset>
            </wp:positionH>
            <wp:positionV relativeFrom="page">
              <wp:posOffset>1148684</wp:posOffset>
            </wp:positionV>
            <wp:extent cx="15240" cy="15240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5240"/>
                    </a:xfrm>
                    <a:custGeom>
                      <a:rect l="l" t="t" r="r" b="b"/>
                      <a:pathLst>
                        <a:path w="20320" h="20320">
                          <a:moveTo>
                            <a:pt x="10160" y="0"/>
                          </a:moveTo>
                          <a:cubicBezTo>
                            <a:pt x="8129" y="0"/>
                            <a:pt x="4065" y="0"/>
                            <a:pt x="2033" y="2031"/>
                          </a:cubicBezTo>
                          <a:cubicBezTo>
                            <a:pt x="0" y="4063"/>
                            <a:pt x="0" y="6095"/>
                            <a:pt x="0" y="10160"/>
                          </a:cubicBezTo>
                          <a:cubicBezTo>
                            <a:pt x="0" y="12191"/>
                            <a:pt x="0" y="14224"/>
                            <a:pt x="2033" y="16255"/>
                          </a:cubicBezTo>
                          <a:cubicBezTo>
                            <a:pt x="4065" y="18288"/>
                            <a:pt x="8129" y="20320"/>
                            <a:pt x="10160" y="20320"/>
                          </a:cubicBezTo>
                          <a:cubicBezTo>
                            <a:pt x="12191" y="20320"/>
                            <a:pt x="16255" y="18288"/>
                            <a:pt x="18287" y="16255"/>
                          </a:cubicBezTo>
                          <a:cubicBezTo>
                            <a:pt x="20320" y="14224"/>
                            <a:pt x="20320" y="12191"/>
                            <a:pt x="20320" y="10160"/>
                          </a:cubicBezTo>
                          <a:cubicBezTo>
                            <a:pt x="20320" y="6095"/>
                            <a:pt x="20320" y="4063"/>
                            <a:pt x="18287" y="2031"/>
                          </a:cubicBezTo>
                          <a:cubicBezTo>
                            <a:pt x="16255" y="0"/>
                            <a:pt x="12191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692181</wp:posOffset>
            </wp:positionH>
            <wp:positionV relativeFrom="page">
              <wp:posOffset>1395762</wp:posOffset>
            </wp:positionV>
            <wp:extent cx="76295" cy="100678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6295" cy="100678"/>
                    </a:xfrm>
                    <a:custGeom>
                      <a:rect l="l" t="t" r="r" b="b"/>
                      <a:pathLst>
                        <a:path w="101727" h="134238">
                          <a:moveTo>
                            <a:pt x="101727" y="0"/>
                          </a:moveTo>
                          <a:lnTo>
                            <a:pt x="85472" y="0"/>
                          </a:lnTo>
                          <a:lnTo>
                            <a:pt x="85472" y="60960"/>
                          </a:lnTo>
                          <a:lnTo>
                            <a:pt x="16256" y="60960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134238"/>
                          </a:lnTo>
                          <a:lnTo>
                            <a:pt x="16256" y="134238"/>
                          </a:lnTo>
                          <a:lnTo>
                            <a:pt x="16256" y="75184"/>
                          </a:lnTo>
                          <a:lnTo>
                            <a:pt x="85472" y="75184"/>
                          </a:lnTo>
                          <a:lnTo>
                            <a:pt x="85472" y="134238"/>
                          </a:lnTo>
                          <a:lnTo>
                            <a:pt x="101727" y="134238"/>
                          </a:lnTo>
                          <a:lnTo>
                            <a:pt x="10172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1225930</wp:posOffset>
            </wp:positionH>
            <wp:positionV relativeFrom="page">
              <wp:posOffset>1380014</wp:posOffset>
            </wp:positionV>
            <wp:extent cx="40639" cy="129127"/>
            <wp:effectExtent l="0" t="0" r="0" b="0"/>
            <wp:wrapNone/>
            <wp:docPr id="541" name="Picture 5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1" name="Picture 541"/>
                    <pic:cNvPicPr>
                      <a:picLocks noChangeAspect="0" noChangeArrowheads="1"/>
                    </pic:cNvPicPr>
                  </pic:nvPicPr>
                  <pic:blipFill>
                    <a:blip r:embed="rId5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39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1738756</wp:posOffset>
            </wp:positionH>
            <wp:positionV relativeFrom="page">
              <wp:posOffset>1380014</wp:posOffset>
            </wp:positionV>
            <wp:extent cx="40640" cy="129127"/>
            <wp:effectExtent l="0" t="0" r="0" b="0"/>
            <wp:wrapNone/>
            <wp:docPr id="542" name="Picture 5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2" name="Picture 542"/>
                    <pic:cNvPicPr>
                      <a:picLocks noChangeAspect="0" noChangeArrowheads="1"/>
                    </pic:cNvPicPr>
                  </pic:nvPicPr>
                  <pic:blipFill>
                    <a:blip r:embed="rId5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774065</wp:posOffset>
            </wp:positionH>
            <wp:positionV relativeFrom="page">
              <wp:posOffset>1410590</wp:posOffset>
            </wp:positionV>
            <wp:extent cx="81883" cy="100171"/>
            <wp:effectExtent l="0" t="0" r="0" b="0"/>
            <wp:wrapNone/>
            <wp:docPr id="543" name="Picture 5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3" name="Picture 543"/>
                    <pic:cNvPicPr>
                      <a:picLocks noChangeAspect="0" noChangeArrowheads="1"/>
                    </pic:cNvPicPr>
                  </pic:nvPicPr>
                  <pic:blipFill>
                    <a:blip r:embed="rId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855535</wp:posOffset>
            </wp:positionH>
            <wp:positionV relativeFrom="page">
              <wp:posOffset>1424814</wp:posOffset>
            </wp:positionV>
            <wp:extent cx="65626" cy="71627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6" cy="71627"/>
                    </a:xfrm>
                    <a:custGeom>
                      <a:rect l="l" t="t" r="r" b="b"/>
                      <a:pathLst>
                        <a:path w="87502" h="95503">
                          <a:moveTo>
                            <a:pt x="87502" y="95503"/>
                          </a:moveTo>
                          <a:lnTo>
                            <a:pt x="50799" y="0"/>
                          </a:lnTo>
                          <a:lnTo>
                            <a:pt x="34543" y="0"/>
                          </a:lnTo>
                          <a:lnTo>
                            <a:pt x="0" y="95503"/>
                          </a:lnTo>
                          <a:lnTo>
                            <a:pt x="16255" y="95503"/>
                          </a:lnTo>
                          <a:lnTo>
                            <a:pt x="40639" y="26415"/>
                          </a:lnTo>
                          <a:cubicBezTo>
                            <a:pt x="42672" y="20319"/>
                            <a:pt x="42672" y="16256"/>
                            <a:pt x="42672" y="12192"/>
                          </a:cubicBezTo>
                          <a:lnTo>
                            <a:pt x="44704" y="12192"/>
                          </a:lnTo>
                          <a:cubicBezTo>
                            <a:pt x="44704" y="18288"/>
                            <a:pt x="44704" y="22351"/>
                            <a:pt x="46735" y="26415"/>
                          </a:cubicBezTo>
                          <a:lnTo>
                            <a:pt x="71120" y="95503"/>
                          </a:lnTo>
                          <a:lnTo>
                            <a:pt x="87502" y="9550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916082</wp:posOffset>
            </wp:positionH>
            <wp:positionV relativeFrom="page">
              <wp:posOffset>1410590</wp:posOffset>
            </wp:positionV>
            <wp:extent cx="87979" cy="100171"/>
            <wp:effectExtent l="0" t="0" r="0" b="0"/>
            <wp:wrapNone/>
            <wp:docPr id="545" name="Picture 5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5" name="Picture 545"/>
                    <pic:cNvPicPr>
                      <a:picLocks noChangeAspect="0" noChangeArrowheads="1"/>
                    </pic:cNvPicPr>
                  </pic:nvPicPr>
                  <pic:blipFill>
                    <a:blip r:embed="rId5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1028954</wp:posOffset>
            </wp:positionH>
            <wp:positionV relativeFrom="page">
              <wp:posOffset>1410590</wp:posOffset>
            </wp:positionV>
            <wp:extent cx="83407" cy="100171"/>
            <wp:effectExtent l="0" t="0" r="0" b="0"/>
            <wp:wrapNone/>
            <wp:docPr id="546" name="Picture 5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6" name="Picture 546"/>
                    <pic:cNvPicPr>
                      <a:picLocks noChangeAspect="0" noChangeArrowheads="1"/>
                    </pic:cNvPicPr>
                  </pic:nvPicPr>
                  <pic:blipFill>
                    <a:blip r:embed="rId5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1159192</wp:posOffset>
            </wp:positionH>
            <wp:positionV relativeFrom="page">
              <wp:posOffset>1423290</wp:posOffset>
            </wp:positionV>
            <wp:extent cx="59531" cy="73151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1"/>
                    </a:xfrm>
                    <a:custGeom>
                      <a:rect l="l" t="t" r="r" b="b"/>
                      <a:pathLst>
                        <a:path w="79375" h="97535">
                          <a:moveTo>
                            <a:pt x="79375" y="0"/>
                          </a:moveTo>
                          <a:lnTo>
                            <a:pt x="65151" y="0"/>
                          </a:lnTo>
                          <a:lnTo>
                            <a:pt x="65151" y="54864"/>
                          </a:lnTo>
                          <a:cubicBezTo>
                            <a:pt x="65151" y="75184"/>
                            <a:pt x="57024" y="85343"/>
                            <a:pt x="42799" y="85343"/>
                          </a:cubicBezTo>
                          <a:cubicBezTo>
                            <a:pt x="34672" y="85343"/>
                            <a:pt x="28575" y="81280"/>
                            <a:pt x="22479" y="75184"/>
                          </a:cubicBezTo>
                          <a:cubicBezTo>
                            <a:pt x="18415" y="71119"/>
                            <a:pt x="16257" y="62992"/>
                            <a:pt x="16257" y="54864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6257" y="95503"/>
                          </a:lnTo>
                          <a:lnTo>
                            <a:pt x="16257" y="79247"/>
                          </a:lnTo>
                          <a:cubicBezTo>
                            <a:pt x="22479" y="91439"/>
                            <a:pt x="34672" y="97535"/>
                            <a:pt x="46864" y="97535"/>
                          </a:cubicBezTo>
                          <a:cubicBezTo>
                            <a:pt x="57024" y="97535"/>
                            <a:pt x="65151" y="93472"/>
                            <a:pt x="71248" y="87376"/>
                          </a:cubicBezTo>
                          <a:cubicBezTo>
                            <a:pt x="77344" y="81280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1270634</wp:posOffset>
            </wp:positionH>
            <wp:positionV relativeFrom="page">
              <wp:posOffset>1423289</wp:posOffset>
            </wp:positionV>
            <wp:extent cx="53435" cy="74771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74771"/>
                    </a:xfrm>
                    <a:custGeom>
                      <a:rect l="l" t="t" r="r" b="b"/>
                      <a:pathLst>
                        <a:path w="71247" h="99695">
                          <a:moveTo>
                            <a:pt x="71247" y="6223"/>
                          </a:moveTo>
                          <a:cubicBezTo>
                            <a:pt x="63120" y="2160"/>
                            <a:pt x="54992" y="0"/>
                            <a:pt x="44832" y="0"/>
                          </a:cubicBezTo>
                          <a:cubicBezTo>
                            <a:pt x="30480" y="0"/>
                            <a:pt x="20320" y="4192"/>
                            <a:pt x="12192" y="12318"/>
                          </a:cubicBezTo>
                          <a:cubicBezTo>
                            <a:pt x="4065" y="22478"/>
                            <a:pt x="0" y="32638"/>
                            <a:pt x="0" y="46863"/>
                          </a:cubicBezTo>
                          <a:cubicBezTo>
                            <a:pt x="0" y="63119"/>
                            <a:pt x="4065" y="75311"/>
                            <a:pt x="12192" y="85470"/>
                          </a:cubicBezTo>
                          <a:cubicBezTo>
                            <a:pt x="22353" y="95630"/>
                            <a:pt x="34544" y="99695"/>
                            <a:pt x="48896" y="99695"/>
                          </a:cubicBezTo>
                          <a:cubicBezTo>
                            <a:pt x="57023" y="99695"/>
                            <a:pt x="65152" y="97662"/>
                            <a:pt x="71247" y="95630"/>
                          </a:cubicBezTo>
                          <a:lnTo>
                            <a:pt x="71247" y="79375"/>
                          </a:lnTo>
                          <a:cubicBezTo>
                            <a:pt x="63120" y="83438"/>
                            <a:pt x="57023" y="87503"/>
                            <a:pt x="48896" y="87503"/>
                          </a:cubicBezTo>
                          <a:cubicBezTo>
                            <a:pt x="38736" y="87503"/>
                            <a:pt x="30480" y="83438"/>
                            <a:pt x="24384" y="75311"/>
                          </a:cubicBezTo>
                          <a:cubicBezTo>
                            <a:pt x="18288" y="69215"/>
                            <a:pt x="14225" y="59054"/>
                            <a:pt x="14225" y="48894"/>
                          </a:cubicBezTo>
                          <a:cubicBezTo>
                            <a:pt x="14225" y="36703"/>
                            <a:pt x="18288" y="28574"/>
                            <a:pt x="24384" y="22478"/>
                          </a:cubicBezTo>
                          <a:cubicBezTo>
                            <a:pt x="30480" y="16383"/>
                            <a:pt x="36576" y="12318"/>
                            <a:pt x="46864" y="12318"/>
                          </a:cubicBezTo>
                          <a:cubicBezTo>
                            <a:pt x="54992" y="12318"/>
                            <a:pt x="63120" y="14350"/>
                            <a:pt x="71247" y="20447"/>
                          </a:cubicBezTo>
                          <a:lnTo>
                            <a:pt x="71247" y="622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1323562</wp:posOffset>
            </wp:positionH>
            <wp:positionV relativeFrom="page">
              <wp:posOffset>1410590</wp:posOffset>
            </wp:positionV>
            <wp:extent cx="87979" cy="100171"/>
            <wp:effectExtent l="0" t="0" r="0" b="0"/>
            <wp:wrapNone/>
            <wp:docPr id="549" name="Picture 5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9" name="Picture 549"/>
                    <pic:cNvPicPr>
                      <a:picLocks noChangeAspect="0" noChangeArrowheads="1"/>
                    </pic:cNvPicPr>
                  </pic:nvPicPr>
                  <pic:blipFill>
                    <a:blip r:embed="rId5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1436528</wp:posOffset>
            </wp:positionH>
            <wp:positionV relativeFrom="page">
              <wp:posOffset>1410590</wp:posOffset>
            </wp:positionV>
            <wp:extent cx="87979" cy="100171"/>
            <wp:effectExtent l="0" t="0" r="0" b="0"/>
            <wp:wrapNone/>
            <wp:docPr id="550" name="Picture 5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0" name="Picture 550"/>
                    <pic:cNvPicPr>
                      <a:picLocks noChangeAspect="0" noChangeArrowheads="1"/>
                    </pic:cNvPicPr>
                  </pic:nvPicPr>
                  <pic:blipFill>
                    <a:blip r:embed="rId5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1519428</wp:posOffset>
            </wp:positionH>
            <wp:positionV relativeFrom="page">
              <wp:posOffset>1424814</wp:posOffset>
            </wp:positionV>
            <wp:extent cx="65626" cy="71627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6" cy="71627"/>
                    </a:xfrm>
                    <a:custGeom>
                      <a:rect l="l" t="t" r="r" b="b"/>
                      <a:pathLst>
                        <a:path w="87502" h="95503">
                          <a:moveTo>
                            <a:pt x="87502" y="95503"/>
                          </a:moveTo>
                          <a:lnTo>
                            <a:pt x="50799" y="0"/>
                          </a:lnTo>
                          <a:lnTo>
                            <a:pt x="34543" y="0"/>
                          </a:lnTo>
                          <a:lnTo>
                            <a:pt x="0" y="95503"/>
                          </a:lnTo>
                          <a:lnTo>
                            <a:pt x="16255" y="95503"/>
                          </a:lnTo>
                          <a:lnTo>
                            <a:pt x="40639" y="26415"/>
                          </a:lnTo>
                          <a:cubicBezTo>
                            <a:pt x="42672" y="20319"/>
                            <a:pt x="42672" y="16256"/>
                            <a:pt x="42672" y="12192"/>
                          </a:cubicBezTo>
                          <a:lnTo>
                            <a:pt x="44704" y="12192"/>
                          </a:lnTo>
                          <a:cubicBezTo>
                            <a:pt x="44704" y="18288"/>
                            <a:pt x="44704" y="22351"/>
                            <a:pt x="46735" y="26415"/>
                          </a:cubicBezTo>
                          <a:lnTo>
                            <a:pt x="71120" y="95503"/>
                          </a:lnTo>
                          <a:lnTo>
                            <a:pt x="87502" y="95503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1579975</wp:posOffset>
            </wp:positionH>
            <wp:positionV relativeFrom="page">
              <wp:posOffset>1410590</wp:posOffset>
            </wp:positionV>
            <wp:extent cx="87979" cy="100171"/>
            <wp:effectExtent l="0" t="0" r="0" b="0"/>
            <wp:wrapNone/>
            <wp:docPr id="552" name="Picture 5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2" name="Picture 552"/>
                    <pic:cNvPicPr>
                      <a:picLocks noChangeAspect="0" noChangeArrowheads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1672018</wp:posOffset>
            </wp:positionH>
            <wp:positionV relativeFrom="page">
              <wp:posOffset>1423290</wp:posOffset>
            </wp:positionV>
            <wp:extent cx="59531" cy="73151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1"/>
                    </a:xfrm>
                    <a:custGeom>
                      <a:rect l="l" t="t" r="r" b="b"/>
                      <a:pathLst>
                        <a:path w="79375" h="97535">
                          <a:moveTo>
                            <a:pt x="79375" y="0"/>
                          </a:moveTo>
                          <a:lnTo>
                            <a:pt x="65151" y="0"/>
                          </a:lnTo>
                          <a:lnTo>
                            <a:pt x="65151" y="54864"/>
                          </a:lnTo>
                          <a:cubicBezTo>
                            <a:pt x="65151" y="75184"/>
                            <a:pt x="57024" y="85343"/>
                            <a:pt x="42799" y="85343"/>
                          </a:cubicBezTo>
                          <a:cubicBezTo>
                            <a:pt x="34672" y="85343"/>
                            <a:pt x="28575" y="81280"/>
                            <a:pt x="24511" y="75184"/>
                          </a:cubicBezTo>
                          <a:cubicBezTo>
                            <a:pt x="18415" y="71119"/>
                            <a:pt x="16383" y="62992"/>
                            <a:pt x="16383" y="54864"/>
                          </a:cubicBezTo>
                          <a:lnTo>
                            <a:pt x="16383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6383" y="95503"/>
                          </a:lnTo>
                          <a:lnTo>
                            <a:pt x="16383" y="79247"/>
                          </a:lnTo>
                          <a:cubicBezTo>
                            <a:pt x="24511" y="91439"/>
                            <a:pt x="34672" y="97535"/>
                            <a:pt x="46864" y="97535"/>
                          </a:cubicBezTo>
                          <a:cubicBezTo>
                            <a:pt x="59055" y="97535"/>
                            <a:pt x="65151" y="93472"/>
                            <a:pt x="71248" y="87376"/>
                          </a:cubicBezTo>
                          <a:cubicBezTo>
                            <a:pt x="77344" y="81280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1788032</wp:posOffset>
            </wp:positionH>
            <wp:positionV relativeFrom="page">
              <wp:posOffset>1423290</wp:posOffset>
            </wp:positionV>
            <wp:extent cx="59531" cy="73151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1"/>
                    </a:xfrm>
                    <a:custGeom>
                      <a:rect l="l" t="t" r="r" b="b"/>
                      <a:pathLst>
                        <a:path w="79375" h="97535">
                          <a:moveTo>
                            <a:pt x="79375" y="0"/>
                          </a:moveTo>
                          <a:lnTo>
                            <a:pt x="63120" y="0"/>
                          </a:lnTo>
                          <a:lnTo>
                            <a:pt x="63120" y="54864"/>
                          </a:lnTo>
                          <a:cubicBezTo>
                            <a:pt x="63120" y="75184"/>
                            <a:pt x="57024" y="85343"/>
                            <a:pt x="42799" y="85343"/>
                          </a:cubicBezTo>
                          <a:cubicBezTo>
                            <a:pt x="34672" y="85343"/>
                            <a:pt x="28575" y="81280"/>
                            <a:pt x="22353" y="75184"/>
                          </a:cubicBezTo>
                          <a:cubicBezTo>
                            <a:pt x="18289" y="71119"/>
                            <a:pt x="16257" y="62992"/>
                            <a:pt x="16257" y="54864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6257" y="95503"/>
                          </a:lnTo>
                          <a:lnTo>
                            <a:pt x="16257" y="79247"/>
                          </a:lnTo>
                          <a:cubicBezTo>
                            <a:pt x="22353" y="91439"/>
                            <a:pt x="32639" y="97535"/>
                            <a:pt x="46864" y="97535"/>
                          </a:cubicBezTo>
                          <a:cubicBezTo>
                            <a:pt x="57024" y="97535"/>
                            <a:pt x="65151" y="93472"/>
                            <a:pt x="71248" y="87376"/>
                          </a:cubicBezTo>
                          <a:cubicBezTo>
                            <a:pt x="77344" y="81280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1851628</wp:posOffset>
            </wp:positionH>
            <wp:positionV relativeFrom="page">
              <wp:posOffset>1410589</wp:posOffset>
            </wp:positionV>
            <wp:extent cx="91027" cy="132175"/>
            <wp:effectExtent l="0" t="0" r="0" b="0"/>
            <wp:wrapNone/>
            <wp:docPr id="555" name="Picture 5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5" name="Picture 555"/>
                    <pic:cNvPicPr>
                      <a:picLocks noChangeAspect="0" noChangeArrowheads="1"/>
                    </pic:cNvPicPr>
                  </pic:nvPicPr>
                  <pic:blipFill>
                    <a:blip r:embed="rId5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1949862</wp:posOffset>
            </wp:positionH>
            <wp:positionV relativeFrom="page">
              <wp:posOffset>1482726</wp:posOffset>
            </wp:positionV>
            <wp:extent cx="15240" cy="15335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5335"/>
                    </a:xfrm>
                    <a:custGeom>
                      <a:rect l="l" t="t" r="r" b="b"/>
                      <a:pathLst>
                        <a:path w="20320" h="20447">
                          <a:moveTo>
                            <a:pt x="10160" y="0"/>
                          </a:moveTo>
                          <a:cubicBezTo>
                            <a:pt x="6097" y="0"/>
                            <a:pt x="4065" y="0"/>
                            <a:pt x="2033" y="2159"/>
                          </a:cubicBezTo>
                          <a:cubicBezTo>
                            <a:pt x="0" y="4191"/>
                            <a:pt x="0" y="8254"/>
                            <a:pt x="0" y="10287"/>
                          </a:cubicBezTo>
                          <a:cubicBezTo>
                            <a:pt x="0" y="12319"/>
                            <a:pt x="0" y="16382"/>
                            <a:pt x="2033" y="18415"/>
                          </a:cubicBezTo>
                          <a:cubicBezTo>
                            <a:pt x="4065" y="20447"/>
                            <a:pt x="6097" y="20447"/>
                            <a:pt x="10160" y="20447"/>
                          </a:cubicBezTo>
                          <a:cubicBezTo>
                            <a:pt x="12191" y="20447"/>
                            <a:pt x="14223" y="20447"/>
                            <a:pt x="16255" y="18415"/>
                          </a:cubicBezTo>
                          <a:cubicBezTo>
                            <a:pt x="18287" y="16382"/>
                            <a:pt x="20320" y="12319"/>
                            <a:pt x="20320" y="10287"/>
                          </a:cubicBezTo>
                          <a:cubicBezTo>
                            <a:pt x="20320" y="8254"/>
                            <a:pt x="18287" y="4191"/>
                            <a:pt x="16255" y="2159"/>
                          </a:cubicBezTo>
                          <a:cubicBezTo>
                            <a:pt x="14223" y="0"/>
                            <a:pt x="12191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679481</wp:posOffset>
            </wp:positionH>
            <wp:positionV relativeFrom="page">
              <wp:posOffset>1717200</wp:posOffset>
            </wp:positionV>
            <wp:extent cx="171418" cy="130650"/>
            <wp:effectExtent l="0" t="0" r="0" b="0"/>
            <wp:wrapNone/>
            <wp:docPr id="557" name="Picture 5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7" name="Picture 557"/>
                    <pic:cNvPicPr>
                      <a:picLocks noChangeAspect="0" noChangeArrowheads="1"/>
                    </pic:cNvPicPr>
                  </pic:nvPicPr>
                  <pic:blipFill>
                    <a:blip r:embed="rId5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418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852392</wp:posOffset>
            </wp:positionH>
            <wp:positionV relativeFrom="page">
              <wp:posOffset>1728375</wp:posOffset>
            </wp:positionV>
            <wp:extent cx="80962" cy="103726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0962" cy="103726"/>
                    </a:xfrm>
                    <a:custGeom>
                      <a:rect l="l" t="t" r="r" b="b"/>
                      <a:pathLst>
                        <a:path w="107950" h="138302">
                          <a:moveTo>
                            <a:pt x="107950" y="12191"/>
                          </a:moveTo>
                          <a:cubicBezTo>
                            <a:pt x="93726" y="4064"/>
                            <a:pt x="79375" y="0"/>
                            <a:pt x="63120" y="0"/>
                          </a:cubicBezTo>
                          <a:cubicBezTo>
                            <a:pt x="44832" y="0"/>
                            <a:pt x="28575" y="6096"/>
                            <a:pt x="16383" y="18286"/>
                          </a:cubicBezTo>
                          <a:cubicBezTo>
                            <a:pt x="6223" y="30479"/>
                            <a:pt x="0" y="46735"/>
                            <a:pt x="0" y="67055"/>
                          </a:cubicBezTo>
                          <a:cubicBezTo>
                            <a:pt x="0" y="87501"/>
                            <a:pt x="6223" y="105789"/>
                            <a:pt x="18415" y="117981"/>
                          </a:cubicBezTo>
                          <a:cubicBezTo>
                            <a:pt x="32640" y="132205"/>
                            <a:pt x="48895" y="138302"/>
                            <a:pt x="69216" y="138302"/>
                          </a:cubicBezTo>
                          <a:cubicBezTo>
                            <a:pt x="83440" y="138302"/>
                            <a:pt x="95759" y="136270"/>
                            <a:pt x="105919" y="130173"/>
                          </a:cubicBezTo>
                          <a:lnTo>
                            <a:pt x="105919" y="113918"/>
                          </a:lnTo>
                          <a:cubicBezTo>
                            <a:pt x="93726" y="120013"/>
                            <a:pt x="81408" y="124078"/>
                            <a:pt x="67183" y="124078"/>
                          </a:cubicBezTo>
                          <a:cubicBezTo>
                            <a:pt x="50928" y="124078"/>
                            <a:pt x="38736" y="117981"/>
                            <a:pt x="30607" y="107822"/>
                          </a:cubicBezTo>
                          <a:cubicBezTo>
                            <a:pt x="20448" y="97662"/>
                            <a:pt x="16383" y="85469"/>
                            <a:pt x="16383" y="69087"/>
                          </a:cubicBezTo>
                          <a:cubicBezTo>
                            <a:pt x="16383" y="50798"/>
                            <a:pt x="20448" y="38606"/>
                            <a:pt x="28575" y="28446"/>
                          </a:cubicBezTo>
                          <a:cubicBezTo>
                            <a:pt x="38736" y="18286"/>
                            <a:pt x="50928" y="14222"/>
                            <a:pt x="65152" y="14222"/>
                          </a:cubicBezTo>
                          <a:cubicBezTo>
                            <a:pt x="75312" y="14222"/>
                            <a:pt x="85472" y="16254"/>
                            <a:pt x="91695" y="20318"/>
                          </a:cubicBezTo>
                          <a:lnTo>
                            <a:pt x="91695" y="56894"/>
                          </a:lnTo>
                          <a:lnTo>
                            <a:pt x="63120" y="56894"/>
                          </a:lnTo>
                          <a:lnTo>
                            <a:pt x="63120" y="71118"/>
                          </a:lnTo>
                          <a:lnTo>
                            <a:pt x="107950" y="71118"/>
                          </a:lnTo>
                          <a:lnTo>
                            <a:pt x="107950" y="121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943514</wp:posOffset>
            </wp:positionH>
            <wp:positionV relativeFrom="page">
              <wp:posOffset>1717200</wp:posOffset>
            </wp:positionV>
            <wp:extent cx="106267" cy="126079"/>
            <wp:effectExtent l="0" t="0" r="0" b="0"/>
            <wp:wrapNone/>
            <wp:docPr id="559" name="Picture 5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9" name="Picture 559"/>
                    <pic:cNvPicPr>
                      <a:picLocks noChangeAspect="0" noChangeArrowheads="1"/>
                    </pic:cNvPicPr>
                  </pic:nvPicPr>
                  <pic:blipFill>
                    <a:blip r:embed="rId5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267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1052417</wp:posOffset>
            </wp:positionH>
            <wp:positionV relativeFrom="page">
              <wp:posOffset>1728375</wp:posOffset>
            </wp:positionV>
            <wp:extent cx="61054" cy="103726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1054" cy="103726"/>
                    </a:xfrm>
                    <a:custGeom>
                      <a:rect l="l" t="t" r="r" b="b"/>
                      <a:pathLst>
                        <a:path w="81406" h="138302">
                          <a:moveTo>
                            <a:pt x="0" y="8127"/>
                          </a:moveTo>
                          <a:lnTo>
                            <a:pt x="0" y="26415"/>
                          </a:lnTo>
                          <a:cubicBezTo>
                            <a:pt x="2031" y="24382"/>
                            <a:pt x="4063" y="22351"/>
                            <a:pt x="8127" y="20318"/>
                          </a:cubicBezTo>
                          <a:cubicBezTo>
                            <a:pt x="10160" y="20318"/>
                            <a:pt x="14224" y="18287"/>
                            <a:pt x="16255" y="18287"/>
                          </a:cubicBezTo>
                          <a:cubicBezTo>
                            <a:pt x="20320" y="16254"/>
                            <a:pt x="22351" y="16254"/>
                            <a:pt x="26415" y="14222"/>
                          </a:cubicBezTo>
                          <a:cubicBezTo>
                            <a:pt x="30480" y="14222"/>
                            <a:pt x="32511" y="14222"/>
                            <a:pt x="36576" y="14222"/>
                          </a:cubicBezTo>
                          <a:cubicBezTo>
                            <a:pt x="44703" y="14222"/>
                            <a:pt x="52831" y="16254"/>
                            <a:pt x="56896" y="20318"/>
                          </a:cubicBezTo>
                          <a:cubicBezTo>
                            <a:pt x="60960" y="22351"/>
                            <a:pt x="65023" y="28447"/>
                            <a:pt x="65023" y="34542"/>
                          </a:cubicBezTo>
                          <a:cubicBezTo>
                            <a:pt x="65023" y="38607"/>
                            <a:pt x="62992" y="40638"/>
                            <a:pt x="60960" y="44703"/>
                          </a:cubicBezTo>
                          <a:cubicBezTo>
                            <a:pt x="60960" y="46734"/>
                            <a:pt x="58927" y="48767"/>
                            <a:pt x="54864" y="50798"/>
                          </a:cubicBezTo>
                          <a:cubicBezTo>
                            <a:pt x="52831" y="52830"/>
                            <a:pt x="48767" y="56894"/>
                            <a:pt x="44703" y="58927"/>
                          </a:cubicBezTo>
                          <a:cubicBezTo>
                            <a:pt x="40640" y="60958"/>
                            <a:pt x="36576" y="62991"/>
                            <a:pt x="32511" y="65023"/>
                          </a:cubicBezTo>
                          <a:cubicBezTo>
                            <a:pt x="28448" y="67054"/>
                            <a:pt x="24383" y="69087"/>
                            <a:pt x="20320" y="71119"/>
                          </a:cubicBezTo>
                          <a:cubicBezTo>
                            <a:pt x="16255" y="73150"/>
                            <a:pt x="12191" y="77215"/>
                            <a:pt x="10160" y="79246"/>
                          </a:cubicBezTo>
                          <a:cubicBezTo>
                            <a:pt x="6095" y="83311"/>
                            <a:pt x="4063" y="85470"/>
                            <a:pt x="2031" y="89533"/>
                          </a:cubicBezTo>
                          <a:cubicBezTo>
                            <a:pt x="0" y="93598"/>
                            <a:pt x="0" y="97662"/>
                            <a:pt x="0" y="101725"/>
                          </a:cubicBezTo>
                          <a:cubicBezTo>
                            <a:pt x="0" y="107821"/>
                            <a:pt x="2031" y="113917"/>
                            <a:pt x="4063" y="117981"/>
                          </a:cubicBezTo>
                          <a:cubicBezTo>
                            <a:pt x="6095" y="122046"/>
                            <a:pt x="10160" y="126109"/>
                            <a:pt x="14224" y="130173"/>
                          </a:cubicBezTo>
                          <a:cubicBezTo>
                            <a:pt x="18288" y="132206"/>
                            <a:pt x="24383" y="134238"/>
                            <a:pt x="28448" y="136270"/>
                          </a:cubicBezTo>
                          <a:cubicBezTo>
                            <a:pt x="34544" y="138302"/>
                            <a:pt x="40640" y="138302"/>
                            <a:pt x="46736" y="138302"/>
                          </a:cubicBezTo>
                          <a:cubicBezTo>
                            <a:pt x="58927" y="138302"/>
                            <a:pt x="69088" y="136270"/>
                            <a:pt x="75184" y="134238"/>
                          </a:cubicBezTo>
                          <a:lnTo>
                            <a:pt x="75184" y="115949"/>
                          </a:lnTo>
                          <a:cubicBezTo>
                            <a:pt x="67056" y="122046"/>
                            <a:pt x="56896" y="124078"/>
                            <a:pt x="44703" y="124078"/>
                          </a:cubicBezTo>
                          <a:cubicBezTo>
                            <a:pt x="40640" y="124078"/>
                            <a:pt x="38607" y="124078"/>
                            <a:pt x="34544" y="122046"/>
                          </a:cubicBezTo>
                          <a:cubicBezTo>
                            <a:pt x="30480" y="122046"/>
                            <a:pt x="28448" y="122046"/>
                            <a:pt x="24383" y="120014"/>
                          </a:cubicBezTo>
                          <a:cubicBezTo>
                            <a:pt x="22351" y="117981"/>
                            <a:pt x="20320" y="115949"/>
                            <a:pt x="18288" y="113917"/>
                          </a:cubicBezTo>
                          <a:cubicBezTo>
                            <a:pt x="16255" y="109854"/>
                            <a:pt x="16255" y="107821"/>
                            <a:pt x="16255" y="103758"/>
                          </a:cubicBezTo>
                          <a:cubicBezTo>
                            <a:pt x="16255" y="99694"/>
                            <a:pt x="16255" y="97662"/>
                            <a:pt x="18288" y="95629"/>
                          </a:cubicBezTo>
                          <a:cubicBezTo>
                            <a:pt x="20320" y="93598"/>
                            <a:pt x="22351" y="89533"/>
                            <a:pt x="24383" y="87502"/>
                          </a:cubicBezTo>
                          <a:cubicBezTo>
                            <a:pt x="26415" y="85470"/>
                            <a:pt x="28448" y="83311"/>
                            <a:pt x="32511" y="81279"/>
                          </a:cubicBezTo>
                          <a:cubicBezTo>
                            <a:pt x="36576" y="81279"/>
                            <a:pt x="40640" y="77215"/>
                            <a:pt x="44703" y="75183"/>
                          </a:cubicBezTo>
                          <a:cubicBezTo>
                            <a:pt x="50800" y="73150"/>
                            <a:pt x="54864" y="71119"/>
                            <a:pt x="58927" y="69087"/>
                          </a:cubicBezTo>
                          <a:cubicBezTo>
                            <a:pt x="62992" y="65023"/>
                            <a:pt x="67056" y="62991"/>
                            <a:pt x="71119" y="58927"/>
                          </a:cubicBezTo>
                          <a:cubicBezTo>
                            <a:pt x="73152" y="56894"/>
                            <a:pt x="75184" y="52830"/>
                            <a:pt x="77343" y="48767"/>
                          </a:cubicBezTo>
                          <a:cubicBezTo>
                            <a:pt x="79375" y="44703"/>
                            <a:pt x="81406" y="40638"/>
                            <a:pt x="81406" y="36575"/>
                          </a:cubicBezTo>
                          <a:cubicBezTo>
                            <a:pt x="81406" y="30478"/>
                            <a:pt x="79375" y="24382"/>
                            <a:pt x="77343" y="20318"/>
                          </a:cubicBezTo>
                          <a:cubicBezTo>
                            <a:pt x="75184" y="14222"/>
                            <a:pt x="71119" y="10158"/>
                            <a:pt x="67056" y="8127"/>
                          </a:cubicBezTo>
                          <a:cubicBezTo>
                            <a:pt x="60960" y="6096"/>
                            <a:pt x="56896" y="4064"/>
                            <a:pt x="50800" y="2032"/>
                          </a:cubicBezTo>
                          <a:cubicBezTo>
                            <a:pt x="44703" y="0"/>
                            <a:pt x="38607" y="0"/>
                            <a:pt x="32511" y="0"/>
                          </a:cubicBezTo>
                          <a:cubicBezTo>
                            <a:pt x="30480" y="0"/>
                            <a:pt x="28448" y="0"/>
                            <a:pt x="24383" y="0"/>
                          </a:cubicBezTo>
                          <a:cubicBezTo>
                            <a:pt x="22351" y="0"/>
                            <a:pt x="18288" y="2032"/>
                            <a:pt x="16255" y="2032"/>
                          </a:cubicBezTo>
                          <a:cubicBezTo>
                            <a:pt x="12191" y="2032"/>
                            <a:pt x="10160" y="4064"/>
                            <a:pt x="6095" y="4064"/>
                          </a:cubicBezTo>
                          <a:cubicBezTo>
                            <a:pt x="4063" y="6096"/>
                            <a:pt x="2031" y="6096"/>
                            <a:pt x="0" y="812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668813</wp:posOffset>
            </wp:positionH>
            <wp:positionV relativeFrom="page">
              <wp:posOffset>2051337</wp:posOffset>
            </wp:positionV>
            <wp:extent cx="113887" cy="126079"/>
            <wp:effectExtent l="0" t="0" r="0" b="0"/>
            <wp:wrapNone/>
            <wp:docPr id="561" name="Picture 5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1" name="Picture 561"/>
                    <pic:cNvPicPr>
                      <a:picLocks noChangeAspect="0" noChangeArrowheads="1"/>
                    </pic:cNvPicPr>
                  </pic:nvPicPr>
                  <pic:blipFill>
                    <a:blip r:embed="rId5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887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847407</wp:posOffset>
            </wp:positionH>
            <wp:positionV relativeFrom="page">
              <wp:posOffset>2045241</wp:posOffset>
            </wp:positionV>
            <wp:extent cx="91027" cy="133698"/>
            <wp:effectExtent l="0" t="0" r="0" b="0"/>
            <wp:wrapNone/>
            <wp:docPr id="562" name="Picture 5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2" name="Picture 562"/>
                    <pic:cNvPicPr>
                      <a:picLocks noChangeAspect="0" noChangeArrowheads="1"/>
                    </pic:cNvPicPr>
                  </pic:nvPicPr>
                  <pic:blipFill>
                    <a:blip r:embed="rId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3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980186</wp:posOffset>
            </wp:positionH>
            <wp:positionV relativeFrom="page">
              <wp:posOffset>2051050</wp:posOffset>
            </wp:positionV>
            <wp:extent cx="112013" cy="165100"/>
            <wp:effectExtent l="0" t="0" r="0" b="0"/>
            <wp:wrapNone/>
            <wp:docPr id="563" name="Picture 5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/>
                    <pic:cNvPicPr>
                      <a:picLocks noChangeAspect="0" noChangeArrowheads="1"/>
                    </pic:cNvPicPr>
                  </pic:nvPicPr>
                  <pic:blipFill>
                    <a:blip r:embed="rId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013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783716</wp:posOffset>
            </wp:positionH>
            <wp:positionV relativeFrom="page">
              <wp:posOffset>2091468</wp:posOffset>
            </wp:positionV>
            <wp:extent cx="59531" cy="73247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7"/>
                    </a:xfrm>
                    <a:custGeom>
                      <a:rect l="l" t="t" r="r" b="b"/>
                      <a:pathLst>
                        <a:path w="79375" h="97663">
                          <a:moveTo>
                            <a:pt x="79375" y="0"/>
                          </a:moveTo>
                          <a:lnTo>
                            <a:pt x="63120" y="0"/>
                          </a:lnTo>
                          <a:lnTo>
                            <a:pt x="63120" y="54864"/>
                          </a:lnTo>
                          <a:cubicBezTo>
                            <a:pt x="63120" y="75310"/>
                            <a:pt x="57024" y="85471"/>
                            <a:pt x="40768" y="85471"/>
                          </a:cubicBezTo>
                          <a:cubicBezTo>
                            <a:pt x="34672" y="85471"/>
                            <a:pt x="28575" y="83439"/>
                            <a:pt x="22479" y="77343"/>
                          </a:cubicBezTo>
                          <a:cubicBezTo>
                            <a:pt x="18415" y="71119"/>
                            <a:pt x="14352" y="62992"/>
                            <a:pt x="14352" y="54864"/>
                          </a:cubicBezTo>
                          <a:lnTo>
                            <a:pt x="14352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352" y="95631"/>
                          </a:lnTo>
                          <a:lnTo>
                            <a:pt x="14352" y="81406"/>
                          </a:lnTo>
                          <a:lnTo>
                            <a:pt x="16383" y="81406"/>
                          </a:lnTo>
                          <a:cubicBezTo>
                            <a:pt x="22479" y="91567"/>
                            <a:pt x="32639" y="97663"/>
                            <a:pt x="46864" y="97663"/>
                          </a:cubicBezTo>
                          <a:cubicBezTo>
                            <a:pt x="57024" y="97663"/>
                            <a:pt x="65151" y="95631"/>
                            <a:pt x="71248" y="87502"/>
                          </a:cubicBezTo>
                          <a:cubicBezTo>
                            <a:pt x="75312" y="81406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948594</wp:posOffset>
            </wp:positionH>
            <wp:positionV relativeFrom="page">
              <wp:posOffset>2091468</wp:posOffset>
            </wp:positionV>
            <wp:extent cx="36670" cy="73245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670" cy="73245"/>
                    </a:xfrm>
                    <a:custGeom>
                      <a:rect l="l" t="t" r="r" b="b"/>
                      <a:pathLst>
                        <a:path w="48894" h="97661">
                          <a:moveTo>
                            <a:pt x="48894" y="81406"/>
                          </a:moveTo>
                          <a:cubicBezTo>
                            <a:pt x="46863" y="83437"/>
                            <a:pt x="42671" y="83437"/>
                            <a:pt x="38607" y="83437"/>
                          </a:cubicBezTo>
                          <a:cubicBezTo>
                            <a:pt x="32512" y="83437"/>
                            <a:pt x="26416" y="81406"/>
                            <a:pt x="22352" y="75311"/>
                          </a:cubicBezTo>
                          <a:cubicBezTo>
                            <a:pt x="18287" y="69215"/>
                            <a:pt x="16256" y="61086"/>
                            <a:pt x="16256" y="48895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95630"/>
                          </a:lnTo>
                          <a:lnTo>
                            <a:pt x="16256" y="95630"/>
                          </a:lnTo>
                          <a:lnTo>
                            <a:pt x="16256" y="77343"/>
                          </a:lnTo>
                          <a:cubicBezTo>
                            <a:pt x="18287" y="83437"/>
                            <a:pt x="20319" y="87501"/>
                            <a:pt x="26416" y="91566"/>
                          </a:cubicBezTo>
                          <a:cubicBezTo>
                            <a:pt x="30479" y="95630"/>
                            <a:pt x="34544" y="97661"/>
                            <a:pt x="40640" y="97661"/>
                          </a:cubicBezTo>
                          <a:cubicBezTo>
                            <a:pt x="44831" y="97661"/>
                            <a:pt x="46863" y="97661"/>
                            <a:pt x="48894" y="95630"/>
                          </a:cubicBezTo>
                          <a:lnTo>
                            <a:pt x="48894" y="8140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679704</wp:posOffset>
            </wp:positionH>
            <wp:positionV relativeFrom="page">
              <wp:posOffset>2679447</wp:posOffset>
            </wp:positionV>
            <wp:extent cx="6478524" cy="10668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478524" cy="10668"/>
                    </a:xfrm>
                    <a:custGeom>
                      <a:rect l="l" t="t" r="r" b="b"/>
                      <a:pathLst>
                        <a:path w="8638032" h="14224">
                          <a:moveTo>
                            <a:pt x="0" y="14224"/>
                          </a:moveTo>
                          <a:lnTo>
                            <a:pt x="8638032" y="14224"/>
                          </a:lnTo>
                          <a:lnTo>
                            <a:pt x="863803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1E1E1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2129028</wp:posOffset>
            </wp:positionH>
            <wp:positionV relativeFrom="page">
              <wp:posOffset>2912618</wp:posOffset>
            </wp:positionV>
            <wp:extent cx="10667" cy="143256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143256"/>
                    </a:xfrm>
                    <a:custGeom>
                      <a:rect l="l" t="t" r="r" b="b"/>
                      <a:pathLst>
                        <a:path w="14223" h="191009">
                          <a:moveTo>
                            <a:pt x="0" y="191009"/>
                          </a:moveTo>
                          <a:lnTo>
                            <a:pt x="14223" y="191009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690657</wp:posOffset>
            </wp:positionH>
            <wp:positionV relativeFrom="page">
              <wp:posOffset>2921381</wp:posOffset>
            </wp:positionV>
            <wp:extent cx="58007" cy="100677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100677"/>
                    </a:xfrm>
                    <a:custGeom>
                      <a:rect l="l" t="t" r="r" b="b"/>
                      <a:pathLst>
                        <a:path w="77343" h="134237">
                          <a:moveTo>
                            <a:pt x="77343" y="109854"/>
                          </a:moveTo>
                          <a:lnTo>
                            <a:pt x="30480" y="109854"/>
                          </a:lnTo>
                          <a:lnTo>
                            <a:pt x="30480" y="75183"/>
                          </a:lnTo>
                          <a:lnTo>
                            <a:pt x="73280" y="75183"/>
                          </a:lnTo>
                          <a:lnTo>
                            <a:pt x="73280" y="50799"/>
                          </a:lnTo>
                          <a:lnTo>
                            <a:pt x="30480" y="50799"/>
                          </a:lnTo>
                          <a:lnTo>
                            <a:pt x="30480" y="0"/>
                          </a:lnTo>
                          <a:lnTo>
                            <a:pt x="0" y="0"/>
                          </a:lnTo>
                          <a:lnTo>
                            <a:pt x="0" y="134237"/>
                          </a:lnTo>
                          <a:lnTo>
                            <a:pt x="77343" y="134237"/>
                          </a:lnTo>
                          <a:lnTo>
                            <a:pt x="77343" y="10985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1119568</wp:posOffset>
            </wp:positionH>
            <wp:positionV relativeFrom="page">
              <wp:posOffset>2921381</wp:posOffset>
            </wp:positionV>
            <wp:extent cx="102202" cy="100678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2202" cy="100678"/>
                    </a:xfrm>
                    <a:custGeom>
                      <a:rect l="l" t="t" r="r" b="b"/>
                      <a:pathLst>
                        <a:path w="136270" h="134238">
                          <a:moveTo>
                            <a:pt x="136270" y="0"/>
                          </a:moveTo>
                          <a:lnTo>
                            <a:pt x="122046" y="0"/>
                          </a:lnTo>
                          <a:lnTo>
                            <a:pt x="122046" y="89407"/>
                          </a:lnTo>
                          <a:cubicBezTo>
                            <a:pt x="122046" y="95503"/>
                            <a:pt x="122046" y="105790"/>
                            <a:pt x="122046" y="115951"/>
                          </a:cubicBezTo>
                          <a:lnTo>
                            <a:pt x="122046" y="115951"/>
                          </a:lnTo>
                          <a:cubicBezTo>
                            <a:pt x="120015" y="109854"/>
                            <a:pt x="120015" y="105790"/>
                            <a:pt x="117982" y="101600"/>
                          </a:cubicBezTo>
                          <a:lnTo>
                            <a:pt x="73278" y="0"/>
                          </a:lnTo>
                          <a:lnTo>
                            <a:pt x="65023" y="0"/>
                          </a:lnTo>
                          <a:lnTo>
                            <a:pt x="20319" y="101600"/>
                          </a:lnTo>
                          <a:cubicBezTo>
                            <a:pt x="18288" y="103631"/>
                            <a:pt x="16256" y="109854"/>
                            <a:pt x="16256" y="115951"/>
                          </a:cubicBezTo>
                          <a:lnTo>
                            <a:pt x="14224" y="115951"/>
                          </a:lnTo>
                          <a:cubicBezTo>
                            <a:pt x="16256" y="109854"/>
                            <a:pt x="16256" y="101600"/>
                            <a:pt x="16256" y="89407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134238"/>
                          </a:lnTo>
                          <a:lnTo>
                            <a:pt x="20319" y="134238"/>
                          </a:lnTo>
                          <a:lnTo>
                            <a:pt x="62992" y="40640"/>
                          </a:lnTo>
                          <a:cubicBezTo>
                            <a:pt x="65023" y="32511"/>
                            <a:pt x="67056" y="28448"/>
                            <a:pt x="69088" y="24383"/>
                          </a:cubicBezTo>
                          <a:lnTo>
                            <a:pt x="69088" y="24383"/>
                          </a:lnTo>
                          <a:cubicBezTo>
                            <a:pt x="71247" y="32511"/>
                            <a:pt x="73278" y="36576"/>
                            <a:pt x="75310" y="40640"/>
                          </a:cubicBezTo>
                          <a:lnTo>
                            <a:pt x="117982" y="134238"/>
                          </a:lnTo>
                          <a:lnTo>
                            <a:pt x="136270" y="134238"/>
                          </a:lnTo>
                          <a:lnTo>
                            <a:pt x="13627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1553051</wp:posOffset>
            </wp:positionH>
            <wp:positionV relativeFrom="page">
              <wp:posOffset>2919858</wp:posOffset>
            </wp:positionV>
            <wp:extent cx="74770" cy="103726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4770" cy="103726"/>
                    </a:xfrm>
                    <a:custGeom>
                      <a:rect l="l" t="t" r="r" b="b"/>
                      <a:pathLst>
                        <a:path w="99694" h="138302">
                          <a:moveTo>
                            <a:pt x="99694" y="8127"/>
                          </a:moveTo>
                          <a:cubicBezTo>
                            <a:pt x="89534" y="2032"/>
                            <a:pt x="77216" y="0"/>
                            <a:pt x="62991" y="0"/>
                          </a:cubicBezTo>
                          <a:cubicBezTo>
                            <a:pt x="42672" y="0"/>
                            <a:pt x="28447" y="6096"/>
                            <a:pt x="16255" y="18287"/>
                          </a:cubicBezTo>
                          <a:cubicBezTo>
                            <a:pt x="6096" y="30478"/>
                            <a:pt x="0" y="46734"/>
                            <a:pt x="0" y="67054"/>
                          </a:cubicBezTo>
                          <a:cubicBezTo>
                            <a:pt x="0" y="87374"/>
                            <a:pt x="6096" y="103630"/>
                            <a:pt x="18288" y="117981"/>
                          </a:cubicBezTo>
                          <a:cubicBezTo>
                            <a:pt x="32512" y="130173"/>
                            <a:pt x="48767" y="138302"/>
                            <a:pt x="67056" y="138302"/>
                          </a:cubicBezTo>
                          <a:cubicBezTo>
                            <a:pt x="81279" y="138302"/>
                            <a:pt x="91567" y="136270"/>
                            <a:pt x="99694" y="132206"/>
                          </a:cubicBezTo>
                          <a:lnTo>
                            <a:pt x="99694" y="115949"/>
                          </a:lnTo>
                          <a:cubicBezTo>
                            <a:pt x="89534" y="120014"/>
                            <a:pt x="79247" y="124078"/>
                            <a:pt x="67056" y="124078"/>
                          </a:cubicBezTo>
                          <a:cubicBezTo>
                            <a:pt x="52831" y="124078"/>
                            <a:pt x="40639" y="117981"/>
                            <a:pt x="30480" y="107821"/>
                          </a:cubicBezTo>
                          <a:cubicBezTo>
                            <a:pt x="20319" y="97534"/>
                            <a:pt x="16255" y="83311"/>
                            <a:pt x="16255" y="67054"/>
                          </a:cubicBezTo>
                          <a:cubicBezTo>
                            <a:pt x="16255" y="50798"/>
                            <a:pt x="20319" y="38607"/>
                            <a:pt x="30480" y="28447"/>
                          </a:cubicBezTo>
                          <a:cubicBezTo>
                            <a:pt x="38608" y="18287"/>
                            <a:pt x="50800" y="14222"/>
                            <a:pt x="65023" y="14222"/>
                          </a:cubicBezTo>
                          <a:cubicBezTo>
                            <a:pt x="77216" y="14222"/>
                            <a:pt x="89534" y="16254"/>
                            <a:pt x="99694" y="22351"/>
                          </a:cubicBezTo>
                          <a:lnTo>
                            <a:pt x="99694" y="812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1981200</wp:posOffset>
            </wp:positionH>
            <wp:positionV relativeFrom="page">
              <wp:posOffset>2915667</wp:posOffset>
            </wp:positionV>
            <wp:extent cx="12191" cy="106680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106680"/>
                    </a:xfrm>
                    <a:custGeom>
                      <a:rect l="l" t="t" r="r" b="b"/>
                      <a:pathLst>
                        <a:path w="16255" h="142240">
                          <a:moveTo>
                            <a:pt x="0" y="142240"/>
                          </a:moveTo>
                          <a:lnTo>
                            <a:pt x="16255" y="142240"/>
                          </a:lnTo>
                          <a:lnTo>
                            <a:pt x="1625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2191035</wp:posOffset>
            </wp:positionH>
            <wp:positionV relativeFrom="page">
              <wp:posOffset>2921382</wp:posOffset>
            </wp:positionV>
            <wp:extent cx="86963" cy="100678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6963" cy="100678"/>
                    </a:xfrm>
                    <a:custGeom>
                      <a:rect l="l" t="t" r="r" b="b"/>
                      <a:pathLst>
                        <a:path w="115951" h="134238">
                          <a:moveTo>
                            <a:pt x="115951" y="134238"/>
                          </a:moveTo>
                          <a:lnTo>
                            <a:pt x="65024" y="0"/>
                          </a:lnTo>
                          <a:lnTo>
                            <a:pt x="48769" y="0"/>
                          </a:lnTo>
                          <a:lnTo>
                            <a:pt x="0" y="134238"/>
                          </a:lnTo>
                          <a:lnTo>
                            <a:pt x="18288" y="134238"/>
                          </a:lnTo>
                          <a:lnTo>
                            <a:pt x="54865" y="28448"/>
                          </a:lnTo>
                          <a:cubicBezTo>
                            <a:pt x="54865" y="24384"/>
                            <a:pt x="56896" y="20319"/>
                            <a:pt x="56896" y="16256"/>
                          </a:cubicBezTo>
                          <a:lnTo>
                            <a:pt x="56896" y="16256"/>
                          </a:lnTo>
                          <a:cubicBezTo>
                            <a:pt x="58929" y="20319"/>
                            <a:pt x="58929" y="22351"/>
                            <a:pt x="60961" y="28448"/>
                          </a:cubicBezTo>
                          <a:lnTo>
                            <a:pt x="97663" y="134238"/>
                          </a:lnTo>
                          <a:lnTo>
                            <a:pt x="115951" y="13423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2467356</wp:posOffset>
            </wp:positionH>
            <wp:positionV relativeFrom="page">
              <wp:posOffset>2915667</wp:posOffset>
            </wp:positionV>
            <wp:extent cx="12192" cy="106680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06680"/>
                    </a:xfrm>
                    <a:custGeom>
                      <a:rect l="l" t="t" r="r" b="b"/>
                      <a:pathLst>
                        <a:path w="16256" h="142240">
                          <a:moveTo>
                            <a:pt x="0" y="142240"/>
                          </a:moveTo>
                          <a:lnTo>
                            <a:pt x="16256" y="142240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2637726</wp:posOffset>
            </wp:positionH>
            <wp:positionV relativeFrom="page">
              <wp:posOffset>2904109</wp:posOffset>
            </wp:positionV>
            <wp:extent cx="91027" cy="132174"/>
            <wp:effectExtent l="0" t="0" r="0" b="0"/>
            <wp:wrapNone/>
            <wp:docPr id="574" name="Picture 5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4" name="Picture 574"/>
                    <pic:cNvPicPr>
                      <a:picLocks noChangeAspect="0" noChangeArrowheads="1"/>
                    </pic:cNvPicPr>
                  </pic:nvPicPr>
                  <pic:blipFill>
                    <a:blip r:embed="rId5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2780156</wp:posOffset>
            </wp:positionH>
            <wp:positionV relativeFrom="page">
              <wp:posOffset>2921381</wp:posOffset>
            </wp:positionV>
            <wp:extent cx="102202" cy="100678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2202" cy="100678"/>
                    </a:xfrm>
                    <a:custGeom>
                      <a:rect l="l" t="t" r="r" b="b"/>
                      <a:pathLst>
                        <a:path w="136270" h="134238">
                          <a:moveTo>
                            <a:pt x="136270" y="0"/>
                          </a:moveTo>
                          <a:lnTo>
                            <a:pt x="120015" y="0"/>
                          </a:lnTo>
                          <a:lnTo>
                            <a:pt x="120015" y="89407"/>
                          </a:lnTo>
                          <a:cubicBezTo>
                            <a:pt x="120015" y="95503"/>
                            <a:pt x="120015" y="105790"/>
                            <a:pt x="122046" y="115951"/>
                          </a:cubicBezTo>
                          <a:lnTo>
                            <a:pt x="122046" y="115951"/>
                          </a:lnTo>
                          <a:cubicBezTo>
                            <a:pt x="120015" y="109854"/>
                            <a:pt x="117982" y="105790"/>
                            <a:pt x="117982" y="101600"/>
                          </a:cubicBezTo>
                          <a:lnTo>
                            <a:pt x="71247" y="0"/>
                          </a:lnTo>
                          <a:lnTo>
                            <a:pt x="63118" y="0"/>
                          </a:lnTo>
                          <a:lnTo>
                            <a:pt x="18288" y="101600"/>
                          </a:lnTo>
                          <a:cubicBezTo>
                            <a:pt x="16256" y="103631"/>
                            <a:pt x="16256" y="109854"/>
                            <a:pt x="14224" y="115951"/>
                          </a:cubicBezTo>
                          <a:lnTo>
                            <a:pt x="14224" y="115951"/>
                          </a:lnTo>
                          <a:cubicBezTo>
                            <a:pt x="14224" y="109854"/>
                            <a:pt x="14224" y="101600"/>
                            <a:pt x="14224" y="8940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lnTo>
                            <a:pt x="0" y="134238"/>
                          </a:lnTo>
                          <a:lnTo>
                            <a:pt x="20319" y="134238"/>
                          </a:lnTo>
                          <a:lnTo>
                            <a:pt x="61086" y="40640"/>
                          </a:lnTo>
                          <a:cubicBezTo>
                            <a:pt x="65151" y="32511"/>
                            <a:pt x="67182" y="28448"/>
                            <a:pt x="67182" y="24383"/>
                          </a:cubicBezTo>
                          <a:lnTo>
                            <a:pt x="67182" y="24383"/>
                          </a:lnTo>
                          <a:cubicBezTo>
                            <a:pt x="71247" y="32511"/>
                            <a:pt x="73278" y="36576"/>
                            <a:pt x="75310" y="40640"/>
                          </a:cubicBezTo>
                          <a:lnTo>
                            <a:pt x="115950" y="134238"/>
                          </a:lnTo>
                          <a:lnTo>
                            <a:pt x="136270" y="134238"/>
                          </a:lnTo>
                          <a:lnTo>
                            <a:pt x="13627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3014726</wp:posOffset>
            </wp:positionH>
            <wp:positionV relativeFrom="page">
              <wp:posOffset>2905633</wp:posOffset>
            </wp:positionV>
            <wp:extent cx="40640" cy="129127"/>
            <wp:effectExtent l="0" t="0" r="0" b="0"/>
            <wp:wrapNone/>
            <wp:docPr id="576" name="Picture 5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6" name="Picture 576"/>
                    <pic:cNvPicPr>
                      <a:picLocks noChangeAspect="0" noChangeArrowheads="1"/>
                    </pic:cNvPicPr>
                  </pic:nvPicPr>
                  <pic:blipFill>
                    <a:blip r:embed="rId5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4184903</wp:posOffset>
            </wp:positionH>
            <wp:positionV relativeFrom="page">
              <wp:posOffset>2915667</wp:posOffset>
            </wp:positionV>
            <wp:extent cx="12192" cy="106680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06680"/>
                    </a:xfrm>
                    <a:custGeom>
                      <a:rect l="l" t="t" r="r" b="b"/>
                      <a:pathLst>
                        <a:path w="16257" h="142240">
                          <a:moveTo>
                            <a:pt x="0" y="142240"/>
                          </a:moveTo>
                          <a:lnTo>
                            <a:pt x="16257" y="14224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4202112</wp:posOffset>
            </wp:positionH>
            <wp:positionV relativeFrom="page">
              <wp:posOffset>2914650</wp:posOffset>
            </wp:positionV>
            <wp:extent cx="204787" cy="139700"/>
            <wp:effectExtent l="0" t="0" r="0" b="0"/>
            <wp:wrapNone/>
            <wp:docPr id="578" name="Picture 5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78" name="Picture 578"/>
                    <pic:cNvPicPr>
                      <a:picLocks noChangeAspect="0" noChangeArrowheads="1"/>
                    </pic:cNvPicPr>
                  </pic:nvPicPr>
                  <pic:blipFill>
                    <a:blip r:embed="rId5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4787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4680203</wp:posOffset>
            </wp:positionH>
            <wp:positionV relativeFrom="page">
              <wp:posOffset>2915667</wp:posOffset>
            </wp:positionV>
            <wp:extent cx="12192" cy="106680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06680"/>
                    </a:xfrm>
                    <a:custGeom>
                      <a:rect l="l" t="t" r="r" b="b"/>
                      <a:pathLst>
                        <a:path w="16257" h="142240">
                          <a:moveTo>
                            <a:pt x="0" y="142240"/>
                          </a:moveTo>
                          <a:lnTo>
                            <a:pt x="16257" y="14224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4852383</wp:posOffset>
            </wp:positionH>
            <wp:positionV relativeFrom="page">
              <wp:posOffset>2904109</wp:posOffset>
            </wp:positionV>
            <wp:extent cx="91027" cy="132174"/>
            <wp:effectExtent l="0" t="0" r="0" b="0"/>
            <wp:wrapNone/>
            <wp:docPr id="580" name="Picture 5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0" name="Picture 580"/>
                    <pic:cNvPicPr>
                      <a:picLocks noChangeAspect="0" noChangeArrowheads="1"/>
                    </pic:cNvPicPr>
                  </pic:nvPicPr>
                  <pic:blipFill>
                    <a:blip r:embed="rId5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5185092</wp:posOffset>
            </wp:positionH>
            <wp:positionV relativeFrom="page">
              <wp:posOffset>2905633</wp:posOffset>
            </wp:positionV>
            <wp:extent cx="40640" cy="129127"/>
            <wp:effectExtent l="0" t="0" r="0" b="0"/>
            <wp:wrapNone/>
            <wp:docPr id="581" name="Picture 5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1" name="Picture 581"/>
                    <pic:cNvPicPr>
                      <a:picLocks noChangeAspect="0" noChangeArrowheads="1"/>
                    </pic:cNvPicPr>
                  </pic:nvPicPr>
                  <pic:blipFill>
                    <a:blip r:embed="rId5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2409253</wp:posOffset>
            </wp:positionH>
            <wp:positionV relativeFrom="page">
              <wp:posOffset>2929001</wp:posOffset>
            </wp:positionV>
            <wp:extent cx="42766" cy="94582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766" cy="94582"/>
                    </a:xfrm>
                    <a:custGeom>
                      <a:rect l="l" t="t" r="r" b="b"/>
                      <a:pathLst>
                        <a:path w="57022" h="126110">
                          <a:moveTo>
                            <a:pt x="57022" y="2031"/>
                          </a:moveTo>
                          <a:cubicBezTo>
                            <a:pt x="52959" y="0"/>
                            <a:pt x="48895" y="0"/>
                            <a:pt x="42798" y="0"/>
                          </a:cubicBezTo>
                          <a:cubicBezTo>
                            <a:pt x="26415" y="0"/>
                            <a:pt x="18288" y="8126"/>
                            <a:pt x="18288" y="28446"/>
                          </a:cubicBezTo>
                          <a:lnTo>
                            <a:pt x="18288" y="83311"/>
                          </a:lnTo>
                          <a:lnTo>
                            <a:pt x="0" y="83311"/>
                          </a:lnTo>
                          <a:lnTo>
                            <a:pt x="0" y="97534"/>
                          </a:lnTo>
                          <a:lnTo>
                            <a:pt x="18288" y="97534"/>
                          </a:lnTo>
                          <a:lnTo>
                            <a:pt x="18288" y="120013"/>
                          </a:lnTo>
                          <a:lnTo>
                            <a:pt x="32512" y="126110"/>
                          </a:lnTo>
                          <a:lnTo>
                            <a:pt x="32512" y="97534"/>
                          </a:lnTo>
                          <a:lnTo>
                            <a:pt x="57022" y="97534"/>
                          </a:lnTo>
                          <a:lnTo>
                            <a:pt x="57022" y="83311"/>
                          </a:lnTo>
                          <a:lnTo>
                            <a:pt x="32512" y="83311"/>
                          </a:lnTo>
                          <a:lnTo>
                            <a:pt x="32512" y="30479"/>
                          </a:lnTo>
                          <a:cubicBezTo>
                            <a:pt x="32512" y="24382"/>
                            <a:pt x="34544" y="20319"/>
                            <a:pt x="36575" y="16255"/>
                          </a:cubicBezTo>
                          <a:cubicBezTo>
                            <a:pt x="38607" y="14222"/>
                            <a:pt x="40640" y="12191"/>
                            <a:pt x="46862" y="12191"/>
                          </a:cubicBezTo>
                          <a:cubicBezTo>
                            <a:pt x="50927" y="12191"/>
                            <a:pt x="52959" y="14222"/>
                            <a:pt x="57022" y="16255"/>
                          </a:cubicBezTo>
                          <a:lnTo>
                            <a:pt x="57022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4623911</wp:posOffset>
            </wp:positionH>
            <wp:positionV relativeFrom="page">
              <wp:posOffset>2929001</wp:posOffset>
            </wp:positionV>
            <wp:extent cx="42766" cy="94582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766" cy="94582"/>
                    </a:xfrm>
                    <a:custGeom>
                      <a:rect l="l" t="t" r="r" b="b"/>
                      <a:pathLst>
                        <a:path w="57022" h="126110">
                          <a:moveTo>
                            <a:pt x="57022" y="2031"/>
                          </a:moveTo>
                          <a:cubicBezTo>
                            <a:pt x="52959" y="0"/>
                            <a:pt x="48895" y="0"/>
                            <a:pt x="42672" y="0"/>
                          </a:cubicBezTo>
                          <a:cubicBezTo>
                            <a:pt x="26415" y="0"/>
                            <a:pt x="16255" y="8126"/>
                            <a:pt x="16255" y="28446"/>
                          </a:cubicBezTo>
                          <a:lnTo>
                            <a:pt x="16255" y="83311"/>
                          </a:lnTo>
                          <a:lnTo>
                            <a:pt x="0" y="83311"/>
                          </a:lnTo>
                          <a:lnTo>
                            <a:pt x="0" y="97534"/>
                          </a:lnTo>
                          <a:lnTo>
                            <a:pt x="16255" y="97534"/>
                          </a:lnTo>
                          <a:lnTo>
                            <a:pt x="16255" y="120013"/>
                          </a:lnTo>
                          <a:lnTo>
                            <a:pt x="32512" y="126110"/>
                          </a:lnTo>
                          <a:lnTo>
                            <a:pt x="32512" y="97534"/>
                          </a:lnTo>
                          <a:lnTo>
                            <a:pt x="57022" y="97534"/>
                          </a:lnTo>
                          <a:lnTo>
                            <a:pt x="57022" y="83311"/>
                          </a:lnTo>
                          <a:lnTo>
                            <a:pt x="32512" y="83311"/>
                          </a:lnTo>
                          <a:lnTo>
                            <a:pt x="32512" y="30479"/>
                          </a:lnTo>
                          <a:cubicBezTo>
                            <a:pt x="32512" y="24382"/>
                            <a:pt x="32512" y="20319"/>
                            <a:pt x="36575" y="16255"/>
                          </a:cubicBezTo>
                          <a:cubicBezTo>
                            <a:pt x="38607" y="14222"/>
                            <a:pt x="40640" y="12191"/>
                            <a:pt x="46735" y="12191"/>
                          </a:cubicBezTo>
                          <a:cubicBezTo>
                            <a:pt x="50927" y="12191"/>
                            <a:pt x="52959" y="14222"/>
                            <a:pt x="57022" y="16255"/>
                          </a:cubicBezTo>
                          <a:lnTo>
                            <a:pt x="57022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763904</wp:posOffset>
            </wp:positionH>
            <wp:positionV relativeFrom="page">
              <wp:posOffset>2948909</wp:posOffset>
            </wp:positionV>
            <wp:extent cx="45814" cy="73152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5814" cy="73152"/>
                    </a:xfrm>
                    <a:custGeom>
                      <a:rect l="l" t="t" r="r" b="b"/>
                      <a:pathLst>
                        <a:path w="61086" h="97536">
                          <a:moveTo>
                            <a:pt x="61086" y="69088"/>
                          </a:moveTo>
                          <a:cubicBezTo>
                            <a:pt x="59055" y="71119"/>
                            <a:pt x="52959" y="71119"/>
                            <a:pt x="48895" y="71119"/>
                          </a:cubicBezTo>
                          <a:cubicBezTo>
                            <a:pt x="42798" y="71119"/>
                            <a:pt x="38735" y="69088"/>
                            <a:pt x="34544" y="65025"/>
                          </a:cubicBezTo>
                          <a:cubicBezTo>
                            <a:pt x="30479" y="58928"/>
                            <a:pt x="28448" y="52833"/>
                            <a:pt x="28448" y="44705"/>
                          </a:cubicBezTo>
                          <a:lnTo>
                            <a:pt x="28448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28448" y="95503"/>
                          </a:lnTo>
                          <a:lnTo>
                            <a:pt x="28448" y="77215"/>
                          </a:lnTo>
                          <a:cubicBezTo>
                            <a:pt x="34544" y="89408"/>
                            <a:pt x="42798" y="97536"/>
                            <a:pt x="54991" y="97536"/>
                          </a:cubicBezTo>
                          <a:cubicBezTo>
                            <a:pt x="57023" y="97536"/>
                            <a:pt x="59055" y="95503"/>
                            <a:pt x="61086" y="95503"/>
                          </a:cubicBezTo>
                          <a:lnTo>
                            <a:pt x="61086" y="690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803116</wp:posOffset>
            </wp:positionH>
            <wp:positionV relativeFrom="page">
              <wp:posOffset>2936209</wp:posOffset>
            </wp:positionV>
            <wp:extent cx="103219" cy="100076"/>
            <wp:effectExtent l="0" t="0" r="0" b="0"/>
            <wp:wrapNone/>
            <wp:docPr id="585" name="Picture 5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5" name="Picture 585"/>
                    <pic:cNvPicPr>
                      <a:picLocks noChangeAspect="0" noChangeArrowheads="1"/>
                    </pic:cNvPicPr>
                  </pic:nvPicPr>
                  <pic:blipFill>
                    <a:blip r:embed="rId5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321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907351</wp:posOffset>
            </wp:positionH>
            <wp:positionV relativeFrom="page">
              <wp:posOffset>2948908</wp:posOffset>
            </wp:positionV>
            <wp:extent cx="112965" cy="73151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12965" cy="73151"/>
                    </a:xfrm>
                    <a:custGeom>
                      <a:rect l="l" t="t" r="r" b="b"/>
                      <a:pathLst>
                        <a:path w="150621" h="97535">
                          <a:moveTo>
                            <a:pt x="150621" y="0"/>
                          </a:moveTo>
                          <a:lnTo>
                            <a:pt x="122173" y="0"/>
                          </a:lnTo>
                          <a:lnTo>
                            <a:pt x="122173" y="54864"/>
                          </a:lnTo>
                          <a:cubicBezTo>
                            <a:pt x="122173" y="67056"/>
                            <a:pt x="116077" y="75184"/>
                            <a:pt x="105918" y="75184"/>
                          </a:cubicBezTo>
                          <a:cubicBezTo>
                            <a:pt x="101854" y="75184"/>
                            <a:pt x="97662" y="73152"/>
                            <a:pt x="95631" y="69088"/>
                          </a:cubicBezTo>
                          <a:cubicBezTo>
                            <a:pt x="91566" y="65023"/>
                            <a:pt x="89535" y="58927"/>
                            <a:pt x="89535" y="52831"/>
                          </a:cubicBezTo>
                          <a:lnTo>
                            <a:pt x="89535" y="0"/>
                          </a:lnTo>
                          <a:lnTo>
                            <a:pt x="61086" y="0"/>
                          </a:lnTo>
                          <a:lnTo>
                            <a:pt x="61086" y="54864"/>
                          </a:lnTo>
                          <a:cubicBezTo>
                            <a:pt x="61086" y="69088"/>
                            <a:pt x="54990" y="75184"/>
                            <a:pt x="46862" y="75184"/>
                          </a:cubicBezTo>
                          <a:cubicBezTo>
                            <a:pt x="40767" y="75184"/>
                            <a:pt x="36702" y="73152"/>
                            <a:pt x="34670" y="69088"/>
                          </a:cubicBezTo>
                          <a:cubicBezTo>
                            <a:pt x="30607" y="65023"/>
                            <a:pt x="28575" y="58927"/>
                            <a:pt x="28575" y="52831"/>
                          </a:cubicBezTo>
                          <a:lnTo>
                            <a:pt x="28575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28575" y="95503"/>
                          </a:lnTo>
                          <a:lnTo>
                            <a:pt x="28575" y="79247"/>
                          </a:lnTo>
                          <a:lnTo>
                            <a:pt x="30607" y="79247"/>
                          </a:lnTo>
                          <a:cubicBezTo>
                            <a:pt x="32639" y="85343"/>
                            <a:pt x="36702" y="89407"/>
                            <a:pt x="42799" y="93472"/>
                          </a:cubicBezTo>
                          <a:cubicBezTo>
                            <a:pt x="48894" y="95503"/>
                            <a:pt x="52958" y="97535"/>
                            <a:pt x="61086" y="97535"/>
                          </a:cubicBezTo>
                          <a:cubicBezTo>
                            <a:pt x="73278" y="97535"/>
                            <a:pt x="83439" y="91439"/>
                            <a:pt x="87503" y="79247"/>
                          </a:cubicBezTo>
                          <a:cubicBezTo>
                            <a:pt x="95631" y="91439"/>
                            <a:pt x="105918" y="97535"/>
                            <a:pt x="120141" y="97535"/>
                          </a:cubicBezTo>
                          <a:cubicBezTo>
                            <a:pt x="140461" y="97535"/>
                            <a:pt x="150621" y="85343"/>
                            <a:pt x="150621" y="58927"/>
                          </a:cubicBezTo>
                          <a:lnTo>
                            <a:pt x="15062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1022858</wp:posOffset>
            </wp:positionH>
            <wp:positionV relativeFrom="page">
              <wp:posOffset>2937733</wp:posOffset>
            </wp:positionV>
            <wp:extent cx="51403" cy="98552"/>
            <wp:effectExtent l="0" t="0" r="0" b="0"/>
            <wp:wrapNone/>
            <wp:docPr id="587" name="Picture 5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7" name="Picture 587"/>
                    <pic:cNvPicPr>
                      <a:picLocks noChangeAspect="0" noChangeArrowheads="1"/>
                    </pic:cNvPicPr>
                  </pic:nvPicPr>
                  <pic:blipFill>
                    <a:blip r:embed="rId5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403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1228978</wp:posOffset>
            </wp:positionH>
            <wp:positionV relativeFrom="page">
              <wp:posOffset>2936208</wp:posOffset>
            </wp:positionV>
            <wp:extent cx="81788" cy="100076"/>
            <wp:effectExtent l="0" t="0" r="0" b="0"/>
            <wp:wrapNone/>
            <wp:docPr id="588" name="Picture 5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88" name="Picture 588"/>
                    <pic:cNvPicPr>
                      <a:picLocks noChangeAspect="0" noChangeArrowheads="1"/>
                    </pic:cNvPicPr>
                  </pic:nvPicPr>
                  <pic:blipFill>
                    <a:blip r:embed="rId5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1319498</wp:posOffset>
            </wp:positionH>
            <wp:positionV relativeFrom="page">
              <wp:posOffset>2948908</wp:posOffset>
            </wp:positionV>
            <wp:extent cx="36575" cy="73151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5" cy="73151"/>
                    </a:xfrm>
                    <a:custGeom>
                      <a:rect l="l" t="t" r="r" b="b"/>
                      <a:pathLst>
                        <a:path w="48767" h="97535">
                          <a:moveTo>
                            <a:pt x="48767" y="79247"/>
                          </a:moveTo>
                          <a:cubicBezTo>
                            <a:pt x="46736" y="81278"/>
                            <a:pt x="42672" y="83310"/>
                            <a:pt x="38607" y="83310"/>
                          </a:cubicBezTo>
                          <a:cubicBezTo>
                            <a:pt x="32512" y="83310"/>
                            <a:pt x="26416" y="79247"/>
                            <a:pt x="22352" y="73152"/>
                          </a:cubicBezTo>
                          <a:cubicBezTo>
                            <a:pt x="18287" y="67056"/>
                            <a:pt x="16256" y="58927"/>
                            <a:pt x="16256" y="48767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95502"/>
                          </a:lnTo>
                          <a:lnTo>
                            <a:pt x="16256" y="95502"/>
                          </a:lnTo>
                          <a:lnTo>
                            <a:pt x="16256" y="75184"/>
                          </a:lnTo>
                          <a:cubicBezTo>
                            <a:pt x="18287" y="81278"/>
                            <a:pt x="20319" y="87374"/>
                            <a:pt x="26416" y="91438"/>
                          </a:cubicBezTo>
                          <a:cubicBezTo>
                            <a:pt x="30479" y="95502"/>
                            <a:pt x="34543" y="97535"/>
                            <a:pt x="40640" y="97535"/>
                          </a:cubicBezTo>
                          <a:cubicBezTo>
                            <a:pt x="44704" y="97535"/>
                            <a:pt x="46736" y="95502"/>
                            <a:pt x="48767" y="95502"/>
                          </a:cubicBezTo>
                          <a:lnTo>
                            <a:pt x="48767" y="792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1363789</wp:posOffset>
            </wp:positionH>
            <wp:positionV relativeFrom="page">
              <wp:posOffset>2948909</wp:posOffset>
            </wp:positionV>
            <wp:extent cx="54864" cy="74675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864" cy="74675"/>
                    </a:xfrm>
                    <a:custGeom>
                      <a:rect l="l" t="t" r="r" b="b"/>
                      <a:pathLst>
                        <a:path w="73152" h="99567">
                          <a:moveTo>
                            <a:pt x="73152" y="6095"/>
                          </a:moveTo>
                          <a:cubicBezTo>
                            <a:pt x="65025" y="2032"/>
                            <a:pt x="56897" y="0"/>
                            <a:pt x="46737" y="0"/>
                          </a:cubicBezTo>
                          <a:cubicBezTo>
                            <a:pt x="32512" y="0"/>
                            <a:pt x="22352" y="4064"/>
                            <a:pt x="14225" y="12190"/>
                          </a:cubicBezTo>
                          <a:cubicBezTo>
                            <a:pt x="4064" y="22350"/>
                            <a:pt x="0" y="32510"/>
                            <a:pt x="0" y="46735"/>
                          </a:cubicBezTo>
                          <a:cubicBezTo>
                            <a:pt x="0" y="62991"/>
                            <a:pt x="6096" y="75183"/>
                            <a:pt x="14225" y="85342"/>
                          </a:cubicBezTo>
                          <a:cubicBezTo>
                            <a:pt x="22352" y="95502"/>
                            <a:pt x="34545" y="99567"/>
                            <a:pt x="50801" y="99567"/>
                          </a:cubicBezTo>
                          <a:cubicBezTo>
                            <a:pt x="58928" y="99567"/>
                            <a:pt x="65025" y="97534"/>
                            <a:pt x="73152" y="95502"/>
                          </a:cubicBezTo>
                          <a:lnTo>
                            <a:pt x="73152" y="79247"/>
                          </a:lnTo>
                          <a:cubicBezTo>
                            <a:pt x="65025" y="83310"/>
                            <a:pt x="56897" y="87375"/>
                            <a:pt x="48769" y="87375"/>
                          </a:cubicBezTo>
                          <a:cubicBezTo>
                            <a:pt x="40641" y="87375"/>
                            <a:pt x="32512" y="83310"/>
                            <a:pt x="26416" y="75183"/>
                          </a:cubicBezTo>
                          <a:cubicBezTo>
                            <a:pt x="20321" y="69087"/>
                            <a:pt x="16256" y="58926"/>
                            <a:pt x="16256" y="48766"/>
                          </a:cubicBezTo>
                          <a:cubicBezTo>
                            <a:pt x="16256" y="36575"/>
                            <a:pt x="20321" y="28446"/>
                            <a:pt x="24385" y="22350"/>
                          </a:cubicBezTo>
                          <a:cubicBezTo>
                            <a:pt x="30481" y="16255"/>
                            <a:pt x="38608" y="12190"/>
                            <a:pt x="48769" y="12190"/>
                          </a:cubicBezTo>
                          <a:cubicBezTo>
                            <a:pt x="56897" y="12190"/>
                            <a:pt x="65025" y="14222"/>
                            <a:pt x="73152" y="20319"/>
                          </a:cubicBezTo>
                          <a:lnTo>
                            <a:pt x="73152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1418240</wp:posOffset>
            </wp:positionH>
            <wp:positionV relativeFrom="page">
              <wp:posOffset>2936209</wp:posOffset>
            </wp:positionV>
            <wp:extent cx="95599" cy="100076"/>
            <wp:effectExtent l="0" t="0" r="0" b="0"/>
            <wp:wrapNone/>
            <wp:docPr id="591" name="Picture 5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1" name="Picture 591"/>
                    <pic:cNvPicPr>
                      <a:picLocks noChangeAspect="0" noChangeArrowheads="1"/>
                    </pic:cNvPicPr>
                  </pic:nvPicPr>
                  <pic:blipFill>
                    <a:blip r:embed="rId5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59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1628838</wp:posOffset>
            </wp:positionH>
            <wp:positionV relativeFrom="page">
              <wp:posOffset>2936209</wp:posOffset>
            </wp:positionV>
            <wp:extent cx="339661" cy="143541"/>
            <wp:effectExtent l="0" t="0" r="0" b="0"/>
            <wp:wrapNone/>
            <wp:docPr id="592" name="Picture 5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2" name="Picture 592"/>
                    <pic:cNvPicPr>
                      <a:picLocks noChangeAspect="0" noChangeArrowheads="1"/>
                    </pic:cNvPicPr>
                  </pic:nvPicPr>
                  <pic:blipFill>
                    <a:blip r:embed="rId5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661" cy="143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1998218</wp:posOffset>
            </wp:positionH>
            <wp:positionV relativeFrom="page">
              <wp:posOffset>2936208</wp:posOffset>
            </wp:positionV>
            <wp:extent cx="81883" cy="100076"/>
            <wp:effectExtent l="0" t="0" r="0" b="0"/>
            <wp:wrapNone/>
            <wp:docPr id="593" name="Picture 5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3" name="Picture 593"/>
                    <pic:cNvPicPr>
                      <a:picLocks noChangeAspect="0" noChangeArrowheads="1"/>
                    </pic:cNvPicPr>
                  </pic:nvPicPr>
                  <pic:blipFill>
                    <a:blip r:embed="rId5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2265298</wp:posOffset>
            </wp:positionH>
            <wp:positionV relativeFrom="page">
              <wp:posOffset>2936209</wp:posOffset>
            </wp:positionV>
            <wp:extent cx="87979" cy="100076"/>
            <wp:effectExtent l="0" t="0" r="0" b="0"/>
            <wp:wrapNone/>
            <wp:docPr id="594" name="Picture 5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>
                      <a:picLocks noChangeAspect="0" noChangeArrowheads="1"/>
                    </pic:cNvPicPr>
                  </pic:nvPicPr>
                  <pic:blipFill>
                    <a:blip r:embed="rId5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2354294</wp:posOffset>
            </wp:positionH>
            <wp:positionV relativeFrom="page">
              <wp:posOffset>2948909</wp:posOffset>
            </wp:positionV>
            <wp:extent cx="47338" cy="74675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675"/>
                    </a:xfrm>
                    <a:custGeom>
                      <a:rect l="l" t="t" r="r" b="b"/>
                      <a:pathLst>
                        <a:path w="63118" h="99567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6255" y="12190"/>
                            <a:pt x="26415" y="12190"/>
                          </a:cubicBezTo>
                          <a:cubicBezTo>
                            <a:pt x="40767" y="12190"/>
                            <a:pt x="46863" y="16255"/>
                            <a:pt x="46863" y="26415"/>
                          </a:cubicBezTo>
                          <a:cubicBezTo>
                            <a:pt x="46863" y="28446"/>
                            <a:pt x="46863" y="30478"/>
                            <a:pt x="44830" y="32510"/>
                          </a:cubicBezTo>
                          <a:cubicBezTo>
                            <a:pt x="44830" y="34543"/>
                            <a:pt x="42798" y="36575"/>
                            <a:pt x="40767" y="36575"/>
                          </a:cubicBezTo>
                          <a:cubicBezTo>
                            <a:pt x="38734" y="38606"/>
                            <a:pt x="36703" y="38606"/>
                            <a:pt x="32638" y="40639"/>
                          </a:cubicBezTo>
                          <a:cubicBezTo>
                            <a:pt x="30607" y="42671"/>
                            <a:pt x="28448" y="42671"/>
                            <a:pt x="24383" y="44702"/>
                          </a:cubicBezTo>
                          <a:cubicBezTo>
                            <a:pt x="20320" y="46735"/>
                            <a:pt x="16255" y="46735"/>
                            <a:pt x="14224" y="48766"/>
                          </a:cubicBezTo>
                          <a:cubicBezTo>
                            <a:pt x="10160" y="50798"/>
                            <a:pt x="8127" y="52831"/>
                            <a:pt x="6095" y="54862"/>
                          </a:cubicBezTo>
                          <a:cubicBezTo>
                            <a:pt x="4063" y="56895"/>
                            <a:pt x="2031" y="58926"/>
                            <a:pt x="0" y="62991"/>
                          </a:cubicBezTo>
                          <a:cubicBezTo>
                            <a:pt x="0" y="65022"/>
                            <a:pt x="0" y="69087"/>
                            <a:pt x="0" y="71118"/>
                          </a:cubicBezTo>
                          <a:cubicBezTo>
                            <a:pt x="0" y="77214"/>
                            <a:pt x="0" y="79247"/>
                            <a:pt x="2031" y="83310"/>
                          </a:cubicBezTo>
                          <a:cubicBezTo>
                            <a:pt x="4063" y="87375"/>
                            <a:pt x="6095" y="89406"/>
                            <a:pt x="10160" y="91438"/>
                          </a:cubicBezTo>
                          <a:cubicBezTo>
                            <a:pt x="14224" y="95502"/>
                            <a:pt x="18288" y="95502"/>
                            <a:pt x="22351" y="97534"/>
                          </a:cubicBezTo>
                          <a:cubicBezTo>
                            <a:pt x="26415" y="99567"/>
                            <a:pt x="30607" y="99567"/>
                            <a:pt x="36703" y="99567"/>
                          </a:cubicBezTo>
                          <a:cubicBezTo>
                            <a:pt x="44830" y="99567"/>
                            <a:pt x="50927" y="97534"/>
                            <a:pt x="57022" y="95502"/>
                          </a:cubicBezTo>
                          <a:lnTo>
                            <a:pt x="57022" y="79247"/>
                          </a:lnTo>
                          <a:cubicBezTo>
                            <a:pt x="50927" y="83310"/>
                            <a:pt x="42798" y="87375"/>
                            <a:pt x="34671" y="87375"/>
                          </a:cubicBezTo>
                          <a:cubicBezTo>
                            <a:pt x="30607" y="87375"/>
                            <a:pt x="28448" y="85342"/>
                            <a:pt x="26415" y="85342"/>
                          </a:cubicBezTo>
                          <a:cubicBezTo>
                            <a:pt x="24383" y="85342"/>
                            <a:pt x="22351" y="83310"/>
                            <a:pt x="20320" y="83310"/>
                          </a:cubicBezTo>
                          <a:cubicBezTo>
                            <a:pt x="18288" y="81279"/>
                            <a:pt x="16255" y="79247"/>
                            <a:pt x="16255" y="79247"/>
                          </a:cubicBezTo>
                          <a:cubicBezTo>
                            <a:pt x="16255" y="77214"/>
                            <a:pt x="14224" y="75183"/>
                            <a:pt x="14224" y="73151"/>
                          </a:cubicBezTo>
                          <a:cubicBezTo>
                            <a:pt x="14224" y="71118"/>
                            <a:pt x="14224" y="69087"/>
                            <a:pt x="16255" y="67055"/>
                          </a:cubicBezTo>
                          <a:cubicBezTo>
                            <a:pt x="16255" y="65022"/>
                            <a:pt x="18288" y="62991"/>
                            <a:pt x="20320" y="62991"/>
                          </a:cubicBezTo>
                          <a:cubicBezTo>
                            <a:pt x="22351" y="60959"/>
                            <a:pt x="24383" y="60959"/>
                            <a:pt x="26415" y="58926"/>
                          </a:cubicBezTo>
                          <a:cubicBezTo>
                            <a:pt x="28448" y="56895"/>
                            <a:pt x="32638" y="56895"/>
                            <a:pt x="34671" y="54862"/>
                          </a:cubicBezTo>
                          <a:cubicBezTo>
                            <a:pt x="38734" y="54862"/>
                            <a:pt x="42798" y="52831"/>
                            <a:pt x="46863" y="50798"/>
                          </a:cubicBezTo>
                          <a:cubicBezTo>
                            <a:pt x="48894" y="48766"/>
                            <a:pt x="52959" y="46735"/>
                            <a:pt x="54990" y="44702"/>
                          </a:cubicBezTo>
                          <a:cubicBezTo>
                            <a:pt x="57022" y="42671"/>
                            <a:pt x="59055" y="40639"/>
                            <a:pt x="61086" y="36575"/>
                          </a:cubicBezTo>
                          <a:cubicBezTo>
                            <a:pt x="61086" y="34543"/>
                            <a:pt x="63118" y="30478"/>
                            <a:pt x="63118" y="26415"/>
                          </a:cubicBezTo>
                          <a:cubicBezTo>
                            <a:pt x="63118" y="22350"/>
                            <a:pt x="61086" y="18286"/>
                            <a:pt x="59055" y="14222"/>
                          </a:cubicBezTo>
                          <a:cubicBezTo>
                            <a:pt x="57022" y="12190"/>
                            <a:pt x="54990" y="8126"/>
                            <a:pt x="50927" y="6095"/>
                          </a:cubicBezTo>
                          <a:cubicBezTo>
                            <a:pt x="46863" y="4064"/>
                            <a:pt x="42798" y="2032"/>
                            <a:pt x="38734" y="2032"/>
                          </a:cubicBezTo>
                          <a:cubicBezTo>
                            <a:pt x="34671" y="0"/>
                            <a:pt x="30607" y="0"/>
                            <a:pt x="24383" y="0"/>
                          </a:cubicBezTo>
                          <a:cubicBezTo>
                            <a:pt x="14224" y="0"/>
                            <a:pt x="6095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2483516</wp:posOffset>
            </wp:positionH>
            <wp:positionV relativeFrom="page">
              <wp:posOffset>2936208</wp:posOffset>
            </wp:positionV>
            <wp:extent cx="81883" cy="100076"/>
            <wp:effectExtent l="0" t="0" r="0" b="0"/>
            <wp:wrapNone/>
            <wp:docPr id="596" name="Picture 5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6" name="Picture 596"/>
                    <pic:cNvPicPr>
                      <a:picLocks noChangeAspect="0" noChangeArrowheads="1"/>
                    </pic:cNvPicPr>
                  </pic:nvPicPr>
                  <pic:blipFill>
                    <a:blip r:embed="rId5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2574131</wp:posOffset>
            </wp:positionH>
            <wp:positionV relativeFrom="page">
              <wp:posOffset>2948908</wp:posOffset>
            </wp:positionV>
            <wp:extent cx="59531" cy="73151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1"/>
                    </a:xfrm>
                    <a:custGeom>
                      <a:rect l="l" t="t" r="r" b="b"/>
                      <a:pathLst>
                        <a:path w="79375" h="97535">
                          <a:moveTo>
                            <a:pt x="79375" y="0"/>
                          </a:moveTo>
                          <a:lnTo>
                            <a:pt x="65025" y="0"/>
                          </a:lnTo>
                          <a:lnTo>
                            <a:pt x="65025" y="54864"/>
                          </a:lnTo>
                          <a:cubicBezTo>
                            <a:pt x="65025" y="75184"/>
                            <a:pt x="56897" y="85343"/>
                            <a:pt x="42672" y="85343"/>
                          </a:cubicBezTo>
                          <a:cubicBezTo>
                            <a:pt x="34545" y="85343"/>
                            <a:pt x="28448" y="81280"/>
                            <a:pt x="22353" y="75184"/>
                          </a:cubicBezTo>
                          <a:cubicBezTo>
                            <a:pt x="18289" y="71119"/>
                            <a:pt x="16257" y="62992"/>
                            <a:pt x="16257" y="54864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6257" y="95503"/>
                          </a:lnTo>
                          <a:lnTo>
                            <a:pt x="16257" y="79247"/>
                          </a:lnTo>
                          <a:cubicBezTo>
                            <a:pt x="22353" y="91439"/>
                            <a:pt x="32512" y="97535"/>
                            <a:pt x="46737" y="97535"/>
                          </a:cubicBezTo>
                          <a:cubicBezTo>
                            <a:pt x="56897" y="97535"/>
                            <a:pt x="65025" y="93472"/>
                            <a:pt x="71121" y="87376"/>
                          </a:cubicBezTo>
                          <a:cubicBezTo>
                            <a:pt x="77344" y="81280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2888043</wp:posOffset>
            </wp:positionH>
            <wp:positionV relativeFrom="page">
              <wp:posOffset>2936208</wp:posOffset>
            </wp:positionV>
            <wp:extent cx="81883" cy="100076"/>
            <wp:effectExtent l="0" t="0" r="0" b="0"/>
            <wp:wrapNone/>
            <wp:docPr id="598" name="Picture 5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8" name="Picture 598"/>
                    <pic:cNvPicPr>
                      <a:picLocks noChangeAspect="0" noChangeArrowheads="1"/>
                    </pic:cNvPicPr>
                  </pic:nvPicPr>
                  <pic:blipFill>
                    <a:blip r:embed="rId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2980086</wp:posOffset>
            </wp:positionH>
            <wp:positionV relativeFrom="page">
              <wp:posOffset>2948908</wp:posOffset>
            </wp:positionV>
            <wp:extent cx="36670" cy="73151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670" cy="73151"/>
                    </a:xfrm>
                    <a:custGeom>
                      <a:rect l="l" t="t" r="r" b="b"/>
                      <a:pathLst>
                        <a:path w="48894" h="97535">
                          <a:moveTo>
                            <a:pt x="48894" y="79247"/>
                          </a:moveTo>
                          <a:cubicBezTo>
                            <a:pt x="46863" y="81278"/>
                            <a:pt x="42799" y="83310"/>
                            <a:pt x="36575" y="83310"/>
                          </a:cubicBezTo>
                          <a:cubicBezTo>
                            <a:pt x="30479" y="83310"/>
                            <a:pt x="24384" y="79247"/>
                            <a:pt x="20319" y="73152"/>
                          </a:cubicBezTo>
                          <a:cubicBezTo>
                            <a:pt x="16256" y="67056"/>
                            <a:pt x="14223" y="58927"/>
                            <a:pt x="14223" y="48767"/>
                          </a:cubicBezTo>
                          <a:lnTo>
                            <a:pt x="14223" y="0"/>
                          </a:lnTo>
                          <a:lnTo>
                            <a:pt x="0" y="0"/>
                          </a:lnTo>
                          <a:lnTo>
                            <a:pt x="0" y="95502"/>
                          </a:lnTo>
                          <a:lnTo>
                            <a:pt x="14223" y="95502"/>
                          </a:lnTo>
                          <a:lnTo>
                            <a:pt x="14223" y="75184"/>
                          </a:lnTo>
                          <a:cubicBezTo>
                            <a:pt x="16256" y="81278"/>
                            <a:pt x="20319" y="87374"/>
                            <a:pt x="24384" y="91438"/>
                          </a:cubicBezTo>
                          <a:cubicBezTo>
                            <a:pt x="28447" y="95502"/>
                            <a:pt x="34544" y="97535"/>
                            <a:pt x="38607" y="97535"/>
                          </a:cubicBezTo>
                          <a:cubicBezTo>
                            <a:pt x="42799" y="97535"/>
                            <a:pt x="46863" y="95502"/>
                            <a:pt x="48894" y="95502"/>
                          </a:cubicBezTo>
                          <a:lnTo>
                            <a:pt x="48894" y="792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3064001</wp:posOffset>
            </wp:positionH>
            <wp:positionV relativeFrom="page">
              <wp:posOffset>2948908</wp:posOffset>
            </wp:positionV>
            <wp:extent cx="59531" cy="73151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1"/>
                    </a:xfrm>
                    <a:custGeom>
                      <a:rect l="l" t="t" r="r" b="b"/>
                      <a:pathLst>
                        <a:path w="79375" h="97535">
                          <a:moveTo>
                            <a:pt x="79375" y="0"/>
                          </a:moveTo>
                          <a:lnTo>
                            <a:pt x="63120" y="0"/>
                          </a:lnTo>
                          <a:lnTo>
                            <a:pt x="63120" y="54864"/>
                          </a:lnTo>
                          <a:cubicBezTo>
                            <a:pt x="63120" y="75184"/>
                            <a:pt x="57024" y="85343"/>
                            <a:pt x="40768" y="85343"/>
                          </a:cubicBezTo>
                          <a:cubicBezTo>
                            <a:pt x="32639" y="85343"/>
                            <a:pt x="26544" y="81280"/>
                            <a:pt x="22479" y="75184"/>
                          </a:cubicBezTo>
                          <a:cubicBezTo>
                            <a:pt x="16383" y="71119"/>
                            <a:pt x="14352" y="62992"/>
                            <a:pt x="14352" y="54864"/>
                          </a:cubicBezTo>
                          <a:lnTo>
                            <a:pt x="14352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4352" y="95503"/>
                          </a:lnTo>
                          <a:lnTo>
                            <a:pt x="14352" y="79247"/>
                          </a:lnTo>
                          <a:cubicBezTo>
                            <a:pt x="22479" y="91439"/>
                            <a:pt x="32639" y="97535"/>
                            <a:pt x="46864" y="97535"/>
                          </a:cubicBezTo>
                          <a:cubicBezTo>
                            <a:pt x="57024" y="97535"/>
                            <a:pt x="65151" y="93472"/>
                            <a:pt x="71248" y="87376"/>
                          </a:cubicBezTo>
                          <a:cubicBezTo>
                            <a:pt x="75312" y="81280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3126168</wp:posOffset>
            </wp:positionH>
            <wp:positionV relativeFrom="page">
              <wp:posOffset>2936209</wp:posOffset>
            </wp:positionV>
            <wp:extent cx="87979" cy="100076"/>
            <wp:effectExtent l="0" t="0" r="0" b="0"/>
            <wp:wrapNone/>
            <wp:docPr id="601" name="Picture 6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1" name="Picture 601"/>
                    <pic:cNvPicPr>
                      <a:picLocks noChangeAspect="0" noChangeArrowheads="1"/>
                    </pic:cNvPicPr>
                  </pic:nvPicPr>
                  <pic:blipFill>
                    <a:blip r:embed="rId6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3265550</wp:posOffset>
            </wp:positionH>
            <wp:positionV relativeFrom="page">
              <wp:posOffset>2945861</wp:posOffset>
            </wp:positionV>
            <wp:extent cx="59435" cy="67055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435" cy="67055"/>
                    </a:xfrm>
                    <a:custGeom>
                      <a:rect l="l" t="t" r="r" b="b"/>
                      <a:pathLst>
                        <a:path w="79247" h="89407">
                          <a:moveTo>
                            <a:pt x="79247" y="0"/>
                          </a:moveTo>
                          <a:lnTo>
                            <a:pt x="0" y="40640"/>
                          </a:lnTo>
                          <a:lnTo>
                            <a:pt x="0" y="44703"/>
                          </a:lnTo>
                          <a:lnTo>
                            <a:pt x="79247" y="89407"/>
                          </a:lnTo>
                          <a:lnTo>
                            <a:pt x="79247" y="75184"/>
                          </a:lnTo>
                          <a:lnTo>
                            <a:pt x="20320" y="42671"/>
                          </a:lnTo>
                          <a:lnTo>
                            <a:pt x="79247" y="14224"/>
                          </a:lnTo>
                          <a:lnTo>
                            <a:pt x="7924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3357086</wp:posOffset>
            </wp:positionH>
            <wp:positionV relativeFrom="page">
              <wp:posOffset>2948908</wp:posOffset>
            </wp:positionV>
            <wp:extent cx="102297" cy="73151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2297" cy="73151"/>
                    </a:xfrm>
                    <a:custGeom>
                      <a:rect l="l" t="t" r="r" b="b"/>
                      <a:pathLst>
                        <a:path w="136397" h="97535">
                          <a:moveTo>
                            <a:pt x="136397" y="0"/>
                          </a:moveTo>
                          <a:lnTo>
                            <a:pt x="120015" y="0"/>
                          </a:lnTo>
                          <a:lnTo>
                            <a:pt x="120015" y="54864"/>
                          </a:lnTo>
                          <a:cubicBezTo>
                            <a:pt x="120015" y="65023"/>
                            <a:pt x="120015" y="73152"/>
                            <a:pt x="115950" y="77215"/>
                          </a:cubicBezTo>
                          <a:cubicBezTo>
                            <a:pt x="111887" y="81280"/>
                            <a:pt x="107822" y="85343"/>
                            <a:pt x="99694" y="85343"/>
                          </a:cubicBezTo>
                          <a:cubicBezTo>
                            <a:pt x="93599" y="85343"/>
                            <a:pt x="87503" y="81280"/>
                            <a:pt x="83438" y="75184"/>
                          </a:cubicBezTo>
                          <a:cubicBezTo>
                            <a:pt x="79375" y="69088"/>
                            <a:pt x="75311" y="62992"/>
                            <a:pt x="75311" y="54864"/>
                          </a:cubicBezTo>
                          <a:lnTo>
                            <a:pt x="75311" y="0"/>
                          </a:lnTo>
                          <a:lnTo>
                            <a:pt x="61087" y="0"/>
                          </a:lnTo>
                          <a:lnTo>
                            <a:pt x="61087" y="56896"/>
                          </a:lnTo>
                          <a:cubicBezTo>
                            <a:pt x="61087" y="75184"/>
                            <a:pt x="52958" y="85343"/>
                            <a:pt x="38608" y="85343"/>
                          </a:cubicBezTo>
                          <a:cubicBezTo>
                            <a:pt x="32511" y="85343"/>
                            <a:pt x="26416" y="81280"/>
                            <a:pt x="22352" y="75184"/>
                          </a:cubicBezTo>
                          <a:cubicBezTo>
                            <a:pt x="18287" y="71119"/>
                            <a:pt x="16255" y="62992"/>
                            <a:pt x="16255" y="54864"/>
                          </a:cubicBezTo>
                          <a:lnTo>
                            <a:pt x="16255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6255" y="95503"/>
                          </a:lnTo>
                          <a:lnTo>
                            <a:pt x="16255" y="79247"/>
                          </a:lnTo>
                          <a:cubicBezTo>
                            <a:pt x="22352" y="91439"/>
                            <a:pt x="32511" y="97535"/>
                            <a:pt x="46862" y="97535"/>
                          </a:cubicBezTo>
                          <a:cubicBezTo>
                            <a:pt x="52958" y="97535"/>
                            <a:pt x="59054" y="95503"/>
                            <a:pt x="63119" y="91439"/>
                          </a:cubicBezTo>
                          <a:cubicBezTo>
                            <a:pt x="67183" y="87376"/>
                            <a:pt x="71246" y="83311"/>
                            <a:pt x="73279" y="77215"/>
                          </a:cubicBezTo>
                          <a:cubicBezTo>
                            <a:pt x="79375" y="91439"/>
                            <a:pt x="91567" y="97535"/>
                            <a:pt x="103759" y="97535"/>
                          </a:cubicBezTo>
                          <a:cubicBezTo>
                            <a:pt x="126110" y="97535"/>
                            <a:pt x="136397" y="85343"/>
                            <a:pt x="136397" y="58927"/>
                          </a:cubicBezTo>
                          <a:lnTo>
                            <a:pt x="136397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3463448</wp:posOffset>
            </wp:positionH>
            <wp:positionV relativeFrom="page">
              <wp:posOffset>2936208</wp:posOffset>
            </wp:positionV>
            <wp:extent cx="81883" cy="100076"/>
            <wp:effectExtent l="0" t="0" r="0" b="0"/>
            <wp:wrapNone/>
            <wp:docPr id="604" name="Picture 6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4" name="Picture 604"/>
                    <pic:cNvPicPr>
                      <a:picLocks noChangeAspect="0" noChangeArrowheads="1"/>
                    </pic:cNvPicPr>
                  </pic:nvPicPr>
                  <pic:blipFill>
                    <a:blip r:embed="rId6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3553968</wp:posOffset>
            </wp:positionH>
            <wp:positionV relativeFrom="page">
              <wp:posOffset>2948908</wp:posOffset>
            </wp:positionV>
            <wp:extent cx="36670" cy="73151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670" cy="73151"/>
                    </a:xfrm>
                    <a:custGeom>
                      <a:rect l="l" t="t" r="r" b="b"/>
                      <a:pathLst>
                        <a:path w="48894" h="97535">
                          <a:moveTo>
                            <a:pt x="48894" y="79247"/>
                          </a:moveTo>
                          <a:cubicBezTo>
                            <a:pt x="46863" y="81278"/>
                            <a:pt x="42799" y="83310"/>
                            <a:pt x="38734" y="83310"/>
                          </a:cubicBezTo>
                          <a:cubicBezTo>
                            <a:pt x="30479" y="83310"/>
                            <a:pt x="26416" y="79247"/>
                            <a:pt x="20319" y="73152"/>
                          </a:cubicBezTo>
                          <a:cubicBezTo>
                            <a:pt x="16256" y="67056"/>
                            <a:pt x="14223" y="58927"/>
                            <a:pt x="14223" y="48767"/>
                          </a:cubicBezTo>
                          <a:lnTo>
                            <a:pt x="14223" y="0"/>
                          </a:lnTo>
                          <a:lnTo>
                            <a:pt x="0" y="0"/>
                          </a:lnTo>
                          <a:lnTo>
                            <a:pt x="0" y="95502"/>
                          </a:lnTo>
                          <a:lnTo>
                            <a:pt x="14223" y="95502"/>
                          </a:lnTo>
                          <a:lnTo>
                            <a:pt x="14223" y="75184"/>
                          </a:lnTo>
                          <a:cubicBezTo>
                            <a:pt x="16256" y="81278"/>
                            <a:pt x="20319" y="87374"/>
                            <a:pt x="24384" y="91438"/>
                          </a:cubicBezTo>
                          <a:cubicBezTo>
                            <a:pt x="30479" y="95502"/>
                            <a:pt x="34544" y="97535"/>
                            <a:pt x="40767" y="97535"/>
                          </a:cubicBezTo>
                          <a:cubicBezTo>
                            <a:pt x="44831" y="97535"/>
                            <a:pt x="46863" y="95502"/>
                            <a:pt x="48894" y="95502"/>
                          </a:cubicBezTo>
                          <a:lnTo>
                            <a:pt x="48894" y="79247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3598259</wp:posOffset>
            </wp:positionH>
            <wp:positionV relativeFrom="page">
              <wp:posOffset>2948909</wp:posOffset>
            </wp:positionV>
            <wp:extent cx="53435" cy="74675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74675"/>
                    </a:xfrm>
                    <a:custGeom>
                      <a:rect l="l" t="t" r="r" b="b"/>
                      <a:pathLst>
                        <a:path w="71247" h="99567">
                          <a:moveTo>
                            <a:pt x="71247" y="6095"/>
                          </a:moveTo>
                          <a:cubicBezTo>
                            <a:pt x="65152" y="2032"/>
                            <a:pt x="54865" y="0"/>
                            <a:pt x="44705" y="0"/>
                          </a:cubicBezTo>
                          <a:cubicBezTo>
                            <a:pt x="32513" y="0"/>
                            <a:pt x="20320" y="4064"/>
                            <a:pt x="12192" y="12190"/>
                          </a:cubicBezTo>
                          <a:cubicBezTo>
                            <a:pt x="4065" y="22350"/>
                            <a:pt x="0" y="32510"/>
                            <a:pt x="0" y="46735"/>
                          </a:cubicBezTo>
                          <a:cubicBezTo>
                            <a:pt x="0" y="62991"/>
                            <a:pt x="4065" y="75183"/>
                            <a:pt x="14225" y="85342"/>
                          </a:cubicBezTo>
                          <a:cubicBezTo>
                            <a:pt x="22353" y="95502"/>
                            <a:pt x="34544" y="99567"/>
                            <a:pt x="48769" y="99567"/>
                          </a:cubicBezTo>
                          <a:cubicBezTo>
                            <a:pt x="58928" y="99567"/>
                            <a:pt x="65152" y="97534"/>
                            <a:pt x="71247" y="95502"/>
                          </a:cubicBezTo>
                          <a:lnTo>
                            <a:pt x="71247" y="79247"/>
                          </a:lnTo>
                          <a:cubicBezTo>
                            <a:pt x="65152" y="83310"/>
                            <a:pt x="56897" y="87375"/>
                            <a:pt x="48769" y="87375"/>
                          </a:cubicBezTo>
                          <a:cubicBezTo>
                            <a:pt x="38609" y="87375"/>
                            <a:pt x="30480" y="83310"/>
                            <a:pt x="24384" y="75183"/>
                          </a:cubicBezTo>
                          <a:cubicBezTo>
                            <a:pt x="18288" y="69087"/>
                            <a:pt x="16257" y="58926"/>
                            <a:pt x="16257" y="48766"/>
                          </a:cubicBezTo>
                          <a:cubicBezTo>
                            <a:pt x="16257" y="36575"/>
                            <a:pt x="18288" y="28446"/>
                            <a:pt x="24384" y="22350"/>
                          </a:cubicBezTo>
                          <a:cubicBezTo>
                            <a:pt x="30480" y="16255"/>
                            <a:pt x="38609" y="12190"/>
                            <a:pt x="48769" y="12190"/>
                          </a:cubicBezTo>
                          <a:cubicBezTo>
                            <a:pt x="56897" y="12190"/>
                            <a:pt x="65152" y="14222"/>
                            <a:pt x="71247" y="20319"/>
                          </a:cubicBezTo>
                          <a:lnTo>
                            <a:pt x="71247" y="6095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3651186</wp:posOffset>
            </wp:positionH>
            <wp:positionV relativeFrom="page">
              <wp:posOffset>2936209</wp:posOffset>
            </wp:positionV>
            <wp:extent cx="95599" cy="100076"/>
            <wp:effectExtent l="0" t="0" r="0" b="0"/>
            <wp:wrapNone/>
            <wp:docPr id="607" name="Picture 6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/>
                    <pic:cNvPicPr>
                      <a:picLocks noChangeAspect="0" noChangeArrowheads="1"/>
                    </pic:cNvPicPr>
                  </pic:nvPicPr>
                  <pic:blipFill>
                    <a:blip r:embed="rId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59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3778376</wp:posOffset>
            </wp:positionH>
            <wp:positionV relativeFrom="page">
              <wp:posOffset>2948909</wp:posOffset>
            </wp:positionV>
            <wp:extent cx="54864" cy="74675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864" cy="74675"/>
                    </a:xfrm>
                    <a:custGeom>
                      <a:rect l="l" t="t" r="r" b="b"/>
                      <a:pathLst>
                        <a:path w="73152" h="99567">
                          <a:moveTo>
                            <a:pt x="73152" y="6095"/>
                          </a:moveTo>
                          <a:cubicBezTo>
                            <a:pt x="65025" y="2032"/>
                            <a:pt x="56897" y="0"/>
                            <a:pt x="46737" y="0"/>
                          </a:cubicBezTo>
                          <a:cubicBezTo>
                            <a:pt x="32512" y="0"/>
                            <a:pt x="22352" y="4064"/>
                            <a:pt x="14225" y="12190"/>
                          </a:cubicBezTo>
                          <a:cubicBezTo>
                            <a:pt x="4064" y="22350"/>
                            <a:pt x="0" y="32510"/>
                            <a:pt x="0" y="46735"/>
                          </a:cubicBezTo>
                          <a:cubicBezTo>
                            <a:pt x="0" y="62991"/>
                            <a:pt x="6096" y="75183"/>
                            <a:pt x="14225" y="85342"/>
                          </a:cubicBezTo>
                          <a:cubicBezTo>
                            <a:pt x="22352" y="95502"/>
                            <a:pt x="34545" y="99567"/>
                            <a:pt x="50801" y="99567"/>
                          </a:cubicBezTo>
                          <a:cubicBezTo>
                            <a:pt x="58928" y="99567"/>
                            <a:pt x="65025" y="97534"/>
                            <a:pt x="73152" y="95502"/>
                          </a:cubicBezTo>
                          <a:lnTo>
                            <a:pt x="73152" y="79247"/>
                          </a:lnTo>
                          <a:cubicBezTo>
                            <a:pt x="65025" y="83310"/>
                            <a:pt x="56897" y="87375"/>
                            <a:pt x="48769" y="87375"/>
                          </a:cubicBezTo>
                          <a:cubicBezTo>
                            <a:pt x="40641" y="87375"/>
                            <a:pt x="32512" y="83310"/>
                            <a:pt x="26416" y="75183"/>
                          </a:cubicBezTo>
                          <a:cubicBezTo>
                            <a:pt x="20321" y="69087"/>
                            <a:pt x="16256" y="58926"/>
                            <a:pt x="16256" y="48766"/>
                          </a:cubicBezTo>
                          <a:cubicBezTo>
                            <a:pt x="16256" y="36575"/>
                            <a:pt x="20321" y="28446"/>
                            <a:pt x="24385" y="22350"/>
                          </a:cubicBezTo>
                          <a:cubicBezTo>
                            <a:pt x="30481" y="16255"/>
                            <a:pt x="38608" y="12190"/>
                            <a:pt x="48769" y="12190"/>
                          </a:cubicBezTo>
                          <a:cubicBezTo>
                            <a:pt x="56897" y="12190"/>
                            <a:pt x="65025" y="14222"/>
                            <a:pt x="73152" y="20319"/>
                          </a:cubicBezTo>
                          <a:lnTo>
                            <a:pt x="73152" y="6095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3832828</wp:posOffset>
            </wp:positionH>
            <wp:positionV relativeFrom="page">
              <wp:posOffset>2936209</wp:posOffset>
            </wp:positionV>
            <wp:extent cx="345471" cy="143541"/>
            <wp:effectExtent l="0" t="0" r="0" b="0"/>
            <wp:wrapNone/>
            <wp:docPr id="609" name="Picture 6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9" name="Picture 609"/>
                    <pic:cNvPicPr>
                      <a:picLocks noChangeAspect="0" noChangeArrowheads="1"/>
                    </pic:cNvPicPr>
                  </pic:nvPicPr>
                  <pic:blipFill>
                    <a:blip r:embed="rId6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71" cy="143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4417885</wp:posOffset>
            </wp:positionH>
            <wp:positionV relativeFrom="page">
              <wp:posOffset>2950433</wp:posOffset>
            </wp:positionV>
            <wp:extent cx="67151" cy="71627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71627"/>
                    </a:xfrm>
                    <a:custGeom>
                      <a:rect l="l" t="t" r="r" b="b"/>
                      <a:pathLst>
                        <a:path w="89535" h="95503">
                          <a:moveTo>
                            <a:pt x="89535" y="95503"/>
                          </a:moveTo>
                          <a:lnTo>
                            <a:pt x="52832" y="0"/>
                          </a:lnTo>
                          <a:lnTo>
                            <a:pt x="36576" y="0"/>
                          </a:lnTo>
                          <a:lnTo>
                            <a:pt x="0" y="95503"/>
                          </a:lnTo>
                          <a:lnTo>
                            <a:pt x="18288" y="95503"/>
                          </a:lnTo>
                          <a:lnTo>
                            <a:pt x="42672" y="26415"/>
                          </a:lnTo>
                          <a:cubicBezTo>
                            <a:pt x="42672" y="20319"/>
                            <a:pt x="44705" y="16256"/>
                            <a:pt x="44705" y="12192"/>
                          </a:cubicBezTo>
                          <a:lnTo>
                            <a:pt x="44705" y="12192"/>
                          </a:lnTo>
                          <a:cubicBezTo>
                            <a:pt x="46737" y="18288"/>
                            <a:pt x="46737" y="22351"/>
                            <a:pt x="48768" y="26415"/>
                          </a:cubicBezTo>
                          <a:lnTo>
                            <a:pt x="73280" y="95503"/>
                          </a:lnTo>
                          <a:lnTo>
                            <a:pt x="89535" y="95503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4479956</wp:posOffset>
            </wp:positionH>
            <wp:positionV relativeFrom="page">
              <wp:posOffset>2936209</wp:posOffset>
            </wp:positionV>
            <wp:extent cx="87979" cy="100076"/>
            <wp:effectExtent l="0" t="0" r="0" b="0"/>
            <wp:wrapNone/>
            <wp:docPr id="611" name="Picture 6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1" name="Picture 611"/>
                    <pic:cNvPicPr>
                      <a:picLocks noChangeAspect="0" noChangeArrowheads="1"/>
                    </pic:cNvPicPr>
                  </pic:nvPicPr>
                  <pic:blipFill>
                    <a:blip r:embed="rId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4567427</wp:posOffset>
            </wp:positionH>
            <wp:positionV relativeFrom="page">
              <wp:posOffset>2948909</wp:posOffset>
            </wp:positionV>
            <wp:extent cx="47338" cy="74675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675"/>
                    </a:xfrm>
                    <a:custGeom>
                      <a:rect l="l" t="t" r="r" b="b"/>
                      <a:pathLst>
                        <a:path w="63118" h="99567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8288" y="12190"/>
                            <a:pt x="28448" y="12190"/>
                          </a:cubicBezTo>
                          <a:cubicBezTo>
                            <a:pt x="42798" y="12190"/>
                            <a:pt x="48894" y="16255"/>
                            <a:pt x="48894" y="26415"/>
                          </a:cubicBezTo>
                          <a:cubicBezTo>
                            <a:pt x="48894" y="28446"/>
                            <a:pt x="48894" y="30478"/>
                            <a:pt x="46863" y="32510"/>
                          </a:cubicBezTo>
                          <a:cubicBezTo>
                            <a:pt x="44830" y="34543"/>
                            <a:pt x="44830" y="36575"/>
                            <a:pt x="42798" y="36575"/>
                          </a:cubicBezTo>
                          <a:cubicBezTo>
                            <a:pt x="40767" y="38606"/>
                            <a:pt x="38734" y="38606"/>
                            <a:pt x="34544" y="40639"/>
                          </a:cubicBezTo>
                          <a:cubicBezTo>
                            <a:pt x="32511" y="42671"/>
                            <a:pt x="30480" y="42671"/>
                            <a:pt x="26415" y="44702"/>
                          </a:cubicBezTo>
                          <a:cubicBezTo>
                            <a:pt x="22351" y="46735"/>
                            <a:pt x="18288" y="46735"/>
                            <a:pt x="16255" y="48766"/>
                          </a:cubicBezTo>
                          <a:cubicBezTo>
                            <a:pt x="12191" y="50798"/>
                            <a:pt x="10160" y="52831"/>
                            <a:pt x="8127" y="54862"/>
                          </a:cubicBezTo>
                          <a:cubicBezTo>
                            <a:pt x="6095" y="56895"/>
                            <a:pt x="4063" y="58926"/>
                            <a:pt x="2031" y="62991"/>
                          </a:cubicBezTo>
                          <a:cubicBezTo>
                            <a:pt x="2031" y="65022"/>
                            <a:pt x="2031" y="69087"/>
                            <a:pt x="2031" y="71118"/>
                          </a:cubicBezTo>
                          <a:cubicBezTo>
                            <a:pt x="2031" y="77214"/>
                            <a:pt x="2031" y="79247"/>
                            <a:pt x="4063" y="83310"/>
                          </a:cubicBezTo>
                          <a:cubicBezTo>
                            <a:pt x="6095" y="87375"/>
                            <a:pt x="8127" y="89406"/>
                            <a:pt x="12191" y="91438"/>
                          </a:cubicBezTo>
                          <a:cubicBezTo>
                            <a:pt x="16255" y="95502"/>
                            <a:pt x="20320" y="95502"/>
                            <a:pt x="24383" y="97534"/>
                          </a:cubicBezTo>
                          <a:cubicBezTo>
                            <a:pt x="28448" y="99567"/>
                            <a:pt x="32511" y="99567"/>
                            <a:pt x="36576" y="99567"/>
                          </a:cubicBezTo>
                          <a:cubicBezTo>
                            <a:pt x="44830" y="99567"/>
                            <a:pt x="52959" y="97534"/>
                            <a:pt x="59055" y="95502"/>
                          </a:cubicBezTo>
                          <a:lnTo>
                            <a:pt x="59055" y="79247"/>
                          </a:lnTo>
                          <a:cubicBezTo>
                            <a:pt x="52959" y="83310"/>
                            <a:pt x="44830" y="87375"/>
                            <a:pt x="34544" y="87375"/>
                          </a:cubicBezTo>
                          <a:cubicBezTo>
                            <a:pt x="32511" y="87375"/>
                            <a:pt x="30480" y="85342"/>
                            <a:pt x="28448" y="85342"/>
                          </a:cubicBezTo>
                          <a:cubicBezTo>
                            <a:pt x="26415" y="85342"/>
                            <a:pt x="24383" y="83310"/>
                            <a:pt x="22351" y="83310"/>
                          </a:cubicBezTo>
                          <a:cubicBezTo>
                            <a:pt x="20320" y="81279"/>
                            <a:pt x="18288" y="79247"/>
                            <a:pt x="18288" y="79247"/>
                          </a:cubicBezTo>
                          <a:cubicBezTo>
                            <a:pt x="16255" y="77214"/>
                            <a:pt x="16255" y="75183"/>
                            <a:pt x="16255" y="73151"/>
                          </a:cubicBezTo>
                          <a:cubicBezTo>
                            <a:pt x="16255" y="71118"/>
                            <a:pt x="16255" y="69087"/>
                            <a:pt x="18288" y="67055"/>
                          </a:cubicBezTo>
                          <a:cubicBezTo>
                            <a:pt x="18288" y="65022"/>
                            <a:pt x="20320" y="62991"/>
                            <a:pt x="22351" y="62991"/>
                          </a:cubicBezTo>
                          <a:cubicBezTo>
                            <a:pt x="24383" y="60959"/>
                            <a:pt x="26415" y="60959"/>
                            <a:pt x="28448" y="58926"/>
                          </a:cubicBezTo>
                          <a:cubicBezTo>
                            <a:pt x="30480" y="56895"/>
                            <a:pt x="34544" y="56895"/>
                            <a:pt x="36576" y="54862"/>
                          </a:cubicBezTo>
                          <a:cubicBezTo>
                            <a:pt x="40767" y="54862"/>
                            <a:pt x="44830" y="52831"/>
                            <a:pt x="48894" y="50798"/>
                          </a:cubicBezTo>
                          <a:cubicBezTo>
                            <a:pt x="50927" y="48766"/>
                            <a:pt x="54990" y="46735"/>
                            <a:pt x="57022" y="44702"/>
                          </a:cubicBezTo>
                          <a:cubicBezTo>
                            <a:pt x="59055" y="42671"/>
                            <a:pt x="61086" y="40639"/>
                            <a:pt x="63118" y="36575"/>
                          </a:cubicBezTo>
                          <a:cubicBezTo>
                            <a:pt x="63118" y="34543"/>
                            <a:pt x="63118" y="30478"/>
                            <a:pt x="63118" y="26415"/>
                          </a:cubicBezTo>
                          <a:cubicBezTo>
                            <a:pt x="63118" y="22350"/>
                            <a:pt x="63118" y="18286"/>
                            <a:pt x="61086" y="14222"/>
                          </a:cubicBezTo>
                          <a:cubicBezTo>
                            <a:pt x="59055" y="12190"/>
                            <a:pt x="57022" y="8126"/>
                            <a:pt x="52959" y="6095"/>
                          </a:cubicBezTo>
                          <a:cubicBezTo>
                            <a:pt x="48894" y="4064"/>
                            <a:pt x="44830" y="2032"/>
                            <a:pt x="40767" y="2032"/>
                          </a:cubicBezTo>
                          <a:cubicBezTo>
                            <a:pt x="36576" y="0"/>
                            <a:pt x="30480" y="0"/>
                            <a:pt x="26415" y="0"/>
                          </a:cubicBezTo>
                          <a:cubicBezTo>
                            <a:pt x="16255" y="0"/>
                            <a:pt x="8127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4698174</wp:posOffset>
            </wp:positionH>
            <wp:positionV relativeFrom="page">
              <wp:posOffset>2936208</wp:posOffset>
            </wp:positionV>
            <wp:extent cx="81883" cy="100076"/>
            <wp:effectExtent l="0" t="0" r="0" b="0"/>
            <wp:wrapNone/>
            <wp:docPr id="613" name="Picture 6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3" name="Picture 613"/>
                    <pic:cNvPicPr>
                      <a:picLocks noChangeAspect="0" noChangeArrowheads="1"/>
                    </pic:cNvPicPr>
                  </pic:nvPicPr>
                  <pic:blipFill>
                    <a:blip r:embed="rId6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4788693</wp:posOffset>
            </wp:positionH>
            <wp:positionV relativeFrom="page">
              <wp:posOffset>2948908</wp:posOffset>
            </wp:positionV>
            <wp:extent cx="59531" cy="73151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1"/>
                    </a:xfrm>
                    <a:custGeom>
                      <a:rect l="l" t="t" r="r" b="b"/>
                      <a:pathLst>
                        <a:path w="79375" h="97535">
                          <a:moveTo>
                            <a:pt x="79375" y="0"/>
                          </a:moveTo>
                          <a:lnTo>
                            <a:pt x="63120" y="0"/>
                          </a:lnTo>
                          <a:lnTo>
                            <a:pt x="63120" y="54864"/>
                          </a:lnTo>
                          <a:cubicBezTo>
                            <a:pt x="63120" y="75184"/>
                            <a:pt x="57024" y="85343"/>
                            <a:pt x="42799" y="85343"/>
                          </a:cubicBezTo>
                          <a:cubicBezTo>
                            <a:pt x="34672" y="85343"/>
                            <a:pt x="28575" y="81280"/>
                            <a:pt x="22353" y="75184"/>
                          </a:cubicBezTo>
                          <a:cubicBezTo>
                            <a:pt x="18289" y="71119"/>
                            <a:pt x="16257" y="62992"/>
                            <a:pt x="16257" y="54864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6257" y="95503"/>
                          </a:lnTo>
                          <a:lnTo>
                            <a:pt x="16257" y="79247"/>
                          </a:lnTo>
                          <a:cubicBezTo>
                            <a:pt x="22353" y="91439"/>
                            <a:pt x="32639" y="97535"/>
                            <a:pt x="46864" y="97535"/>
                          </a:cubicBezTo>
                          <a:cubicBezTo>
                            <a:pt x="57024" y="97535"/>
                            <a:pt x="65151" y="93472"/>
                            <a:pt x="71248" y="87376"/>
                          </a:cubicBezTo>
                          <a:cubicBezTo>
                            <a:pt x="77344" y="81280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4953571</wp:posOffset>
            </wp:positionH>
            <wp:positionV relativeFrom="page">
              <wp:posOffset>2948908</wp:posOffset>
            </wp:positionV>
            <wp:extent cx="102297" cy="73151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2297" cy="73151"/>
                    </a:xfrm>
                    <a:custGeom>
                      <a:rect l="l" t="t" r="r" b="b"/>
                      <a:pathLst>
                        <a:path w="136397" h="97535">
                          <a:moveTo>
                            <a:pt x="136397" y="0"/>
                          </a:moveTo>
                          <a:lnTo>
                            <a:pt x="120142" y="0"/>
                          </a:lnTo>
                          <a:lnTo>
                            <a:pt x="120142" y="54864"/>
                          </a:lnTo>
                          <a:cubicBezTo>
                            <a:pt x="120142" y="65023"/>
                            <a:pt x="118109" y="73152"/>
                            <a:pt x="116077" y="77215"/>
                          </a:cubicBezTo>
                          <a:cubicBezTo>
                            <a:pt x="111887" y="81280"/>
                            <a:pt x="105790" y="85343"/>
                            <a:pt x="99694" y="85343"/>
                          </a:cubicBezTo>
                          <a:cubicBezTo>
                            <a:pt x="91567" y="85343"/>
                            <a:pt x="87503" y="81280"/>
                            <a:pt x="81407" y="75184"/>
                          </a:cubicBezTo>
                          <a:cubicBezTo>
                            <a:pt x="77342" y="69088"/>
                            <a:pt x="75311" y="62992"/>
                            <a:pt x="75311" y="54864"/>
                          </a:cubicBezTo>
                          <a:lnTo>
                            <a:pt x="75311" y="0"/>
                          </a:lnTo>
                          <a:lnTo>
                            <a:pt x="61087" y="0"/>
                          </a:lnTo>
                          <a:lnTo>
                            <a:pt x="61087" y="56896"/>
                          </a:lnTo>
                          <a:cubicBezTo>
                            <a:pt x="61087" y="75184"/>
                            <a:pt x="52958" y="85343"/>
                            <a:pt x="38734" y="85343"/>
                          </a:cubicBezTo>
                          <a:cubicBezTo>
                            <a:pt x="32638" y="85343"/>
                            <a:pt x="26416" y="81280"/>
                            <a:pt x="22352" y="75184"/>
                          </a:cubicBezTo>
                          <a:cubicBezTo>
                            <a:pt x="18287" y="71119"/>
                            <a:pt x="16255" y="62992"/>
                            <a:pt x="16255" y="54864"/>
                          </a:cubicBezTo>
                          <a:lnTo>
                            <a:pt x="16255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6255" y="95503"/>
                          </a:lnTo>
                          <a:lnTo>
                            <a:pt x="16255" y="79247"/>
                          </a:lnTo>
                          <a:cubicBezTo>
                            <a:pt x="22352" y="91439"/>
                            <a:pt x="32638" y="97535"/>
                            <a:pt x="44830" y="97535"/>
                          </a:cubicBezTo>
                          <a:cubicBezTo>
                            <a:pt x="52958" y="97535"/>
                            <a:pt x="57022" y="95503"/>
                            <a:pt x="63119" y="91439"/>
                          </a:cubicBezTo>
                          <a:cubicBezTo>
                            <a:pt x="67183" y="87376"/>
                            <a:pt x="71246" y="83311"/>
                            <a:pt x="73279" y="77215"/>
                          </a:cubicBezTo>
                          <a:cubicBezTo>
                            <a:pt x="79375" y="91439"/>
                            <a:pt x="89534" y="97535"/>
                            <a:pt x="103759" y="97535"/>
                          </a:cubicBezTo>
                          <a:cubicBezTo>
                            <a:pt x="124206" y="97535"/>
                            <a:pt x="136397" y="85343"/>
                            <a:pt x="136397" y="58927"/>
                          </a:cubicBezTo>
                          <a:lnTo>
                            <a:pt x="136397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5058409</wp:posOffset>
            </wp:positionH>
            <wp:positionV relativeFrom="page">
              <wp:posOffset>2936208</wp:posOffset>
            </wp:positionV>
            <wp:extent cx="81883" cy="100076"/>
            <wp:effectExtent l="0" t="0" r="0" b="0"/>
            <wp:wrapNone/>
            <wp:docPr id="616" name="Picture 6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6" name="Picture 616"/>
                    <pic:cNvPicPr>
                      <a:picLocks noChangeAspect="0" noChangeArrowheads="1"/>
                    </pic:cNvPicPr>
                  </pic:nvPicPr>
                  <pic:blipFill>
                    <a:blip r:embed="rId6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5148929</wp:posOffset>
            </wp:positionH>
            <wp:positionV relativeFrom="page">
              <wp:posOffset>2948908</wp:posOffset>
            </wp:positionV>
            <wp:extent cx="38195" cy="73151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73151"/>
                    </a:xfrm>
                    <a:custGeom>
                      <a:rect l="l" t="t" r="r" b="b"/>
                      <a:pathLst>
                        <a:path w="50927" h="97535">
                          <a:moveTo>
                            <a:pt x="50927" y="79247"/>
                          </a:moveTo>
                          <a:cubicBezTo>
                            <a:pt x="48896" y="81278"/>
                            <a:pt x="44832" y="83310"/>
                            <a:pt x="38736" y="83310"/>
                          </a:cubicBezTo>
                          <a:cubicBezTo>
                            <a:pt x="32639" y="83310"/>
                            <a:pt x="26544" y="79247"/>
                            <a:pt x="22352" y="73152"/>
                          </a:cubicBezTo>
                          <a:cubicBezTo>
                            <a:pt x="18289" y="67056"/>
                            <a:pt x="16256" y="58927"/>
                            <a:pt x="16256" y="48767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95502"/>
                          </a:lnTo>
                          <a:lnTo>
                            <a:pt x="16256" y="95502"/>
                          </a:lnTo>
                          <a:lnTo>
                            <a:pt x="16256" y="75184"/>
                          </a:lnTo>
                          <a:cubicBezTo>
                            <a:pt x="18289" y="81278"/>
                            <a:pt x="22352" y="87374"/>
                            <a:pt x="26544" y="91438"/>
                          </a:cubicBezTo>
                          <a:cubicBezTo>
                            <a:pt x="30607" y="95502"/>
                            <a:pt x="36703" y="97535"/>
                            <a:pt x="40767" y="97535"/>
                          </a:cubicBezTo>
                          <a:cubicBezTo>
                            <a:pt x="44832" y="97535"/>
                            <a:pt x="48896" y="95502"/>
                            <a:pt x="50927" y="95502"/>
                          </a:cubicBezTo>
                          <a:lnTo>
                            <a:pt x="50927" y="79247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5234463</wp:posOffset>
            </wp:positionH>
            <wp:positionV relativeFrom="page">
              <wp:posOffset>2948908</wp:posOffset>
            </wp:positionV>
            <wp:extent cx="59531" cy="73151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1"/>
                    </a:xfrm>
                    <a:custGeom>
                      <a:rect l="l" t="t" r="r" b="b"/>
                      <a:pathLst>
                        <a:path w="79375" h="97535">
                          <a:moveTo>
                            <a:pt x="79375" y="0"/>
                          </a:moveTo>
                          <a:lnTo>
                            <a:pt x="62993" y="0"/>
                          </a:lnTo>
                          <a:lnTo>
                            <a:pt x="62993" y="54864"/>
                          </a:lnTo>
                          <a:cubicBezTo>
                            <a:pt x="62993" y="75184"/>
                            <a:pt x="54865" y="85343"/>
                            <a:pt x="40641" y="85343"/>
                          </a:cubicBezTo>
                          <a:cubicBezTo>
                            <a:pt x="32512" y="85343"/>
                            <a:pt x="26416" y="81280"/>
                            <a:pt x="22353" y="75184"/>
                          </a:cubicBezTo>
                          <a:cubicBezTo>
                            <a:pt x="16257" y="71119"/>
                            <a:pt x="14224" y="62992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4224" y="95503"/>
                          </a:lnTo>
                          <a:lnTo>
                            <a:pt x="14224" y="79247"/>
                          </a:lnTo>
                          <a:cubicBezTo>
                            <a:pt x="22353" y="91439"/>
                            <a:pt x="32512" y="97535"/>
                            <a:pt x="46737" y="97535"/>
                          </a:cubicBezTo>
                          <a:cubicBezTo>
                            <a:pt x="56897" y="97535"/>
                            <a:pt x="65025" y="93472"/>
                            <a:pt x="69088" y="87376"/>
                          </a:cubicBezTo>
                          <a:cubicBezTo>
                            <a:pt x="75184" y="81280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5296534</wp:posOffset>
            </wp:positionH>
            <wp:positionV relativeFrom="page">
              <wp:posOffset>2936209</wp:posOffset>
            </wp:positionV>
            <wp:extent cx="87979" cy="100076"/>
            <wp:effectExtent l="0" t="0" r="0" b="0"/>
            <wp:wrapNone/>
            <wp:docPr id="619" name="Picture 6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/>
                    <pic:cNvPicPr>
                      <a:picLocks noChangeAspect="0" noChangeArrowheads="1"/>
                    </pic:cNvPicPr>
                  </pic:nvPicPr>
                  <pic:blipFill>
                    <a:blip r:embed="rId6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5403310</wp:posOffset>
            </wp:positionH>
            <wp:positionV relativeFrom="page">
              <wp:posOffset>2936209</wp:posOffset>
            </wp:positionV>
            <wp:extent cx="86455" cy="100076"/>
            <wp:effectExtent l="0" t="0" r="0" b="0"/>
            <wp:wrapNone/>
            <wp:docPr id="620" name="Picture 6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0" name="Picture 620"/>
                    <pic:cNvPicPr>
                      <a:picLocks noChangeAspect="0" noChangeArrowheads="1"/>
                    </pic:cNvPicPr>
                  </pic:nvPicPr>
                  <pic:blipFill>
                    <a:blip r:embed="rId6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55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5493924</wp:posOffset>
            </wp:positionH>
            <wp:positionV relativeFrom="page">
              <wp:posOffset>2950432</wp:posOffset>
            </wp:positionV>
            <wp:extent cx="59531" cy="73150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0"/>
                    </a:xfrm>
                    <a:custGeom>
                      <a:rect l="l" t="t" r="r" b="b"/>
                      <a:pathLst>
                        <a:path w="79375" h="97534">
                          <a:moveTo>
                            <a:pt x="79375" y="2031"/>
                          </a:moveTo>
                          <a:lnTo>
                            <a:pt x="62993" y="2031"/>
                          </a:lnTo>
                          <a:lnTo>
                            <a:pt x="62993" y="16255"/>
                          </a:lnTo>
                          <a:cubicBezTo>
                            <a:pt x="56897" y="6094"/>
                            <a:pt x="46737" y="0"/>
                            <a:pt x="32512" y="0"/>
                          </a:cubicBezTo>
                          <a:cubicBezTo>
                            <a:pt x="10161" y="0"/>
                            <a:pt x="0" y="12191"/>
                            <a:pt x="0" y="40638"/>
                          </a:cubicBezTo>
                          <a:lnTo>
                            <a:pt x="0" y="97534"/>
                          </a:lnTo>
                          <a:lnTo>
                            <a:pt x="14224" y="97534"/>
                          </a:lnTo>
                          <a:lnTo>
                            <a:pt x="14224" y="42671"/>
                          </a:lnTo>
                          <a:cubicBezTo>
                            <a:pt x="14224" y="22351"/>
                            <a:pt x="22353" y="12191"/>
                            <a:pt x="38608" y="12191"/>
                          </a:cubicBezTo>
                          <a:cubicBezTo>
                            <a:pt x="44704" y="12191"/>
                            <a:pt x="50800" y="14222"/>
                            <a:pt x="56897" y="20319"/>
                          </a:cubicBezTo>
                          <a:cubicBezTo>
                            <a:pt x="60960" y="26414"/>
                            <a:pt x="62993" y="32511"/>
                            <a:pt x="62993" y="42671"/>
                          </a:cubicBezTo>
                          <a:lnTo>
                            <a:pt x="62993" y="97534"/>
                          </a:lnTo>
                          <a:lnTo>
                            <a:pt x="79375" y="97534"/>
                          </a:lnTo>
                          <a:lnTo>
                            <a:pt x="79375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5586984</wp:posOffset>
            </wp:positionH>
            <wp:positionV relativeFrom="page">
              <wp:posOffset>2945861</wp:posOffset>
            </wp:positionV>
            <wp:extent cx="59531" cy="67055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67055"/>
                    </a:xfrm>
                    <a:custGeom>
                      <a:rect l="l" t="t" r="r" b="b"/>
                      <a:pathLst>
                        <a:path w="79375" h="89407">
                          <a:moveTo>
                            <a:pt x="79375" y="40640"/>
                          </a:moveTo>
                          <a:lnTo>
                            <a:pt x="0" y="0"/>
                          </a:lnTo>
                          <a:lnTo>
                            <a:pt x="0" y="14225"/>
                          </a:lnTo>
                          <a:lnTo>
                            <a:pt x="59055" y="42671"/>
                          </a:lnTo>
                          <a:lnTo>
                            <a:pt x="0" y="75184"/>
                          </a:lnTo>
                          <a:lnTo>
                            <a:pt x="0" y="89407"/>
                          </a:lnTo>
                          <a:lnTo>
                            <a:pt x="79375" y="44703"/>
                          </a:lnTo>
                          <a:lnTo>
                            <a:pt x="79375" y="40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3749325</wp:posOffset>
            </wp:positionH>
            <wp:positionV relativeFrom="page">
              <wp:posOffset>3008345</wp:posOffset>
            </wp:positionV>
            <wp:extent cx="15240" cy="15240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5240"/>
                    </a:xfrm>
                    <a:custGeom>
                      <a:rect l="l" t="t" r="r" b="b"/>
                      <a:pathLst>
                        <a:path w="20320" h="20320">
                          <a:moveTo>
                            <a:pt x="10160" y="0"/>
                          </a:moveTo>
                          <a:cubicBezTo>
                            <a:pt x="8129" y="0"/>
                            <a:pt x="4065" y="0"/>
                            <a:pt x="2033" y="2031"/>
                          </a:cubicBezTo>
                          <a:cubicBezTo>
                            <a:pt x="0" y="4063"/>
                            <a:pt x="0" y="8127"/>
                            <a:pt x="0" y="10160"/>
                          </a:cubicBezTo>
                          <a:cubicBezTo>
                            <a:pt x="0" y="12191"/>
                            <a:pt x="0" y="16255"/>
                            <a:pt x="2033" y="18288"/>
                          </a:cubicBezTo>
                          <a:cubicBezTo>
                            <a:pt x="4065" y="20320"/>
                            <a:pt x="8129" y="20320"/>
                            <a:pt x="10160" y="20320"/>
                          </a:cubicBezTo>
                          <a:cubicBezTo>
                            <a:pt x="12191" y="20320"/>
                            <a:pt x="16255" y="20320"/>
                            <a:pt x="18287" y="18288"/>
                          </a:cubicBezTo>
                          <a:cubicBezTo>
                            <a:pt x="20320" y="16255"/>
                            <a:pt x="20320" y="12191"/>
                            <a:pt x="20320" y="10160"/>
                          </a:cubicBezTo>
                          <a:cubicBezTo>
                            <a:pt x="20320" y="8127"/>
                            <a:pt x="20320" y="4063"/>
                            <a:pt x="18287" y="2031"/>
                          </a:cubicBezTo>
                          <a:cubicBezTo>
                            <a:pt x="16255" y="0"/>
                            <a:pt x="12191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5385530</wp:posOffset>
            </wp:positionH>
            <wp:positionV relativeFrom="page">
              <wp:posOffset>3008345</wp:posOffset>
            </wp:positionV>
            <wp:extent cx="15240" cy="15240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5240"/>
                    </a:xfrm>
                    <a:custGeom>
                      <a:rect l="l" t="t" r="r" b="b"/>
                      <a:pathLst>
                        <a:path w="20320" h="20320">
                          <a:moveTo>
                            <a:pt x="10160" y="0"/>
                          </a:moveTo>
                          <a:cubicBezTo>
                            <a:pt x="8129" y="0"/>
                            <a:pt x="6097" y="0"/>
                            <a:pt x="4065" y="2031"/>
                          </a:cubicBezTo>
                          <a:cubicBezTo>
                            <a:pt x="2033" y="4063"/>
                            <a:pt x="0" y="8127"/>
                            <a:pt x="0" y="10160"/>
                          </a:cubicBezTo>
                          <a:cubicBezTo>
                            <a:pt x="0" y="12191"/>
                            <a:pt x="2033" y="16255"/>
                            <a:pt x="4065" y="18288"/>
                          </a:cubicBezTo>
                          <a:cubicBezTo>
                            <a:pt x="6097" y="20320"/>
                            <a:pt x="8129" y="20320"/>
                            <a:pt x="10160" y="20320"/>
                          </a:cubicBezTo>
                          <a:cubicBezTo>
                            <a:pt x="14223" y="20320"/>
                            <a:pt x="16255" y="20320"/>
                            <a:pt x="18287" y="18288"/>
                          </a:cubicBezTo>
                          <a:cubicBezTo>
                            <a:pt x="20320" y="16255"/>
                            <a:pt x="20320" y="12191"/>
                            <a:pt x="20320" y="10160"/>
                          </a:cubicBezTo>
                          <a:cubicBezTo>
                            <a:pt x="20320" y="8127"/>
                            <a:pt x="20320" y="4063"/>
                            <a:pt x="18287" y="2031"/>
                          </a:cubicBezTo>
                          <a:cubicBezTo>
                            <a:pt x="16255" y="0"/>
                            <a:pt x="14223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3332480</wp:posOffset>
            </wp:positionH>
            <wp:positionV relativeFrom="page">
              <wp:posOffset>3018791</wp:posOffset>
            </wp:positionV>
            <wp:extent cx="2247391" cy="36068"/>
            <wp:effectExtent l="0" t="0" r="0" b="0"/>
            <wp:wrapNone/>
            <wp:docPr id="625" name="Picture 6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>
                      <a:picLocks noChangeAspect="0" noChangeArrowheads="1"/>
                    </pic:cNvPicPr>
                  </pic:nvPicPr>
                  <pic:blipFill>
                    <a:blip r:embed="rId6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47391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686085</wp:posOffset>
            </wp:positionH>
            <wp:positionV relativeFrom="page">
              <wp:posOffset>3110548</wp:posOffset>
            </wp:positionV>
            <wp:extent cx="68675" cy="103725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8675" cy="103725"/>
                    </a:xfrm>
                    <a:custGeom>
                      <a:rect l="l" t="t" r="r" b="b"/>
                      <a:pathLst>
                        <a:path w="91567" h="138301">
                          <a:moveTo>
                            <a:pt x="0" y="6095"/>
                          </a:moveTo>
                          <a:lnTo>
                            <a:pt x="0" y="36575"/>
                          </a:lnTo>
                          <a:cubicBezTo>
                            <a:pt x="6095" y="32510"/>
                            <a:pt x="12191" y="28446"/>
                            <a:pt x="18288" y="26415"/>
                          </a:cubicBezTo>
                          <a:cubicBezTo>
                            <a:pt x="24383" y="24383"/>
                            <a:pt x="30480" y="22350"/>
                            <a:pt x="36576" y="22350"/>
                          </a:cubicBezTo>
                          <a:cubicBezTo>
                            <a:pt x="40640" y="22350"/>
                            <a:pt x="44703" y="24383"/>
                            <a:pt x="46736" y="24383"/>
                          </a:cubicBezTo>
                          <a:cubicBezTo>
                            <a:pt x="50800" y="24383"/>
                            <a:pt x="52831" y="26415"/>
                            <a:pt x="54864" y="26415"/>
                          </a:cubicBezTo>
                          <a:cubicBezTo>
                            <a:pt x="57022" y="28446"/>
                            <a:pt x="57022" y="30478"/>
                            <a:pt x="59055" y="30478"/>
                          </a:cubicBezTo>
                          <a:cubicBezTo>
                            <a:pt x="59055" y="32510"/>
                            <a:pt x="61086" y="34543"/>
                            <a:pt x="61086" y="36575"/>
                          </a:cubicBezTo>
                          <a:cubicBezTo>
                            <a:pt x="61086" y="38606"/>
                            <a:pt x="59055" y="40639"/>
                            <a:pt x="57022" y="42671"/>
                          </a:cubicBezTo>
                          <a:cubicBezTo>
                            <a:pt x="57022" y="44702"/>
                            <a:pt x="54864" y="46735"/>
                            <a:pt x="50800" y="48766"/>
                          </a:cubicBezTo>
                          <a:cubicBezTo>
                            <a:pt x="48767" y="50798"/>
                            <a:pt x="46736" y="52831"/>
                            <a:pt x="42671" y="54862"/>
                          </a:cubicBezTo>
                          <a:cubicBezTo>
                            <a:pt x="38607" y="56895"/>
                            <a:pt x="34544" y="56895"/>
                            <a:pt x="30480" y="58926"/>
                          </a:cubicBezTo>
                          <a:cubicBezTo>
                            <a:pt x="20320" y="62991"/>
                            <a:pt x="12191" y="69087"/>
                            <a:pt x="8127" y="75183"/>
                          </a:cubicBezTo>
                          <a:cubicBezTo>
                            <a:pt x="2031" y="81279"/>
                            <a:pt x="0" y="89406"/>
                            <a:pt x="0" y="97534"/>
                          </a:cubicBezTo>
                          <a:cubicBezTo>
                            <a:pt x="0" y="105663"/>
                            <a:pt x="2031" y="109726"/>
                            <a:pt x="4063" y="115823"/>
                          </a:cubicBezTo>
                          <a:cubicBezTo>
                            <a:pt x="6095" y="120014"/>
                            <a:pt x="10160" y="124077"/>
                            <a:pt x="16255" y="128141"/>
                          </a:cubicBezTo>
                          <a:cubicBezTo>
                            <a:pt x="20320" y="132206"/>
                            <a:pt x="26415" y="134238"/>
                            <a:pt x="32511" y="136270"/>
                          </a:cubicBezTo>
                          <a:cubicBezTo>
                            <a:pt x="38607" y="136270"/>
                            <a:pt x="44703" y="138301"/>
                            <a:pt x="52831" y="138301"/>
                          </a:cubicBezTo>
                          <a:cubicBezTo>
                            <a:pt x="59055" y="138301"/>
                            <a:pt x="65151" y="136270"/>
                            <a:pt x="71247" y="136270"/>
                          </a:cubicBezTo>
                          <a:cubicBezTo>
                            <a:pt x="77343" y="136270"/>
                            <a:pt x="81406" y="134238"/>
                            <a:pt x="85471" y="132206"/>
                          </a:cubicBezTo>
                          <a:lnTo>
                            <a:pt x="85471" y="103630"/>
                          </a:lnTo>
                          <a:cubicBezTo>
                            <a:pt x="83439" y="105663"/>
                            <a:pt x="81406" y="107695"/>
                            <a:pt x="79375" y="107695"/>
                          </a:cubicBezTo>
                          <a:cubicBezTo>
                            <a:pt x="75310" y="109726"/>
                            <a:pt x="73278" y="111758"/>
                            <a:pt x="71247" y="111758"/>
                          </a:cubicBezTo>
                          <a:cubicBezTo>
                            <a:pt x="67182" y="111758"/>
                            <a:pt x="65151" y="113790"/>
                            <a:pt x="63118" y="113790"/>
                          </a:cubicBezTo>
                          <a:cubicBezTo>
                            <a:pt x="59055" y="113790"/>
                            <a:pt x="57022" y="113790"/>
                            <a:pt x="54864" y="113790"/>
                          </a:cubicBezTo>
                          <a:cubicBezTo>
                            <a:pt x="50800" y="113790"/>
                            <a:pt x="46736" y="113790"/>
                            <a:pt x="44703" y="113790"/>
                          </a:cubicBezTo>
                          <a:cubicBezTo>
                            <a:pt x="42671" y="111758"/>
                            <a:pt x="40640" y="111758"/>
                            <a:pt x="38607" y="109726"/>
                          </a:cubicBezTo>
                          <a:cubicBezTo>
                            <a:pt x="36576" y="109726"/>
                            <a:pt x="34544" y="107695"/>
                            <a:pt x="32511" y="105663"/>
                          </a:cubicBezTo>
                          <a:cubicBezTo>
                            <a:pt x="32511" y="103630"/>
                            <a:pt x="32511" y="101598"/>
                            <a:pt x="32511" y="99567"/>
                          </a:cubicBezTo>
                          <a:cubicBezTo>
                            <a:pt x="32511" y="97534"/>
                            <a:pt x="32511" y="95502"/>
                            <a:pt x="32511" y="93471"/>
                          </a:cubicBezTo>
                          <a:cubicBezTo>
                            <a:pt x="34544" y="93471"/>
                            <a:pt x="36576" y="91438"/>
                            <a:pt x="38607" y="89406"/>
                          </a:cubicBezTo>
                          <a:cubicBezTo>
                            <a:pt x="40640" y="87375"/>
                            <a:pt x="42671" y="85342"/>
                            <a:pt x="46736" y="85342"/>
                          </a:cubicBezTo>
                          <a:cubicBezTo>
                            <a:pt x="48767" y="83310"/>
                            <a:pt x="52831" y="81279"/>
                            <a:pt x="57022" y="79247"/>
                          </a:cubicBezTo>
                          <a:cubicBezTo>
                            <a:pt x="63118" y="77214"/>
                            <a:pt x="67182" y="75183"/>
                            <a:pt x="71247" y="73151"/>
                          </a:cubicBezTo>
                          <a:cubicBezTo>
                            <a:pt x="75310" y="71118"/>
                            <a:pt x="79375" y="67055"/>
                            <a:pt x="81406" y="65022"/>
                          </a:cubicBezTo>
                          <a:cubicBezTo>
                            <a:pt x="85471" y="60959"/>
                            <a:pt x="87502" y="56895"/>
                            <a:pt x="89535" y="52831"/>
                          </a:cubicBezTo>
                          <a:cubicBezTo>
                            <a:pt x="91567" y="48766"/>
                            <a:pt x="91567" y="44702"/>
                            <a:pt x="91567" y="38606"/>
                          </a:cubicBezTo>
                          <a:cubicBezTo>
                            <a:pt x="91567" y="32510"/>
                            <a:pt x="89535" y="26415"/>
                            <a:pt x="87502" y="20319"/>
                          </a:cubicBezTo>
                          <a:cubicBezTo>
                            <a:pt x="85471" y="16255"/>
                            <a:pt x="81406" y="12190"/>
                            <a:pt x="75310" y="8126"/>
                          </a:cubicBezTo>
                          <a:cubicBezTo>
                            <a:pt x="71247" y="6095"/>
                            <a:pt x="65151" y="2032"/>
                            <a:pt x="59055" y="2032"/>
                          </a:cubicBezTo>
                          <a:cubicBezTo>
                            <a:pt x="52831" y="0"/>
                            <a:pt x="46736" y="0"/>
                            <a:pt x="38607" y="0"/>
                          </a:cubicBezTo>
                          <a:cubicBezTo>
                            <a:pt x="30480" y="0"/>
                            <a:pt x="24383" y="0"/>
                            <a:pt x="18288" y="2032"/>
                          </a:cubicBezTo>
                          <a:cubicBezTo>
                            <a:pt x="12191" y="2032"/>
                            <a:pt x="6095" y="4064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1060037</wp:posOffset>
            </wp:positionH>
            <wp:positionV relativeFrom="page">
              <wp:posOffset>3112072</wp:posOffset>
            </wp:positionV>
            <wp:extent cx="129729" cy="100678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9729" cy="100678"/>
                    </a:xfrm>
                    <a:custGeom>
                      <a:rect l="l" t="t" r="r" b="b"/>
                      <a:pathLst>
                        <a:path w="172973" h="134238">
                          <a:moveTo>
                            <a:pt x="172973" y="134238"/>
                          </a:moveTo>
                          <a:lnTo>
                            <a:pt x="134239" y="0"/>
                          </a:lnTo>
                          <a:lnTo>
                            <a:pt x="115951" y="0"/>
                          </a:lnTo>
                          <a:lnTo>
                            <a:pt x="89534" y="97535"/>
                          </a:lnTo>
                          <a:cubicBezTo>
                            <a:pt x="87502" y="101600"/>
                            <a:pt x="87502" y="105663"/>
                            <a:pt x="87502" y="111760"/>
                          </a:cubicBezTo>
                          <a:lnTo>
                            <a:pt x="87502" y="111760"/>
                          </a:lnTo>
                          <a:cubicBezTo>
                            <a:pt x="85471" y="105663"/>
                            <a:pt x="85471" y="101600"/>
                            <a:pt x="83438" y="97535"/>
                          </a:cubicBezTo>
                          <a:lnTo>
                            <a:pt x="56895" y="0"/>
                          </a:lnTo>
                          <a:lnTo>
                            <a:pt x="38608" y="0"/>
                          </a:lnTo>
                          <a:lnTo>
                            <a:pt x="0" y="134238"/>
                          </a:lnTo>
                          <a:lnTo>
                            <a:pt x="16255" y="134238"/>
                          </a:lnTo>
                          <a:lnTo>
                            <a:pt x="44703" y="30479"/>
                          </a:lnTo>
                          <a:cubicBezTo>
                            <a:pt x="46736" y="26416"/>
                            <a:pt x="46736" y="22351"/>
                            <a:pt x="46736" y="18287"/>
                          </a:cubicBezTo>
                          <a:lnTo>
                            <a:pt x="46736" y="18287"/>
                          </a:lnTo>
                          <a:cubicBezTo>
                            <a:pt x="46736" y="20319"/>
                            <a:pt x="48768" y="24384"/>
                            <a:pt x="50800" y="30479"/>
                          </a:cubicBezTo>
                          <a:lnTo>
                            <a:pt x="79375" y="134238"/>
                          </a:lnTo>
                          <a:lnTo>
                            <a:pt x="95630" y="134238"/>
                          </a:lnTo>
                          <a:lnTo>
                            <a:pt x="124079" y="30479"/>
                          </a:lnTo>
                          <a:cubicBezTo>
                            <a:pt x="124079" y="26416"/>
                            <a:pt x="124079" y="22351"/>
                            <a:pt x="126110" y="18287"/>
                          </a:cubicBezTo>
                          <a:lnTo>
                            <a:pt x="126110" y="18287"/>
                          </a:lnTo>
                          <a:cubicBezTo>
                            <a:pt x="126110" y="20319"/>
                            <a:pt x="126110" y="24384"/>
                            <a:pt x="128143" y="30479"/>
                          </a:cubicBezTo>
                          <a:lnTo>
                            <a:pt x="154685" y="134238"/>
                          </a:lnTo>
                          <a:lnTo>
                            <a:pt x="172973" y="13423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1180115</wp:posOffset>
            </wp:positionH>
            <wp:positionV relativeFrom="page">
              <wp:posOffset>3105150</wp:posOffset>
            </wp:positionV>
            <wp:extent cx="153384" cy="127000"/>
            <wp:effectExtent l="0" t="0" r="0" b="0"/>
            <wp:wrapNone/>
            <wp:docPr id="628" name="Picture 6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8" name="Picture 628"/>
                    <pic:cNvPicPr>
                      <a:picLocks noChangeAspect="0" noChangeArrowheads="1"/>
                    </pic:cNvPicPr>
                  </pic:nvPicPr>
                  <pic:blipFill>
                    <a:blip r:embed="rId6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3384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1555591</wp:posOffset>
            </wp:positionH>
            <wp:positionV relativeFrom="page">
              <wp:posOffset>3094801</wp:posOffset>
            </wp:positionV>
            <wp:extent cx="91027" cy="132174"/>
            <wp:effectExtent l="0" t="0" r="0" b="0"/>
            <wp:wrapNone/>
            <wp:docPr id="629" name="Picture 6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9" name="Picture 629"/>
                    <pic:cNvPicPr>
                      <a:picLocks noChangeAspect="0" noChangeArrowheads="1"/>
                    </pic:cNvPicPr>
                  </pic:nvPicPr>
                  <pic:blipFill>
                    <a:blip r:embed="rId6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1870519</wp:posOffset>
            </wp:positionH>
            <wp:positionV relativeFrom="page">
              <wp:posOffset>3112072</wp:posOffset>
            </wp:positionV>
            <wp:extent cx="50292" cy="100678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100678"/>
                    </a:xfrm>
                    <a:custGeom>
                      <a:rect l="l" t="t" r="r" b="b"/>
                      <a:pathLst>
                        <a:path w="67056" h="134238">
                          <a:moveTo>
                            <a:pt x="67056" y="120014"/>
                          </a:moveTo>
                          <a:lnTo>
                            <a:pt x="14225" y="120014"/>
                          </a:lnTo>
                          <a:lnTo>
                            <a:pt x="14225" y="73151"/>
                          </a:lnTo>
                          <a:lnTo>
                            <a:pt x="62993" y="73151"/>
                          </a:lnTo>
                          <a:lnTo>
                            <a:pt x="62993" y="58928"/>
                          </a:lnTo>
                          <a:lnTo>
                            <a:pt x="14225" y="58928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lnTo>
                            <a:pt x="0" y="134238"/>
                          </a:lnTo>
                          <a:lnTo>
                            <a:pt x="67056" y="134238"/>
                          </a:lnTo>
                          <a:lnTo>
                            <a:pt x="67056" y="12001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1999741</wp:posOffset>
            </wp:positionH>
            <wp:positionV relativeFrom="page">
              <wp:posOffset>3094800</wp:posOffset>
            </wp:positionV>
            <wp:extent cx="91027" cy="132175"/>
            <wp:effectExtent l="0" t="0" r="0" b="0"/>
            <wp:wrapNone/>
            <wp:docPr id="631" name="Picture 6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1" name="Picture 631"/>
                    <pic:cNvPicPr>
                      <a:picLocks noChangeAspect="0" noChangeArrowheads="1"/>
                    </pic:cNvPicPr>
                  </pic:nvPicPr>
                  <pic:blipFill>
                    <a:blip r:embed="rId6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2453544</wp:posOffset>
            </wp:positionH>
            <wp:positionV relativeFrom="page">
              <wp:posOffset>3110548</wp:posOffset>
            </wp:positionV>
            <wp:extent cx="62579" cy="102201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579" cy="102201"/>
                    </a:xfrm>
                    <a:custGeom>
                      <a:rect l="l" t="t" r="r" b="b"/>
                      <a:pathLst>
                        <a:path w="83439" h="136269">
                          <a:moveTo>
                            <a:pt x="62992" y="97535"/>
                          </a:moveTo>
                          <a:cubicBezTo>
                            <a:pt x="62992" y="101598"/>
                            <a:pt x="60961" y="105662"/>
                            <a:pt x="60961" y="109726"/>
                          </a:cubicBezTo>
                          <a:cubicBezTo>
                            <a:pt x="58929" y="111759"/>
                            <a:pt x="56897" y="113790"/>
                            <a:pt x="54865" y="115823"/>
                          </a:cubicBezTo>
                          <a:cubicBezTo>
                            <a:pt x="52832" y="117982"/>
                            <a:pt x="50801" y="120013"/>
                            <a:pt x="46737" y="122045"/>
                          </a:cubicBezTo>
                          <a:cubicBezTo>
                            <a:pt x="44704" y="122045"/>
                            <a:pt x="40641" y="122045"/>
                            <a:pt x="36577" y="122045"/>
                          </a:cubicBezTo>
                          <a:cubicBezTo>
                            <a:pt x="34544" y="122045"/>
                            <a:pt x="32512" y="122045"/>
                            <a:pt x="28448" y="122045"/>
                          </a:cubicBezTo>
                          <a:cubicBezTo>
                            <a:pt x="26416" y="120013"/>
                            <a:pt x="22352" y="120013"/>
                            <a:pt x="20321" y="117982"/>
                          </a:cubicBezTo>
                          <a:cubicBezTo>
                            <a:pt x="18289" y="115823"/>
                            <a:pt x="14225" y="115823"/>
                            <a:pt x="12192" y="113790"/>
                          </a:cubicBezTo>
                          <a:cubicBezTo>
                            <a:pt x="10161" y="111759"/>
                            <a:pt x="8128" y="107695"/>
                            <a:pt x="6096" y="105662"/>
                          </a:cubicBezTo>
                          <a:lnTo>
                            <a:pt x="6096" y="122045"/>
                          </a:lnTo>
                          <a:cubicBezTo>
                            <a:pt x="10161" y="126110"/>
                            <a:pt x="14225" y="130173"/>
                            <a:pt x="20321" y="132206"/>
                          </a:cubicBezTo>
                          <a:cubicBezTo>
                            <a:pt x="24385" y="134238"/>
                            <a:pt x="32512" y="136269"/>
                            <a:pt x="38609" y="136269"/>
                          </a:cubicBezTo>
                          <a:cubicBezTo>
                            <a:pt x="44704" y="136269"/>
                            <a:pt x="50801" y="134238"/>
                            <a:pt x="54865" y="132206"/>
                          </a:cubicBezTo>
                          <a:cubicBezTo>
                            <a:pt x="58929" y="132206"/>
                            <a:pt x="62992" y="130173"/>
                            <a:pt x="67183" y="126110"/>
                          </a:cubicBezTo>
                          <a:cubicBezTo>
                            <a:pt x="69215" y="124077"/>
                            <a:pt x="73279" y="120013"/>
                            <a:pt x="75311" y="115823"/>
                          </a:cubicBezTo>
                          <a:cubicBezTo>
                            <a:pt x="77342" y="109726"/>
                            <a:pt x="77342" y="105662"/>
                            <a:pt x="77342" y="99566"/>
                          </a:cubicBezTo>
                          <a:cubicBezTo>
                            <a:pt x="77342" y="93472"/>
                            <a:pt x="77342" y="89408"/>
                            <a:pt x="75311" y="85344"/>
                          </a:cubicBezTo>
                          <a:cubicBezTo>
                            <a:pt x="75311" y="81280"/>
                            <a:pt x="73279" y="77215"/>
                            <a:pt x="71246" y="73152"/>
                          </a:cubicBezTo>
                          <a:cubicBezTo>
                            <a:pt x="67183" y="69087"/>
                            <a:pt x="65023" y="65024"/>
                            <a:pt x="60961" y="62991"/>
                          </a:cubicBezTo>
                          <a:cubicBezTo>
                            <a:pt x="56897" y="58928"/>
                            <a:pt x="52832" y="54864"/>
                            <a:pt x="48768" y="50799"/>
                          </a:cubicBezTo>
                          <a:cubicBezTo>
                            <a:pt x="42672" y="46735"/>
                            <a:pt x="36577" y="42671"/>
                            <a:pt x="32512" y="40639"/>
                          </a:cubicBezTo>
                          <a:cubicBezTo>
                            <a:pt x="28448" y="36575"/>
                            <a:pt x="24385" y="34543"/>
                            <a:pt x="22352" y="30479"/>
                          </a:cubicBezTo>
                          <a:cubicBezTo>
                            <a:pt x="20321" y="28447"/>
                            <a:pt x="18289" y="26416"/>
                            <a:pt x="18289" y="22351"/>
                          </a:cubicBezTo>
                          <a:cubicBezTo>
                            <a:pt x="16256" y="20320"/>
                            <a:pt x="16256" y="16255"/>
                            <a:pt x="16256" y="14224"/>
                          </a:cubicBezTo>
                          <a:lnTo>
                            <a:pt x="83439" y="14224"/>
                          </a:lnTo>
                          <a:lnTo>
                            <a:pt x="83439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ubicBezTo>
                            <a:pt x="0" y="12192"/>
                            <a:pt x="2032" y="16255"/>
                            <a:pt x="2032" y="22351"/>
                          </a:cubicBezTo>
                          <a:cubicBezTo>
                            <a:pt x="4065" y="26416"/>
                            <a:pt x="6096" y="30479"/>
                            <a:pt x="8128" y="34543"/>
                          </a:cubicBezTo>
                          <a:cubicBezTo>
                            <a:pt x="12192" y="38608"/>
                            <a:pt x="14225" y="42671"/>
                            <a:pt x="20321" y="44704"/>
                          </a:cubicBezTo>
                          <a:cubicBezTo>
                            <a:pt x="24385" y="48768"/>
                            <a:pt x="30481" y="54864"/>
                            <a:pt x="36577" y="58928"/>
                          </a:cubicBezTo>
                          <a:cubicBezTo>
                            <a:pt x="40641" y="62991"/>
                            <a:pt x="44704" y="65024"/>
                            <a:pt x="48768" y="69087"/>
                          </a:cubicBezTo>
                          <a:cubicBezTo>
                            <a:pt x="52832" y="71120"/>
                            <a:pt x="54865" y="75184"/>
                            <a:pt x="56897" y="79247"/>
                          </a:cubicBezTo>
                          <a:cubicBezTo>
                            <a:pt x="58929" y="81280"/>
                            <a:pt x="60961" y="85344"/>
                            <a:pt x="60961" y="87375"/>
                          </a:cubicBezTo>
                          <a:cubicBezTo>
                            <a:pt x="60961" y="91440"/>
                            <a:pt x="62992" y="95504"/>
                            <a:pt x="62992" y="9753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2538983</wp:posOffset>
            </wp:positionH>
            <wp:positionV relativeFrom="page">
              <wp:posOffset>3110548</wp:posOffset>
            </wp:positionV>
            <wp:extent cx="35147" cy="102202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7" cy="102202"/>
                    </a:xfrm>
                    <a:custGeom>
                      <a:rect l="l" t="t" r="r" b="b"/>
                      <a:pathLst>
                        <a:path w="46863" h="136270">
                          <a:moveTo>
                            <a:pt x="46863" y="0"/>
                          </a:moveTo>
                          <a:lnTo>
                            <a:pt x="30481" y="0"/>
                          </a:lnTo>
                          <a:lnTo>
                            <a:pt x="30481" y="115823"/>
                          </a:lnTo>
                          <a:cubicBezTo>
                            <a:pt x="30481" y="113792"/>
                            <a:pt x="28448" y="111760"/>
                            <a:pt x="26416" y="111760"/>
                          </a:cubicBezTo>
                          <a:cubicBezTo>
                            <a:pt x="24385" y="109728"/>
                            <a:pt x="22353" y="107695"/>
                            <a:pt x="18288" y="105663"/>
                          </a:cubicBezTo>
                          <a:cubicBezTo>
                            <a:pt x="16256" y="105663"/>
                            <a:pt x="12192" y="103631"/>
                            <a:pt x="10160" y="101600"/>
                          </a:cubicBezTo>
                          <a:cubicBezTo>
                            <a:pt x="6096" y="101600"/>
                            <a:pt x="4065" y="99568"/>
                            <a:pt x="0" y="99568"/>
                          </a:cubicBezTo>
                          <a:lnTo>
                            <a:pt x="0" y="113792"/>
                          </a:lnTo>
                          <a:cubicBezTo>
                            <a:pt x="4065" y="115823"/>
                            <a:pt x="8129" y="117982"/>
                            <a:pt x="10160" y="117982"/>
                          </a:cubicBezTo>
                          <a:cubicBezTo>
                            <a:pt x="14225" y="120014"/>
                            <a:pt x="18288" y="122046"/>
                            <a:pt x="22353" y="124079"/>
                          </a:cubicBezTo>
                          <a:cubicBezTo>
                            <a:pt x="26416" y="126111"/>
                            <a:pt x="28448" y="128143"/>
                            <a:pt x="32513" y="130175"/>
                          </a:cubicBezTo>
                          <a:cubicBezTo>
                            <a:pt x="36576" y="132206"/>
                            <a:pt x="38736" y="134238"/>
                            <a:pt x="40768" y="136270"/>
                          </a:cubicBezTo>
                          <a:lnTo>
                            <a:pt x="46863" y="136270"/>
                          </a:lnTo>
                          <a:lnTo>
                            <a:pt x="4686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2677858</wp:posOffset>
            </wp:positionH>
            <wp:positionV relativeFrom="page">
              <wp:posOffset>3110548</wp:posOffset>
            </wp:positionV>
            <wp:extent cx="62577" cy="102201"/>
            <wp:effectExtent l="0" t="0" r="0" b="0"/>
            <wp:wrapNone/>
            <wp:docPr id="634" name="Freeform 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577" cy="102201"/>
                    </a:xfrm>
                    <a:custGeom>
                      <a:rect l="l" t="t" r="r" b="b"/>
                      <a:pathLst>
                        <a:path w="83437" h="136269">
                          <a:moveTo>
                            <a:pt x="61086" y="97535"/>
                          </a:moveTo>
                          <a:cubicBezTo>
                            <a:pt x="61086" y="101598"/>
                            <a:pt x="61086" y="105662"/>
                            <a:pt x="61086" y="109726"/>
                          </a:cubicBezTo>
                          <a:cubicBezTo>
                            <a:pt x="59055" y="111759"/>
                            <a:pt x="57023" y="113790"/>
                            <a:pt x="54991" y="115823"/>
                          </a:cubicBezTo>
                          <a:cubicBezTo>
                            <a:pt x="52959" y="117982"/>
                            <a:pt x="50926" y="120013"/>
                            <a:pt x="46862" y="122045"/>
                          </a:cubicBezTo>
                          <a:cubicBezTo>
                            <a:pt x="44831" y="122045"/>
                            <a:pt x="40766" y="122045"/>
                            <a:pt x="36703" y="122045"/>
                          </a:cubicBezTo>
                          <a:cubicBezTo>
                            <a:pt x="34671" y="122045"/>
                            <a:pt x="32638" y="122045"/>
                            <a:pt x="28575" y="122045"/>
                          </a:cubicBezTo>
                          <a:cubicBezTo>
                            <a:pt x="26542" y="120013"/>
                            <a:pt x="22479" y="120013"/>
                            <a:pt x="20319" y="117982"/>
                          </a:cubicBezTo>
                          <a:cubicBezTo>
                            <a:pt x="18288" y="115823"/>
                            <a:pt x="14223" y="115823"/>
                            <a:pt x="12192" y="113790"/>
                          </a:cubicBezTo>
                          <a:cubicBezTo>
                            <a:pt x="10159" y="111759"/>
                            <a:pt x="8127" y="107695"/>
                            <a:pt x="6096" y="105662"/>
                          </a:cubicBezTo>
                          <a:lnTo>
                            <a:pt x="6096" y="122045"/>
                          </a:lnTo>
                          <a:cubicBezTo>
                            <a:pt x="10159" y="126110"/>
                            <a:pt x="14223" y="130173"/>
                            <a:pt x="20319" y="132206"/>
                          </a:cubicBezTo>
                          <a:cubicBezTo>
                            <a:pt x="24510" y="134238"/>
                            <a:pt x="32638" y="136269"/>
                            <a:pt x="38735" y="136269"/>
                          </a:cubicBezTo>
                          <a:cubicBezTo>
                            <a:pt x="44831" y="136269"/>
                            <a:pt x="48895" y="134238"/>
                            <a:pt x="54991" y="132206"/>
                          </a:cubicBezTo>
                          <a:cubicBezTo>
                            <a:pt x="59055" y="132206"/>
                            <a:pt x="63117" y="130173"/>
                            <a:pt x="67181" y="126110"/>
                          </a:cubicBezTo>
                          <a:cubicBezTo>
                            <a:pt x="69213" y="124077"/>
                            <a:pt x="73277" y="120013"/>
                            <a:pt x="75310" y="115823"/>
                          </a:cubicBezTo>
                          <a:cubicBezTo>
                            <a:pt x="77341" y="109726"/>
                            <a:pt x="77341" y="105662"/>
                            <a:pt x="77341" y="99566"/>
                          </a:cubicBezTo>
                          <a:cubicBezTo>
                            <a:pt x="77341" y="93472"/>
                            <a:pt x="77341" y="89408"/>
                            <a:pt x="75310" y="85344"/>
                          </a:cubicBezTo>
                          <a:cubicBezTo>
                            <a:pt x="75310" y="81280"/>
                            <a:pt x="73277" y="77215"/>
                            <a:pt x="71246" y="73152"/>
                          </a:cubicBezTo>
                          <a:cubicBezTo>
                            <a:pt x="67181" y="69087"/>
                            <a:pt x="65149" y="65024"/>
                            <a:pt x="61086" y="62991"/>
                          </a:cubicBezTo>
                          <a:cubicBezTo>
                            <a:pt x="57023" y="58928"/>
                            <a:pt x="52959" y="54864"/>
                            <a:pt x="48895" y="50799"/>
                          </a:cubicBezTo>
                          <a:cubicBezTo>
                            <a:pt x="40766" y="46735"/>
                            <a:pt x="36703" y="42671"/>
                            <a:pt x="32638" y="40639"/>
                          </a:cubicBezTo>
                          <a:cubicBezTo>
                            <a:pt x="28575" y="36575"/>
                            <a:pt x="24510" y="34543"/>
                            <a:pt x="22479" y="30479"/>
                          </a:cubicBezTo>
                          <a:cubicBezTo>
                            <a:pt x="20319" y="28447"/>
                            <a:pt x="18288" y="26416"/>
                            <a:pt x="18288" y="22351"/>
                          </a:cubicBezTo>
                          <a:cubicBezTo>
                            <a:pt x="16256" y="20320"/>
                            <a:pt x="16256" y="16255"/>
                            <a:pt x="16256" y="14224"/>
                          </a:cubicBezTo>
                          <a:lnTo>
                            <a:pt x="83437" y="14224"/>
                          </a:lnTo>
                          <a:lnTo>
                            <a:pt x="8343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ubicBezTo>
                            <a:pt x="0" y="12192"/>
                            <a:pt x="0" y="16255"/>
                            <a:pt x="2031" y="22351"/>
                          </a:cubicBezTo>
                          <a:cubicBezTo>
                            <a:pt x="4064" y="26416"/>
                            <a:pt x="6096" y="30479"/>
                            <a:pt x="8127" y="34543"/>
                          </a:cubicBezTo>
                          <a:cubicBezTo>
                            <a:pt x="10159" y="38608"/>
                            <a:pt x="14223" y="42671"/>
                            <a:pt x="20319" y="44704"/>
                          </a:cubicBezTo>
                          <a:cubicBezTo>
                            <a:pt x="24510" y="48768"/>
                            <a:pt x="30606" y="54864"/>
                            <a:pt x="36703" y="58928"/>
                          </a:cubicBezTo>
                          <a:cubicBezTo>
                            <a:pt x="40766" y="62991"/>
                            <a:pt x="44831" y="65024"/>
                            <a:pt x="48895" y="69087"/>
                          </a:cubicBezTo>
                          <a:cubicBezTo>
                            <a:pt x="52959" y="71120"/>
                            <a:pt x="54991" y="75184"/>
                            <a:pt x="57023" y="79247"/>
                          </a:cubicBezTo>
                          <a:cubicBezTo>
                            <a:pt x="59055" y="81280"/>
                            <a:pt x="59055" y="85344"/>
                            <a:pt x="61086" y="87375"/>
                          </a:cubicBezTo>
                          <a:cubicBezTo>
                            <a:pt x="61086" y="91440"/>
                            <a:pt x="61086" y="95504"/>
                            <a:pt x="61086" y="9753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2741453</wp:posOffset>
            </wp:positionH>
            <wp:positionV relativeFrom="page">
              <wp:posOffset>3097848</wp:posOffset>
            </wp:positionV>
            <wp:extent cx="89503" cy="129127"/>
            <wp:effectExtent l="0" t="0" r="0" b="0"/>
            <wp:wrapNone/>
            <wp:docPr id="635" name="Picture 6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5" name="Picture 635"/>
                    <pic:cNvPicPr>
                      <a:picLocks noChangeAspect="0" noChangeArrowheads="1"/>
                    </pic:cNvPicPr>
                  </pic:nvPicPr>
                  <pic:blipFill>
                    <a:blip r:embed="rId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03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2832068</wp:posOffset>
            </wp:positionH>
            <wp:positionV relativeFrom="page">
              <wp:posOffset>3110548</wp:posOffset>
            </wp:positionV>
            <wp:extent cx="62579" cy="102201"/>
            <wp:effectExtent l="0" t="0" r="0" b="0"/>
            <wp:wrapNone/>
            <wp:docPr id="636" name="Freeform 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579" cy="102201"/>
                    </a:xfrm>
                    <a:custGeom>
                      <a:rect l="l" t="t" r="r" b="b"/>
                      <a:pathLst>
                        <a:path w="83439" h="136269">
                          <a:moveTo>
                            <a:pt x="62992" y="97535"/>
                          </a:moveTo>
                          <a:cubicBezTo>
                            <a:pt x="62992" y="101598"/>
                            <a:pt x="60961" y="105662"/>
                            <a:pt x="60961" y="109726"/>
                          </a:cubicBezTo>
                          <a:cubicBezTo>
                            <a:pt x="58929" y="111759"/>
                            <a:pt x="56897" y="113790"/>
                            <a:pt x="54865" y="115823"/>
                          </a:cubicBezTo>
                          <a:cubicBezTo>
                            <a:pt x="52832" y="117982"/>
                            <a:pt x="50801" y="120013"/>
                            <a:pt x="46737" y="122045"/>
                          </a:cubicBezTo>
                          <a:cubicBezTo>
                            <a:pt x="44704" y="122045"/>
                            <a:pt x="40641" y="122045"/>
                            <a:pt x="36577" y="122045"/>
                          </a:cubicBezTo>
                          <a:cubicBezTo>
                            <a:pt x="34544" y="122045"/>
                            <a:pt x="32512" y="122045"/>
                            <a:pt x="28448" y="122045"/>
                          </a:cubicBezTo>
                          <a:cubicBezTo>
                            <a:pt x="26416" y="120013"/>
                            <a:pt x="22352" y="120013"/>
                            <a:pt x="20321" y="117982"/>
                          </a:cubicBezTo>
                          <a:cubicBezTo>
                            <a:pt x="18289" y="115823"/>
                            <a:pt x="14225" y="115823"/>
                            <a:pt x="12192" y="113790"/>
                          </a:cubicBezTo>
                          <a:cubicBezTo>
                            <a:pt x="10161" y="111759"/>
                            <a:pt x="8128" y="107695"/>
                            <a:pt x="6096" y="105662"/>
                          </a:cubicBezTo>
                          <a:lnTo>
                            <a:pt x="6096" y="122045"/>
                          </a:lnTo>
                          <a:cubicBezTo>
                            <a:pt x="10161" y="126110"/>
                            <a:pt x="14225" y="130173"/>
                            <a:pt x="20321" y="132206"/>
                          </a:cubicBezTo>
                          <a:cubicBezTo>
                            <a:pt x="24385" y="134238"/>
                            <a:pt x="32512" y="136269"/>
                            <a:pt x="38609" y="136269"/>
                          </a:cubicBezTo>
                          <a:cubicBezTo>
                            <a:pt x="44704" y="136269"/>
                            <a:pt x="50801" y="134238"/>
                            <a:pt x="54865" y="132206"/>
                          </a:cubicBezTo>
                          <a:cubicBezTo>
                            <a:pt x="58929" y="132206"/>
                            <a:pt x="62992" y="130173"/>
                            <a:pt x="67055" y="126110"/>
                          </a:cubicBezTo>
                          <a:cubicBezTo>
                            <a:pt x="69087" y="124077"/>
                            <a:pt x="73279" y="120013"/>
                            <a:pt x="75311" y="115823"/>
                          </a:cubicBezTo>
                          <a:cubicBezTo>
                            <a:pt x="77342" y="109726"/>
                            <a:pt x="77342" y="105662"/>
                            <a:pt x="77342" y="99566"/>
                          </a:cubicBezTo>
                          <a:cubicBezTo>
                            <a:pt x="77342" y="93472"/>
                            <a:pt x="77342" y="89408"/>
                            <a:pt x="75311" y="85344"/>
                          </a:cubicBezTo>
                          <a:cubicBezTo>
                            <a:pt x="75311" y="81280"/>
                            <a:pt x="73279" y="77215"/>
                            <a:pt x="71246" y="73152"/>
                          </a:cubicBezTo>
                          <a:cubicBezTo>
                            <a:pt x="67055" y="69087"/>
                            <a:pt x="65023" y="65024"/>
                            <a:pt x="60961" y="62991"/>
                          </a:cubicBezTo>
                          <a:cubicBezTo>
                            <a:pt x="56897" y="58928"/>
                            <a:pt x="52832" y="54864"/>
                            <a:pt x="48768" y="50799"/>
                          </a:cubicBezTo>
                          <a:cubicBezTo>
                            <a:pt x="42672" y="46735"/>
                            <a:pt x="36577" y="42671"/>
                            <a:pt x="32512" y="40639"/>
                          </a:cubicBezTo>
                          <a:cubicBezTo>
                            <a:pt x="28448" y="36575"/>
                            <a:pt x="24385" y="34543"/>
                            <a:pt x="22352" y="30479"/>
                          </a:cubicBezTo>
                          <a:cubicBezTo>
                            <a:pt x="20321" y="28447"/>
                            <a:pt x="18289" y="26416"/>
                            <a:pt x="18289" y="22351"/>
                          </a:cubicBezTo>
                          <a:cubicBezTo>
                            <a:pt x="16256" y="20320"/>
                            <a:pt x="16256" y="16255"/>
                            <a:pt x="16256" y="14224"/>
                          </a:cubicBezTo>
                          <a:lnTo>
                            <a:pt x="83439" y="14224"/>
                          </a:lnTo>
                          <a:lnTo>
                            <a:pt x="83439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ubicBezTo>
                            <a:pt x="0" y="12192"/>
                            <a:pt x="0" y="16255"/>
                            <a:pt x="2032" y="22351"/>
                          </a:cubicBezTo>
                          <a:cubicBezTo>
                            <a:pt x="4065" y="26416"/>
                            <a:pt x="6096" y="30479"/>
                            <a:pt x="8128" y="34543"/>
                          </a:cubicBezTo>
                          <a:cubicBezTo>
                            <a:pt x="12192" y="38608"/>
                            <a:pt x="14225" y="42671"/>
                            <a:pt x="20321" y="44704"/>
                          </a:cubicBezTo>
                          <a:cubicBezTo>
                            <a:pt x="24385" y="48768"/>
                            <a:pt x="30481" y="54864"/>
                            <a:pt x="36577" y="58928"/>
                          </a:cubicBezTo>
                          <a:cubicBezTo>
                            <a:pt x="40641" y="62991"/>
                            <a:pt x="44704" y="65024"/>
                            <a:pt x="48768" y="69087"/>
                          </a:cubicBezTo>
                          <a:cubicBezTo>
                            <a:pt x="52832" y="71120"/>
                            <a:pt x="54865" y="75184"/>
                            <a:pt x="56897" y="79247"/>
                          </a:cubicBezTo>
                          <a:cubicBezTo>
                            <a:pt x="58929" y="81280"/>
                            <a:pt x="60961" y="85344"/>
                            <a:pt x="60961" y="87375"/>
                          </a:cubicBezTo>
                          <a:cubicBezTo>
                            <a:pt x="60961" y="91440"/>
                            <a:pt x="62992" y="95504"/>
                            <a:pt x="62992" y="9753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2889567</wp:posOffset>
            </wp:positionH>
            <wp:positionV relativeFrom="page">
              <wp:posOffset>3099372</wp:posOffset>
            </wp:positionV>
            <wp:extent cx="97123" cy="126079"/>
            <wp:effectExtent l="0" t="0" r="0" b="0"/>
            <wp:wrapNone/>
            <wp:docPr id="637" name="Picture 6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7" name="Picture 637"/>
                    <pic:cNvPicPr>
                      <a:picLocks noChangeAspect="0" noChangeArrowheads="1"/>
                    </pic:cNvPicPr>
                  </pic:nvPicPr>
                  <pic:blipFill>
                    <a:blip r:embed="rId6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23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3033522</wp:posOffset>
            </wp:positionH>
            <wp:positionV relativeFrom="page">
              <wp:posOffset>3110548</wp:posOffset>
            </wp:positionV>
            <wp:extent cx="35052" cy="102202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2" cy="102202"/>
                    </a:xfrm>
                    <a:custGeom>
                      <a:rect l="l" t="t" r="r" b="b"/>
                      <a:pathLst>
                        <a:path w="46736" h="136270">
                          <a:moveTo>
                            <a:pt x="46736" y="0"/>
                          </a:moveTo>
                          <a:lnTo>
                            <a:pt x="30481" y="0"/>
                          </a:lnTo>
                          <a:lnTo>
                            <a:pt x="30481" y="115823"/>
                          </a:lnTo>
                          <a:cubicBezTo>
                            <a:pt x="30481" y="113792"/>
                            <a:pt x="28448" y="111760"/>
                            <a:pt x="26416" y="111760"/>
                          </a:cubicBezTo>
                          <a:cubicBezTo>
                            <a:pt x="24385" y="109728"/>
                            <a:pt x="22353" y="107695"/>
                            <a:pt x="18288" y="105663"/>
                          </a:cubicBezTo>
                          <a:cubicBezTo>
                            <a:pt x="16256" y="105663"/>
                            <a:pt x="12192" y="103631"/>
                            <a:pt x="10160" y="101600"/>
                          </a:cubicBezTo>
                          <a:cubicBezTo>
                            <a:pt x="6096" y="101600"/>
                            <a:pt x="4065" y="99568"/>
                            <a:pt x="0" y="99568"/>
                          </a:cubicBezTo>
                          <a:lnTo>
                            <a:pt x="0" y="113792"/>
                          </a:lnTo>
                          <a:cubicBezTo>
                            <a:pt x="4065" y="115823"/>
                            <a:pt x="8129" y="117982"/>
                            <a:pt x="12192" y="117982"/>
                          </a:cubicBezTo>
                          <a:cubicBezTo>
                            <a:pt x="14225" y="120014"/>
                            <a:pt x="18288" y="122046"/>
                            <a:pt x="22353" y="124079"/>
                          </a:cubicBezTo>
                          <a:cubicBezTo>
                            <a:pt x="26416" y="126111"/>
                            <a:pt x="28448" y="128143"/>
                            <a:pt x="32512" y="130175"/>
                          </a:cubicBezTo>
                          <a:cubicBezTo>
                            <a:pt x="36576" y="132206"/>
                            <a:pt x="38609" y="134238"/>
                            <a:pt x="40641" y="136270"/>
                          </a:cubicBezTo>
                          <a:lnTo>
                            <a:pt x="46736" y="136270"/>
                          </a:lnTo>
                          <a:lnTo>
                            <a:pt x="4673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3089497</wp:posOffset>
            </wp:positionH>
            <wp:positionV relativeFrom="page">
              <wp:posOffset>3097848</wp:posOffset>
            </wp:positionV>
            <wp:extent cx="110902" cy="134302"/>
            <wp:effectExtent l="0" t="0" r="0" b="0"/>
            <wp:wrapNone/>
            <wp:docPr id="639" name="Picture 6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9" name="Picture 639"/>
                    <pic:cNvPicPr>
                      <a:picLocks noChangeAspect="0" noChangeArrowheads="1"/>
                    </pic:cNvPicPr>
                  </pic:nvPicPr>
                  <pic:blipFill>
                    <a:blip r:embed="rId6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0902" cy="134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3219735</wp:posOffset>
            </wp:positionH>
            <wp:positionV relativeFrom="page">
              <wp:posOffset>3110548</wp:posOffset>
            </wp:positionV>
            <wp:extent cx="33527" cy="102202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102202"/>
                    </a:xfrm>
                    <a:custGeom>
                      <a:rect l="l" t="t" r="r" b="b"/>
                      <a:pathLst>
                        <a:path w="44703" h="136270">
                          <a:moveTo>
                            <a:pt x="44703" y="0"/>
                          </a:moveTo>
                          <a:lnTo>
                            <a:pt x="30479" y="0"/>
                          </a:lnTo>
                          <a:lnTo>
                            <a:pt x="30479" y="115823"/>
                          </a:lnTo>
                          <a:cubicBezTo>
                            <a:pt x="28448" y="113792"/>
                            <a:pt x="26415" y="111760"/>
                            <a:pt x="24383" y="111760"/>
                          </a:cubicBezTo>
                          <a:cubicBezTo>
                            <a:pt x="22352" y="109728"/>
                            <a:pt x="20320" y="107695"/>
                            <a:pt x="18288" y="105663"/>
                          </a:cubicBezTo>
                          <a:cubicBezTo>
                            <a:pt x="14223" y="105663"/>
                            <a:pt x="12192" y="103631"/>
                            <a:pt x="8127" y="101600"/>
                          </a:cubicBezTo>
                          <a:cubicBezTo>
                            <a:pt x="6096" y="101600"/>
                            <a:pt x="2032" y="99568"/>
                            <a:pt x="0" y="99568"/>
                          </a:cubicBezTo>
                          <a:lnTo>
                            <a:pt x="0" y="113792"/>
                          </a:lnTo>
                          <a:cubicBezTo>
                            <a:pt x="2032" y="115823"/>
                            <a:pt x="6096" y="117982"/>
                            <a:pt x="10159" y="117982"/>
                          </a:cubicBezTo>
                          <a:cubicBezTo>
                            <a:pt x="14223" y="120014"/>
                            <a:pt x="18288" y="122046"/>
                            <a:pt x="20320" y="124079"/>
                          </a:cubicBezTo>
                          <a:cubicBezTo>
                            <a:pt x="24383" y="126111"/>
                            <a:pt x="28448" y="128143"/>
                            <a:pt x="30479" y="130175"/>
                          </a:cubicBezTo>
                          <a:cubicBezTo>
                            <a:pt x="34543" y="132206"/>
                            <a:pt x="36576" y="134238"/>
                            <a:pt x="38608" y="136270"/>
                          </a:cubicBezTo>
                          <a:lnTo>
                            <a:pt x="44703" y="136270"/>
                          </a:lnTo>
                          <a:lnTo>
                            <a:pt x="4470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3288410</wp:posOffset>
            </wp:positionH>
            <wp:positionV relativeFrom="page">
              <wp:posOffset>3110548</wp:posOffset>
            </wp:positionV>
            <wp:extent cx="58007" cy="103727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103727"/>
                    </a:xfrm>
                    <a:custGeom>
                      <a:rect l="l" t="t" r="r" b="b"/>
                      <a:pathLst>
                        <a:path w="77343" h="138303">
                          <a:moveTo>
                            <a:pt x="77343" y="40640"/>
                          </a:moveTo>
                          <a:cubicBezTo>
                            <a:pt x="77343" y="34545"/>
                            <a:pt x="77343" y="28449"/>
                            <a:pt x="75312" y="22352"/>
                          </a:cubicBezTo>
                          <a:cubicBezTo>
                            <a:pt x="73280" y="18289"/>
                            <a:pt x="69216" y="14225"/>
                            <a:pt x="65152" y="10160"/>
                          </a:cubicBezTo>
                          <a:cubicBezTo>
                            <a:pt x="61088" y="6096"/>
                            <a:pt x="54992" y="4064"/>
                            <a:pt x="50801" y="2033"/>
                          </a:cubicBezTo>
                          <a:cubicBezTo>
                            <a:pt x="44705" y="0"/>
                            <a:pt x="38609" y="0"/>
                            <a:pt x="30480" y="0"/>
                          </a:cubicBezTo>
                          <a:cubicBezTo>
                            <a:pt x="18288" y="0"/>
                            <a:pt x="8129" y="2033"/>
                            <a:pt x="0" y="6096"/>
                          </a:cubicBezTo>
                          <a:lnTo>
                            <a:pt x="0" y="22352"/>
                          </a:lnTo>
                          <a:cubicBezTo>
                            <a:pt x="10161" y="16257"/>
                            <a:pt x="20321" y="12192"/>
                            <a:pt x="32513" y="12192"/>
                          </a:cubicBezTo>
                          <a:cubicBezTo>
                            <a:pt x="36576" y="12192"/>
                            <a:pt x="40640" y="12192"/>
                            <a:pt x="44705" y="14225"/>
                          </a:cubicBezTo>
                          <a:cubicBezTo>
                            <a:pt x="48768" y="16257"/>
                            <a:pt x="50801" y="16257"/>
                            <a:pt x="52960" y="20320"/>
                          </a:cubicBezTo>
                          <a:cubicBezTo>
                            <a:pt x="57023" y="22352"/>
                            <a:pt x="59055" y="24385"/>
                            <a:pt x="61088" y="28449"/>
                          </a:cubicBezTo>
                          <a:cubicBezTo>
                            <a:pt x="61088" y="30480"/>
                            <a:pt x="63119" y="34545"/>
                            <a:pt x="63119" y="38609"/>
                          </a:cubicBezTo>
                          <a:cubicBezTo>
                            <a:pt x="63119" y="54864"/>
                            <a:pt x="50801" y="65023"/>
                            <a:pt x="24384" y="65023"/>
                          </a:cubicBezTo>
                          <a:lnTo>
                            <a:pt x="14225" y="65023"/>
                          </a:lnTo>
                          <a:lnTo>
                            <a:pt x="14225" y="77216"/>
                          </a:lnTo>
                          <a:lnTo>
                            <a:pt x="24384" y="77216"/>
                          </a:lnTo>
                          <a:cubicBezTo>
                            <a:pt x="46736" y="77216"/>
                            <a:pt x="57023" y="85343"/>
                            <a:pt x="57023" y="101600"/>
                          </a:cubicBezTo>
                          <a:cubicBezTo>
                            <a:pt x="57023" y="117855"/>
                            <a:pt x="48768" y="124079"/>
                            <a:pt x="32513" y="124079"/>
                          </a:cubicBezTo>
                          <a:cubicBezTo>
                            <a:pt x="22353" y="124079"/>
                            <a:pt x="14225" y="122046"/>
                            <a:pt x="6096" y="115824"/>
                          </a:cubicBezTo>
                          <a:lnTo>
                            <a:pt x="6096" y="130175"/>
                          </a:lnTo>
                          <a:cubicBezTo>
                            <a:pt x="14225" y="134238"/>
                            <a:pt x="24384" y="138303"/>
                            <a:pt x="36576" y="138303"/>
                          </a:cubicBezTo>
                          <a:cubicBezTo>
                            <a:pt x="42672" y="138303"/>
                            <a:pt x="46736" y="136271"/>
                            <a:pt x="50801" y="136271"/>
                          </a:cubicBezTo>
                          <a:cubicBezTo>
                            <a:pt x="54992" y="134238"/>
                            <a:pt x="59055" y="132207"/>
                            <a:pt x="63119" y="128142"/>
                          </a:cubicBezTo>
                          <a:cubicBezTo>
                            <a:pt x="67183" y="126111"/>
                            <a:pt x="69216" y="122046"/>
                            <a:pt x="71248" y="117855"/>
                          </a:cubicBezTo>
                          <a:cubicBezTo>
                            <a:pt x="73280" y="113792"/>
                            <a:pt x="73280" y="109728"/>
                            <a:pt x="73280" y="105663"/>
                          </a:cubicBezTo>
                          <a:cubicBezTo>
                            <a:pt x="73280" y="87376"/>
                            <a:pt x="65152" y="77216"/>
                            <a:pt x="46736" y="71120"/>
                          </a:cubicBezTo>
                          <a:lnTo>
                            <a:pt x="46736" y="71120"/>
                          </a:lnTo>
                          <a:cubicBezTo>
                            <a:pt x="50801" y="71120"/>
                            <a:pt x="54992" y="69088"/>
                            <a:pt x="59055" y="69088"/>
                          </a:cubicBezTo>
                          <a:cubicBezTo>
                            <a:pt x="63119" y="67055"/>
                            <a:pt x="67183" y="65023"/>
                            <a:pt x="69216" y="60960"/>
                          </a:cubicBezTo>
                          <a:cubicBezTo>
                            <a:pt x="71248" y="58928"/>
                            <a:pt x="73280" y="54864"/>
                            <a:pt x="75312" y="52831"/>
                          </a:cubicBezTo>
                          <a:cubicBezTo>
                            <a:pt x="77343" y="48767"/>
                            <a:pt x="77343" y="44703"/>
                            <a:pt x="77343" y="4064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927258</wp:posOffset>
            </wp:positionH>
            <wp:positionV relativeFrom="page">
              <wp:posOffset>3119692</wp:posOffset>
            </wp:positionV>
            <wp:extent cx="48767" cy="94582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94582"/>
                    </a:xfrm>
                    <a:custGeom>
                      <a:rect l="l" t="t" r="r" b="b"/>
                      <a:pathLst>
                        <a:path w="65023" h="126110">
                          <a:moveTo>
                            <a:pt x="65023" y="2031"/>
                          </a:moveTo>
                          <a:cubicBezTo>
                            <a:pt x="60960" y="0"/>
                            <a:pt x="54863" y="0"/>
                            <a:pt x="44703" y="0"/>
                          </a:cubicBezTo>
                          <a:cubicBezTo>
                            <a:pt x="24383" y="0"/>
                            <a:pt x="14223" y="10158"/>
                            <a:pt x="14223" y="32511"/>
                          </a:cubicBezTo>
                          <a:lnTo>
                            <a:pt x="14223" y="75183"/>
                          </a:lnTo>
                          <a:lnTo>
                            <a:pt x="0" y="75183"/>
                          </a:lnTo>
                          <a:lnTo>
                            <a:pt x="0" y="97534"/>
                          </a:lnTo>
                          <a:lnTo>
                            <a:pt x="14223" y="97534"/>
                          </a:lnTo>
                          <a:lnTo>
                            <a:pt x="14223" y="117854"/>
                          </a:lnTo>
                          <a:lnTo>
                            <a:pt x="44703" y="126110"/>
                          </a:lnTo>
                          <a:lnTo>
                            <a:pt x="44703" y="97534"/>
                          </a:lnTo>
                          <a:lnTo>
                            <a:pt x="65023" y="97534"/>
                          </a:lnTo>
                          <a:lnTo>
                            <a:pt x="65023" y="75183"/>
                          </a:lnTo>
                          <a:lnTo>
                            <a:pt x="44703" y="75183"/>
                          </a:lnTo>
                          <a:lnTo>
                            <a:pt x="44703" y="36575"/>
                          </a:lnTo>
                          <a:cubicBezTo>
                            <a:pt x="44703" y="26414"/>
                            <a:pt x="46735" y="22351"/>
                            <a:pt x="54863" y="22351"/>
                          </a:cubicBezTo>
                          <a:cubicBezTo>
                            <a:pt x="58928" y="22351"/>
                            <a:pt x="60960" y="22351"/>
                            <a:pt x="65023" y="24382"/>
                          </a:cubicBezTo>
                          <a:lnTo>
                            <a:pt x="65023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752728</wp:posOffset>
            </wp:positionH>
            <wp:positionV relativeFrom="page">
              <wp:posOffset>3126900</wp:posOffset>
            </wp:positionV>
            <wp:extent cx="94075" cy="100076"/>
            <wp:effectExtent l="0" t="0" r="0" b="0"/>
            <wp:wrapNone/>
            <wp:docPr id="643" name="Picture 6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3" name="Picture 643"/>
                    <pic:cNvPicPr>
                      <a:picLocks noChangeAspect="0" noChangeArrowheads="1"/>
                    </pic:cNvPicPr>
                  </pic:nvPicPr>
                  <pic:blipFill>
                    <a:blip r:embed="rId6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075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846296</wp:posOffset>
            </wp:positionH>
            <wp:positionV relativeFrom="page">
              <wp:posOffset>3139600</wp:posOffset>
            </wp:positionV>
            <wp:extent cx="68675" cy="73151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8675" cy="73151"/>
                    </a:xfrm>
                    <a:custGeom>
                      <a:rect l="l" t="t" r="r" b="b"/>
                      <a:pathLst>
                        <a:path w="91567" h="97535">
                          <a:moveTo>
                            <a:pt x="91567" y="0"/>
                          </a:moveTo>
                          <a:lnTo>
                            <a:pt x="63119" y="0"/>
                          </a:lnTo>
                          <a:lnTo>
                            <a:pt x="63119" y="52831"/>
                          </a:lnTo>
                          <a:cubicBezTo>
                            <a:pt x="63119" y="67056"/>
                            <a:pt x="57023" y="75184"/>
                            <a:pt x="46864" y="75184"/>
                          </a:cubicBezTo>
                          <a:cubicBezTo>
                            <a:pt x="42800" y="75184"/>
                            <a:pt x="38736" y="73152"/>
                            <a:pt x="34671" y="69088"/>
                          </a:cubicBezTo>
                          <a:cubicBezTo>
                            <a:pt x="30607" y="65023"/>
                            <a:pt x="30607" y="60960"/>
                            <a:pt x="30607" y="54864"/>
                          </a:cubicBezTo>
                          <a:lnTo>
                            <a:pt x="30607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30607" y="95503"/>
                          </a:lnTo>
                          <a:lnTo>
                            <a:pt x="30607" y="79247"/>
                          </a:lnTo>
                          <a:cubicBezTo>
                            <a:pt x="36703" y="91439"/>
                            <a:pt x="46864" y="97535"/>
                            <a:pt x="61087" y="97535"/>
                          </a:cubicBezTo>
                          <a:cubicBezTo>
                            <a:pt x="81407" y="97535"/>
                            <a:pt x="91567" y="85343"/>
                            <a:pt x="91567" y="58927"/>
                          </a:cubicBezTo>
                          <a:lnTo>
                            <a:pt x="9156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972565</wp:posOffset>
            </wp:positionH>
            <wp:positionV relativeFrom="page">
              <wp:posOffset>3128423</wp:posOffset>
            </wp:positionV>
            <wp:extent cx="51308" cy="98552"/>
            <wp:effectExtent l="0" t="0" r="0" b="0"/>
            <wp:wrapNone/>
            <wp:docPr id="645" name="Picture 6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5" name="Picture 645"/>
                    <pic:cNvPicPr>
                      <a:picLocks noChangeAspect="0" noChangeArrowheads="1"/>
                    </pic:cNvPicPr>
                  </pic:nvPicPr>
                  <pic:blipFill>
                    <a:blip r:embed="rId6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8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1356074</wp:posOffset>
            </wp:positionH>
            <wp:positionV relativeFrom="page">
              <wp:posOffset>3139600</wp:posOffset>
            </wp:positionV>
            <wp:extent cx="59531" cy="73151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1"/>
                    </a:xfrm>
                    <a:custGeom>
                      <a:rect l="l" t="t" r="r" b="b"/>
                      <a:pathLst>
                        <a:path w="79375" h="97535">
                          <a:moveTo>
                            <a:pt x="79375" y="0"/>
                          </a:moveTo>
                          <a:lnTo>
                            <a:pt x="63120" y="0"/>
                          </a:lnTo>
                          <a:lnTo>
                            <a:pt x="63120" y="54864"/>
                          </a:lnTo>
                          <a:cubicBezTo>
                            <a:pt x="63120" y="75184"/>
                            <a:pt x="57024" y="85343"/>
                            <a:pt x="42799" y="85343"/>
                          </a:cubicBezTo>
                          <a:cubicBezTo>
                            <a:pt x="34672" y="85343"/>
                            <a:pt x="28575" y="81280"/>
                            <a:pt x="22353" y="75184"/>
                          </a:cubicBezTo>
                          <a:cubicBezTo>
                            <a:pt x="18289" y="71119"/>
                            <a:pt x="16257" y="62992"/>
                            <a:pt x="16257" y="54864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6257" y="95503"/>
                          </a:lnTo>
                          <a:lnTo>
                            <a:pt x="16257" y="79247"/>
                          </a:lnTo>
                          <a:cubicBezTo>
                            <a:pt x="22353" y="91439"/>
                            <a:pt x="32639" y="97535"/>
                            <a:pt x="46864" y="97535"/>
                          </a:cubicBezTo>
                          <a:cubicBezTo>
                            <a:pt x="57024" y="97535"/>
                            <a:pt x="65151" y="93472"/>
                            <a:pt x="71248" y="87376"/>
                          </a:cubicBezTo>
                          <a:cubicBezTo>
                            <a:pt x="77344" y="81280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1419764</wp:posOffset>
            </wp:positionH>
            <wp:positionV relativeFrom="page">
              <wp:posOffset>3126900</wp:posOffset>
            </wp:positionV>
            <wp:extent cx="87979" cy="100076"/>
            <wp:effectExtent l="0" t="0" r="0" b="0"/>
            <wp:wrapNone/>
            <wp:docPr id="647" name="Picture 6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7" name="Picture 647"/>
                    <pic:cNvPicPr>
                      <a:picLocks noChangeAspect="0" noChangeArrowheads="1"/>
                    </pic:cNvPicPr>
                  </pic:nvPicPr>
                  <pic:blipFill>
                    <a:blip r:embed="rId6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1507236</wp:posOffset>
            </wp:positionH>
            <wp:positionV relativeFrom="page">
              <wp:posOffset>3139599</wp:posOffset>
            </wp:positionV>
            <wp:extent cx="47338" cy="74675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675"/>
                    </a:xfrm>
                    <a:custGeom>
                      <a:rect l="l" t="t" r="r" b="b"/>
                      <a:pathLst>
                        <a:path w="63118" h="99567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8288" y="12190"/>
                            <a:pt x="28448" y="12190"/>
                          </a:cubicBezTo>
                          <a:cubicBezTo>
                            <a:pt x="40640" y="12190"/>
                            <a:pt x="48767" y="16255"/>
                            <a:pt x="48767" y="26415"/>
                          </a:cubicBezTo>
                          <a:cubicBezTo>
                            <a:pt x="48767" y="28446"/>
                            <a:pt x="46736" y="30478"/>
                            <a:pt x="46736" y="32510"/>
                          </a:cubicBezTo>
                          <a:cubicBezTo>
                            <a:pt x="44703" y="34543"/>
                            <a:pt x="42671" y="36575"/>
                            <a:pt x="40640" y="36575"/>
                          </a:cubicBezTo>
                          <a:cubicBezTo>
                            <a:pt x="38607" y="38606"/>
                            <a:pt x="36576" y="38606"/>
                            <a:pt x="34544" y="40639"/>
                          </a:cubicBezTo>
                          <a:cubicBezTo>
                            <a:pt x="32511" y="42671"/>
                            <a:pt x="28448" y="42671"/>
                            <a:pt x="26415" y="44702"/>
                          </a:cubicBezTo>
                          <a:cubicBezTo>
                            <a:pt x="22351" y="46735"/>
                            <a:pt x="18288" y="46735"/>
                            <a:pt x="14224" y="48766"/>
                          </a:cubicBezTo>
                          <a:cubicBezTo>
                            <a:pt x="12191" y="50798"/>
                            <a:pt x="8127" y="52831"/>
                            <a:pt x="6095" y="54862"/>
                          </a:cubicBezTo>
                          <a:cubicBezTo>
                            <a:pt x="4063" y="56895"/>
                            <a:pt x="4063" y="58926"/>
                            <a:pt x="2031" y="62991"/>
                          </a:cubicBezTo>
                          <a:cubicBezTo>
                            <a:pt x="0" y="65022"/>
                            <a:pt x="0" y="69087"/>
                            <a:pt x="0" y="71118"/>
                          </a:cubicBezTo>
                          <a:cubicBezTo>
                            <a:pt x="0" y="77214"/>
                            <a:pt x="2031" y="79247"/>
                            <a:pt x="4063" y="83310"/>
                          </a:cubicBezTo>
                          <a:cubicBezTo>
                            <a:pt x="6095" y="87375"/>
                            <a:pt x="8127" y="89406"/>
                            <a:pt x="12191" y="91438"/>
                          </a:cubicBezTo>
                          <a:cubicBezTo>
                            <a:pt x="14224" y="95502"/>
                            <a:pt x="18288" y="95502"/>
                            <a:pt x="22351" y="97534"/>
                          </a:cubicBezTo>
                          <a:cubicBezTo>
                            <a:pt x="28448" y="99567"/>
                            <a:pt x="32511" y="99567"/>
                            <a:pt x="36576" y="99567"/>
                          </a:cubicBezTo>
                          <a:cubicBezTo>
                            <a:pt x="44703" y="99567"/>
                            <a:pt x="52831" y="97534"/>
                            <a:pt x="58927" y="95502"/>
                          </a:cubicBezTo>
                          <a:lnTo>
                            <a:pt x="58927" y="79247"/>
                          </a:lnTo>
                          <a:cubicBezTo>
                            <a:pt x="52831" y="83310"/>
                            <a:pt x="44703" y="87375"/>
                            <a:pt x="34544" y="87375"/>
                          </a:cubicBezTo>
                          <a:cubicBezTo>
                            <a:pt x="32511" y="87375"/>
                            <a:pt x="28448" y="85342"/>
                            <a:pt x="26415" y="85342"/>
                          </a:cubicBezTo>
                          <a:cubicBezTo>
                            <a:pt x="24383" y="85342"/>
                            <a:pt x="22351" y="83310"/>
                            <a:pt x="20320" y="83310"/>
                          </a:cubicBezTo>
                          <a:cubicBezTo>
                            <a:pt x="20320" y="81279"/>
                            <a:pt x="18288" y="79247"/>
                            <a:pt x="18288" y="79247"/>
                          </a:cubicBezTo>
                          <a:cubicBezTo>
                            <a:pt x="16255" y="77214"/>
                            <a:pt x="16255" y="75183"/>
                            <a:pt x="16255" y="73151"/>
                          </a:cubicBezTo>
                          <a:cubicBezTo>
                            <a:pt x="16255" y="71118"/>
                            <a:pt x="16255" y="69087"/>
                            <a:pt x="18288" y="67055"/>
                          </a:cubicBezTo>
                          <a:cubicBezTo>
                            <a:pt x="18288" y="65022"/>
                            <a:pt x="20320" y="62991"/>
                            <a:pt x="22351" y="62991"/>
                          </a:cubicBezTo>
                          <a:cubicBezTo>
                            <a:pt x="22351" y="60959"/>
                            <a:pt x="24383" y="60959"/>
                            <a:pt x="28448" y="58926"/>
                          </a:cubicBezTo>
                          <a:cubicBezTo>
                            <a:pt x="30480" y="56895"/>
                            <a:pt x="32511" y="56895"/>
                            <a:pt x="36576" y="54862"/>
                          </a:cubicBezTo>
                          <a:cubicBezTo>
                            <a:pt x="40640" y="54862"/>
                            <a:pt x="44703" y="52831"/>
                            <a:pt x="46736" y="50798"/>
                          </a:cubicBezTo>
                          <a:cubicBezTo>
                            <a:pt x="50800" y="48766"/>
                            <a:pt x="52831" y="46735"/>
                            <a:pt x="56896" y="44702"/>
                          </a:cubicBezTo>
                          <a:cubicBezTo>
                            <a:pt x="58927" y="42671"/>
                            <a:pt x="61086" y="40639"/>
                            <a:pt x="61086" y="36575"/>
                          </a:cubicBezTo>
                          <a:cubicBezTo>
                            <a:pt x="63118" y="34543"/>
                            <a:pt x="63118" y="30478"/>
                            <a:pt x="63118" y="26415"/>
                          </a:cubicBezTo>
                          <a:cubicBezTo>
                            <a:pt x="63118" y="22350"/>
                            <a:pt x="63118" y="18286"/>
                            <a:pt x="61086" y="14222"/>
                          </a:cubicBezTo>
                          <a:cubicBezTo>
                            <a:pt x="58927" y="12190"/>
                            <a:pt x="54864" y="8126"/>
                            <a:pt x="52831" y="6095"/>
                          </a:cubicBezTo>
                          <a:cubicBezTo>
                            <a:pt x="48767" y="4064"/>
                            <a:pt x="44703" y="2032"/>
                            <a:pt x="40640" y="2032"/>
                          </a:cubicBezTo>
                          <a:cubicBezTo>
                            <a:pt x="34544" y="0"/>
                            <a:pt x="30480" y="0"/>
                            <a:pt x="26415" y="0"/>
                          </a:cubicBezTo>
                          <a:cubicBezTo>
                            <a:pt x="16255" y="0"/>
                            <a:pt x="8127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1637982</wp:posOffset>
            </wp:positionH>
            <wp:positionV relativeFrom="page">
              <wp:posOffset>3126900</wp:posOffset>
            </wp:positionV>
            <wp:extent cx="81883" cy="100076"/>
            <wp:effectExtent l="0" t="0" r="0" b="0"/>
            <wp:wrapNone/>
            <wp:docPr id="649" name="Picture 6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9" name="Picture 649"/>
                    <pic:cNvPicPr>
                      <a:picLocks noChangeAspect="0" noChangeArrowheads="1"/>
                    </pic:cNvPicPr>
                  </pic:nvPicPr>
                  <pic:blipFill>
                    <a:blip r:embed="rId6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1719357</wp:posOffset>
            </wp:positionH>
            <wp:positionV relativeFrom="page">
              <wp:posOffset>3141123</wp:posOffset>
            </wp:positionV>
            <wp:extent cx="67151" cy="105251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5251"/>
                    </a:xfrm>
                    <a:custGeom>
                      <a:rect l="l" t="t" r="r" b="b"/>
                      <a:pathLst>
                        <a:path w="89535" h="140335">
                          <a:moveTo>
                            <a:pt x="89535" y="140335"/>
                          </a:moveTo>
                          <a:lnTo>
                            <a:pt x="44832" y="28448"/>
                          </a:lnTo>
                          <a:cubicBezTo>
                            <a:pt x="36704" y="10160"/>
                            <a:pt x="26417" y="0"/>
                            <a:pt x="12192" y="0"/>
                          </a:cubicBezTo>
                          <a:cubicBezTo>
                            <a:pt x="8129" y="0"/>
                            <a:pt x="4064" y="0"/>
                            <a:pt x="2033" y="0"/>
                          </a:cubicBezTo>
                          <a:lnTo>
                            <a:pt x="2033" y="14224"/>
                          </a:lnTo>
                          <a:cubicBezTo>
                            <a:pt x="6096" y="14224"/>
                            <a:pt x="8129" y="12192"/>
                            <a:pt x="12192" y="12192"/>
                          </a:cubicBezTo>
                          <a:cubicBezTo>
                            <a:pt x="18288" y="12192"/>
                            <a:pt x="24384" y="18289"/>
                            <a:pt x="28449" y="26416"/>
                          </a:cubicBezTo>
                          <a:lnTo>
                            <a:pt x="36704" y="44832"/>
                          </a:lnTo>
                          <a:lnTo>
                            <a:pt x="0" y="140335"/>
                          </a:lnTo>
                          <a:lnTo>
                            <a:pt x="16257" y="140335"/>
                          </a:lnTo>
                          <a:lnTo>
                            <a:pt x="42799" y="67183"/>
                          </a:lnTo>
                          <a:cubicBezTo>
                            <a:pt x="42799" y="65151"/>
                            <a:pt x="42799" y="63120"/>
                            <a:pt x="42799" y="59055"/>
                          </a:cubicBezTo>
                          <a:lnTo>
                            <a:pt x="44832" y="59055"/>
                          </a:lnTo>
                          <a:cubicBezTo>
                            <a:pt x="44832" y="61088"/>
                            <a:pt x="44832" y="63120"/>
                            <a:pt x="46864" y="67183"/>
                          </a:cubicBezTo>
                          <a:lnTo>
                            <a:pt x="73280" y="140335"/>
                          </a:lnTo>
                          <a:lnTo>
                            <a:pt x="89535" y="14033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1920303</wp:posOffset>
            </wp:positionH>
            <wp:positionV relativeFrom="page">
              <wp:posOffset>3126900</wp:posOffset>
            </wp:positionV>
            <wp:extent cx="87979" cy="100076"/>
            <wp:effectExtent l="0" t="0" r="0" b="0"/>
            <wp:wrapNone/>
            <wp:docPr id="651" name="Picture 6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51" name="Picture 651"/>
                    <pic:cNvPicPr>
                      <a:picLocks noChangeAspect="0" noChangeArrowheads="1"/>
                    </pic:cNvPicPr>
                  </pic:nvPicPr>
                  <pic:blipFill>
                    <a:blip r:embed="rId6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2096357</wp:posOffset>
            </wp:positionH>
            <wp:positionV relativeFrom="page">
              <wp:posOffset>3139600</wp:posOffset>
            </wp:positionV>
            <wp:extent cx="38195" cy="73151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73151"/>
                    </a:xfrm>
                    <a:custGeom>
                      <a:rect l="l" t="t" r="r" b="b"/>
                      <a:pathLst>
                        <a:path w="50927" h="97535">
                          <a:moveTo>
                            <a:pt x="50927" y="79247"/>
                          </a:moveTo>
                          <a:cubicBezTo>
                            <a:pt x="46864" y="81278"/>
                            <a:pt x="44832" y="83310"/>
                            <a:pt x="38736" y="83310"/>
                          </a:cubicBezTo>
                          <a:cubicBezTo>
                            <a:pt x="32512" y="83310"/>
                            <a:pt x="26417" y="79247"/>
                            <a:pt x="22352" y="73152"/>
                          </a:cubicBezTo>
                          <a:cubicBezTo>
                            <a:pt x="18289" y="67056"/>
                            <a:pt x="16256" y="58927"/>
                            <a:pt x="16256" y="48767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95502"/>
                          </a:lnTo>
                          <a:lnTo>
                            <a:pt x="16256" y="95502"/>
                          </a:lnTo>
                          <a:lnTo>
                            <a:pt x="16256" y="75184"/>
                          </a:lnTo>
                          <a:cubicBezTo>
                            <a:pt x="18289" y="81278"/>
                            <a:pt x="22352" y="87374"/>
                            <a:pt x="26417" y="91438"/>
                          </a:cubicBezTo>
                          <a:cubicBezTo>
                            <a:pt x="30480" y="95502"/>
                            <a:pt x="36703" y="97535"/>
                            <a:pt x="40767" y="97535"/>
                          </a:cubicBezTo>
                          <a:cubicBezTo>
                            <a:pt x="44832" y="97535"/>
                            <a:pt x="48896" y="95502"/>
                            <a:pt x="50927" y="95502"/>
                          </a:cubicBezTo>
                          <a:lnTo>
                            <a:pt x="50927" y="792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2145220</wp:posOffset>
            </wp:positionH>
            <wp:positionV relativeFrom="page">
              <wp:posOffset>3141124</wp:posOffset>
            </wp:positionV>
            <wp:extent cx="59531" cy="73150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0"/>
                    </a:xfrm>
                    <a:custGeom>
                      <a:rect l="l" t="t" r="r" b="b"/>
                      <a:pathLst>
                        <a:path w="79375" h="97534">
                          <a:moveTo>
                            <a:pt x="79375" y="2031"/>
                          </a:moveTo>
                          <a:lnTo>
                            <a:pt x="63120" y="2031"/>
                          </a:lnTo>
                          <a:lnTo>
                            <a:pt x="63120" y="16255"/>
                          </a:lnTo>
                          <a:cubicBezTo>
                            <a:pt x="57024" y="6094"/>
                            <a:pt x="46737" y="0"/>
                            <a:pt x="34545" y="0"/>
                          </a:cubicBezTo>
                          <a:cubicBezTo>
                            <a:pt x="10161" y="0"/>
                            <a:pt x="0" y="12191"/>
                            <a:pt x="0" y="40638"/>
                          </a:cubicBezTo>
                          <a:lnTo>
                            <a:pt x="0" y="97534"/>
                          </a:lnTo>
                          <a:lnTo>
                            <a:pt x="14224" y="97534"/>
                          </a:lnTo>
                          <a:lnTo>
                            <a:pt x="14224" y="42671"/>
                          </a:lnTo>
                          <a:cubicBezTo>
                            <a:pt x="14224" y="22351"/>
                            <a:pt x="22353" y="12191"/>
                            <a:pt x="38608" y="12191"/>
                          </a:cubicBezTo>
                          <a:cubicBezTo>
                            <a:pt x="44704" y="12191"/>
                            <a:pt x="50800" y="14222"/>
                            <a:pt x="57024" y="20319"/>
                          </a:cubicBezTo>
                          <a:cubicBezTo>
                            <a:pt x="61087" y="26414"/>
                            <a:pt x="63120" y="32511"/>
                            <a:pt x="63120" y="42671"/>
                          </a:cubicBezTo>
                          <a:lnTo>
                            <a:pt x="63120" y="97534"/>
                          </a:lnTo>
                          <a:lnTo>
                            <a:pt x="79375" y="97534"/>
                          </a:lnTo>
                          <a:lnTo>
                            <a:pt x="79375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2208815</wp:posOffset>
            </wp:positionH>
            <wp:positionV relativeFrom="page">
              <wp:posOffset>3126900</wp:posOffset>
            </wp:positionV>
            <wp:extent cx="81883" cy="100076"/>
            <wp:effectExtent l="0" t="0" r="0" b="0"/>
            <wp:wrapNone/>
            <wp:docPr id="654" name="Picture 6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54" name="Picture 654"/>
                    <pic:cNvPicPr>
                      <a:picLocks noChangeAspect="0" noChangeArrowheads="1"/>
                    </pic:cNvPicPr>
                  </pic:nvPicPr>
                  <pic:blipFill>
                    <a:blip r:embed="rId6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2299335</wp:posOffset>
            </wp:positionH>
            <wp:positionV relativeFrom="page">
              <wp:posOffset>3139600</wp:posOffset>
            </wp:positionV>
            <wp:extent cx="38195" cy="73151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73151"/>
                    </a:xfrm>
                    <a:custGeom>
                      <a:rect l="l" t="t" r="r" b="b"/>
                      <a:pathLst>
                        <a:path w="50927" h="97535">
                          <a:moveTo>
                            <a:pt x="50927" y="79247"/>
                          </a:moveTo>
                          <a:cubicBezTo>
                            <a:pt x="48896" y="81278"/>
                            <a:pt x="44832" y="83310"/>
                            <a:pt x="38736" y="83310"/>
                          </a:cubicBezTo>
                          <a:cubicBezTo>
                            <a:pt x="32639" y="83310"/>
                            <a:pt x="26544" y="79247"/>
                            <a:pt x="22352" y="73152"/>
                          </a:cubicBezTo>
                          <a:cubicBezTo>
                            <a:pt x="18289" y="67056"/>
                            <a:pt x="16256" y="58927"/>
                            <a:pt x="16256" y="48767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95502"/>
                          </a:lnTo>
                          <a:lnTo>
                            <a:pt x="16256" y="95502"/>
                          </a:lnTo>
                          <a:lnTo>
                            <a:pt x="16256" y="75184"/>
                          </a:lnTo>
                          <a:cubicBezTo>
                            <a:pt x="18289" y="81278"/>
                            <a:pt x="22352" y="87374"/>
                            <a:pt x="26544" y="91438"/>
                          </a:cubicBezTo>
                          <a:cubicBezTo>
                            <a:pt x="30607" y="95502"/>
                            <a:pt x="36703" y="97535"/>
                            <a:pt x="40767" y="97535"/>
                          </a:cubicBezTo>
                          <a:cubicBezTo>
                            <a:pt x="44832" y="97535"/>
                            <a:pt x="48896" y="95502"/>
                            <a:pt x="50927" y="95502"/>
                          </a:cubicBezTo>
                          <a:lnTo>
                            <a:pt x="50927" y="792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2339054</wp:posOffset>
            </wp:positionH>
            <wp:positionV relativeFrom="page">
              <wp:posOffset>3141123</wp:posOffset>
            </wp:positionV>
            <wp:extent cx="67151" cy="105251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5251"/>
                    </a:xfrm>
                    <a:custGeom>
                      <a:rect l="l" t="t" r="r" b="b"/>
                      <a:pathLst>
                        <a:path w="89535" h="140335">
                          <a:moveTo>
                            <a:pt x="89535" y="140335"/>
                          </a:moveTo>
                          <a:lnTo>
                            <a:pt x="46737" y="28448"/>
                          </a:lnTo>
                          <a:cubicBezTo>
                            <a:pt x="38608" y="10160"/>
                            <a:pt x="26417" y="0"/>
                            <a:pt x="14225" y="0"/>
                          </a:cubicBezTo>
                          <a:cubicBezTo>
                            <a:pt x="10160" y="0"/>
                            <a:pt x="6096" y="0"/>
                            <a:pt x="4064" y="0"/>
                          </a:cubicBezTo>
                          <a:lnTo>
                            <a:pt x="4064" y="14224"/>
                          </a:lnTo>
                          <a:cubicBezTo>
                            <a:pt x="6096" y="14224"/>
                            <a:pt x="10160" y="12192"/>
                            <a:pt x="12192" y="12192"/>
                          </a:cubicBezTo>
                          <a:cubicBezTo>
                            <a:pt x="20321" y="12192"/>
                            <a:pt x="26417" y="18289"/>
                            <a:pt x="30480" y="26416"/>
                          </a:cubicBezTo>
                          <a:lnTo>
                            <a:pt x="36576" y="44832"/>
                          </a:lnTo>
                          <a:lnTo>
                            <a:pt x="0" y="140335"/>
                          </a:lnTo>
                          <a:lnTo>
                            <a:pt x="16257" y="140335"/>
                          </a:lnTo>
                          <a:lnTo>
                            <a:pt x="42672" y="67183"/>
                          </a:lnTo>
                          <a:cubicBezTo>
                            <a:pt x="42672" y="65151"/>
                            <a:pt x="42672" y="63120"/>
                            <a:pt x="44705" y="59055"/>
                          </a:cubicBezTo>
                          <a:lnTo>
                            <a:pt x="44705" y="59055"/>
                          </a:lnTo>
                          <a:cubicBezTo>
                            <a:pt x="44705" y="61088"/>
                            <a:pt x="46737" y="63120"/>
                            <a:pt x="46737" y="67183"/>
                          </a:cubicBezTo>
                          <a:lnTo>
                            <a:pt x="73280" y="140335"/>
                          </a:lnTo>
                          <a:lnTo>
                            <a:pt x="89535" y="14033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1789557</wp:posOffset>
            </wp:positionH>
            <wp:positionV relativeFrom="page">
              <wp:posOffset>3197511</wp:posOffset>
            </wp:positionV>
            <wp:extent cx="19907" cy="33623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9907" cy="33623"/>
                    </a:xfrm>
                    <a:custGeom>
                      <a:rect l="l" t="t" r="r" b="b"/>
                      <a:pathLst>
                        <a:path w="26543" h="44831">
                          <a:moveTo>
                            <a:pt x="26543" y="44831"/>
                          </a:moveTo>
                          <a:lnTo>
                            <a:pt x="10159" y="0"/>
                          </a:lnTo>
                          <a:lnTo>
                            <a:pt x="0" y="0"/>
                          </a:lnTo>
                          <a:lnTo>
                            <a:pt x="10159" y="44831"/>
                          </a:lnTo>
                          <a:lnTo>
                            <a:pt x="26543" y="448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2603087</wp:posOffset>
            </wp:positionH>
            <wp:positionV relativeFrom="page">
              <wp:posOffset>3197511</wp:posOffset>
            </wp:positionV>
            <wp:extent cx="19811" cy="33623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9811" cy="33623"/>
                    </a:xfrm>
                    <a:custGeom>
                      <a:rect l="l" t="t" r="r" b="b"/>
                      <a:pathLst>
                        <a:path w="26415" h="44831">
                          <a:moveTo>
                            <a:pt x="26415" y="44831"/>
                          </a:moveTo>
                          <a:lnTo>
                            <a:pt x="10159" y="0"/>
                          </a:lnTo>
                          <a:lnTo>
                            <a:pt x="0" y="0"/>
                          </a:lnTo>
                          <a:lnTo>
                            <a:pt x="10159" y="44831"/>
                          </a:lnTo>
                          <a:lnTo>
                            <a:pt x="26415" y="448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681513</wp:posOffset>
            </wp:positionH>
            <wp:positionV relativeFrom="page">
              <wp:posOffset>3302763</wp:posOffset>
            </wp:positionV>
            <wp:extent cx="79342" cy="100773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9342" cy="100773"/>
                    </a:xfrm>
                    <a:custGeom>
                      <a:rect l="l" t="t" r="r" b="b"/>
                      <a:pathLst>
                        <a:path w="105790" h="134364">
                          <a:moveTo>
                            <a:pt x="105790" y="109854"/>
                          </a:moveTo>
                          <a:lnTo>
                            <a:pt x="69214" y="109854"/>
                          </a:lnTo>
                          <a:lnTo>
                            <a:pt x="69214" y="0"/>
                          </a:lnTo>
                          <a:lnTo>
                            <a:pt x="38608" y="0"/>
                          </a:lnTo>
                          <a:lnTo>
                            <a:pt x="38608" y="109854"/>
                          </a:lnTo>
                          <a:lnTo>
                            <a:pt x="0" y="109854"/>
                          </a:lnTo>
                          <a:lnTo>
                            <a:pt x="0" y="134364"/>
                          </a:lnTo>
                          <a:lnTo>
                            <a:pt x="105790" y="134364"/>
                          </a:lnTo>
                          <a:lnTo>
                            <a:pt x="105790" y="10985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994410</wp:posOffset>
            </wp:positionH>
            <wp:positionV relativeFrom="page">
              <wp:posOffset>3298190</wp:posOffset>
            </wp:positionV>
            <wp:extent cx="59531" cy="105346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105346"/>
                    </a:xfrm>
                    <a:custGeom>
                      <a:rect l="l" t="t" r="r" b="b"/>
                      <a:pathLst>
                        <a:path w="79375" h="140462">
                          <a:moveTo>
                            <a:pt x="79375" y="0"/>
                          </a:moveTo>
                          <a:lnTo>
                            <a:pt x="62993" y="0"/>
                          </a:lnTo>
                          <a:lnTo>
                            <a:pt x="62993" y="54990"/>
                          </a:lnTo>
                          <a:cubicBezTo>
                            <a:pt x="62993" y="75310"/>
                            <a:pt x="54865" y="85471"/>
                            <a:pt x="40641" y="85471"/>
                          </a:cubicBezTo>
                          <a:cubicBezTo>
                            <a:pt x="32512" y="85471"/>
                            <a:pt x="26416" y="81406"/>
                            <a:pt x="22353" y="75310"/>
                          </a:cubicBezTo>
                          <a:cubicBezTo>
                            <a:pt x="16257" y="71247"/>
                            <a:pt x="14224" y="63118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lnTo>
                            <a:pt x="0" y="140462"/>
                          </a:lnTo>
                          <a:lnTo>
                            <a:pt x="14224" y="140462"/>
                          </a:lnTo>
                          <a:lnTo>
                            <a:pt x="14224" y="79375"/>
                          </a:lnTo>
                          <a:cubicBezTo>
                            <a:pt x="22353" y="91567"/>
                            <a:pt x="32512" y="97663"/>
                            <a:pt x="46737" y="97663"/>
                          </a:cubicBezTo>
                          <a:cubicBezTo>
                            <a:pt x="67056" y="97663"/>
                            <a:pt x="79375" y="85471"/>
                            <a:pt x="79375" y="59055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1302226</wp:posOffset>
            </wp:positionH>
            <wp:positionV relativeFrom="page">
              <wp:posOffset>3290062</wp:posOffset>
            </wp:positionV>
            <wp:extent cx="138366" cy="139890"/>
            <wp:effectExtent l="0" t="0" r="0" b="0"/>
            <wp:wrapNone/>
            <wp:docPr id="661" name="Picture 6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1" name="Picture 661"/>
                    <pic:cNvPicPr>
                      <a:picLocks noChangeAspect="0" noChangeArrowheads="1"/>
                    </pic:cNvPicPr>
                  </pic:nvPicPr>
                  <pic:blipFill>
                    <a:blip r:embed="rId6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8366" cy="13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1941575</wp:posOffset>
            </wp:positionH>
            <wp:positionV relativeFrom="page">
              <wp:posOffset>3296667</wp:posOffset>
            </wp:positionV>
            <wp:extent cx="12192" cy="106680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06680"/>
                    </a:xfrm>
                    <a:custGeom>
                      <a:rect l="l" t="t" r="r" b="b"/>
                      <a:pathLst>
                        <a:path w="16256" h="142240">
                          <a:moveTo>
                            <a:pt x="0" y="142240"/>
                          </a:moveTo>
                          <a:lnTo>
                            <a:pt x="16256" y="142240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2114232</wp:posOffset>
            </wp:positionH>
            <wp:positionV relativeFrom="page">
              <wp:posOffset>3285491</wp:posOffset>
            </wp:positionV>
            <wp:extent cx="91027" cy="132270"/>
            <wp:effectExtent l="0" t="0" r="0" b="0"/>
            <wp:wrapNone/>
            <wp:docPr id="663" name="Picture 6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3" name="Picture 663"/>
                    <pic:cNvPicPr>
                      <a:picLocks noChangeAspect="0" noChangeArrowheads="1"/>
                    </pic:cNvPicPr>
                  </pic:nvPicPr>
                  <pic:blipFill>
                    <a:blip r:embed="rId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2446940</wp:posOffset>
            </wp:positionH>
            <wp:positionV relativeFrom="page">
              <wp:posOffset>3287109</wp:posOffset>
            </wp:positionV>
            <wp:extent cx="40640" cy="129127"/>
            <wp:effectExtent l="0" t="0" r="0" b="0"/>
            <wp:wrapNone/>
            <wp:docPr id="664" name="Picture 6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4" name="Picture 664"/>
                    <pic:cNvPicPr>
                      <a:picLocks noChangeAspect="0" noChangeArrowheads="1"/>
                    </pic:cNvPicPr>
                  </pic:nvPicPr>
                  <pic:blipFill>
                    <a:blip r:embed="rId6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3327622</wp:posOffset>
            </wp:positionH>
            <wp:positionV relativeFrom="page">
              <wp:posOffset>3290062</wp:posOffset>
            </wp:positionV>
            <wp:extent cx="138271" cy="139890"/>
            <wp:effectExtent l="0" t="0" r="0" b="0"/>
            <wp:wrapNone/>
            <wp:docPr id="665" name="Picture 6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5" name="Picture 665"/>
                    <pic:cNvPicPr>
                      <a:picLocks noChangeAspect="0" noChangeArrowheads="1"/>
                    </pic:cNvPicPr>
                  </pic:nvPicPr>
                  <pic:blipFill>
                    <a:blip r:embed="rId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8271" cy="13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3966972</wp:posOffset>
            </wp:positionH>
            <wp:positionV relativeFrom="page">
              <wp:posOffset>3296667</wp:posOffset>
            </wp:positionV>
            <wp:extent cx="12192" cy="106680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06680"/>
                    </a:xfrm>
                    <a:custGeom>
                      <a:rect l="l" t="t" r="r" b="b"/>
                      <a:pathLst>
                        <a:path w="16256" h="142240">
                          <a:moveTo>
                            <a:pt x="0" y="142240"/>
                          </a:moveTo>
                          <a:lnTo>
                            <a:pt x="16256" y="142240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4139533</wp:posOffset>
            </wp:positionH>
            <wp:positionV relativeFrom="page">
              <wp:posOffset>3285491</wp:posOffset>
            </wp:positionV>
            <wp:extent cx="91122" cy="132270"/>
            <wp:effectExtent l="0" t="0" r="0" b="0"/>
            <wp:wrapNone/>
            <wp:docPr id="667" name="Picture 6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7" name="Picture 667"/>
                    <pic:cNvPicPr>
                      <a:picLocks noChangeAspect="0" noChangeArrowheads="1"/>
                    </pic:cNvPicPr>
                  </pic:nvPicPr>
                  <pic:blipFill>
                    <a:blip r:embed="rId6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122" cy="13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4472336</wp:posOffset>
            </wp:positionH>
            <wp:positionV relativeFrom="page">
              <wp:posOffset>3287109</wp:posOffset>
            </wp:positionV>
            <wp:extent cx="40640" cy="129127"/>
            <wp:effectExtent l="0" t="0" r="0" b="0"/>
            <wp:wrapNone/>
            <wp:docPr id="668" name="Picture 6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8" name="Picture 668"/>
                    <pic:cNvPicPr>
                      <a:picLocks noChangeAspect="0" noChangeArrowheads="1"/>
                    </pic:cNvPicPr>
                  </pic:nvPicPr>
                  <pic:blipFill>
                    <a:blip r:embed="rId6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1885759</wp:posOffset>
            </wp:positionH>
            <wp:positionV relativeFrom="page">
              <wp:posOffset>3310478</wp:posOffset>
            </wp:positionV>
            <wp:extent cx="42672" cy="94582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672" cy="94582"/>
                    </a:xfrm>
                    <a:custGeom>
                      <a:rect l="l" t="t" r="r" b="b"/>
                      <a:pathLst>
                        <a:path w="56896" h="126110">
                          <a:moveTo>
                            <a:pt x="56896" y="2031"/>
                          </a:moveTo>
                          <a:cubicBezTo>
                            <a:pt x="52833" y="0"/>
                            <a:pt x="46736" y="0"/>
                            <a:pt x="42672" y="0"/>
                          </a:cubicBezTo>
                          <a:cubicBezTo>
                            <a:pt x="24385" y="0"/>
                            <a:pt x="16256" y="8126"/>
                            <a:pt x="16256" y="28573"/>
                          </a:cubicBezTo>
                          <a:lnTo>
                            <a:pt x="16256" y="83437"/>
                          </a:lnTo>
                          <a:lnTo>
                            <a:pt x="0" y="83437"/>
                          </a:lnTo>
                          <a:lnTo>
                            <a:pt x="0" y="97662"/>
                          </a:lnTo>
                          <a:lnTo>
                            <a:pt x="16256" y="97662"/>
                          </a:lnTo>
                          <a:lnTo>
                            <a:pt x="16256" y="120013"/>
                          </a:lnTo>
                          <a:lnTo>
                            <a:pt x="32513" y="126110"/>
                          </a:lnTo>
                          <a:lnTo>
                            <a:pt x="32513" y="97662"/>
                          </a:lnTo>
                          <a:lnTo>
                            <a:pt x="56896" y="97662"/>
                          </a:lnTo>
                          <a:lnTo>
                            <a:pt x="56896" y="83437"/>
                          </a:lnTo>
                          <a:lnTo>
                            <a:pt x="32513" y="83437"/>
                          </a:lnTo>
                          <a:lnTo>
                            <a:pt x="32513" y="30606"/>
                          </a:lnTo>
                          <a:cubicBezTo>
                            <a:pt x="32513" y="24509"/>
                            <a:pt x="32513" y="20446"/>
                            <a:pt x="34545" y="16381"/>
                          </a:cubicBezTo>
                          <a:cubicBezTo>
                            <a:pt x="36576" y="14350"/>
                            <a:pt x="40641" y="12191"/>
                            <a:pt x="46736" y="12191"/>
                          </a:cubicBezTo>
                          <a:cubicBezTo>
                            <a:pt x="50801" y="12191"/>
                            <a:pt x="52833" y="14350"/>
                            <a:pt x="56896" y="16381"/>
                          </a:cubicBezTo>
                          <a:lnTo>
                            <a:pt x="56896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3158680</wp:posOffset>
            </wp:positionH>
            <wp:positionV relativeFrom="page">
              <wp:posOffset>3310478</wp:posOffset>
            </wp:positionV>
            <wp:extent cx="41148" cy="94582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1148" cy="94582"/>
                    </a:xfrm>
                    <a:custGeom>
                      <a:rect l="l" t="t" r="r" b="b"/>
                      <a:pathLst>
                        <a:path w="54864" h="126110">
                          <a:moveTo>
                            <a:pt x="54864" y="2031"/>
                          </a:moveTo>
                          <a:cubicBezTo>
                            <a:pt x="52833" y="0"/>
                            <a:pt x="46737" y="0"/>
                            <a:pt x="40640" y="0"/>
                          </a:cubicBezTo>
                          <a:cubicBezTo>
                            <a:pt x="24384" y="0"/>
                            <a:pt x="16257" y="8126"/>
                            <a:pt x="16257" y="28573"/>
                          </a:cubicBezTo>
                          <a:lnTo>
                            <a:pt x="16257" y="83437"/>
                          </a:lnTo>
                          <a:lnTo>
                            <a:pt x="0" y="83437"/>
                          </a:lnTo>
                          <a:lnTo>
                            <a:pt x="0" y="97662"/>
                          </a:lnTo>
                          <a:lnTo>
                            <a:pt x="16257" y="97662"/>
                          </a:lnTo>
                          <a:lnTo>
                            <a:pt x="16257" y="120013"/>
                          </a:lnTo>
                          <a:lnTo>
                            <a:pt x="30481" y="126110"/>
                          </a:lnTo>
                          <a:lnTo>
                            <a:pt x="30481" y="97662"/>
                          </a:lnTo>
                          <a:lnTo>
                            <a:pt x="54864" y="97662"/>
                          </a:lnTo>
                          <a:lnTo>
                            <a:pt x="54864" y="83437"/>
                          </a:lnTo>
                          <a:lnTo>
                            <a:pt x="30481" y="83437"/>
                          </a:lnTo>
                          <a:lnTo>
                            <a:pt x="30481" y="30606"/>
                          </a:lnTo>
                          <a:cubicBezTo>
                            <a:pt x="30481" y="24509"/>
                            <a:pt x="32513" y="20446"/>
                            <a:pt x="34544" y="16381"/>
                          </a:cubicBezTo>
                          <a:cubicBezTo>
                            <a:pt x="36576" y="14350"/>
                            <a:pt x="40640" y="12191"/>
                            <a:pt x="44704" y="12191"/>
                          </a:cubicBezTo>
                          <a:cubicBezTo>
                            <a:pt x="48769" y="12191"/>
                            <a:pt x="52833" y="14350"/>
                            <a:pt x="54864" y="16381"/>
                          </a:cubicBezTo>
                          <a:lnTo>
                            <a:pt x="54864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3911155</wp:posOffset>
            </wp:positionH>
            <wp:positionV relativeFrom="page">
              <wp:posOffset>3310478</wp:posOffset>
            </wp:positionV>
            <wp:extent cx="42672" cy="94582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672" cy="94582"/>
                    </a:xfrm>
                    <a:custGeom>
                      <a:rect l="l" t="t" r="r" b="b"/>
                      <a:pathLst>
                        <a:path w="56896" h="126110">
                          <a:moveTo>
                            <a:pt x="56896" y="2031"/>
                          </a:moveTo>
                          <a:cubicBezTo>
                            <a:pt x="52833" y="0"/>
                            <a:pt x="46736" y="0"/>
                            <a:pt x="42672" y="0"/>
                          </a:cubicBezTo>
                          <a:cubicBezTo>
                            <a:pt x="24385" y="0"/>
                            <a:pt x="16256" y="8126"/>
                            <a:pt x="16256" y="28573"/>
                          </a:cubicBezTo>
                          <a:lnTo>
                            <a:pt x="16256" y="83437"/>
                          </a:lnTo>
                          <a:lnTo>
                            <a:pt x="0" y="83437"/>
                          </a:lnTo>
                          <a:lnTo>
                            <a:pt x="0" y="97662"/>
                          </a:lnTo>
                          <a:lnTo>
                            <a:pt x="16256" y="97662"/>
                          </a:lnTo>
                          <a:lnTo>
                            <a:pt x="16256" y="120013"/>
                          </a:lnTo>
                          <a:lnTo>
                            <a:pt x="32513" y="126110"/>
                          </a:lnTo>
                          <a:lnTo>
                            <a:pt x="32513" y="97662"/>
                          </a:lnTo>
                          <a:lnTo>
                            <a:pt x="56896" y="97662"/>
                          </a:lnTo>
                          <a:lnTo>
                            <a:pt x="56896" y="83437"/>
                          </a:lnTo>
                          <a:lnTo>
                            <a:pt x="32513" y="83437"/>
                          </a:lnTo>
                          <a:lnTo>
                            <a:pt x="32513" y="30606"/>
                          </a:lnTo>
                          <a:cubicBezTo>
                            <a:pt x="32513" y="24509"/>
                            <a:pt x="32513" y="20446"/>
                            <a:pt x="34545" y="16381"/>
                          </a:cubicBezTo>
                          <a:cubicBezTo>
                            <a:pt x="36576" y="14350"/>
                            <a:pt x="40641" y="12191"/>
                            <a:pt x="46736" y="12191"/>
                          </a:cubicBezTo>
                          <a:cubicBezTo>
                            <a:pt x="50801" y="12191"/>
                            <a:pt x="52833" y="14350"/>
                            <a:pt x="56896" y="16381"/>
                          </a:cubicBezTo>
                          <a:lnTo>
                            <a:pt x="56896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743585</wp:posOffset>
            </wp:positionH>
            <wp:positionV relativeFrom="page">
              <wp:posOffset>3317589</wp:posOffset>
            </wp:positionV>
            <wp:extent cx="132714" cy="105061"/>
            <wp:effectExtent l="0" t="0" r="0" b="0"/>
            <wp:wrapNone/>
            <wp:docPr id="672" name="Picture 6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2" name="Picture 672"/>
                    <pic:cNvPicPr>
                      <a:picLocks noChangeAspect="0" noChangeArrowheads="1"/>
                    </pic:cNvPicPr>
                  </pic:nvPicPr>
                  <pic:blipFill>
                    <a:blip r:embed="rId6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2714" cy="105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922686</wp:posOffset>
            </wp:positionH>
            <wp:positionV relativeFrom="page">
              <wp:posOffset>3330290</wp:posOffset>
            </wp:positionV>
            <wp:extent cx="53339" cy="74769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339" cy="74769"/>
                    </a:xfrm>
                    <a:custGeom>
                      <a:rect l="l" t="t" r="r" b="b"/>
                      <a:pathLst>
                        <a:path w="71119" h="99693">
                          <a:moveTo>
                            <a:pt x="71119" y="6095"/>
                          </a:moveTo>
                          <a:cubicBezTo>
                            <a:pt x="65024" y="2032"/>
                            <a:pt x="54864" y="0"/>
                            <a:pt x="46736" y="0"/>
                          </a:cubicBezTo>
                          <a:cubicBezTo>
                            <a:pt x="32512" y="0"/>
                            <a:pt x="20319" y="4064"/>
                            <a:pt x="12192" y="12190"/>
                          </a:cubicBezTo>
                          <a:cubicBezTo>
                            <a:pt x="4063" y="22477"/>
                            <a:pt x="0" y="32637"/>
                            <a:pt x="0" y="46862"/>
                          </a:cubicBezTo>
                          <a:cubicBezTo>
                            <a:pt x="0" y="63117"/>
                            <a:pt x="4063" y="75309"/>
                            <a:pt x="14223" y="85470"/>
                          </a:cubicBezTo>
                          <a:cubicBezTo>
                            <a:pt x="22352" y="95630"/>
                            <a:pt x="34543" y="99693"/>
                            <a:pt x="50799" y="99693"/>
                          </a:cubicBezTo>
                          <a:cubicBezTo>
                            <a:pt x="58928" y="99693"/>
                            <a:pt x="65024" y="97662"/>
                            <a:pt x="71119" y="95630"/>
                          </a:cubicBezTo>
                          <a:lnTo>
                            <a:pt x="71119" y="79373"/>
                          </a:lnTo>
                          <a:cubicBezTo>
                            <a:pt x="65024" y="83438"/>
                            <a:pt x="56895" y="87501"/>
                            <a:pt x="48768" y="87501"/>
                          </a:cubicBezTo>
                          <a:cubicBezTo>
                            <a:pt x="40639" y="87501"/>
                            <a:pt x="32512" y="83438"/>
                            <a:pt x="24383" y="75309"/>
                          </a:cubicBezTo>
                          <a:cubicBezTo>
                            <a:pt x="18288" y="69213"/>
                            <a:pt x="16255" y="59054"/>
                            <a:pt x="16255" y="48893"/>
                          </a:cubicBezTo>
                          <a:cubicBezTo>
                            <a:pt x="16255" y="36702"/>
                            <a:pt x="18288" y="28573"/>
                            <a:pt x="24383" y="22477"/>
                          </a:cubicBezTo>
                          <a:cubicBezTo>
                            <a:pt x="30479" y="16382"/>
                            <a:pt x="38608" y="12190"/>
                            <a:pt x="48768" y="12190"/>
                          </a:cubicBezTo>
                          <a:cubicBezTo>
                            <a:pt x="56895" y="12190"/>
                            <a:pt x="65024" y="14349"/>
                            <a:pt x="71119" y="20445"/>
                          </a:cubicBezTo>
                          <a:lnTo>
                            <a:pt x="71119" y="6095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1056481</wp:posOffset>
            </wp:positionH>
            <wp:positionV relativeFrom="page">
              <wp:posOffset>3317590</wp:posOffset>
            </wp:positionV>
            <wp:extent cx="87979" cy="100076"/>
            <wp:effectExtent l="0" t="0" r="0" b="0"/>
            <wp:wrapNone/>
            <wp:docPr id="674" name="Picture 6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4" name="Picture 674"/>
                    <pic:cNvPicPr>
                      <a:picLocks noChangeAspect="0" noChangeArrowheads="1"/>
                    </pic:cNvPicPr>
                  </pic:nvPicPr>
                  <pic:blipFill>
                    <a:blip r:embed="rId6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1150048</wp:posOffset>
            </wp:positionH>
            <wp:positionV relativeFrom="page">
              <wp:posOffset>3330290</wp:posOffset>
            </wp:positionV>
            <wp:extent cx="58007" cy="73247"/>
            <wp:effectExtent l="0" t="0" r="0" b="0"/>
            <wp:wrapNone/>
            <wp:docPr id="675" name="Freeform 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73247"/>
                    </a:xfrm>
                    <a:custGeom>
                      <a:rect l="l" t="t" r="r" b="b"/>
                      <a:pathLst>
                        <a:path w="77343" h="97663">
                          <a:moveTo>
                            <a:pt x="77343" y="0"/>
                          </a:moveTo>
                          <a:lnTo>
                            <a:pt x="63119" y="0"/>
                          </a:lnTo>
                          <a:lnTo>
                            <a:pt x="63119" y="54990"/>
                          </a:lnTo>
                          <a:cubicBezTo>
                            <a:pt x="63119" y="75310"/>
                            <a:pt x="54992" y="85471"/>
                            <a:pt x="40767" y="85471"/>
                          </a:cubicBezTo>
                          <a:cubicBezTo>
                            <a:pt x="32640" y="85471"/>
                            <a:pt x="26416" y="81406"/>
                            <a:pt x="22353" y="75310"/>
                          </a:cubicBezTo>
                          <a:cubicBezTo>
                            <a:pt x="16257" y="71247"/>
                            <a:pt x="14225" y="63118"/>
                            <a:pt x="14225" y="54990"/>
                          </a:cubicBezTo>
                          <a:lnTo>
                            <a:pt x="14225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225" y="95631"/>
                          </a:lnTo>
                          <a:lnTo>
                            <a:pt x="14225" y="79375"/>
                          </a:lnTo>
                          <a:cubicBezTo>
                            <a:pt x="22353" y="91567"/>
                            <a:pt x="32640" y="97663"/>
                            <a:pt x="46863" y="97663"/>
                          </a:cubicBezTo>
                          <a:cubicBezTo>
                            <a:pt x="57023" y="97663"/>
                            <a:pt x="65152" y="93598"/>
                            <a:pt x="69216" y="87502"/>
                          </a:cubicBezTo>
                          <a:cubicBezTo>
                            <a:pt x="75312" y="81406"/>
                            <a:pt x="77343" y="71247"/>
                            <a:pt x="77343" y="59055"/>
                          </a:cubicBezTo>
                          <a:lnTo>
                            <a:pt x="77343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1212119</wp:posOffset>
            </wp:positionH>
            <wp:positionV relativeFrom="page">
              <wp:posOffset>3317590</wp:posOffset>
            </wp:positionV>
            <wp:extent cx="92551" cy="132174"/>
            <wp:effectExtent l="0" t="0" r="0" b="0"/>
            <wp:wrapNone/>
            <wp:docPr id="676" name="Picture 6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6" name="Picture 676"/>
                    <pic:cNvPicPr>
                      <a:picLocks noChangeAspect="0" noChangeArrowheads="1"/>
                    </pic:cNvPicPr>
                  </pic:nvPicPr>
                  <pic:blipFill>
                    <a:blip r:embed="rId6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51" cy="13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1440084</wp:posOffset>
            </wp:positionH>
            <wp:positionV relativeFrom="page">
              <wp:posOffset>3331814</wp:posOffset>
            </wp:positionV>
            <wp:extent cx="67151" cy="71723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71723"/>
                    </a:xfrm>
                    <a:custGeom>
                      <a:rect l="l" t="t" r="r" b="b"/>
                      <a:pathLst>
                        <a:path w="89535" h="95631">
                          <a:moveTo>
                            <a:pt x="89535" y="95631"/>
                          </a:moveTo>
                          <a:lnTo>
                            <a:pt x="50928" y="0"/>
                          </a:lnTo>
                          <a:lnTo>
                            <a:pt x="36576" y="0"/>
                          </a:lnTo>
                          <a:lnTo>
                            <a:pt x="0" y="95631"/>
                          </a:lnTo>
                          <a:lnTo>
                            <a:pt x="16257" y="95631"/>
                          </a:lnTo>
                          <a:lnTo>
                            <a:pt x="40768" y="26417"/>
                          </a:lnTo>
                          <a:cubicBezTo>
                            <a:pt x="42799" y="22353"/>
                            <a:pt x="44832" y="18288"/>
                            <a:pt x="44832" y="14225"/>
                          </a:cubicBezTo>
                          <a:lnTo>
                            <a:pt x="44832" y="14225"/>
                          </a:lnTo>
                          <a:cubicBezTo>
                            <a:pt x="44832" y="18288"/>
                            <a:pt x="46864" y="22353"/>
                            <a:pt x="48895" y="26417"/>
                          </a:cubicBezTo>
                          <a:lnTo>
                            <a:pt x="73280" y="95631"/>
                          </a:lnTo>
                          <a:lnTo>
                            <a:pt x="89535" y="956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1502156</wp:posOffset>
            </wp:positionH>
            <wp:positionV relativeFrom="page">
              <wp:posOffset>3317590</wp:posOffset>
            </wp:positionV>
            <wp:extent cx="87979" cy="100171"/>
            <wp:effectExtent l="0" t="0" r="0" b="0"/>
            <wp:wrapNone/>
            <wp:docPr id="678" name="Picture 6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8" name="Picture 678"/>
                    <pic:cNvPicPr>
                      <a:picLocks noChangeAspect="0" noChangeArrowheads="1"/>
                    </pic:cNvPicPr>
                  </pic:nvPicPr>
                  <pic:blipFill>
                    <a:blip r:embed="rId6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1585055</wp:posOffset>
            </wp:positionH>
            <wp:positionV relativeFrom="page">
              <wp:posOffset>3331814</wp:posOffset>
            </wp:positionV>
            <wp:extent cx="61054" cy="71723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1054" cy="71723"/>
                    </a:xfrm>
                    <a:custGeom>
                      <a:rect l="l" t="t" r="r" b="b"/>
                      <a:pathLst>
                        <a:path w="81406" h="95631">
                          <a:moveTo>
                            <a:pt x="81406" y="95631"/>
                          </a:moveTo>
                          <a:lnTo>
                            <a:pt x="50926" y="46864"/>
                          </a:lnTo>
                          <a:lnTo>
                            <a:pt x="81406" y="0"/>
                          </a:lnTo>
                          <a:lnTo>
                            <a:pt x="63118" y="0"/>
                          </a:lnTo>
                          <a:lnTo>
                            <a:pt x="44830" y="30608"/>
                          </a:lnTo>
                          <a:cubicBezTo>
                            <a:pt x="42799" y="32639"/>
                            <a:pt x="42799" y="34671"/>
                            <a:pt x="40639" y="38735"/>
                          </a:cubicBezTo>
                          <a:lnTo>
                            <a:pt x="40639" y="38735"/>
                          </a:lnTo>
                          <a:cubicBezTo>
                            <a:pt x="40639" y="36704"/>
                            <a:pt x="38608" y="34671"/>
                            <a:pt x="36576" y="30608"/>
                          </a:cubicBezTo>
                          <a:lnTo>
                            <a:pt x="16255" y="0"/>
                          </a:lnTo>
                          <a:lnTo>
                            <a:pt x="0" y="0"/>
                          </a:lnTo>
                          <a:lnTo>
                            <a:pt x="32512" y="46864"/>
                          </a:lnTo>
                          <a:lnTo>
                            <a:pt x="0" y="95631"/>
                          </a:lnTo>
                          <a:lnTo>
                            <a:pt x="18288" y="95631"/>
                          </a:lnTo>
                          <a:lnTo>
                            <a:pt x="36576" y="63120"/>
                          </a:lnTo>
                          <a:cubicBezTo>
                            <a:pt x="38608" y="61087"/>
                            <a:pt x="38608" y="57024"/>
                            <a:pt x="40639" y="54991"/>
                          </a:cubicBezTo>
                          <a:lnTo>
                            <a:pt x="40639" y="54991"/>
                          </a:lnTo>
                          <a:lnTo>
                            <a:pt x="65151" y="95631"/>
                          </a:lnTo>
                          <a:lnTo>
                            <a:pt x="81406" y="956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1679733</wp:posOffset>
            </wp:positionH>
            <wp:positionV relativeFrom="page">
              <wp:posOffset>3331814</wp:posOffset>
            </wp:positionV>
            <wp:extent cx="67151" cy="71723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71723"/>
                    </a:xfrm>
                    <a:custGeom>
                      <a:rect l="l" t="t" r="r" b="b"/>
                      <a:pathLst>
                        <a:path w="89535" h="95631">
                          <a:moveTo>
                            <a:pt x="89535" y="95631"/>
                          </a:moveTo>
                          <a:lnTo>
                            <a:pt x="50928" y="0"/>
                          </a:lnTo>
                          <a:lnTo>
                            <a:pt x="36576" y="0"/>
                          </a:lnTo>
                          <a:lnTo>
                            <a:pt x="0" y="95631"/>
                          </a:lnTo>
                          <a:lnTo>
                            <a:pt x="16257" y="95631"/>
                          </a:lnTo>
                          <a:lnTo>
                            <a:pt x="40768" y="26417"/>
                          </a:lnTo>
                          <a:cubicBezTo>
                            <a:pt x="42799" y="22353"/>
                            <a:pt x="44832" y="18288"/>
                            <a:pt x="44832" y="14225"/>
                          </a:cubicBezTo>
                          <a:lnTo>
                            <a:pt x="44832" y="14225"/>
                          </a:lnTo>
                          <a:cubicBezTo>
                            <a:pt x="44832" y="18288"/>
                            <a:pt x="46864" y="22353"/>
                            <a:pt x="48895" y="26417"/>
                          </a:cubicBezTo>
                          <a:lnTo>
                            <a:pt x="73280" y="95631"/>
                          </a:lnTo>
                          <a:lnTo>
                            <a:pt x="89535" y="956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1741804</wp:posOffset>
            </wp:positionH>
            <wp:positionV relativeFrom="page">
              <wp:posOffset>3317590</wp:posOffset>
            </wp:positionV>
            <wp:extent cx="87979" cy="100171"/>
            <wp:effectExtent l="0" t="0" r="0" b="0"/>
            <wp:wrapNone/>
            <wp:docPr id="681" name="Picture 6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1" name="Picture 681"/>
                    <pic:cNvPicPr>
                      <a:picLocks noChangeAspect="0" noChangeArrowheads="1"/>
                    </pic:cNvPicPr>
                  </pic:nvPicPr>
                  <pic:blipFill>
                    <a:blip r:embed="rId6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1829276</wp:posOffset>
            </wp:positionH>
            <wp:positionV relativeFrom="page">
              <wp:posOffset>3330290</wp:posOffset>
            </wp:positionV>
            <wp:extent cx="47338" cy="74769"/>
            <wp:effectExtent l="0" t="0" r="0" b="0"/>
            <wp:wrapNone/>
            <wp:docPr id="682" name="Freeform 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477"/>
                          </a:lnTo>
                          <a:cubicBezTo>
                            <a:pt x="8127" y="16382"/>
                            <a:pt x="18288" y="12190"/>
                            <a:pt x="28448" y="12190"/>
                          </a:cubicBezTo>
                          <a:cubicBezTo>
                            <a:pt x="40640" y="12190"/>
                            <a:pt x="48767" y="16382"/>
                            <a:pt x="48767" y="26542"/>
                          </a:cubicBezTo>
                          <a:cubicBezTo>
                            <a:pt x="48767" y="28573"/>
                            <a:pt x="46736" y="30605"/>
                            <a:pt x="46736" y="32637"/>
                          </a:cubicBezTo>
                          <a:cubicBezTo>
                            <a:pt x="44703" y="34670"/>
                            <a:pt x="42671" y="36702"/>
                            <a:pt x="40640" y="36702"/>
                          </a:cubicBezTo>
                          <a:cubicBezTo>
                            <a:pt x="38607" y="38733"/>
                            <a:pt x="36576" y="38733"/>
                            <a:pt x="34544" y="40766"/>
                          </a:cubicBezTo>
                          <a:cubicBezTo>
                            <a:pt x="32511" y="42798"/>
                            <a:pt x="28448" y="42798"/>
                            <a:pt x="26415" y="44829"/>
                          </a:cubicBezTo>
                          <a:cubicBezTo>
                            <a:pt x="22351" y="46862"/>
                            <a:pt x="18288" y="46862"/>
                            <a:pt x="14224" y="48893"/>
                          </a:cubicBezTo>
                          <a:cubicBezTo>
                            <a:pt x="12191" y="50925"/>
                            <a:pt x="10160" y="52958"/>
                            <a:pt x="6095" y="54989"/>
                          </a:cubicBezTo>
                          <a:cubicBezTo>
                            <a:pt x="4063" y="57022"/>
                            <a:pt x="4063" y="59054"/>
                            <a:pt x="2031" y="63117"/>
                          </a:cubicBezTo>
                          <a:cubicBezTo>
                            <a:pt x="2031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2031" y="79373"/>
                            <a:pt x="4063" y="83438"/>
                          </a:cubicBezTo>
                          <a:cubicBezTo>
                            <a:pt x="6095" y="87501"/>
                            <a:pt x="8127" y="89534"/>
                            <a:pt x="12191" y="91566"/>
                          </a:cubicBezTo>
                          <a:cubicBezTo>
                            <a:pt x="16255" y="95630"/>
                            <a:pt x="18288" y="95630"/>
                            <a:pt x="24383" y="97662"/>
                          </a:cubicBezTo>
                          <a:cubicBezTo>
                            <a:pt x="28448" y="99693"/>
                            <a:pt x="32511" y="99693"/>
                            <a:pt x="36576" y="99693"/>
                          </a:cubicBezTo>
                          <a:cubicBezTo>
                            <a:pt x="44703" y="99693"/>
                            <a:pt x="52831" y="97662"/>
                            <a:pt x="59055" y="95630"/>
                          </a:cubicBezTo>
                          <a:lnTo>
                            <a:pt x="59055" y="79373"/>
                          </a:lnTo>
                          <a:cubicBezTo>
                            <a:pt x="52831" y="83438"/>
                            <a:pt x="44703" y="87501"/>
                            <a:pt x="34544" y="87501"/>
                          </a:cubicBezTo>
                          <a:cubicBezTo>
                            <a:pt x="32511" y="87501"/>
                            <a:pt x="30480" y="85470"/>
                            <a:pt x="26415" y="85470"/>
                          </a:cubicBezTo>
                          <a:cubicBezTo>
                            <a:pt x="24383" y="85470"/>
                            <a:pt x="22351" y="83438"/>
                            <a:pt x="22351" y="83438"/>
                          </a:cubicBezTo>
                          <a:cubicBezTo>
                            <a:pt x="20320" y="81405"/>
                            <a:pt x="18288" y="79373"/>
                            <a:pt x="18288" y="79373"/>
                          </a:cubicBezTo>
                          <a:cubicBezTo>
                            <a:pt x="16255" y="77342"/>
                            <a:pt x="16255" y="75309"/>
                            <a:pt x="16255" y="73277"/>
                          </a:cubicBezTo>
                          <a:cubicBezTo>
                            <a:pt x="16255" y="71246"/>
                            <a:pt x="16255" y="69213"/>
                            <a:pt x="18288" y="67181"/>
                          </a:cubicBezTo>
                          <a:cubicBezTo>
                            <a:pt x="18288" y="65150"/>
                            <a:pt x="20320" y="63117"/>
                            <a:pt x="22351" y="63117"/>
                          </a:cubicBezTo>
                          <a:cubicBezTo>
                            <a:pt x="22351" y="61085"/>
                            <a:pt x="24383" y="61085"/>
                            <a:pt x="28448" y="59054"/>
                          </a:cubicBezTo>
                          <a:cubicBezTo>
                            <a:pt x="30480" y="57022"/>
                            <a:pt x="32511" y="57022"/>
                            <a:pt x="36576" y="54989"/>
                          </a:cubicBezTo>
                          <a:cubicBezTo>
                            <a:pt x="40640" y="54989"/>
                            <a:pt x="44703" y="52958"/>
                            <a:pt x="46736" y="50925"/>
                          </a:cubicBezTo>
                          <a:cubicBezTo>
                            <a:pt x="50800" y="48893"/>
                            <a:pt x="52831" y="46862"/>
                            <a:pt x="57022" y="44829"/>
                          </a:cubicBezTo>
                          <a:cubicBezTo>
                            <a:pt x="59055" y="42798"/>
                            <a:pt x="61086" y="40766"/>
                            <a:pt x="61086" y="36702"/>
                          </a:cubicBezTo>
                          <a:cubicBezTo>
                            <a:pt x="63118" y="34670"/>
                            <a:pt x="63118" y="30605"/>
                            <a:pt x="63118" y="26542"/>
                          </a:cubicBezTo>
                          <a:cubicBezTo>
                            <a:pt x="63118" y="22477"/>
                            <a:pt x="63118" y="18414"/>
                            <a:pt x="61086" y="14349"/>
                          </a:cubicBezTo>
                          <a:cubicBezTo>
                            <a:pt x="59055" y="12190"/>
                            <a:pt x="54990" y="8126"/>
                            <a:pt x="52831" y="6095"/>
                          </a:cubicBezTo>
                          <a:cubicBezTo>
                            <a:pt x="48767" y="4064"/>
                            <a:pt x="44703" y="2032"/>
                            <a:pt x="40640" y="2032"/>
                          </a:cubicBezTo>
                          <a:cubicBezTo>
                            <a:pt x="36576" y="0"/>
                            <a:pt x="30480" y="0"/>
                            <a:pt x="26415" y="0"/>
                          </a:cubicBezTo>
                          <a:cubicBezTo>
                            <a:pt x="16255" y="0"/>
                            <a:pt x="8127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1960022</wp:posOffset>
            </wp:positionH>
            <wp:positionV relativeFrom="page">
              <wp:posOffset>3317685</wp:posOffset>
            </wp:positionV>
            <wp:extent cx="81883" cy="100076"/>
            <wp:effectExtent l="0" t="0" r="0" b="0"/>
            <wp:wrapNone/>
            <wp:docPr id="683" name="Picture 6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>
                      <a:picLocks noChangeAspect="0" noChangeArrowheads="1"/>
                    </pic:cNvPicPr>
                  </pic:nvPicPr>
                  <pic:blipFill>
                    <a:blip r:embed="rId6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2050542</wp:posOffset>
            </wp:positionH>
            <wp:positionV relativeFrom="page">
              <wp:posOffset>3330290</wp:posOffset>
            </wp:positionV>
            <wp:extent cx="59531" cy="73247"/>
            <wp:effectExtent l="0" t="0" r="0" b="0"/>
            <wp:wrapNone/>
            <wp:docPr id="684" name="Freeform 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7"/>
                    </a:xfrm>
                    <a:custGeom>
                      <a:rect l="l" t="t" r="r" b="b"/>
                      <a:pathLst>
                        <a:path w="79375" h="97663">
                          <a:moveTo>
                            <a:pt x="79375" y="0"/>
                          </a:moveTo>
                          <a:lnTo>
                            <a:pt x="63120" y="0"/>
                          </a:lnTo>
                          <a:lnTo>
                            <a:pt x="63120" y="54990"/>
                          </a:lnTo>
                          <a:cubicBezTo>
                            <a:pt x="63120" y="75310"/>
                            <a:pt x="57024" y="85471"/>
                            <a:pt x="40768" y="85471"/>
                          </a:cubicBezTo>
                          <a:cubicBezTo>
                            <a:pt x="34672" y="85471"/>
                            <a:pt x="26544" y="81406"/>
                            <a:pt x="22479" y="75310"/>
                          </a:cubicBezTo>
                          <a:cubicBezTo>
                            <a:pt x="18415" y="71247"/>
                            <a:pt x="14352" y="63118"/>
                            <a:pt x="14352" y="54990"/>
                          </a:cubicBezTo>
                          <a:lnTo>
                            <a:pt x="14352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352" y="95631"/>
                          </a:lnTo>
                          <a:lnTo>
                            <a:pt x="14352" y="79375"/>
                          </a:lnTo>
                          <a:cubicBezTo>
                            <a:pt x="22479" y="91567"/>
                            <a:pt x="32639" y="97663"/>
                            <a:pt x="46864" y="97663"/>
                          </a:cubicBezTo>
                          <a:cubicBezTo>
                            <a:pt x="57024" y="97663"/>
                            <a:pt x="65151" y="93598"/>
                            <a:pt x="71248" y="87502"/>
                          </a:cubicBezTo>
                          <a:cubicBezTo>
                            <a:pt x="75312" y="81406"/>
                            <a:pt x="79375" y="71247"/>
                            <a:pt x="79375" y="59055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2215419</wp:posOffset>
            </wp:positionH>
            <wp:positionV relativeFrom="page">
              <wp:posOffset>3330290</wp:posOffset>
            </wp:positionV>
            <wp:extent cx="100773" cy="73247"/>
            <wp:effectExtent l="0" t="0" r="0" b="0"/>
            <wp:wrapNone/>
            <wp:docPr id="685" name="Freeform 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0773" cy="73247"/>
                    </a:xfrm>
                    <a:custGeom>
                      <a:rect l="l" t="t" r="r" b="b"/>
                      <a:pathLst>
                        <a:path w="134365" h="97663">
                          <a:moveTo>
                            <a:pt x="134365" y="0"/>
                          </a:moveTo>
                          <a:lnTo>
                            <a:pt x="120015" y="0"/>
                          </a:lnTo>
                          <a:lnTo>
                            <a:pt x="120015" y="54990"/>
                          </a:lnTo>
                          <a:cubicBezTo>
                            <a:pt x="120015" y="65151"/>
                            <a:pt x="117983" y="73278"/>
                            <a:pt x="115950" y="77343"/>
                          </a:cubicBezTo>
                          <a:cubicBezTo>
                            <a:pt x="111887" y="81406"/>
                            <a:pt x="105790" y="85471"/>
                            <a:pt x="97662" y="85471"/>
                          </a:cubicBezTo>
                          <a:cubicBezTo>
                            <a:pt x="91567" y="85471"/>
                            <a:pt x="87502" y="81406"/>
                            <a:pt x="81406" y="75310"/>
                          </a:cubicBezTo>
                          <a:cubicBezTo>
                            <a:pt x="77343" y="69214"/>
                            <a:pt x="75310" y="63118"/>
                            <a:pt x="75310" y="54990"/>
                          </a:cubicBezTo>
                          <a:lnTo>
                            <a:pt x="75310" y="0"/>
                          </a:lnTo>
                          <a:lnTo>
                            <a:pt x="59055" y="0"/>
                          </a:lnTo>
                          <a:lnTo>
                            <a:pt x="59055" y="57022"/>
                          </a:lnTo>
                          <a:cubicBezTo>
                            <a:pt x="59055" y="75310"/>
                            <a:pt x="52959" y="85471"/>
                            <a:pt x="38608" y="85471"/>
                          </a:cubicBezTo>
                          <a:cubicBezTo>
                            <a:pt x="30479" y="85471"/>
                            <a:pt x="26415" y="81406"/>
                            <a:pt x="22352" y="75310"/>
                          </a:cubicBezTo>
                          <a:cubicBezTo>
                            <a:pt x="16255" y="71247"/>
                            <a:pt x="14223" y="63118"/>
                            <a:pt x="14223" y="54990"/>
                          </a:cubicBezTo>
                          <a:lnTo>
                            <a:pt x="14223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223" y="95631"/>
                          </a:lnTo>
                          <a:lnTo>
                            <a:pt x="14223" y="79375"/>
                          </a:lnTo>
                          <a:lnTo>
                            <a:pt x="16255" y="79375"/>
                          </a:lnTo>
                          <a:cubicBezTo>
                            <a:pt x="22352" y="91567"/>
                            <a:pt x="32511" y="97663"/>
                            <a:pt x="44704" y="97663"/>
                          </a:cubicBezTo>
                          <a:cubicBezTo>
                            <a:pt x="50926" y="97663"/>
                            <a:pt x="57022" y="95631"/>
                            <a:pt x="63118" y="91567"/>
                          </a:cubicBezTo>
                          <a:cubicBezTo>
                            <a:pt x="67183" y="87502"/>
                            <a:pt x="71247" y="83439"/>
                            <a:pt x="71247" y="77343"/>
                          </a:cubicBezTo>
                          <a:cubicBezTo>
                            <a:pt x="79375" y="91567"/>
                            <a:pt x="89535" y="97663"/>
                            <a:pt x="103758" y="97663"/>
                          </a:cubicBezTo>
                          <a:cubicBezTo>
                            <a:pt x="124078" y="97663"/>
                            <a:pt x="134365" y="85471"/>
                            <a:pt x="134365" y="59055"/>
                          </a:cubicBezTo>
                          <a:lnTo>
                            <a:pt x="134365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2320258</wp:posOffset>
            </wp:positionH>
            <wp:positionV relativeFrom="page">
              <wp:posOffset>3317589</wp:posOffset>
            </wp:positionV>
            <wp:extent cx="81883" cy="100171"/>
            <wp:effectExtent l="0" t="0" r="0" b="0"/>
            <wp:wrapNone/>
            <wp:docPr id="686" name="Picture 6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6" name="Picture 686"/>
                    <pic:cNvPicPr>
                      <a:picLocks noChangeAspect="0" noChangeArrowheads="1"/>
                    </pic:cNvPicPr>
                  </pic:nvPicPr>
                  <pic:blipFill>
                    <a:blip r:embed="rId6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2410777</wp:posOffset>
            </wp:positionH>
            <wp:positionV relativeFrom="page">
              <wp:posOffset>3330290</wp:posOffset>
            </wp:positionV>
            <wp:extent cx="38195" cy="73247"/>
            <wp:effectExtent l="0" t="0" r="0" b="0"/>
            <wp:wrapNone/>
            <wp:docPr id="687" name="Freeform 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73247"/>
                    </a:xfrm>
                    <a:custGeom>
                      <a:rect l="l" t="t" r="r" b="b"/>
                      <a:pathLst>
                        <a:path w="50927" h="97663">
                          <a:moveTo>
                            <a:pt x="50927" y="79375"/>
                          </a:moveTo>
                          <a:cubicBezTo>
                            <a:pt x="46864" y="81406"/>
                            <a:pt x="42800" y="83438"/>
                            <a:pt x="38608" y="83438"/>
                          </a:cubicBezTo>
                          <a:cubicBezTo>
                            <a:pt x="32512" y="83438"/>
                            <a:pt x="26417" y="79375"/>
                            <a:pt x="22352" y="73280"/>
                          </a:cubicBezTo>
                          <a:cubicBezTo>
                            <a:pt x="18289" y="67184"/>
                            <a:pt x="16256" y="59055"/>
                            <a:pt x="16256" y="48895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95630"/>
                          </a:lnTo>
                          <a:lnTo>
                            <a:pt x="16256" y="95630"/>
                          </a:lnTo>
                          <a:lnTo>
                            <a:pt x="16256" y="75312"/>
                          </a:lnTo>
                          <a:cubicBezTo>
                            <a:pt x="18289" y="81406"/>
                            <a:pt x="22352" y="87502"/>
                            <a:pt x="26417" y="91566"/>
                          </a:cubicBezTo>
                          <a:cubicBezTo>
                            <a:pt x="30480" y="95630"/>
                            <a:pt x="34545" y="97663"/>
                            <a:pt x="40767" y="97663"/>
                          </a:cubicBezTo>
                          <a:cubicBezTo>
                            <a:pt x="44832" y="97663"/>
                            <a:pt x="48896" y="95630"/>
                            <a:pt x="50927" y="95630"/>
                          </a:cubicBezTo>
                          <a:lnTo>
                            <a:pt x="50927" y="79375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2494692</wp:posOffset>
            </wp:positionH>
            <wp:positionV relativeFrom="page">
              <wp:posOffset>3330290</wp:posOffset>
            </wp:positionV>
            <wp:extent cx="59531" cy="73247"/>
            <wp:effectExtent l="0" t="0" r="0" b="0"/>
            <wp:wrapNone/>
            <wp:docPr id="688" name="Freeform 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7"/>
                    </a:xfrm>
                    <a:custGeom>
                      <a:rect l="l" t="t" r="r" b="b"/>
                      <a:pathLst>
                        <a:path w="79375" h="97663">
                          <a:moveTo>
                            <a:pt x="79375" y="0"/>
                          </a:moveTo>
                          <a:lnTo>
                            <a:pt x="65151" y="0"/>
                          </a:lnTo>
                          <a:lnTo>
                            <a:pt x="65151" y="54990"/>
                          </a:lnTo>
                          <a:cubicBezTo>
                            <a:pt x="65151" y="75310"/>
                            <a:pt x="57024" y="85471"/>
                            <a:pt x="42799" y="85471"/>
                          </a:cubicBezTo>
                          <a:cubicBezTo>
                            <a:pt x="34672" y="85471"/>
                            <a:pt x="28575" y="81406"/>
                            <a:pt x="24511" y="75310"/>
                          </a:cubicBezTo>
                          <a:cubicBezTo>
                            <a:pt x="18415" y="71247"/>
                            <a:pt x="16383" y="63118"/>
                            <a:pt x="16383" y="54990"/>
                          </a:cubicBezTo>
                          <a:lnTo>
                            <a:pt x="16383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6383" y="95631"/>
                          </a:lnTo>
                          <a:lnTo>
                            <a:pt x="16383" y="79375"/>
                          </a:lnTo>
                          <a:cubicBezTo>
                            <a:pt x="24511" y="91567"/>
                            <a:pt x="34672" y="97663"/>
                            <a:pt x="48895" y="97663"/>
                          </a:cubicBezTo>
                          <a:cubicBezTo>
                            <a:pt x="59055" y="97663"/>
                            <a:pt x="67184" y="93598"/>
                            <a:pt x="71248" y="87502"/>
                          </a:cubicBezTo>
                          <a:cubicBezTo>
                            <a:pt x="77344" y="81406"/>
                            <a:pt x="79375" y="71247"/>
                            <a:pt x="79375" y="59055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2558383</wp:posOffset>
            </wp:positionH>
            <wp:positionV relativeFrom="page">
              <wp:posOffset>3317590</wp:posOffset>
            </wp:positionV>
            <wp:extent cx="87979" cy="100171"/>
            <wp:effectExtent l="0" t="0" r="0" b="0"/>
            <wp:wrapNone/>
            <wp:docPr id="689" name="Picture 6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89" name="Picture 689"/>
                    <pic:cNvPicPr>
                      <a:picLocks noChangeAspect="0" noChangeArrowheads="1"/>
                    </pic:cNvPicPr>
                  </pic:nvPicPr>
                  <pic:blipFill>
                    <a:blip r:embed="rId6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2663634</wp:posOffset>
            </wp:positionH>
            <wp:positionV relativeFrom="page">
              <wp:posOffset>3317590</wp:posOffset>
            </wp:positionV>
            <wp:extent cx="87979" cy="100076"/>
            <wp:effectExtent l="0" t="0" r="0" b="0"/>
            <wp:wrapNone/>
            <wp:docPr id="690" name="Picture 6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0" name="Picture 690"/>
                    <pic:cNvPicPr>
                      <a:picLocks noChangeAspect="0" noChangeArrowheads="1"/>
                    </pic:cNvPicPr>
                  </pic:nvPicPr>
                  <pic:blipFill>
                    <a:blip r:embed="rId6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2755677</wp:posOffset>
            </wp:positionH>
            <wp:positionV relativeFrom="page">
              <wp:posOffset>3331814</wp:posOffset>
            </wp:positionV>
            <wp:extent cx="58007" cy="73246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73246"/>
                    </a:xfrm>
                    <a:custGeom>
                      <a:rect l="l" t="t" r="r" b="b"/>
                      <a:pathLst>
                        <a:path w="77343" h="97662">
                          <a:moveTo>
                            <a:pt x="77343" y="2031"/>
                          </a:moveTo>
                          <a:lnTo>
                            <a:pt x="63119" y="2031"/>
                          </a:lnTo>
                          <a:lnTo>
                            <a:pt x="63119" y="16381"/>
                          </a:lnTo>
                          <a:cubicBezTo>
                            <a:pt x="57023" y="6094"/>
                            <a:pt x="46863" y="0"/>
                            <a:pt x="32640" y="0"/>
                          </a:cubicBezTo>
                          <a:cubicBezTo>
                            <a:pt x="10287" y="0"/>
                            <a:pt x="0" y="12191"/>
                            <a:pt x="0" y="40765"/>
                          </a:cubicBezTo>
                          <a:lnTo>
                            <a:pt x="0" y="97662"/>
                          </a:lnTo>
                          <a:lnTo>
                            <a:pt x="14351" y="97662"/>
                          </a:lnTo>
                          <a:lnTo>
                            <a:pt x="14351" y="42798"/>
                          </a:lnTo>
                          <a:cubicBezTo>
                            <a:pt x="14351" y="22478"/>
                            <a:pt x="22479" y="12191"/>
                            <a:pt x="36703" y="12191"/>
                          </a:cubicBezTo>
                          <a:cubicBezTo>
                            <a:pt x="44832" y="12191"/>
                            <a:pt x="50928" y="14350"/>
                            <a:pt x="54992" y="20446"/>
                          </a:cubicBezTo>
                          <a:cubicBezTo>
                            <a:pt x="61088" y="26541"/>
                            <a:pt x="63119" y="32638"/>
                            <a:pt x="63119" y="42798"/>
                          </a:cubicBezTo>
                          <a:lnTo>
                            <a:pt x="63119" y="97662"/>
                          </a:lnTo>
                          <a:lnTo>
                            <a:pt x="77343" y="97662"/>
                          </a:lnTo>
                          <a:lnTo>
                            <a:pt x="77343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2819368</wp:posOffset>
            </wp:positionH>
            <wp:positionV relativeFrom="page">
              <wp:posOffset>3317589</wp:posOffset>
            </wp:positionV>
            <wp:extent cx="45212" cy="116935"/>
            <wp:effectExtent l="0" t="0" r="0" b="0"/>
            <wp:wrapNone/>
            <wp:docPr id="692" name="Picture 6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>
                      <a:picLocks noChangeAspect="0" noChangeArrowheads="1"/>
                    </pic:cNvPicPr>
                  </pic:nvPicPr>
                  <pic:blipFill>
                    <a:blip r:embed="rId6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2" cy="11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2909887</wp:posOffset>
            </wp:positionH>
            <wp:positionV relativeFrom="page">
              <wp:posOffset>3330290</wp:posOffset>
            </wp:positionV>
            <wp:extent cx="102297" cy="73247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2297" cy="73247"/>
                    </a:xfrm>
                    <a:custGeom>
                      <a:rect l="l" t="t" r="r" b="b"/>
                      <a:pathLst>
                        <a:path w="136397" h="97663">
                          <a:moveTo>
                            <a:pt x="136397" y="0"/>
                          </a:moveTo>
                          <a:lnTo>
                            <a:pt x="120015" y="0"/>
                          </a:lnTo>
                          <a:lnTo>
                            <a:pt x="120015" y="54990"/>
                          </a:lnTo>
                          <a:cubicBezTo>
                            <a:pt x="120015" y="65151"/>
                            <a:pt x="120015" y="73278"/>
                            <a:pt x="115950" y="77343"/>
                          </a:cubicBezTo>
                          <a:cubicBezTo>
                            <a:pt x="111887" y="81406"/>
                            <a:pt x="107822" y="85471"/>
                            <a:pt x="99694" y="85471"/>
                          </a:cubicBezTo>
                          <a:cubicBezTo>
                            <a:pt x="93599" y="85471"/>
                            <a:pt x="87503" y="81406"/>
                            <a:pt x="83438" y="75310"/>
                          </a:cubicBezTo>
                          <a:cubicBezTo>
                            <a:pt x="79375" y="69214"/>
                            <a:pt x="75311" y="63118"/>
                            <a:pt x="75311" y="54990"/>
                          </a:cubicBezTo>
                          <a:lnTo>
                            <a:pt x="75311" y="0"/>
                          </a:lnTo>
                          <a:lnTo>
                            <a:pt x="61087" y="0"/>
                          </a:lnTo>
                          <a:lnTo>
                            <a:pt x="61087" y="57022"/>
                          </a:lnTo>
                          <a:cubicBezTo>
                            <a:pt x="61087" y="75310"/>
                            <a:pt x="52958" y="85471"/>
                            <a:pt x="38608" y="85471"/>
                          </a:cubicBezTo>
                          <a:cubicBezTo>
                            <a:pt x="32511" y="85471"/>
                            <a:pt x="26416" y="81406"/>
                            <a:pt x="22352" y="75310"/>
                          </a:cubicBezTo>
                          <a:cubicBezTo>
                            <a:pt x="18287" y="71247"/>
                            <a:pt x="16255" y="63118"/>
                            <a:pt x="16255" y="54990"/>
                          </a:cubicBezTo>
                          <a:lnTo>
                            <a:pt x="16255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6255" y="95631"/>
                          </a:lnTo>
                          <a:lnTo>
                            <a:pt x="16255" y="79375"/>
                          </a:lnTo>
                          <a:cubicBezTo>
                            <a:pt x="22352" y="91567"/>
                            <a:pt x="32511" y="97663"/>
                            <a:pt x="46736" y="97663"/>
                          </a:cubicBezTo>
                          <a:cubicBezTo>
                            <a:pt x="52958" y="97663"/>
                            <a:pt x="59054" y="95631"/>
                            <a:pt x="63119" y="91567"/>
                          </a:cubicBezTo>
                          <a:cubicBezTo>
                            <a:pt x="67183" y="87502"/>
                            <a:pt x="71246" y="83439"/>
                            <a:pt x="73279" y="77343"/>
                          </a:cubicBezTo>
                          <a:cubicBezTo>
                            <a:pt x="79375" y="91567"/>
                            <a:pt x="91567" y="97663"/>
                            <a:pt x="105790" y="97663"/>
                          </a:cubicBezTo>
                          <a:cubicBezTo>
                            <a:pt x="126110" y="97663"/>
                            <a:pt x="136397" y="85471"/>
                            <a:pt x="136397" y="59055"/>
                          </a:cubicBezTo>
                          <a:lnTo>
                            <a:pt x="136397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3016250</wp:posOffset>
            </wp:positionH>
            <wp:positionV relativeFrom="page">
              <wp:posOffset>3317685</wp:posOffset>
            </wp:positionV>
            <wp:extent cx="81883" cy="100076"/>
            <wp:effectExtent l="0" t="0" r="0" b="0"/>
            <wp:wrapNone/>
            <wp:docPr id="694" name="Picture 6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4" name="Picture 694"/>
                    <pic:cNvPicPr>
                      <a:picLocks noChangeAspect="0" noChangeArrowheads="1"/>
                    </pic:cNvPicPr>
                  </pic:nvPicPr>
                  <pic:blipFill>
                    <a:blip r:embed="rId6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3102197</wp:posOffset>
            </wp:positionH>
            <wp:positionV relativeFrom="page">
              <wp:posOffset>3330290</wp:posOffset>
            </wp:positionV>
            <wp:extent cx="47338" cy="74769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477"/>
                          </a:lnTo>
                          <a:cubicBezTo>
                            <a:pt x="8127" y="16382"/>
                            <a:pt x="18288" y="12190"/>
                            <a:pt x="26415" y="12190"/>
                          </a:cubicBezTo>
                          <a:cubicBezTo>
                            <a:pt x="40640" y="12190"/>
                            <a:pt x="46736" y="16382"/>
                            <a:pt x="46736" y="26542"/>
                          </a:cubicBezTo>
                          <a:cubicBezTo>
                            <a:pt x="46736" y="28573"/>
                            <a:pt x="46736" y="30605"/>
                            <a:pt x="44703" y="32637"/>
                          </a:cubicBezTo>
                          <a:cubicBezTo>
                            <a:pt x="44703" y="34670"/>
                            <a:pt x="42671" y="36702"/>
                            <a:pt x="40640" y="36702"/>
                          </a:cubicBezTo>
                          <a:cubicBezTo>
                            <a:pt x="38607" y="38733"/>
                            <a:pt x="36576" y="38733"/>
                            <a:pt x="34544" y="40766"/>
                          </a:cubicBezTo>
                          <a:cubicBezTo>
                            <a:pt x="32511" y="42798"/>
                            <a:pt x="28448" y="42798"/>
                            <a:pt x="26415" y="44829"/>
                          </a:cubicBezTo>
                          <a:cubicBezTo>
                            <a:pt x="22351" y="46862"/>
                            <a:pt x="18288" y="46862"/>
                            <a:pt x="14224" y="48893"/>
                          </a:cubicBezTo>
                          <a:cubicBezTo>
                            <a:pt x="12191" y="50925"/>
                            <a:pt x="8127" y="52958"/>
                            <a:pt x="6095" y="54989"/>
                          </a:cubicBezTo>
                          <a:cubicBezTo>
                            <a:pt x="4063" y="57022"/>
                            <a:pt x="2031" y="59054"/>
                            <a:pt x="2031" y="63117"/>
                          </a:cubicBezTo>
                          <a:cubicBezTo>
                            <a:pt x="0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2031" y="79373"/>
                            <a:pt x="4063" y="83438"/>
                          </a:cubicBezTo>
                          <a:cubicBezTo>
                            <a:pt x="6095" y="87501"/>
                            <a:pt x="8127" y="89534"/>
                            <a:pt x="12191" y="91566"/>
                          </a:cubicBezTo>
                          <a:cubicBezTo>
                            <a:pt x="14224" y="95630"/>
                            <a:pt x="18288" y="95630"/>
                            <a:pt x="22351" y="97662"/>
                          </a:cubicBezTo>
                          <a:cubicBezTo>
                            <a:pt x="26415" y="99693"/>
                            <a:pt x="32511" y="99693"/>
                            <a:pt x="36576" y="99693"/>
                          </a:cubicBezTo>
                          <a:cubicBezTo>
                            <a:pt x="44703" y="99693"/>
                            <a:pt x="52959" y="97662"/>
                            <a:pt x="59055" y="95630"/>
                          </a:cubicBezTo>
                          <a:lnTo>
                            <a:pt x="59055" y="79373"/>
                          </a:lnTo>
                          <a:cubicBezTo>
                            <a:pt x="50927" y="83438"/>
                            <a:pt x="42671" y="87501"/>
                            <a:pt x="34544" y="87501"/>
                          </a:cubicBezTo>
                          <a:cubicBezTo>
                            <a:pt x="32511" y="87501"/>
                            <a:pt x="28448" y="85470"/>
                            <a:pt x="26415" y="85470"/>
                          </a:cubicBezTo>
                          <a:cubicBezTo>
                            <a:pt x="24383" y="85470"/>
                            <a:pt x="22351" y="83438"/>
                            <a:pt x="20320" y="83438"/>
                          </a:cubicBezTo>
                          <a:cubicBezTo>
                            <a:pt x="18288" y="81405"/>
                            <a:pt x="18288" y="79373"/>
                            <a:pt x="16255" y="79373"/>
                          </a:cubicBezTo>
                          <a:cubicBezTo>
                            <a:pt x="16255" y="77342"/>
                            <a:pt x="16255" y="75309"/>
                            <a:pt x="16255" y="73277"/>
                          </a:cubicBezTo>
                          <a:cubicBezTo>
                            <a:pt x="16255" y="71246"/>
                            <a:pt x="16255" y="69213"/>
                            <a:pt x="16255" y="67181"/>
                          </a:cubicBezTo>
                          <a:cubicBezTo>
                            <a:pt x="18288" y="65150"/>
                            <a:pt x="18288" y="63117"/>
                            <a:pt x="20320" y="63117"/>
                          </a:cubicBezTo>
                          <a:cubicBezTo>
                            <a:pt x="22351" y="61085"/>
                            <a:pt x="24383" y="61085"/>
                            <a:pt x="26415" y="59054"/>
                          </a:cubicBezTo>
                          <a:cubicBezTo>
                            <a:pt x="30480" y="57022"/>
                            <a:pt x="32511" y="57022"/>
                            <a:pt x="36576" y="54989"/>
                          </a:cubicBezTo>
                          <a:cubicBezTo>
                            <a:pt x="40640" y="54989"/>
                            <a:pt x="44703" y="52958"/>
                            <a:pt x="46736" y="50925"/>
                          </a:cubicBezTo>
                          <a:cubicBezTo>
                            <a:pt x="50927" y="48893"/>
                            <a:pt x="52959" y="46862"/>
                            <a:pt x="54990" y="44829"/>
                          </a:cubicBezTo>
                          <a:cubicBezTo>
                            <a:pt x="59055" y="42798"/>
                            <a:pt x="59055" y="40766"/>
                            <a:pt x="61086" y="36702"/>
                          </a:cubicBezTo>
                          <a:cubicBezTo>
                            <a:pt x="63118" y="34670"/>
                            <a:pt x="63118" y="30605"/>
                            <a:pt x="63118" y="26542"/>
                          </a:cubicBezTo>
                          <a:cubicBezTo>
                            <a:pt x="63118" y="22477"/>
                            <a:pt x="63118" y="18414"/>
                            <a:pt x="59055" y="14349"/>
                          </a:cubicBezTo>
                          <a:cubicBezTo>
                            <a:pt x="57022" y="12190"/>
                            <a:pt x="54990" y="8126"/>
                            <a:pt x="50927" y="6095"/>
                          </a:cubicBezTo>
                          <a:cubicBezTo>
                            <a:pt x="48894" y="4064"/>
                            <a:pt x="44703" y="2032"/>
                            <a:pt x="38607" y="2032"/>
                          </a:cubicBezTo>
                          <a:cubicBezTo>
                            <a:pt x="34544" y="0"/>
                            <a:pt x="30480" y="0"/>
                            <a:pt x="24383" y="0"/>
                          </a:cubicBezTo>
                          <a:cubicBezTo>
                            <a:pt x="16255" y="0"/>
                            <a:pt x="6095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3197891</wp:posOffset>
            </wp:positionH>
            <wp:positionV relativeFrom="page">
              <wp:posOffset>3317590</wp:posOffset>
            </wp:positionV>
            <wp:extent cx="87979" cy="100171"/>
            <wp:effectExtent l="0" t="0" r="0" b="0"/>
            <wp:wrapNone/>
            <wp:docPr id="696" name="Picture 6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/>
                    <pic:cNvPicPr>
                      <a:picLocks noChangeAspect="0" noChangeArrowheads="1"/>
                    </pic:cNvPicPr>
                  </pic:nvPicPr>
                  <pic:blipFill>
                    <a:blip r:embed="rId6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3289934</wp:posOffset>
            </wp:positionH>
            <wp:positionV relativeFrom="page">
              <wp:posOffset>3330290</wp:posOffset>
            </wp:positionV>
            <wp:extent cx="38195" cy="73247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73247"/>
                    </a:xfrm>
                    <a:custGeom>
                      <a:rect l="l" t="t" r="r" b="b"/>
                      <a:pathLst>
                        <a:path w="50927" h="97663">
                          <a:moveTo>
                            <a:pt x="50927" y="79375"/>
                          </a:moveTo>
                          <a:cubicBezTo>
                            <a:pt x="46864" y="81406"/>
                            <a:pt x="42800" y="83438"/>
                            <a:pt x="38608" y="83438"/>
                          </a:cubicBezTo>
                          <a:cubicBezTo>
                            <a:pt x="32512" y="83438"/>
                            <a:pt x="26417" y="79375"/>
                            <a:pt x="22352" y="73280"/>
                          </a:cubicBezTo>
                          <a:cubicBezTo>
                            <a:pt x="18289" y="67184"/>
                            <a:pt x="16256" y="59055"/>
                            <a:pt x="16256" y="48895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95630"/>
                          </a:lnTo>
                          <a:lnTo>
                            <a:pt x="16256" y="95630"/>
                          </a:lnTo>
                          <a:lnTo>
                            <a:pt x="16256" y="75312"/>
                          </a:lnTo>
                          <a:cubicBezTo>
                            <a:pt x="18289" y="81406"/>
                            <a:pt x="22352" y="87502"/>
                            <a:pt x="26417" y="91566"/>
                          </a:cubicBezTo>
                          <a:cubicBezTo>
                            <a:pt x="30480" y="95630"/>
                            <a:pt x="34545" y="97663"/>
                            <a:pt x="40767" y="97663"/>
                          </a:cubicBezTo>
                          <a:cubicBezTo>
                            <a:pt x="44832" y="97663"/>
                            <a:pt x="48896" y="95630"/>
                            <a:pt x="50927" y="95630"/>
                          </a:cubicBezTo>
                          <a:lnTo>
                            <a:pt x="50927" y="79375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3465480</wp:posOffset>
            </wp:positionH>
            <wp:positionV relativeFrom="page">
              <wp:posOffset>3331814</wp:posOffset>
            </wp:positionV>
            <wp:extent cx="67151" cy="71723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71723"/>
                    </a:xfrm>
                    <a:custGeom>
                      <a:rect l="l" t="t" r="r" b="b"/>
                      <a:pathLst>
                        <a:path w="89535" h="95631">
                          <a:moveTo>
                            <a:pt x="89535" y="95631"/>
                          </a:moveTo>
                          <a:lnTo>
                            <a:pt x="50928" y="0"/>
                          </a:lnTo>
                          <a:lnTo>
                            <a:pt x="36576" y="0"/>
                          </a:lnTo>
                          <a:lnTo>
                            <a:pt x="0" y="95631"/>
                          </a:lnTo>
                          <a:lnTo>
                            <a:pt x="16257" y="95631"/>
                          </a:lnTo>
                          <a:lnTo>
                            <a:pt x="40768" y="26417"/>
                          </a:lnTo>
                          <a:cubicBezTo>
                            <a:pt x="42799" y="22353"/>
                            <a:pt x="44832" y="18288"/>
                            <a:pt x="44832" y="14225"/>
                          </a:cubicBezTo>
                          <a:lnTo>
                            <a:pt x="44832" y="14225"/>
                          </a:lnTo>
                          <a:cubicBezTo>
                            <a:pt x="44832" y="18288"/>
                            <a:pt x="46864" y="22353"/>
                            <a:pt x="48895" y="26417"/>
                          </a:cubicBezTo>
                          <a:lnTo>
                            <a:pt x="73280" y="95631"/>
                          </a:lnTo>
                          <a:lnTo>
                            <a:pt x="89535" y="956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3527552</wp:posOffset>
            </wp:positionH>
            <wp:positionV relativeFrom="page">
              <wp:posOffset>3317590</wp:posOffset>
            </wp:positionV>
            <wp:extent cx="87979" cy="100171"/>
            <wp:effectExtent l="0" t="0" r="0" b="0"/>
            <wp:wrapNone/>
            <wp:docPr id="699" name="Picture 6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99" name="Picture 699"/>
                    <pic:cNvPicPr>
                      <a:picLocks noChangeAspect="0" noChangeArrowheads="1"/>
                    </pic:cNvPicPr>
                  </pic:nvPicPr>
                  <pic:blipFill>
                    <a:blip r:embed="rId6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3610451</wp:posOffset>
            </wp:positionH>
            <wp:positionV relativeFrom="page">
              <wp:posOffset>3331814</wp:posOffset>
            </wp:positionV>
            <wp:extent cx="61054" cy="71723"/>
            <wp:effectExtent l="0" t="0" r="0" b="0"/>
            <wp:wrapNone/>
            <wp:docPr id="700" name="Freeform 7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1054" cy="71723"/>
                    </a:xfrm>
                    <a:custGeom>
                      <a:rect l="l" t="t" r="r" b="b"/>
                      <a:pathLst>
                        <a:path w="81406" h="95631">
                          <a:moveTo>
                            <a:pt x="81406" y="95631"/>
                          </a:moveTo>
                          <a:lnTo>
                            <a:pt x="50926" y="46864"/>
                          </a:lnTo>
                          <a:lnTo>
                            <a:pt x="81406" y="0"/>
                          </a:lnTo>
                          <a:lnTo>
                            <a:pt x="63118" y="0"/>
                          </a:lnTo>
                          <a:lnTo>
                            <a:pt x="44830" y="30608"/>
                          </a:lnTo>
                          <a:cubicBezTo>
                            <a:pt x="42799" y="32639"/>
                            <a:pt x="42799" y="34671"/>
                            <a:pt x="40639" y="38735"/>
                          </a:cubicBezTo>
                          <a:lnTo>
                            <a:pt x="40639" y="38735"/>
                          </a:lnTo>
                          <a:cubicBezTo>
                            <a:pt x="40639" y="36704"/>
                            <a:pt x="38608" y="34671"/>
                            <a:pt x="36576" y="30608"/>
                          </a:cubicBezTo>
                          <a:lnTo>
                            <a:pt x="16255" y="0"/>
                          </a:lnTo>
                          <a:lnTo>
                            <a:pt x="0" y="0"/>
                          </a:lnTo>
                          <a:lnTo>
                            <a:pt x="32512" y="46864"/>
                          </a:lnTo>
                          <a:lnTo>
                            <a:pt x="0" y="95631"/>
                          </a:lnTo>
                          <a:lnTo>
                            <a:pt x="18288" y="95631"/>
                          </a:lnTo>
                          <a:lnTo>
                            <a:pt x="36576" y="63120"/>
                          </a:lnTo>
                          <a:cubicBezTo>
                            <a:pt x="38608" y="61087"/>
                            <a:pt x="38608" y="57024"/>
                            <a:pt x="40639" y="54991"/>
                          </a:cubicBezTo>
                          <a:lnTo>
                            <a:pt x="40639" y="54991"/>
                          </a:lnTo>
                          <a:lnTo>
                            <a:pt x="65151" y="95631"/>
                          </a:lnTo>
                          <a:lnTo>
                            <a:pt x="81406" y="956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3705034</wp:posOffset>
            </wp:positionH>
            <wp:positionV relativeFrom="page">
              <wp:posOffset>3331814</wp:posOffset>
            </wp:positionV>
            <wp:extent cx="67245" cy="71723"/>
            <wp:effectExtent l="0" t="0" r="0" b="0"/>
            <wp:wrapNone/>
            <wp:docPr id="701" name="Freeform 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245" cy="71723"/>
                    </a:xfrm>
                    <a:custGeom>
                      <a:rect l="l" t="t" r="r" b="b"/>
                      <a:pathLst>
                        <a:path w="89661" h="95631">
                          <a:moveTo>
                            <a:pt x="89661" y="95631"/>
                          </a:moveTo>
                          <a:lnTo>
                            <a:pt x="50927" y="0"/>
                          </a:lnTo>
                          <a:lnTo>
                            <a:pt x="36702" y="0"/>
                          </a:lnTo>
                          <a:lnTo>
                            <a:pt x="0" y="95631"/>
                          </a:lnTo>
                          <a:lnTo>
                            <a:pt x="18414" y="95631"/>
                          </a:lnTo>
                          <a:lnTo>
                            <a:pt x="40767" y="26543"/>
                          </a:lnTo>
                          <a:cubicBezTo>
                            <a:pt x="42798" y="20447"/>
                            <a:pt x="44831" y="16384"/>
                            <a:pt x="44831" y="12320"/>
                          </a:cubicBezTo>
                          <a:lnTo>
                            <a:pt x="44831" y="12320"/>
                          </a:lnTo>
                          <a:cubicBezTo>
                            <a:pt x="46863" y="18416"/>
                            <a:pt x="46863" y="22479"/>
                            <a:pt x="48894" y="26543"/>
                          </a:cubicBezTo>
                          <a:lnTo>
                            <a:pt x="73279" y="95631"/>
                          </a:lnTo>
                          <a:lnTo>
                            <a:pt x="89661" y="956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3767201</wp:posOffset>
            </wp:positionH>
            <wp:positionV relativeFrom="page">
              <wp:posOffset>3317590</wp:posOffset>
            </wp:positionV>
            <wp:extent cx="87979" cy="100171"/>
            <wp:effectExtent l="0" t="0" r="0" b="0"/>
            <wp:wrapNone/>
            <wp:docPr id="702" name="Picture 7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2" name="Picture 702"/>
                    <pic:cNvPicPr>
                      <a:picLocks noChangeAspect="0" noChangeArrowheads="1"/>
                    </pic:cNvPicPr>
                  </pic:nvPicPr>
                  <pic:blipFill>
                    <a:blip r:embed="rId7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3854672</wp:posOffset>
            </wp:positionH>
            <wp:positionV relativeFrom="page">
              <wp:posOffset>3330290</wp:posOffset>
            </wp:positionV>
            <wp:extent cx="47338" cy="74769"/>
            <wp:effectExtent l="0" t="0" r="0" b="0"/>
            <wp:wrapNone/>
            <wp:docPr id="703" name="Freeform 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477"/>
                          </a:lnTo>
                          <a:cubicBezTo>
                            <a:pt x="8127" y="16382"/>
                            <a:pt x="18288" y="12190"/>
                            <a:pt x="28448" y="12190"/>
                          </a:cubicBezTo>
                          <a:cubicBezTo>
                            <a:pt x="40640" y="12190"/>
                            <a:pt x="48767" y="16382"/>
                            <a:pt x="48767" y="26542"/>
                          </a:cubicBezTo>
                          <a:cubicBezTo>
                            <a:pt x="48767" y="28573"/>
                            <a:pt x="46736" y="30605"/>
                            <a:pt x="46736" y="32637"/>
                          </a:cubicBezTo>
                          <a:cubicBezTo>
                            <a:pt x="44703" y="34670"/>
                            <a:pt x="42671" y="36702"/>
                            <a:pt x="42671" y="36702"/>
                          </a:cubicBezTo>
                          <a:cubicBezTo>
                            <a:pt x="40640" y="38733"/>
                            <a:pt x="36576" y="38733"/>
                            <a:pt x="34544" y="40766"/>
                          </a:cubicBezTo>
                          <a:cubicBezTo>
                            <a:pt x="32511" y="42798"/>
                            <a:pt x="28448" y="42798"/>
                            <a:pt x="26415" y="44829"/>
                          </a:cubicBezTo>
                          <a:cubicBezTo>
                            <a:pt x="22351" y="46862"/>
                            <a:pt x="18288" y="46862"/>
                            <a:pt x="14224" y="48893"/>
                          </a:cubicBezTo>
                          <a:cubicBezTo>
                            <a:pt x="12191" y="50925"/>
                            <a:pt x="10160" y="52958"/>
                            <a:pt x="8127" y="54989"/>
                          </a:cubicBezTo>
                          <a:cubicBezTo>
                            <a:pt x="4063" y="57022"/>
                            <a:pt x="4063" y="59054"/>
                            <a:pt x="2031" y="63117"/>
                          </a:cubicBezTo>
                          <a:cubicBezTo>
                            <a:pt x="2031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2031" y="79373"/>
                            <a:pt x="4063" y="83438"/>
                          </a:cubicBezTo>
                          <a:cubicBezTo>
                            <a:pt x="6095" y="87501"/>
                            <a:pt x="8127" y="89534"/>
                            <a:pt x="12191" y="91566"/>
                          </a:cubicBezTo>
                          <a:cubicBezTo>
                            <a:pt x="16255" y="95630"/>
                            <a:pt x="18288" y="95630"/>
                            <a:pt x="24383" y="97662"/>
                          </a:cubicBezTo>
                          <a:cubicBezTo>
                            <a:pt x="28448" y="99693"/>
                            <a:pt x="32511" y="99693"/>
                            <a:pt x="36576" y="99693"/>
                          </a:cubicBezTo>
                          <a:cubicBezTo>
                            <a:pt x="44703" y="99693"/>
                            <a:pt x="52831" y="97662"/>
                            <a:pt x="59055" y="95630"/>
                          </a:cubicBezTo>
                          <a:lnTo>
                            <a:pt x="59055" y="79373"/>
                          </a:lnTo>
                          <a:cubicBezTo>
                            <a:pt x="52831" y="83438"/>
                            <a:pt x="44703" y="87501"/>
                            <a:pt x="34544" y="87501"/>
                          </a:cubicBezTo>
                          <a:cubicBezTo>
                            <a:pt x="32511" y="87501"/>
                            <a:pt x="30480" y="85470"/>
                            <a:pt x="26415" y="85470"/>
                          </a:cubicBezTo>
                          <a:cubicBezTo>
                            <a:pt x="24383" y="85470"/>
                            <a:pt x="22351" y="83438"/>
                            <a:pt x="22351" y="83438"/>
                          </a:cubicBezTo>
                          <a:cubicBezTo>
                            <a:pt x="20320" y="81405"/>
                            <a:pt x="18288" y="79373"/>
                            <a:pt x="18288" y="79373"/>
                          </a:cubicBezTo>
                          <a:cubicBezTo>
                            <a:pt x="16255" y="77342"/>
                            <a:pt x="16255" y="75309"/>
                            <a:pt x="16255" y="73277"/>
                          </a:cubicBezTo>
                          <a:cubicBezTo>
                            <a:pt x="16255" y="71246"/>
                            <a:pt x="16255" y="69213"/>
                            <a:pt x="18288" y="67181"/>
                          </a:cubicBezTo>
                          <a:cubicBezTo>
                            <a:pt x="18288" y="65150"/>
                            <a:pt x="20320" y="63117"/>
                            <a:pt x="22351" y="63117"/>
                          </a:cubicBezTo>
                          <a:cubicBezTo>
                            <a:pt x="22351" y="61085"/>
                            <a:pt x="26415" y="61085"/>
                            <a:pt x="28448" y="59054"/>
                          </a:cubicBezTo>
                          <a:cubicBezTo>
                            <a:pt x="30480" y="57022"/>
                            <a:pt x="32511" y="57022"/>
                            <a:pt x="36576" y="54989"/>
                          </a:cubicBezTo>
                          <a:cubicBezTo>
                            <a:pt x="40640" y="54989"/>
                            <a:pt x="44703" y="52958"/>
                            <a:pt x="48767" y="50925"/>
                          </a:cubicBezTo>
                          <a:cubicBezTo>
                            <a:pt x="50800" y="48893"/>
                            <a:pt x="54864" y="46862"/>
                            <a:pt x="56896" y="44829"/>
                          </a:cubicBezTo>
                          <a:cubicBezTo>
                            <a:pt x="59055" y="42798"/>
                            <a:pt x="61086" y="40766"/>
                            <a:pt x="61086" y="36702"/>
                          </a:cubicBezTo>
                          <a:cubicBezTo>
                            <a:pt x="63118" y="34670"/>
                            <a:pt x="63118" y="30605"/>
                            <a:pt x="63118" y="26542"/>
                          </a:cubicBezTo>
                          <a:cubicBezTo>
                            <a:pt x="63118" y="22477"/>
                            <a:pt x="63118" y="18414"/>
                            <a:pt x="61086" y="14349"/>
                          </a:cubicBezTo>
                          <a:cubicBezTo>
                            <a:pt x="59055" y="12190"/>
                            <a:pt x="54864" y="8126"/>
                            <a:pt x="52831" y="6095"/>
                          </a:cubicBezTo>
                          <a:cubicBezTo>
                            <a:pt x="48767" y="4064"/>
                            <a:pt x="44703" y="2032"/>
                            <a:pt x="40640" y="2032"/>
                          </a:cubicBezTo>
                          <a:cubicBezTo>
                            <a:pt x="36576" y="0"/>
                            <a:pt x="30480" y="0"/>
                            <a:pt x="26415" y="0"/>
                          </a:cubicBezTo>
                          <a:cubicBezTo>
                            <a:pt x="16255" y="0"/>
                            <a:pt x="8127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3985418</wp:posOffset>
            </wp:positionH>
            <wp:positionV relativeFrom="page">
              <wp:posOffset>3317589</wp:posOffset>
            </wp:positionV>
            <wp:extent cx="81883" cy="100171"/>
            <wp:effectExtent l="0" t="0" r="0" b="0"/>
            <wp:wrapNone/>
            <wp:docPr id="704" name="Picture 7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4" name="Picture 704"/>
                    <pic:cNvPicPr>
                      <a:picLocks noChangeAspect="0" noChangeArrowheads="1"/>
                    </pic:cNvPicPr>
                  </pic:nvPicPr>
                  <pic:blipFill>
                    <a:blip r:embed="rId7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4075938</wp:posOffset>
            </wp:positionH>
            <wp:positionV relativeFrom="page">
              <wp:posOffset>3330290</wp:posOffset>
            </wp:positionV>
            <wp:extent cx="59531" cy="73247"/>
            <wp:effectExtent l="0" t="0" r="0" b="0"/>
            <wp:wrapNone/>
            <wp:docPr id="705" name="Freeform 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7"/>
                    </a:xfrm>
                    <a:custGeom>
                      <a:rect l="l" t="t" r="r" b="b"/>
                      <a:pathLst>
                        <a:path w="79375" h="97663">
                          <a:moveTo>
                            <a:pt x="79375" y="0"/>
                          </a:moveTo>
                          <a:lnTo>
                            <a:pt x="63120" y="0"/>
                          </a:lnTo>
                          <a:lnTo>
                            <a:pt x="63120" y="54990"/>
                          </a:lnTo>
                          <a:cubicBezTo>
                            <a:pt x="63120" y="75310"/>
                            <a:pt x="57024" y="85471"/>
                            <a:pt x="40768" y="85471"/>
                          </a:cubicBezTo>
                          <a:cubicBezTo>
                            <a:pt x="34672" y="85471"/>
                            <a:pt x="28575" y="81406"/>
                            <a:pt x="22479" y="75310"/>
                          </a:cubicBezTo>
                          <a:cubicBezTo>
                            <a:pt x="18415" y="71247"/>
                            <a:pt x="14224" y="63118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224" y="95631"/>
                          </a:lnTo>
                          <a:lnTo>
                            <a:pt x="14224" y="79375"/>
                          </a:lnTo>
                          <a:lnTo>
                            <a:pt x="16257" y="79375"/>
                          </a:lnTo>
                          <a:cubicBezTo>
                            <a:pt x="22479" y="91567"/>
                            <a:pt x="32639" y="97663"/>
                            <a:pt x="46864" y="97663"/>
                          </a:cubicBezTo>
                          <a:cubicBezTo>
                            <a:pt x="57024" y="97663"/>
                            <a:pt x="65151" y="93598"/>
                            <a:pt x="71248" y="87502"/>
                          </a:cubicBezTo>
                          <a:cubicBezTo>
                            <a:pt x="75312" y="81406"/>
                            <a:pt x="79375" y="71247"/>
                            <a:pt x="79375" y="59055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4240815</wp:posOffset>
            </wp:positionH>
            <wp:positionV relativeFrom="page">
              <wp:posOffset>3330290</wp:posOffset>
            </wp:positionV>
            <wp:extent cx="100678" cy="73247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0678" cy="73247"/>
                    </a:xfrm>
                    <a:custGeom>
                      <a:rect l="l" t="t" r="r" b="b"/>
                      <a:pathLst>
                        <a:path w="134238" h="97663">
                          <a:moveTo>
                            <a:pt x="134238" y="0"/>
                          </a:moveTo>
                          <a:lnTo>
                            <a:pt x="120014" y="0"/>
                          </a:lnTo>
                          <a:lnTo>
                            <a:pt x="120014" y="54990"/>
                          </a:lnTo>
                          <a:cubicBezTo>
                            <a:pt x="120014" y="65151"/>
                            <a:pt x="117983" y="73278"/>
                            <a:pt x="115950" y="77343"/>
                          </a:cubicBezTo>
                          <a:cubicBezTo>
                            <a:pt x="111887" y="81406"/>
                            <a:pt x="105790" y="85471"/>
                            <a:pt x="99694" y="85471"/>
                          </a:cubicBezTo>
                          <a:cubicBezTo>
                            <a:pt x="91567" y="85471"/>
                            <a:pt x="87502" y="81406"/>
                            <a:pt x="81407" y="75310"/>
                          </a:cubicBezTo>
                          <a:cubicBezTo>
                            <a:pt x="77342" y="69214"/>
                            <a:pt x="75311" y="63118"/>
                            <a:pt x="75311" y="54990"/>
                          </a:cubicBezTo>
                          <a:lnTo>
                            <a:pt x="75311" y="0"/>
                          </a:lnTo>
                          <a:lnTo>
                            <a:pt x="59054" y="0"/>
                          </a:lnTo>
                          <a:lnTo>
                            <a:pt x="59054" y="57022"/>
                          </a:lnTo>
                          <a:cubicBezTo>
                            <a:pt x="59054" y="75310"/>
                            <a:pt x="52958" y="85471"/>
                            <a:pt x="38607" y="85471"/>
                          </a:cubicBezTo>
                          <a:cubicBezTo>
                            <a:pt x="32511" y="85471"/>
                            <a:pt x="26416" y="81406"/>
                            <a:pt x="22351" y="75310"/>
                          </a:cubicBezTo>
                          <a:cubicBezTo>
                            <a:pt x="18287" y="71247"/>
                            <a:pt x="14224" y="63118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224" y="95631"/>
                          </a:lnTo>
                          <a:lnTo>
                            <a:pt x="14224" y="79375"/>
                          </a:lnTo>
                          <a:lnTo>
                            <a:pt x="16256" y="79375"/>
                          </a:lnTo>
                          <a:cubicBezTo>
                            <a:pt x="22351" y="91567"/>
                            <a:pt x="32511" y="97663"/>
                            <a:pt x="44703" y="97663"/>
                          </a:cubicBezTo>
                          <a:cubicBezTo>
                            <a:pt x="50799" y="97663"/>
                            <a:pt x="57023" y="95631"/>
                            <a:pt x="63119" y="91567"/>
                          </a:cubicBezTo>
                          <a:cubicBezTo>
                            <a:pt x="67182" y="87502"/>
                            <a:pt x="71246" y="83439"/>
                            <a:pt x="71246" y="77343"/>
                          </a:cubicBezTo>
                          <a:cubicBezTo>
                            <a:pt x="79374" y="91567"/>
                            <a:pt x="89535" y="97663"/>
                            <a:pt x="103758" y="97663"/>
                          </a:cubicBezTo>
                          <a:cubicBezTo>
                            <a:pt x="124078" y="97663"/>
                            <a:pt x="134238" y="85471"/>
                            <a:pt x="134238" y="59055"/>
                          </a:cubicBezTo>
                          <a:lnTo>
                            <a:pt x="134238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4345654</wp:posOffset>
            </wp:positionH>
            <wp:positionV relativeFrom="page">
              <wp:posOffset>3317589</wp:posOffset>
            </wp:positionV>
            <wp:extent cx="81883" cy="100171"/>
            <wp:effectExtent l="0" t="0" r="0" b="0"/>
            <wp:wrapNone/>
            <wp:docPr id="707" name="Picture 7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07" name="Picture 707"/>
                    <pic:cNvPicPr>
                      <a:picLocks noChangeAspect="0" noChangeArrowheads="1"/>
                    </pic:cNvPicPr>
                  </pic:nvPicPr>
                  <pic:blipFill>
                    <a:blip r:embed="rId7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4436173</wp:posOffset>
            </wp:positionH>
            <wp:positionV relativeFrom="page">
              <wp:posOffset>3330290</wp:posOffset>
            </wp:positionV>
            <wp:extent cx="38195" cy="73151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73151"/>
                    </a:xfrm>
                    <a:custGeom>
                      <a:rect l="l" t="t" r="r" b="b"/>
                      <a:pathLst>
                        <a:path w="50927" h="97535">
                          <a:moveTo>
                            <a:pt x="50927" y="79247"/>
                          </a:moveTo>
                          <a:cubicBezTo>
                            <a:pt x="46864" y="81278"/>
                            <a:pt x="44832" y="83310"/>
                            <a:pt x="38736" y="83310"/>
                          </a:cubicBezTo>
                          <a:cubicBezTo>
                            <a:pt x="32512" y="83310"/>
                            <a:pt x="26417" y="79247"/>
                            <a:pt x="22352" y="73152"/>
                          </a:cubicBezTo>
                          <a:cubicBezTo>
                            <a:pt x="18289" y="67056"/>
                            <a:pt x="16256" y="58927"/>
                            <a:pt x="16256" y="48767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95502"/>
                          </a:lnTo>
                          <a:lnTo>
                            <a:pt x="16256" y="95502"/>
                          </a:lnTo>
                          <a:lnTo>
                            <a:pt x="16256" y="75184"/>
                          </a:lnTo>
                          <a:cubicBezTo>
                            <a:pt x="18289" y="81278"/>
                            <a:pt x="22352" y="87374"/>
                            <a:pt x="26417" y="91438"/>
                          </a:cubicBezTo>
                          <a:cubicBezTo>
                            <a:pt x="30480" y="95502"/>
                            <a:pt x="36703" y="97535"/>
                            <a:pt x="40767" y="97535"/>
                          </a:cubicBezTo>
                          <a:cubicBezTo>
                            <a:pt x="44832" y="97535"/>
                            <a:pt x="48896" y="95502"/>
                            <a:pt x="50927" y="95502"/>
                          </a:cubicBezTo>
                          <a:lnTo>
                            <a:pt x="50927" y="79247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4520088</wp:posOffset>
            </wp:positionH>
            <wp:positionV relativeFrom="page">
              <wp:posOffset>3330290</wp:posOffset>
            </wp:positionV>
            <wp:extent cx="59531" cy="73247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7"/>
                    </a:xfrm>
                    <a:custGeom>
                      <a:rect l="l" t="t" r="r" b="b"/>
                      <a:pathLst>
                        <a:path w="79375" h="97663">
                          <a:moveTo>
                            <a:pt x="79375" y="0"/>
                          </a:moveTo>
                          <a:lnTo>
                            <a:pt x="65151" y="0"/>
                          </a:lnTo>
                          <a:lnTo>
                            <a:pt x="65151" y="54990"/>
                          </a:lnTo>
                          <a:cubicBezTo>
                            <a:pt x="65151" y="75310"/>
                            <a:pt x="57024" y="85471"/>
                            <a:pt x="42799" y="85471"/>
                          </a:cubicBezTo>
                          <a:cubicBezTo>
                            <a:pt x="34672" y="85471"/>
                            <a:pt x="28575" y="81406"/>
                            <a:pt x="24511" y="75310"/>
                          </a:cubicBezTo>
                          <a:cubicBezTo>
                            <a:pt x="18415" y="71247"/>
                            <a:pt x="16383" y="63118"/>
                            <a:pt x="16383" y="54990"/>
                          </a:cubicBezTo>
                          <a:lnTo>
                            <a:pt x="16383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6383" y="95631"/>
                          </a:lnTo>
                          <a:lnTo>
                            <a:pt x="16383" y="79375"/>
                          </a:lnTo>
                          <a:cubicBezTo>
                            <a:pt x="24511" y="91567"/>
                            <a:pt x="34672" y="97663"/>
                            <a:pt x="48895" y="97663"/>
                          </a:cubicBezTo>
                          <a:cubicBezTo>
                            <a:pt x="59055" y="97663"/>
                            <a:pt x="67184" y="93598"/>
                            <a:pt x="71248" y="87502"/>
                          </a:cubicBezTo>
                          <a:cubicBezTo>
                            <a:pt x="77344" y="81406"/>
                            <a:pt x="79375" y="71247"/>
                            <a:pt x="79375" y="59055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4583684</wp:posOffset>
            </wp:positionH>
            <wp:positionV relativeFrom="page">
              <wp:posOffset>3317590</wp:posOffset>
            </wp:positionV>
            <wp:extent cx="87979" cy="100171"/>
            <wp:effectExtent l="0" t="0" r="0" b="0"/>
            <wp:wrapNone/>
            <wp:docPr id="710" name="Picture 7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0" name="Picture 710"/>
                    <pic:cNvPicPr>
                      <a:picLocks noChangeAspect="0" noChangeArrowheads="1"/>
                    </pic:cNvPicPr>
                  </pic:nvPicPr>
                  <pic:blipFill>
                    <a:blip r:embed="rId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4689030</wp:posOffset>
            </wp:positionH>
            <wp:positionV relativeFrom="page">
              <wp:posOffset>3317590</wp:posOffset>
            </wp:positionV>
            <wp:extent cx="87979" cy="100076"/>
            <wp:effectExtent l="0" t="0" r="0" b="0"/>
            <wp:wrapNone/>
            <wp:docPr id="711" name="Picture 7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1" name="Picture 711"/>
                    <pic:cNvPicPr>
                      <a:picLocks noChangeAspect="0" noChangeArrowheads="1"/>
                    </pic:cNvPicPr>
                  </pic:nvPicPr>
                  <pic:blipFill>
                    <a:blip r:embed="rId7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4781073</wp:posOffset>
            </wp:positionH>
            <wp:positionV relativeFrom="page">
              <wp:posOffset>3331814</wp:posOffset>
            </wp:positionV>
            <wp:extent cx="58007" cy="73246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73246"/>
                    </a:xfrm>
                    <a:custGeom>
                      <a:rect l="l" t="t" r="r" b="b"/>
                      <a:pathLst>
                        <a:path w="77343" h="97662">
                          <a:moveTo>
                            <a:pt x="77343" y="2031"/>
                          </a:moveTo>
                          <a:lnTo>
                            <a:pt x="63119" y="2031"/>
                          </a:lnTo>
                          <a:lnTo>
                            <a:pt x="63119" y="16381"/>
                          </a:lnTo>
                          <a:cubicBezTo>
                            <a:pt x="57023" y="6094"/>
                            <a:pt x="46863" y="0"/>
                            <a:pt x="32640" y="0"/>
                          </a:cubicBezTo>
                          <a:cubicBezTo>
                            <a:pt x="10287" y="0"/>
                            <a:pt x="0" y="12191"/>
                            <a:pt x="0" y="40765"/>
                          </a:cubicBezTo>
                          <a:lnTo>
                            <a:pt x="0" y="97662"/>
                          </a:lnTo>
                          <a:lnTo>
                            <a:pt x="14351" y="97662"/>
                          </a:lnTo>
                          <a:lnTo>
                            <a:pt x="14351" y="42798"/>
                          </a:lnTo>
                          <a:cubicBezTo>
                            <a:pt x="14351" y="22478"/>
                            <a:pt x="22479" y="12191"/>
                            <a:pt x="36703" y="12191"/>
                          </a:cubicBezTo>
                          <a:cubicBezTo>
                            <a:pt x="44832" y="12191"/>
                            <a:pt x="50928" y="14350"/>
                            <a:pt x="54992" y="20446"/>
                          </a:cubicBezTo>
                          <a:cubicBezTo>
                            <a:pt x="61088" y="26541"/>
                            <a:pt x="63119" y="32638"/>
                            <a:pt x="63119" y="42798"/>
                          </a:cubicBezTo>
                          <a:lnTo>
                            <a:pt x="63119" y="97662"/>
                          </a:lnTo>
                          <a:lnTo>
                            <a:pt x="77343" y="97662"/>
                          </a:lnTo>
                          <a:lnTo>
                            <a:pt x="77343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1655254</wp:posOffset>
            </wp:positionH>
            <wp:positionV relativeFrom="page">
              <wp:posOffset>3389726</wp:posOffset>
            </wp:positionV>
            <wp:extent cx="16763" cy="15335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6763" cy="15335"/>
                    </a:xfrm>
                    <a:custGeom>
                      <a:rect l="l" t="t" r="r" b="b"/>
                      <a:pathLst>
                        <a:path w="22351" h="20447">
                          <a:moveTo>
                            <a:pt x="12191" y="0"/>
                          </a:moveTo>
                          <a:cubicBezTo>
                            <a:pt x="8128" y="0"/>
                            <a:pt x="6096" y="0"/>
                            <a:pt x="4064" y="2031"/>
                          </a:cubicBezTo>
                          <a:cubicBezTo>
                            <a:pt x="2031" y="4063"/>
                            <a:pt x="0" y="8127"/>
                            <a:pt x="0" y="10160"/>
                          </a:cubicBezTo>
                          <a:cubicBezTo>
                            <a:pt x="0" y="12191"/>
                            <a:pt x="2031" y="16382"/>
                            <a:pt x="4064" y="18415"/>
                          </a:cubicBezTo>
                          <a:cubicBezTo>
                            <a:pt x="6096" y="20447"/>
                            <a:pt x="8128" y="20447"/>
                            <a:pt x="12191" y="20447"/>
                          </a:cubicBezTo>
                          <a:cubicBezTo>
                            <a:pt x="14222" y="20447"/>
                            <a:pt x="16254" y="20447"/>
                            <a:pt x="18286" y="18415"/>
                          </a:cubicBezTo>
                          <a:cubicBezTo>
                            <a:pt x="20318" y="16382"/>
                            <a:pt x="22351" y="12191"/>
                            <a:pt x="22351" y="10160"/>
                          </a:cubicBezTo>
                          <a:cubicBezTo>
                            <a:pt x="22351" y="8127"/>
                            <a:pt x="20318" y="4063"/>
                            <a:pt x="18286" y="2031"/>
                          </a:cubicBezTo>
                          <a:cubicBezTo>
                            <a:pt x="16254" y="0"/>
                            <a:pt x="14222" y="0"/>
                            <a:pt x="12191" y="0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2647378</wp:posOffset>
            </wp:positionH>
            <wp:positionV relativeFrom="page">
              <wp:posOffset>3389821</wp:posOffset>
            </wp:positionV>
            <wp:extent cx="15240" cy="15240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5240"/>
                    </a:xfrm>
                    <a:custGeom>
                      <a:rect l="l" t="t" r="r" b="b"/>
                      <a:pathLst>
                        <a:path w="20320" h="20320">
                          <a:moveTo>
                            <a:pt x="10160" y="0"/>
                          </a:moveTo>
                          <a:cubicBezTo>
                            <a:pt x="8129" y="0"/>
                            <a:pt x="4065" y="0"/>
                            <a:pt x="2033" y="2031"/>
                          </a:cubicBezTo>
                          <a:cubicBezTo>
                            <a:pt x="0" y="4063"/>
                            <a:pt x="0" y="8127"/>
                            <a:pt x="0" y="10160"/>
                          </a:cubicBezTo>
                          <a:cubicBezTo>
                            <a:pt x="0" y="12191"/>
                            <a:pt x="0" y="16255"/>
                            <a:pt x="2033" y="18288"/>
                          </a:cubicBezTo>
                          <a:cubicBezTo>
                            <a:pt x="4065" y="20320"/>
                            <a:pt x="8129" y="20320"/>
                            <a:pt x="10160" y="20320"/>
                          </a:cubicBezTo>
                          <a:cubicBezTo>
                            <a:pt x="12191" y="20320"/>
                            <a:pt x="16255" y="20320"/>
                            <a:pt x="18287" y="18288"/>
                          </a:cubicBezTo>
                          <a:cubicBezTo>
                            <a:pt x="20320" y="16255"/>
                            <a:pt x="20320" y="12191"/>
                            <a:pt x="20320" y="10160"/>
                          </a:cubicBezTo>
                          <a:cubicBezTo>
                            <a:pt x="20320" y="8127"/>
                            <a:pt x="20320" y="4063"/>
                            <a:pt x="18287" y="2031"/>
                          </a:cubicBezTo>
                          <a:cubicBezTo>
                            <a:pt x="16255" y="0"/>
                            <a:pt x="12191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3682174</wp:posOffset>
            </wp:positionH>
            <wp:positionV relativeFrom="page">
              <wp:posOffset>3389726</wp:posOffset>
            </wp:positionV>
            <wp:extent cx="15240" cy="15335"/>
            <wp:effectExtent l="0" t="0" r="0" b="0"/>
            <wp:wrapNone/>
            <wp:docPr id="715" name="Freeform 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5335"/>
                    </a:xfrm>
                    <a:custGeom>
                      <a:rect l="l" t="t" r="r" b="b"/>
                      <a:pathLst>
                        <a:path w="20320" h="20447">
                          <a:moveTo>
                            <a:pt x="10160" y="0"/>
                          </a:moveTo>
                          <a:cubicBezTo>
                            <a:pt x="6097" y="0"/>
                            <a:pt x="4065" y="0"/>
                            <a:pt x="2033" y="2031"/>
                          </a:cubicBezTo>
                          <a:cubicBezTo>
                            <a:pt x="0" y="4063"/>
                            <a:pt x="0" y="8127"/>
                            <a:pt x="0" y="10160"/>
                          </a:cubicBezTo>
                          <a:cubicBezTo>
                            <a:pt x="0" y="12191"/>
                            <a:pt x="0" y="16382"/>
                            <a:pt x="2033" y="18415"/>
                          </a:cubicBezTo>
                          <a:cubicBezTo>
                            <a:pt x="4065" y="20447"/>
                            <a:pt x="6097" y="20447"/>
                            <a:pt x="10160" y="20447"/>
                          </a:cubicBezTo>
                          <a:cubicBezTo>
                            <a:pt x="12191" y="20447"/>
                            <a:pt x="14223" y="20447"/>
                            <a:pt x="16255" y="18415"/>
                          </a:cubicBezTo>
                          <a:cubicBezTo>
                            <a:pt x="18287" y="16382"/>
                            <a:pt x="20320" y="12191"/>
                            <a:pt x="20320" y="10160"/>
                          </a:cubicBezTo>
                          <a:cubicBezTo>
                            <a:pt x="20320" y="8127"/>
                            <a:pt x="18287" y="4063"/>
                            <a:pt x="16255" y="2031"/>
                          </a:cubicBezTo>
                          <a:cubicBezTo>
                            <a:pt x="14223" y="0"/>
                            <a:pt x="12191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4672774</wp:posOffset>
            </wp:positionH>
            <wp:positionV relativeFrom="page">
              <wp:posOffset>3389821</wp:posOffset>
            </wp:positionV>
            <wp:extent cx="15240" cy="15240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5240" cy="15240"/>
                    </a:xfrm>
                    <a:custGeom>
                      <a:rect l="l" t="t" r="r" b="b"/>
                      <a:pathLst>
                        <a:path w="20320" h="20320">
                          <a:moveTo>
                            <a:pt x="10160" y="0"/>
                          </a:moveTo>
                          <a:cubicBezTo>
                            <a:pt x="8129" y="0"/>
                            <a:pt x="4065" y="0"/>
                            <a:pt x="2033" y="2031"/>
                          </a:cubicBezTo>
                          <a:cubicBezTo>
                            <a:pt x="0" y="4063"/>
                            <a:pt x="0" y="8127"/>
                            <a:pt x="0" y="10160"/>
                          </a:cubicBezTo>
                          <a:cubicBezTo>
                            <a:pt x="0" y="12191"/>
                            <a:pt x="0" y="16255"/>
                            <a:pt x="2033" y="18288"/>
                          </a:cubicBezTo>
                          <a:cubicBezTo>
                            <a:pt x="4065" y="20320"/>
                            <a:pt x="8129" y="20320"/>
                            <a:pt x="10160" y="20320"/>
                          </a:cubicBezTo>
                          <a:cubicBezTo>
                            <a:pt x="12191" y="20320"/>
                            <a:pt x="16255" y="20320"/>
                            <a:pt x="18287" y="18288"/>
                          </a:cubicBezTo>
                          <a:cubicBezTo>
                            <a:pt x="20320" y="16255"/>
                            <a:pt x="20320" y="12191"/>
                            <a:pt x="20320" y="10160"/>
                          </a:cubicBezTo>
                          <a:cubicBezTo>
                            <a:pt x="20320" y="8127"/>
                            <a:pt x="20320" y="4063"/>
                            <a:pt x="18287" y="2031"/>
                          </a:cubicBezTo>
                          <a:cubicBezTo>
                            <a:pt x="16255" y="0"/>
                            <a:pt x="12191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903224</wp:posOffset>
            </wp:positionH>
            <wp:positionV relativeFrom="page">
              <wp:posOffset>3399791</wp:posOffset>
            </wp:positionV>
            <wp:extent cx="1938019" cy="36068"/>
            <wp:effectExtent l="0" t="0" r="0" b="0"/>
            <wp:wrapNone/>
            <wp:docPr id="717" name="Picture 7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17" name="Picture 717"/>
                    <pic:cNvPicPr>
                      <a:picLocks noChangeAspect="0" noChangeArrowheads="1"/>
                    </pic:cNvPicPr>
                  </pic:nvPicPr>
                  <pic:blipFill>
                    <a:blip r:embed="rId7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38019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2898648</wp:posOffset>
            </wp:positionH>
            <wp:positionV relativeFrom="page">
              <wp:posOffset>3412491</wp:posOffset>
            </wp:positionV>
            <wp:extent cx="1955292" cy="10668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955292" cy="10668"/>
                    </a:xfrm>
                    <a:custGeom>
                      <a:rect l="l" t="t" r="r" b="b"/>
                      <a:pathLst>
                        <a:path w="2607056" h="14224">
                          <a:moveTo>
                            <a:pt x="0" y="14224"/>
                          </a:moveTo>
                          <a:lnTo>
                            <a:pt x="2607056" y="14224"/>
                          </a:lnTo>
                          <a:lnTo>
                            <a:pt x="26070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684561</wp:posOffset>
            </wp:positionH>
            <wp:positionV relativeFrom="page">
              <wp:posOffset>3492024</wp:posOffset>
            </wp:positionV>
            <wp:extent cx="77819" cy="103725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7819" cy="103725"/>
                    </a:xfrm>
                    <a:custGeom>
                      <a:rect l="l" t="t" r="r" b="b"/>
                      <a:pathLst>
                        <a:path w="103759" h="138301">
                          <a:moveTo>
                            <a:pt x="103759" y="6095"/>
                          </a:moveTo>
                          <a:cubicBezTo>
                            <a:pt x="95632" y="2032"/>
                            <a:pt x="81408" y="0"/>
                            <a:pt x="67183" y="0"/>
                          </a:cubicBezTo>
                          <a:cubicBezTo>
                            <a:pt x="46737" y="0"/>
                            <a:pt x="30481" y="6095"/>
                            <a:pt x="18288" y="18286"/>
                          </a:cubicBezTo>
                          <a:cubicBezTo>
                            <a:pt x="6096" y="30605"/>
                            <a:pt x="0" y="44829"/>
                            <a:pt x="0" y="65150"/>
                          </a:cubicBezTo>
                          <a:cubicBezTo>
                            <a:pt x="0" y="87501"/>
                            <a:pt x="6096" y="103758"/>
                            <a:pt x="20320" y="117982"/>
                          </a:cubicBezTo>
                          <a:cubicBezTo>
                            <a:pt x="32512" y="130174"/>
                            <a:pt x="50800" y="138301"/>
                            <a:pt x="71248" y="138301"/>
                          </a:cubicBezTo>
                          <a:cubicBezTo>
                            <a:pt x="85471" y="138301"/>
                            <a:pt x="95632" y="136270"/>
                            <a:pt x="103759" y="132206"/>
                          </a:cubicBezTo>
                          <a:lnTo>
                            <a:pt x="103759" y="103758"/>
                          </a:lnTo>
                          <a:cubicBezTo>
                            <a:pt x="95632" y="109854"/>
                            <a:pt x="85471" y="111885"/>
                            <a:pt x="73279" y="111885"/>
                          </a:cubicBezTo>
                          <a:cubicBezTo>
                            <a:pt x="61088" y="111885"/>
                            <a:pt x="50800" y="107822"/>
                            <a:pt x="42673" y="99693"/>
                          </a:cubicBezTo>
                          <a:cubicBezTo>
                            <a:pt x="36577" y="91566"/>
                            <a:pt x="32512" y="81405"/>
                            <a:pt x="32512" y="67181"/>
                          </a:cubicBezTo>
                          <a:cubicBezTo>
                            <a:pt x="32512" y="54989"/>
                            <a:pt x="36577" y="44829"/>
                            <a:pt x="42673" y="36702"/>
                          </a:cubicBezTo>
                          <a:cubicBezTo>
                            <a:pt x="50800" y="28573"/>
                            <a:pt x="61088" y="26542"/>
                            <a:pt x="73279" y="26542"/>
                          </a:cubicBezTo>
                          <a:cubicBezTo>
                            <a:pt x="83439" y="26542"/>
                            <a:pt x="95632" y="28573"/>
                            <a:pt x="103759" y="34670"/>
                          </a:cubicBezTo>
                          <a:lnTo>
                            <a:pt x="103759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1100327</wp:posOffset>
            </wp:positionH>
            <wp:positionV relativeFrom="page">
              <wp:posOffset>3487167</wp:posOffset>
            </wp:positionV>
            <wp:extent cx="12192" cy="106680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06680"/>
                    </a:xfrm>
                    <a:custGeom>
                      <a:rect l="l" t="t" r="r" b="b"/>
                      <a:pathLst>
                        <a:path w="16257" h="142240">
                          <a:moveTo>
                            <a:pt x="0" y="142240"/>
                          </a:moveTo>
                          <a:lnTo>
                            <a:pt x="16257" y="14224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1987295</wp:posOffset>
            </wp:positionH>
            <wp:positionV relativeFrom="page">
              <wp:posOffset>3484118</wp:posOffset>
            </wp:positionV>
            <wp:extent cx="12192" cy="143256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43256"/>
                    </a:xfrm>
                    <a:custGeom>
                      <a:rect l="l" t="t" r="r" b="b"/>
                      <a:pathLst>
                        <a:path w="16256" h="191009">
                          <a:moveTo>
                            <a:pt x="0" y="191009"/>
                          </a:moveTo>
                          <a:lnTo>
                            <a:pt x="16256" y="191009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2325624</wp:posOffset>
            </wp:positionH>
            <wp:positionV relativeFrom="page">
              <wp:posOffset>3487167</wp:posOffset>
            </wp:positionV>
            <wp:extent cx="12192" cy="106680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06680"/>
                    </a:xfrm>
                    <a:custGeom>
                      <a:rect l="l" t="t" r="r" b="b"/>
                      <a:pathLst>
                        <a:path w="16256" h="142240">
                          <a:moveTo>
                            <a:pt x="0" y="142240"/>
                          </a:moveTo>
                          <a:lnTo>
                            <a:pt x="16256" y="142240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3374135</wp:posOffset>
            </wp:positionH>
            <wp:positionV relativeFrom="page">
              <wp:posOffset>3487167</wp:posOffset>
            </wp:positionV>
            <wp:extent cx="12192" cy="106680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06680"/>
                    </a:xfrm>
                    <a:custGeom>
                      <a:rect l="l" t="t" r="r" b="b"/>
                      <a:pathLst>
                        <a:path w="16256" h="142240">
                          <a:moveTo>
                            <a:pt x="0" y="142240"/>
                          </a:moveTo>
                          <a:lnTo>
                            <a:pt x="16256" y="142240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916495</wp:posOffset>
            </wp:positionH>
            <wp:positionV relativeFrom="page">
              <wp:posOffset>3493548</wp:posOffset>
            </wp:positionV>
            <wp:extent cx="38195" cy="102202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102202"/>
                    </a:xfrm>
                    <a:custGeom>
                      <a:rect l="l" t="t" r="r" b="b"/>
                      <a:pathLst>
                        <a:path w="50927" h="136270">
                          <a:moveTo>
                            <a:pt x="50927" y="48894"/>
                          </a:moveTo>
                          <a:cubicBezTo>
                            <a:pt x="50927" y="34670"/>
                            <a:pt x="46864" y="22352"/>
                            <a:pt x="40767" y="12191"/>
                          </a:cubicBezTo>
                          <a:cubicBezTo>
                            <a:pt x="32639" y="4064"/>
                            <a:pt x="24512" y="0"/>
                            <a:pt x="14351" y="0"/>
                          </a:cubicBezTo>
                          <a:cubicBezTo>
                            <a:pt x="8256" y="0"/>
                            <a:pt x="4191" y="0"/>
                            <a:pt x="0" y="2031"/>
                          </a:cubicBezTo>
                          <a:lnTo>
                            <a:pt x="0" y="18287"/>
                          </a:lnTo>
                          <a:cubicBezTo>
                            <a:pt x="4191" y="14223"/>
                            <a:pt x="8256" y="14223"/>
                            <a:pt x="14351" y="14223"/>
                          </a:cubicBezTo>
                          <a:cubicBezTo>
                            <a:pt x="28576" y="14223"/>
                            <a:pt x="34672" y="26543"/>
                            <a:pt x="34672" y="48894"/>
                          </a:cubicBezTo>
                          <a:lnTo>
                            <a:pt x="34672" y="136270"/>
                          </a:lnTo>
                          <a:lnTo>
                            <a:pt x="50927" y="136270"/>
                          </a:lnTo>
                          <a:lnTo>
                            <a:pt x="50927" y="4889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1238123</wp:posOffset>
            </wp:positionH>
            <wp:positionV relativeFrom="page">
              <wp:posOffset>3480848</wp:posOffset>
            </wp:positionV>
            <wp:extent cx="158876" cy="132302"/>
            <wp:effectExtent l="0" t="0" r="0" b="0"/>
            <wp:wrapNone/>
            <wp:docPr id="725" name="Picture 7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>
                      <a:picLocks noChangeAspect="0" noChangeArrowheads="1"/>
                    </pic:cNvPicPr>
                  </pic:nvPicPr>
                  <pic:blipFill>
                    <a:blip r:embed="rId7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876" cy="132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2050637</wp:posOffset>
            </wp:positionH>
            <wp:positionV relativeFrom="page">
              <wp:posOffset>3493548</wp:posOffset>
            </wp:positionV>
            <wp:extent cx="86963" cy="100678"/>
            <wp:effectExtent l="0" t="0" r="0" b="0"/>
            <wp:wrapNone/>
            <wp:docPr id="726" name="Freeform 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6963" cy="100678"/>
                    </a:xfrm>
                    <a:custGeom>
                      <a:rect l="l" t="t" r="r" b="b"/>
                      <a:pathLst>
                        <a:path w="115951" h="134238">
                          <a:moveTo>
                            <a:pt x="115951" y="134238"/>
                          </a:moveTo>
                          <a:lnTo>
                            <a:pt x="65024" y="0"/>
                          </a:lnTo>
                          <a:lnTo>
                            <a:pt x="48769" y="0"/>
                          </a:lnTo>
                          <a:lnTo>
                            <a:pt x="0" y="134238"/>
                          </a:lnTo>
                          <a:lnTo>
                            <a:pt x="18288" y="134238"/>
                          </a:lnTo>
                          <a:lnTo>
                            <a:pt x="54865" y="28448"/>
                          </a:lnTo>
                          <a:cubicBezTo>
                            <a:pt x="54865" y="24384"/>
                            <a:pt x="56896" y="20319"/>
                            <a:pt x="56896" y="16256"/>
                          </a:cubicBezTo>
                          <a:lnTo>
                            <a:pt x="56896" y="16256"/>
                          </a:lnTo>
                          <a:cubicBezTo>
                            <a:pt x="58929" y="20319"/>
                            <a:pt x="58929" y="22351"/>
                            <a:pt x="60961" y="28448"/>
                          </a:cubicBezTo>
                          <a:lnTo>
                            <a:pt x="97663" y="134238"/>
                          </a:lnTo>
                          <a:lnTo>
                            <a:pt x="115951" y="13423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2497328</wp:posOffset>
            </wp:positionH>
            <wp:positionV relativeFrom="page">
              <wp:posOffset>3476277</wp:posOffset>
            </wp:positionV>
            <wp:extent cx="91027" cy="132174"/>
            <wp:effectExtent l="0" t="0" r="0" b="0"/>
            <wp:wrapNone/>
            <wp:docPr id="727" name="Picture 7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>
                      <a:picLocks noChangeAspect="0" noChangeArrowheads="1"/>
                    </pic:cNvPicPr>
                  </pic:nvPicPr>
                  <pic:blipFill>
                    <a:blip r:embed="rId7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2639758</wp:posOffset>
            </wp:positionH>
            <wp:positionV relativeFrom="page">
              <wp:posOffset>3493548</wp:posOffset>
            </wp:positionV>
            <wp:extent cx="102202" cy="100678"/>
            <wp:effectExtent l="0" t="0" r="0" b="0"/>
            <wp:wrapNone/>
            <wp:docPr id="728" name="Freeform 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2202" cy="100678"/>
                    </a:xfrm>
                    <a:custGeom>
                      <a:rect l="l" t="t" r="r" b="b"/>
                      <a:pathLst>
                        <a:path w="136270" h="134238">
                          <a:moveTo>
                            <a:pt x="136270" y="0"/>
                          </a:moveTo>
                          <a:lnTo>
                            <a:pt x="120015" y="0"/>
                          </a:lnTo>
                          <a:lnTo>
                            <a:pt x="120015" y="89535"/>
                          </a:lnTo>
                          <a:cubicBezTo>
                            <a:pt x="120015" y="95631"/>
                            <a:pt x="120015" y="105790"/>
                            <a:pt x="122046" y="115951"/>
                          </a:cubicBezTo>
                          <a:lnTo>
                            <a:pt x="120015" y="115951"/>
                          </a:lnTo>
                          <a:cubicBezTo>
                            <a:pt x="120015" y="109854"/>
                            <a:pt x="117982" y="105790"/>
                            <a:pt x="115950" y="101727"/>
                          </a:cubicBezTo>
                          <a:lnTo>
                            <a:pt x="71119" y="0"/>
                          </a:lnTo>
                          <a:lnTo>
                            <a:pt x="62992" y="0"/>
                          </a:lnTo>
                          <a:lnTo>
                            <a:pt x="18288" y="101727"/>
                          </a:lnTo>
                          <a:cubicBezTo>
                            <a:pt x="16256" y="103759"/>
                            <a:pt x="16256" y="109854"/>
                            <a:pt x="14224" y="115951"/>
                          </a:cubicBezTo>
                          <a:lnTo>
                            <a:pt x="14224" y="115951"/>
                          </a:lnTo>
                          <a:cubicBezTo>
                            <a:pt x="14224" y="109854"/>
                            <a:pt x="14224" y="101727"/>
                            <a:pt x="14224" y="89535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lnTo>
                            <a:pt x="0" y="134238"/>
                          </a:lnTo>
                          <a:lnTo>
                            <a:pt x="20319" y="134238"/>
                          </a:lnTo>
                          <a:lnTo>
                            <a:pt x="60960" y="40767"/>
                          </a:lnTo>
                          <a:cubicBezTo>
                            <a:pt x="62992" y="32638"/>
                            <a:pt x="67056" y="28575"/>
                            <a:pt x="67056" y="24510"/>
                          </a:cubicBezTo>
                          <a:lnTo>
                            <a:pt x="67056" y="24510"/>
                          </a:lnTo>
                          <a:cubicBezTo>
                            <a:pt x="71119" y="32638"/>
                            <a:pt x="73278" y="36703"/>
                            <a:pt x="73278" y="40767"/>
                          </a:cubicBezTo>
                          <a:lnTo>
                            <a:pt x="115950" y="134238"/>
                          </a:lnTo>
                          <a:lnTo>
                            <a:pt x="136270" y="134238"/>
                          </a:lnTo>
                          <a:lnTo>
                            <a:pt x="13627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2874327</wp:posOffset>
            </wp:positionH>
            <wp:positionV relativeFrom="page">
              <wp:posOffset>3477800</wp:posOffset>
            </wp:positionV>
            <wp:extent cx="40640" cy="129127"/>
            <wp:effectExtent l="0" t="0" r="0" b="0"/>
            <wp:wrapNone/>
            <wp:docPr id="729" name="Picture 7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29" name="Picture 729"/>
                    <pic:cNvPicPr>
                      <a:picLocks noChangeAspect="0" noChangeArrowheads="1"/>
                    </pic:cNvPicPr>
                  </pic:nvPicPr>
                  <pic:blipFill>
                    <a:blip r:embed="rId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3179508</wp:posOffset>
            </wp:positionH>
            <wp:positionV relativeFrom="page">
              <wp:posOffset>3477800</wp:posOffset>
            </wp:positionV>
            <wp:extent cx="63595" cy="162655"/>
            <wp:effectExtent l="0" t="0" r="0" b="0"/>
            <wp:wrapNone/>
            <wp:docPr id="730" name="Picture 7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0" name="Picture 730"/>
                    <pic:cNvPicPr>
                      <a:picLocks noChangeAspect="0" noChangeArrowheads="1"/>
                    </pic:cNvPicPr>
                  </pic:nvPicPr>
                  <pic:blipFill>
                    <a:blip r:embed="rId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95" cy="1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4567427</wp:posOffset>
            </wp:positionH>
            <wp:positionV relativeFrom="page">
              <wp:posOffset>3487167</wp:posOffset>
            </wp:positionV>
            <wp:extent cx="12192" cy="106680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06680"/>
                    </a:xfrm>
                    <a:custGeom>
                      <a:rect l="l" t="t" r="r" b="b"/>
                      <a:pathLst>
                        <a:path w="16256" h="142240">
                          <a:moveTo>
                            <a:pt x="0" y="142240"/>
                          </a:moveTo>
                          <a:lnTo>
                            <a:pt x="16256" y="142240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4165536</wp:posOffset>
            </wp:positionH>
            <wp:positionV relativeFrom="page">
              <wp:posOffset>3480848</wp:posOffset>
            </wp:positionV>
            <wp:extent cx="138366" cy="139794"/>
            <wp:effectExtent l="0" t="0" r="0" b="0"/>
            <wp:wrapNone/>
            <wp:docPr id="732" name="Picture 7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2" name="Picture 732"/>
                    <pic:cNvPicPr>
                      <a:picLocks noChangeAspect="0" noChangeArrowheads="1"/>
                    </pic:cNvPicPr>
                  </pic:nvPicPr>
                  <pic:blipFill>
                    <a:blip r:embed="rId7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8366" cy="139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4737893</wp:posOffset>
            </wp:positionH>
            <wp:positionV relativeFrom="page">
              <wp:posOffset>3476277</wp:posOffset>
            </wp:positionV>
            <wp:extent cx="91027" cy="132174"/>
            <wp:effectExtent l="0" t="0" r="0" b="0"/>
            <wp:wrapNone/>
            <wp:docPr id="733" name="Picture 7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3" name="Picture 733"/>
                    <pic:cNvPicPr>
                      <a:picLocks noChangeAspect="0" noChangeArrowheads="1"/>
                    </pic:cNvPicPr>
                  </pic:nvPicPr>
                  <pic:blipFill>
                    <a:blip r:embed="rId7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5070601</wp:posOffset>
            </wp:positionH>
            <wp:positionV relativeFrom="page">
              <wp:posOffset>3477800</wp:posOffset>
            </wp:positionV>
            <wp:extent cx="40640" cy="129127"/>
            <wp:effectExtent l="0" t="0" r="0" b="0"/>
            <wp:wrapNone/>
            <wp:docPr id="734" name="Picture 7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4" name="Picture 734"/>
                    <pic:cNvPicPr>
                      <a:picLocks noChangeAspect="0" noChangeArrowheads="1"/>
                    </pic:cNvPicPr>
                  </pic:nvPicPr>
                  <pic:blipFill>
                    <a:blip r:embed="rId7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2268759</wp:posOffset>
            </wp:positionH>
            <wp:positionV relativeFrom="page">
              <wp:posOffset>3501168</wp:posOffset>
            </wp:positionV>
            <wp:extent cx="42766" cy="94582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766" cy="94582"/>
                    </a:xfrm>
                    <a:custGeom>
                      <a:rect l="l" t="t" r="r" b="b"/>
                      <a:pathLst>
                        <a:path w="57022" h="126110">
                          <a:moveTo>
                            <a:pt x="57022" y="2031"/>
                          </a:moveTo>
                          <a:cubicBezTo>
                            <a:pt x="52959" y="0"/>
                            <a:pt x="48895" y="0"/>
                            <a:pt x="42798" y="0"/>
                          </a:cubicBezTo>
                          <a:cubicBezTo>
                            <a:pt x="26415" y="0"/>
                            <a:pt x="18288" y="8126"/>
                            <a:pt x="18288" y="28446"/>
                          </a:cubicBezTo>
                          <a:lnTo>
                            <a:pt x="18288" y="83311"/>
                          </a:lnTo>
                          <a:lnTo>
                            <a:pt x="0" y="83311"/>
                          </a:lnTo>
                          <a:lnTo>
                            <a:pt x="0" y="97534"/>
                          </a:lnTo>
                          <a:lnTo>
                            <a:pt x="18288" y="97534"/>
                          </a:lnTo>
                          <a:lnTo>
                            <a:pt x="18288" y="120013"/>
                          </a:lnTo>
                          <a:lnTo>
                            <a:pt x="32512" y="126110"/>
                          </a:lnTo>
                          <a:lnTo>
                            <a:pt x="32512" y="97534"/>
                          </a:lnTo>
                          <a:lnTo>
                            <a:pt x="57022" y="97534"/>
                          </a:lnTo>
                          <a:lnTo>
                            <a:pt x="57022" y="83311"/>
                          </a:lnTo>
                          <a:lnTo>
                            <a:pt x="32512" y="83311"/>
                          </a:lnTo>
                          <a:lnTo>
                            <a:pt x="32512" y="30479"/>
                          </a:lnTo>
                          <a:cubicBezTo>
                            <a:pt x="32512" y="24382"/>
                            <a:pt x="34544" y="20319"/>
                            <a:pt x="36575" y="16255"/>
                          </a:cubicBezTo>
                          <a:cubicBezTo>
                            <a:pt x="38607" y="14222"/>
                            <a:pt x="40640" y="12191"/>
                            <a:pt x="46862" y="12191"/>
                          </a:cubicBezTo>
                          <a:cubicBezTo>
                            <a:pt x="50927" y="12191"/>
                            <a:pt x="52959" y="14222"/>
                            <a:pt x="57022" y="16255"/>
                          </a:cubicBezTo>
                          <a:lnTo>
                            <a:pt x="57022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4510944</wp:posOffset>
            </wp:positionH>
            <wp:positionV relativeFrom="page">
              <wp:posOffset>3501168</wp:posOffset>
            </wp:positionV>
            <wp:extent cx="41242" cy="94582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1242" cy="94582"/>
                    </a:xfrm>
                    <a:custGeom>
                      <a:rect l="l" t="t" r="r" b="b"/>
                      <a:pathLst>
                        <a:path w="54990" h="126110">
                          <a:moveTo>
                            <a:pt x="54990" y="2031"/>
                          </a:moveTo>
                          <a:cubicBezTo>
                            <a:pt x="50927" y="0"/>
                            <a:pt x="46863" y="0"/>
                            <a:pt x="40766" y="0"/>
                          </a:cubicBezTo>
                          <a:cubicBezTo>
                            <a:pt x="24383" y="0"/>
                            <a:pt x="16256" y="8126"/>
                            <a:pt x="16256" y="28573"/>
                          </a:cubicBezTo>
                          <a:lnTo>
                            <a:pt x="16256" y="83437"/>
                          </a:lnTo>
                          <a:lnTo>
                            <a:pt x="0" y="83437"/>
                          </a:lnTo>
                          <a:lnTo>
                            <a:pt x="0" y="97662"/>
                          </a:lnTo>
                          <a:lnTo>
                            <a:pt x="16256" y="97662"/>
                          </a:lnTo>
                          <a:lnTo>
                            <a:pt x="16256" y="120013"/>
                          </a:lnTo>
                          <a:lnTo>
                            <a:pt x="30607" y="126110"/>
                          </a:lnTo>
                          <a:lnTo>
                            <a:pt x="30607" y="97662"/>
                          </a:lnTo>
                          <a:lnTo>
                            <a:pt x="54990" y="97662"/>
                          </a:lnTo>
                          <a:lnTo>
                            <a:pt x="54990" y="83437"/>
                          </a:lnTo>
                          <a:lnTo>
                            <a:pt x="30607" y="83437"/>
                          </a:lnTo>
                          <a:lnTo>
                            <a:pt x="30607" y="30606"/>
                          </a:lnTo>
                          <a:cubicBezTo>
                            <a:pt x="30607" y="24382"/>
                            <a:pt x="32639" y="20319"/>
                            <a:pt x="34670" y="16255"/>
                          </a:cubicBezTo>
                          <a:cubicBezTo>
                            <a:pt x="36702" y="14222"/>
                            <a:pt x="40766" y="12191"/>
                            <a:pt x="44830" y="12191"/>
                          </a:cubicBezTo>
                          <a:cubicBezTo>
                            <a:pt x="48895" y="12191"/>
                            <a:pt x="52959" y="14222"/>
                            <a:pt x="54990" y="16255"/>
                          </a:cubicBez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774573</wp:posOffset>
            </wp:positionH>
            <wp:positionV relativeFrom="page">
              <wp:posOffset>3520980</wp:posOffset>
            </wp:positionV>
            <wp:extent cx="58007" cy="74769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74769"/>
                    </a:xfrm>
                    <a:custGeom>
                      <a:rect l="l" t="t" r="r" b="b"/>
                      <a:pathLst>
                        <a:path w="77343" h="99693">
                          <a:moveTo>
                            <a:pt x="77343" y="6095"/>
                          </a:moveTo>
                          <a:cubicBezTo>
                            <a:pt x="71248" y="2032"/>
                            <a:pt x="61088" y="0"/>
                            <a:pt x="48895" y="0"/>
                          </a:cubicBezTo>
                          <a:cubicBezTo>
                            <a:pt x="34672" y="0"/>
                            <a:pt x="22353" y="4064"/>
                            <a:pt x="12192" y="12190"/>
                          </a:cubicBezTo>
                          <a:cubicBezTo>
                            <a:pt x="4065" y="22350"/>
                            <a:pt x="0" y="32637"/>
                            <a:pt x="0" y="46862"/>
                          </a:cubicBezTo>
                          <a:cubicBezTo>
                            <a:pt x="0" y="63117"/>
                            <a:pt x="4065" y="75309"/>
                            <a:pt x="14225" y="85470"/>
                          </a:cubicBezTo>
                          <a:cubicBezTo>
                            <a:pt x="24512" y="95630"/>
                            <a:pt x="36703" y="99693"/>
                            <a:pt x="52960" y="99693"/>
                          </a:cubicBezTo>
                          <a:cubicBezTo>
                            <a:pt x="63119" y="99693"/>
                            <a:pt x="71248" y="97662"/>
                            <a:pt x="77343" y="95630"/>
                          </a:cubicBezTo>
                          <a:lnTo>
                            <a:pt x="77343" y="69213"/>
                          </a:lnTo>
                          <a:cubicBezTo>
                            <a:pt x="71248" y="75309"/>
                            <a:pt x="65152" y="77342"/>
                            <a:pt x="57023" y="77342"/>
                          </a:cubicBezTo>
                          <a:cubicBezTo>
                            <a:pt x="48895" y="77342"/>
                            <a:pt x="40767" y="75309"/>
                            <a:pt x="36703" y="69213"/>
                          </a:cubicBezTo>
                          <a:cubicBezTo>
                            <a:pt x="32640" y="65150"/>
                            <a:pt x="28576" y="57022"/>
                            <a:pt x="28576" y="48893"/>
                          </a:cubicBezTo>
                          <a:cubicBezTo>
                            <a:pt x="28576" y="40766"/>
                            <a:pt x="30607" y="34670"/>
                            <a:pt x="36703" y="28573"/>
                          </a:cubicBezTo>
                          <a:cubicBezTo>
                            <a:pt x="40767" y="24383"/>
                            <a:pt x="46863" y="22350"/>
                            <a:pt x="54992" y="22350"/>
                          </a:cubicBezTo>
                          <a:cubicBezTo>
                            <a:pt x="63119" y="22350"/>
                            <a:pt x="69216" y="24383"/>
                            <a:pt x="77343" y="28573"/>
                          </a:cubicBezTo>
                          <a:lnTo>
                            <a:pt x="77343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830643</wp:posOffset>
            </wp:positionH>
            <wp:positionV relativeFrom="page">
              <wp:posOffset>3509804</wp:posOffset>
            </wp:positionV>
            <wp:extent cx="51308" cy="98551"/>
            <wp:effectExtent l="0" t="0" r="0" b="0"/>
            <wp:wrapNone/>
            <wp:docPr id="738" name="Picture 7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8" name="Picture 738"/>
                    <pic:cNvPicPr>
                      <a:picLocks noChangeAspect="0" noChangeArrowheads="1"/>
                    </pic:cNvPicPr>
                  </pic:nvPicPr>
                  <pic:blipFill>
                    <a:blip r:embed="rId7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8" cy="98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960278</wp:posOffset>
            </wp:positionH>
            <wp:positionV relativeFrom="page">
              <wp:posOffset>3508280</wp:posOffset>
            </wp:positionV>
            <wp:extent cx="81883" cy="100171"/>
            <wp:effectExtent l="0" t="0" r="0" b="0"/>
            <wp:wrapNone/>
            <wp:docPr id="739" name="Picture 7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39" name="Picture 739"/>
                    <pic:cNvPicPr>
                      <a:picLocks noChangeAspect="0" noChangeArrowheads="1"/>
                    </pic:cNvPicPr>
                  </pic:nvPicPr>
                  <pic:blipFill>
                    <a:blip r:embed="rId7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1050893</wp:posOffset>
            </wp:positionH>
            <wp:positionV relativeFrom="page">
              <wp:posOffset>3520980</wp:posOffset>
            </wp:positionV>
            <wp:extent cx="36575" cy="73247"/>
            <wp:effectExtent l="0" t="0" r="0" b="0"/>
            <wp:wrapNone/>
            <wp:docPr id="740" name="Freeform 7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5" cy="73247"/>
                    </a:xfrm>
                    <a:custGeom>
                      <a:rect l="l" t="t" r="r" b="b"/>
                      <a:pathLst>
                        <a:path w="48767" h="97663">
                          <a:moveTo>
                            <a:pt x="48767" y="79375"/>
                          </a:moveTo>
                          <a:cubicBezTo>
                            <a:pt x="46736" y="81406"/>
                            <a:pt x="42672" y="83438"/>
                            <a:pt x="38607" y="83438"/>
                          </a:cubicBezTo>
                          <a:cubicBezTo>
                            <a:pt x="30479" y="83438"/>
                            <a:pt x="26416" y="79375"/>
                            <a:pt x="22352" y="73280"/>
                          </a:cubicBezTo>
                          <a:cubicBezTo>
                            <a:pt x="18287" y="67184"/>
                            <a:pt x="14223" y="59055"/>
                            <a:pt x="14223" y="48895"/>
                          </a:cubicBezTo>
                          <a:lnTo>
                            <a:pt x="14223" y="0"/>
                          </a:lnTo>
                          <a:lnTo>
                            <a:pt x="0" y="0"/>
                          </a:lnTo>
                          <a:lnTo>
                            <a:pt x="0" y="95630"/>
                          </a:lnTo>
                          <a:lnTo>
                            <a:pt x="14223" y="95630"/>
                          </a:lnTo>
                          <a:lnTo>
                            <a:pt x="14223" y="75312"/>
                          </a:lnTo>
                          <a:lnTo>
                            <a:pt x="16256" y="75312"/>
                          </a:lnTo>
                          <a:cubicBezTo>
                            <a:pt x="18287" y="81406"/>
                            <a:pt x="20319" y="87502"/>
                            <a:pt x="26416" y="91566"/>
                          </a:cubicBezTo>
                          <a:cubicBezTo>
                            <a:pt x="30479" y="95630"/>
                            <a:pt x="34543" y="97663"/>
                            <a:pt x="40640" y="97663"/>
                          </a:cubicBezTo>
                          <a:cubicBezTo>
                            <a:pt x="44704" y="97663"/>
                            <a:pt x="46736" y="95630"/>
                            <a:pt x="48767" y="95630"/>
                          </a:cubicBezTo>
                          <a:lnTo>
                            <a:pt x="48767" y="793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1117536</wp:posOffset>
            </wp:positionH>
            <wp:positionV relativeFrom="page">
              <wp:posOffset>3508280</wp:posOffset>
            </wp:positionV>
            <wp:extent cx="87979" cy="100171"/>
            <wp:effectExtent l="0" t="0" r="0" b="0"/>
            <wp:wrapNone/>
            <wp:docPr id="741" name="Picture 7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1" name="Picture 741"/>
                    <pic:cNvPicPr>
                      <a:picLocks noChangeAspect="0" noChangeArrowheads="1"/>
                    </pic:cNvPicPr>
                  </pic:nvPicPr>
                  <pic:blipFill>
                    <a:blip r:embed="rId7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1403413</wp:posOffset>
            </wp:positionH>
            <wp:positionV relativeFrom="page">
              <wp:posOffset>3520980</wp:posOffset>
            </wp:positionV>
            <wp:extent cx="47338" cy="74769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6255" y="12190"/>
                            <a:pt x="26415" y="12190"/>
                          </a:cubicBezTo>
                          <a:cubicBezTo>
                            <a:pt x="40767" y="12190"/>
                            <a:pt x="46863" y="16255"/>
                            <a:pt x="46863" y="26542"/>
                          </a:cubicBezTo>
                          <a:cubicBezTo>
                            <a:pt x="46863" y="28573"/>
                            <a:pt x="46863" y="30605"/>
                            <a:pt x="44830" y="32637"/>
                          </a:cubicBezTo>
                          <a:cubicBezTo>
                            <a:pt x="44830" y="34670"/>
                            <a:pt x="42798" y="36702"/>
                            <a:pt x="40767" y="36702"/>
                          </a:cubicBezTo>
                          <a:cubicBezTo>
                            <a:pt x="38734" y="38733"/>
                            <a:pt x="36703" y="38733"/>
                            <a:pt x="32638" y="40766"/>
                          </a:cubicBezTo>
                          <a:cubicBezTo>
                            <a:pt x="30607" y="42798"/>
                            <a:pt x="28448" y="42798"/>
                            <a:pt x="24383" y="44829"/>
                          </a:cubicBezTo>
                          <a:cubicBezTo>
                            <a:pt x="20320" y="46862"/>
                            <a:pt x="16255" y="46862"/>
                            <a:pt x="14224" y="48893"/>
                          </a:cubicBezTo>
                          <a:cubicBezTo>
                            <a:pt x="10160" y="50925"/>
                            <a:pt x="8127" y="52958"/>
                            <a:pt x="6095" y="54989"/>
                          </a:cubicBezTo>
                          <a:cubicBezTo>
                            <a:pt x="4063" y="57022"/>
                            <a:pt x="2031" y="59054"/>
                            <a:pt x="0" y="63117"/>
                          </a:cubicBezTo>
                          <a:cubicBezTo>
                            <a:pt x="0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0" y="79373"/>
                            <a:pt x="2031" y="83438"/>
                          </a:cubicBezTo>
                          <a:cubicBezTo>
                            <a:pt x="4063" y="87501"/>
                            <a:pt x="6095" y="89534"/>
                            <a:pt x="10160" y="91566"/>
                          </a:cubicBezTo>
                          <a:cubicBezTo>
                            <a:pt x="14224" y="95630"/>
                            <a:pt x="18288" y="95630"/>
                            <a:pt x="22351" y="97662"/>
                          </a:cubicBezTo>
                          <a:cubicBezTo>
                            <a:pt x="26415" y="99693"/>
                            <a:pt x="30607" y="99693"/>
                            <a:pt x="36703" y="99693"/>
                          </a:cubicBezTo>
                          <a:cubicBezTo>
                            <a:pt x="44830" y="99693"/>
                            <a:pt x="50927" y="97662"/>
                            <a:pt x="57022" y="95630"/>
                          </a:cubicBezTo>
                          <a:lnTo>
                            <a:pt x="57022" y="79373"/>
                          </a:lnTo>
                          <a:cubicBezTo>
                            <a:pt x="50927" y="83438"/>
                            <a:pt x="42798" y="87501"/>
                            <a:pt x="34671" y="87501"/>
                          </a:cubicBezTo>
                          <a:cubicBezTo>
                            <a:pt x="30607" y="87501"/>
                            <a:pt x="28448" y="85470"/>
                            <a:pt x="26415" y="85470"/>
                          </a:cubicBezTo>
                          <a:cubicBezTo>
                            <a:pt x="24383" y="85470"/>
                            <a:pt x="22351" y="83438"/>
                            <a:pt x="20320" y="83438"/>
                          </a:cubicBezTo>
                          <a:cubicBezTo>
                            <a:pt x="18288" y="81405"/>
                            <a:pt x="16255" y="79373"/>
                            <a:pt x="16255" y="79373"/>
                          </a:cubicBezTo>
                          <a:cubicBezTo>
                            <a:pt x="16255" y="77342"/>
                            <a:pt x="14224" y="75309"/>
                            <a:pt x="14224" y="73277"/>
                          </a:cubicBezTo>
                          <a:cubicBezTo>
                            <a:pt x="14224" y="71246"/>
                            <a:pt x="16255" y="69213"/>
                            <a:pt x="16255" y="67181"/>
                          </a:cubicBezTo>
                          <a:cubicBezTo>
                            <a:pt x="16255" y="65150"/>
                            <a:pt x="18288" y="63117"/>
                            <a:pt x="20320" y="63117"/>
                          </a:cubicBezTo>
                          <a:cubicBezTo>
                            <a:pt x="22351" y="61085"/>
                            <a:pt x="24383" y="61085"/>
                            <a:pt x="26415" y="59054"/>
                          </a:cubicBezTo>
                          <a:cubicBezTo>
                            <a:pt x="28448" y="57022"/>
                            <a:pt x="32638" y="57022"/>
                            <a:pt x="34671" y="54989"/>
                          </a:cubicBezTo>
                          <a:cubicBezTo>
                            <a:pt x="38734" y="54989"/>
                            <a:pt x="42798" y="52958"/>
                            <a:pt x="46863" y="50925"/>
                          </a:cubicBezTo>
                          <a:cubicBezTo>
                            <a:pt x="48894" y="48893"/>
                            <a:pt x="52959" y="46862"/>
                            <a:pt x="54990" y="44829"/>
                          </a:cubicBezTo>
                          <a:cubicBezTo>
                            <a:pt x="57022" y="42798"/>
                            <a:pt x="59055" y="40766"/>
                            <a:pt x="61086" y="36702"/>
                          </a:cubicBezTo>
                          <a:cubicBezTo>
                            <a:pt x="61086" y="34670"/>
                            <a:pt x="63118" y="30605"/>
                            <a:pt x="63118" y="26542"/>
                          </a:cubicBezTo>
                          <a:cubicBezTo>
                            <a:pt x="63118" y="22350"/>
                            <a:pt x="61086" y="18286"/>
                            <a:pt x="59055" y="14222"/>
                          </a:cubicBezTo>
                          <a:cubicBezTo>
                            <a:pt x="57022" y="12190"/>
                            <a:pt x="54990" y="8126"/>
                            <a:pt x="50927" y="6095"/>
                          </a:cubicBezTo>
                          <a:cubicBezTo>
                            <a:pt x="46863" y="4064"/>
                            <a:pt x="42798" y="2032"/>
                            <a:pt x="38734" y="2032"/>
                          </a:cubicBezTo>
                          <a:cubicBezTo>
                            <a:pt x="34671" y="0"/>
                            <a:pt x="30607" y="0"/>
                            <a:pt x="24383" y="0"/>
                          </a:cubicBezTo>
                          <a:cubicBezTo>
                            <a:pt x="14224" y="0"/>
                            <a:pt x="6095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1467516</wp:posOffset>
            </wp:positionH>
            <wp:positionV relativeFrom="page">
              <wp:posOffset>3520980</wp:posOffset>
            </wp:positionV>
            <wp:extent cx="102297" cy="73247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2297" cy="73247"/>
                    </a:xfrm>
                    <a:custGeom>
                      <a:rect l="l" t="t" r="r" b="b"/>
                      <a:pathLst>
                        <a:path w="136397" h="97663">
                          <a:moveTo>
                            <a:pt x="136397" y="0"/>
                          </a:moveTo>
                          <a:lnTo>
                            <a:pt x="120142" y="0"/>
                          </a:lnTo>
                          <a:lnTo>
                            <a:pt x="120142" y="54990"/>
                          </a:lnTo>
                          <a:cubicBezTo>
                            <a:pt x="120142" y="65151"/>
                            <a:pt x="118109" y="73278"/>
                            <a:pt x="116077" y="77343"/>
                          </a:cubicBezTo>
                          <a:cubicBezTo>
                            <a:pt x="111887" y="81406"/>
                            <a:pt x="105790" y="85471"/>
                            <a:pt x="99694" y="85471"/>
                          </a:cubicBezTo>
                          <a:cubicBezTo>
                            <a:pt x="91567" y="85471"/>
                            <a:pt x="87503" y="81406"/>
                            <a:pt x="83438" y="75310"/>
                          </a:cubicBezTo>
                          <a:cubicBezTo>
                            <a:pt x="77342" y="69214"/>
                            <a:pt x="75311" y="63118"/>
                            <a:pt x="75311" y="54990"/>
                          </a:cubicBezTo>
                          <a:lnTo>
                            <a:pt x="75311" y="0"/>
                          </a:lnTo>
                          <a:lnTo>
                            <a:pt x="61087" y="0"/>
                          </a:lnTo>
                          <a:lnTo>
                            <a:pt x="61087" y="57022"/>
                          </a:lnTo>
                          <a:cubicBezTo>
                            <a:pt x="61087" y="75310"/>
                            <a:pt x="52958" y="85471"/>
                            <a:pt x="38734" y="85471"/>
                          </a:cubicBezTo>
                          <a:cubicBezTo>
                            <a:pt x="32638" y="85471"/>
                            <a:pt x="26416" y="81406"/>
                            <a:pt x="22352" y="75310"/>
                          </a:cubicBezTo>
                          <a:cubicBezTo>
                            <a:pt x="18287" y="71247"/>
                            <a:pt x="16255" y="63118"/>
                            <a:pt x="16255" y="54990"/>
                          </a:cubicBezTo>
                          <a:lnTo>
                            <a:pt x="16255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6255" y="95631"/>
                          </a:lnTo>
                          <a:lnTo>
                            <a:pt x="16255" y="79375"/>
                          </a:lnTo>
                          <a:cubicBezTo>
                            <a:pt x="22352" y="91567"/>
                            <a:pt x="32638" y="97663"/>
                            <a:pt x="44830" y="97663"/>
                          </a:cubicBezTo>
                          <a:cubicBezTo>
                            <a:pt x="52958" y="97663"/>
                            <a:pt x="57022" y="95631"/>
                            <a:pt x="63119" y="91567"/>
                          </a:cubicBezTo>
                          <a:cubicBezTo>
                            <a:pt x="67183" y="87502"/>
                            <a:pt x="71246" y="83439"/>
                            <a:pt x="73279" y="77343"/>
                          </a:cubicBezTo>
                          <a:cubicBezTo>
                            <a:pt x="79375" y="91567"/>
                            <a:pt x="89534" y="97663"/>
                            <a:pt x="103759" y="97663"/>
                          </a:cubicBezTo>
                          <a:cubicBezTo>
                            <a:pt x="126237" y="97663"/>
                            <a:pt x="136397" y="85471"/>
                            <a:pt x="136397" y="59055"/>
                          </a:cubicBezTo>
                          <a:lnTo>
                            <a:pt x="13639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1589627</wp:posOffset>
            </wp:positionH>
            <wp:positionV relativeFrom="page">
              <wp:posOffset>3522600</wp:posOffset>
            </wp:positionV>
            <wp:extent cx="59531" cy="73150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0"/>
                    </a:xfrm>
                    <a:custGeom>
                      <a:rect l="l" t="t" r="r" b="b"/>
                      <a:pathLst>
                        <a:path w="79375" h="97534">
                          <a:moveTo>
                            <a:pt x="79375" y="2031"/>
                          </a:moveTo>
                          <a:lnTo>
                            <a:pt x="63120" y="2031"/>
                          </a:lnTo>
                          <a:lnTo>
                            <a:pt x="63120" y="16255"/>
                          </a:lnTo>
                          <a:cubicBezTo>
                            <a:pt x="57024" y="6094"/>
                            <a:pt x="46737" y="0"/>
                            <a:pt x="34545" y="0"/>
                          </a:cubicBezTo>
                          <a:cubicBezTo>
                            <a:pt x="10161" y="0"/>
                            <a:pt x="0" y="12191"/>
                            <a:pt x="0" y="40638"/>
                          </a:cubicBezTo>
                          <a:lnTo>
                            <a:pt x="0" y="97534"/>
                          </a:lnTo>
                          <a:lnTo>
                            <a:pt x="14224" y="97534"/>
                          </a:lnTo>
                          <a:lnTo>
                            <a:pt x="14224" y="42671"/>
                          </a:lnTo>
                          <a:cubicBezTo>
                            <a:pt x="14224" y="22351"/>
                            <a:pt x="22353" y="12191"/>
                            <a:pt x="38608" y="12191"/>
                          </a:cubicBezTo>
                          <a:cubicBezTo>
                            <a:pt x="44704" y="12191"/>
                            <a:pt x="50800" y="14222"/>
                            <a:pt x="57024" y="20319"/>
                          </a:cubicBezTo>
                          <a:cubicBezTo>
                            <a:pt x="61087" y="26414"/>
                            <a:pt x="63120" y="32511"/>
                            <a:pt x="63120" y="42671"/>
                          </a:cubicBezTo>
                          <a:lnTo>
                            <a:pt x="63120" y="97534"/>
                          </a:lnTo>
                          <a:lnTo>
                            <a:pt x="79375" y="97534"/>
                          </a:lnTo>
                          <a:lnTo>
                            <a:pt x="79375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1667446</wp:posOffset>
            </wp:positionH>
            <wp:positionV relativeFrom="page">
              <wp:posOffset>3520980</wp:posOffset>
            </wp:positionV>
            <wp:extent cx="47338" cy="74769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8415" y="12190"/>
                            <a:pt x="26542" y="12190"/>
                          </a:cubicBezTo>
                          <a:cubicBezTo>
                            <a:pt x="40767" y="12190"/>
                            <a:pt x="46863" y="16255"/>
                            <a:pt x="46863" y="26542"/>
                          </a:cubicBezTo>
                          <a:cubicBezTo>
                            <a:pt x="46863" y="28573"/>
                            <a:pt x="46863" y="30605"/>
                            <a:pt x="46863" y="32637"/>
                          </a:cubicBezTo>
                          <a:cubicBezTo>
                            <a:pt x="44830" y="34670"/>
                            <a:pt x="42798" y="36702"/>
                            <a:pt x="40767" y="36702"/>
                          </a:cubicBezTo>
                          <a:cubicBezTo>
                            <a:pt x="38734" y="38733"/>
                            <a:pt x="36703" y="38733"/>
                            <a:pt x="34671" y="40766"/>
                          </a:cubicBezTo>
                          <a:cubicBezTo>
                            <a:pt x="32638" y="42798"/>
                            <a:pt x="28575" y="42798"/>
                            <a:pt x="26542" y="44829"/>
                          </a:cubicBezTo>
                          <a:cubicBezTo>
                            <a:pt x="22478" y="46862"/>
                            <a:pt x="18415" y="46862"/>
                            <a:pt x="14224" y="48893"/>
                          </a:cubicBezTo>
                          <a:cubicBezTo>
                            <a:pt x="12191" y="50925"/>
                            <a:pt x="8127" y="52958"/>
                            <a:pt x="6095" y="54989"/>
                          </a:cubicBezTo>
                          <a:cubicBezTo>
                            <a:pt x="4063" y="57022"/>
                            <a:pt x="2031" y="59054"/>
                            <a:pt x="2031" y="63117"/>
                          </a:cubicBezTo>
                          <a:cubicBezTo>
                            <a:pt x="0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2031" y="79373"/>
                            <a:pt x="4063" y="83438"/>
                          </a:cubicBezTo>
                          <a:cubicBezTo>
                            <a:pt x="6095" y="87501"/>
                            <a:pt x="8127" y="89534"/>
                            <a:pt x="12191" y="91566"/>
                          </a:cubicBezTo>
                          <a:cubicBezTo>
                            <a:pt x="14224" y="95630"/>
                            <a:pt x="18415" y="95630"/>
                            <a:pt x="22478" y="97662"/>
                          </a:cubicBezTo>
                          <a:cubicBezTo>
                            <a:pt x="26542" y="99693"/>
                            <a:pt x="32638" y="99693"/>
                            <a:pt x="36703" y="99693"/>
                          </a:cubicBezTo>
                          <a:cubicBezTo>
                            <a:pt x="44830" y="99693"/>
                            <a:pt x="52959" y="97662"/>
                            <a:pt x="59055" y="95630"/>
                          </a:cubicBezTo>
                          <a:lnTo>
                            <a:pt x="59055" y="79373"/>
                          </a:lnTo>
                          <a:cubicBezTo>
                            <a:pt x="50927" y="83438"/>
                            <a:pt x="42798" y="87501"/>
                            <a:pt x="34671" y="87501"/>
                          </a:cubicBezTo>
                          <a:cubicBezTo>
                            <a:pt x="32638" y="87501"/>
                            <a:pt x="28575" y="85470"/>
                            <a:pt x="26542" y="85470"/>
                          </a:cubicBezTo>
                          <a:cubicBezTo>
                            <a:pt x="24510" y="85470"/>
                            <a:pt x="22478" y="83438"/>
                            <a:pt x="20447" y="83438"/>
                          </a:cubicBezTo>
                          <a:cubicBezTo>
                            <a:pt x="18415" y="81405"/>
                            <a:pt x="18415" y="79373"/>
                            <a:pt x="16382" y="79373"/>
                          </a:cubicBezTo>
                          <a:cubicBezTo>
                            <a:pt x="16382" y="77342"/>
                            <a:pt x="16382" y="75309"/>
                            <a:pt x="16382" y="73277"/>
                          </a:cubicBezTo>
                          <a:cubicBezTo>
                            <a:pt x="16382" y="71246"/>
                            <a:pt x="16382" y="69213"/>
                            <a:pt x="16382" y="67181"/>
                          </a:cubicBezTo>
                          <a:cubicBezTo>
                            <a:pt x="18415" y="65150"/>
                            <a:pt x="18415" y="63117"/>
                            <a:pt x="20447" y="63117"/>
                          </a:cubicBezTo>
                          <a:cubicBezTo>
                            <a:pt x="22478" y="61085"/>
                            <a:pt x="24510" y="61085"/>
                            <a:pt x="26542" y="59054"/>
                          </a:cubicBezTo>
                          <a:cubicBezTo>
                            <a:pt x="30607" y="57022"/>
                            <a:pt x="32638" y="57022"/>
                            <a:pt x="36703" y="54989"/>
                          </a:cubicBezTo>
                          <a:cubicBezTo>
                            <a:pt x="40767" y="54989"/>
                            <a:pt x="44830" y="52958"/>
                            <a:pt x="46863" y="50925"/>
                          </a:cubicBezTo>
                          <a:cubicBezTo>
                            <a:pt x="50927" y="48893"/>
                            <a:pt x="52959" y="46862"/>
                            <a:pt x="54990" y="44829"/>
                          </a:cubicBezTo>
                          <a:cubicBezTo>
                            <a:pt x="59055" y="42798"/>
                            <a:pt x="59055" y="40766"/>
                            <a:pt x="61086" y="36702"/>
                          </a:cubicBezTo>
                          <a:cubicBezTo>
                            <a:pt x="63118" y="34670"/>
                            <a:pt x="63118" y="30605"/>
                            <a:pt x="63118" y="26542"/>
                          </a:cubicBezTo>
                          <a:cubicBezTo>
                            <a:pt x="63118" y="22350"/>
                            <a:pt x="63118" y="18286"/>
                            <a:pt x="61086" y="14222"/>
                          </a:cubicBezTo>
                          <a:cubicBezTo>
                            <a:pt x="59055" y="12190"/>
                            <a:pt x="54990" y="8126"/>
                            <a:pt x="50927" y="6095"/>
                          </a:cubicBezTo>
                          <a:cubicBezTo>
                            <a:pt x="48894" y="4064"/>
                            <a:pt x="44830" y="2032"/>
                            <a:pt x="40767" y="2032"/>
                          </a:cubicBezTo>
                          <a:cubicBezTo>
                            <a:pt x="34671" y="0"/>
                            <a:pt x="30607" y="0"/>
                            <a:pt x="26542" y="0"/>
                          </a:cubicBezTo>
                          <a:cubicBezTo>
                            <a:pt x="16382" y="0"/>
                            <a:pt x="8127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1728501</wp:posOffset>
            </wp:positionH>
            <wp:positionV relativeFrom="page">
              <wp:posOffset>3520980</wp:posOffset>
            </wp:positionV>
            <wp:extent cx="47338" cy="74769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6255" y="12190"/>
                            <a:pt x="26542" y="12190"/>
                          </a:cubicBezTo>
                          <a:cubicBezTo>
                            <a:pt x="40767" y="12190"/>
                            <a:pt x="46863" y="16255"/>
                            <a:pt x="46863" y="26542"/>
                          </a:cubicBezTo>
                          <a:cubicBezTo>
                            <a:pt x="46863" y="28573"/>
                            <a:pt x="46863" y="30605"/>
                            <a:pt x="44830" y="32637"/>
                          </a:cubicBezTo>
                          <a:cubicBezTo>
                            <a:pt x="44830" y="34670"/>
                            <a:pt x="42798" y="36702"/>
                            <a:pt x="40767" y="36702"/>
                          </a:cubicBezTo>
                          <a:cubicBezTo>
                            <a:pt x="38734" y="38733"/>
                            <a:pt x="36703" y="38733"/>
                            <a:pt x="34671" y="40766"/>
                          </a:cubicBezTo>
                          <a:cubicBezTo>
                            <a:pt x="30607" y="42798"/>
                            <a:pt x="28575" y="42798"/>
                            <a:pt x="24510" y="44829"/>
                          </a:cubicBezTo>
                          <a:cubicBezTo>
                            <a:pt x="20447" y="46862"/>
                            <a:pt x="18288" y="46862"/>
                            <a:pt x="14224" y="48893"/>
                          </a:cubicBezTo>
                          <a:cubicBezTo>
                            <a:pt x="10160" y="50925"/>
                            <a:pt x="8127" y="52958"/>
                            <a:pt x="6095" y="54989"/>
                          </a:cubicBezTo>
                          <a:cubicBezTo>
                            <a:pt x="4063" y="57022"/>
                            <a:pt x="2031" y="59054"/>
                            <a:pt x="2031" y="63117"/>
                          </a:cubicBezTo>
                          <a:cubicBezTo>
                            <a:pt x="0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0" y="79373"/>
                            <a:pt x="2031" y="83438"/>
                          </a:cubicBezTo>
                          <a:cubicBezTo>
                            <a:pt x="4063" y="87501"/>
                            <a:pt x="8127" y="89534"/>
                            <a:pt x="10160" y="91566"/>
                          </a:cubicBezTo>
                          <a:cubicBezTo>
                            <a:pt x="14224" y="95630"/>
                            <a:pt x="18288" y="95630"/>
                            <a:pt x="22478" y="97662"/>
                          </a:cubicBezTo>
                          <a:cubicBezTo>
                            <a:pt x="26542" y="99693"/>
                            <a:pt x="30607" y="99693"/>
                            <a:pt x="36703" y="99693"/>
                          </a:cubicBezTo>
                          <a:cubicBezTo>
                            <a:pt x="44830" y="99693"/>
                            <a:pt x="50927" y="97662"/>
                            <a:pt x="59055" y="95630"/>
                          </a:cubicBezTo>
                          <a:lnTo>
                            <a:pt x="59055" y="79373"/>
                          </a:lnTo>
                          <a:cubicBezTo>
                            <a:pt x="50927" y="83438"/>
                            <a:pt x="42798" y="87501"/>
                            <a:pt x="34671" y="87501"/>
                          </a:cubicBezTo>
                          <a:cubicBezTo>
                            <a:pt x="30607" y="87501"/>
                            <a:pt x="28575" y="85470"/>
                            <a:pt x="26542" y="85470"/>
                          </a:cubicBezTo>
                          <a:cubicBezTo>
                            <a:pt x="24510" y="85470"/>
                            <a:pt x="22478" y="83438"/>
                            <a:pt x="20447" y="83438"/>
                          </a:cubicBezTo>
                          <a:cubicBezTo>
                            <a:pt x="18288" y="81405"/>
                            <a:pt x="18288" y="79373"/>
                            <a:pt x="16255" y="79373"/>
                          </a:cubicBezTo>
                          <a:cubicBezTo>
                            <a:pt x="16255" y="77342"/>
                            <a:pt x="16255" y="75309"/>
                            <a:pt x="16255" y="73277"/>
                          </a:cubicBezTo>
                          <a:cubicBezTo>
                            <a:pt x="16255" y="71246"/>
                            <a:pt x="16255" y="69213"/>
                            <a:pt x="16255" y="67181"/>
                          </a:cubicBezTo>
                          <a:cubicBezTo>
                            <a:pt x="18288" y="65150"/>
                            <a:pt x="18288" y="63117"/>
                            <a:pt x="20447" y="63117"/>
                          </a:cubicBezTo>
                          <a:cubicBezTo>
                            <a:pt x="22478" y="61085"/>
                            <a:pt x="24510" y="61085"/>
                            <a:pt x="26542" y="59054"/>
                          </a:cubicBezTo>
                          <a:cubicBezTo>
                            <a:pt x="28575" y="57022"/>
                            <a:pt x="32638" y="57022"/>
                            <a:pt x="34671" y="54989"/>
                          </a:cubicBezTo>
                          <a:cubicBezTo>
                            <a:pt x="38734" y="54989"/>
                            <a:pt x="42798" y="52958"/>
                            <a:pt x="46863" y="50925"/>
                          </a:cubicBezTo>
                          <a:cubicBezTo>
                            <a:pt x="50927" y="48893"/>
                            <a:pt x="52959" y="46862"/>
                            <a:pt x="54990" y="44829"/>
                          </a:cubicBezTo>
                          <a:cubicBezTo>
                            <a:pt x="57022" y="42798"/>
                            <a:pt x="59055" y="40766"/>
                            <a:pt x="61086" y="36702"/>
                          </a:cubicBezTo>
                          <a:cubicBezTo>
                            <a:pt x="61086" y="34670"/>
                            <a:pt x="63118" y="30605"/>
                            <a:pt x="63118" y="26542"/>
                          </a:cubicBezTo>
                          <a:cubicBezTo>
                            <a:pt x="63118" y="22350"/>
                            <a:pt x="61086" y="18286"/>
                            <a:pt x="59055" y="14222"/>
                          </a:cubicBezTo>
                          <a:cubicBezTo>
                            <a:pt x="57022" y="12190"/>
                            <a:pt x="54990" y="8126"/>
                            <a:pt x="50927" y="6095"/>
                          </a:cubicBezTo>
                          <a:cubicBezTo>
                            <a:pt x="46863" y="4064"/>
                            <a:pt x="44830" y="2032"/>
                            <a:pt x="38734" y="2032"/>
                          </a:cubicBezTo>
                          <a:cubicBezTo>
                            <a:pt x="34671" y="0"/>
                            <a:pt x="30607" y="0"/>
                            <a:pt x="24510" y="0"/>
                          </a:cubicBezTo>
                          <a:cubicBezTo>
                            <a:pt x="14224" y="0"/>
                            <a:pt x="6095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1775332</wp:posOffset>
            </wp:positionH>
            <wp:positionV relativeFrom="page">
              <wp:posOffset>3508280</wp:posOffset>
            </wp:positionV>
            <wp:extent cx="87979" cy="100171"/>
            <wp:effectExtent l="0" t="0" r="0" b="0"/>
            <wp:wrapNone/>
            <wp:docPr id="747" name="Picture 7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7" name="Picture 747"/>
                    <pic:cNvPicPr>
                      <a:picLocks noChangeAspect="0" noChangeArrowheads="1"/>
                    </pic:cNvPicPr>
                  </pic:nvPicPr>
                  <pic:blipFill>
                    <a:blip r:embed="rId7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1867376</wp:posOffset>
            </wp:positionH>
            <wp:positionV relativeFrom="page">
              <wp:posOffset>3521076</wp:posOffset>
            </wp:positionV>
            <wp:extent cx="59531" cy="73151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1"/>
                    </a:xfrm>
                    <a:custGeom>
                      <a:rect l="l" t="t" r="r" b="b"/>
                      <a:pathLst>
                        <a:path w="79375" h="97535">
                          <a:moveTo>
                            <a:pt x="79375" y="0"/>
                          </a:moveTo>
                          <a:lnTo>
                            <a:pt x="65151" y="0"/>
                          </a:lnTo>
                          <a:lnTo>
                            <a:pt x="65151" y="54864"/>
                          </a:lnTo>
                          <a:cubicBezTo>
                            <a:pt x="65151" y="75184"/>
                            <a:pt x="57024" y="85343"/>
                            <a:pt x="42799" y="85343"/>
                          </a:cubicBezTo>
                          <a:cubicBezTo>
                            <a:pt x="34672" y="85343"/>
                            <a:pt x="28575" y="81280"/>
                            <a:pt x="22479" y="75184"/>
                          </a:cubicBezTo>
                          <a:cubicBezTo>
                            <a:pt x="18415" y="71119"/>
                            <a:pt x="16257" y="62992"/>
                            <a:pt x="16257" y="54864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6257" y="95503"/>
                          </a:lnTo>
                          <a:lnTo>
                            <a:pt x="16257" y="79247"/>
                          </a:lnTo>
                          <a:cubicBezTo>
                            <a:pt x="22479" y="91439"/>
                            <a:pt x="34672" y="97535"/>
                            <a:pt x="46864" y="97535"/>
                          </a:cubicBezTo>
                          <a:cubicBezTo>
                            <a:pt x="57024" y="97535"/>
                            <a:pt x="65151" y="93472"/>
                            <a:pt x="71248" y="87376"/>
                          </a:cubicBezTo>
                          <a:cubicBezTo>
                            <a:pt x="77344" y="81280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2124900</wp:posOffset>
            </wp:positionH>
            <wp:positionV relativeFrom="page">
              <wp:posOffset>3508280</wp:posOffset>
            </wp:positionV>
            <wp:extent cx="87979" cy="100171"/>
            <wp:effectExtent l="0" t="0" r="0" b="0"/>
            <wp:wrapNone/>
            <wp:docPr id="749" name="Picture 7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49" name="Picture 749"/>
                    <pic:cNvPicPr>
                      <a:picLocks noChangeAspect="0" noChangeArrowheads="1"/>
                    </pic:cNvPicPr>
                  </pic:nvPicPr>
                  <pic:blipFill>
                    <a:blip r:embed="rId7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2212371</wp:posOffset>
            </wp:positionH>
            <wp:positionV relativeFrom="page">
              <wp:posOffset>3520980</wp:posOffset>
            </wp:positionV>
            <wp:extent cx="47338" cy="74769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8288" y="12190"/>
                            <a:pt x="28448" y="12190"/>
                          </a:cubicBezTo>
                          <a:cubicBezTo>
                            <a:pt x="40640" y="12190"/>
                            <a:pt x="48767" y="16255"/>
                            <a:pt x="48767" y="26542"/>
                          </a:cubicBezTo>
                          <a:cubicBezTo>
                            <a:pt x="48767" y="28573"/>
                            <a:pt x="46736" y="30605"/>
                            <a:pt x="46736" y="32637"/>
                          </a:cubicBezTo>
                          <a:cubicBezTo>
                            <a:pt x="44703" y="34670"/>
                            <a:pt x="44703" y="36702"/>
                            <a:pt x="42671" y="36702"/>
                          </a:cubicBezTo>
                          <a:cubicBezTo>
                            <a:pt x="40640" y="38733"/>
                            <a:pt x="38607" y="38733"/>
                            <a:pt x="34544" y="40766"/>
                          </a:cubicBezTo>
                          <a:cubicBezTo>
                            <a:pt x="32511" y="42798"/>
                            <a:pt x="30480" y="42798"/>
                            <a:pt x="26415" y="44829"/>
                          </a:cubicBezTo>
                          <a:cubicBezTo>
                            <a:pt x="22351" y="46862"/>
                            <a:pt x="18288" y="46862"/>
                            <a:pt x="16255" y="48893"/>
                          </a:cubicBezTo>
                          <a:cubicBezTo>
                            <a:pt x="12191" y="50925"/>
                            <a:pt x="10160" y="52958"/>
                            <a:pt x="8127" y="54989"/>
                          </a:cubicBezTo>
                          <a:cubicBezTo>
                            <a:pt x="6095" y="57022"/>
                            <a:pt x="4063" y="59054"/>
                            <a:pt x="2031" y="63117"/>
                          </a:cubicBezTo>
                          <a:cubicBezTo>
                            <a:pt x="2031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2031" y="79373"/>
                            <a:pt x="4063" y="83438"/>
                          </a:cubicBezTo>
                          <a:cubicBezTo>
                            <a:pt x="6095" y="87501"/>
                            <a:pt x="8127" y="89534"/>
                            <a:pt x="12191" y="91566"/>
                          </a:cubicBezTo>
                          <a:cubicBezTo>
                            <a:pt x="16255" y="95630"/>
                            <a:pt x="20320" y="95630"/>
                            <a:pt x="24383" y="97662"/>
                          </a:cubicBezTo>
                          <a:cubicBezTo>
                            <a:pt x="28448" y="99693"/>
                            <a:pt x="32511" y="99693"/>
                            <a:pt x="36576" y="99693"/>
                          </a:cubicBezTo>
                          <a:cubicBezTo>
                            <a:pt x="44703" y="99693"/>
                            <a:pt x="52959" y="97662"/>
                            <a:pt x="59055" y="95630"/>
                          </a:cubicBezTo>
                          <a:lnTo>
                            <a:pt x="59055" y="79373"/>
                          </a:lnTo>
                          <a:cubicBezTo>
                            <a:pt x="52959" y="83438"/>
                            <a:pt x="44703" y="87501"/>
                            <a:pt x="34544" y="87501"/>
                          </a:cubicBezTo>
                          <a:cubicBezTo>
                            <a:pt x="32511" y="87501"/>
                            <a:pt x="30480" y="85470"/>
                            <a:pt x="28448" y="85470"/>
                          </a:cubicBezTo>
                          <a:cubicBezTo>
                            <a:pt x="24383" y="85470"/>
                            <a:pt x="22351" y="83438"/>
                            <a:pt x="22351" y="83438"/>
                          </a:cubicBezTo>
                          <a:cubicBezTo>
                            <a:pt x="20320" y="81405"/>
                            <a:pt x="18288" y="79373"/>
                            <a:pt x="18288" y="79373"/>
                          </a:cubicBezTo>
                          <a:cubicBezTo>
                            <a:pt x="16255" y="77342"/>
                            <a:pt x="16255" y="75309"/>
                            <a:pt x="16255" y="73277"/>
                          </a:cubicBezTo>
                          <a:cubicBezTo>
                            <a:pt x="16255" y="71246"/>
                            <a:pt x="16255" y="69213"/>
                            <a:pt x="18288" y="67181"/>
                          </a:cubicBezTo>
                          <a:cubicBezTo>
                            <a:pt x="18288" y="65150"/>
                            <a:pt x="20320" y="63117"/>
                            <a:pt x="22351" y="63117"/>
                          </a:cubicBezTo>
                          <a:cubicBezTo>
                            <a:pt x="24383" y="61085"/>
                            <a:pt x="26415" y="61085"/>
                            <a:pt x="28448" y="59054"/>
                          </a:cubicBezTo>
                          <a:cubicBezTo>
                            <a:pt x="30480" y="57022"/>
                            <a:pt x="32511" y="57022"/>
                            <a:pt x="36576" y="54989"/>
                          </a:cubicBezTo>
                          <a:cubicBezTo>
                            <a:pt x="40640" y="54989"/>
                            <a:pt x="44703" y="52958"/>
                            <a:pt x="48767" y="50925"/>
                          </a:cubicBezTo>
                          <a:cubicBezTo>
                            <a:pt x="50927" y="48893"/>
                            <a:pt x="54990" y="46862"/>
                            <a:pt x="57022" y="44829"/>
                          </a:cubicBezTo>
                          <a:cubicBezTo>
                            <a:pt x="59055" y="42798"/>
                            <a:pt x="61086" y="40766"/>
                            <a:pt x="61086" y="36702"/>
                          </a:cubicBezTo>
                          <a:cubicBezTo>
                            <a:pt x="63118" y="34670"/>
                            <a:pt x="63118" y="30605"/>
                            <a:pt x="63118" y="26542"/>
                          </a:cubicBezTo>
                          <a:cubicBezTo>
                            <a:pt x="63118" y="22350"/>
                            <a:pt x="63118" y="18286"/>
                            <a:pt x="61086" y="14222"/>
                          </a:cubicBezTo>
                          <a:cubicBezTo>
                            <a:pt x="59055" y="12190"/>
                            <a:pt x="57022" y="8126"/>
                            <a:pt x="52959" y="6095"/>
                          </a:cubicBezTo>
                          <a:cubicBezTo>
                            <a:pt x="48767" y="4064"/>
                            <a:pt x="44703" y="2032"/>
                            <a:pt x="40640" y="2032"/>
                          </a:cubicBezTo>
                          <a:cubicBezTo>
                            <a:pt x="36576" y="0"/>
                            <a:pt x="30480" y="0"/>
                            <a:pt x="26415" y="0"/>
                          </a:cubicBezTo>
                          <a:cubicBezTo>
                            <a:pt x="16255" y="0"/>
                            <a:pt x="8127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2343118</wp:posOffset>
            </wp:positionH>
            <wp:positionV relativeFrom="page">
              <wp:posOffset>3508280</wp:posOffset>
            </wp:positionV>
            <wp:extent cx="81883" cy="100171"/>
            <wp:effectExtent l="0" t="0" r="0" b="0"/>
            <wp:wrapNone/>
            <wp:docPr id="751" name="Picture 7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1" name="Picture 751"/>
                    <pic:cNvPicPr>
                      <a:picLocks noChangeAspect="0" noChangeArrowheads="1"/>
                    </pic:cNvPicPr>
                  </pic:nvPicPr>
                  <pic:blipFill>
                    <a:blip r:embed="rId7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2433637</wp:posOffset>
            </wp:positionH>
            <wp:positionV relativeFrom="page">
              <wp:posOffset>3520980</wp:posOffset>
            </wp:positionV>
            <wp:extent cx="59531" cy="73247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7"/>
                    </a:xfrm>
                    <a:custGeom>
                      <a:rect l="l" t="t" r="r" b="b"/>
                      <a:pathLst>
                        <a:path w="79375" h="97663">
                          <a:moveTo>
                            <a:pt x="79375" y="0"/>
                          </a:moveTo>
                          <a:lnTo>
                            <a:pt x="63120" y="0"/>
                          </a:lnTo>
                          <a:lnTo>
                            <a:pt x="63120" y="54990"/>
                          </a:lnTo>
                          <a:cubicBezTo>
                            <a:pt x="63120" y="75310"/>
                            <a:pt x="57024" y="85471"/>
                            <a:pt x="40768" y="85471"/>
                          </a:cubicBezTo>
                          <a:cubicBezTo>
                            <a:pt x="34672" y="85471"/>
                            <a:pt x="28575" y="81406"/>
                            <a:pt x="22479" y="75310"/>
                          </a:cubicBezTo>
                          <a:cubicBezTo>
                            <a:pt x="18415" y="71247"/>
                            <a:pt x="14224" y="63118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224" y="95631"/>
                          </a:lnTo>
                          <a:lnTo>
                            <a:pt x="14224" y="79375"/>
                          </a:lnTo>
                          <a:lnTo>
                            <a:pt x="16257" y="79375"/>
                          </a:lnTo>
                          <a:cubicBezTo>
                            <a:pt x="22479" y="91567"/>
                            <a:pt x="32639" y="97663"/>
                            <a:pt x="46864" y="97663"/>
                          </a:cubicBezTo>
                          <a:cubicBezTo>
                            <a:pt x="57024" y="97663"/>
                            <a:pt x="65151" y="93598"/>
                            <a:pt x="71248" y="87502"/>
                          </a:cubicBezTo>
                          <a:cubicBezTo>
                            <a:pt x="75312" y="81406"/>
                            <a:pt x="79375" y="71247"/>
                            <a:pt x="79375" y="59055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2747549</wp:posOffset>
            </wp:positionH>
            <wp:positionV relativeFrom="page">
              <wp:posOffset>3508375</wp:posOffset>
            </wp:positionV>
            <wp:extent cx="81883" cy="100076"/>
            <wp:effectExtent l="0" t="0" r="0" b="0"/>
            <wp:wrapNone/>
            <wp:docPr id="753" name="Picture 7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3" name="Picture 753"/>
                    <pic:cNvPicPr>
                      <a:picLocks noChangeAspect="0" noChangeArrowheads="1"/>
                    </pic:cNvPicPr>
                  </pic:nvPicPr>
                  <pic:blipFill>
                    <a:blip r:embed="rId7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2838068</wp:posOffset>
            </wp:positionH>
            <wp:positionV relativeFrom="page">
              <wp:posOffset>3520980</wp:posOffset>
            </wp:positionV>
            <wp:extent cx="38195" cy="73151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73151"/>
                    </a:xfrm>
                    <a:custGeom>
                      <a:rect l="l" t="t" r="r" b="b"/>
                      <a:pathLst>
                        <a:path w="50927" h="97535">
                          <a:moveTo>
                            <a:pt x="50927" y="79247"/>
                          </a:moveTo>
                          <a:cubicBezTo>
                            <a:pt x="46864" y="81278"/>
                            <a:pt x="44832" y="83310"/>
                            <a:pt x="38736" y="83310"/>
                          </a:cubicBezTo>
                          <a:cubicBezTo>
                            <a:pt x="32512" y="83310"/>
                            <a:pt x="26417" y="79247"/>
                            <a:pt x="22352" y="73152"/>
                          </a:cubicBezTo>
                          <a:cubicBezTo>
                            <a:pt x="18289" y="67056"/>
                            <a:pt x="16256" y="58927"/>
                            <a:pt x="16256" y="48767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95502"/>
                          </a:lnTo>
                          <a:lnTo>
                            <a:pt x="16256" y="95502"/>
                          </a:lnTo>
                          <a:lnTo>
                            <a:pt x="16256" y="75184"/>
                          </a:lnTo>
                          <a:cubicBezTo>
                            <a:pt x="18289" y="81278"/>
                            <a:pt x="22352" y="87374"/>
                            <a:pt x="26417" y="91438"/>
                          </a:cubicBezTo>
                          <a:cubicBezTo>
                            <a:pt x="30480" y="95502"/>
                            <a:pt x="36703" y="97535"/>
                            <a:pt x="40767" y="97535"/>
                          </a:cubicBezTo>
                          <a:cubicBezTo>
                            <a:pt x="44832" y="97535"/>
                            <a:pt x="48896" y="95502"/>
                            <a:pt x="50927" y="95502"/>
                          </a:cubicBezTo>
                          <a:lnTo>
                            <a:pt x="50927" y="7924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2923603</wp:posOffset>
            </wp:positionH>
            <wp:positionV relativeFrom="page">
              <wp:posOffset>3520980</wp:posOffset>
            </wp:positionV>
            <wp:extent cx="58007" cy="73247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73247"/>
                    </a:xfrm>
                    <a:custGeom>
                      <a:rect l="l" t="t" r="r" b="b"/>
                      <a:pathLst>
                        <a:path w="77343" h="97663">
                          <a:moveTo>
                            <a:pt x="77343" y="0"/>
                          </a:moveTo>
                          <a:lnTo>
                            <a:pt x="63119" y="0"/>
                          </a:lnTo>
                          <a:lnTo>
                            <a:pt x="63119" y="54990"/>
                          </a:lnTo>
                          <a:cubicBezTo>
                            <a:pt x="63119" y="75310"/>
                            <a:pt x="54992" y="85471"/>
                            <a:pt x="40767" y="85471"/>
                          </a:cubicBezTo>
                          <a:cubicBezTo>
                            <a:pt x="32640" y="85471"/>
                            <a:pt x="26416" y="81406"/>
                            <a:pt x="22353" y="75310"/>
                          </a:cubicBezTo>
                          <a:cubicBezTo>
                            <a:pt x="16257" y="71247"/>
                            <a:pt x="14225" y="63118"/>
                            <a:pt x="14225" y="54990"/>
                          </a:cubicBezTo>
                          <a:lnTo>
                            <a:pt x="14225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225" y="95631"/>
                          </a:lnTo>
                          <a:lnTo>
                            <a:pt x="14225" y="79375"/>
                          </a:lnTo>
                          <a:cubicBezTo>
                            <a:pt x="22353" y="91567"/>
                            <a:pt x="32640" y="97663"/>
                            <a:pt x="46863" y="97663"/>
                          </a:cubicBezTo>
                          <a:cubicBezTo>
                            <a:pt x="57023" y="97663"/>
                            <a:pt x="65152" y="93598"/>
                            <a:pt x="69216" y="87502"/>
                          </a:cubicBezTo>
                          <a:cubicBezTo>
                            <a:pt x="75312" y="81406"/>
                            <a:pt x="77343" y="71247"/>
                            <a:pt x="77343" y="59055"/>
                          </a:cubicBezTo>
                          <a:lnTo>
                            <a:pt x="7734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2985674</wp:posOffset>
            </wp:positionH>
            <wp:positionV relativeFrom="page">
              <wp:posOffset>3509709</wp:posOffset>
            </wp:positionV>
            <wp:extent cx="87979" cy="100171"/>
            <wp:effectExtent l="0" t="0" r="0" b="0"/>
            <wp:wrapNone/>
            <wp:docPr id="756" name="Picture 7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6" name="Picture 756"/>
                    <pic:cNvPicPr>
                      <a:picLocks noChangeAspect="0" noChangeArrowheads="1"/>
                    </pic:cNvPicPr>
                  </pic:nvPicPr>
                  <pic:blipFill>
                    <a:blip r:embed="rId7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3125152</wp:posOffset>
            </wp:positionH>
            <wp:positionV relativeFrom="page">
              <wp:posOffset>3518028</wp:posOffset>
            </wp:positionV>
            <wp:extent cx="59435" cy="67055"/>
            <wp:effectExtent l="0" t="0" r="0" b="0"/>
            <wp:wrapNone/>
            <wp:docPr id="757" name="Freeform 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435" cy="67055"/>
                    </a:xfrm>
                    <a:custGeom>
                      <a:rect l="l" t="t" r="r" b="b"/>
                      <a:pathLst>
                        <a:path w="79247" h="89407">
                          <a:moveTo>
                            <a:pt x="79247" y="0"/>
                          </a:moveTo>
                          <a:lnTo>
                            <a:pt x="0" y="40640"/>
                          </a:lnTo>
                          <a:lnTo>
                            <a:pt x="0" y="44703"/>
                          </a:lnTo>
                          <a:lnTo>
                            <a:pt x="79247" y="89407"/>
                          </a:lnTo>
                          <a:lnTo>
                            <a:pt x="79247" y="75184"/>
                          </a:lnTo>
                          <a:lnTo>
                            <a:pt x="20320" y="42671"/>
                          </a:lnTo>
                          <a:lnTo>
                            <a:pt x="79247" y="14224"/>
                          </a:lnTo>
                          <a:lnTo>
                            <a:pt x="7924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3234467</wp:posOffset>
            </wp:positionH>
            <wp:positionV relativeFrom="page">
              <wp:posOffset>3508280</wp:posOffset>
            </wp:positionV>
            <wp:extent cx="81883" cy="100171"/>
            <wp:effectExtent l="0" t="0" r="0" b="0"/>
            <wp:wrapNone/>
            <wp:docPr id="758" name="Picture 7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58" name="Picture 758"/>
                    <pic:cNvPicPr>
                      <a:picLocks noChangeAspect="0" noChangeArrowheads="1"/>
                    </pic:cNvPicPr>
                  </pic:nvPicPr>
                  <pic:blipFill>
                    <a:blip r:embed="rId7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3324987</wp:posOffset>
            </wp:positionH>
            <wp:positionV relativeFrom="page">
              <wp:posOffset>3520980</wp:posOffset>
            </wp:positionV>
            <wp:extent cx="36670" cy="73247"/>
            <wp:effectExtent l="0" t="0" r="0" b="0"/>
            <wp:wrapNone/>
            <wp:docPr id="759" name="Freeform 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670" cy="73247"/>
                    </a:xfrm>
                    <a:custGeom>
                      <a:rect l="l" t="t" r="r" b="b"/>
                      <a:pathLst>
                        <a:path w="48894" h="97663">
                          <a:moveTo>
                            <a:pt x="48894" y="79375"/>
                          </a:moveTo>
                          <a:cubicBezTo>
                            <a:pt x="46863" y="81406"/>
                            <a:pt x="42799" y="83438"/>
                            <a:pt x="36703" y="83438"/>
                          </a:cubicBezTo>
                          <a:cubicBezTo>
                            <a:pt x="30606" y="83438"/>
                            <a:pt x="26543" y="79375"/>
                            <a:pt x="20446" y="73280"/>
                          </a:cubicBezTo>
                          <a:cubicBezTo>
                            <a:pt x="16383" y="67184"/>
                            <a:pt x="14350" y="59055"/>
                            <a:pt x="14350" y="48895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lnTo>
                            <a:pt x="0" y="95630"/>
                          </a:lnTo>
                          <a:lnTo>
                            <a:pt x="14350" y="95630"/>
                          </a:lnTo>
                          <a:lnTo>
                            <a:pt x="14350" y="75312"/>
                          </a:lnTo>
                          <a:cubicBezTo>
                            <a:pt x="16383" y="81406"/>
                            <a:pt x="20446" y="87502"/>
                            <a:pt x="24511" y="91566"/>
                          </a:cubicBezTo>
                          <a:cubicBezTo>
                            <a:pt x="28574" y="95630"/>
                            <a:pt x="34670" y="97663"/>
                            <a:pt x="40767" y="97663"/>
                          </a:cubicBezTo>
                          <a:cubicBezTo>
                            <a:pt x="44831" y="97663"/>
                            <a:pt x="46863" y="95630"/>
                            <a:pt x="48894" y="95630"/>
                          </a:cubicBezTo>
                          <a:lnTo>
                            <a:pt x="48894" y="79375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3391725</wp:posOffset>
            </wp:positionH>
            <wp:positionV relativeFrom="page">
              <wp:posOffset>3508280</wp:posOffset>
            </wp:positionV>
            <wp:extent cx="87979" cy="100171"/>
            <wp:effectExtent l="0" t="0" r="0" b="0"/>
            <wp:wrapNone/>
            <wp:docPr id="760" name="Picture 7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0" name="Picture 760"/>
                    <pic:cNvPicPr>
                      <a:picLocks noChangeAspect="0" noChangeArrowheads="1"/>
                    </pic:cNvPicPr>
                  </pic:nvPicPr>
                  <pic:blipFill>
                    <a:blip r:embed="rId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3514344</wp:posOffset>
            </wp:positionH>
            <wp:positionV relativeFrom="page">
              <wp:posOffset>3520980</wp:posOffset>
            </wp:positionV>
            <wp:extent cx="36575" cy="73151"/>
            <wp:effectExtent l="0" t="0" r="0" b="0"/>
            <wp:wrapNone/>
            <wp:docPr id="761" name="Freeform 7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5" cy="73151"/>
                    </a:xfrm>
                    <a:custGeom>
                      <a:rect l="l" t="t" r="r" b="b"/>
                      <a:pathLst>
                        <a:path w="48767" h="97535">
                          <a:moveTo>
                            <a:pt x="48767" y="79247"/>
                          </a:moveTo>
                          <a:cubicBezTo>
                            <a:pt x="46736" y="81278"/>
                            <a:pt x="42672" y="83310"/>
                            <a:pt x="38607" y="83310"/>
                          </a:cubicBezTo>
                          <a:cubicBezTo>
                            <a:pt x="32512" y="83310"/>
                            <a:pt x="26416" y="79247"/>
                            <a:pt x="22352" y="73152"/>
                          </a:cubicBezTo>
                          <a:cubicBezTo>
                            <a:pt x="18287" y="67056"/>
                            <a:pt x="16256" y="58927"/>
                            <a:pt x="16256" y="48767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95502"/>
                          </a:lnTo>
                          <a:lnTo>
                            <a:pt x="16256" y="95502"/>
                          </a:lnTo>
                          <a:lnTo>
                            <a:pt x="16256" y="75184"/>
                          </a:lnTo>
                          <a:cubicBezTo>
                            <a:pt x="18287" y="81278"/>
                            <a:pt x="20319" y="87374"/>
                            <a:pt x="26416" y="91438"/>
                          </a:cubicBezTo>
                          <a:cubicBezTo>
                            <a:pt x="30479" y="95502"/>
                            <a:pt x="34543" y="97535"/>
                            <a:pt x="40640" y="97535"/>
                          </a:cubicBezTo>
                          <a:cubicBezTo>
                            <a:pt x="44704" y="97535"/>
                            <a:pt x="46736" y="95502"/>
                            <a:pt x="48767" y="95502"/>
                          </a:cubicBezTo>
                          <a:lnTo>
                            <a:pt x="48767" y="79247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3545839</wp:posOffset>
            </wp:positionH>
            <wp:positionV relativeFrom="page">
              <wp:posOffset>3508280</wp:posOffset>
            </wp:positionV>
            <wp:extent cx="81883" cy="100171"/>
            <wp:effectExtent l="0" t="0" r="0" b="0"/>
            <wp:wrapNone/>
            <wp:docPr id="762" name="Picture 7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2" name="Picture 762"/>
                    <pic:cNvPicPr>
                      <a:picLocks noChangeAspect="0" noChangeArrowheads="1"/>
                    </pic:cNvPicPr>
                  </pic:nvPicPr>
                  <pic:blipFill>
                    <a:blip r:embed="rId7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3631787</wp:posOffset>
            </wp:positionH>
            <wp:positionV relativeFrom="page">
              <wp:posOffset>3520980</wp:posOffset>
            </wp:positionV>
            <wp:extent cx="47338" cy="74769"/>
            <wp:effectExtent l="0" t="0" r="0" b="0"/>
            <wp:wrapNone/>
            <wp:docPr id="763" name="Freeform 7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8288" y="12190"/>
                            <a:pt x="28448" y="12190"/>
                          </a:cubicBezTo>
                          <a:cubicBezTo>
                            <a:pt x="40640" y="12190"/>
                            <a:pt x="48767" y="16255"/>
                            <a:pt x="48767" y="26542"/>
                          </a:cubicBezTo>
                          <a:cubicBezTo>
                            <a:pt x="48767" y="28573"/>
                            <a:pt x="46736" y="30605"/>
                            <a:pt x="46736" y="32637"/>
                          </a:cubicBezTo>
                          <a:cubicBezTo>
                            <a:pt x="44703" y="34670"/>
                            <a:pt x="44703" y="36702"/>
                            <a:pt x="42671" y="36702"/>
                          </a:cubicBezTo>
                          <a:cubicBezTo>
                            <a:pt x="40640" y="38733"/>
                            <a:pt x="38607" y="38733"/>
                            <a:pt x="34544" y="40766"/>
                          </a:cubicBezTo>
                          <a:cubicBezTo>
                            <a:pt x="32511" y="42798"/>
                            <a:pt x="30480" y="42798"/>
                            <a:pt x="26415" y="44829"/>
                          </a:cubicBezTo>
                          <a:cubicBezTo>
                            <a:pt x="22351" y="46862"/>
                            <a:pt x="18288" y="46862"/>
                            <a:pt x="16255" y="48893"/>
                          </a:cubicBezTo>
                          <a:cubicBezTo>
                            <a:pt x="12191" y="50925"/>
                            <a:pt x="10160" y="52958"/>
                            <a:pt x="8127" y="54989"/>
                          </a:cubicBezTo>
                          <a:cubicBezTo>
                            <a:pt x="6095" y="57022"/>
                            <a:pt x="4063" y="59054"/>
                            <a:pt x="2031" y="63117"/>
                          </a:cubicBezTo>
                          <a:cubicBezTo>
                            <a:pt x="2031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2031" y="79373"/>
                            <a:pt x="4063" y="83438"/>
                          </a:cubicBezTo>
                          <a:cubicBezTo>
                            <a:pt x="6095" y="87501"/>
                            <a:pt x="8127" y="89534"/>
                            <a:pt x="12191" y="91566"/>
                          </a:cubicBezTo>
                          <a:cubicBezTo>
                            <a:pt x="16255" y="95630"/>
                            <a:pt x="20320" y="95630"/>
                            <a:pt x="24383" y="97662"/>
                          </a:cubicBezTo>
                          <a:cubicBezTo>
                            <a:pt x="28448" y="99693"/>
                            <a:pt x="32511" y="99693"/>
                            <a:pt x="36576" y="99693"/>
                          </a:cubicBezTo>
                          <a:cubicBezTo>
                            <a:pt x="44703" y="99693"/>
                            <a:pt x="52959" y="97662"/>
                            <a:pt x="59055" y="95630"/>
                          </a:cubicBezTo>
                          <a:lnTo>
                            <a:pt x="59055" y="79373"/>
                          </a:lnTo>
                          <a:cubicBezTo>
                            <a:pt x="52959" y="83438"/>
                            <a:pt x="44703" y="87501"/>
                            <a:pt x="34544" y="87501"/>
                          </a:cubicBezTo>
                          <a:cubicBezTo>
                            <a:pt x="32511" y="87501"/>
                            <a:pt x="30480" y="85470"/>
                            <a:pt x="28448" y="85470"/>
                          </a:cubicBezTo>
                          <a:cubicBezTo>
                            <a:pt x="24383" y="85470"/>
                            <a:pt x="22351" y="83438"/>
                            <a:pt x="22351" y="83438"/>
                          </a:cubicBezTo>
                          <a:cubicBezTo>
                            <a:pt x="20320" y="81405"/>
                            <a:pt x="18288" y="79373"/>
                            <a:pt x="18288" y="79373"/>
                          </a:cubicBezTo>
                          <a:cubicBezTo>
                            <a:pt x="16255" y="77342"/>
                            <a:pt x="16255" y="75309"/>
                            <a:pt x="16255" y="73277"/>
                          </a:cubicBezTo>
                          <a:cubicBezTo>
                            <a:pt x="16255" y="71246"/>
                            <a:pt x="16255" y="69213"/>
                            <a:pt x="18288" y="67181"/>
                          </a:cubicBezTo>
                          <a:cubicBezTo>
                            <a:pt x="18288" y="65150"/>
                            <a:pt x="20320" y="63117"/>
                            <a:pt x="22351" y="63117"/>
                          </a:cubicBezTo>
                          <a:cubicBezTo>
                            <a:pt x="24383" y="61085"/>
                            <a:pt x="26415" y="61085"/>
                            <a:pt x="28448" y="59054"/>
                          </a:cubicBezTo>
                          <a:cubicBezTo>
                            <a:pt x="30480" y="57022"/>
                            <a:pt x="32511" y="57022"/>
                            <a:pt x="36576" y="54989"/>
                          </a:cubicBezTo>
                          <a:cubicBezTo>
                            <a:pt x="40640" y="54989"/>
                            <a:pt x="44703" y="52958"/>
                            <a:pt x="48767" y="50925"/>
                          </a:cubicBezTo>
                          <a:cubicBezTo>
                            <a:pt x="50927" y="48893"/>
                            <a:pt x="54990" y="46862"/>
                            <a:pt x="57022" y="44829"/>
                          </a:cubicBezTo>
                          <a:cubicBezTo>
                            <a:pt x="59055" y="42798"/>
                            <a:pt x="61086" y="40766"/>
                            <a:pt x="61086" y="36702"/>
                          </a:cubicBezTo>
                          <a:cubicBezTo>
                            <a:pt x="63118" y="34670"/>
                            <a:pt x="63118" y="30605"/>
                            <a:pt x="63118" y="26542"/>
                          </a:cubicBezTo>
                          <a:cubicBezTo>
                            <a:pt x="63118" y="22350"/>
                            <a:pt x="63118" y="18286"/>
                            <a:pt x="61086" y="14222"/>
                          </a:cubicBezTo>
                          <a:cubicBezTo>
                            <a:pt x="59055" y="12190"/>
                            <a:pt x="57022" y="8126"/>
                            <a:pt x="52959" y="6095"/>
                          </a:cubicBezTo>
                          <a:cubicBezTo>
                            <a:pt x="48767" y="4064"/>
                            <a:pt x="44703" y="2032"/>
                            <a:pt x="40640" y="2032"/>
                          </a:cubicBezTo>
                          <a:cubicBezTo>
                            <a:pt x="36576" y="0"/>
                            <a:pt x="30480" y="0"/>
                            <a:pt x="26415" y="0"/>
                          </a:cubicBezTo>
                          <a:cubicBezTo>
                            <a:pt x="16255" y="0"/>
                            <a:pt x="8127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3697509</wp:posOffset>
            </wp:positionH>
            <wp:positionV relativeFrom="page">
              <wp:posOffset>3520980</wp:posOffset>
            </wp:positionV>
            <wp:extent cx="100678" cy="73247"/>
            <wp:effectExtent l="0" t="0" r="0" b="0"/>
            <wp:wrapNone/>
            <wp:docPr id="764" name="Freeform 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0678" cy="73247"/>
                    </a:xfrm>
                    <a:custGeom>
                      <a:rect l="l" t="t" r="r" b="b"/>
                      <a:pathLst>
                        <a:path w="134238" h="97663">
                          <a:moveTo>
                            <a:pt x="134238" y="0"/>
                          </a:moveTo>
                          <a:lnTo>
                            <a:pt x="120014" y="0"/>
                          </a:lnTo>
                          <a:lnTo>
                            <a:pt x="120014" y="54990"/>
                          </a:lnTo>
                          <a:cubicBezTo>
                            <a:pt x="120014" y="65151"/>
                            <a:pt x="117983" y="73278"/>
                            <a:pt x="115950" y="77343"/>
                          </a:cubicBezTo>
                          <a:cubicBezTo>
                            <a:pt x="111887" y="81406"/>
                            <a:pt x="105790" y="85471"/>
                            <a:pt x="99694" y="85471"/>
                          </a:cubicBezTo>
                          <a:cubicBezTo>
                            <a:pt x="91567" y="85471"/>
                            <a:pt x="87502" y="81406"/>
                            <a:pt x="81407" y="75310"/>
                          </a:cubicBezTo>
                          <a:cubicBezTo>
                            <a:pt x="77342" y="69214"/>
                            <a:pt x="75311" y="63118"/>
                            <a:pt x="75311" y="54990"/>
                          </a:cubicBezTo>
                          <a:lnTo>
                            <a:pt x="75311" y="0"/>
                          </a:lnTo>
                          <a:lnTo>
                            <a:pt x="59054" y="0"/>
                          </a:lnTo>
                          <a:lnTo>
                            <a:pt x="59054" y="57022"/>
                          </a:lnTo>
                          <a:cubicBezTo>
                            <a:pt x="59054" y="75310"/>
                            <a:pt x="52958" y="85471"/>
                            <a:pt x="38607" y="85471"/>
                          </a:cubicBezTo>
                          <a:cubicBezTo>
                            <a:pt x="32511" y="85471"/>
                            <a:pt x="26416" y="81406"/>
                            <a:pt x="22351" y="75310"/>
                          </a:cubicBezTo>
                          <a:cubicBezTo>
                            <a:pt x="18287" y="71247"/>
                            <a:pt x="14224" y="63118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224" y="95631"/>
                          </a:lnTo>
                          <a:lnTo>
                            <a:pt x="14224" y="79375"/>
                          </a:lnTo>
                          <a:lnTo>
                            <a:pt x="16256" y="79375"/>
                          </a:lnTo>
                          <a:cubicBezTo>
                            <a:pt x="22351" y="91567"/>
                            <a:pt x="32511" y="97663"/>
                            <a:pt x="44703" y="97663"/>
                          </a:cubicBezTo>
                          <a:cubicBezTo>
                            <a:pt x="50799" y="97663"/>
                            <a:pt x="57023" y="95631"/>
                            <a:pt x="63119" y="91567"/>
                          </a:cubicBezTo>
                          <a:cubicBezTo>
                            <a:pt x="67182" y="87502"/>
                            <a:pt x="71246" y="83439"/>
                            <a:pt x="71246" y="77343"/>
                          </a:cubicBezTo>
                          <a:cubicBezTo>
                            <a:pt x="79374" y="91567"/>
                            <a:pt x="89535" y="97663"/>
                            <a:pt x="103758" y="97663"/>
                          </a:cubicBezTo>
                          <a:cubicBezTo>
                            <a:pt x="124078" y="97663"/>
                            <a:pt x="134238" y="85471"/>
                            <a:pt x="134238" y="59055"/>
                          </a:cubicBezTo>
                          <a:lnTo>
                            <a:pt x="134238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3819525</wp:posOffset>
            </wp:positionH>
            <wp:positionV relativeFrom="page">
              <wp:posOffset>3522600</wp:posOffset>
            </wp:positionV>
            <wp:extent cx="59531" cy="73150"/>
            <wp:effectExtent l="0" t="0" r="0" b="0"/>
            <wp:wrapNone/>
            <wp:docPr id="765" name="Freeform 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0"/>
                    </a:xfrm>
                    <a:custGeom>
                      <a:rect l="l" t="t" r="r" b="b"/>
                      <a:pathLst>
                        <a:path w="79375" h="97534">
                          <a:moveTo>
                            <a:pt x="79375" y="2031"/>
                          </a:moveTo>
                          <a:lnTo>
                            <a:pt x="63120" y="2031"/>
                          </a:lnTo>
                          <a:lnTo>
                            <a:pt x="63120" y="16255"/>
                          </a:lnTo>
                          <a:cubicBezTo>
                            <a:pt x="57024" y="6094"/>
                            <a:pt x="46737" y="0"/>
                            <a:pt x="34545" y="0"/>
                          </a:cubicBezTo>
                          <a:cubicBezTo>
                            <a:pt x="10161" y="0"/>
                            <a:pt x="0" y="12191"/>
                            <a:pt x="0" y="40638"/>
                          </a:cubicBezTo>
                          <a:lnTo>
                            <a:pt x="0" y="97534"/>
                          </a:lnTo>
                          <a:lnTo>
                            <a:pt x="14224" y="97534"/>
                          </a:lnTo>
                          <a:lnTo>
                            <a:pt x="14224" y="42671"/>
                          </a:lnTo>
                          <a:cubicBezTo>
                            <a:pt x="14224" y="22351"/>
                            <a:pt x="22353" y="12191"/>
                            <a:pt x="38608" y="12191"/>
                          </a:cubicBezTo>
                          <a:cubicBezTo>
                            <a:pt x="44704" y="12191"/>
                            <a:pt x="50800" y="14222"/>
                            <a:pt x="57024" y="20319"/>
                          </a:cubicBezTo>
                          <a:cubicBezTo>
                            <a:pt x="61087" y="26414"/>
                            <a:pt x="63120" y="32511"/>
                            <a:pt x="63120" y="42671"/>
                          </a:cubicBezTo>
                          <a:lnTo>
                            <a:pt x="63120" y="97534"/>
                          </a:lnTo>
                          <a:lnTo>
                            <a:pt x="79375" y="97534"/>
                          </a:lnTo>
                          <a:lnTo>
                            <a:pt x="79375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3897344</wp:posOffset>
            </wp:positionH>
            <wp:positionV relativeFrom="page">
              <wp:posOffset>3520980</wp:posOffset>
            </wp:positionV>
            <wp:extent cx="47338" cy="74769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254" y="16255"/>
                            <a:pt x="16382" y="12190"/>
                            <a:pt x="26542" y="12190"/>
                          </a:cubicBezTo>
                          <a:cubicBezTo>
                            <a:pt x="40767" y="12190"/>
                            <a:pt x="46863" y="16255"/>
                            <a:pt x="46863" y="26542"/>
                          </a:cubicBezTo>
                          <a:cubicBezTo>
                            <a:pt x="46863" y="28573"/>
                            <a:pt x="46863" y="30605"/>
                            <a:pt x="44830" y="32637"/>
                          </a:cubicBezTo>
                          <a:cubicBezTo>
                            <a:pt x="44830" y="34670"/>
                            <a:pt x="42798" y="36702"/>
                            <a:pt x="40767" y="36702"/>
                          </a:cubicBezTo>
                          <a:cubicBezTo>
                            <a:pt x="38734" y="38733"/>
                            <a:pt x="36703" y="38733"/>
                            <a:pt x="34671" y="40766"/>
                          </a:cubicBezTo>
                          <a:cubicBezTo>
                            <a:pt x="30607" y="42798"/>
                            <a:pt x="28575" y="42798"/>
                            <a:pt x="24510" y="44829"/>
                          </a:cubicBezTo>
                          <a:cubicBezTo>
                            <a:pt x="20447" y="46862"/>
                            <a:pt x="18415" y="46862"/>
                            <a:pt x="14350" y="48893"/>
                          </a:cubicBezTo>
                          <a:cubicBezTo>
                            <a:pt x="10287" y="50925"/>
                            <a:pt x="8254" y="52958"/>
                            <a:pt x="6223" y="54989"/>
                          </a:cubicBezTo>
                          <a:cubicBezTo>
                            <a:pt x="4191" y="57022"/>
                            <a:pt x="2159" y="59054"/>
                            <a:pt x="2159" y="63117"/>
                          </a:cubicBezTo>
                          <a:cubicBezTo>
                            <a:pt x="0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0" y="79373"/>
                            <a:pt x="2159" y="83438"/>
                          </a:cubicBezTo>
                          <a:cubicBezTo>
                            <a:pt x="4191" y="87501"/>
                            <a:pt x="8254" y="89534"/>
                            <a:pt x="10287" y="91566"/>
                          </a:cubicBezTo>
                          <a:cubicBezTo>
                            <a:pt x="14350" y="95630"/>
                            <a:pt x="18415" y="95630"/>
                            <a:pt x="22478" y="97662"/>
                          </a:cubicBezTo>
                          <a:cubicBezTo>
                            <a:pt x="26542" y="99693"/>
                            <a:pt x="32638" y="99693"/>
                            <a:pt x="36703" y="99693"/>
                          </a:cubicBezTo>
                          <a:cubicBezTo>
                            <a:pt x="44830" y="99693"/>
                            <a:pt x="52959" y="97662"/>
                            <a:pt x="59055" y="95630"/>
                          </a:cubicBezTo>
                          <a:lnTo>
                            <a:pt x="59055" y="79373"/>
                          </a:lnTo>
                          <a:cubicBezTo>
                            <a:pt x="50927" y="83438"/>
                            <a:pt x="42798" y="87501"/>
                            <a:pt x="34671" y="87501"/>
                          </a:cubicBezTo>
                          <a:cubicBezTo>
                            <a:pt x="30607" y="87501"/>
                            <a:pt x="28575" y="85470"/>
                            <a:pt x="26542" y="85470"/>
                          </a:cubicBezTo>
                          <a:cubicBezTo>
                            <a:pt x="24510" y="85470"/>
                            <a:pt x="22478" y="83438"/>
                            <a:pt x="20447" y="83438"/>
                          </a:cubicBezTo>
                          <a:cubicBezTo>
                            <a:pt x="18415" y="81405"/>
                            <a:pt x="18415" y="79373"/>
                            <a:pt x="16382" y="79373"/>
                          </a:cubicBezTo>
                          <a:cubicBezTo>
                            <a:pt x="16382" y="77342"/>
                            <a:pt x="16382" y="75309"/>
                            <a:pt x="16382" y="73277"/>
                          </a:cubicBezTo>
                          <a:cubicBezTo>
                            <a:pt x="16382" y="71246"/>
                            <a:pt x="16382" y="69213"/>
                            <a:pt x="16382" y="67181"/>
                          </a:cubicBezTo>
                          <a:cubicBezTo>
                            <a:pt x="18415" y="65150"/>
                            <a:pt x="18415" y="63117"/>
                            <a:pt x="20447" y="63117"/>
                          </a:cubicBezTo>
                          <a:cubicBezTo>
                            <a:pt x="22478" y="61085"/>
                            <a:pt x="24510" y="61085"/>
                            <a:pt x="26542" y="59054"/>
                          </a:cubicBezTo>
                          <a:cubicBezTo>
                            <a:pt x="30607" y="57022"/>
                            <a:pt x="32638" y="57022"/>
                            <a:pt x="34671" y="54989"/>
                          </a:cubicBezTo>
                          <a:cubicBezTo>
                            <a:pt x="40767" y="54989"/>
                            <a:pt x="42798" y="52958"/>
                            <a:pt x="46863" y="50925"/>
                          </a:cubicBezTo>
                          <a:cubicBezTo>
                            <a:pt x="50927" y="48893"/>
                            <a:pt x="52959" y="46862"/>
                            <a:pt x="54990" y="44829"/>
                          </a:cubicBezTo>
                          <a:cubicBezTo>
                            <a:pt x="57022" y="42798"/>
                            <a:pt x="59055" y="40766"/>
                            <a:pt x="61086" y="36702"/>
                          </a:cubicBezTo>
                          <a:cubicBezTo>
                            <a:pt x="63118" y="34670"/>
                            <a:pt x="63118" y="30605"/>
                            <a:pt x="63118" y="26542"/>
                          </a:cubicBezTo>
                          <a:cubicBezTo>
                            <a:pt x="63118" y="22350"/>
                            <a:pt x="61086" y="18286"/>
                            <a:pt x="59055" y="14222"/>
                          </a:cubicBezTo>
                          <a:cubicBezTo>
                            <a:pt x="57022" y="12190"/>
                            <a:pt x="54990" y="8126"/>
                            <a:pt x="50927" y="6095"/>
                          </a:cubicBezTo>
                          <a:cubicBezTo>
                            <a:pt x="48894" y="4064"/>
                            <a:pt x="44830" y="2032"/>
                            <a:pt x="38734" y="2032"/>
                          </a:cubicBezTo>
                          <a:cubicBezTo>
                            <a:pt x="34671" y="0"/>
                            <a:pt x="30607" y="0"/>
                            <a:pt x="24510" y="0"/>
                          </a:cubicBezTo>
                          <a:cubicBezTo>
                            <a:pt x="16382" y="0"/>
                            <a:pt x="6223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3958399</wp:posOffset>
            </wp:positionH>
            <wp:positionV relativeFrom="page">
              <wp:posOffset>3520980</wp:posOffset>
            </wp:positionV>
            <wp:extent cx="47338" cy="74769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6255" y="12190"/>
                            <a:pt x="26415" y="12190"/>
                          </a:cubicBezTo>
                          <a:cubicBezTo>
                            <a:pt x="40767" y="12190"/>
                            <a:pt x="46863" y="16255"/>
                            <a:pt x="46863" y="26542"/>
                          </a:cubicBezTo>
                          <a:cubicBezTo>
                            <a:pt x="46863" y="28573"/>
                            <a:pt x="46863" y="30605"/>
                            <a:pt x="44830" y="32637"/>
                          </a:cubicBezTo>
                          <a:cubicBezTo>
                            <a:pt x="44830" y="34670"/>
                            <a:pt x="42798" y="36702"/>
                            <a:pt x="40767" y="36702"/>
                          </a:cubicBezTo>
                          <a:cubicBezTo>
                            <a:pt x="38734" y="38733"/>
                            <a:pt x="36703" y="38733"/>
                            <a:pt x="32638" y="40766"/>
                          </a:cubicBezTo>
                          <a:cubicBezTo>
                            <a:pt x="30607" y="42798"/>
                            <a:pt x="28448" y="42798"/>
                            <a:pt x="24383" y="44829"/>
                          </a:cubicBezTo>
                          <a:cubicBezTo>
                            <a:pt x="20320" y="46862"/>
                            <a:pt x="16255" y="46862"/>
                            <a:pt x="14224" y="48893"/>
                          </a:cubicBezTo>
                          <a:cubicBezTo>
                            <a:pt x="10160" y="50925"/>
                            <a:pt x="8127" y="52958"/>
                            <a:pt x="6095" y="54989"/>
                          </a:cubicBezTo>
                          <a:cubicBezTo>
                            <a:pt x="4063" y="57022"/>
                            <a:pt x="2031" y="59054"/>
                            <a:pt x="0" y="63117"/>
                          </a:cubicBezTo>
                          <a:cubicBezTo>
                            <a:pt x="0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0" y="79373"/>
                            <a:pt x="2031" y="83438"/>
                          </a:cubicBezTo>
                          <a:cubicBezTo>
                            <a:pt x="4063" y="87501"/>
                            <a:pt x="6095" y="89534"/>
                            <a:pt x="10160" y="91566"/>
                          </a:cubicBezTo>
                          <a:cubicBezTo>
                            <a:pt x="14224" y="95630"/>
                            <a:pt x="18288" y="95630"/>
                            <a:pt x="22351" y="97662"/>
                          </a:cubicBezTo>
                          <a:cubicBezTo>
                            <a:pt x="26415" y="99693"/>
                            <a:pt x="30607" y="99693"/>
                            <a:pt x="36703" y="99693"/>
                          </a:cubicBezTo>
                          <a:cubicBezTo>
                            <a:pt x="44830" y="99693"/>
                            <a:pt x="50927" y="97662"/>
                            <a:pt x="57022" y="95630"/>
                          </a:cubicBezTo>
                          <a:lnTo>
                            <a:pt x="57022" y="79373"/>
                          </a:lnTo>
                          <a:cubicBezTo>
                            <a:pt x="50927" y="83438"/>
                            <a:pt x="42798" y="87501"/>
                            <a:pt x="34671" y="87501"/>
                          </a:cubicBezTo>
                          <a:cubicBezTo>
                            <a:pt x="30607" y="87501"/>
                            <a:pt x="28448" y="85470"/>
                            <a:pt x="26415" y="85470"/>
                          </a:cubicBezTo>
                          <a:cubicBezTo>
                            <a:pt x="24383" y="85470"/>
                            <a:pt x="22351" y="83438"/>
                            <a:pt x="20320" y="83438"/>
                          </a:cubicBezTo>
                          <a:cubicBezTo>
                            <a:pt x="18288" y="81405"/>
                            <a:pt x="16255" y="79373"/>
                            <a:pt x="16255" y="79373"/>
                          </a:cubicBezTo>
                          <a:cubicBezTo>
                            <a:pt x="16255" y="77342"/>
                            <a:pt x="14224" y="75309"/>
                            <a:pt x="14224" y="73277"/>
                          </a:cubicBezTo>
                          <a:cubicBezTo>
                            <a:pt x="14224" y="71246"/>
                            <a:pt x="16255" y="69213"/>
                            <a:pt x="16255" y="67181"/>
                          </a:cubicBezTo>
                          <a:cubicBezTo>
                            <a:pt x="16255" y="65150"/>
                            <a:pt x="18288" y="63117"/>
                            <a:pt x="20320" y="63117"/>
                          </a:cubicBezTo>
                          <a:cubicBezTo>
                            <a:pt x="22351" y="61085"/>
                            <a:pt x="24383" y="61085"/>
                            <a:pt x="26415" y="59054"/>
                          </a:cubicBezTo>
                          <a:cubicBezTo>
                            <a:pt x="28448" y="57022"/>
                            <a:pt x="32638" y="57022"/>
                            <a:pt x="34671" y="54989"/>
                          </a:cubicBezTo>
                          <a:cubicBezTo>
                            <a:pt x="38734" y="54989"/>
                            <a:pt x="42798" y="52958"/>
                            <a:pt x="46863" y="50925"/>
                          </a:cubicBezTo>
                          <a:cubicBezTo>
                            <a:pt x="48894" y="48893"/>
                            <a:pt x="52959" y="46862"/>
                            <a:pt x="54990" y="44829"/>
                          </a:cubicBezTo>
                          <a:cubicBezTo>
                            <a:pt x="57022" y="42798"/>
                            <a:pt x="59055" y="40766"/>
                            <a:pt x="61086" y="36702"/>
                          </a:cubicBezTo>
                          <a:cubicBezTo>
                            <a:pt x="61086" y="34670"/>
                            <a:pt x="63118" y="30605"/>
                            <a:pt x="63118" y="26542"/>
                          </a:cubicBezTo>
                          <a:cubicBezTo>
                            <a:pt x="63118" y="22350"/>
                            <a:pt x="61086" y="18286"/>
                            <a:pt x="59055" y="14222"/>
                          </a:cubicBezTo>
                          <a:cubicBezTo>
                            <a:pt x="57022" y="12190"/>
                            <a:pt x="54990" y="8126"/>
                            <a:pt x="50927" y="6095"/>
                          </a:cubicBezTo>
                          <a:cubicBezTo>
                            <a:pt x="46863" y="4064"/>
                            <a:pt x="42798" y="2032"/>
                            <a:pt x="38734" y="2032"/>
                          </a:cubicBezTo>
                          <a:cubicBezTo>
                            <a:pt x="34671" y="0"/>
                            <a:pt x="30607" y="0"/>
                            <a:pt x="24383" y="0"/>
                          </a:cubicBezTo>
                          <a:cubicBezTo>
                            <a:pt x="14224" y="0"/>
                            <a:pt x="6095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4005230</wp:posOffset>
            </wp:positionH>
            <wp:positionV relativeFrom="page">
              <wp:posOffset>3508280</wp:posOffset>
            </wp:positionV>
            <wp:extent cx="87979" cy="100171"/>
            <wp:effectExtent l="0" t="0" r="0" b="0"/>
            <wp:wrapNone/>
            <wp:docPr id="768" name="Picture 7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68" name="Picture 768"/>
                    <pic:cNvPicPr>
                      <a:picLocks noChangeAspect="0" noChangeArrowheads="1"/>
                    </pic:cNvPicPr>
                  </pic:nvPicPr>
                  <pic:blipFill>
                    <a:blip r:embed="rId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4097369</wp:posOffset>
            </wp:positionH>
            <wp:positionV relativeFrom="page">
              <wp:posOffset>3520980</wp:posOffset>
            </wp:positionV>
            <wp:extent cx="59531" cy="73247"/>
            <wp:effectExtent l="0" t="0" r="0" b="0"/>
            <wp:wrapNone/>
            <wp:docPr id="769" name="Freeform 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7"/>
                    </a:xfrm>
                    <a:custGeom>
                      <a:rect l="l" t="t" r="r" b="b"/>
                      <a:pathLst>
                        <a:path w="79375" h="97663">
                          <a:moveTo>
                            <a:pt x="79375" y="0"/>
                          </a:moveTo>
                          <a:lnTo>
                            <a:pt x="62993" y="0"/>
                          </a:lnTo>
                          <a:lnTo>
                            <a:pt x="62993" y="54990"/>
                          </a:lnTo>
                          <a:cubicBezTo>
                            <a:pt x="62993" y="75310"/>
                            <a:pt x="56897" y="85471"/>
                            <a:pt x="42672" y="85471"/>
                          </a:cubicBezTo>
                          <a:cubicBezTo>
                            <a:pt x="34545" y="85471"/>
                            <a:pt x="28448" y="81406"/>
                            <a:pt x="22353" y="75310"/>
                          </a:cubicBezTo>
                          <a:cubicBezTo>
                            <a:pt x="18289" y="71247"/>
                            <a:pt x="16257" y="63118"/>
                            <a:pt x="16257" y="54990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6257" y="95631"/>
                          </a:lnTo>
                          <a:lnTo>
                            <a:pt x="16257" y="79375"/>
                          </a:lnTo>
                          <a:cubicBezTo>
                            <a:pt x="22353" y="91567"/>
                            <a:pt x="32512" y="97663"/>
                            <a:pt x="46737" y="97663"/>
                          </a:cubicBezTo>
                          <a:cubicBezTo>
                            <a:pt x="56897" y="97663"/>
                            <a:pt x="65025" y="93598"/>
                            <a:pt x="71121" y="87502"/>
                          </a:cubicBezTo>
                          <a:cubicBezTo>
                            <a:pt x="77344" y="81406"/>
                            <a:pt x="79375" y="71247"/>
                            <a:pt x="79375" y="59055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4304919</wp:posOffset>
            </wp:positionH>
            <wp:positionV relativeFrom="page">
              <wp:posOffset>3522504</wp:posOffset>
            </wp:positionV>
            <wp:extent cx="65626" cy="71627"/>
            <wp:effectExtent l="0" t="0" r="0" b="0"/>
            <wp:wrapNone/>
            <wp:docPr id="770" name="Freeform 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6" cy="71627"/>
                    </a:xfrm>
                    <a:custGeom>
                      <a:rect l="l" t="t" r="r" b="b"/>
                      <a:pathLst>
                        <a:path w="87502" h="95503">
                          <a:moveTo>
                            <a:pt x="87502" y="95503"/>
                          </a:moveTo>
                          <a:lnTo>
                            <a:pt x="50799" y="0"/>
                          </a:lnTo>
                          <a:lnTo>
                            <a:pt x="34543" y="0"/>
                          </a:lnTo>
                          <a:lnTo>
                            <a:pt x="0" y="95503"/>
                          </a:lnTo>
                          <a:lnTo>
                            <a:pt x="16255" y="95503"/>
                          </a:lnTo>
                          <a:lnTo>
                            <a:pt x="40639" y="26415"/>
                          </a:lnTo>
                          <a:cubicBezTo>
                            <a:pt x="42672" y="20319"/>
                            <a:pt x="42672" y="16256"/>
                            <a:pt x="42672" y="12192"/>
                          </a:cubicBezTo>
                          <a:lnTo>
                            <a:pt x="44704" y="12192"/>
                          </a:lnTo>
                          <a:cubicBezTo>
                            <a:pt x="44704" y="18288"/>
                            <a:pt x="44704" y="22351"/>
                            <a:pt x="46735" y="26415"/>
                          </a:cubicBezTo>
                          <a:lnTo>
                            <a:pt x="71120" y="95503"/>
                          </a:lnTo>
                          <a:lnTo>
                            <a:pt x="87502" y="95503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4365466</wp:posOffset>
            </wp:positionH>
            <wp:positionV relativeFrom="page">
              <wp:posOffset>3508280</wp:posOffset>
            </wp:positionV>
            <wp:extent cx="87979" cy="100171"/>
            <wp:effectExtent l="0" t="0" r="0" b="0"/>
            <wp:wrapNone/>
            <wp:docPr id="771" name="Picture 7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1" name="Picture 771"/>
                    <pic:cNvPicPr>
                      <a:picLocks noChangeAspect="0" noChangeArrowheads="1"/>
                    </pic:cNvPicPr>
                  </pic:nvPicPr>
                  <pic:blipFill>
                    <a:blip r:embed="rId7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4454461</wp:posOffset>
            </wp:positionH>
            <wp:positionV relativeFrom="page">
              <wp:posOffset>3520980</wp:posOffset>
            </wp:positionV>
            <wp:extent cx="47338" cy="74769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6255" y="12190"/>
                            <a:pt x="26542" y="12190"/>
                          </a:cubicBezTo>
                          <a:cubicBezTo>
                            <a:pt x="40767" y="12190"/>
                            <a:pt x="46863" y="16255"/>
                            <a:pt x="46863" y="26542"/>
                          </a:cubicBezTo>
                          <a:cubicBezTo>
                            <a:pt x="46863" y="28573"/>
                            <a:pt x="46863" y="30605"/>
                            <a:pt x="44830" y="32637"/>
                          </a:cubicBezTo>
                          <a:cubicBezTo>
                            <a:pt x="44830" y="34670"/>
                            <a:pt x="42798" y="36702"/>
                            <a:pt x="40767" y="36702"/>
                          </a:cubicBezTo>
                          <a:cubicBezTo>
                            <a:pt x="38734" y="38733"/>
                            <a:pt x="36703" y="38733"/>
                            <a:pt x="32638" y="40766"/>
                          </a:cubicBezTo>
                          <a:cubicBezTo>
                            <a:pt x="30607" y="42798"/>
                            <a:pt x="28575" y="42798"/>
                            <a:pt x="24510" y="44829"/>
                          </a:cubicBezTo>
                          <a:cubicBezTo>
                            <a:pt x="20447" y="46862"/>
                            <a:pt x="16255" y="46862"/>
                            <a:pt x="14224" y="48893"/>
                          </a:cubicBezTo>
                          <a:cubicBezTo>
                            <a:pt x="10160" y="50925"/>
                            <a:pt x="8127" y="52958"/>
                            <a:pt x="6095" y="54989"/>
                          </a:cubicBezTo>
                          <a:cubicBezTo>
                            <a:pt x="4063" y="57022"/>
                            <a:pt x="2031" y="59054"/>
                            <a:pt x="0" y="63117"/>
                          </a:cubicBezTo>
                          <a:cubicBezTo>
                            <a:pt x="0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0" y="79373"/>
                            <a:pt x="2031" y="83438"/>
                          </a:cubicBezTo>
                          <a:cubicBezTo>
                            <a:pt x="4063" y="87501"/>
                            <a:pt x="8127" y="89534"/>
                            <a:pt x="10160" y="91566"/>
                          </a:cubicBezTo>
                          <a:cubicBezTo>
                            <a:pt x="14224" y="95630"/>
                            <a:pt x="18288" y="95630"/>
                            <a:pt x="22478" y="97662"/>
                          </a:cubicBezTo>
                          <a:cubicBezTo>
                            <a:pt x="26542" y="99693"/>
                            <a:pt x="30607" y="99693"/>
                            <a:pt x="36703" y="99693"/>
                          </a:cubicBezTo>
                          <a:cubicBezTo>
                            <a:pt x="44830" y="99693"/>
                            <a:pt x="50927" y="97662"/>
                            <a:pt x="59055" y="95630"/>
                          </a:cubicBezTo>
                          <a:lnTo>
                            <a:pt x="59055" y="79373"/>
                          </a:lnTo>
                          <a:cubicBezTo>
                            <a:pt x="50927" y="83438"/>
                            <a:pt x="42798" y="87501"/>
                            <a:pt x="34671" y="87501"/>
                          </a:cubicBezTo>
                          <a:cubicBezTo>
                            <a:pt x="30607" y="87501"/>
                            <a:pt x="28575" y="85470"/>
                            <a:pt x="26542" y="85470"/>
                          </a:cubicBezTo>
                          <a:cubicBezTo>
                            <a:pt x="24510" y="85470"/>
                            <a:pt x="22478" y="83438"/>
                            <a:pt x="20447" y="83438"/>
                          </a:cubicBezTo>
                          <a:cubicBezTo>
                            <a:pt x="18288" y="81405"/>
                            <a:pt x="16255" y="79373"/>
                            <a:pt x="16255" y="79373"/>
                          </a:cubicBezTo>
                          <a:cubicBezTo>
                            <a:pt x="16255" y="77342"/>
                            <a:pt x="14224" y="75309"/>
                            <a:pt x="14224" y="73277"/>
                          </a:cubicBezTo>
                          <a:cubicBezTo>
                            <a:pt x="14224" y="71246"/>
                            <a:pt x="16255" y="69213"/>
                            <a:pt x="16255" y="67181"/>
                          </a:cubicBezTo>
                          <a:cubicBezTo>
                            <a:pt x="16255" y="65150"/>
                            <a:pt x="18288" y="63117"/>
                            <a:pt x="20447" y="63117"/>
                          </a:cubicBezTo>
                          <a:cubicBezTo>
                            <a:pt x="22478" y="61085"/>
                            <a:pt x="24510" y="61085"/>
                            <a:pt x="26542" y="59054"/>
                          </a:cubicBezTo>
                          <a:cubicBezTo>
                            <a:pt x="28575" y="57022"/>
                            <a:pt x="32638" y="57022"/>
                            <a:pt x="34671" y="54989"/>
                          </a:cubicBezTo>
                          <a:cubicBezTo>
                            <a:pt x="38734" y="54989"/>
                            <a:pt x="42798" y="52958"/>
                            <a:pt x="46863" y="50925"/>
                          </a:cubicBezTo>
                          <a:cubicBezTo>
                            <a:pt x="48894" y="48893"/>
                            <a:pt x="52959" y="46862"/>
                            <a:pt x="54990" y="44829"/>
                          </a:cubicBezTo>
                          <a:cubicBezTo>
                            <a:pt x="57022" y="42798"/>
                            <a:pt x="59055" y="40766"/>
                            <a:pt x="61086" y="36702"/>
                          </a:cubicBezTo>
                          <a:cubicBezTo>
                            <a:pt x="61086" y="34670"/>
                            <a:pt x="63118" y="30605"/>
                            <a:pt x="63118" y="26542"/>
                          </a:cubicBezTo>
                          <a:cubicBezTo>
                            <a:pt x="63118" y="22350"/>
                            <a:pt x="61086" y="18286"/>
                            <a:pt x="59055" y="14222"/>
                          </a:cubicBezTo>
                          <a:cubicBezTo>
                            <a:pt x="57022" y="12190"/>
                            <a:pt x="54990" y="8126"/>
                            <a:pt x="50927" y="6095"/>
                          </a:cubicBezTo>
                          <a:cubicBezTo>
                            <a:pt x="46863" y="4064"/>
                            <a:pt x="42798" y="2032"/>
                            <a:pt x="38734" y="2032"/>
                          </a:cubicBezTo>
                          <a:cubicBezTo>
                            <a:pt x="34671" y="0"/>
                            <a:pt x="30607" y="0"/>
                            <a:pt x="24510" y="0"/>
                          </a:cubicBezTo>
                          <a:cubicBezTo>
                            <a:pt x="14224" y="0"/>
                            <a:pt x="6095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4583683</wp:posOffset>
            </wp:positionH>
            <wp:positionV relativeFrom="page">
              <wp:posOffset>3508375</wp:posOffset>
            </wp:positionV>
            <wp:extent cx="81883" cy="100076"/>
            <wp:effectExtent l="0" t="0" r="0" b="0"/>
            <wp:wrapNone/>
            <wp:docPr id="773" name="Picture 7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3" name="Picture 773"/>
                    <pic:cNvPicPr>
                      <a:picLocks noChangeAspect="0" noChangeArrowheads="1"/>
                    </pic:cNvPicPr>
                  </pic:nvPicPr>
                  <pic:blipFill>
                    <a:blip r:embed="rId7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4674298</wp:posOffset>
            </wp:positionH>
            <wp:positionV relativeFrom="page">
              <wp:posOffset>3521076</wp:posOffset>
            </wp:positionV>
            <wp:extent cx="59531" cy="73151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1"/>
                    </a:xfrm>
                    <a:custGeom>
                      <a:rect l="l" t="t" r="r" b="b"/>
                      <a:pathLst>
                        <a:path w="79375" h="97535">
                          <a:moveTo>
                            <a:pt x="79375" y="0"/>
                          </a:moveTo>
                          <a:lnTo>
                            <a:pt x="65151" y="0"/>
                          </a:lnTo>
                          <a:lnTo>
                            <a:pt x="65151" y="54864"/>
                          </a:lnTo>
                          <a:cubicBezTo>
                            <a:pt x="65151" y="75184"/>
                            <a:pt x="57024" y="85343"/>
                            <a:pt x="42799" y="85343"/>
                          </a:cubicBezTo>
                          <a:cubicBezTo>
                            <a:pt x="34672" y="85343"/>
                            <a:pt x="28575" y="81280"/>
                            <a:pt x="22479" y="75184"/>
                          </a:cubicBezTo>
                          <a:cubicBezTo>
                            <a:pt x="18415" y="71119"/>
                            <a:pt x="16257" y="62992"/>
                            <a:pt x="16257" y="54864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6257" y="95503"/>
                          </a:lnTo>
                          <a:lnTo>
                            <a:pt x="16257" y="79247"/>
                          </a:lnTo>
                          <a:cubicBezTo>
                            <a:pt x="22479" y="91439"/>
                            <a:pt x="34672" y="97535"/>
                            <a:pt x="46864" y="97535"/>
                          </a:cubicBezTo>
                          <a:cubicBezTo>
                            <a:pt x="57024" y="97535"/>
                            <a:pt x="65151" y="93472"/>
                            <a:pt x="71248" y="87376"/>
                          </a:cubicBezTo>
                          <a:cubicBezTo>
                            <a:pt x="77344" y="81280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4839081</wp:posOffset>
            </wp:positionH>
            <wp:positionV relativeFrom="page">
              <wp:posOffset>3520980</wp:posOffset>
            </wp:positionV>
            <wp:extent cx="102297" cy="73247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2297" cy="73247"/>
                    </a:xfrm>
                    <a:custGeom>
                      <a:rect l="l" t="t" r="r" b="b"/>
                      <a:pathLst>
                        <a:path w="136397" h="97663">
                          <a:moveTo>
                            <a:pt x="136397" y="0"/>
                          </a:moveTo>
                          <a:lnTo>
                            <a:pt x="120142" y="0"/>
                          </a:lnTo>
                          <a:lnTo>
                            <a:pt x="120142" y="54990"/>
                          </a:lnTo>
                          <a:cubicBezTo>
                            <a:pt x="120142" y="65151"/>
                            <a:pt x="120142" y="73278"/>
                            <a:pt x="116077" y="77343"/>
                          </a:cubicBezTo>
                          <a:cubicBezTo>
                            <a:pt x="112014" y="81406"/>
                            <a:pt x="107949" y="85471"/>
                            <a:pt x="99821" y="85471"/>
                          </a:cubicBezTo>
                          <a:cubicBezTo>
                            <a:pt x="93599" y="85471"/>
                            <a:pt x="87503" y="81406"/>
                            <a:pt x="83438" y="75310"/>
                          </a:cubicBezTo>
                          <a:cubicBezTo>
                            <a:pt x="77342" y="69214"/>
                            <a:pt x="75311" y="63118"/>
                            <a:pt x="75311" y="54990"/>
                          </a:cubicBezTo>
                          <a:lnTo>
                            <a:pt x="75311" y="0"/>
                          </a:lnTo>
                          <a:lnTo>
                            <a:pt x="61087" y="0"/>
                          </a:lnTo>
                          <a:lnTo>
                            <a:pt x="61087" y="57022"/>
                          </a:lnTo>
                          <a:cubicBezTo>
                            <a:pt x="61087" y="75310"/>
                            <a:pt x="52958" y="85471"/>
                            <a:pt x="38734" y="85471"/>
                          </a:cubicBezTo>
                          <a:cubicBezTo>
                            <a:pt x="32638" y="85471"/>
                            <a:pt x="26543" y="81406"/>
                            <a:pt x="22478" y="75310"/>
                          </a:cubicBezTo>
                          <a:cubicBezTo>
                            <a:pt x="18415" y="71247"/>
                            <a:pt x="16383" y="63118"/>
                            <a:pt x="16383" y="54990"/>
                          </a:cubicBezTo>
                          <a:lnTo>
                            <a:pt x="16383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6383" y="95631"/>
                          </a:lnTo>
                          <a:lnTo>
                            <a:pt x="16383" y="79375"/>
                          </a:lnTo>
                          <a:cubicBezTo>
                            <a:pt x="22478" y="91567"/>
                            <a:pt x="32638" y="97663"/>
                            <a:pt x="46862" y="97663"/>
                          </a:cubicBezTo>
                          <a:cubicBezTo>
                            <a:pt x="52958" y="97663"/>
                            <a:pt x="57022" y="95631"/>
                            <a:pt x="63119" y="91567"/>
                          </a:cubicBezTo>
                          <a:cubicBezTo>
                            <a:pt x="67183" y="87502"/>
                            <a:pt x="71246" y="83439"/>
                            <a:pt x="73279" y="77343"/>
                          </a:cubicBezTo>
                          <a:cubicBezTo>
                            <a:pt x="79375" y="91567"/>
                            <a:pt x="89534" y="97663"/>
                            <a:pt x="103886" y="97663"/>
                          </a:cubicBezTo>
                          <a:cubicBezTo>
                            <a:pt x="126237" y="97663"/>
                            <a:pt x="136397" y="85471"/>
                            <a:pt x="136397" y="59055"/>
                          </a:cubicBezTo>
                          <a:lnTo>
                            <a:pt x="136397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4943919</wp:posOffset>
            </wp:positionH>
            <wp:positionV relativeFrom="page">
              <wp:posOffset>3508375</wp:posOffset>
            </wp:positionV>
            <wp:extent cx="83407" cy="100171"/>
            <wp:effectExtent l="0" t="0" r="0" b="0"/>
            <wp:wrapNone/>
            <wp:docPr id="776" name="Picture 7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6" name="Picture 776"/>
                    <pic:cNvPicPr>
                      <a:picLocks noChangeAspect="0" noChangeArrowheads="1"/>
                    </pic:cNvPicPr>
                  </pic:nvPicPr>
                  <pic:blipFill>
                    <a:blip r:embed="rId7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5035962</wp:posOffset>
            </wp:positionH>
            <wp:positionV relativeFrom="page">
              <wp:posOffset>3520980</wp:posOffset>
            </wp:positionV>
            <wp:extent cx="36670" cy="73247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670" cy="73247"/>
                    </a:xfrm>
                    <a:custGeom>
                      <a:rect l="l" t="t" r="r" b="b"/>
                      <a:pathLst>
                        <a:path w="48894" h="97663">
                          <a:moveTo>
                            <a:pt x="48894" y="79375"/>
                          </a:moveTo>
                          <a:cubicBezTo>
                            <a:pt x="46863" y="81406"/>
                            <a:pt x="42799" y="83438"/>
                            <a:pt x="36703" y="83438"/>
                          </a:cubicBezTo>
                          <a:cubicBezTo>
                            <a:pt x="30606" y="83438"/>
                            <a:pt x="24511" y="79375"/>
                            <a:pt x="20446" y="73280"/>
                          </a:cubicBezTo>
                          <a:cubicBezTo>
                            <a:pt x="16383" y="67184"/>
                            <a:pt x="14350" y="59055"/>
                            <a:pt x="14350" y="48895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lnTo>
                            <a:pt x="0" y="95630"/>
                          </a:lnTo>
                          <a:lnTo>
                            <a:pt x="14350" y="95630"/>
                          </a:lnTo>
                          <a:lnTo>
                            <a:pt x="14350" y="75312"/>
                          </a:lnTo>
                          <a:cubicBezTo>
                            <a:pt x="16383" y="81406"/>
                            <a:pt x="20446" y="87502"/>
                            <a:pt x="24511" y="91566"/>
                          </a:cubicBezTo>
                          <a:cubicBezTo>
                            <a:pt x="28574" y="95630"/>
                            <a:pt x="34670" y="97663"/>
                            <a:pt x="40767" y="97663"/>
                          </a:cubicBezTo>
                          <a:cubicBezTo>
                            <a:pt x="44831" y="97663"/>
                            <a:pt x="46863" y="95630"/>
                            <a:pt x="48894" y="95630"/>
                          </a:cubicBezTo>
                          <a:lnTo>
                            <a:pt x="48894" y="79375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5119973</wp:posOffset>
            </wp:positionH>
            <wp:positionV relativeFrom="page">
              <wp:posOffset>3520980</wp:posOffset>
            </wp:positionV>
            <wp:extent cx="59531" cy="73247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7"/>
                    </a:xfrm>
                    <a:custGeom>
                      <a:rect l="l" t="t" r="r" b="b"/>
                      <a:pathLst>
                        <a:path w="79375" h="97663">
                          <a:moveTo>
                            <a:pt x="79375" y="0"/>
                          </a:moveTo>
                          <a:lnTo>
                            <a:pt x="63120" y="0"/>
                          </a:lnTo>
                          <a:lnTo>
                            <a:pt x="63120" y="54990"/>
                          </a:lnTo>
                          <a:cubicBezTo>
                            <a:pt x="63120" y="75310"/>
                            <a:pt x="57024" y="85471"/>
                            <a:pt x="40768" y="85471"/>
                          </a:cubicBezTo>
                          <a:cubicBezTo>
                            <a:pt x="34672" y="85471"/>
                            <a:pt x="26544" y="81406"/>
                            <a:pt x="22479" y="75310"/>
                          </a:cubicBezTo>
                          <a:cubicBezTo>
                            <a:pt x="18415" y="71247"/>
                            <a:pt x="14352" y="63118"/>
                            <a:pt x="14352" y="54990"/>
                          </a:cubicBezTo>
                          <a:lnTo>
                            <a:pt x="14352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352" y="95631"/>
                          </a:lnTo>
                          <a:lnTo>
                            <a:pt x="14352" y="79375"/>
                          </a:lnTo>
                          <a:cubicBezTo>
                            <a:pt x="22479" y="91567"/>
                            <a:pt x="32639" y="97663"/>
                            <a:pt x="46864" y="97663"/>
                          </a:cubicBezTo>
                          <a:cubicBezTo>
                            <a:pt x="57024" y="97663"/>
                            <a:pt x="65151" y="93598"/>
                            <a:pt x="71248" y="87502"/>
                          </a:cubicBezTo>
                          <a:cubicBezTo>
                            <a:pt x="75312" y="81406"/>
                            <a:pt x="79375" y="71247"/>
                            <a:pt x="79375" y="59055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5183568</wp:posOffset>
            </wp:positionH>
            <wp:positionV relativeFrom="page">
              <wp:posOffset>3508280</wp:posOffset>
            </wp:positionV>
            <wp:extent cx="86455" cy="100171"/>
            <wp:effectExtent l="0" t="0" r="0" b="0"/>
            <wp:wrapNone/>
            <wp:docPr id="779" name="Picture 7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79" name="Picture 779"/>
                    <pic:cNvPicPr>
                      <a:picLocks noChangeAspect="0" noChangeArrowheads="1"/>
                    </pic:cNvPicPr>
                  </pic:nvPicPr>
                  <pic:blipFill>
                    <a:blip r:embed="rId7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455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5288915</wp:posOffset>
            </wp:positionH>
            <wp:positionV relativeFrom="page">
              <wp:posOffset>3508280</wp:posOffset>
            </wp:positionV>
            <wp:extent cx="87979" cy="100076"/>
            <wp:effectExtent l="0" t="0" r="0" b="0"/>
            <wp:wrapNone/>
            <wp:docPr id="780" name="Picture 7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0" name="Picture 780"/>
                    <pic:cNvPicPr>
                      <a:picLocks noChangeAspect="0" noChangeArrowheads="1"/>
                    </pic:cNvPicPr>
                  </pic:nvPicPr>
                  <pic:blipFill>
                    <a:blip r:embed="rId7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5379434</wp:posOffset>
            </wp:positionH>
            <wp:positionV relativeFrom="page">
              <wp:posOffset>3522600</wp:posOffset>
            </wp:positionV>
            <wp:extent cx="59531" cy="73150"/>
            <wp:effectExtent l="0" t="0" r="0" b="0"/>
            <wp:wrapNone/>
            <wp:docPr id="781" name="Freeform 7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0"/>
                    </a:xfrm>
                    <a:custGeom>
                      <a:rect l="l" t="t" r="r" b="b"/>
                      <a:pathLst>
                        <a:path w="79375" h="97534">
                          <a:moveTo>
                            <a:pt x="79375" y="2031"/>
                          </a:moveTo>
                          <a:lnTo>
                            <a:pt x="63120" y="2031"/>
                          </a:lnTo>
                          <a:lnTo>
                            <a:pt x="63120" y="16255"/>
                          </a:lnTo>
                          <a:cubicBezTo>
                            <a:pt x="57024" y="6094"/>
                            <a:pt x="46737" y="0"/>
                            <a:pt x="34545" y="0"/>
                          </a:cubicBezTo>
                          <a:cubicBezTo>
                            <a:pt x="10161" y="0"/>
                            <a:pt x="0" y="12191"/>
                            <a:pt x="0" y="40638"/>
                          </a:cubicBezTo>
                          <a:lnTo>
                            <a:pt x="0" y="97534"/>
                          </a:lnTo>
                          <a:lnTo>
                            <a:pt x="14224" y="97534"/>
                          </a:lnTo>
                          <a:lnTo>
                            <a:pt x="14224" y="42671"/>
                          </a:lnTo>
                          <a:cubicBezTo>
                            <a:pt x="14224" y="22351"/>
                            <a:pt x="22353" y="12191"/>
                            <a:pt x="38608" y="12191"/>
                          </a:cubicBezTo>
                          <a:cubicBezTo>
                            <a:pt x="44704" y="12191"/>
                            <a:pt x="50800" y="14222"/>
                            <a:pt x="57024" y="20319"/>
                          </a:cubicBezTo>
                          <a:cubicBezTo>
                            <a:pt x="61087" y="26414"/>
                            <a:pt x="63120" y="32511"/>
                            <a:pt x="63120" y="42671"/>
                          </a:cubicBezTo>
                          <a:lnTo>
                            <a:pt x="63120" y="97534"/>
                          </a:lnTo>
                          <a:lnTo>
                            <a:pt x="79375" y="97534"/>
                          </a:lnTo>
                          <a:lnTo>
                            <a:pt x="79375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5472493</wp:posOffset>
            </wp:positionH>
            <wp:positionV relativeFrom="page">
              <wp:posOffset>3517932</wp:posOffset>
            </wp:positionV>
            <wp:extent cx="59531" cy="67055"/>
            <wp:effectExtent l="0" t="0" r="0" b="0"/>
            <wp:wrapNone/>
            <wp:docPr id="782" name="Freeform 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67055"/>
                    </a:xfrm>
                    <a:custGeom>
                      <a:rect l="l" t="t" r="r" b="b"/>
                      <a:pathLst>
                        <a:path w="79375" h="89407">
                          <a:moveTo>
                            <a:pt x="79375" y="40640"/>
                          </a:moveTo>
                          <a:lnTo>
                            <a:pt x="0" y="0"/>
                          </a:lnTo>
                          <a:lnTo>
                            <a:pt x="0" y="14225"/>
                          </a:lnTo>
                          <a:lnTo>
                            <a:pt x="59055" y="42671"/>
                          </a:lnTo>
                          <a:lnTo>
                            <a:pt x="0" y="75184"/>
                          </a:lnTo>
                          <a:lnTo>
                            <a:pt x="0" y="89407"/>
                          </a:lnTo>
                          <a:lnTo>
                            <a:pt x="79375" y="44703"/>
                          </a:lnTo>
                          <a:lnTo>
                            <a:pt x="79375" y="4064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3479196</wp:posOffset>
            </wp:positionH>
            <wp:positionV relativeFrom="page">
              <wp:posOffset>3580512</wp:posOffset>
            </wp:positionV>
            <wp:extent cx="16763" cy="15240"/>
            <wp:effectExtent l="0" t="0" r="0" b="0"/>
            <wp:wrapNone/>
            <wp:docPr id="783" name="Freeform 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6763" cy="15240"/>
                    </a:xfrm>
                    <a:custGeom>
                      <a:rect l="l" t="t" r="r" b="b"/>
                      <a:pathLst>
                        <a:path w="22351" h="20320">
                          <a:moveTo>
                            <a:pt x="10160" y="0"/>
                          </a:moveTo>
                          <a:cubicBezTo>
                            <a:pt x="8129" y="0"/>
                            <a:pt x="6097" y="0"/>
                            <a:pt x="4065" y="2031"/>
                          </a:cubicBezTo>
                          <a:cubicBezTo>
                            <a:pt x="2033" y="4063"/>
                            <a:pt x="0" y="8127"/>
                            <a:pt x="0" y="10160"/>
                          </a:cubicBezTo>
                          <a:cubicBezTo>
                            <a:pt x="0" y="12191"/>
                            <a:pt x="2033" y="16255"/>
                            <a:pt x="4065" y="18288"/>
                          </a:cubicBezTo>
                          <a:cubicBezTo>
                            <a:pt x="6097" y="20320"/>
                            <a:pt x="8129" y="20320"/>
                            <a:pt x="10160" y="20320"/>
                          </a:cubicBezTo>
                          <a:cubicBezTo>
                            <a:pt x="14223" y="20320"/>
                            <a:pt x="16255" y="20320"/>
                            <a:pt x="18287" y="18288"/>
                          </a:cubicBezTo>
                          <a:cubicBezTo>
                            <a:pt x="20320" y="16255"/>
                            <a:pt x="22351" y="12191"/>
                            <a:pt x="22351" y="10160"/>
                          </a:cubicBezTo>
                          <a:cubicBezTo>
                            <a:pt x="22351" y="8127"/>
                            <a:pt x="20320" y="4063"/>
                            <a:pt x="18287" y="2031"/>
                          </a:cubicBezTo>
                          <a:cubicBezTo>
                            <a:pt x="16255" y="0"/>
                            <a:pt x="14223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5271039</wp:posOffset>
            </wp:positionH>
            <wp:positionV relativeFrom="page">
              <wp:posOffset>3580512</wp:posOffset>
            </wp:positionV>
            <wp:extent cx="16763" cy="15240"/>
            <wp:effectExtent l="0" t="0" r="0" b="0"/>
            <wp:wrapNone/>
            <wp:docPr id="784" name="Freeform 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6763" cy="15240"/>
                    </a:xfrm>
                    <a:custGeom>
                      <a:rect l="l" t="t" r="r" b="b"/>
                      <a:pathLst>
                        <a:path w="22351" h="20320">
                          <a:moveTo>
                            <a:pt x="10160" y="0"/>
                          </a:moveTo>
                          <a:cubicBezTo>
                            <a:pt x="8129" y="0"/>
                            <a:pt x="6097" y="0"/>
                            <a:pt x="4065" y="2031"/>
                          </a:cubicBezTo>
                          <a:cubicBezTo>
                            <a:pt x="2033" y="4063"/>
                            <a:pt x="0" y="8127"/>
                            <a:pt x="0" y="10160"/>
                          </a:cubicBezTo>
                          <a:cubicBezTo>
                            <a:pt x="0" y="12191"/>
                            <a:pt x="2033" y="16255"/>
                            <a:pt x="4065" y="18288"/>
                          </a:cubicBezTo>
                          <a:cubicBezTo>
                            <a:pt x="6097" y="20320"/>
                            <a:pt x="8129" y="20320"/>
                            <a:pt x="10160" y="20320"/>
                          </a:cubicBezTo>
                          <a:cubicBezTo>
                            <a:pt x="14223" y="20320"/>
                            <a:pt x="16255" y="20320"/>
                            <a:pt x="18287" y="18288"/>
                          </a:cubicBezTo>
                          <a:cubicBezTo>
                            <a:pt x="20320" y="16255"/>
                            <a:pt x="22351" y="12191"/>
                            <a:pt x="22351" y="10160"/>
                          </a:cubicBezTo>
                          <a:cubicBezTo>
                            <a:pt x="22351" y="8127"/>
                            <a:pt x="20320" y="4063"/>
                            <a:pt x="18287" y="2031"/>
                          </a:cubicBezTo>
                          <a:cubicBezTo>
                            <a:pt x="16255" y="0"/>
                            <a:pt x="14223" y="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3243072</wp:posOffset>
            </wp:positionH>
            <wp:positionV relativeFrom="page">
              <wp:posOffset>3602991</wp:posOffset>
            </wp:positionV>
            <wp:extent cx="2209799" cy="10668"/>
            <wp:effectExtent l="0" t="0" r="0" b="0"/>
            <wp:wrapNone/>
            <wp:docPr id="785" name="Freeform 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209799" cy="10668"/>
                    </a:xfrm>
                    <a:custGeom>
                      <a:rect l="l" t="t" r="r" b="b"/>
                      <a:pathLst>
                        <a:path w="2946399" h="14224">
                          <a:moveTo>
                            <a:pt x="0" y="14224"/>
                          </a:moveTo>
                          <a:lnTo>
                            <a:pt x="2946399" y="14224"/>
                          </a:lnTo>
                          <a:lnTo>
                            <a:pt x="294639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686085</wp:posOffset>
            </wp:positionH>
            <wp:positionV relativeFrom="page">
              <wp:posOffset>3682715</wp:posOffset>
            </wp:positionV>
            <wp:extent cx="68675" cy="103725"/>
            <wp:effectExtent l="0" t="0" r="0" b="0"/>
            <wp:wrapNone/>
            <wp:docPr id="786" name="Freeform 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8675" cy="103725"/>
                    </a:xfrm>
                    <a:custGeom>
                      <a:rect l="l" t="t" r="r" b="b"/>
                      <a:pathLst>
                        <a:path w="91567" h="138301">
                          <a:moveTo>
                            <a:pt x="0" y="6095"/>
                          </a:moveTo>
                          <a:lnTo>
                            <a:pt x="0" y="36575"/>
                          </a:lnTo>
                          <a:cubicBezTo>
                            <a:pt x="6095" y="32510"/>
                            <a:pt x="12191" y="28446"/>
                            <a:pt x="18288" y="26415"/>
                          </a:cubicBezTo>
                          <a:cubicBezTo>
                            <a:pt x="24383" y="24383"/>
                            <a:pt x="30480" y="22350"/>
                            <a:pt x="36576" y="22350"/>
                          </a:cubicBezTo>
                          <a:cubicBezTo>
                            <a:pt x="40640" y="22350"/>
                            <a:pt x="44703" y="24383"/>
                            <a:pt x="46736" y="24383"/>
                          </a:cubicBezTo>
                          <a:cubicBezTo>
                            <a:pt x="50800" y="24383"/>
                            <a:pt x="52831" y="26415"/>
                            <a:pt x="54864" y="26415"/>
                          </a:cubicBezTo>
                          <a:cubicBezTo>
                            <a:pt x="57022" y="28446"/>
                            <a:pt x="57022" y="30478"/>
                            <a:pt x="59055" y="30478"/>
                          </a:cubicBezTo>
                          <a:cubicBezTo>
                            <a:pt x="59055" y="32510"/>
                            <a:pt x="61086" y="34543"/>
                            <a:pt x="61086" y="36575"/>
                          </a:cubicBezTo>
                          <a:cubicBezTo>
                            <a:pt x="61086" y="38606"/>
                            <a:pt x="59055" y="40639"/>
                            <a:pt x="57022" y="42671"/>
                          </a:cubicBezTo>
                          <a:cubicBezTo>
                            <a:pt x="57022" y="44702"/>
                            <a:pt x="54864" y="46735"/>
                            <a:pt x="50800" y="48766"/>
                          </a:cubicBezTo>
                          <a:cubicBezTo>
                            <a:pt x="48767" y="50798"/>
                            <a:pt x="46736" y="52831"/>
                            <a:pt x="42671" y="54862"/>
                          </a:cubicBezTo>
                          <a:cubicBezTo>
                            <a:pt x="38607" y="56895"/>
                            <a:pt x="34544" y="56895"/>
                            <a:pt x="30480" y="58926"/>
                          </a:cubicBezTo>
                          <a:cubicBezTo>
                            <a:pt x="20320" y="62991"/>
                            <a:pt x="12191" y="69087"/>
                            <a:pt x="8127" y="75183"/>
                          </a:cubicBezTo>
                          <a:cubicBezTo>
                            <a:pt x="2031" y="81279"/>
                            <a:pt x="0" y="89406"/>
                            <a:pt x="0" y="97534"/>
                          </a:cubicBezTo>
                          <a:cubicBezTo>
                            <a:pt x="0" y="105663"/>
                            <a:pt x="2031" y="109726"/>
                            <a:pt x="4063" y="115823"/>
                          </a:cubicBezTo>
                          <a:cubicBezTo>
                            <a:pt x="6095" y="120014"/>
                            <a:pt x="10160" y="124077"/>
                            <a:pt x="16255" y="128141"/>
                          </a:cubicBezTo>
                          <a:cubicBezTo>
                            <a:pt x="20320" y="132206"/>
                            <a:pt x="26415" y="134238"/>
                            <a:pt x="32511" y="136270"/>
                          </a:cubicBezTo>
                          <a:cubicBezTo>
                            <a:pt x="38607" y="136270"/>
                            <a:pt x="44703" y="138301"/>
                            <a:pt x="52831" y="138301"/>
                          </a:cubicBezTo>
                          <a:cubicBezTo>
                            <a:pt x="59055" y="138301"/>
                            <a:pt x="65151" y="136270"/>
                            <a:pt x="71247" y="136270"/>
                          </a:cubicBezTo>
                          <a:cubicBezTo>
                            <a:pt x="77343" y="136270"/>
                            <a:pt x="81406" y="134238"/>
                            <a:pt x="85471" y="132206"/>
                          </a:cubicBezTo>
                          <a:lnTo>
                            <a:pt x="85471" y="103630"/>
                          </a:lnTo>
                          <a:cubicBezTo>
                            <a:pt x="83439" y="105663"/>
                            <a:pt x="81406" y="107695"/>
                            <a:pt x="79375" y="107695"/>
                          </a:cubicBezTo>
                          <a:cubicBezTo>
                            <a:pt x="75310" y="109726"/>
                            <a:pt x="73278" y="111758"/>
                            <a:pt x="71247" y="111758"/>
                          </a:cubicBezTo>
                          <a:cubicBezTo>
                            <a:pt x="67182" y="111758"/>
                            <a:pt x="65151" y="113790"/>
                            <a:pt x="63118" y="113790"/>
                          </a:cubicBezTo>
                          <a:cubicBezTo>
                            <a:pt x="59055" y="113790"/>
                            <a:pt x="57022" y="113790"/>
                            <a:pt x="54864" y="113790"/>
                          </a:cubicBezTo>
                          <a:cubicBezTo>
                            <a:pt x="50800" y="113790"/>
                            <a:pt x="46736" y="113790"/>
                            <a:pt x="44703" y="113790"/>
                          </a:cubicBezTo>
                          <a:cubicBezTo>
                            <a:pt x="42671" y="111758"/>
                            <a:pt x="40640" y="111758"/>
                            <a:pt x="38607" y="109726"/>
                          </a:cubicBezTo>
                          <a:cubicBezTo>
                            <a:pt x="36576" y="109726"/>
                            <a:pt x="34544" y="107695"/>
                            <a:pt x="32511" y="105663"/>
                          </a:cubicBezTo>
                          <a:cubicBezTo>
                            <a:pt x="32511" y="103630"/>
                            <a:pt x="32511" y="101598"/>
                            <a:pt x="32511" y="99567"/>
                          </a:cubicBezTo>
                          <a:cubicBezTo>
                            <a:pt x="32511" y="97534"/>
                            <a:pt x="32511" y="95502"/>
                            <a:pt x="32511" y="93471"/>
                          </a:cubicBezTo>
                          <a:cubicBezTo>
                            <a:pt x="34544" y="93471"/>
                            <a:pt x="36576" y="91438"/>
                            <a:pt x="38607" y="89406"/>
                          </a:cubicBezTo>
                          <a:cubicBezTo>
                            <a:pt x="40640" y="87375"/>
                            <a:pt x="42671" y="85342"/>
                            <a:pt x="46736" y="85342"/>
                          </a:cubicBezTo>
                          <a:cubicBezTo>
                            <a:pt x="48767" y="83310"/>
                            <a:pt x="52831" y="81279"/>
                            <a:pt x="57022" y="79247"/>
                          </a:cubicBezTo>
                          <a:cubicBezTo>
                            <a:pt x="63118" y="77214"/>
                            <a:pt x="67182" y="75183"/>
                            <a:pt x="71247" y="73151"/>
                          </a:cubicBezTo>
                          <a:cubicBezTo>
                            <a:pt x="75310" y="71118"/>
                            <a:pt x="79375" y="67055"/>
                            <a:pt x="81406" y="65022"/>
                          </a:cubicBezTo>
                          <a:cubicBezTo>
                            <a:pt x="85471" y="60959"/>
                            <a:pt x="87502" y="56895"/>
                            <a:pt x="89535" y="52831"/>
                          </a:cubicBezTo>
                          <a:cubicBezTo>
                            <a:pt x="91567" y="48766"/>
                            <a:pt x="91567" y="44702"/>
                            <a:pt x="91567" y="38606"/>
                          </a:cubicBezTo>
                          <a:cubicBezTo>
                            <a:pt x="91567" y="32510"/>
                            <a:pt x="89535" y="26415"/>
                            <a:pt x="87502" y="20319"/>
                          </a:cubicBezTo>
                          <a:cubicBezTo>
                            <a:pt x="85471" y="16255"/>
                            <a:pt x="81406" y="12190"/>
                            <a:pt x="75310" y="8126"/>
                          </a:cubicBezTo>
                          <a:cubicBezTo>
                            <a:pt x="71247" y="6095"/>
                            <a:pt x="65151" y="2032"/>
                            <a:pt x="59055" y="2032"/>
                          </a:cubicBezTo>
                          <a:cubicBezTo>
                            <a:pt x="52831" y="0"/>
                            <a:pt x="46736" y="0"/>
                            <a:pt x="38607" y="0"/>
                          </a:cubicBezTo>
                          <a:cubicBezTo>
                            <a:pt x="30480" y="0"/>
                            <a:pt x="24383" y="0"/>
                            <a:pt x="18288" y="2032"/>
                          </a:cubicBezTo>
                          <a:cubicBezTo>
                            <a:pt x="12191" y="2032"/>
                            <a:pt x="6095" y="4064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842835</wp:posOffset>
            </wp:positionH>
            <wp:positionV relativeFrom="page">
              <wp:posOffset>3666967</wp:posOffset>
            </wp:positionV>
            <wp:extent cx="211264" cy="174783"/>
            <wp:effectExtent l="0" t="0" r="0" b="0"/>
            <wp:wrapNone/>
            <wp:docPr id="787" name="Picture 7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7" name="Picture 787"/>
                    <pic:cNvPicPr>
                      <a:picLocks noChangeAspect="0" noChangeArrowheads="1"/>
                    </pic:cNvPicPr>
                  </pic:nvPicPr>
                  <pic:blipFill>
                    <a:blip r:embed="rId7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1264" cy="174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1264538</wp:posOffset>
            </wp:positionH>
            <wp:positionV relativeFrom="page">
              <wp:posOffset>3682715</wp:posOffset>
            </wp:positionV>
            <wp:extent cx="59531" cy="103726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103726"/>
                    </a:xfrm>
                    <a:custGeom>
                      <a:rect l="l" t="t" r="r" b="b"/>
                      <a:pathLst>
                        <a:path w="79375" h="138302">
                          <a:moveTo>
                            <a:pt x="0" y="8127"/>
                          </a:moveTo>
                          <a:lnTo>
                            <a:pt x="0" y="26415"/>
                          </a:lnTo>
                          <a:cubicBezTo>
                            <a:pt x="2031" y="24382"/>
                            <a:pt x="4063" y="22351"/>
                            <a:pt x="6095" y="20318"/>
                          </a:cubicBezTo>
                          <a:cubicBezTo>
                            <a:pt x="10160" y="18287"/>
                            <a:pt x="12191" y="18287"/>
                            <a:pt x="16255" y="16254"/>
                          </a:cubicBezTo>
                          <a:cubicBezTo>
                            <a:pt x="20320" y="16254"/>
                            <a:pt x="22351" y="14222"/>
                            <a:pt x="26415" y="14222"/>
                          </a:cubicBezTo>
                          <a:cubicBezTo>
                            <a:pt x="28448" y="14222"/>
                            <a:pt x="32511" y="14222"/>
                            <a:pt x="34544" y="14222"/>
                          </a:cubicBezTo>
                          <a:cubicBezTo>
                            <a:pt x="44703" y="14222"/>
                            <a:pt x="52959" y="16254"/>
                            <a:pt x="57022" y="18287"/>
                          </a:cubicBezTo>
                          <a:cubicBezTo>
                            <a:pt x="61086" y="22351"/>
                            <a:pt x="63118" y="28447"/>
                            <a:pt x="63118" y="34542"/>
                          </a:cubicBezTo>
                          <a:cubicBezTo>
                            <a:pt x="63118" y="38607"/>
                            <a:pt x="63118" y="40765"/>
                            <a:pt x="61086" y="44830"/>
                          </a:cubicBezTo>
                          <a:cubicBezTo>
                            <a:pt x="59055" y="46861"/>
                            <a:pt x="57022" y="48894"/>
                            <a:pt x="54990" y="50925"/>
                          </a:cubicBezTo>
                          <a:cubicBezTo>
                            <a:pt x="52959" y="52957"/>
                            <a:pt x="48894" y="54990"/>
                            <a:pt x="44703" y="57021"/>
                          </a:cubicBezTo>
                          <a:cubicBezTo>
                            <a:pt x="40640" y="59054"/>
                            <a:pt x="36576" y="61086"/>
                            <a:pt x="32511" y="63117"/>
                          </a:cubicBezTo>
                          <a:cubicBezTo>
                            <a:pt x="28448" y="67182"/>
                            <a:pt x="24383" y="69213"/>
                            <a:pt x="20320" y="71245"/>
                          </a:cubicBezTo>
                          <a:cubicBezTo>
                            <a:pt x="16255" y="73278"/>
                            <a:pt x="12191" y="75309"/>
                            <a:pt x="8127" y="79374"/>
                          </a:cubicBezTo>
                          <a:cubicBezTo>
                            <a:pt x="6095" y="81405"/>
                            <a:pt x="4063" y="85470"/>
                            <a:pt x="2031" y="89533"/>
                          </a:cubicBezTo>
                          <a:cubicBezTo>
                            <a:pt x="0" y="93598"/>
                            <a:pt x="0" y="97662"/>
                            <a:pt x="0" y="101725"/>
                          </a:cubicBezTo>
                          <a:cubicBezTo>
                            <a:pt x="0" y="107821"/>
                            <a:pt x="0" y="113917"/>
                            <a:pt x="4063" y="117981"/>
                          </a:cubicBezTo>
                          <a:cubicBezTo>
                            <a:pt x="6095" y="122046"/>
                            <a:pt x="10160" y="126109"/>
                            <a:pt x="14224" y="128141"/>
                          </a:cubicBezTo>
                          <a:cubicBezTo>
                            <a:pt x="18288" y="132206"/>
                            <a:pt x="22351" y="134238"/>
                            <a:pt x="28448" y="136270"/>
                          </a:cubicBezTo>
                          <a:cubicBezTo>
                            <a:pt x="34544" y="136270"/>
                            <a:pt x="40640" y="138302"/>
                            <a:pt x="46863" y="138302"/>
                          </a:cubicBezTo>
                          <a:cubicBezTo>
                            <a:pt x="59055" y="138302"/>
                            <a:pt x="69214" y="136270"/>
                            <a:pt x="75310" y="132206"/>
                          </a:cubicBezTo>
                          <a:lnTo>
                            <a:pt x="75310" y="115949"/>
                          </a:lnTo>
                          <a:cubicBezTo>
                            <a:pt x="67182" y="120014"/>
                            <a:pt x="57022" y="124078"/>
                            <a:pt x="44703" y="124078"/>
                          </a:cubicBezTo>
                          <a:cubicBezTo>
                            <a:pt x="40640" y="124078"/>
                            <a:pt x="36576" y="124078"/>
                            <a:pt x="34544" y="122046"/>
                          </a:cubicBezTo>
                          <a:cubicBezTo>
                            <a:pt x="30480" y="122046"/>
                            <a:pt x="28448" y="120014"/>
                            <a:pt x="24383" y="117981"/>
                          </a:cubicBezTo>
                          <a:cubicBezTo>
                            <a:pt x="22351" y="117981"/>
                            <a:pt x="20320" y="115949"/>
                            <a:pt x="18288" y="111886"/>
                          </a:cubicBezTo>
                          <a:cubicBezTo>
                            <a:pt x="16255" y="109854"/>
                            <a:pt x="16255" y="107821"/>
                            <a:pt x="16255" y="103758"/>
                          </a:cubicBezTo>
                          <a:cubicBezTo>
                            <a:pt x="16255" y="99694"/>
                            <a:pt x="16255" y="97662"/>
                            <a:pt x="18288" y="93598"/>
                          </a:cubicBezTo>
                          <a:cubicBezTo>
                            <a:pt x="18288" y="91566"/>
                            <a:pt x="20320" y="89533"/>
                            <a:pt x="22351" y="87502"/>
                          </a:cubicBezTo>
                          <a:cubicBezTo>
                            <a:pt x="26415" y="85470"/>
                            <a:pt x="28448" y="83437"/>
                            <a:pt x="32511" y="81405"/>
                          </a:cubicBezTo>
                          <a:cubicBezTo>
                            <a:pt x="36576" y="79374"/>
                            <a:pt x="40640" y="77341"/>
                            <a:pt x="44703" y="75309"/>
                          </a:cubicBezTo>
                          <a:cubicBezTo>
                            <a:pt x="48894" y="73278"/>
                            <a:pt x="54990" y="71245"/>
                            <a:pt x="59055" y="67182"/>
                          </a:cubicBezTo>
                          <a:cubicBezTo>
                            <a:pt x="63118" y="65149"/>
                            <a:pt x="67182" y="63117"/>
                            <a:pt x="69214" y="59054"/>
                          </a:cubicBezTo>
                          <a:cubicBezTo>
                            <a:pt x="73278" y="57021"/>
                            <a:pt x="75310" y="52957"/>
                            <a:pt x="77343" y="48894"/>
                          </a:cubicBezTo>
                          <a:cubicBezTo>
                            <a:pt x="79375" y="44830"/>
                            <a:pt x="79375" y="40765"/>
                            <a:pt x="79375" y="34542"/>
                          </a:cubicBezTo>
                          <a:cubicBezTo>
                            <a:pt x="79375" y="28447"/>
                            <a:pt x="79375" y="24382"/>
                            <a:pt x="77343" y="18287"/>
                          </a:cubicBezTo>
                          <a:cubicBezTo>
                            <a:pt x="73278" y="14222"/>
                            <a:pt x="71247" y="10158"/>
                            <a:pt x="65151" y="8127"/>
                          </a:cubicBezTo>
                          <a:cubicBezTo>
                            <a:pt x="61086" y="4064"/>
                            <a:pt x="57022" y="2032"/>
                            <a:pt x="50927" y="2032"/>
                          </a:cubicBezTo>
                          <a:cubicBezTo>
                            <a:pt x="44703" y="0"/>
                            <a:pt x="38607" y="0"/>
                            <a:pt x="32511" y="0"/>
                          </a:cubicBezTo>
                          <a:cubicBezTo>
                            <a:pt x="30480" y="0"/>
                            <a:pt x="28448" y="0"/>
                            <a:pt x="24383" y="0"/>
                          </a:cubicBezTo>
                          <a:cubicBezTo>
                            <a:pt x="22351" y="0"/>
                            <a:pt x="18288" y="0"/>
                            <a:pt x="16255" y="2032"/>
                          </a:cubicBezTo>
                          <a:cubicBezTo>
                            <a:pt x="12191" y="2032"/>
                            <a:pt x="8127" y="4064"/>
                            <a:pt x="6095" y="4064"/>
                          </a:cubicBezTo>
                          <a:cubicBezTo>
                            <a:pt x="4063" y="4064"/>
                            <a:pt x="0" y="6096"/>
                            <a:pt x="0" y="812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1572355</wp:posOffset>
            </wp:positionH>
            <wp:positionV relativeFrom="page">
              <wp:posOffset>3668491</wp:posOffset>
            </wp:positionV>
            <wp:extent cx="39116" cy="129127"/>
            <wp:effectExtent l="0" t="0" r="0" b="0"/>
            <wp:wrapNone/>
            <wp:docPr id="789" name="Picture 7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89" name="Picture 789"/>
                    <pic:cNvPicPr>
                      <a:picLocks noChangeAspect="0" noChangeArrowheads="1"/>
                    </pic:cNvPicPr>
                  </pic:nvPicPr>
                  <pic:blipFill>
                    <a:blip r:embed="rId7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9116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1810480</wp:posOffset>
            </wp:positionH>
            <wp:positionV relativeFrom="page">
              <wp:posOffset>3668491</wp:posOffset>
            </wp:positionV>
            <wp:extent cx="40640" cy="129127"/>
            <wp:effectExtent l="0" t="0" r="0" b="0"/>
            <wp:wrapNone/>
            <wp:docPr id="790" name="Picture 7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0" name="Picture 790"/>
                    <pic:cNvPicPr>
                      <a:picLocks noChangeAspect="0" noChangeArrowheads="1"/>
                    </pic:cNvPicPr>
                  </pic:nvPicPr>
                  <pic:blipFill>
                    <a:blip r:embed="rId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1124140</wp:posOffset>
            </wp:positionH>
            <wp:positionV relativeFrom="page">
              <wp:posOffset>3691859</wp:posOffset>
            </wp:positionV>
            <wp:extent cx="50386" cy="94582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94582"/>
                    </a:xfrm>
                    <a:custGeom>
                      <a:rect l="l" t="t" r="r" b="b"/>
                      <a:pathLst>
                        <a:path w="67182" h="126110">
                          <a:moveTo>
                            <a:pt x="67182" y="2031"/>
                          </a:moveTo>
                          <a:cubicBezTo>
                            <a:pt x="62991" y="0"/>
                            <a:pt x="54863" y="0"/>
                            <a:pt x="46735" y="0"/>
                          </a:cubicBezTo>
                          <a:cubicBezTo>
                            <a:pt x="26415" y="0"/>
                            <a:pt x="16255" y="10158"/>
                            <a:pt x="16255" y="32511"/>
                          </a:cubicBezTo>
                          <a:lnTo>
                            <a:pt x="16255" y="75309"/>
                          </a:lnTo>
                          <a:lnTo>
                            <a:pt x="0" y="75309"/>
                          </a:lnTo>
                          <a:lnTo>
                            <a:pt x="0" y="97662"/>
                          </a:lnTo>
                          <a:lnTo>
                            <a:pt x="16255" y="97662"/>
                          </a:lnTo>
                          <a:lnTo>
                            <a:pt x="16255" y="117982"/>
                          </a:lnTo>
                          <a:lnTo>
                            <a:pt x="44704" y="126110"/>
                          </a:lnTo>
                          <a:lnTo>
                            <a:pt x="44704" y="97662"/>
                          </a:lnTo>
                          <a:lnTo>
                            <a:pt x="67182" y="97662"/>
                          </a:lnTo>
                          <a:lnTo>
                            <a:pt x="67182" y="75309"/>
                          </a:lnTo>
                          <a:lnTo>
                            <a:pt x="44704" y="75309"/>
                          </a:lnTo>
                          <a:lnTo>
                            <a:pt x="44704" y="36575"/>
                          </a:lnTo>
                          <a:cubicBezTo>
                            <a:pt x="44704" y="26414"/>
                            <a:pt x="48767" y="22351"/>
                            <a:pt x="56895" y="22351"/>
                          </a:cubicBezTo>
                          <a:cubicBezTo>
                            <a:pt x="60959" y="22351"/>
                            <a:pt x="62991" y="22351"/>
                            <a:pt x="67182" y="24382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1330261</wp:posOffset>
            </wp:positionH>
            <wp:positionV relativeFrom="page">
              <wp:posOffset>3691859</wp:posOffset>
            </wp:positionV>
            <wp:extent cx="41148" cy="94582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1148" cy="94582"/>
                    </a:xfrm>
                    <a:custGeom>
                      <a:rect l="l" t="t" r="r" b="b"/>
                      <a:pathLst>
                        <a:path w="54864" h="126110">
                          <a:moveTo>
                            <a:pt x="54864" y="2031"/>
                          </a:moveTo>
                          <a:cubicBezTo>
                            <a:pt x="52833" y="0"/>
                            <a:pt x="46737" y="0"/>
                            <a:pt x="40640" y="0"/>
                          </a:cubicBezTo>
                          <a:cubicBezTo>
                            <a:pt x="24384" y="0"/>
                            <a:pt x="16257" y="8126"/>
                            <a:pt x="16257" y="28573"/>
                          </a:cubicBezTo>
                          <a:lnTo>
                            <a:pt x="16257" y="83437"/>
                          </a:lnTo>
                          <a:lnTo>
                            <a:pt x="0" y="83437"/>
                          </a:lnTo>
                          <a:lnTo>
                            <a:pt x="0" y="97662"/>
                          </a:lnTo>
                          <a:lnTo>
                            <a:pt x="16257" y="97662"/>
                          </a:lnTo>
                          <a:lnTo>
                            <a:pt x="16257" y="120013"/>
                          </a:lnTo>
                          <a:lnTo>
                            <a:pt x="30481" y="126110"/>
                          </a:lnTo>
                          <a:lnTo>
                            <a:pt x="30481" y="97662"/>
                          </a:lnTo>
                          <a:lnTo>
                            <a:pt x="54864" y="97662"/>
                          </a:lnTo>
                          <a:lnTo>
                            <a:pt x="54864" y="83437"/>
                          </a:lnTo>
                          <a:lnTo>
                            <a:pt x="30481" y="83437"/>
                          </a:lnTo>
                          <a:lnTo>
                            <a:pt x="30481" y="30606"/>
                          </a:lnTo>
                          <a:cubicBezTo>
                            <a:pt x="30481" y="24509"/>
                            <a:pt x="32513" y="20446"/>
                            <a:pt x="34544" y="16381"/>
                          </a:cubicBezTo>
                          <a:cubicBezTo>
                            <a:pt x="36576" y="14350"/>
                            <a:pt x="40640" y="12191"/>
                            <a:pt x="44704" y="12191"/>
                          </a:cubicBezTo>
                          <a:cubicBezTo>
                            <a:pt x="48769" y="12191"/>
                            <a:pt x="52833" y="14350"/>
                            <a:pt x="54864" y="16381"/>
                          </a:cubicBezTo>
                          <a:lnTo>
                            <a:pt x="54864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768476</wp:posOffset>
            </wp:positionH>
            <wp:positionV relativeFrom="page">
              <wp:posOffset>3713195</wp:posOffset>
            </wp:positionV>
            <wp:extent cx="68675" cy="73246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8675" cy="73246"/>
                    </a:xfrm>
                    <a:custGeom>
                      <a:rect l="l" t="t" r="r" b="b"/>
                      <a:pathLst>
                        <a:path w="91567" h="97662">
                          <a:moveTo>
                            <a:pt x="91567" y="2031"/>
                          </a:moveTo>
                          <a:lnTo>
                            <a:pt x="63119" y="2031"/>
                          </a:lnTo>
                          <a:lnTo>
                            <a:pt x="63119" y="16255"/>
                          </a:lnTo>
                          <a:lnTo>
                            <a:pt x="61087" y="16255"/>
                          </a:lnTo>
                          <a:cubicBezTo>
                            <a:pt x="54991" y="6094"/>
                            <a:pt x="44831" y="0"/>
                            <a:pt x="32640" y="0"/>
                          </a:cubicBezTo>
                          <a:cubicBezTo>
                            <a:pt x="10161" y="0"/>
                            <a:pt x="0" y="12191"/>
                            <a:pt x="0" y="40765"/>
                          </a:cubicBezTo>
                          <a:lnTo>
                            <a:pt x="0" y="97662"/>
                          </a:lnTo>
                          <a:lnTo>
                            <a:pt x="28449" y="97662"/>
                          </a:lnTo>
                          <a:lnTo>
                            <a:pt x="28449" y="42798"/>
                          </a:lnTo>
                          <a:cubicBezTo>
                            <a:pt x="28449" y="28446"/>
                            <a:pt x="34671" y="22351"/>
                            <a:pt x="44831" y="22351"/>
                          </a:cubicBezTo>
                          <a:cubicBezTo>
                            <a:pt x="50927" y="22351"/>
                            <a:pt x="54991" y="24382"/>
                            <a:pt x="57023" y="28446"/>
                          </a:cubicBezTo>
                          <a:cubicBezTo>
                            <a:pt x="61087" y="30479"/>
                            <a:pt x="63119" y="36575"/>
                            <a:pt x="63119" y="42798"/>
                          </a:cubicBezTo>
                          <a:lnTo>
                            <a:pt x="63119" y="97662"/>
                          </a:lnTo>
                          <a:lnTo>
                            <a:pt x="91567" y="97662"/>
                          </a:lnTo>
                          <a:lnTo>
                            <a:pt x="91567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1058513</wp:posOffset>
            </wp:positionH>
            <wp:positionV relativeFrom="page">
              <wp:posOffset>3711671</wp:posOffset>
            </wp:positionV>
            <wp:extent cx="58007" cy="74769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007" cy="74769"/>
                    </a:xfrm>
                    <a:custGeom>
                      <a:rect l="l" t="t" r="r" b="b"/>
                      <a:pathLst>
                        <a:path w="77343" h="99693">
                          <a:moveTo>
                            <a:pt x="77343" y="6095"/>
                          </a:moveTo>
                          <a:cubicBezTo>
                            <a:pt x="71248" y="2032"/>
                            <a:pt x="60961" y="0"/>
                            <a:pt x="48768" y="0"/>
                          </a:cubicBezTo>
                          <a:cubicBezTo>
                            <a:pt x="34545" y="0"/>
                            <a:pt x="22353" y="4064"/>
                            <a:pt x="12192" y="12190"/>
                          </a:cubicBezTo>
                          <a:cubicBezTo>
                            <a:pt x="4065" y="22350"/>
                            <a:pt x="0" y="32510"/>
                            <a:pt x="0" y="46862"/>
                          </a:cubicBezTo>
                          <a:cubicBezTo>
                            <a:pt x="0" y="63117"/>
                            <a:pt x="4065" y="75309"/>
                            <a:pt x="14225" y="85470"/>
                          </a:cubicBezTo>
                          <a:cubicBezTo>
                            <a:pt x="24384" y="95630"/>
                            <a:pt x="36576" y="99693"/>
                            <a:pt x="52833" y="99693"/>
                          </a:cubicBezTo>
                          <a:cubicBezTo>
                            <a:pt x="65024" y="99693"/>
                            <a:pt x="73280" y="97662"/>
                            <a:pt x="77343" y="95630"/>
                          </a:cubicBezTo>
                          <a:lnTo>
                            <a:pt x="77343" y="69213"/>
                          </a:lnTo>
                          <a:cubicBezTo>
                            <a:pt x="71248" y="75309"/>
                            <a:pt x="65024" y="77342"/>
                            <a:pt x="56896" y="77342"/>
                          </a:cubicBezTo>
                          <a:cubicBezTo>
                            <a:pt x="48768" y="77342"/>
                            <a:pt x="40640" y="75309"/>
                            <a:pt x="36576" y="69213"/>
                          </a:cubicBezTo>
                          <a:cubicBezTo>
                            <a:pt x="32513" y="65150"/>
                            <a:pt x="28449" y="57022"/>
                            <a:pt x="28449" y="48893"/>
                          </a:cubicBezTo>
                          <a:cubicBezTo>
                            <a:pt x="28449" y="40766"/>
                            <a:pt x="32513" y="34543"/>
                            <a:pt x="36576" y="28446"/>
                          </a:cubicBezTo>
                          <a:cubicBezTo>
                            <a:pt x="40640" y="24383"/>
                            <a:pt x="46736" y="22350"/>
                            <a:pt x="54865" y="22350"/>
                          </a:cubicBezTo>
                          <a:cubicBezTo>
                            <a:pt x="62993" y="22350"/>
                            <a:pt x="71248" y="24383"/>
                            <a:pt x="77343" y="28446"/>
                          </a:cubicBezTo>
                          <a:lnTo>
                            <a:pt x="77343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1170971</wp:posOffset>
            </wp:positionH>
            <wp:positionV relativeFrom="page">
              <wp:posOffset>3700495</wp:posOffset>
            </wp:positionV>
            <wp:extent cx="51308" cy="98647"/>
            <wp:effectExtent l="0" t="0" r="0" b="0"/>
            <wp:wrapNone/>
            <wp:docPr id="795" name="Picture 7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5" name="Picture 795"/>
                    <pic:cNvPicPr>
                      <a:picLocks noChangeAspect="0" noChangeArrowheads="1"/>
                    </pic:cNvPicPr>
                  </pic:nvPicPr>
                  <pic:blipFill>
                    <a:blip r:embed="rId7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8" cy="98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1369377</wp:posOffset>
            </wp:positionH>
            <wp:positionV relativeFrom="page">
              <wp:posOffset>3698971</wp:posOffset>
            </wp:positionV>
            <wp:extent cx="154622" cy="104679"/>
            <wp:effectExtent l="0" t="0" r="0" b="0"/>
            <wp:wrapNone/>
            <wp:docPr id="796" name="Picture 7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6" name="Picture 796"/>
                    <pic:cNvPicPr>
                      <a:picLocks noChangeAspect="0" noChangeArrowheads="1"/>
                    </pic:cNvPicPr>
                  </pic:nvPicPr>
                  <pic:blipFill>
                    <a:blip r:embed="rId7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622" cy="104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1536191</wp:posOffset>
            </wp:positionH>
            <wp:positionV relativeFrom="page">
              <wp:posOffset>3711671</wp:posOffset>
            </wp:positionV>
            <wp:extent cx="38195" cy="73247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73247"/>
                    </a:xfrm>
                    <a:custGeom>
                      <a:rect l="l" t="t" r="r" b="b"/>
                      <a:pathLst>
                        <a:path w="50927" h="97663">
                          <a:moveTo>
                            <a:pt x="50927" y="79375"/>
                          </a:moveTo>
                          <a:cubicBezTo>
                            <a:pt x="46864" y="81406"/>
                            <a:pt x="42800" y="83438"/>
                            <a:pt x="38608" y="83438"/>
                          </a:cubicBezTo>
                          <a:cubicBezTo>
                            <a:pt x="32512" y="83438"/>
                            <a:pt x="26417" y="79375"/>
                            <a:pt x="22352" y="73280"/>
                          </a:cubicBezTo>
                          <a:cubicBezTo>
                            <a:pt x="18289" y="67184"/>
                            <a:pt x="16256" y="59055"/>
                            <a:pt x="16256" y="48895"/>
                          </a:cubicBezTo>
                          <a:lnTo>
                            <a:pt x="16256" y="0"/>
                          </a:lnTo>
                          <a:lnTo>
                            <a:pt x="0" y="0"/>
                          </a:lnTo>
                          <a:lnTo>
                            <a:pt x="0" y="95630"/>
                          </a:lnTo>
                          <a:lnTo>
                            <a:pt x="16256" y="95630"/>
                          </a:lnTo>
                          <a:lnTo>
                            <a:pt x="16256" y="75312"/>
                          </a:lnTo>
                          <a:cubicBezTo>
                            <a:pt x="18289" y="81406"/>
                            <a:pt x="22352" y="87502"/>
                            <a:pt x="26417" y="91566"/>
                          </a:cubicBezTo>
                          <a:cubicBezTo>
                            <a:pt x="30480" y="95630"/>
                            <a:pt x="34545" y="97663"/>
                            <a:pt x="40767" y="97663"/>
                          </a:cubicBezTo>
                          <a:cubicBezTo>
                            <a:pt x="44832" y="97663"/>
                            <a:pt x="48896" y="95630"/>
                            <a:pt x="50927" y="95630"/>
                          </a:cubicBezTo>
                          <a:lnTo>
                            <a:pt x="50927" y="793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1620202</wp:posOffset>
            </wp:positionH>
            <wp:positionV relativeFrom="page">
              <wp:posOffset>3711766</wp:posOffset>
            </wp:positionV>
            <wp:extent cx="59531" cy="73151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151"/>
                    </a:xfrm>
                    <a:custGeom>
                      <a:rect l="l" t="t" r="r" b="b"/>
                      <a:pathLst>
                        <a:path w="79375" h="97535">
                          <a:moveTo>
                            <a:pt x="79375" y="0"/>
                          </a:moveTo>
                          <a:lnTo>
                            <a:pt x="65151" y="0"/>
                          </a:lnTo>
                          <a:lnTo>
                            <a:pt x="65151" y="54864"/>
                          </a:lnTo>
                          <a:cubicBezTo>
                            <a:pt x="65151" y="75184"/>
                            <a:pt x="57024" y="85343"/>
                            <a:pt x="42799" y="85343"/>
                          </a:cubicBezTo>
                          <a:cubicBezTo>
                            <a:pt x="34672" y="85343"/>
                            <a:pt x="28575" y="81280"/>
                            <a:pt x="24511" y="75184"/>
                          </a:cubicBezTo>
                          <a:cubicBezTo>
                            <a:pt x="18415" y="71119"/>
                            <a:pt x="16383" y="62992"/>
                            <a:pt x="16383" y="54864"/>
                          </a:cubicBezTo>
                          <a:lnTo>
                            <a:pt x="16383" y="0"/>
                          </a:lnTo>
                          <a:lnTo>
                            <a:pt x="0" y="0"/>
                          </a:lnTo>
                          <a:lnTo>
                            <a:pt x="0" y="95503"/>
                          </a:lnTo>
                          <a:lnTo>
                            <a:pt x="16383" y="95503"/>
                          </a:lnTo>
                          <a:lnTo>
                            <a:pt x="16383" y="79247"/>
                          </a:lnTo>
                          <a:cubicBezTo>
                            <a:pt x="24511" y="91439"/>
                            <a:pt x="34672" y="97535"/>
                            <a:pt x="46864" y="97535"/>
                          </a:cubicBezTo>
                          <a:cubicBezTo>
                            <a:pt x="59055" y="97535"/>
                            <a:pt x="65151" y="93472"/>
                            <a:pt x="71248" y="87376"/>
                          </a:cubicBezTo>
                          <a:cubicBezTo>
                            <a:pt x="77344" y="81280"/>
                            <a:pt x="79375" y="71119"/>
                            <a:pt x="79375" y="58927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1683797</wp:posOffset>
            </wp:positionH>
            <wp:positionV relativeFrom="page">
              <wp:posOffset>3698971</wp:posOffset>
            </wp:positionV>
            <wp:extent cx="91027" cy="132175"/>
            <wp:effectExtent l="0" t="0" r="0" b="0"/>
            <wp:wrapNone/>
            <wp:docPr id="799" name="Picture 7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799" name="Picture 799"/>
                    <pic:cNvPicPr>
                      <a:picLocks noChangeAspect="0" noChangeArrowheads="1"/>
                    </pic:cNvPicPr>
                  </pic:nvPicPr>
                  <pic:blipFill>
                    <a:blip r:embed="rId7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1855184</wp:posOffset>
            </wp:positionH>
            <wp:positionV relativeFrom="page">
              <wp:posOffset>3711671</wp:posOffset>
            </wp:positionV>
            <wp:extent cx="47338" cy="74769"/>
            <wp:effectExtent l="0" t="0" r="0" b="0"/>
            <wp:wrapNone/>
            <wp:docPr id="800" name="Freeform 8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6255" y="12190"/>
                            <a:pt x="26542" y="12190"/>
                          </a:cubicBezTo>
                          <a:cubicBezTo>
                            <a:pt x="40767" y="12190"/>
                            <a:pt x="46863" y="16255"/>
                            <a:pt x="46863" y="26415"/>
                          </a:cubicBezTo>
                          <a:cubicBezTo>
                            <a:pt x="46863" y="28446"/>
                            <a:pt x="46863" y="30478"/>
                            <a:pt x="44830" y="32510"/>
                          </a:cubicBezTo>
                          <a:cubicBezTo>
                            <a:pt x="44830" y="34543"/>
                            <a:pt x="42798" y="36575"/>
                            <a:pt x="40767" y="36575"/>
                          </a:cubicBezTo>
                          <a:cubicBezTo>
                            <a:pt x="38734" y="38606"/>
                            <a:pt x="36703" y="38606"/>
                            <a:pt x="34671" y="40766"/>
                          </a:cubicBezTo>
                          <a:cubicBezTo>
                            <a:pt x="30607" y="42798"/>
                            <a:pt x="28575" y="42798"/>
                            <a:pt x="26542" y="44829"/>
                          </a:cubicBezTo>
                          <a:cubicBezTo>
                            <a:pt x="20447" y="46862"/>
                            <a:pt x="18288" y="46862"/>
                            <a:pt x="14224" y="48893"/>
                          </a:cubicBezTo>
                          <a:cubicBezTo>
                            <a:pt x="12191" y="50925"/>
                            <a:pt x="8127" y="52958"/>
                            <a:pt x="6095" y="54989"/>
                          </a:cubicBezTo>
                          <a:cubicBezTo>
                            <a:pt x="4063" y="57022"/>
                            <a:pt x="2031" y="59054"/>
                            <a:pt x="2031" y="63117"/>
                          </a:cubicBezTo>
                          <a:cubicBezTo>
                            <a:pt x="0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0" y="79373"/>
                            <a:pt x="2031" y="83438"/>
                          </a:cubicBezTo>
                          <a:cubicBezTo>
                            <a:pt x="4063" y="87501"/>
                            <a:pt x="8127" y="89534"/>
                            <a:pt x="12191" y="91566"/>
                          </a:cubicBezTo>
                          <a:cubicBezTo>
                            <a:pt x="14224" y="95630"/>
                            <a:pt x="18288" y="95630"/>
                            <a:pt x="22478" y="97662"/>
                          </a:cubicBezTo>
                          <a:cubicBezTo>
                            <a:pt x="26542" y="99693"/>
                            <a:pt x="32638" y="99693"/>
                            <a:pt x="36703" y="99693"/>
                          </a:cubicBezTo>
                          <a:cubicBezTo>
                            <a:pt x="44830" y="99693"/>
                            <a:pt x="52959" y="97662"/>
                            <a:pt x="59055" y="95630"/>
                          </a:cubicBezTo>
                          <a:lnTo>
                            <a:pt x="59055" y="79373"/>
                          </a:lnTo>
                          <a:cubicBezTo>
                            <a:pt x="50927" y="83438"/>
                            <a:pt x="42798" y="87501"/>
                            <a:pt x="34671" y="87501"/>
                          </a:cubicBezTo>
                          <a:cubicBezTo>
                            <a:pt x="32638" y="87501"/>
                            <a:pt x="28575" y="85470"/>
                            <a:pt x="26542" y="85470"/>
                          </a:cubicBezTo>
                          <a:cubicBezTo>
                            <a:pt x="24510" y="85470"/>
                            <a:pt x="22478" y="83438"/>
                            <a:pt x="20447" y="83438"/>
                          </a:cubicBezTo>
                          <a:cubicBezTo>
                            <a:pt x="18288" y="81405"/>
                            <a:pt x="18288" y="79373"/>
                            <a:pt x="16255" y="79373"/>
                          </a:cubicBezTo>
                          <a:cubicBezTo>
                            <a:pt x="16255" y="77342"/>
                            <a:pt x="16255" y="75309"/>
                            <a:pt x="16255" y="73277"/>
                          </a:cubicBezTo>
                          <a:cubicBezTo>
                            <a:pt x="16255" y="71246"/>
                            <a:pt x="16255" y="69213"/>
                            <a:pt x="16255" y="67181"/>
                          </a:cubicBezTo>
                          <a:cubicBezTo>
                            <a:pt x="18288" y="65150"/>
                            <a:pt x="18288" y="63117"/>
                            <a:pt x="20447" y="63117"/>
                          </a:cubicBezTo>
                          <a:cubicBezTo>
                            <a:pt x="22478" y="61085"/>
                            <a:pt x="24510" y="61085"/>
                            <a:pt x="26542" y="59054"/>
                          </a:cubicBezTo>
                          <a:cubicBezTo>
                            <a:pt x="30607" y="57022"/>
                            <a:pt x="32638" y="57022"/>
                            <a:pt x="36703" y="54989"/>
                          </a:cubicBezTo>
                          <a:cubicBezTo>
                            <a:pt x="40767" y="54989"/>
                            <a:pt x="42798" y="52958"/>
                            <a:pt x="46863" y="50925"/>
                          </a:cubicBezTo>
                          <a:cubicBezTo>
                            <a:pt x="50927" y="48893"/>
                            <a:pt x="52959" y="46862"/>
                            <a:pt x="54990" y="44829"/>
                          </a:cubicBezTo>
                          <a:cubicBezTo>
                            <a:pt x="57022" y="42798"/>
                            <a:pt x="59055" y="40766"/>
                            <a:pt x="61086" y="36575"/>
                          </a:cubicBezTo>
                          <a:cubicBezTo>
                            <a:pt x="63118" y="34543"/>
                            <a:pt x="63118" y="30478"/>
                            <a:pt x="63118" y="26415"/>
                          </a:cubicBezTo>
                          <a:cubicBezTo>
                            <a:pt x="63118" y="22350"/>
                            <a:pt x="61086" y="18286"/>
                            <a:pt x="59055" y="14222"/>
                          </a:cubicBezTo>
                          <a:cubicBezTo>
                            <a:pt x="57022" y="12190"/>
                            <a:pt x="54990" y="8126"/>
                            <a:pt x="50927" y="6095"/>
                          </a:cubicBezTo>
                          <a:cubicBezTo>
                            <a:pt x="48894" y="4064"/>
                            <a:pt x="44830" y="2032"/>
                            <a:pt x="38734" y="2032"/>
                          </a:cubicBezTo>
                          <a:cubicBezTo>
                            <a:pt x="34671" y="0"/>
                            <a:pt x="30607" y="0"/>
                            <a:pt x="24510" y="0"/>
                          </a:cubicBezTo>
                          <a:cubicBezTo>
                            <a:pt x="16255" y="0"/>
                            <a:pt x="6095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1916239</wp:posOffset>
            </wp:positionH>
            <wp:positionV relativeFrom="page">
              <wp:posOffset>3711671</wp:posOffset>
            </wp:positionV>
            <wp:extent cx="47338" cy="74769"/>
            <wp:effectExtent l="0" t="0" r="0" b="0"/>
            <wp:wrapNone/>
            <wp:docPr id="801" name="Freeform 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69"/>
                    </a:xfrm>
                    <a:custGeom>
                      <a:rect l="l" t="t" r="r" b="b"/>
                      <a:pathLst>
                        <a:path w="63118" h="99693">
                          <a:moveTo>
                            <a:pt x="0" y="6095"/>
                          </a:moveTo>
                          <a:lnTo>
                            <a:pt x="0" y="22350"/>
                          </a:lnTo>
                          <a:cubicBezTo>
                            <a:pt x="8127" y="16255"/>
                            <a:pt x="16255" y="12190"/>
                            <a:pt x="26542" y="12190"/>
                          </a:cubicBezTo>
                          <a:cubicBezTo>
                            <a:pt x="40767" y="12190"/>
                            <a:pt x="46863" y="16255"/>
                            <a:pt x="46863" y="26415"/>
                          </a:cubicBezTo>
                          <a:cubicBezTo>
                            <a:pt x="46863" y="28446"/>
                            <a:pt x="46863" y="30478"/>
                            <a:pt x="44830" y="32510"/>
                          </a:cubicBezTo>
                          <a:cubicBezTo>
                            <a:pt x="44830" y="34543"/>
                            <a:pt x="42798" y="36575"/>
                            <a:pt x="40767" y="36575"/>
                          </a:cubicBezTo>
                          <a:cubicBezTo>
                            <a:pt x="38734" y="38606"/>
                            <a:pt x="36703" y="38606"/>
                            <a:pt x="32638" y="40766"/>
                          </a:cubicBezTo>
                          <a:cubicBezTo>
                            <a:pt x="30607" y="42798"/>
                            <a:pt x="28575" y="42798"/>
                            <a:pt x="24510" y="44829"/>
                          </a:cubicBezTo>
                          <a:cubicBezTo>
                            <a:pt x="20320" y="46862"/>
                            <a:pt x="16255" y="46862"/>
                            <a:pt x="14224" y="48893"/>
                          </a:cubicBezTo>
                          <a:cubicBezTo>
                            <a:pt x="10160" y="50925"/>
                            <a:pt x="8127" y="52958"/>
                            <a:pt x="6095" y="54989"/>
                          </a:cubicBezTo>
                          <a:cubicBezTo>
                            <a:pt x="4063" y="57022"/>
                            <a:pt x="2031" y="59054"/>
                            <a:pt x="2031" y="63117"/>
                          </a:cubicBezTo>
                          <a:cubicBezTo>
                            <a:pt x="0" y="65150"/>
                            <a:pt x="0" y="69213"/>
                            <a:pt x="0" y="71246"/>
                          </a:cubicBezTo>
                          <a:cubicBezTo>
                            <a:pt x="0" y="77342"/>
                            <a:pt x="0" y="79373"/>
                            <a:pt x="2031" y="83438"/>
                          </a:cubicBezTo>
                          <a:cubicBezTo>
                            <a:pt x="4063" y="87501"/>
                            <a:pt x="8127" y="89534"/>
                            <a:pt x="10160" y="91566"/>
                          </a:cubicBezTo>
                          <a:cubicBezTo>
                            <a:pt x="14224" y="95630"/>
                            <a:pt x="18288" y="95630"/>
                            <a:pt x="22351" y="97662"/>
                          </a:cubicBezTo>
                          <a:cubicBezTo>
                            <a:pt x="26542" y="99693"/>
                            <a:pt x="30607" y="99693"/>
                            <a:pt x="36703" y="99693"/>
                          </a:cubicBezTo>
                          <a:cubicBezTo>
                            <a:pt x="44830" y="99693"/>
                            <a:pt x="50927" y="97662"/>
                            <a:pt x="59055" y="95630"/>
                          </a:cubicBezTo>
                          <a:lnTo>
                            <a:pt x="59055" y="79373"/>
                          </a:lnTo>
                          <a:cubicBezTo>
                            <a:pt x="50927" y="83438"/>
                            <a:pt x="42798" y="87501"/>
                            <a:pt x="34671" y="87501"/>
                          </a:cubicBezTo>
                          <a:cubicBezTo>
                            <a:pt x="30607" y="87501"/>
                            <a:pt x="28575" y="85470"/>
                            <a:pt x="26542" y="85470"/>
                          </a:cubicBezTo>
                          <a:cubicBezTo>
                            <a:pt x="24510" y="85470"/>
                            <a:pt x="22351" y="83438"/>
                            <a:pt x="20320" y="83438"/>
                          </a:cubicBezTo>
                          <a:cubicBezTo>
                            <a:pt x="18288" y="81405"/>
                            <a:pt x="18288" y="79373"/>
                            <a:pt x="16255" y="79373"/>
                          </a:cubicBezTo>
                          <a:cubicBezTo>
                            <a:pt x="16255" y="77342"/>
                            <a:pt x="14224" y="75309"/>
                            <a:pt x="14224" y="73277"/>
                          </a:cubicBezTo>
                          <a:cubicBezTo>
                            <a:pt x="14224" y="71246"/>
                            <a:pt x="16255" y="69213"/>
                            <a:pt x="16255" y="67181"/>
                          </a:cubicBezTo>
                          <a:cubicBezTo>
                            <a:pt x="18288" y="65150"/>
                            <a:pt x="18288" y="63117"/>
                            <a:pt x="20320" y="63117"/>
                          </a:cubicBezTo>
                          <a:cubicBezTo>
                            <a:pt x="22351" y="61085"/>
                            <a:pt x="24510" y="61085"/>
                            <a:pt x="26542" y="59054"/>
                          </a:cubicBezTo>
                          <a:cubicBezTo>
                            <a:pt x="28575" y="57022"/>
                            <a:pt x="32638" y="57022"/>
                            <a:pt x="34671" y="54989"/>
                          </a:cubicBezTo>
                          <a:cubicBezTo>
                            <a:pt x="38734" y="54989"/>
                            <a:pt x="42798" y="52958"/>
                            <a:pt x="46863" y="50925"/>
                          </a:cubicBezTo>
                          <a:cubicBezTo>
                            <a:pt x="50927" y="48893"/>
                            <a:pt x="52959" y="46862"/>
                            <a:pt x="54990" y="44829"/>
                          </a:cubicBezTo>
                          <a:cubicBezTo>
                            <a:pt x="57022" y="42798"/>
                            <a:pt x="59055" y="40766"/>
                            <a:pt x="61086" y="36575"/>
                          </a:cubicBezTo>
                          <a:cubicBezTo>
                            <a:pt x="61086" y="34543"/>
                            <a:pt x="63118" y="30478"/>
                            <a:pt x="63118" y="26415"/>
                          </a:cubicBezTo>
                          <a:cubicBezTo>
                            <a:pt x="63118" y="22350"/>
                            <a:pt x="61086" y="18286"/>
                            <a:pt x="59055" y="14222"/>
                          </a:cubicBezTo>
                          <a:cubicBezTo>
                            <a:pt x="57022" y="12190"/>
                            <a:pt x="54990" y="8126"/>
                            <a:pt x="50927" y="6095"/>
                          </a:cubicBezTo>
                          <a:cubicBezTo>
                            <a:pt x="46863" y="4064"/>
                            <a:pt x="42798" y="2032"/>
                            <a:pt x="38734" y="2032"/>
                          </a:cubicBezTo>
                          <a:cubicBezTo>
                            <a:pt x="34671" y="0"/>
                            <a:pt x="30607" y="0"/>
                            <a:pt x="24510" y="0"/>
                          </a:cubicBezTo>
                          <a:cubicBezTo>
                            <a:pt x="14224" y="0"/>
                            <a:pt x="6095" y="2032"/>
                            <a:pt x="0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1978818</wp:posOffset>
            </wp:positionH>
            <wp:positionV relativeFrom="page">
              <wp:posOffset>3713195</wp:posOffset>
            </wp:positionV>
            <wp:extent cx="59531" cy="73246"/>
            <wp:effectExtent l="0" t="0" r="0" b="0"/>
            <wp:wrapNone/>
            <wp:docPr id="802" name="Freeform 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6"/>
                    </a:xfrm>
                    <a:custGeom>
                      <a:rect l="l" t="t" r="r" b="b"/>
                      <a:pathLst>
                        <a:path w="79375" h="97662">
                          <a:moveTo>
                            <a:pt x="79375" y="2031"/>
                          </a:moveTo>
                          <a:lnTo>
                            <a:pt x="65151" y="2031"/>
                          </a:lnTo>
                          <a:lnTo>
                            <a:pt x="65151" y="16255"/>
                          </a:lnTo>
                          <a:lnTo>
                            <a:pt x="63120" y="16255"/>
                          </a:lnTo>
                          <a:cubicBezTo>
                            <a:pt x="57024" y="6094"/>
                            <a:pt x="48895" y="0"/>
                            <a:pt x="34672" y="0"/>
                          </a:cubicBezTo>
                          <a:cubicBezTo>
                            <a:pt x="12193" y="0"/>
                            <a:pt x="0" y="12191"/>
                            <a:pt x="0" y="40765"/>
                          </a:cubicBezTo>
                          <a:lnTo>
                            <a:pt x="0" y="97662"/>
                          </a:lnTo>
                          <a:lnTo>
                            <a:pt x="16257" y="97662"/>
                          </a:lnTo>
                          <a:lnTo>
                            <a:pt x="16257" y="42798"/>
                          </a:lnTo>
                          <a:cubicBezTo>
                            <a:pt x="16257" y="22351"/>
                            <a:pt x="22353" y="12191"/>
                            <a:pt x="38735" y="12191"/>
                          </a:cubicBezTo>
                          <a:cubicBezTo>
                            <a:pt x="46864" y="12191"/>
                            <a:pt x="52960" y="14222"/>
                            <a:pt x="57024" y="20319"/>
                          </a:cubicBezTo>
                          <a:cubicBezTo>
                            <a:pt x="61087" y="26414"/>
                            <a:pt x="65151" y="32511"/>
                            <a:pt x="65151" y="42798"/>
                          </a:cubicBezTo>
                          <a:lnTo>
                            <a:pt x="65151" y="97662"/>
                          </a:lnTo>
                          <a:lnTo>
                            <a:pt x="79375" y="97662"/>
                          </a:lnTo>
                          <a:lnTo>
                            <a:pt x="79375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2043938</wp:posOffset>
            </wp:positionH>
            <wp:positionV relativeFrom="page">
              <wp:posOffset>3698971</wp:posOffset>
            </wp:positionV>
            <wp:extent cx="87979" cy="100171"/>
            <wp:effectExtent l="0" t="0" r="0" b="0"/>
            <wp:wrapNone/>
            <wp:docPr id="803" name="Picture 8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3" name="Picture 803"/>
                    <pic:cNvPicPr>
                      <a:picLocks noChangeAspect="0" noChangeArrowheads="1"/>
                    </pic:cNvPicPr>
                  </pic:nvPicPr>
                  <pic:blipFill>
                    <a:blip r:embed="rId8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689133</wp:posOffset>
            </wp:positionH>
            <wp:positionV relativeFrom="page">
              <wp:posOffset>4349370</wp:posOffset>
            </wp:positionV>
            <wp:extent cx="65626" cy="103727"/>
            <wp:effectExtent l="0" t="0" r="0" b="0"/>
            <wp:wrapNone/>
            <wp:docPr id="804" name="Freeform 8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6" cy="103727"/>
                    </a:xfrm>
                    <a:custGeom>
                      <a:rect l="l" t="t" r="r" b="b"/>
                      <a:pathLst>
                        <a:path w="87502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1280"/>
                          </a:lnTo>
                          <a:lnTo>
                            <a:pt x="73278" y="81280"/>
                          </a:lnTo>
                          <a:lnTo>
                            <a:pt x="73278" y="138303"/>
                          </a:lnTo>
                          <a:lnTo>
                            <a:pt x="87502" y="138303"/>
                          </a:lnTo>
                          <a:lnTo>
                            <a:pt x="87502" y="0"/>
                          </a:lnTo>
                          <a:lnTo>
                            <a:pt x="73278" y="0"/>
                          </a:lnTo>
                          <a:lnTo>
                            <a:pt x="73278" y="65023"/>
                          </a:lnTo>
                          <a:lnTo>
                            <a:pt x="14224" y="65023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758825</wp:posOffset>
            </wp:positionH>
            <wp:positionV relativeFrom="page">
              <wp:posOffset>4336670</wp:posOffset>
            </wp:positionV>
            <wp:extent cx="36068" cy="129127"/>
            <wp:effectExtent l="0" t="0" r="0" b="0"/>
            <wp:wrapNone/>
            <wp:docPr id="805" name="Picture 8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5" name="Picture 805"/>
                    <pic:cNvPicPr>
                      <a:picLocks noChangeAspect="0" noChangeArrowheads="1"/>
                    </pic:cNvPicPr>
                  </pic:nvPicPr>
                  <pic:blipFill>
                    <a:blip r:embed="rId8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813784</wp:posOffset>
            </wp:positionH>
            <wp:positionV relativeFrom="page">
              <wp:posOffset>4364102</wp:posOffset>
            </wp:positionV>
            <wp:extent cx="78835" cy="130746"/>
            <wp:effectExtent l="0" t="0" r="0" b="0"/>
            <wp:wrapNone/>
            <wp:docPr id="806" name="Picture 8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06" name="Picture 806"/>
                    <pic:cNvPicPr>
                      <a:picLocks noChangeAspect="0" noChangeArrowheads="1"/>
                    </pic:cNvPicPr>
                  </pic:nvPicPr>
                  <pic:blipFill>
                    <a:blip r:embed="rId8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895159</wp:posOffset>
            </wp:positionH>
            <wp:positionV relativeFrom="page">
              <wp:posOffset>4378326</wp:posOffset>
            </wp:positionV>
            <wp:extent cx="50385" cy="76293"/>
            <wp:effectExtent l="0" t="0" r="0" b="0"/>
            <wp:wrapNone/>
            <wp:docPr id="807" name="Freeform 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5" cy="76293"/>
                    </a:xfrm>
                    <a:custGeom>
                      <a:rect l="l" t="t" r="r" b="b"/>
                      <a:pathLst>
                        <a:path w="67181" h="101725">
                          <a:moveTo>
                            <a:pt x="54990" y="2031"/>
                          </a:moveTo>
                          <a:lnTo>
                            <a:pt x="54990" y="18286"/>
                          </a:lnTo>
                          <a:cubicBezTo>
                            <a:pt x="50927" y="12191"/>
                            <a:pt x="46863" y="8126"/>
                            <a:pt x="42799" y="4062"/>
                          </a:cubicBezTo>
                          <a:cubicBezTo>
                            <a:pt x="38735" y="2031"/>
                            <a:pt x="34670" y="0"/>
                            <a:pt x="28448" y="0"/>
                          </a:cubicBezTo>
                          <a:cubicBezTo>
                            <a:pt x="22352" y="0"/>
                            <a:pt x="16256" y="2031"/>
                            <a:pt x="12192" y="6094"/>
                          </a:cubicBezTo>
                          <a:cubicBezTo>
                            <a:pt x="8127" y="10158"/>
                            <a:pt x="4063" y="14222"/>
                            <a:pt x="2031" y="18286"/>
                          </a:cubicBezTo>
                          <a:cubicBezTo>
                            <a:pt x="2031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3" y="101725"/>
                          </a:lnTo>
                          <a:lnTo>
                            <a:pt x="14223" y="46734"/>
                          </a:lnTo>
                          <a:cubicBezTo>
                            <a:pt x="14223" y="36575"/>
                            <a:pt x="14223" y="30479"/>
                            <a:pt x="16256" y="26414"/>
                          </a:cubicBezTo>
                          <a:cubicBezTo>
                            <a:pt x="16256" y="22351"/>
                            <a:pt x="18287" y="20319"/>
                            <a:pt x="22352" y="18286"/>
                          </a:cubicBezTo>
                          <a:cubicBezTo>
                            <a:pt x="24383" y="16255"/>
                            <a:pt x="26415" y="14222"/>
                            <a:pt x="30480" y="14222"/>
                          </a:cubicBezTo>
                          <a:cubicBezTo>
                            <a:pt x="36702" y="14222"/>
                            <a:pt x="42799" y="18286"/>
                            <a:pt x="46863" y="22351"/>
                          </a:cubicBezTo>
                          <a:cubicBezTo>
                            <a:pt x="50927" y="28446"/>
                            <a:pt x="52959" y="36575"/>
                            <a:pt x="52959" y="48767"/>
                          </a:cubicBezTo>
                          <a:lnTo>
                            <a:pt x="52959" y="101725"/>
                          </a:lnTo>
                          <a:lnTo>
                            <a:pt x="67181" y="101725"/>
                          </a:lnTo>
                          <a:lnTo>
                            <a:pt x="67181" y="2031"/>
                          </a:ln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954690</wp:posOffset>
            </wp:positionH>
            <wp:positionV relativeFrom="page">
              <wp:posOffset>4378325</wp:posOffset>
            </wp:positionV>
            <wp:extent cx="56481" cy="103821"/>
            <wp:effectExtent l="0" t="0" r="0" b="0"/>
            <wp:wrapNone/>
            <wp:docPr id="808" name="Freeform 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1" cy="103821"/>
                    </a:xfrm>
                    <a:custGeom>
                      <a:rect l="l" t="t" r="r" b="b"/>
                      <a:pathLst>
                        <a:path w="75309" h="138428">
                          <a:moveTo>
                            <a:pt x="8127" y="2031"/>
                          </a:moveTo>
                          <a:lnTo>
                            <a:pt x="6096" y="16381"/>
                          </a:lnTo>
                          <a:cubicBezTo>
                            <a:pt x="10158" y="16381"/>
                            <a:pt x="12190" y="16381"/>
                            <a:pt x="14222" y="16381"/>
                          </a:cubicBezTo>
                          <a:cubicBezTo>
                            <a:pt x="16254" y="16381"/>
                            <a:pt x="20318" y="16381"/>
                            <a:pt x="22351" y="18413"/>
                          </a:cubicBezTo>
                          <a:cubicBezTo>
                            <a:pt x="24382" y="18413"/>
                            <a:pt x="24382" y="20446"/>
                            <a:pt x="26415" y="22478"/>
                          </a:cubicBezTo>
                          <a:cubicBezTo>
                            <a:pt x="26415" y="24509"/>
                            <a:pt x="28447" y="28573"/>
                            <a:pt x="32510" y="38734"/>
                          </a:cubicBezTo>
                          <a:lnTo>
                            <a:pt x="0" y="138428"/>
                          </a:lnTo>
                          <a:lnTo>
                            <a:pt x="16254" y="138428"/>
                          </a:lnTo>
                          <a:lnTo>
                            <a:pt x="32510" y="81406"/>
                          </a:lnTo>
                          <a:cubicBezTo>
                            <a:pt x="34542" y="73278"/>
                            <a:pt x="36702" y="67182"/>
                            <a:pt x="38734" y="59053"/>
                          </a:cubicBezTo>
                          <a:cubicBezTo>
                            <a:pt x="40765" y="65149"/>
                            <a:pt x="42798" y="73278"/>
                            <a:pt x="44830" y="81406"/>
                          </a:cubicBezTo>
                          <a:lnTo>
                            <a:pt x="61086" y="138428"/>
                          </a:lnTo>
                          <a:lnTo>
                            <a:pt x="75309" y="138428"/>
                          </a:lnTo>
                          <a:lnTo>
                            <a:pt x="44830" y="38734"/>
                          </a:lnTo>
                          <a:cubicBezTo>
                            <a:pt x="40765" y="24509"/>
                            <a:pt x="36702" y="16381"/>
                            <a:pt x="34542" y="12318"/>
                          </a:cubicBezTo>
                          <a:cubicBezTo>
                            <a:pt x="32510" y="8254"/>
                            <a:pt x="30478" y="4190"/>
                            <a:pt x="26415" y="2031"/>
                          </a:cubicBezTo>
                          <a:cubicBezTo>
                            <a:pt x="24382" y="0"/>
                            <a:pt x="20318" y="0"/>
                            <a:pt x="16254" y="0"/>
                          </a:cubicBezTo>
                          <a:cubicBezTo>
                            <a:pt x="14222" y="0"/>
                            <a:pt x="12190" y="0"/>
                            <a:pt x="8127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1015745</wp:posOffset>
            </wp:positionH>
            <wp:positionV relativeFrom="page">
              <wp:posOffset>4376801</wp:posOffset>
            </wp:positionV>
            <wp:extent cx="50386" cy="77818"/>
            <wp:effectExtent l="0" t="0" r="0" b="0"/>
            <wp:wrapNone/>
            <wp:docPr id="809" name="Freeform 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6255" y="22351"/>
                            <a:pt x="20320" y="20320"/>
                          </a:cubicBezTo>
                          <a:cubicBezTo>
                            <a:pt x="24383" y="16256"/>
                            <a:pt x="28448" y="14223"/>
                            <a:pt x="34544" y="14223"/>
                          </a:cubicBezTo>
                          <a:cubicBezTo>
                            <a:pt x="40767" y="14223"/>
                            <a:pt x="44830" y="16256"/>
                            <a:pt x="48894" y="18287"/>
                          </a:cubicBezTo>
                          <a:cubicBezTo>
                            <a:pt x="50927" y="22351"/>
                            <a:pt x="52959" y="26416"/>
                            <a:pt x="52959" y="30480"/>
                          </a:cubicBezTo>
                          <a:cubicBezTo>
                            <a:pt x="52959" y="34542"/>
                            <a:pt x="50927" y="36574"/>
                            <a:pt x="48894" y="38606"/>
                          </a:cubicBezTo>
                          <a:cubicBezTo>
                            <a:pt x="46863" y="40638"/>
                            <a:pt x="42798" y="42671"/>
                            <a:pt x="34544" y="44702"/>
                          </a:cubicBezTo>
                          <a:cubicBezTo>
                            <a:pt x="24383" y="48766"/>
                            <a:pt x="18288" y="50799"/>
                            <a:pt x="14224" y="52831"/>
                          </a:cubicBezTo>
                          <a:cubicBezTo>
                            <a:pt x="10160" y="54862"/>
                            <a:pt x="8127" y="58926"/>
                            <a:pt x="6095" y="62991"/>
                          </a:cubicBezTo>
                          <a:cubicBezTo>
                            <a:pt x="4063" y="67055"/>
                            <a:pt x="2031" y="71118"/>
                            <a:pt x="2031" y="75182"/>
                          </a:cubicBezTo>
                          <a:cubicBezTo>
                            <a:pt x="2031" y="83311"/>
                            <a:pt x="4063" y="91566"/>
                            <a:pt x="10160" y="95629"/>
                          </a:cubicBezTo>
                          <a:cubicBezTo>
                            <a:pt x="16255" y="101725"/>
                            <a:pt x="22351" y="103758"/>
                            <a:pt x="32511" y="103758"/>
                          </a:cubicBezTo>
                          <a:cubicBezTo>
                            <a:pt x="38607" y="103758"/>
                            <a:pt x="44830" y="103758"/>
                            <a:pt x="48894" y="101725"/>
                          </a:cubicBezTo>
                          <a:cubicBezTo>
                            <a:pt x="52959" y="97662"/>
                            <a:pt x="57022" y="95629"/>
                            <a:pt x="59055" y="91566"/>
                          </a:cubicBezTo>
                          <a:cubicBezTo>
                            <a:pt x="61086" y="87501"/>
                            <a:pt x="63118" y="83311"/>
                            <a:pt x="65151" y="75182"/>
                          </a:cubicBezTo>
                          <a:lnTo>
                            <a:pt x="50927" y="73151"/>
                          </a:lnTo>
                          <a:cubicBezTo>
                            <a:pt x="48894" y="85342"/>
                            <a:pt x="44830" y="89533"/>
                            <a:pt x="32511" y="89533"/>
                          </a:cubicBezTo>
                          <a:cubicBezTo>
                            <a:pt x="26415" y="89533"/>
                            <a:pt x="22351" y="89533"/>
                            <a:pt x="20320" y="87501"/>
                          </a:cubicBezTo>
                          <a:cubicBezTo>
                            <a:pt x="16255" y="83311"/>
                            <a:pt x="16255" y="81278"/>
                            <a:pt x="16255" y="77214"/>
                          </a:cubicBezTo>
                          <a:cubicBezTo>
                            <a:pt x="16255" y="73151"/>
                            <a:pt x="16255" y="71118"/>
                            <a:pt x="20320" y="69087"/>
                          </a:cubicBezTo>
                          <a:cubicBezTo>
                            <a:pt x="22351" y="67055"/>
                            <a:pt x="26415" y="65022"/>
                            <a:pt x="34544" y="62991"/>
                          </a:cubicBezTo>
                          <a:cubicBezTo>
                            <a:pt x="46863" y="58926"/>
                            <a:pt x="52959" y="56894"/>
                            <a:pt x="57022" y="54862"/>
                          </a:cubicBezTo>
                          <a:cubicBezTo>
                            <a:pt x="61086" y="52831"/>
                            <a:pt x="63118" y="48766"/>
                            <a:pt x="65151" y="44702"/>
                          </a:cubicBezTo>
                          <a:cubicBezTo>
                            <a:pt x="67182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830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1081373</wp:posOffset>
            </wp:positionH>
            <wp:positionV relativeFrom="page">
              <wp:posOffset>4437857</wp:posOffset>
            </wp:positionV>
            <wp:extent cx="12191" cy="35051"/>
            <wp:effectExtent l="0" t="0" r="0" b="0"/>
            <wp:wrapNone/>
            <wp:docPr id="810" name="Freeform 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35051"/>
                    </a:xfrm>
                    <a:custGeom>
                      <a:rect l="l" t="t" r="r" b="b"/>
                      <a:pathLst>
                        <a:path w="16255" h="46735">
                          <a:moveTo>
                            <a:pt x="0" y="26415"/>
                          </a:moveTo>
                          <a:lnTo>
                            <a:pt x="0" y="46735"/>
                          </a:lnTo>
                          <a:lnTo>
                            <a:pt x="16255" y="46735"/>
                          </a:lnTo>
                          <a:lnTo>
                            <a:pt x="16255" y="26415"/>
                          </a:lnTo>
                          <a:cubicBezTo>
                            <a:pt x="16255" y="20320"/>
                            <a:pt x="14224" y="14224"/>
                            <a:pt x="12191" y="10160"/>
                          </a:cubicBezTo>
                          <a:cubicBezTo>
                            <a:pt x="10160" y="6095"/>
                            <a:pt x="6095" y="2032"/>
                            <a:pt x="2031" y="0"/>
                          </a:cubicBezTo>
                          <a:lnTo>
                            <a:pt x="0" y="8127"/>
                          </a:lnTo>
                          <a:cubicBezTo>
                            <a:pt x="2031" y="8127"/>
                            <a:pt x="4063" y="10160"/>
                            <a:pt x="6095" y="14224"/>
                          </a:cubicBezTo>
                          <a:cubicBezTo>
                            <a:pt x="6095" y="16255"/>
                            <a:pt x="8127" y="22352"/>
                            <a:pt x="8127" y="26415"/>
                          </a:cubicBezTo>
                          <a:lnTo>
                            <a:pt x="0" y="264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674909</wp:posOffset>
            </wp:positionH>
            <wp:positionV relativeFrom="page">
              <wp:posOffset>4670806</wp:posOffset>
            </wp:positionV>
            <wp:extent cx="36068" cy="127603"/>
            <wp:effectExtent l="0" t="0" r="0" b="0"/>
            <wp:wrapNone/>
            <wp:docPr id="811" name="Picture 8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1" name="Picture 811"/>
                    <pic:cNvPicPr>
                      <a:picLocks noChangeAspect="0" noChangeArrowheads="1"/>
                    </pic:cNvPicPr>
                  </pic:nvPicPr>
                  <pic:blipFill>
                    <a:blip r:embed="rId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818356</wp:posOffset>
            </wp:positionH>
            <wp:positionV relativeFrom="page">
              <wp:posOffset>4670806</wp:posOffset>
            </wp:positionV>
            <wp:extent cx="34544" cy="127603"/>
            <wp:effectExtent l="0" t="0" r="0" b="0"/>
            <wp:wrapNone/>
            <wp:docPr id="812" name="Picture 8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2" name="Picture 812"/>
                    <pic:cNvPicPr>
                      <a:picLocks noChangeAspect="0" noChangeArrowheads="1"/>
                    </pic:cNvPicPr>
                  </pic:nvPicPr>
                  <pic:blipFill>
                    <a:blip r:embed="rId8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854964</wp:posOffset>
            </wp:positionH>
            <wp:positionV relativeFrom="page">
              <wp:posOffset>4683507</wp:posOffset>
            </wp:positionV>
            <wp:extent cx="36575" cy="103632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5" cy="103632"/>
                    </a:xfrm>
                    <a:custGeom>
                      <a:rect l="l" t="t" r="r" b="b"/>
                      <a:pathLst>
                        <a:path w="48767" h="138176">
                          <a:moveTo>
                            <a:pt x="0" y="138176"/>
                          </a:moveTo>
                          <a:lnTo>
                            <a:pt x="14223" y="138176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4" y="138176"/>
                          </a:moveTo>
                          <a:lnTo>
                            <a:pt x="48767" y="138176"/>
                          </a:lnTo>
                          <a:lnTo>
                            <a:pt x="48767" y="0"/>
                          </a:lnTo>
                          <a:lnTo>
                            <a:pt x="3454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1051909</wp:posOffset>
            </wp:positionH>
            <wp:positionV relativeFrom="page">
              <wp:posOffset>4670806</wp:posOffset>
            </wp:positionV>
            <wp:extent cx="36067" cy="127603"/>
            <wp:effectExtent l="0" t="0" r="0" b="0"/>
            <wp:wrapNone/>
            <wp:docPr id="814" name="Picture 8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4" name="Picture 814"/>
                    <pic:cNvPicPr>
                      <a:picLocks noChangeAspect="0" noChangeArrowheads="1"/>
                    </pic:cNvPicPr>
                  </pic:nvPicPr>
                  <pic:blipFill>
                    <a:blip r:embed="rId8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1085945</wp:posOffset>
            </wp:positionH>
            <wp:positionV relativeFrom="page">
              <wp:posOffset>4686554</wp:posOffset>
            </wp:positionV>
            <wp:extent cx="29050" cy="100677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0"/>
                            <a:pt x="32640" y="0"/>
                            <a:pt x="28449" y="0"/>
                          </a:cubicBezTo>
                          <a:cubicBezTo>
                            <a:pt x="24384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61" y="99694"/>
                          </a:lnTo>
                          <a:lnTo>
                            <a:pt x="10161" y="124077"/>
                          </a:lnTo>
                          <a:lnTo>
                            <a:pt x="22353" y="134237"/>
                          </a:lnTo>
                          <a:lnTo>
                            <a:pt x="22353" y="99694"/>
                          </a:lnTo>
                          <a:lnTo>
                            <a:pt x="36703" y="99694"/>
                          </a:lnTo>
                          <a:lnTo>
                            <a:pt x="36703" y="87502"/>
                          </a:lnTo>
                          <a:lnTo>
                            <a:pt x="22353" y="87502"/>
                          </a:lnTo>
                          <a:lnTo>
                            <a:pt x="22353" y="28446"/>
                          </a:lnTo>
                          <a:cubicBezTo>
                            <a:pt x="22353" y="24382"/>
                            <a:pt x="24384" y="20318"/>
                            <a:pt x="24384" y="18286"/>
                          </a:cubicBezTo>
                          <a:cubicBezTo>
                            <a:pt x="26416" y="16255"/>
                            <a:pt x="28449" y="16255"/>
                            <a:pt x="30480" y="16255"/>
                          </a:cubicBezTo>
                          <a:cubicBezTo>
                            <a:pt x="32640" y="16255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1209071</wp:posOffset>
            </wp:positionH>
            <wp:positionV relativeFrom="page">
              <wp:posOffset>4670806</wp:posOffset>
            </wp:positionV>
            <wp:extent cx="137128" cy="136144"/>
            <wp:effectExtent l="0" t="0" r="0" b="0"/>
            <wp:wrapNone/>
            <wp:docPr id="816" name="Picture 8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16" name="Picture 816"/>
                    <pic:cNvPicPr>
                      <a:picLocks noChangeAspect="0" noChangeArrowheads="1"/>
                    </pic:cNvPicPr>
                  </pic:nvPicPr>
                  <pic:blipFill>
                    <a:blip r:embed="rId8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128" cy="136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1351787</wp:posOffset>
            </wp:positionH>
            <wp:positionV relativeFrom="page">
              <wp:posOffset>4683507</wp:posOffset>
            </wp:positionV>
            <wp:extent cx="10668" cy="103632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1644586</wp:posOffset>
            </wp:positionH>
            <wp:positionV relativeFrom="page">
              <wp:posOffset>4683506</wp:posOffset>
            </wp:positionV>
            <wp:extent cx="50386" cy="102202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99694"/>
                            <a:pt x="38607" y="99694"/>
                          </a:cubicBezTo>
                          <a:cubicBezTo>
                            <a:pt x="46863" y="99694"/>
                            <a:pt x="52959" y="97663"/>
                            <a:pt x="59055" y="91567"/>
                          </a:cubicBezTo>
                          <a:cubicBezTo>
                            <a:pt x="63118" y="87502"/>
                            <a:pt x="67182" y="77343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703" y="83439"/>
                            <a:pt x="40640" y="85471"/>
                            <a:pt x="34544" y="85471"/>
                          </a:cubicBezTo>
                          <a:cubicBezTo>
                            <a:pt x="30480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1769744</wp:posOffset>
            </wp:positionH>
            <wp:positionV relativeFrom="page">
              <wp:posOffset>4686554</wp:posOffset>
            </wp:positionV>
            <wp:extent cx="30478" cy="100677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4224" y="4064"/>
                            <a:pt x="14224" y="8128"/>
                            <a:pt x="12192" y="10160"/>
                          </a:cubicBezTo>
                          <a:cubicBezTo>
                            <a:pt x="10159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4383" y="18286"/>
                          </a:cubicBezTo>
                          <a:cubicBezTo>
                            <a:pt x="26416" y="16255"/>
                            <a:pt x="28447" y="16255"/>
                            <a:pt x="32512" y="16255"/>
                          </a:cubicBezTo>
                          <a:cubicBezTo>
                            <a:pt x="32512" y="16255"/>
                            <a:pt x="34544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1827244</wp:posOffset>
            </wp:positionH>
            <wp:positionV relativeFrom="page">
              <wp:posOffset>4670806</wp:posOffset>
            </wp:positionV>
            <wp:extent cx="36067" cy="127603"/>
            <wp:effectExtent l="0" t="0" r="0" b="0"/>
            <wp:wrapNone/>
            <wp:docPr id="820" name="Picture 8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0" name="Picture 820"/>
                    <pic:cNvPicPr>
                      <a:picLocks noChangeAspect="0" noChangeArrowheads="1"/>
                    </pic:cNvPicPr>
                  </pic:nvPicPr>
                  <pic:blipFill>
                    <a:blip r:embed="rId8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1899475</wp:posOffset>
            </wp:positionH>
            <wp:positionV relativeFrom="page">
              <wp:posOffset>4683506</wp:posOffset>
            </wp:positionV>
            <wp:extent cx="48863" cy="102202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99694"/>
                            <a:pt x="38607" y="99694"/>
                          </a:cubicBezTo>
                          <a:cubicBezTo>
                            <a:pt x="46863" y="99694"/>
                            <a:pt x="52959" y="97663"/>
                            <a:pt x="59055" y="91567"/>
                          </a:cubicBezTo>
                          <a:cubicBezTo>
                            <a:pt x="63118" y="87502"/>
                            <a:pt x="65151" y="77343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703" y="83439"/>
                            <a:pt x="40640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2300351</wp:posOffset>
            </wp:positionH>
            <wp:positionV relativeFrom="page">
              <wp:posOffset>4670806</wp:posOffset>
            </wp:positionV>
            <wp:extent cx="138048" cy="136144"/>
            <wp:effectExtent l="0" t="0" r="0" b="0"/>
            <wp:wrapNone/>
            <wp:docPr id="822" name="Picture 8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2" name="Picture 822"/>
                    <pic:cNvPicPr>
                      <a:picLocks noChangeAspect="0" noChangeArrowheads="1"/>
                    </pic:cNvPicPr>
                  </pic:nvPicPr>
                  <pic:blipFill>
                    <a:blip r:embed="rId8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8048" cy="136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2539079</wp:posOffset>
            </wp:positionH>
            <wp:positionV relativeFrom="page">
              <wp:posOffset>4686554</wp:posOffset>
            </wp:positionV>
            <wp:extent cx="30478" cy="100677"/>
            <wp:effectExtent l="0" t="0" r="0" b="0"/>
            <wp:wrapNone/>
            <wp:docPr id="823" name="Freeform 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4224" y="4064"/>
                            <a:pt x="14224" y="8128"/>
                            <a:pt x="12192" y="10160"/>
                          </a:cubicBezTo>
                          <a:cubicBezTo>
                            <a:pt x="10159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4383" y="18286"/>
                          </a:cubicBezTo>
                          <a:cubicBezTo>
                            <a:pt x="26416" y="16255"/>
                            <a:pt x="28447" y="16255"/>
                            <a:pt x="32512" y="16255"/>
                          </a:cubicBezTo>
                          <a:cubicBezTo>
                            <a:pt x="32512" y="16255"/>
                            <a:pt x="34544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2561431</wp:posOffset>
            </wp:positionH>
            <wp:positionV relativeFrom="page">
              <wp:posOffset>4679950</wp:posOffset>
            </wp:positionV>
            <wp:extent cx="207168" cy="127000"/>
            <wp:effectExtent l="0" t="0" r="0" b="0"/>
            <wp:wrapNone/>
            <wp:docPr id="824" name="Picture 8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4" name="Picture 824"/>
                    <pic:cNvPicPr>
                      <a:picLocks noChangeAspect="0" noChangeArrowheads="1"/>
                    </pic:cNvPicPr>
                  </pic:nvPicPr>
                  <pic:blipFill>
                    <a:blip r:embed="rId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7168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2937319</wp:posOffset>
            </wp:positionH>
            <wp:positionV relativeFrom="page">
              <wp:posOffset>4686554</wp:posOffset>
            </wp:positionV>
            <wp:extent cx="29050" cy="100677"/>
            <wp:effectExtent l="0" t="0" r="0" b="0"/>
            <wp:wrapNone/>
            <wp:docPr id="825" name="Freeform 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8734" y="16255"/>
                          </a:moveTo>
                          <a:lnTo>
                            <a:pt x="38734" y="2031"/>
                          </a:lnTo>
                          <a:cubicBezTo>
                            <a:pt x="36703" y="0"/>
                            <a:pt x="32639" y="0"/>
                            <a:pt x="28574" y="0"/>
                          </a:cubicBezTo>
                          <a:cubicBezTo>
                            <a:pt x="24510" y="0"/>
                            <a:pt x="20446" y="0"/>
                            <a:pt x="18414" y="2031"/>
                          </a:cubicBezTo>
                          <a:cubicBezTo>
                            <a:pt x="14351" y="4064"/>
                            <a:pt x="12192" y="8128"/>
                            <a:pt x="12192" y="10160"/>
                          </a:cubicBezTo>
                          <a:cubicBezTo>
                            <a:pt x="10159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510" y="134237"/>
                          </a:lnTo>
                          <a:lnTo>
                            <a:pt x="24510" y="99694"/>
                          </a:lnTo>
                          <a:lnTo>
                            <a:pt x="38734" y="99694"/>
                          </a:lnTo>
                          <a:lnTo>
                            <a:pt x="38734" y="87502"/>
                          </a:lnTo>
                          <a:lnTo>
                            <a:pt x="24510" y="87502"/>
                          </a:lnTo>
                          <a:lnTo>
                            <a:pt x="24510" y="28446"/>
                          </a:lnTo>
                          <a:cubicBezTo>
                            <a:pt x="24510" y="24382"/>
                            <a:pt x="24510" y="20318"/>
                            <a:pt x="24510" y="18286"/>
                          </a:cubicBezTo>
                          <a:cubicBezTo>
                            <a:pt x="26543" y="16255"/>
                            <a:pt x="28574" y="16255"/>
                            <a:pt x="32639" y="16255"/>
                          </a:cubicBezTo>
                          <a:cubicBezTo>
                            <a:pt x="32639" y="16255"/>
                            <a:pt x="34671" y="16255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2975514</wp:posOffset>
            </wp:positionH>
            <wp:positionV relativeFrom="page">
              <wp:posOffset>4683506</wp:posOffset>
            </wp:positionV>
            <wp:extent cx="48863" cy="102202"/>
            <wp:effectExtent l="0" t="0" r="0" b="0"/>
            <wp:wrapNone/>
            <wp:docPr id="826" name="Freeform 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99694"/>
                            <a:pt x="38607" y="99694"/>
                          </a:cubicBezTo>
                          <a:cubicBezTo>
                            <a:pt x="46863" y="99694"/>
                            <a:pt x="52959" y="97663"/>
                            <a:pt x="59055" y="91567"/>
                          </a:cubicBezTo>
                          <a:cubicBezTo>
                            <a:pt x="63118" y="87502"/>
                            <a:pt x="65151" y="77343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703" y="83439"/>
                            <a:pt x="40640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3295522</wp:posOffset>
            </wp:positionH>
            <wp:positionV relativeFrom="page">
              <wp:posOffset>4670806</wp:posOffset>
            </wp:positionV>
            <wp:extent cx="77311" cy="129127"/>
            <wp:effectExtent l="0" t="0" r="0" b="0"/>
            <wp:wrapNone/>
            <wp:docPr id="827" name="Picture 8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7" name="Picture 827"/>
                    <pic:cNvPicPr>
                      <a:picLocks noChangeAspect="0" noChangeArrowheads="1"/>
                    </pic:cNvPicPr>
                  </pic:nvPicPr>
                  <pic:blipFill>
                    <a:blip r:embed="rId8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3372611</wp:posOffset>
            </wp:positionH>
            <wp:positionV relativeFrom="page">
              <wp:posOffset>4683507</wp:posOffset>
            </wp:positionV>
            <wp:extent cx="10668" cy="103632"/>
            <wp:effectExtent l="0" t="0" r="0" b="0"/>
            <wp:wrapNone/>
            <wp:docPr id="828" name="Freeform 8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5" h="138176">
                          <a:moveTo>
                            <a:pt x="0" y="138176"/>
                          </a:moveTo>
                          <a:lnTo>
                            <a:pt x="14225" y="138176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3709194</wp:posOffset>
            </wp:positionH>
            <wp:positionV relativeFrom="page">
              <wp:posOffset>4670806</wp:posOffset>
            </wp:positionV>
            <wp:extent cx="77311" cy="129127"/>
            <wp:effectExtent l="0" t="0" r="0" b="0"/>
            <wp:wrapNone/>
            <wp:docPr id="829" name="Picture 8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29" name="Picture 829"/>
                    <pic:cNvPicPr>
                      <a:picLocks noChangeAspect="0" noChangeArrowheads="1"/>
                    </pic:cNvPicPr>
                  </pic:nvPicPr>
                  <pic:blipFill>
                    <a:blip r:embed="rId8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3887724</wp:posOffset>
            </wp:positionH>
            <wp:positionV relativeFrom="page">
              <wp:posOffset>4683507</wp:posOffset>
            </wp:positionV>
            <wp:extent cx="10667" cy="103632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103632"/>
                    </a:xfrm>
                    <a:custGeom>
                      <a:rect l="l" t="t" r="r" b="b"/>
                      <a:pathLst>
                        <a:path w="14223" h="138176">
                          <a:moveTo>
                            <a:pt x="0" y="138176"/>
                          </a:moveTo>
                          <a:lnTo>
                            <a:pt x="14223" y="138176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4326255</wp:posOffset>
            </wp:positionH>
            <wp:positionV relativeFrom="page">
              <wp:posOffset>4686554</wp:posOffset>
            </wp:positionV>
            <wp:extent cx="29050" cy="100677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0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321" y="0"/>
                            <a:pt x="18288" y="2031"/>
                          </a:cubicBezTo>
                          <a:cubicBezTo>
                            <a:pt x="14225" y="4064"/>
                            <a:pt x="12193" y="8128"/>
                            <a:pt x="12193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61" y="99694"/>
                          </a:lnTo>
                          <a:lnTo>
                            <a:pt x="10161" y="124077"/>
                          </a:lnTo>
                          <a:lnTo>
                            <a:pt x="24512" y="134237"/>
                          </a:lnTo>
                          <a:lnTo>
                            <a:pt x="24512" y="99694"/>
                          </a:lnTo>
                          <a:lnTo>
                            <a:pt x="36703" y="99694"/>
                          </a:lnTo>
                          <a:lnTo>
                            <a:pt x="36703" y="87502"/>
                          </a:lnTo>
                          <a:lnTo>
                            <a:pt x="24512" y="87502"/>
                          </a:lnTo>
                          <a:lnTo>
                            <a:pt x="24512" y="28446"/>
                          </a:lnTo>
                          <a:cubicBezTo>
                            <a:pt x="24512" y="24382"/>
                            <a:pt x="24512" y="20318"/>
                            <a:pt x="24512" y="18286"/>
                          </a:cubicBezTo>
                          <a:cubicBezTo>
                            <a:pt x="26543" y="16255"/>
                            <a:pt x="28576" y="16255"/>
                            <a:pt x="30608" y="16255"/>
                          </a:cubicBezTo>
                          <a:cubicBezTo>
                            <a:pt x="32640" y="16255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4480464</wp:posOffset>
            </wp:positionH>
            <wp:positionV relativeFrom="page">
              <wp:posOffset>4683506</wp:posOffset>
            </wp:positionV>
            <wp:extent cx="50292" cy="102202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102202"/>
                    </a:xfrm>
                    <a:custGeom>
                      <a:rect l="l" t="t" r="r" b="b"/>
                      <a:pathLst>
                        <a:path w="67056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8288" y="91567"/>
                            <a:pt x="22351" y="95631"/>
                            <a:pt x="26415" y="97663"/>
                          </a:cubicBezTo>
                          <a:cubicBezTo>
                            <a:pt x="30480" y="99694"/>
                            <a:pt x="34544" y="99694"/>
                            <a:pt x="38607" y="99694"/>
                          </a:cubicBezTo>
                          <a:cubicBezTo>
                            <a:pt x="46736" y="99694"/>
                            <a:pt x="54864" y="97663"/>
                            <a:pt x="58927" y="91567"/>
                          </a:cubicBezTo>
                          <a:cubicBezTo>
                            <a:pt x="65023" y="87502"/>
                            <a:pt x="67056" y="77343"/>
                            <a:pt x="67056" y="61086"/>
                          </a:cubicBezTo>
                          <a:lnTo>
                            <a:pt x="67056" y="0"/>
                          </a:lnTo>
                          <a:lnTo>
                            <a:pt x="52831" y="0"/>
                          </a:lnTo>
                          <a:lnTo>
                            <a:pt x="52831" y="61086"/>
                          </a:lnTo>
                          <a:cubicBezTo>
                            <a:pt x="52831" y="71247"/>
                            <a:pt x="50800" y="77343"/>
                            <a:pt x="48767" y="81406"/>
                          </a:cubicBezTo>
                          <a:cubicBezTo>
                            <a:pt x="44703" y="83439"/>
                            <a:pt x="40640" y="85471"/>
                            <a:pt x="36576" y="85471"/>
                          </a:cubicBezTo>
                          <a:cubicBezTo>
                            <a:pt x="30480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4736369</wp:posOffset>
            </wp:positionH>
            <wp:positionV relativeFrom="page">
              <wp:posOffset>4670806</wp:posOffset>
            </wp:positionV>
            <wp:extent cx="34544" cy="127603"/>
            <wp:effectExtent l="0" t="0" r="0" b="0"/>
            <wp:wrapNone/>
            <wp:docPr id="833" name="Picture 8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3" name="Picture 833"/>
                    <pic:cNvPicPr>
                      <a:picLocks noChangeAspect="0" noChangeArrowheads="1"/>
                    </pic:cNvPicPr>
                  </pic:nvPicPr>
                  <pic:blipFill>
                    <a:blip r:embed="rId8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737996</wp:posOffset>
            </wp:positionH>
            <wp:positionV relativeFrom="page">
              <wp:posOffset>4712462</wp:posOffset>
            </wp:positionV>
            <wp:extent cx="83914" cy="73247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4" cy="73247"/>
                    </a:xfrm>
                    <a:custGeom>
                      <a:rect l="l" t="t" r="r" b="b"/>
                      <a:pathLst>
                        <a:path w="111886" h="97663">
                          <a:moveTo>
                            <a:pt x="26415" y="0"/>
                          </a:moveTo>
                          <a:lnTo>
                            <a:pt x="0" y="97663"/>
                          </a:lnTo>
                          <a:lnTo>
                            <a:pt x="14224" y="97663"/>
                          </a:lnTo>
                          <a:lnTo>
                            <a:pt x="28446" y="40640"/>
                          </a:lnTo>
                          <a:lnTo>
                            <a:pt x="32510" y="20320"/>
                          </a:lnTo>
                          <a:lnTo>
                            <a:pt x="36575" y="40640"/>
                          </a:lnTo>
                          <a:lnTo>
                            <a:pt x="48766" y="97663"/>
                          </a:lnTo>
                          <a:lnTo>
                            <a:pt x="62991" y="97663"/>
                          </a:lnTo>
                          <a:lnTo>
                            <a:pt x="75309" y="40640"/>
                          </a:lnTo>
                          <a:lnTo>
                            <a:pt x="79374" y="22351"/>
                          </a:lnTo>
                          <a:lnTo>
                            <a:pt x="85470" y="40640"/>
                          </a:lnTo>
                          <a:lnTo>
                            <a:pt x="97662" y="97663"/>
                          </a:lnTo>
                          <a:lnTo>
                            <a:pt x="111886" y="97663"/>
                          </a:lnTo>
                          <a:lnTo>
                            <a:pt x="87501" y="0"/>
                          </a:lnTo>
                          <a:lnTo>
                            <a:pt x="73278" y="0"/>
                          </a:lnTo>
                          <a:lnTo>
                            <a:pt x="58926" y="59055"/>
                          </a:lnTo>
                          <a:lnTo>
                            <a:pt x="56895" y="75310"/>
                          </a:lnTo>
                          <a:lnTo>
                            <a:pt x="40639" y="0"/>
                          </a:lnTo>
                          <a:lnTo>
                            <a:pt x="2641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933354</wp:posOffset>
            </wp:positionH>
            <wp:positionV relativeFrom="page">
              <wp:posOffset>4712462</wp:posOffset>
            </wp:positionV>
            <wp:extent cx="83914" cy="73247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4" cy="73247"/>
                    </a:xfrm>
                    <a:custGeom>
                      <a:rect l="l" t="t" r="r" b="b"/>
                      <a:pathLst>
                        <a:path w="111886" h="97663">
                          <a:moveTo>
                            <a:pt x="26415" y="0"/>
                          </a:moveTo>
                          <a:lnTo>
                            <a:pt x="0" y="97663"/>
                          </a:lnTo>
                          <a:lnTo>
                            <a:pt x="14224" y="97663"/>
                          </a:lnTo>
                          <a:lnTo>
                            <a:pt x="28446" y="40640"/>
                          </a:lnTo>
                          <a:lnTo>
                            <a:pt x="32510" y="20320"/>
                          </a:lnTo>
                          <a:lnTo>
                            <a:pt x="36575" y="40640"/>
                          </a:lnTo>
                          <a:lnTo>
                            <a:pt x="48766" y="97663"/>
                          </a:lnTo>
                          <a:lnTo>
                            <a:pt x="62991" y="97663"/>
                          </a:lnTo>
                          <a:lnTo>
                            <a:pt x="75309" y="40640"/>
                          </a:lnTo>
                          <a:lnTo>
                            <a:pt x="79374" y="22351"/>
                          </a:lnTo>
                          <a:lnTo>
                            <a:pt x="85470" y="40640"/>
                          </a:lnTo>
                          <a:lnTo>
                            <a:pt x="97662" y="97663"/>
                          </a:lnTo>
                          <a:lnTo>
                            <a:pt x="111886" y="97663"/>
                          </a:lnTo>
                          <a:lnTo>
                            <a:pt x="87501" y="0"/>
                          </a:lnTo>
                          <a:lnTo>
                            <a:pt x="73278" y="0"/>
                          </a:lnTo>
                          <a:lnTo>
                            <a:pt x="58926" y="59055"/>
                          </a:lnTo>
                          <a:lnTo>
                            <a:pt x="56895" y="75310"/>
                          </a:lnTo>
                          <a:lnTo>
                            <a:pt x="40639" y="0"/>
                          </a:lnTo>
                          <a:lnTo>
                            <a:pt x="2641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1026413</wp:posOffset>
            </wp:positionH>
            <wp:positionV relativeFrom="page">
              <wp:posOffset>4710938</wp:posOffset>
            </wp:positionV>
            <wp:extent cx="32098" cy="74770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542" y="99694"/>
                            <a:pt x="28575" y="99694"/>
                          </a:cubicBezTo>
                          <a:cubicBezTo>
                            <a:pt x="34671" y="99694"/>
                            <a:pt x="38734" y="99694"/>
                            <a:pt x="42798" y="95631"/>
                          </a:cubicBezTo>
                          <a:lnTo>
                            <a:pt x="38734" y="79375"/>
                          </a:lnTo>
                          <a:cubicBezTo>
                            <a:pt x="34671" y="81406"/>
                            <a:pt x="32638" y="83439"/>
                            <a:pt x="28575" y="83439"/>
                          </a:cubicBezTo>
                          <a:cubicBezTo>
                            <a:pt x="26542" y="83439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2191" y="59055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1106868</wp:posOffset>
            </wp:positionH>
            <wp:positionV relativeFrom="page">
              <wp:posOffset>4698239</wp:posOffset>
            </wp:positionV>
            <wp:extent cx="81883" cy="101695"/>
            <wp:effectExtent l="0" t="0" r="0" b="0"/>
            <wp:wrapNone/>
            <wp:docPr id="837" name="Picture 8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7" name="Picture 837"/>
                    <pic:cNvPicPr>
                      <a:picLocks noChangeAspect="0" noChangeArrowheads="1"/>
                    </pic:cNvPicPr>
                  </pic:nvPicPr>
                  <pic:blipFill>
                    <a:blip r:embed="rId8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1361757</wp:posOffset>
            </wp:positionH>
            <wp:positionV relativeFrom="page">
              <wp:posOffset>4698239</wp:posOffset>
            </wp:positionV>
            <wp:extent cx="81883" cy="101695"/>
            <wp:effectExtent l="0" t="0" r="0" b="0"/>
            <wp:wrapNone/>
            <wp:docPr id="838" name="Picture 8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38" name="Picture 838"/>
                    <pic:cNvPicPr>
                      <a:picLocks noChangeAspect="0" noChangeArrowheads="1"/>
                    </pic:cNvPicPr>
                  </pic:nvPicPr>
                  <pic:blipFill>
                    <a:blip r:embed="rId8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1435512</wp:posOffset>
            </wp:positionH>
            <wp:positionV relativeFrom="page">
              <wp:posOffset>4712462</wp:posOffset>
            </wp:positionV>
            <wp:extent cx="83913" cy="73247"/>
            <wp:effectExtent l="0" t="0" r="0" b="0"/>
            <wp:wrapNone/>
            <wp:docPr id="839" name="Freeform 8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3247"/>
                    </a:xfrm>
                    <a:custGeom>
                      <a:rect l="l" t="t" r="r" b="b"/>
                      <a:pathLst>
                        <a:path w="111885" h="97663">
                          <a:moveTo>
                            <a:pt x="24383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26414" y="40640"/>
                          </a:lnTo>
                          <a:lnTo>
                            <a:pt x="32510" y="20320"/>
                          </a:lnTo>
                          <a:lnTo>
                            <a:pt x="36574" y="40640"/>
                          </a:lnTo>
                          <a:lnTo>
                            <a:pt x="48766" y="97663"/>
                          </a:lnTo>
                          <a:lnTo>
                            <a:pt x="62990" y="97663"/>
                          </a:lnTo>
                          <a:lnTo>
                            <a:pt x="75310" y="40640"/>
                          </a:lnTo>
                          <a:lnTo>
                            <a:pt x="79373" y="22351"/>
                          </a:lnTo>
                          <a:lnTo>
                            <a:pt x="83438" y="40640"/>
                          </a:lnTo>
                          <a:lnTo>
                            <a:pt x="97661" y="97663"/>
                          </a:lnTo>
                          <a:lnTo>
                            <a:pt x="111885" y="97663"/>
                          </a:lnTo>
                          <a:lnTo>
                            <a:pt x="85469" y="0"/>
                          </a:lnTo>
                          <a:lnTo>
                            <a:pt x="71119" y="0"/>
                          </a:lnTo>
                          <a:lnTo>
                            <a:pt x="58927" y="59055"/>
                          </a:lnTo>
                          <a:lnTo>
                            <a:pt x="54863" y="75310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1553051</wp:posOffset>
            </wp:positionH>
            <wp:positionV relativeFrom="page">
              <wp:posOffset>4712462</wp:posOffset>
            </wp:positionV>
            <wp:extent cx="83913" cy="73247"/>
            <wp:effectExtent l="0" t="0" r="0" b="0"/>
            <wp:wrapNone/>
            <wp:docPr id="840" name="Freeform 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3247"/>
                    </a:xfrm>
                    <a:custGeom>
                      <a:rect l="l" t="t" r="r" b="b"/>
                      <a:pathLst>
                        <a:path w="111885" h="97663">
                          <a:moveTo>
                            <a:pt x="24383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26414" y="40640"/>
                          </a:lnTo>
                          <a:lnTo>
                            <a:pt x="32510" y="20320"/>
                          </a:lnTo>
                          <a:lnTo>
                            <a:pt x="36574" y="40640"/>
                          </a:lnTo>
                          <a:lnTo>
                            <a:pt x="48766" y="97663"/>
                          </a:lnTo>
                          <a:lnTo>
                            <a:pt x="62990" y="97663"/>
                          </a:lnTo>
                          <a:lnTo>
                            <a:pt x="75310" y="40640"/>
                          </a:lnTo>
                          <a:lnTo>
                            <a:pt x="79373" y="22351"/>
                          </a:lnTo>
                          <a:lnTo>
                            <a:pt x="83438" y="40640"/>
                          </a:lnTo>
                          <a:lnTo>
                            <a:pt x="97661" y="97663"/>
                          </a:lnTo>
                          <a:lnTo>
                            <a:pt x="111885" y="97663"/>
                          </a:lnTo>
                          <a:lnTo>
                            <a:pt x="85469" y="0"/>
                          </a:lnTo>
                          <a:lnTo>
                            <a:pt x="71119" y="0"/>
                          </a:lnTo>
                          <a:lnTo>
                            <a:pt x="58927" y="59055"/>
                          </a:lnTo>
                          <a:lnTo>
                            <a:pt x="54863" y="75310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1694465</wp:posOffset>
            </wp:positionH>
            <wp:positionV relativeFrom="page">
              <wp:posOffset>4698239</wp:posOffset>
            </wp:positionV>
            <wp:extent cx="80359" cy="101695"/>
            <wp:effectExtent l="0" t="0" r="0" b="0"/>
            <wp:wrapNone/>
            <wp:docPr id="841" name="Picture 8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1" name="Picture 841"/>
                    <pic:cNvPicPr>
                      <a:picLocks noChangeAspect="0" noChangeArrowheads="1"/>
                    </pic:cNvPicPr>
                  </pic:nvPicPr>
                  <pic:blipFill>
                    <a:blip r:embed="rId8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1947830</wp:posOffset>
            </wp:positionH>
            <wp:positionV relativeFrom="page">
              <wp:posOffset>4698239</wp:posOffset>
            </wp:positionV>
            <wp:extent cx="81883" cy="101695"/>
            <wp:effectExtent l="0" t="0" r="0" b="0"/>
            <wp:wrapNone/>
            <wp:docPr id="842" name="Picture 8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2" name="Picture 842"/>
                    <pic:cNvPicPr>
                      <a:picLocks noChangeAspect="0" noChangeArrowheads="1"/>
                    </pic:cNvPicPr>
                  </pic:nvPicPr>
                  <pic:blipFill>
                    <a:blip r:embed="rId8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2023110</wp:posOffset>
            </wp:positionH>
            <wp:positionV relativeFrom="page">
              <wp:posOffset>4712462</wp:posOffset>
            </wp:positionV>
            <wp:extent cx="56481" cy="73247"/>
            <wp:effectExtent l="0" t="0" r="0" b="0"/>
            <wp:wrapNone/>
            <wp:docPr id="843" name="Freeform 8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1" cy="73247"/>
                    </a:xfrm>
                    <a:custGeom>
                      <a:rect l="l" t="t" r="r" b="b"/>
                      <a:pathLst>
                        <a:path w="75309" h="97663">
                          <a:moveTo>
                            <a:pt x="32511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32511" y="38607"/>
                          </a:lnTo>
                          <a:cubicBezTo>
                            <a:pt x="34542" y="32511"/>
                            <a:pt x="36574" y="26415"/>
                            <a:pt x="38606" y="18288"/>
                          </a:cubicBezTo>
                          <a:cubicBezTo>
                            <a:pt x="38606" y="24383"/>
                            <a:pt x="40638" y="30480"/>
                            <a:pt x="42671" y="38607"/>
                          </a:cubicBezTo>
                          <a:lnTo>
                            <a:pt x="61086" y="97663"/>
                          </a:lnTo>
                          <a:lnTo>
                            <a:pt x="75309" y="97663"/>
                          </a:lnTo>
                          <a:lnTo>
                            <a:pt x="44702" y="0"/>
                          </a:lnTo>
                          <a:lnTo>
                            <a:pt x="3251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2071465</wp:posOffset>
            </wp:positionH>
            <wp:positionV relativeFrom="page">
              <wp:posOffset>4698239</wp:posOffset>
            </wp:positionV>
            <wp:extent cx="81883" cy="101695"/>
            <wp:effectExtent l="0" t="0" r="0" b="0"/>
            <wp:wrapNone/>
            <wp:docPr id="844" name="Picture 8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44" name="Picture 844"/>
                    <pic:cNvPicPr>
                      <a:picLocks noChangeAspect="0" noChangeArrowheads="1"/>
                    </pic:cNvPicPr>
                  </pic:nvPicPr>
                  <pic:blipFill>
                    <a:blip r:embed="rId8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2186368</wp:posOffset>
            </wp:positionH>
            <wp:positionV relativeFrom="page">
              <wp:posOffset>4712462</wp:posOffset>
            </wp:positionV>
            <wp:extent cx="48862" cy="74770"/>
            <wp:effectExtent l="0" t="0" r="0" b="0"/>
            <wp:wrapNone/>
            <wp:docPr id="845" name="Freeform 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4770"/>
                    </a:xfrm>
                    <a:custGeom>
                      <a:rect l="l" t="t" r="r" b="b"/>
                      <a:pathLst>
                        <a:path w="65150" h="99694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48896" y="10158"/>
                            <a:pt x="46864" y="6094"/>
                            <a:pt x="42799" y="4062"/>
                          </a:cubicBezTo>
                          <a:cubicBezTo>
                            <a:pt x="36704" y="0"/>
                            <a:pt x="32639" y="0"/>
                            <a:pt x="26544" y="0"/>
                          </a:cubicBezTo>
                          <a:cubicBezTo>
                            <a:pt x="20448" y="0"/>
                            <a:pt x="16383" y="0"/>
                            <a:pt x="10288" y="4062"/>
                          </a:cubicBezTo>
                          <a:cubicBezTo>
                            <a:pt x="6223" y="8126"/>
                            <a:pt x="4192" y="12191"/>
                            <a:pt x="2159" y="18286"/>
                          </a:cubicBezTo>
                          <a:cubicBezTo>
                            <a:pt x="0" y="22351"/>
                            <a:pt x="0" y="30479"/>
                            <a:pt x="0" y="38607"/>
                          </a:cubicBez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44702"/>
                          </a:lnTo>
                          <a:cubicBezTo>
                            <a:pt x="12319" y="34542"/>
                            <a:pt x="14352" y="28446"/>
                            <a:pt x="14352" y="24382"/>
                          </a:cubicBezTo>
                          <a:cubicBezTo>
                            <a:pt x="16383" y="22351"/>
                            <a:pt x="18415" y="18286"/>
                            <a:pt x="20448" y="16255"/>
                          </a:cubicBezTo>
                          <a:cubicBezTo>
                            <a:pt x="22479" y="14222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2799" y="16255"/>
                            <a:pt x="46864" y="22351"/>
                          </a:cubicBezTo>
                          <a:cubicBezTo>
                            <a:pt x="48896" y="26414"/>
                            <a:pt x="50928" y="34542"/>
                            <a:pt x="50928" y="46734"/>
                          </a:cubicBezTo>
                          <a:lnTo>
                            <a:pt x="50928" y="99694"/>
                          </a:lnTo>
                          <a:lnTo>
                            <a:pt x="65150" y="99694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2252091</wp:posOffset>
            </wp:positionH>
            <wp:positionV relativeFrom="page">
              <wp:posOffset>4710938</wp:posOffset>
            </wp:positionV>
            <wp:extent cx="48767" cy="74770"/>
            <wp:effectExtent l="0" t="0" r="0" b="0"/>
            <wp:wrapNone/>
            <wp:docPr id="846" name="Freeform 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4770"/>
                    </a:xfrm>
                    <a:custGeom>
                      <a:rect l="l" t="t" r="r" b="b"/>
                      <a:pathLst>
                        <a:path w="6502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9694"/>
                            <a:pt x="32511" y="99694"/>
                            <a:pt x="36576" y="99694"/>
                          </a:cubicBezTo>
                          <a:cubicBezTo>
                            <a:pt x="42671" y="99694"/>
                            <a:pt x="46736" y="99694"/>
                            <a:pt x="48767" y="97663"/>
                          </a:cubicBezTo>
                          <a:cubicBezTo>
                            <a:pt x="52831" y="95631"/>
                            <a:pt x="56896" y="93598"/>
                            <a:pt x="58927" y="91567"/>
                          </a:cubicBezTo>
                          <a:cubicBezTo>
                            <a:pt x="60960" y="87502"/>
                            <a:pt x="62992" y="85471"/>
                            <a:pt x="62992" y="81406"/>
                          </a:cubicBezTo>
                          <a:cubicBezTo>
                            <a:pt x="65023" y="75310"/>
                            <a:pt x="65023" y="69214"/>
                            <a:pt x="65023" y="61086"/>
                          </a:cubicBezTo>
                          <a:lnTo>
                            <a:pt x="65023" y="0"/>
                          </a:lnTo>
                          <a:lnTo>
                            <a:pt x="50800" y="0"/>
                          </a:lnTo>
                          <a:lnTo>
                            <a:pt x="50800" y="59055"/>
                          </a:lnTo>
                          <a:cubicBezTo>
                            <a:pt x="50800" y="67182"/>
                            <a:pt x="50800" y="71247"/>
                            <a:pt x="48767" y="75310"/>
                          </a:cubicBezTo>
                          <a:cubicBezTo>
                            <a:pt x="48767" y="79375"/>
                            <a:pt x="46736" y="81406"/>
                            <a:pt x="44703" y="83439"/>
                          </a:cubicBezTo>
                          <a:cubicBezTo>
                            <a:pt x="40640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9375"/>
                          </a:cubicBezTo>
                          <a:cubicBezTo>
                            <a:pt x="14224" y="73278"/>
                            <a:pt x="12191" y="65151"/>
                            <a:pt x="12191" y="52959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2447448</wp:posOffset>
            </wp:positionH>
            <wp:positionV relativeFrom="page">
              <wp:posOffset>4710938</wp:posOffset>
            </wp:positionV>
            <wp:extent cx="33527" cy="74770"/>
            <wp:effectExtent l="0" t="0" r="0" b="0"/>
            <wp:wrapNone/>
            <wp:docPr id="847" name="Freeform 8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38607" y="99694"/>
                            <a:pt x="44703" y="95631"/>
                          </a:cubicBezTo>
                          <a:lnTo>
                            <a:pt x="38607" y="79375"/>
                          </a:lnTo>
                          <a:cubicBezTo>
                            <a:pt x="36576" y="81406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4383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2482500</wp:posOffset>
            </wp:positionH>
            <wp:positionV relativeFrom="page">
              <wp:posOffset>4710938</wp:posOffset>
            </wp:positionV>
            <wp:extent cx="50386" cy="76295"/>
            <wp:effectExtent l="0" t="0" r="0" b="0"/>
            <wp:wrapNone/>
            <wp:docPr id="848" name="Freeform 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30480"/>
                          </a:moveTo>
                          <a:lnTo>
                            <a:pt x="14224" y="32511"/>
                          </a:lnTo>
                          <a:cubicBezTo>
                            <a:pt x="14224" y="26417"/>
                            <a:pt x="16255" y="22353"/>
                            <a:pt x="20320" y="18289"/>
                          </a:cubicBezTo>
                          <a:cubicBezTo>
                            <a:pt x="24383" y="14225"/>
                            <a:pt x="28575" y="12192"/>
                            <a:pt x="34671" y="12192"/>
                          </a:cubicBezTo>
                          <a:cubicBezTo>
                            <a:pt x="40767" y="12192"/>
                            <a:pt x="44830" y="14225"/>
                            <a:pt x="48894" y="18289"/>
                          </a:cubicBezTo>
                          <a:cubicBezTo>
                            <a:pt x="50927" y="20320"/>
                            <a:pt x="52959" y="24385"/>
                            <a:pt x="52959" y="28449"/>
                          </a:cubicBezTo>
                          <a:cubicBezTo>
                            <a:pt x="52959" y="32511"/>
                            <a:pt x="50927" y="34543"/>
                            <a:pt x="48894" y="38607"/>
                          </a:cubicBezTo>
                          <a:cubicBezTo>
                            <a:pt x="46863" y="38607"/>
                            <a:pt x="42798" y="40640"/>
                            <a:pt x="34671" y="42671"/>
                          </a:cubicBezTo>
                          <a:cubicBezTo>
                            <a:pt x="24383" y="46735"/>
                            <a:pt x="16255" y="48895"/>
                            <a:pt x="14224" y="50927"/>
                          </a:cubicBezTo>
                          <a:cubicBezTo>
                            <a:pt x="10160" y="54990"/>
                            <a:pt x="6095" y="57022"/>
                            <a:pt x="4063" y="61087"/>
                          </a:cubicBezTo>
                          <a:cubicBezTo>
                            <a:pt x="2031" y="65151"/>
                            <a:pt x="2031" y="69214"/>
                            <a:pt x="2031" y="73278"/>
                          </a:cubicBezTo>
                          <a:cubicBezTo>
                            <a:pt x="2031" y="83439"/>
                            <a:pt x="4063" y="89535"/>
                            <a:pt x="10160" y="93598"/>
                          </a:cubicBezTo>
                          <a:cubicBezTo>
                            <a:pt x="16255" y="99694"/>
                            <a:pt x="22351" y="101727"/>
                            <a:pt x="32638" y="101727"/>
                          </a:cubicBezTo>
                          <a:cubicBezTo>
                            <a:pt x="38734" y="101727"/>
                            <a:pt x="44830" y="101727"/>
                            <a:pt x="48894" y="99694"/>
                          </a:cubicBezTo>
                          <a:cubicBezTo>
                            <a:pt x="52959" y="97662"/>
                            <a:pt x="57022" y="93598"/>
                            <a:pt x="59055" y="89535"/>
                          </a:cubicBezTo>
                          <a:cubicBezTo>
                            <a:pt x="61086" y="87502"/>
                            <a:pt x="63118" y="81407"/>
                            <a:pt x="63118" y="75310"/>
                          </a:cubicBezTo>
                          <a:lnTo>
                            <a:pt x="50927" y="73278"/>
                          </a:lnTo>
                          <a:cubicBezTo>
                            <a:pt x="48894" y="83439"/>
                            <a:pt x="42798" y="89535"/>
                            <a:pt x="32638" y="89535"/>
                          </a:cubicBezTo>
                          <a:cubicBezTo>
                            <a:pt x="26415" y="89535"/>
                            <a:pt x="22351" y="87502"/>
                            <a:pt x="20320" y="85470"/>
                          </a:cubicBezTo>
                          <a:cubicBezTo>
                            <a:pt x="16255" y="83439"/>
                            <a:pt x="14224" y="79374"/>
                            <a:pt x="14224" y="75310"/>
                          </a:cubicBezTo>
                          <a:cubicBezTo>
                            <a:pt x="14224" y="73278"/>
                            <a:pt x="16255" y="69214"/>
                            <a:pt x="20320" y="67183"/>
                          </a:cubicBezTo>
                          <a:cubicBezTo>
                            <a:pt x="20320" y="65151"/>
                            <a:pt x="26415" y="63118"/>
                            <a:pt x="34671" y="61087"/>
                          </a:cubicBezTo>
                          <a:cubicBezTo>
                            <a:pt x="44830" y="57022"/>
                            <a:pt x="52959" y="54990"/>
                            <a:pt x="57022" y="52958"/>
                          </a:cubicBezTo>
                          <a:cubicBezTo>
                            <a:pt x="59055" y="50927"/>
                            <a:pt x="63118" y="46735"/>
                            <a:pt x="65151" y="44704"/>
                          </a:cubicBezTo>
                          <a:cubicBezTo>
                            <a:pt x="65151" y="40640"/>
                            <a:pt x="67182" y="36575"/>
                            <a:pt x="67182" y="30480"/>
                          </a:cubicBezTo>
                          <a:cubicBezTo>
                            <a:pt x="67182" y="20320"/>
                            <a:pt x="63118" y="14225"/>
                            <a:pt x="59055" y="8129"/>
                          </a:cubicBezTo>
                          <a:cubicBezTo>
                            <a:pt x="52959" y="2032"/>
                            <a:pt x="44830" y="0"/>
                            <a:pt x="32638" y="0"/>
                          </a:cubicBezTo>
                          <a:cubicBezTo>
                            <a:pt x="14224" y="0"/>
                            <a:pt x="2031" y="10160"/>
                            <a:pt x="0" y="3048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2806064</wp:posOffset>
            </wp:positionH>
            <wp:positionV relativeFrom="page">
              <wp:posOffset>4710938</wp:posOffset>
            </wp:positionV>
            <wp:extent cx="32098" cy="74770"/>
            <wp:effectExtent l="0" t="0" r="0" b="0"/>
            <wp:wrapNone/>
            <wp:docPr id="849" name="Freeform 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5631"/>
                            <a:pt x="20447" y="97663"/>
                          </a:cubicBezTo>
                          <a:cubicBezTo>
                            <a:pt x="22478" y="99694"/>
                            <a:pt x="26542" y="99694"/>
                            <a:pt x="30607" y="99694"/>
                          </a:cubicBezTo>
                          <a:cubicBezTo>
                            <a:pt x="34671" y="99694"/>
                            <a:pt x="38734" y="99694"/>
                            <a:pt x="42798" y="95631"/>
                          </a:cubicBezTo>
                          <a:lnTo>
                            <a:pt x="38734" y="79375"/>
                          </a:lnTo>
                          <a:cubicBezTo>
                            <a:pt x="36703" y="81406"/>
                            <a:pt x="32638" y="83439"/>
                            <a:pt x="28575" y="83439"/>
                          </a:cubicBezTo>
                          <a:cubicBezTo>
                            <a:pt x="26542" y="83439"/>
                            <a:pt x="24510" y="81406"/>
                            <a:pt x="20447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2828512</wp:posOffset>
            </wp:positionH>
            <wp:positionV relativeFrom="page">
              <wp:posOffset>4698239</wp:posOffset>
            </wp:positionV>
            <wp:extent cx="81883" cy="101695"/>
            <wp:effectExtent l="0" t="0" r="0" b="0"/>
            <wp:wrapNone/>
            <wp:docPr id="850" name="Picture 8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0" name="Picture 850"/>
                    <pic:cNvPicPr>
                      <a:picLocks noChangeAspect="0" noChangeArrowheads="1"/>
                    </pic:cNvPicPr>
                  </pic:nvPicPr>
                  <pic:blipFill>
                    <a:blip r:embed="rId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3023869</wp:posOffset>
            </wp:positionH>
            <wp:positionV relativeFrom="page">
              <wp:posOffset>4698239</wp:posOffset>
            </wp:positionV>
            <wp:extent cx="81883" cy="101695"/>
            <wp:effectExtent l="0" t="0" r="0" b="0"/>
            <wp:wrapNone/>
            <wp:docPr id="851" name="Picture 8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1" name="Picture 851"/>
                    <pic:cNvPicPr>
                      <a:picLocks noChangeAspect="0" noChangeArrowheads="1"/>
                    </pic:cNvPicPr>
                  </pic:nvPicPr>
                  <pic:blipFill>
                    <a:blip r:embed="rId8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3126168</wp:posOffset>
            </wp:positionH>
            <wp:positionV relativeFrom="page">
              <wp:posOffset>4698239</wp:posOffset>
            </wp:positionV>
            <wp:extent cx="77216" cy="129127"/>
            <wp:effectExtent l="0" t="0" r="0" b="0"/>
            <wp:wrapNone/>
            <wp:docPr id="852" name="Picture 8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2" name="Picture 852"/>
                    <pic:cNvPicPr>
                      <a:picLocks noChangeAspect="0" noChangeArrowheads="1"/>
                    </pic:cNvPicPr>
                  </pic:nvPicPr>
                  <pic:blipFill>
                    <a:blip r:embed="rId8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216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3202971</wp:posOffset>
            </wp:positionH>
            <wp:positionV relativeFrom="page">
              <wp:posOffset>4710938</wp:posOffset>
            </wp:positionV>
            <wp:extent cx="33527" cy="74770"/>
            <wp:effectExtent l="0" t="0" r="0" b="0"/>
            <wp:wrapNone/>
            <wp:docPr id="853" name="Freeform 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4224" y="97663"/>
                          </a:lnTo>
                          <a:lnTo>
                            <a:pt x="14224" y="83439"/>
                          </a:lnTo>
                          <a:cubicBezTo>
                            <a:pt x="16255" y="89535"/>
                            <a:pt x="20320" y="95631"/>
                            <a:pt x="22351" y="97663"/>
                          </a:cubicBezTo>
                          <a:cubicBezTo>
                            <a:pt x="24383" y="99694"/>
                            <a:pt x="28448" y="99694"/>
                            <a:pt x="30480" y="99694"/>
                          </a:cubicBezTo>
                          <a:cubicBezTo>
                            <a:pt x="34544" y="99694"/>
                            <a:pt x="40640" y="99694"/>
                            <a:pt x="44703" y="95631"/>
                          </a:cubicBezTo>
                          <a:lnTo>
                            <a:pt x="40640" y="79375"/>
                          </a:lnTo>
                          <a:cubicBezTo>
                            <a:pt x="36576" y="81406"/>
                            <a:pt x="34544" y="83439"/>
                            <a:pt x="30480" y="83439"/>
                          </a:cubicBezTo>
                          <a:cubicBezTo>
                            <a:pt x="28448" y="83439"/>
                            <a:pt x="24383" y="81406"/>
                            <a:pt x="22351" y="79375"/>
                          </a:cubicBezTo>
                          <a:cubicBezTo>
                            <a:pt x="20320" y="77343"/>
                            <a:pt x="18288" y="75310"/>
                            <a:pt x="16255" y="71247"/>
                          </a:cubicBezTo>
                          <a:cubicBezTo>
                            <a:pt x="16255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3225323</wp:posOffset>
            </wp:positionH>
            <wp:positionV relativeFrom="page">
              <wp:posOffset>4698239</wp:posOffset>
            </wp:positionV>
            <wp:extent cx="83407" cy="101695"/>
            <wp:effectExtent l="0" t="0" r="0" b="0"/>
            <wp:wrapNone/>
            <wp:docPr id="854" name="Picture 8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4" name="Picture 854"/>
                    <pic:cNvPicPr>
                      <a:picLocks noChangeAspect="0" noChangeArrowheads="1"/>
                    </pic:cNvPicPr>
                  </pic:nvPicPr>
                  <pic:blipFill>
                    <a:blip r:embed="rId8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9" behindDoc="0" locked="0" layoutInCell="1" allowOverlap="1">
            <wp:simplePos x="0" y="0"/>
            <wp:positionH relativeFrom="page">
              <wp:posOffset>3382581</wp:posOffset>
            </wp:positionH>
            <wp:positionV relativeFrom="page">
              <wp:posOffset>4698239</wp:posOffset>
            </wp:positionV>
            <wp:extent cx="81883" cy="101695"/>
            <wp:effectExtent l="0" t="0" r="0" b="0"/>
            <wp:wrapNone/>
            <wp:docPr id="855" name="Picture 8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5" name="Picture 855"/>
                    <pic:cNvPicPr>
                      <a:picLocks noChangeAspect="0" noChangeArrowheads="1"/>
                    </pic:cNvPicPr>
                  </pic:nvPicPr>
                  <pic:blipFill>
                    <a:blip r:embed="rId8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3463956</wp:posOffset>
            </wp:positionH>
            <wp:positionV relativeFrom="page">
              <wp:posOffset>4710938</wp:posOffset>
            </wp:positionV>
            <wp:extent cx="82390" cy="74770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4383" y="95631"/>
                          </a:cubicBezTo>
                          <a:cubicBezTo>
                            <a:pt x="28448" y="99694"/>
                            <a:pt x="32511" y="99694"/>
                            <a:pt x="36576" y="99694"/>
                          </a:cubicBezTo>
                          <a:cubicBezTo>
                            <a:pt x="42671" y="99694"/>
                            <a:pt x="48767" y="99694"/>
                            <a:pt x="52831" y="95631"/>
                          </a:cubicBezTo>
                          <a:cubicBezTo>
                            <a:pt x="56896" y="93598"/>
                            <a:pt x="58927" y="89535"/>
                            <a:pt x="60960" y="83439"/>
                          </a:cubicBezTo>
                          <a:cubicBezTo>
                            <a:pt x="62992" y="89535"/>
                            <a:pt x="67056" y="93598"/>
                            <a:pt x="71119" y="95631"/>
                          </a:cubicBezTo>
                          <a:cubicBezTo>
                            <a:pt x="75310" y="99694"/>
                            <a:pt x="81406" y="99694"/>
                            <a:pt x="85471" y="99694"/>
                          </a:cubicBezTo>
                          <a:cubicBezTo>
                            <a:pt x="93598" y="99694"/>
                            <a:pt x="99694" y="97663"/>
                            <a:pt x="103759" y="91567"/>
                          </a:cubicBezTo>
                          <a:cubicBezTo>
                            <a:pt x="107822" y="87502"/>
                            <a:pt x="109854" y="79375"/>
                            <a:pt x="109854" y="67182"/>
                          </a:cubicBezTo>
                          <a:lnTo>
                            <a:pt x="109854" y="0"/>
                          </a:lnTo>
                          <a:lnTo>
                            <a:pt x="97663" y="0"/>
                          </a:lnTo>
                          <a:lnTo>
                            <a:pt x="97663" y="61086"/>
                          </a:lnTo>
                          <a:cubicBezTo>
                            <a:pt x="97663" y="69214"/>
                            <a:pt x="95631" y="73278"/>
                            <a:pt x="95631" y="77343"/>
                          </a:cubicBezTo>
                          <a:cubicBezTo>
                            <a:pt x="93598" y="79375"/>
                            <a:pt x="93598" y="81406"/>
                            <a:pt x="89535" y="83439"/>
                          </a:cubicBezTo>
                          <a:cubicBezTo>
                            <a:pt x="87502" y="85471"/>
                            <a:pt x="85471" y="85471"/>
                            <a:pt x="83439" y="85471"/>
                          </a:cubicBezTo>
                          <a:cubicBezTo>
                            <a:pt x="77343" y="85471"/>
                            <a:pt x="71119" y="83439"/>
                            <a:pt x="69088" y="79375"/>
                          </a:cubicBezTo>
                          <a:cubicBezTo>
                            <a:pt x="65023" y="73278"/>
                            <a:pt x="62992" y="67182"/>
                            <a:pt x="62992" y="57022"/>
                          </a:cubicBezTo>
                          <a:lnTo>
                            <a:pt x="62992" y="0"/>
                          </a:lnTo>
                          <a:lnTo>
                            <a:pt x="48767" y="0"/>
                          </a:lnTo>
                          <a:lnTo>
                            <a:pt x="48767" y="63118"/>
                          </a:lnTo>
                          <a:cubicBezTo>
                            <a:pt x="48767" y="71247"/>
                            <a:pt x="46736" y="77343"/>
                            <a:pt x="44703" y="81406"/>
                          </a:cubicBezTo>
                          <a:cubicBezTo>
                            <a:pt x="42671" y="83439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3118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3577938</wp:posOffset>
            </wp:positionH>
            <wp:positionV relativeFrom="page">
              <wp:posOffset>4698239</wp:posOffset>
            </wp:positionV>
            <wp:extent cx="81883" cy="101695"/>
            <wp:effectExtent l="0" t="0" r="0" b="0"/>
            <wp:wrapNone/>
            <wp:docPr id="857" name="Picture 8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7" name="Picture 857"/>
                    <pic:cNvPicPr>
                      <a:picLocks noChangeAspect="0" noChangeArrowheads="1"/>
                    </pic:cNvPicPr>
                  </pic:nvPicPr>
                  <pic:blipFill>
                    <a:blip r:embed="rId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3659314</wp:posOffset>
            </wp:positionH>
            <wp:positionV relativeFrom="page">
              <wp:posOffset>4710938</wp:posOffset>
            </wp:positionV>
            <wp:extent cx="50386" cy="74770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4770"/>
                    </a:xfrm>
                    <a:custGeom>
                      <a:rect l="l" t="t" r="r" b="b"/>
                      <a:pathLst>
                        <a:path w="67182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4224" y="97663"/>
                          </a:lnTo>
                          <a:lnTo>
                            <a:pt x="14224" y="83439"/>
                          </a:lnTo>
                          <a:cubicBezTo>
                            <a:pt x="16255" y="89535"/>
                            <a:pt x="20320" y="93598"/>
                            <a:pt x="24383" y="95631"/>
                          </a:cubicBezTo>
                          <a:cubicBezTo>
                            <a:pt x="28448" y="99694"/>
                            <a:pt x="32511" y="99694"/>
                            <a:pt x="38607" y="99694"/>
                          </a:cubicBezTo>
                          <a:cubicBezTo>
                            <a:pt x="42671" y="99694"/>
                            <a:pt x="46736" y="99694"/>
                            <a:pt x="50800" y="97663"/>
                          </a:cubicBezTo>
                          <a:cubicBezTo>
                            <a:pt x="54864" y="95631"/>
                            <a:pt x="56896" y="93598"/>
                            <a:pt x="60960" y="91567"/>
                          </a:cubicBezTo>
                          <a:cubicBezTo>
                            <a:pt x="62992" y="87502"/>
                            <a:pt x="62992" y="85471"/>
                            <a:pt x="65023" y="81406"/>
                          </a:cubicBezTo>
                          <a:cubicBezTo>
                            <a:pt x="67182" y="75310"/>
                            <a:pt x="67182" y="69214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831" y="0"/>
                          </a:lnTo>
                          <a:lnTo>
                            <a:pt x="52831" y="59055"/>
                          </a:lnTo>
                          <a:cubicBezTo>
                            <a:pt x="52831" y="67182"/>
                            <a:pt x="52831" y="71247"/>
                            <a:pt x="50800" y="75310"/>
                          </a:cubicBezTo>
                          <a:cubicBezTo>
                            <a:pt x="50800" y="79375"/>
                            <a:pt x="48767" y="81406"/>
                            <a:pt x="44703" y="83439"/>
                          </a:cubicBezTo>
                          <a:cubicBezTo>
                            <a:pt x="42671" y="85471"/>
                            <a:pt x="38607" y="85471"/>
                            <a:pt x="36576" y="85471"/>
                          </a:cubicBezTo>
                          <a:cubicBezTo>
                            <a:pt x="30480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3809872</wp:posOffset>
            </wp:positionH>
            <wp:positionV relativeFrom="page">
              <wp:posOffset>4698239</wp:posOffset>
            </wp:positionV>
            <wp:extent cx="78835" cy="129127"/>
            <wp:effectExtent l="0" t="0" r="0" b="0"/>
            <wp:wrapNone/>
            <wp:docPr id="859" name="Picture 8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59" name="Picture 859"/>
                    <pic:cNvPicPr>
                      <a:picLocks noChangeAspect="0" noChangeArrowheads="1"/>
                    </pic:cNvPicPr>
                  </pic:nvPicPr>
                  <pic:blipFill>
                    <a:blip r:embed="rId8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3911155</wp:posOffset>
            </wp:positionH>
            <wp:positionV relativeFrom="page">
              <wp:posOffset>4710938</wp:posOffset>
            </wp:positionV>
            <wp:extent cx="50292" cy="76295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5"/>
                    </a:xfrm>
                    <a:custGeom>
                      <a:rect l="l" t="t" r="r" b="b"/>
                      <a:pathLst>
                        <a:path w="67056" h="101727">
                          <a:moveTo>
                            <a:pt x="0" y="30480"/>
                          </a:moveTo>
                          <a:lnTo>
                            <a:pt x="12191" y="32511"/>
                          </a:lnTo>
                          <a:cubicBezTo>
                            <a:pt x="14224" y="26417"/>
                            <a:pt x="16255" y="22353"/>
                            <a:pt x="18288" y="18289"/>
                          </a:cubicBezTo>
                          <a:cubicBezTo>
                            <a:pt x="22351" y="14225"/>
                            <a:pt x="28448" y="12192"/>
                            <a:pt x="34544" y="12192"/>
                          </a:cubicBezTo>
                          <a:cubicBezTo>
                            <a:pt x="38607" y="12192"/>
                            <a:pt x="44703" y="14225"/>
                            <a:pt x="46736" y="18289"/>
                          </a:cubicBezTo>
                          <a:cubicBezTo>
                            <a:pt x="50800" y="20320"/>
                            <a:pt x="52831" y="24385"/>
                            <a:pt x="52831" y="28449"/>
                          </a:cubicBezTo>
                          <a:cubicBezTo>
                            <a:pt x="52831" y="32511"/>
                            <a:pt x="50800" y="34543"/>
                            <a:pt x="48767" y="38607"/>
                          </a:cubicBezTo>
                          <a:cubicBezTo>
                            <a:pt x="46736" y="38607"/>
                            <a:pt x="40640" y="40640"/>
                            <a:pt x="34544" y="42671"/>
                          </a:cubicBezTo>
                          <a:cubicBezTo>
                            <a:pt x="24383" y="46735"/>
                            <a:pt x="16255" y="48895"/>
                            <a:pt x="12191" y="50927"/>
                          </a:cubicBezTo>
                          <a:cubicBezTo>
                            <a:pt x="10160" y="54990"/>
                            <a:pt x="6095" y="57022"/>
                            <a:pt x="4063" y="61087"/>
                          </a:cubicBezTo>
                          <a:cubicBezTo>
                            <a:pt x="2031" y="65151"/>
                            <a:pt x="2031" y="69214"/>
                            <a:pt x="2031" y="73278"/>
                          </a:cubicBezTo>
                          <a:cubicBezTo>
                            <a:pt x="2031" y="83439"/>
                            <a:pt x="4063" y="89535"/>
                            <a:pt x="10160" y="93598"/>
                          </a:cubicBezTo>
                          <a:cubicBezTo>
                            <a:pt x="14224" y="99694"/>
                            <a:pt x="22351" y="101727"/>
                            <a:pt x="32511" y="101727"/>
                          </a:cubicBezTo>
                          <a:cubicBezTo>
                            <a:pt x="38607" y="101727"/>
                            <a:pt x="42671" y="101727"/>
                            <a:pt x="48767" y="99694"/>
                          </a:cubicBezTo>
                          <a:cubicBezTo>
                            <a:pt x="52831" y="97662"/>
                            <a:pt x="54864" y="93598"/>
                            <a:pt x="58927" y="89535"/>
                          </a:cubicBezTo>
                          <a:cubicBezTo>
                            <a:pt x="60960" y="87502"/>
                            <a:pt x="62992" y="81407"/>
                            <a:pt x="62992" y="75310"/>
                          </a:cubicBezTo>
                          <a:lnTo>
                            <a:pt x="50800" y="73278"/>
                          </a:lnTo>
                          <a:cubicBezTo>
                            <a:pt x="48767" y="83439"/>
                            <a:pt x="42671" y="89535"/>
                            <a:pt x="32511" y="89535"/>
                          </a:cubicBezTo>
                          <a:cubicBezTo>
                            <a:pt x="26415" y="89535"/>
                            <a:pt x="22351" y="87502"/>
                            <a:pt x="18288" y="85470"/>
                          </a:cubicBezTo>
                          <a:cubicBezTo>
                            <a:pt x="16255" y="83439"/>
                            <a:pt x="14224" y="79374"/>
                            <a:pt x="14224" y="75310"/>
                          </a:cubicBezTo>
                          <a:cubicBezTo>
                            <a:pt x="14224" y="73278"/>
                            <a:pt x="16255" y="69214"/>
                            <a:pt x="18288" y="67183"/>
                          </a:cubicBezTo>
                          <a:cubicBezTo>
                            <a:pt x="20320" y="65151"/>
                            <a:pt x="26415" y="63118"/>
                            <a:pt x="34544" y="61087"/>
                          </a:cubicBezTo>
                          <a:cubicBezTo>
                            <a:pt x="44703" y="57022"/>
                            <a:pt x="52831" y="54990"/>
                            <a:pt x="54864" y="52958"/>
                          </a:cubicBezTo>
                          <a:cubicBezTo>
                            <a:pt x="58927" y="50927"/>
                            <a:pt x="60960" y="46735"/>
                            <a:pt x="62992" y="44704"/>
                          </a:cubicBezTo>
                          <a:cubicBezTo>
                            <a:pt x="65023" y="40640"/>
                            <a:pt x="67056" y="36575"/>
                            <a:pt x="67056" y="30480"/>
                          </a:cubicBezTo>
                          <a:cubicBezTo>
                            <a:pt x="67056" y="20320"/>
                            <a:pt x="62992" y="14225"/>
                            <a:pt x="56896" y="8129"/>
                          </a:cubicBezTo>
                          <a:cubicBezTo>
                            <a:pt x="50800" y="2032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048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4002690</wp:posOffset>
            </wp:positionH>
            <wp:positionV relativeFrom="page">
              <wp:posOffset>4710939</wp:posOffset>
            </wp:positionV>
            <wp:extent cx="53434" cy="76295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6295"/>
                    </a:xfrm>
                    <a:custGeom>
                      <a:rect l="l" t="t" r="r" b="b"/>
                      <a:pathLst>
                        <a:path w="71246" h="101727">
                          <a:moveTo>
                            <a:pt x="57022" y="36576"/>
                          </a:moveTo>
                          <a:lnTo>
                            <a:pt x="71246" y="34545"/>
                          </a:lnTo>
                          <a:cubicBezTo>
                            <a:pt x="69213" y="24385"/>
                            <a:pt x="65149" y="14225"/>
                            <a:pt x="59053" y="8128"/>
                          </a:cubicBezTo>
                          <a:cubicBezTo>
                            <a:pt x="52959" y="2032"/>
                            <a:pt x="44831" y="0"/>
                            <a:pt x="36702" y="0"/>
                          </a:cubicBezTo>
                          <a:cubicBezTo>
                            <a:pt x="26415" y="0"/>
                            <a:pt x="16255" y="4065"/>
                            <a:pt x="10159" y="12193"/>
                          </a:cubicBezTo>
                          <a:cubicBezTo>
                            <a:pt x="4063" y="20321"/>
                            <a:pt x="0" y="34545"/>
                            <a:pt x="0" y="50926"/>
                          </a:cubicBezTo>
                          <a:cubicBezTo>
                            <a:pt x="0" y="67183"/>
                            <a:pt x="4063" y="81406"/>
                            <a:pt x="10159" y="89535"/>
                          </a:cubicBezTo>
                          <a:cubicBezTo>
                            <a:pt x="16255" y="97662"/>
                            <a:pt x="26415" y="101727"/>
                            <a:pt x="36702" y="101727"/>
                          </a:cubicBezTo>
                          <a:cubicBezTo>
                            <a:pt x="44831" y="101727"/>
                            <a:pt x="52959" y="99694"/>
                            <a:pt x="59053" y="95631"/>
                          </a:cubicBezTo>
                          <a:cubicBezTo>
                            <a:pt x="63117" y="89535"/>
                            <a:pt x="67182" y="81406"/>
                            <a:pt x="69213" y="71247"/>
                          </a:cubicBezTo>
                          <a:lnTo>
                            <a:pt x="54991" y="69214"/>
                          </a:lnTo>
                          <a:cubicBezTo>
                            <a:pt x="54991" y="75310"/>
                            <a:pt x="52959" y="81406"/>
                            <a:pt x="48895" y="83439"/>
                          </a:cubicBezTo>
                          <a:cubicBezTo>
                            <a:pt x="46862" y="87503"/>
                            <a:pt x="42798" y="89535"/>
                            <a:pt x="36702" y="89535"/>
                          </a:cubicBezTo>
                          <a:cubicBezTo>
                            <a:pt x="30607" y="89535"/>
                            <a:pt x="24384" y="85470"/>
                            <a:pt x="20319" y="79374"/>
                          </a:cubicBezTo>
                          <a:cubicBezTo>
                            <a:pt x="16255" y="73279"/>
                            <a:pt x="14224" y="65151"/>
                            <a:pt x="14224" y="50926"/>
                          </a:cubicBezTo>
                          <a:cubicBezTo>
                            <a:pt x="14224" y="38607"/>
                            <a:pt x="16255" y="28449"/>
                            <a:pt x="20319" y="22352"/>
                          </a:cubicBezTo>
                          <a:cubicBezTo>
                            <a:pt x="24384" y="16256"/>
                            <a:pt x="30607" y="12193"/>
                            <a:pt x="36702" y="12193"/>
                          </a:cubicBezTo>
                          <a:cubicBezTo>
                            <a:pt x="42798" y="12193"/>
                            <a:pt x="46862" y="14225"/>
                            <a:pt x="50927" y="18288"/>
                          </a:cubicBezTo>
                          <a:cubicBezTo>
                            <a:pt x="52959" y="22352"/>
                            <a:pt x="57022" y="28449"/>
                            <a:pt x="57022" y="36576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4047997</wp:posOffset>
            </wp:positionH>
            <wp:positionV relativeFrom="page">
              <wp:posOffset>4698239</wp:posOffset>
            </wp:positionV>
            <wp:extent cx="81883" cy="101695"/>
            <wp:effectExtent l="0" t="0" r="0" b="0"/>
            <wp:wrapNone/>
            <wp:docPr id="862" name="Picture 8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2" name="Picture 862"/>
                    <pic:cNvPicPr>
                      <a:picLocks noChangeAspect="0" noChangeArrowheads="1"/>
                    </pic:cNvPicPr>
                  </pic:nvPicPr>
                  <pic:blipFill>
                    <a:blip r:embed="rId8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4129373</wp:posOffset>
            </wp:positionH>
            <wp:positionV relativeFrom="page">
              <wp:posOffset>4710938</wp:posOffset>
            </wp:positionV>
            <wp:extent cx="33622" cy="74770"/>
            <wp:effectExtent l="0" t="0" r="0" b="0"/>
            <wp:wrapNone/>
            <wp:docPr id="863" name="Freeform 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4770"/>
                    </a:xfrm>
                    <a:custGeom>
                      <a:rect l="l" t="t" r="r" b="b"/>
                      <a:pathLst>
                        <a:path w="44830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671" y="99694"/>
                            <a:pt x="38734" y="99694"/>
                            <a:pt x="44830" y="95631"/>
                          </a:cubicBezTo>
                          <a:lnTo>
                            <a:pt x="38734" y="79375"/>
                          </a:lnTo>
                          <a:cubicBezTo>
                            <a:pt x="36703" y="81406"/>
                            <a:pt x="32638" y="83439"/>
                            <a:pt x="30480" y="83439"/>
                          </a:cubicBezTo>
                          <a:cubicBezTo>
                            <a:pt x="26415" y="83439"/>
                            <a:pt x="24383" y="81406"/>
                            <a:pt x="22351" y="79375"/>
                          </a:cubicBezTo>
                          <a:cubicBezTo>
                            <a:pt x="18288" y="77343"/>
                            <a:pt x="18288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4169092</wp:posOffset>
            </wp:positionH>
            <wp:positionV relativeFrom="page">
              <wp:posOffset>4710938</wp:posOffset>
            </wp:positionV>
            <wp:extent cx="32098" cy="74770"/>
            <wp:effectExtent l="0" t="0" r="0" b="0"/>
            <wp:wrapNone/>
            <wp:docPr id="864" name="Freeform 8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542" y="99694"/>
                            <a:pt x="28575" y="99694"/>
                          </a:cubicBezTo>
                          <a:cubicBezTo>
                            <a:pt x="34671" y="99694"/>
                            <a:pt x="38734" y="99694"/>
                            <a:pt x="42798" y="95631"/>
                          </a:cubicBezTo>
                          <a:lnTo>
                            <a:pt x="38734" y="79375"/>
                          </a:lnTo>
                          <a:cubicBezTo>
                            <a:pt x="34671" y="81406"/>
                            <a:pt x="32638" y="83439"/>
                            <a:pt x="28575" y="83439"/>
                          </a:cubicBezTo>
                          <a:cubicBezTo>
                            <a:pt x="26542" y="83439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2191" y="59055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4191539</wp:posOffset>
            </wp:positionH>
            <wp:positionV relativeFrom="page">
              <wp:posOffset>4698239</wp:posOffset>
            </wp:positionV>
            <wp:extent cx="81788" cy="101695"/>
            <wp:effectExtent l="0" t="0" r="0" b="0"/>
            <wp:wrapNone/>
            <wp:docPr id="865" name="Picture 8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5" name="Picture 865"/>
                    <pic:cNvPicPr>
                      <a:picLocks noChangeAspect="0" noChangeArrowheads="1"/>
                    </pic:cNvPicPr>
                  </pic:nvPicPr>
                  <pic:blipFill>
                    <a:blip r:embed="rId8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4269771</wp:posOffset>
            </wp:positionH>
            <wp:positionV relativeFrom="page">
              <wp:posOffset>4710939</wp:posOffset>
            </wp:positionV>
            <wp:extent cx="53434" cy="76295"/>
            <wp:effectExtent l="0" t="0" r="0" b="0"/>
            <wp:wrapNone/>
            <wp:docPr id="866" name="Freeform 8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6295"/>
                    </a:xfrm>
                    <a:custGeom>
                      <a:rect l="l" t="t" r="r" b="b"/>
                      <a:pathLst>
                        <a:path w="71246" h="101727">
                          <a:moveTo>
                            <a:pt x="57022" y="36576"/>
                          </a:moveTo>
                          <a:lnTo>
                            <a:pt x="71246" y="34545"/>
                          </a:lnTo>
                          <a:cubicBezTo>
                            <a:pt x="69213" y="24385"/>
                            <a:pt x="65149" y="14225"/>
                            <a:pt x="59053" y="8128"/>
                          </a:cubicBezTo>
                          <a:cubicBezTo>
                            <a:pt x="52959" y="2032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6382" y="4065"/>
                            <a:pt x="10159" y="12193"/>
                          </a:cubicBezTo>
                          <a:cubicBezTo>
                            <a:pt x="4063" y="20321"/>
                            <a:pt x="0" y="34545"/>
                            <a:pt x="0" y="50926"/>
                          </a:cubicBezTo>
                          <a:cubicBezTo>
                            <a:pt x="0" y="67183"/>
                            <a:pt x="4063" y="81406"/>
                            <a:pt x="10159" y="89535"/>
                          </a:cubicBezTo>
                          <a:cubicBezTo>
                            <a:pt x="16382" y="97662"/>
                            <a:pt x="26542" y="101727"/>
                            <a:pt x="36702" y="101727"/>
                          </a:cubicBezTo>
                          <a:cubicBezTo>
                            <a:pt x="44831" y="101727"/>
                            <a:pt x="52959" y="99694"/>
                            <a:pt x="59053" y="95631"/>
                          </a:cubicBezTo>
                          <a:cubicBezTo>
                            <a:pt x="63117" y="89535"/>
                            <a:pt x="67182" y="81406"/>
                            <a:pt x="69213" y="71247"/>
                          </a:cubicBezTo>
                          <a:lnTo>
                            <a:pt x="54991" y="69214"/>
                          </a:lnTo>
                          <a:cubicBezTo>
                            <a:pt x="54991" y="75310"/>
                            <a:pt x="52959" y="81406"/>
                            <a:pt x="48895" y="83439"/>
                          </a:cubicBezTo>
                          <a:cubicBezTo>
                            <a:pt x="44831" y="87503"/>
                            <a:pt x="42798" y="89535"/>
                            <a:pt x="36702" y="89535"/>
                          </a:cubicBezTo>
                          <a:cubicBezTo>
                            <a:pt x="30607" y="89535"/>
                            <a:pt x="24511" y="85470"/>
                            <a:pt x="20446" y="79374"/>
                          </a:cubicBezTo>
                          <a:cubicBezTo>
                            <a:pt x="16382" y="73279"/>
                            <a:pt x="14351" y="65151"/>
                            <a:pt x="14351" y="50926"/>
                          </a:cubicBezTo>
                          <a:cubicBezTo>
                            <a:pt x="14351" y="38607"/>
                            <a:pt x="16382" y="28449"/>
                            <a:pt x="20446" y="22352"/>
                          </a:cubicBezTo>
                          <a:cubicBezTo>
                            <a:pt x="24511" y="16256"/>
                            <a:pt x="30607" y="12193"/>
                            <a:pt x="36702" y="12193"/>
                          </a:cubicBezTo>
                          <a:cubicBezTo>
                            <a:pt x="42798" y="12193"/>
                            <a:pt x="46862" y="14225"/>
                            <a:pt x="50927" y="18288"/>
                          </a:cubicBezTo>
                          <a:cubicBezTo>
                            <a:pt x="52959" y="22352"/>
                            <a:pt x="57022" y="28449"/>
                            <a:pt x="57022" y="36576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4388834</wp:posOffset>
            </wp:positionH>
            <wp:positionV relativeFrom="page">
              <wp:posOffset>4712462</wp:posOffset>
            </wp:positionV>
            <wp:extent cx="84009" cy="73247"/>
            <wp:effectExtent l="0" t="0" r="0" b="0"/>
            <wp:wrapNone/>
            <wp:docPr id="867" name="Freeform 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3247"/>
                    </a:xfrm>
                    <a:custGeom>
                      <a:rect l="l" t="t" r="r" b="b"/>
                      <a:pathLst>
                        <a:path w="112012" h="97663">
                          <a:moveTo>
                            <a:pt x="24510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28573" y="40640"/>
                          </a:lnTo>
                          <a:lnTo>
                            <a:pt x="32637" y="20320"/>
                          </a:lnTo>
                          <a:lnTo>
                            <a:pt x="36701" y="40640"/>
                          </a:lnTo>
                          <a:lnTo>
                            <a:pt x="48893" y="97663"/>
                          </a:lnTo>
                          <a:lnTo>
                            <a:pt x="63117" y="97663"/>
                          </a:lnTo>
                          <a:lnTo>
                            <a:pt x="75310" y="40640"/>
                          </a:lnTo>
                          <a:lnTo>
                            <a:pt x="79374" y="22351"/>
                          </a:lnTo>
                          <a:lnTo>
                            <a:pt x="83437" y="40640"/>
                          </a:lnTo>
                          <a:lnTo>
                            <a:pt x="97662" y="97663"/>
                          </a:lnTo>
                          <a:lnTo>
                            <a:pt x="112012" y="97663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59055"/>
                          </a:lnTo>
                          <a:lnTo>
                            <a:pt x="57021" y="75310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4530344</wp:posOffset>
            </wp:positionH>
            <wp:positionV relativeFrom="page">
              <wp:posOffset>4698239</wp:posOffset>
            </wp:positionV>
            <wp:extent cx="81883" cy="101695"/>
            <wp:effectExtent l="0" t="0" r="0" b="0"/>
            <wp:wrapNone/>
            <wp:docPr id="868" name="Picture 8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68" name="Picture 868"/>
                    <pic:cNvPicPr>
                      <a:picLocks noChangeAspect="0" noChangeArrowheads="1"/>
                    </pic:cNvPicPr>
                  </pic:nvPicPr>
                  <pic:blipFill>
                    <a:blip r:embed="rId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7" behindDoc="0" locked="0" layoutInCell="1" allowOverlap="1">
            <wp:simplePos x="0" y="0"/>
            <wp:positionH relativeFrom="page">
              <wp:posOffset>4611719</wp:posOffset>
            </wp:positionH>
            <wp:positionV relativeFrom="page">
              <wp:posOffset>4710938</wp:posOffset>
            </wp:positionV>
            <wp:extent cx="33527" cy="74770"/>
            <wp:effectExtent l="0" t="0" r="0" b="0"/>
            <wp:wrapNone/>
            <wp:docPr id="869" name="Freeform 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38607" y="99694"/>
                            <a:pt x="44703" y="95631"/>
                          </a:cubicBezTo>
                          <a:lnTo>
                            <a:pt x="38607" y="79375"/>
                          </a:lnTo>
                          <a:cubicBezTo>
                            <a:pt x="36576" y="81406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4383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4634071</wp:posOffset>
            </wp:positionH>
            <wp:positionV relativeFrom="page">
              <wp:posOffset>4698239</wp:posOffset>
            </wp:positionV>
            <wp:extent cx="81883" cy="101695"/>
            <wp:effectExtent l="0" t="0" r="0" b="0"/>
            <wp:wrapNone/>
            <wp:docPr id="870" name="Picture 8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0" name="Picture 870"/>
                    <pic:cNvPicPr>
                      <a:picLocks noChangeAspect="0" noChangeArrowheads="1"/>
                    </pic:cNvPicPr>
                  </pic:nvPicPr>
                  <pic:blipFill>
                    <a:blip r:embed="rId8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4791329</wp:posOffset>
            </wp:positionH>
            <wp:positionV relativeFrom="page">
              <wp:posOffset>4698239</wp:posOffset>
            </wp:positionV>
            <wp:extent cx="80359" cy="101695"/>
            <wp:effectExtent l="0" t="0" r="0" b="0"/>
            <wp:wrapNone/>
            <wp:docPr id="871" name="Picture 8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1" name="Picture 871"/>
                    <pic:cNvPicPr>
                      <a:picLocks noChangeAspect="0" noChangeArrowheads="1"/>
                    </pic:cNvPicPr>
                  </pic:nvPicPr>
                  <pic:blipFill>
                    <a:blip r:embed="rId8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4872704</wp:posOffset>
            </wp:positionH>
            <wp:positionV relativeFrom="page">
              <wp:posOffset>4710938</wp:posOffset>
            </wp:positionV>
            <wp:extent cx="82390" cy="74770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9694"/>
                            <a:pt x="30480" y="99694"/>
                            <a:pt x="36576" y="99694"/>
                          </a:cubicBezTo>
                          <a:cubicBezTo>
                            <a:pt x="42671" y="99694"/>
                            <a:pt x="46736" y="99694"/>
                            <a:pt x="50800" y="95631"/>
                          </a:cubicBezTo>
                          <a:cubicBezTo>
                            <a:pt x="54990" y="93598"/>
                            <a:pt x="57022" y="89535"/>
                            <a:pt x="59055" y="83439"/>
                          </a:cubicBezTo>
                          <a:cubicBezTo>
                            <a:pt x="63118" y="89535"/>
                            <a:pt x="67182" y="93598"/>
                            <a:pt x="71247" y="95631"/>
                          </a:cubicBezTo>
                          <a:cubicBezTo>
                            <a:pt x="75310" y="99694"/>
                            <a:pt x="79375" y="99694"/>
                            <a:pt x="85471" y="99694"/>
                          </a:cubicBezTo>
                          <a:cubicBezTo>
                            <a:pt x="91567" y="99694"/>
                            <a:pt x="97663" y="97663"/>
                            <a:pt x="103759" y="91567"/>
                          </a:cubicBezTo>
                          <a:cubicBezTo>
                            <a:pt x="107822" y="87502"/>
                            <a:pt x="109854" y="79375"/>
                            <a:pt x="109854" y="67182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1086"/>
                          </a:lnTo>
                          <a:cubicBezTo>
                            <a:pt x="95631" y="69214"/>
                            <a:pt x="95631" y="73278"/>
                            <a:pt x="93598" y="77343"/>
                          </a:cubicBezTo>
                          <a:cubicBezTo>
                            <a:pt x="93598" y="79375"/>
                            <a:pt x="91567" y="81406"/>
                            <a:pt x="89535" y="83439"/>
                          </a:cubicBezTo>
                          <a:cubicBezTo>
                            <a:pt x="87502" y="85471"/>
                            <a:pt x="85471" y="85471"/>
                            <a:pt x="81406" y="85471"/>
                          </a:cubicBezTo>
                          <a:cubicBezTo>
                            <a:pt x="75310" y="85471"/>
                            <a:pt x="71247" y="83439"/>
                            <a:pt x="67182" y="79375"/>
                          </a:cubicBezTo>
                          <a:cubicBezTo>
                            <a:pt x="63118" y="73278"/>
                            <a:pt x="61086" y="67182"/>
                            <a:pt x="61086" y="57022"/>
                          </a:cubicBezTo>
                          <a:lnTo>
                            <a:pt x="61086" y="0"/>
                          </a:lnTo>
                          <a:lnTo>
                            <a:pt x="48767" y="0"/>
                          </a:lnTo>
                          <a:lnTo>
                            <a:pt x="48767" y="63118"/>
                          </a:lnTo>
                          <a:cubicBezTo>
                            <a:pt x="48767" y="71247"/>
                            <a:pt x="46736" y="77343"/>
                            <a:pt x="44703" y="81406"/>
                          </a:cubicBezTo>
                          <a:cubicBezTo>
                            <a:pt x="40640" y="83439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9375"/>
                          </a:cubicBezTo>
                          <a:cubicBezTo>
                            <a:pt x="14224" y="73278"/>
                            <a:pt x="14224" y="63118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0" locked="0" layoutInCell="1" allowOverlap="1">
            <wp:simplePos x="0" y="0"/>
            <wp:positionH relativeFrom="page">
              <wp:posOffset>4994814</wp:posOffset>
            </wp:positionH>
            <wp:positionV relativeFrom="page">
              <wp:posOffset>4712462</wp:posOffset>
            </wp:positionV>
            <wp:extent cx="83914" cy="73247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4" cy="73247"/>
                    </a:xfrm>
                    <a:custGeom>
                      <a:rect l="l" t="t" r="r" b="b"/>
                      <a:pathLst>
                        <a:path w="111886" h="97663">
                          <a:moveTo>
                            <a:pt x="26415" y="0"/>
                          </a:moveTo>
                          <a:lnTo>
                            <a:pt x="0" y="97663"/>
                          </a:lnTo>
                          <a:lnTo>
                            <a:pt x="14224" y="97663"/>
                          </a:lnTo>
                          <a:lnTo>
                            <a:pt x="28446" y="40640"/>
                          </a:lnTo>
                          <a:lnTo>
                            <a:pt x="32510" y="20320"/>
                          </a:lnTo>
                          <a:lnTo>
                            <a:pt x="36575" y="40640"/>
                          </a:lnTo>
                          <a:lnTo>
                            <a:pt x="48766" y="97663"/>
                          </a:lnTo>
                          <a:lnTo>
                            <a:pt x="62991" y="97663"/>
                          </a:lnTo>
                          <a:lnTo>
                            <a:pt x="75309" y="40640"/>
                          </a:lnTo>
                          <a:lnTo>
                            <a:pt x="79374" y="22351"/>
                          </a:lnTo>
                          <a:lnTo>
                            <a:pt x="85470" y="40640"/>
                          </a:lnTo>
                          <a:lnTo>
                            <a:pt x="97662" y="97663"/>
                          </a:lnTo>
                          <a:lnTo>
                            <a:pt x="111886" y="97663"/>
                          </a:lnTo>
                          <a:lnTo>
                            <a:pt x="87501" y="0"/>
                          </a:lnTo>
                          <a:lnTo>
                            <a:pt x="73278" y="0"/>
                          </a:lnTo>
                          <a:lnTo>
                            <a:pt x="58926" y="59055"/>
                          </a:lnTo>
                          <a:lnTo>
                            <a:pt x="56895" y="75310"/>
                          </a:lnTo>
                          <a:lnTo>
                            <a:pt x="40639" y="0"/>
                          </a:lnTo>
                          <a:lnTo>
                            <a:pt x="2641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5087873</wp:posOffset>
            </wp:positionH>
            <wp:positionV relativeFrom="page">
              <wp:posOffset>4710938</wp:posOffset>
            </wp:positionV>
            <wp:extent cx="32098" cy="74770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542" y="99694"/>
                            <a:pt x="28575" y="99694"/>
                          </a:cubicBezTo>
                          <a:cubicBezTo>
                            <a:pt x="34671" y="99694"/>
                            <a:pt x="38734" y="99694"/>
                            <a:pt x="42798" y="95631"/>
                          </a:cubicBezTo>
                          <a:lnTo>
                            <a:pt x="38734" y="79375"/>
                          </a:lnTo>
                          <a:cubicBezTo>
                            <a:pt x="34671" y="81406"/>
                            <a:pt x="32638" y="83439"/>
                            <a:pt x="28575" y="83439"/>
                          </a:cubicBezTo>
                          <a:cubicBezTo>
                            <a:pt x="26542" y="83439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2191" y="59055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5110321</wp:posOffset>
            </wp:positionH>
            <wp:positionV relativeFrom="page">
              <wp:posOffset>4698239</wp:posOffset>
            </wp:positionV>
            <wp:extent cx="81883" cy="101695"/>
            <wp:effectExtent l="0" t="0" r="0" b="0"/>
            <wp:wrapNone/>
            <wp:docPr id="875" name="Picture 8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5" name="Picture 875"/>
                    <pic:cNvPicPr>
                      <a:picLocks noChangeAspect="0" noChangeArrowheads="1"/>
                    </pic:cNvPicPr>
                  </pic:nvPicPr>
                  <pic:blipFill>
                    <a:blip r:embed="rId8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5191696</wp:posOffset>
            </wp:positionH>
            <wp:positionV relativeFrom="page">
              <wp:posOffset>4710938</wp:posOffset>
            </wp:positionV>
            <wp:extent cx="48863" cy="74770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4770"/>
                    </a:xfrm>
                    <a:custGeom>
                      <a:rect l="l" t="t" r="r" b="b"/>
                      <a:pathLst>
                        <a:path w="6515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9694"/>
                            <a:pt x="32511" y="99694"/>
                            <a:pt x="38607" y="99694"/>
                          </a:cubicBezTo>
                          <a:cubicBezTo>
                            <a:pt x="42671" y="99694"/>
                            <a:pt x="46736" y="99694"/>
                            <a:pt x="50800" y="97663"/>
                          </a:cubicBezTo>
                          <a:cubicBezTo>
                            <a:pt x="52959" y="95631"/>
                            <a:pt x="57022" y="93598"/>
                            <a:pt x="59055" y="91567"/>
                          </a:cubicBezTo>
                          <a:cubicBezTo>
                            <a:pt x="61086" y="87502"/>
                            <a:pt x="63118" y="85471"/>
                            <a:pt x="63118" y="81406"/>
                          </a:cubicBezTo>
                          <a:cubicBezTo>
                            <a:pt x="65151" y="75310"/>
                            <a:pt x="65151" y="69214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59055"/>
                          </a:lnTo>
                          <a:cubicBezTo>
                            <a:pt x="50800" y="67182"/>
                            <a:pt x="50800" y="71247"/>
                            <a:pt x="50800" y="75310"/>
                          </a:cubicBezTo>
                          <a:cubicBezTo>
                            <a:pt x="48767" y="79375"/>
                            <a:pt x="46736" y="81406"/>
                            <a:pt x="44703" y="83439"/>
                          </a:cubicBezTo>
                          <a:cubicBezTo>
                            <a:pt x="40640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5240051</wp:posOffset>
            </wp:positionH>
            <wp:positionV relativeFrom="page">
              <wp:posOffset>4698239</wp:posOffset>
            </wp:positionV>
            <wp:extent cx="78835" cy="130651"/>
            <wp:effectExtent l="0" t="0" r="0" b="0"/>
            <wp:wrapNone/>
            <wp:docPr id="877" name="Picture 8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77" name="Picture 877"/>
                    <pic:cNvPicPr>
                      <a:picLocks noChangeAspect="0" noChangeArrowheads="1"/>
                    </pic:cNvPicPr>
                  </pic:nvPicPr>
                  <pic:blipFill>
                    <a:blip r:embed="rId8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5324855</wp:posOffset>
            </wp:positionH>
            <wp:positionV relativeFrom="page">
              <wp:posOffset>4771899</wp:posOffset>
            </wp:positionV>
            <wp:extent cx="12192" cy="15240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40"/>
                    </a:xfrm>
                    <a:custGeom>
                      <a:rect l="l" t="t" r="r" b="b"/>
                      <a:pathLst>
                        <a:path w="16257" h="20320">
                          <a:moveTo>
                            <a:pt x="0" y="20320"/>
                          </a:moveTo>
                          <a:lnTo>
                            <a:pt x="16257" y="2032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684561</wp:posOffset>
            </wp:positionH>
            <wp:positionV relativeFrom="page">
              <wp:posOffset>5350161</wp:posOffset>
            </wp:positionV>
            <wp:extent cx="67151" cy="105250"/>
            <wp:effectExtent l="0" t="0" r="0" b="0"/>
            <wp:wrapNone/>
            <wp:docPr id="879" name="Freeform 8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5250"/>
                    </a:xfrm>
                    <a:custGeom>
                      <a:rect l="l" t="t" r="r" b="b"/>
                      <a:pathLst>
                        <a:path w="89535" h="140334">
                          <a:moveTo>
                            <a:pt x="0" y="46736"/>
                          </a:moveTo>
                          <a:lnTo>
                            <a:pt x="14224" y="46736"/>
                          </a:lnTo>
                          <a:cubicBezTo>
                            <a:pt x="16255" y="40641"/>
                            <a:pt x="16255" y="34545"/>
                            <a:pt x="20320" y="30481"/>
                          </a:cubicBezTo>
                          <a:cubicBezTo>
                            <a:pt x="22351" y="26416"/>
                            <a:pt x="26415" y="22353"/>
                            <a:pt x="30480" y="20321"/>
                          </a:cubicBezTo>
                          <a:cubicBezTo>
                            <a:pt x="36576" y="18288"/>
                            <a:pt x="40640" y="16256"/>
                            <a:pt x="46736" y="16256"/>
                          </a:cubicBezTo>
                          <a:cubicBezTo>
                            <a:pt x="56896" y="16256"/>
                            <a:pt x="63118" y="18288"/>
                            <a:pt x="67182" y="22353"/>
                          </a:cubicBezTo>
                          <a:cubicBezTo>
                            <a:pt x="73278" y="26416"/>
                            <a:pt x="75310" y="32512"/>
                            <a:pt x="75310" y="38609"/>
                          </a:cubicBezTo>
                          <a:cubicBezTo>
                            <a:pt x="75310" y="42673"/>
                            <a:pt x="75310" y="46736"/>
                            <a:pt x="73278" y="50799"/>
                          </a:cubicBezTo>
                          <a:cubicBezTo>
                            <a:pt x="71247" y="52831"/>
                            <a:pt x="69214" y="54863"/>
                            <a:pt x="65151" y="56896"/>
                          </a:cubicBezTo>
                          <a:cubicBezTo>
                            <a:pt x="61086" y="58927"/>
                            <a:pt x="52831" y="62991"/>
                            <a:pt x="40640" y="65024"/>
                          </a:cubicBezTo>
                          <a:cubicBezTo>
                            <a:pt x="30480" y="69087"/>
                            <a:pt x="24383" y="71119"/>
                            <a:pt x="18288" y="75184"/>
                          </a:cubicBezTo>
                          <a:cubicBezTo>
                            <a:pt x="14224" y="77216"/>
                            <a:pt x="10160" y="81280"/>
                            <a:pt x="8127" y="87376"/>
                          </a:cubicBezTo>
                          <a:cubicBezTo>
                            <a:pt x="6095" y="91439"/>
                            <a:pt x="4063" y="97663"/>
                            <a:pt x="4063" y="103758"/>
                          </a:cubicBezTo>
                          <a:cubicBezTo>
                            <a:pt x="4063" y="113918"/>
                            <a:pt x="8127" y="124079"/>
                            <a:pt x="16255" y="130175"/>
                          </a:cubicBezTo>
                          <a:cubicBezTo>
                            <a:pt x="22351" y="138303"/>
                            <a:pt x="32511" y="140334"/>
                            <a:pt x="44703" y="140334"/>
                          </a:cubicBezTo>
                          <a:cubicBezTo>
                            <a:pt x="52831" y="140334"/>
                            <a:pt x="61086" y="140334"/>
                            <a:pt x="67182" y="136271"/>
                          </a:cubicBezTo>
                          <a:cubicBezTo>
                            <a:pt x="73278" y="132207"/>
                            <a:pt x="77343" y="128142"/>
                            <a:pt x="81406" y="122046"/>
                          </a:cubicBezTo>
                          <a:cubicBezTo>
                            <a:pt x="83439" y="115950"/>
                            <a:pt x="85471" y="107822"/>
                            <a:pt x="85471" y="99695"/>
                          </a:cubicBezTo>
                          <a:lnTo>
                            <a:pt x="71247" y="99695"/>
                          </a:lnTo>
                          <a:cubicBezTo>
                            <a:pt x="71247" y="107822"/>
                            <a:pt x="69214" y="113918"/>
                            <a:pt x="65151" y="117983"/>
                          </a:cubicBezTo>
                          <a:cubicBezTo>
                            <a:pt x="59055" y="124079"/>
                            <a:pt x="52831" y="126111"/>
                            <a:pt x="44703" y="126111"/>
                          </a:cubicBezTo>
                          <a:cubicBezTo>
                            <a:pt x="36576" y="126111"/>
                            <a:pt x="30480" y="124079"/>
                            <a:pt x="26415" y="120014"/>
                          </a:cubicBezTo>
                          <a:cubicBezTo>
                            <a:pt x="22351" y="115950"/>
                            <a:pt x="18288" y="111887"/>
                            <a:pt x="18288" y="105791"/>
                          </a:cubicBezTo>
                          <a:cubicBezTo>
                            <a:pt x="18288" y="99695"/>
                            <a:pt x="20320" y="95630"/>
                            <a:pt x="24383" y="91439"/>
                          </a:cubicBezTo>
                          <a:cubicBezTo>
                            <a:pt x="26415" y="89407"/>
                            <a:pt x="34544" y="85343"/>
                            <a:pt x="46736" y="83312"/>
                          </a:cubicBezTo>
                          <a:cubicBezTo>
                            <a:pt x="56896" y="79247"/>
                            <a:pt x="65151" y="77216"/>
                            <a:pt x="69214" y="75184"/>
                          </a:cubicBezTo>
                          <a:cubicBezTo>
                            <a:pt x="75310" y="71119"/>
                            <a:pt x="81406" y="67056"/>
                            <a:pt x="85471" y="60960"/>
                          </a:cubicBezTo>
                          <a:cubicBezTo>
                            <a:pt x="87502" y="54863"/>
                            <a:pt x="89535" y="48767"/>
                            <a:pt x="89535" y="40641"/>
                          </a:cubicBezTo>
                          <a:cubicBezTo>
                            <a:pt x="89535" y="32512"/>
                            <a:pt x="87502" y="26416"/>
                            <a:pt x="83439" y="20321"/>
                          </a:cubicBezTo>
                          <a:cubicBezTo>
                            <a:pt x="81406" y="12192"/>
                            <a:pt x="75310" y="8129"/>
                            <a:pt x="69214" y="4065"/>
                          </a:cubicBezTo>
                          <a:cubicBezTo>
                            <a:pt x="63118" y="2033"/>
                            <a:pt x="54864" y="0"/>
                            <a:pt x="46736" y="0"/>
                          </a:cubicBezTo>
                          <a:cubicBezTo>
                            <a:pt x="32511" y="0"/>
                            <a:pt x="22351" y="4065"/>
                            <a:pt x="14224" y="12192"/>
                          </a:cubicBezTo>
                          <a:cubicBezTo>
                            <a:pt x="6095" y="20321"/>
                            <a:pt x="0" y="32512"/>
                            <a:pt x="0" y="46736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760856</wp:posOffset>
            </wp:positionH>
            <wp:positionV relativeFrom="page">
              <wp:posOffset>5353209</wp:posOffset>
            </wp:positionV>
            <wp:extent cx="28955" cy="100677"/>
            <wp:effectExtent l="0" t="0" r="0" b="0"/>
            <wp:wrapNone/>
            <wp:docPr id="880" name="Freeform 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677"/>
                    </a:xfrm>
                    <a:custGeom>
                      <a:rect l="l" t="t" r="r" b="b"/>
                      <a:pathLst>
                        <a:path w="38607" h="134237">
                          <a:moveTo>
                            <a:pt x="36576" y="16255"/>
                          </a:moveTo>
                          <a:lnTo>
                            <a:pt x="38607" y="0"/>
                          </a:lnTo>
                          <a:cubicBezTo>
                            <a:pt x="34545" y="0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0161" y="10160"/>
                          </a:cubicBezTo>
                          <a:cubicBezTo>
                            <a:pt x="10161" y="12192"/>
                            <a:pt x="8128" y="20318"/>
                            <a:pt x="8128" y="28446"/>
                          </a:cubicBezTo>
                          <a:lnTo>
                            <a:pt x="8128" y="85343"/>
                          </a:lnTo>
                          <a:lnTo>
                            <a:pt x="0" y="85343"/>
                          </a:lnTo>
                          <a:lnTo>
                            <a:pt x="0" y="99694"/>
                          </a:lnTo>
                          <a:lnTo>
                            <a:pt x="8128" y="99694"/>
                          </a:lnTo>
                          <a:lnTo>
                            <a:pt x="8128" y="124077"/>
                          </a:lnTo>
                          <a:lnTo>
                            <a:pt x="22352" y="134237"/>
                          </a:lnTo>
                          <a:lnTo>
                            <a:pt x="22352" y="99694"/>
                          </a:lnTo>
                          <a:lnTo>
                            <a:pt x="36576" y="99694"/>
                          </a:lnTo>
                          <a:lnTo>
                            <a:pt x="36576" y="85343"/>
                          </a:lnTo>
                          <a:lnTo>
                            <a:pt x="22352" y="85343"/>
                          </a:lnTo>
                          <a:lnTo>
                            <a:pt x="22352" y="28446"/>
                          </a:lnTo>
                          <a:cubicBezTo>
                            <a:pt x="22352" y="22350"/>
                            <a:pt x="22352" y="20318"/>
                            <a:pt x="24385" y="18286"/>
                          </a:cubicBezTo>
                          <a:cubicBezTo>
                            <a:pt x="24385" y="16255"/>
                            <a:pt x="26416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954182</wp:posOffset>
            </wp:positionH>
            <wp:positionV relativeFrom="page">
              <wp:posOffset>5338985</wp:posOffset>
            </wp:positionV>
            <wp:extent cx="36067" cy="127603"/>
            <wp:effectExtent l="0" t="0" r="0" b="0"/>
            <wp:wrapNone/>
            <wp:docPr id="881" name="Picture 8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1" name="Picture 881"/>
                    <pic:cNvPicPr>
                      <a:picLocks noChangeAspect="0" noChangeArrowheads="1"/>
                    </pic:cNvPicPr>
                  </pic:nvPicPr>
                  <pic:blipFill>
                    <a:blip r:embed="rId8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1154620</wp:posOffset>
            </wp:positionH>
            <wp:positionV relativeFrom="page">
              <wp:posOffset>5350161</wp:posOffset>
            </wp:positionV>
            <wp:extent cx="67151" cy="105250"/>
            <wp:effectExtent l="0" t="0" r="0" b="0"/>
            <wp:wrapNone/>
            <wp:docPr id="882" name="Freeform 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5250"/>
                    </a:xfrm>
                    <a:custGeom>
                      <a:rect l="l" t="t" r="r" b="b"/>
                      <a:pathLst>
                        <a:path w="89535" h="140334">
                          <a:moveTo>
                            <a:pt x="0" y="46736"/>
                          </a:moveTo>
                          <a:lnTo>
                            <a:pt x="14224" y="46736"/>
                          </a:lnTo>
                          <a:cubicBezTo>
                            <a:pt x="14224" y="40641"/>
                            <a:pt x="16255" y="34545"/>
                            <a:pt x="18288" y="30481"/>
                          </a:cubicBezTo>
                          <a:cubicBezTo>
                            <a:pt x="20320" y="26416"/>
                            <a:pt x="24510" y="22353"/>
                            <a:pt x="30607" y="20321"/>
                          </a:cubicBezTo>
                          <a:cubicBezTo>
                            <a:pt x="34671" y="18288"/>
                            <a:pt x="40767" y="16256"/>
                            <a:pt x="46863" y="16256"/>
                          </a:cubicBezTo>
                          <a:cubicBezTo>
                            <a:pt x="54990" y="16256"/>
                            <a:pt x="63118" y="18288"/>
                            <a:pt x="67182" y="22353"/>
                          </a:cubicBezTo>
                          <a:cubicBezTo>
                            <a:pt x="71247" y="26416"/>
                            <a:pt x="75310" y="32512"/>
                            <a:pt x="75310" y="38609"/>
                          </a:cubicBezTo>
                          <a:cubicBezTo>
                            <a:pt x="75310" y="42673"/>
                            <a:pt x="73278" y="46736"/>
                            <a:pt x="71247" y="50799"/>
                          </a:cubicBezTo>
                          <a:cubicBezTo>
                            <a:pt x="69214" y="52831"/>
                            <a:pt x="67182" y="54863"/>
                            <a:pt x="63118" y="56896"/>
                          </a:cubicBezTo>
                          <a:cubicBezTo>
                            <a:pt x="61086" y="58927"/>
                            <a:pt x="52959" y="62991"/>
                            <a:pt x="40767" y="65024"/>
                          </a:cubicBezTo>
                          <a:cubicBezTo>
                            <a:pt x="30607" y="69087"/>
                            <a:pt x="22351" y="71119"/>
                            <a:pt x="18288" y="75184"/>
                          </a:cubicBezTo>
                          <a:cubicBezTo>
                            <a:pt x="14224" y="77216"/>
                            <a:pt x="10160" y="81280"/>
                            <a:pt x="8127" y="87376"/>
                          </a:cubicBezTo>
                          <a:cubicBezTo>
                            <a:pt x="6095" y="91439"/>
                            <a:pt x="4063" y="97663"/>
                            <a:pt x="4063" y="103758"/>
                          </a:cubicBezTo>
                          <a:cubicBezTo>
                            <a:pt x="4063" y="113918"/>
                            <a:pt x="8127" y="124079"/>
                            <a:pt x="14224" y="130175"/>
                          </a:cubicBezTo>
                          <a:cubicBezTo>
                            <a:pt x="22351" y="138303"/>
                            <a:pt x="30607" y="140334"/>
                            <a:pt x="42798" y="140334"/>
                          </a:cubicBezTo>
                          <a:cubicBezTo>
                            <a:pt x="50927" y="140334"/>
                            <a:pt x="59055" y="140334"/>
                            <a:pt x="65151" y="136271"/>
                          </a:cubicBezTo>
                          <a:cubicBezTo>
                            <a:pt x="71247" y="132207"/>
                            <a:pt x="77343" y="128142"/>
                            <a:pt x="79375" y="122046"/>
                          </a:cubicBezTo>
                          <a:cubicBezTo>
                            <a:pt x="83439" y="115950"/>
                            <a:pt x="85471" y="107822"/>
                            <a:pt x="85471" y="99695"/>
                          </a:cubicBezTo>
                          <a:lnTo>
                            <a:pt x="71247" y="99695"/>
                          </a:lnTo>
                          <a:cubicBezTo>
                            <a:pt x="71247" y="107822"/>
                            <a:pt x="67182" y="113918"/>
                            <a:pt x="63118" y="117983"/>
                          </a:cubicBezTo>
                          <a:cubicBezTo>
                            <a:pt x="59055" y="124079"/>
                            <a:pt x="52959" y="126111"/>
                            <a:pt x="44830" y="126111"/>
                          </a:cubicBezTo>
                          <a:cubicBezTo>
                            <a:pt x="34671" y="126111"/>
                            <a:pt x="28575" y="124079"/>
                            <a:pt x="24510" y="120014"/>
                          </a:cubicBezTo>
                          <a:cubicBezTo>
                            <a:pt x="20320" y="115950"/>
                            <a:pt x="18288" y="111887"/>
                            <a:pt x="18288" y="105791"/>
                          </a:cubicBezTo>
                          <a:cubicBezTo>
                            <a:pt x="18288" y="99695"/>
                            <a:pt x="20320" y="95630"/>
                            <a:pt x="22351" y="91439"/>
                          </a:cubicBezTo>
                          <a:cubicBezTo>
                            <a:pt x="26542" y="89407"/>
                            <a:pt x="32638" y="85343"/>
                            <a:pt x="44830" y="83312"/>
                          </a:cubicBezTo>
                          <a:cubicBezTo>
                            <a:pt x="54990" y="79247"/>
                            <a:pt x="63118" y="77216"/>
                            <a:pt x="67182" y="75184"/>
                          </a:cubicBezTo>
                          <a:cubicBezTo>
                            <a:pt x="75310" y="71119"/>
                            <a:pt x="79375" y="67056"/>
                            <a:pt x="83439" y="60960"/>
                          </a:cubicBezTo>
                          <a:cubicBezTo>
                            <a:pt x="87502" y="54863"/>
                            <a:pt x="89535" y="48767"/>
                            <a:pt x="89535" y="40641"/>
                          </a:cubicBezTo>
                          <a:cubicBezTo>
                            <a:pt x="89535" y="32512"/>
                            <a:pt x="87502" y="26416"/>
                            <a:pt x="83439" y="20321"/>
                          </a:cubicBezTo>
                          <a:cubicBezTo>
                            <a:pt x="79375" y="12192"/>
                            <a:pt x="75310" y="8129"/>
                            <a:pt x="69214" y="4065"/>
                          </a:cubicBezTo>
                          <a:cubicBezTo>
                            <a:pt x="61086" y="2033"/>
                            <a:pt x="54990" y="0"/>
                            <a:pt x="44830" y="0"/>
                          </a:cubicBezTo>
                          <a:cubicBezTo>
                            <a:pt x="32638" y="0"/>
                            <a:pt x="20320" y="4065"/>
                            <a:pt x="12191" y="12192"/>
                          </a:cubicBezTo>
                          <a:cubicBezTo>
                            <a:pt x="4063" y="20321"/>
                            <a:pt x="0" y="32512"/>
                            <a:pt x="0" y="46736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1346930</wp:posOffset>
            </wp:positionH>
            <wp:positionV relativeFrom="page">
              <wp:posOffset>5353209</wp:posOffset>
            </wp:positionV>
            <wp:extent cx="29050" cy="100677"/>
            <wp:effectExtent l="0" t="0" r="0" b="0"/>
            <wp:wrapNone/>
            <wp:docPr id="883" name="Freeform 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255"/>
                          </a:moveTo>
                          <a:lnTo>
                            <a:pt x="38734" y="0"/>
                          </a:lnTo>
                          <a:cubicBezTo>
                            <a:pt x="34672" y="0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321" y="0"/>
                            <a:pt x="18288" y="2031"/>
                          </a:cubicBezTo>
                          <a:cubicBezTo>
                            <a:pt x="14225" y="4064"/>
                            <a:pt x="12193" y="6095"/>
                            <a:pt x="12193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343"/>
                          </a:lnTo>
                          <a:lnTo>
                            <a:pt x="0" y="85343"/>
                          </a:lnTo>
                          <a:lnTo>
                            <a:pt x="0" y="99694"/>
                          </a:lnTo>
                          <a:lnTo>
                            <a:pt x="10161" y="99694"/>
                          </a:lnTo>
                          <a:lnTo>
                            <a:pt x="10161" y="124077"/>
                          </a:lnTo>
                          <a:lnTo>
                            <a:pt x="24512" y="134237"/>
                          </a:lnTo>
                          <a:lnTo>
                            <a:pt x="24512" y="99694"/>
                          </a:lnTo>
                          <a:lnTo>
                            <a:pt x="36703" y="99694"/>
                          </a:lnTo>
                          <a:lnTo>
                            <a:pt x="36703" y="85343"/>
                          </a:lnTo>
                          <a:lnTo>
                            <a:pt x="24512" y="85343"/>
                          </a:lnTo>
                          <a:lnTo>
                            <a:pt x="24512" y="28446"/>
                          </a:lnTo>
                          <a:cubicBezTo>
                            <a:pt x="24512" y="22350"/>
                            <a:pt x="24512" y="20318"/>
                            <a:pt x="24512" y="18286"/>
                          </a:cubicBezTo>
                          <a:cubicBezTo>
                            <a:pt x="26543" y="16255"/>
                            <a:pt x="28576" y="14224"/>
                            <a:pt x="30608" y="14224"/>
                          </a:cubicBezTo>
                          <a:cubicBezTo>
                            <a:pt x="32640" y="14224"/>
                            <a:pt x="34672" y="14224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1" behindDoc="0" locked="0" layoutInCell="1" allowOverlap="1">
            <wp:simplePos x="0" y="0"/>
            <wp:positionH relativeFrom="page">
              <wp:posOffset>781780</wp:posOffset>
            </wp:positionH>
            <wp:positionV relativeFrom="page">
              <wp:posOffset>5364893</wp:posOffset>
            </wp:positionV>
            <wp:extent cx="145319" cy="115157"/>
            <wp:effectExtent l="0" t="0" r="0" b="0"/>
            <wp:wrapNone/>
            <wp:docPr id="884" name="Picture 8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>
                      <a:picLocks noChangeAspect="0" noChangeArrowheads="1"/>
                    </pic:cNvPicPr>
                  </pic:nvPicPr>
                  <pic:blipFill>
                    <a:blip r:embed="rId8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319" cy="115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2" behindDoc="0" locked="0" layoutInCell="1" allowOverlap="1">
            <wp:simplePos x="0" y="0"/>
            <wp:positionH relativeFrom="page">
              <wp:posOffset>928782</wp:posOffset>
            </wp:positionH>
            <wp:positionV relativeFrom="page">
              <wp:posOffset>5377593</wp:posOffset>
            </wp:positionV>
            <wp:extent cx="32003" cy="76295"/>
            <wp:effectExtent l="0" t="0" r="0" b="0"/>
            <wp:wrapNone/>
            <wp:docPr id="885" name="Freeform 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03" cy="76295"/>
                    </a:xfrm>
                    <a:custGeom>
                      <a:rect l="l" t="t" r="r" b="b"/>
                      <a:pathLst>
                        <a:path w="4267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4224" y="91439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2671" y="95631"/>
                          </a:cubicBezTo>
                          <a:lnTo>
                            <a:pt x="38607" y="81280"/>
                          </a:lnTo>
                          <a:cubicBezTo>
                            <a:pt x="36576" y="83311"/>
                            <a:pt x="32511" y="83311"/>
                            <a:pt x="28448" y="83311"/>
                          </a:cubicBezTo>
                          <a:cubicBezTo>
                            <a:pt x="26415" y="83311"/>
                            <a:pt x="24383" y="83311"/>
                            <a:pt x="20320" y="81280"/>
                          </a:cubicBezTo>
                          <a:cubicBezTo>
                            <a:pt x="18288" y="79247"/>
                            <a:pt x="16255" y="75184"/>
                            <a:pt x="16255" y="73152"/>
                          </a:cubicBezTo>
                          <a:cubicBezTo>
                            <a:pt x="14224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992886</wp:posOffset>
            </wp:positionH>
            <wp:positionV relativeFrom="page">
              <wp:posOffset>5377593</wp:posOffset>
            </wp:positionV>
            <wp:extent cx="50292" cy="76295"/>
            <wp:effectExtent l="0" t="0" r="0" b="0"/>
            <wp:wrapNone/>
            <wp:docPr id="886" name="Freeform 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5"/>
                    </a:xfrm>
                    <a:custGeom>
                      <a:rect l="l" t="t" r="r" b="b"/>
                      <a:pathLst>
                        <a:path w="67056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91439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99694"/>
                            <a:pt x="50800" y="99694"/>
                          </a:cubicBezTo>
                          <a:cubicBezTo>
                            <a:pt x="54864" y="97663"/>
                            <a:pt x="56896" y="95631"/>
                            <a:pt x="58927" y="91439"/>
                          </a:cubicBezTo>
                          <a:cubicBezTo>
                            <a:pt x="62992" y="89407"/>
                            <a:pt x="62992" y="85343"/>
                            <a:pt x="65023" y="81280"/>
                          </a:cubicBezTo>
                          <a:cubicBezTo>
                            <a:pt x="67056" y="77215"/>
                            <a:pt x="67056" y="71119"/>
                            <a:pt x="67056" y="60960"/>
                          </a:cubicBezTo>
                          <a:lnTo>
                            <a:pt x="67056" y="0"/>
                          </a:lnTo>
                          <a:lnTo>
                            <a:pt x="52831" y="0"/>
                          </a:lnTo>
                          <a:lnTo>
                            <a:pt x="52831" y="60960"/>
                          </a:lnTo>
                          <a:cubicBezTo>
                            <a:pt x="52831" y="67056"/>
                            <a:pt x="52831" y="73152"/>
                            <a:pt x="50800" y="77215"/>
                          </a:cubicBezTo>
                          <a:cubicBezTo>
                            <a:pt x="50800" y="79247"/>
                            <a:pt x="48767" y="81280"/>
                            <a:pt x="44703" y="83311"/>
                          </a:cubicBezTo>
                          <a:cubicBezTo>
                            <a:pt x="42671" y="85343"/>
                            <a:pt x="38607" y="87376"/>
                            <a:pt x="36576" y="87376"/>
                          </a:cubicBezTo>
                          <a:cubicBezTo>
                            <a:pt x="30480" y="87376"/>
                            <a:pt x="24383" y="85343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1042765</wp:posOffset>
            </wp:positionH>
            <wp:positionV relativeFrom="page">
              <wp:posOffset>5364894</wp:posOffset>
            </wp:positionV>
            <wp:extent cx="78740" cy="132270"/>
            <wp:effectExtent l="0" t="0" r="0" b="0"/>
            <wp:wrapNone/>
            <wp:docPr id="887" name="Picture 8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7" name="Picture 887"/>
                    <pic:cNvPicPr>
                      <a:picLocks noChangeAspect="0" noChangeArrowheads="1"/>
                    </pic:cNvPicPr>
                  </pic:nvPicPr>
                  <pic:blipFill>
                    <a:blip r:embed="rId8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40" cy="13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1216691</wp:posOffset>
            </wp:positionH>
            <wp:positionV relativeFrom="page">
              <wp:posOffset>5366417</wp:posOffset>
            </wp:positionV>
            <wp:extent cx="80359" cy="130746"/>
            <wp:effectExtent l="0" t="0" r="0" b="0"/>
            <wp:wrapNone/>
            <wp:docPr id="888" name="Picture 8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88" name="Picture 888"/>
                    <pic:cNvPicPr>
                      <a:picLocks noChangeAspect="0" noChangeArrowheads="1"/>
                    </pic:cNvPicPr>
                  </pic:nvPicPr>
                  <pic:blipFill>
                    <a:blip r:embed="rId8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1288923</wp:posOffset>
            </wp:positionH>
            <wp:positionV relativeFrom="page">
              <wp:posOffset>5377593</wp:posOffset>
            </wp:positionV>
            <wp:extent cx="50386" cy="77818"/>
            <wp:effectExtent l="0" t="0" r="0" b="0"/>
            <wp:wrapNone/>
            <wp:docPr id="889" name="Freeform 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4350" y="34542"/>
                          </a:lnTo>
                          <a:cubicBezTo>
                            <a:pt x="14350" y="28448"/>
                            <a:pt x="16382" y="22351"/>
                            <a:pt x="20447" y="18287"/>
                          </a:cubicBezTo>
                          <a:cubicBezTo>
                            <a:pt x="24510" y="16256"/>
                            <a:pt x="28575" y="14223"/>
                            <a:pt x="34671" y="14223"/>
                          </a:cubicBezTo>
                          <a:cubicBezTo>
                            <a:pt x="40767" y="14223"/>
                            <a:pt x="46863" y="16256"/>
                            <a:pt x="48894" y="18287"/>
                          </a:cubicBezTo>
                          <a:cubicBezTo>
                            <a:pt x="52959" y="20320"/>
                            <a:pt x="54990" y="24384"/>
                            <a:pt x="54990" y="30480"/>
                          </a:cubicBezTo>
                          <a:cubicBezTo>
                            <a:pt x="54990" y="32511"/>
                            <a:pt x="52959" y="36574"/>
                            <a:pt x="48894" y="38606"/>
                          </a:cubicBezTo>
                          <a:cubicBezTo>
                            <a:pt x="48894" y="40638"/>
                            <a:pt x="42798" y="42671"/>
                            <a:pt x="36703" y="44702"/>
                          </a:cubicBezTo>
                          <a:cubicBezTo>
                            <a:pt x="24510" y="46735"/>
                            <a:pt x="18415" y="50799"/>
                            <a:pt x="14350" y="52831"/>
                          </a:cubicBezTo>
                          <a:cubicBezTo>
                            <a:pt x="10160" y="54862"/>
                            <a:pt x="8127" y="58926"/>
                            <a:pt x="6095" y="60959"/>
                          </a:cubicBezTo>
                          <a:cubicBezTo>
                            <a:pt x="4063" y="65022"/>
                            <a:pt x="2031" y="69087"/>
                            <a:pt x="2031" y="75182"/>
                          </a:cubicBezTo>
                          <a:cubicBezTo>
                            <a:pt x="2031" y="83311"/>
                            <a:pt x="6095" y="89407"/>
                            <a:pt x="10160" y="95629"/>
                          </a:cubicBezTo>
                          <a:cubicBezTo>
                            <a:pt x="16382" y="101725"/>
                            <a:pt x="24510" y="103758"/>
                            <a:pt x="32638" y="103758"/>
                          </a:cubicBezTo>
                          <a:cubicBezTo>
                            <a:pt x="38734" y="103758"/>
                            <a:pt x="44830" y="101725"/>
                            <a:pt x="48894" y="99693"/>
                          </a:cubicBezTo>
                          <a:cubicBezTo>
                            <a:pt x="54990" y="97662"/>
                            <a:pt x="57022" y="95629"/>
                            <a:pt x="59055" y="91438"/>
                          </a:cubicBezTo>
                          <a:cubicBezTo>
                            <a:pt x="63118" y="87375"/>
                            <a:pt x="63118" y="83311"/>
                            <a:pt x="65151" y="75182"/>
                          </a:cubicBezTo>
                          <a:lnTo>
                            <a:pt x="50927" y="73151"/>
                          </a:lnTo>
                          <a:cubicBezTo>
                            <a:pt x="50927" y="83311"/>
                            <a:pt x="44830" y="89407"/>
                            <a:pt x="34671" y="89407"/>
                          </a:cubicBezTo>
                          <a:cubicBezTo>
                            <a:pt x="28575" y="89407"/>
                            <a:pt x="24510" y="89407"/>
                            <a:pt x="20447" y="85342"/>
                          </a:cubicBezTo>
                          <a:cubicBezTo>
                            <a:pt x="18415" y="83311"/>
                            <a:pt x="16382" y="81278"/>
                            <a:pt x="16382" y="77214"/>
                          </a:cubicBezTo>
                          <a:cubicBezTo>
                            <a:pt x="16382" y="73151"/>
                            <a:pt x="18415" y="71118"/>
                            <a:pt x="20447" y="69087"/>
                          </a:cubicBezTo>
                          <a:cubicBezTo>
                            <a:pt x="22478" y="67055"/>
                            <a:pt x="26542" y="65022"/>
                            <a:pt x="34671" y="62991"/>
                          </a:cubicBezTo>
                          <a:cubicBezTo>
                            <a:pt x="46863" y="58926"/>
                            <a:pt x="54990" y="54862"/>
                            <a:pt x="57022" y="52831"/>
                          </a:cubicBezTo>
                          <a:cubicBezTo>
                            <a:pt x="61086" y="50799"/>
                            <a:pt x="63118" y="48766"/>
                            <a:pt x="65151" y="44702"/>
                          </a:cubicBezTo>
                          <a:cubicBezTo>
                            <a:pt x="67182" y="40638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5151" y="14223"/>
                            <a:pt x="59055" y="8128"/>
                          </a:cubicBezTo>
                          <a:cubicBezTo>
                            <a:pt x="52959" y="2031"/>
                            <a:pt x="44830" y="0"/>
                            <a:pt x="34671" y="0"/>
                          </a:cubicBezTo>
                          <a:cubicBezTo>
                            <a:pt x="14350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1367853</wp:posOffset>
            </wp:positionH>
            <wp:positionV relativeFrom="page">
              <wp:posOffset>5364893</wp:posOffset>
            </wp:positionV>
            <wp:extent cx="81883" cy="103219"/>
            <wp:effectExtent l="0" t="0" r="0" b="0"/>
            <wp:wrapNone/>
            <wp:docPr id="890" name="Picture 8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0" name="Picture 890"/>
                    <pic:cNvPicPr>
                      <a:picLocks noChangeAspect="0" noChangeArrowheads="1"/>
                    </pic:cNvPicPr>
                  </pic:nvPicPr>
                  <pic:blipFill>
                    <a:blip r:embed="rId8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1450752</wp:posOffset>
            </wp:positionH>
            <wp:positionV relativeFrom="page">
              <wp:posOffset>5377593</wp:posOffset>
            </wp:positionV>
            <wp:extent cx="82390" cy="76295"/>
            <wp:effectExtent l="0" t="0" r="0" b="0"/>
            <wp:wrapNone/>
            <wp:docPr id="891" name="Freeform 8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89407"/>
                            <a:pt x="18288" y="93598"/>
                            <a:pt x="22351" y="97663"/>
                          </a:cubicBezTo>
                          <a:cubicBezTo>
                            <a:pt x="26415" y="99694"/>
                            <a:pt x="30480" y="101727"/>
                            <a:pt x="36576" y="101727"/>
                          </a:cubicBezTo>
                          <a:cubicBezTo>
                            <a:pt x="40640" y="101727"/>
                            <a:pt x="46736" y="99694"/>
                            <a:pt x="50800" y="97663"/>
                          </a:cubicBezTo>
                          <a:cubicBezTo>
                            <a:pt x="54990" y="93598"/>
                            <a:pt x="57022" y="89407"/>
                            <a:pt x="59055" y="83311"/>
                          </a:cubicBezTo>
                          <a:cubicBezTo>
                            <a:pt x="63118" y="89407"/>
                            <a:pt x="65151" y="93598"/>
                            <a:pt x="69214" y="97663"/>
                          </a:cubicBezTo>
                          <a:cubicBezTo>
                            <a:pt x="73278" y="99694"/>
                            <a:pt x="79375" y="101727"/>
                            <a:pt x="83439" y="101727"/>
                          </a:cubicBezTo>
                          <a:cubicBezTo>
                            <a:pt x="91567" y="101727"/>
                            <a:pt x="97663" y="99694"/>
                            <a:pt x="101727" y="93598"/>
                          </a:cubicBezTo>
                          <a:cubicBezTo>
                            <a:pt x="105790" y="87376"/>
                            <a:pt x="109854" y="79247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69088"/>
                            <a:pt x="95631" y="75184"/>
                            <a:pt x="93598" y="77215"/>
                          </a:cubicBezTo>
                          <a:cubicBezTo>
                            <a:pt x="93598" y="81280"/>
                            <a:pt x="91567" y="83311"/>
                            <a:pt x="89535" y="85343"/>
                          </a:cubicBezTo>
                          <a:cubicBezTo>
                            <a:pt x="87502" y="85343"/>
                            <a:pt x="83439" y="87376"/>
                            <a:pt x="81406" y="87376"/>
                          </a:cubicBezTo>
                          <a:cubicBezTo>
                            <a:pt x="75310" y="87376"/>
                            <a:pt x="71247" y="85343"/>
                            <a:pt x="67182" y="79247"/>
                          </a:cubicBezTo>
                          <a:cubicBezTo>
                            <a:pt x="63118" y="75184"/>
                            <a:pt x="61086" y="67056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6736" y="0"/>
                          </a:lnTo>
                          <a:lnTo>
                            <a:pt x="46736" y="65023"/>
                          </a:lnTo>
                          <a:cubicBezTo>
                            <a:pt x="46736" y="73152"/>
                            <a:pt x="46736" y="79247"/>
                            <a:pt x="42671" y="81280"/>
                          </a:cubicBezTo>
                          <a:cubicBezTo>
                            <a:pt x="40640" y="85343"/>
                            <a:pt x="36576" y="87376"/>
                            <a:pt x="32511" y="87376"/>
                          </a:cubicBezTo>
                          <a:cubicBezTo>
                            <a:pt x="26415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2191" y="65023"/>
                            <a:pt x="12191" y="50800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1900428</wp:posOffset>
            </wp:positionH>
            <wp:positionV relativeFrom="page">
              <wp:posOffset>5654295</wp:posOffset>
            </wp:positionV>
            <wp:extent cx="1889760" cy="163068"/>
            <wp:effectExtent l="0" t="0" r="0" b="0"/>
            <wp:wrapNone/>
            <wp:docPr id="892" name="Freeform 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889760" cy="163068"/>
                    </a:xfrm>
                    <a:custGeom>
                      <a:rect l="l" t="t" r="r" b="b"/>
                      <a:pathLst>
                        <a:path w="2519680" h="217424">
                          <a:moveTo>
                            <a:pt x="0" y="217424"/>
                          </a:moveTo>
                          <a:lnTo>
                            <a:pt x="2519680" y="217424"/>
                          </a:lnTo>
                          <a:lnTo>
                            <a:pt x="251968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3893819</wp:posOffset>
            </wp:positionH>
            <wp:positionV relativeFrom="page">
              <wp:posOffset>5654295</wp:posOffset>
            </wp:positionV>
            <wp:extent cx="1059180" cy="163068"/>
            <wp:effectExtent l="0" t="0" r="0" b="0"/>
            <wp:wrapNone/>
            <wp:docPr id="893" name="Freeform 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59180" cy="163068"/>
                    </a:xfrm>
                    <a:custGeom>
                      <a:rect l="l" t="t" r="r" b="b"/>
                      <a:pathLst>
                        <a:path w="1412241" h="217424">
                          <a:moveTo>
                            <a:pt x="0" y="217424"/>
                          </a:moveTo>
                          <a:lnTo>
                            <a:pt x="1412241" y="217424"/>
                          </a:lnTo>
                          <a:lnTo>
                            <a:pt x="141224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5018532</wp:posOffset>
            </wp:positionH>
            <wp:positionV relativeFrom="page">
              <wp:posOffset>5654295</wp:posOffset>
            </wp:positionV>
            <wp:extent cx="621791" cy="163068"/>
            <wp:effectExtent l="0" t="0" r="0" b="0"/>
            <wp:wrapNone/>
            <wp:docPr id="894" name="Freeform 8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1791" cy="163068"/>
                    </a:xfrm>
                    <a:custGeom>
                      <a:rect l="l" t="t" r="r" b="b"/>
                      <a:pathLst>
                        <a:path w="829055" h="217424">
                          <a:moveTo>
                            <a:pt x="0" y="217424"/>
                          </a:moveTo>
                          <a:lnTo>
                            <a:pt x="829055" y="217424"/>
                          </a:lnTo>
                          <a:lnTo>
                            <a:pt x="82905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683037</wp:posOffset>
            </wp:positionH>
            <wp:positionV relativeFrom="page">
              <wp:posOffset>5684298</wp:posOffset>
            </wp:positionV>
            <wp:extent cx="56482" cy="103725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103725"/>
                    </a:xfrm>
                    <a:custGeom>
                      <a:rect l="l" t="t" r="r" b="b"/>
                      <a:pathLst>
                        <a:path w="75310" h="138301">
                          <a:moveTo>
                            <a:pt x="75310" y="16255"/>
                          </a:moveTo>
                          <a:lnTo>
                            <a:pt x="75310" y="0"/>
                          </a:lnTo>
                          <a:lnTo>
                            <a:pt x="0" y="0"/>
                          </a:lnTo>
                          <a:cubicBezTo>
                            <a:pt x="0" y="8128"/>
                            <a:pt x="2032" y="14224"/>
                            <a:pt x="6096" y="22350"/>
                          </a:cubicBezTo>
                          <a:cubicBezTo>
                            <a:pt x="10159" y="30479"/>
                            <a:pt x="18288" y="40638"/>
                            <a:pt x="28447" y="50799"/>
                          </a:cubicBezTo>
                          <a:cubicBezTo>
                            <a:pt x="40639" y="63118"/>
                            <a:pt x="50800" y="73277"/>
                            <a:pt x="54863" y="81406"/>
                          </a:cubicBezTo>
                          <a:cubicBezTo>
                            <a:pt x="58928" y="87502"/>
                            <a:pt x="61086" y="93598"/>
                            <a:pt x="61086" y="99694"/>
                          </a:cubicBezTo>
                          <a:cubicBezTo>
                            <a:pt x="61086" y="107822"/>
                            <a:pt x="58928" y="113918"/>
                            <a:pt x="54863" y="117982"/>
                          </a:cubicBezTo>
                          <a:cubicBezTo>
                            <a:pt x="50800" y="122045"/>
                            <a:pt x="44703" y="124077"/>
                            <a:pt x="38607" y="124077"/>
                          </a:cubicBezTo>
                          <a:cubicBezTo>
                            <a:pt x="32512" y="124077"/>
                            <a:pt x="26416" y="122045"/>
                            <a:pt x="22351" y="115949"/>
                          </a:cubicBezTo>
                          <a:cubicBezTo>
                            <a:pt x="18288" y="111886"/>
                            <a:pt x="16255" y="105790"/>
                            <a:pt x="16255" y="97661"/>
                          </a:cubicBezTo>
                          <a:lnTo>
                            <a:pt x="2032" y="97661"/>
                          </a:lnTo>
                          <a:cubicBezTo>
                            <a:pt x="4063" y="111886"/>
                            <a:pt x="8128" y="122045"/>
                            <a:pt x="14224" y="128142"/>
                          </a:cubicBezTo>
                          <a:cubicBezTo>
                            <a:pt x="20320" y="134237"/>
                            <a:pt x="28447" y="138301"/>
                            <a:pt x="38607" y="138301"/>
                          </a:cubicBezTo>
                          <a:cubicBezTo>
                            <a:pt x="50800" y="138301"/>
                            <a:pt x="58928" y="134237"/>
                            <a:pt x="65150" y="126109"/>
                          </a:cubicBezTo>
                          <a:cubicBezTo>
                            <a:pt x="71247" y="117982"/>
                            <a:pt x="73279" y="109853"/>
                            <a:pt x="73279" y="99694"/>
                          </a:cubicBezTo>
                          <a:cubicBezTo>
                            <a:pt x="73279" y="91565"/>
                            <a:pt x="71247" y="83437"/>
                            <a:pt x="67183" y="75310"/>
                          </a:cubicBezTo>
                          <a:cubicBezTo>
                            <a:pt x="63119" y="67182"/>
                            <a:pt x="52832" y="57022"/>
                            <a:pt x="40639" y="42670"/>
                          </a:cubicBezTo>
                          <a:cubicBezTo>
                            <a:pt x="32512" y="34543"/>
                            <a:pt x="28447" y="28446"/>
                            <a:pt x="24383" y="26415"/>
                          </a:cubicBezTo>
                          <a:cubicBezTo>
                            <a:pt x="22351" y="22350"/>
                            <a:pt x="20320" y="20318"/>
                            <a:pt x="20320" y="16255"/>
                          </a:cubicBezTo>
                          <a:lnTo>
                            <a:pt x="75310" y="16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1104233</wp:posOffset>
            </wp:positionH>
            <wp:positionV relativeFrom="page">
              <wp:posOffset>5682774</wp:posOffset>
            </wp:positionV>
            <wp:extent cx="36671" cy="105251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671" cy="105251"/>
                    </a:xfrm>
                    <a:custGeom>
                      <a:rect l="l" t="t" r="r" b="b"/>
                      <a:pathLst>
                        <a:path w="48895" h="140335">
                          <a:moveTo>
                            <a:pt x="12319" y="0"/>
                          </a:moveTo>
                          <a:lnTo>
                            <a:pt x="1231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109854"/>
                          </a:lnTo>
                          <a:cubicBezTo>
                            <a:pt x="12319" y="117982"/>
                            <a:pt x="14350" y="124079"/>
                            <a:pt x="16382" y="128143"/>
                          </a:cubicBezTo>
                          <a:cubicBezTo>
                            <a:pt x="16382" y="132206"/>
                            <a:pt x="20446" y="134238"/>
                            <a:pt x="22479" y="136270"/>
                          </a:cubicBezTo>
                          <a:cubicBezTo>
                            <a:pt x="26543" y="138303"/>
                            <a:pt x="30607" y="140335"/>
                            <a:pt x="34670" y="140335"/>
                          </a:cubicBezTo>
                          <a:cubicBezTo>
                            <a:pt x="38734" y="140335"/>
                            <a:pt x="42799" y="138303"/>
                            <a:pt x="48895" y="138303"/>
                          </a:cubicBezTo>
                          <a:lnTo>
                            <a:pt x="46863" y="124079"/>
                          </a:lnTo>
                          <a:cubicBezTo>
                            <a:pt x="42799" y="124079"/>
                            <a:pt x="40767" y="124079"/>
                            <a:pt x="38734" y="124079"/>
                          </a:cubicBezTo>
                          <a:cubicBezTo>
                            <a:pt x="34670" y="124079"/>
                            <a:pt x="30607" y="124079"/>
                            <a:pt x="28574" y="122046"/>
                          </a:cubicBezTo>
                          <a:cubicBezTo>
                            <a:pt x="28574" y="117982"/>
                            <a:pt x="26543" y="113919"/>
                            <a:pt x="26543" y="109854"/>
                          </a:cubicBezTo>
                          <a:lnTo>
                            <a:pt x="26543" y="99694"/>
                          </a:lnTo>
                          <a:lnTo>
                            <a:pt x="42799" y="99694"/>
                          </a:lnTo>
                          <a:lnTo>
                            <a:pt x="42799" y="87502"/>
                          </a:lnTo>
                          <a:lnTo>
                            <a:pt x="26543" y="87502"/>
                          </a:lnTo>
                          <a:lnTo>
                            <a:pt x="26543" y="0"/>
                          </a:lnTo>
                          <a:lnTo>
                            <a:pt x="1231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1469040</wp:posOffset>
            </wp:positionH>
            <wp:positionV relativeFrom="page">
              <wp:posOffset>5684298</wp:posOffset>
            </wp:positionV>
            <wp:extent cx="50386" cy="103727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727"/>
                    </a:xfrm>
                    <a:custGeom>
                      <a:rect l="l" t="t" r="r" b="b"/>
                      <a:pathLst>
                        <a:path w="67182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8288" y="93598"/>
                            <a:pt x="22351" y="95631"/>
                            <a:pt x="26415" y="97663"/>
                          </a:cubicBezTo>
                          <a:cubicBezTo>
                            <a:pt x="30607" y="101727"/>
                            <a:pt x="34671" y="101727"/>
                            <a:pt x="38734" y="101727"/>
                          </a:cubicBezTo>
                          <a:cubicBezTo>
                            <a:pt x="46863" y="101727"/>
                            <a:pt x="54990" y="99694"/>
                            <a:pt x="59055" y="93598"/>
                          </a:cubicBezTo>
                          <a:cubicBezTo>
                            <a:pt x="65151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6703" y="87502"/>
                          </a:cubicBezTo>
                          <a:cubicBezTo>
                            <a:pt x="30607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1654746</wp:posOffset>
            </wp:positionH>
            <wp:positionV relativeFrom="page">
              <wp:posOffset>5671598</wp:posOffset>
            </wp:positionV>
            <wp:extent cx="212153" cy="138652"/>
            <wp:effectExtent l="0" t="0" r="0" b="0"/>
            <wp:wrapNone/>
            <wp:docPr id="898" name="Picture 8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898" name="Picture 898"/>
                    <pic:cNvPicPr>
                      <a:picLocks noChangeAspect="0" noChangeArrowheads="1"/>
                    </pic:cNvPicPr>
                  </pic:nvPicPr>
                  <pic:blipFill>
                    <a:blip r:embed="rId8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2153" cy="138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1907095</wp:posOffset>
            </wp:positionH>
            <wp:positionV relativeFrom="page">
              <wp:posOffset>5682774</wp:posOffset>
            </wp:positionV>
            <wp:extent cx="27526" cy="134207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7526" cy="134207"/>
                    </a:xfrm>
                    <a:custGeom>
                      <a:rect l="l" t="t" r="r" b="b"/>
                      <a:pathLst>
                        <a:path w="36702" h="178943">
                          <a:moveTo>
                            <a:pt x="26415" y="0"/>
                          </a:moveTo>
                          <a:cubicBezTo>
                            <a:pt x="20320" y="10160"/>
                            <a:pt x="14224" y="22351"/>
                            <a:pt x="8127" y="38607"/>
                          </a:cubicBezTo>
                          <a:cubicBezTo>
                            <a:pt x="2032" y="54864"/>
                            <a:pt x="0" y="71119"/>
                            <a:pt x="0" y="89407"/>
                          </a:cubicBezTo>
                          <a:cubicBezTo>
                            <a:pt x="0" y="120014"/>
                            <a:pt x="8127" y="148462"/>
                            <a:pt x="26415" y="178943"/>
                          </a:cubicBezTo>
                          <a:lnTo>
                            <a:pt x="36702" y="178943"/>
                          </a:lnTo>
                          <a:cubicBezTo>
                            <a:pt x="28446" y="164719"/>
                            <a:pt x="24384" y="152527"/>
                            <a:pt x="22352" y="144398"/>
                          </a:cubicBezTo>
                          <a:cubicBezTo>
                            <a:pt x="18288" y="136270"/>
                            <a:pt x="16255" y="128143"/>
                            <a:pt x="16255" y="117982"/>
                          </a:cubicBezTo>
                          <a:cubicBezTo>
                            <a:pt x="14224" y="107822"/>
                            <a:pt x="14224" y="97663"/>
                            <a:pt x="14224" y="89407"/>
                          </a:cubicBezTo>
                          <a:cubicBezTo>
                            <a:pt x="14224" y="58927"/>
                            <a:pt x="20320" y="28448"/>
                            <a:pt x="36702" y="0"/>
                          </a:cubicBezTo>
                          <a:lnTo>
                            <a:pt x="2641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2147760</wp:posOffset>
            </wp:positionH>
            <wp:positionV relativeFrom="page">
              <wp:posOffset>5671598</wp:posOffset>
            </wp:positionV>
            <wp:extent cx="36067" cy="129127"/>
            <wp:effectExtent l="0" t="0" r="0" b="0"/>
            <wp:wrapNone/>
            <wp:docPr id="900" name="Picture 9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0" name="Picture 900"/>
                    <pic:cNvPicPr>
                      <a:picLocks noChangeAspect="0" noChangeArrowheads="1"/>
                    </pic:cNvPicPr>
                  </pic:nvPicPr>
                  <pic:blipFill>
                    <a:blip r:embed="rId9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2598515</wp:posOffset>
            </wp:positionH>
            <wp:positionV relativeFrom="page">
              <wp:posOffset>5687346</wp:posOffset>
            </wp:positionV>
            <wp:extent cx="30478" cy="100677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2633662</wp:posOffset>
            </wp:positionH>
            <wp:positionV relativeFrom="page">
              <wp:posOffset>5682774</wp:posOffset>
            </wp:positionV>
            <wp:extent cx="27431" cy="134207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7431" cy="134207"/>
                    </a:xfrm>
                    <a:custGeom>
                      <a:rect l="l" t="t" r="r" b="b"/>
                      <a:pathLst>
                        <a:path w="36575" h="178943">
                          <a:moveTo>
                            <a:pt x="10160" y="0"/>
                          </a:moveTo>
                          <a:lnTo>
                            <a:pt x="0" y="0"/>
                          </a:lnTo>
                          <a:cubicBezTo>
                            <a:pt x="14223" y="28448"/>
                            <a:pt x="22351" y="58927"/>
                            <a:pt x="22351" y="89407"/>
                          </a:cubicBezTo>
                          <a:cubicBezTo>
                            <a:pt x="22351" y="97663"/>
                            <a:pt x="22351" y="107822"/>
                            <a:pt x="20320" y="117982"/>
                          </a:cubicBezTo>
                          <a:cubicBezTo>
                            <a:pt x="18287" y="128143"/>
                            <a:pt x="16255" y="136270"/>
                            <a:pt x="14223" y="144398"/>
                          </a:cubicBezTo>
                          <a:cubicBezTo>
                            <a:pt x="12191" y="152527"/>
                            <a:pt x="6097" y="162687"/>
                            <a:pt x="0" y="178943"/>
                          </a:cubicBezTo>
                          <a:lnTo>
                            <a:pt x="10160" y="178943"/>
                          </a:lnTo>
                          <a:cubicBezTo>
                            <a:pt x="28448" y="148462"/>
                            <a:pt x="36575" y="120014"/>
                            <a:pt x="36575" y="89407"/>
                          </a:cubicBezTo>
                          <a:cubicBezTo>
                            <a:pt x="36575" y="71119"/>
                            <a:pt x="34543" y="54864"/>
                            <a:pt x="28448" y="38607"/>
                          </a:cubicBezTo>
                          <a:cubicBezTo>
                            <a:pt x="24384" y="24383"/>
                            <a:pt x="16255" y="1016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2706909</wp:posOffset>
            </wp:positionH>
            <wp:positionV relativeFrom="page">
              <wp:posOffset>5682774</wp:posOffset>
            </wp:positionV>
            <wp:extent cx="65626" cy="106775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6" cy="106775"/>
                    </a:xfrm>
                    <a:custGeom>
                      <a:rect l="l" t="t" r="r" b="b"/>
                      <a:pathLst>
                        <a:path w="87502" h="142367">
                          <a:moveTo>
                            <a:pt x="0" y="46736"/>
                          </a:moveTo>
                          <a:lnTo>
                            <a:pt x="12191" y="48767"/>
                          </a:lnTo>
                          <a:cubicBezTo>
                            <a:pt x="14224" y="40641"/>
                            <a:pt x="16255" y="34545"/>
                            <a:pt x="18288" y="30481"/>
                          </a:cubicBezTo>
                          <a:cubicBezTo>
                            <a:pt x="20320" y="26416"/>
                            <a:pt x="24383" y="22353"/>
                            <a:pt x="28448" y="20321"/>
                          </a:cubicBezTo>
                          <a:cubicBezTo>
                            <a:pt x="34544" y="18288"/>
                            <a:pt x="40640" y="16256"/>
                            <a:pt x="46736" y="16256"/>
                          </a:cubicBezTo>
                          <a:cubicBezTo>
                            <a:pt x="54864" y="16256"/>
                            <a:pt x="60960" y="18288"/>
                            <a:pt x="67056" y="22353"/>
                          </a:cubicBezTo>
                          <a:cubicBezTo>
                            <a:pt x="71247" y="28448"/>
                            <a:pt x="73278" y="32512"/>
                            <a:pt x="73278" y="40641"/>
                          </a:cubicBezTo>
                          <a:cubicBezTo>
                            <a:pt x="73278" y="44705"/>
                            <a:pt x="73278" y="46736"/>
                            <a:pt x="71247" y="50799"/>
                          </a:cubicBezTo>
                          <a:cubicBezTo>
                            <a:pt x="69214" y="52831"/>
                            <a:pt x="67056" y="56896"/>
                            <a:pt x="62992" y="59055"/>
                          </a:cubicBezTo>
                          <a:cubicBezTo>
                            <a:pt x="58927" y="59055"/>
                            <a:pt x="52831" y="63118"/>
                            <a:pt x="40640" y="65151"/>
                          </a:cubicBezTo>
                          <a:cubicBezTo>
                            <a:pt x="30480" y="69214"/>
                            <a:pt x="22351" y="73278"/>
                            <a:pt x="18288" y="75311"/>
                          </a:cubicBezTo>
                          <a:cubicBezTo>
                            <a:pt x="12191" y="79374"/>
                            <a:pt x="10160" y="83439"/>
                            <a:pt x="6095" y="87503"/>
                          </a:cubicBezTo>
                          <a:cubicBezTo>
                            <a:pt x="4063" y="91566"/>
                            <a:pt x="4063" y="97663"/>
                            <a:pt x="4063" y="103758"/>
                          </a:cubicBezTo>
                          <a:cubicBezTo>
                            <a:pt x="4063" y="115950"/>
                            <a:pt x="6095" y="124079"/>
                            <a:pt x="14224" y="130175"/>
                          </a:cubicBezTo>
                          <a:cubicBezTo>
                            <a:pt x="20320" y="138303"/>
                            <a:pt x="30480" y="142367"/>
                            <a:pt x="42671" y="142367"/>
                          </a:cubicBezTo>
                          <a:cubicBezTo>
                            <a:pt x="50800" y="142367"/>
                            <a:pt x="58927" y="140334"/>
                            <a:pt x="65023" y="136271"/>
                          </a:cubicBezTo>
                          <a:cubicBezTo>
                            <a:pt x="71247" y="134238"/>
                            <a:pt x="75310" y="128142"/>
                            <a:pt x="79375" y="122046"/>
                          </a:cubicBezTo>
                          <a:cubicBezTo>
                            <a:pt x="83439" y="115950"/>
                            <a:pt x="85471" y="109854"/>
                            <a:pt x="85471" y="101726"/>
                          </a:cubicBezTo>
                          <a:lnTo>
                            <a:pt x="71247" y="99695"/>
                          </a:lnTo>
                          <a:cubicBezTo>
                            <a:pt x="69214" y="107822"/>
                            <a:pt x="67056" y="115950"/>
                            <a:pt x="62992" y="120014"/>
                          </a:cubicBezTo>
                          <a:cubicBezTo>
                            <a:pt x="58927" y="124079"/>
                            <a:pt x="50800" y="126111"/>
                            <a:pt x="42671" y="126111"/>
                          </a:cubicBezTo>
                          <a:cubicBezTo>
                            <a:pt x="34544" y="126111"/>
                            <a:pt x="28448" y="124079"/>
                            <a:pt x="24383" y="120014"/>
                          </a:cubicBezTo>
                          <a:cubicBezTo>
                            <a:pt x="20320" y="115950"/>
                            <a:pt x="18288" y="111887"/>
                            <a:pt x="18288" y="105791"/>
                          </a:cubicBezTo>
                          <a:cubicBezTo>
                            <a:pt x="18288" y="99695"/>
                            <a:pt x="18288" y="95630"/>
                            <a:pt x="22351" y="93599"/>
                          </a:cubicBezTo>
                          <a:cubicBezTo>
                            <a:pt x="26415" y="89534"/>
                            <a:pt x="32511" y="87503"/>
                            <a:pt x="44703" y="83439"/>
                          </a:cubicBezTo>
                          <a:cubicBezTo>
                            <a:pt x="54864" y="81407"/>
                            <a:pt x="62992" y="77343"/>
                            <a:pt x="67056" y="75311"/>
                          </a:cubicBezTo>
                          <a:cubicBezTo>
                            <a:pt x="75310" y="71246"/>
                            <a:pt x="79375" y="67183"/>
                            <a:pt x="83439" y="61086"/>
                          </a:cubicBezTo>
                          <a:cubicBezTo>
                            <a:pt x="85471" y="56896"/>
                            <a:pt x="87502" y="48767"/>
                            <a:pt x="87502" y="40641"/>
                          </a:cubicBezTo>
                          <a:cubicBezTo>
                            <a:pt x="87502" y="34545"/>
                            <a:pt x="85471" y="26416"/>
                            <a:pt x="83439" y="20321"/>
                          </a:cubicBezTo>
                          <a:cubicBezTo>
                            <a:pt x="79375" y="14225"/>
                            <a:pt x="73278" y="8129"/>
                            <a:pt x="67056" y="6096"/>
                          </a:cubicBezTo>
                          <a:cubicBezTo>
                            <a:pt x="60960" y="2033"/>
                            <a:pt x="52831" y="0"/>
                            <a:pt x="44703" y="0"/>
                          </a:cubicBezTo>
                          <a:cubicBezTo>
                            <a:pt x="30480" y="0"/>
                            <a:pt x="20320" y="4065"/>
                            <a:pt x="12191" y="12192"/>
                          </a:cubicBezTo>
                          <a:cubicBezTo>
                            <a:pt x="4063" y="20321"/>
                            <a:pt x="0" y="32512"/>
                            <a:pt x="0" y="46736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2781681</wp:posOffset>
            </wp:positionH>
            <wp:positionV relativeFrom="page">
              <wp:posOffset>5684298</wp:posOffset>
            </wp:positionV>
            <wp:extent cx="67151" cy="103727"/>
            <wp:effectExtent l="0" t="0" r="0" b="0"/>
            <wp:wrapNone/>
            <wp:docPr id="904" name="Freeform 9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3727"/>
                    </a:xfrm>
                    <a:custGeom>
                      <a:rect l="l" t="t" r="r" b="b"/>
                      <a:pathLst>
                        <a:path w="89535" h="138303">
                          <a:moveTo>
                            <a:pt x="36576" y="0"/>
                          </a:moveTo>
                          <a:lnTo>
                            <a:pt x="36576" y="122046"/>
                          </a:lnTo>
                          <a:lnTo>
                            <a:pt x="0" y="122046"/>
                          </a:lnTo>
                          <a:lnTo>
                            <a:pt x="0" y="138303"/>
                          </a:lnTo>
                          <a:lnTo>
                            <a:pt x="89535" y="138303"/>
                          </a:lnTo>
                          <a:lnTo>
                            <a:pt x="89535" y="122046"/>
                          </a:lnTo>
                          <a:lnTo>
                            <a:pt x="52958" y="122046"/>
                          </a:lnTo>
                          <a:lnTo>
                            <a:pt x="52958" y="0"/>
                          </a:lnTo>
                          <a:lnTo>
                            <a:pt x="3657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2846800</wp:posOffset>
            </wp:positionH>
            <wp:positionV relativeFrom="page">
              <wp:posOffset>5671598</wp:posOffset>
            </wp:positionV>
            <wp:extent cx="163099" cy="138652"/>
            <wp:effectExtent l="0" t="0" r="0" b="0"/>
            <wp:wrapNone/>
            <wp:docPr id="905" name="Picture 9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5" name="Picture 905"/>
                    <pic:cNvPicPr>
                      <a:picLocks noChangeAspect="0" noChangeArrowheads="1"/>
                    </pic:cNvPicPr>
                  </pic:nvPicPr>
                  <pic:blipFill>
                    <a:blip r:embed="rId9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3099" cy="138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3048762</wp:posOffset>
            </wp:positionH>
            <wp:positionV relativeFrom="page">
              <wp:posOffset>5684298</wp:posOffset>
            </wp:positionV>
            <wp:extent cx="56482" cy="103725"/>
            <wp:effectExtent l="0" t="0" r="0" b="0"/>
            <wp:wrapNone/>
            <wp:docPr id="906" name="Freeform 9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103725"/>
                    </a:xfrm>
                    <a:custGeom>
                      <a:rect l="l" t="t" r="r" b="b"/>
                      <a:pathLst>
                        <a:path w="75310" h="138301">
                          <a:moveTo>
                            <a:pt x="75310" y="16255"/>
                          </a:moveTo>
                          <a:lnTo>
                            <a:pt x="75310" y="0"/>
                          </a:lnTo>
                          <a:lnTo>
                            <a:pt x="0" y="0"/>
                          </a:lnTo>
                          <a:cubicBezTo>
                            <a:pt x="0" y="8128"/>
                            <a:pt x="2032" y="14224"/>
                            <a:pt x="6096" y="22350"/>
                          </a:cubicBezTo>
                          <a:cubicBezTo>
                            <a:pt x="10159" y="30479"/>
                            <a:pt x="18288" y="40638"/>
                            <a:pt x="28447" y="50799"/>
                          </a:cubicBezTo>
                          <a:cubicBezTo>
                            <a:pt x="42799" y="63118"/>
                            <a:pt x="50927" y="73277"/>
                            <a:pt x="54990" y="81406"/>
                          </a:cubicBezTo>
                          <a:cubicBezTo>
                            <a:pt x="59055" y="87502"/>
                            <a:pt x="61086" y="93598"/>
                            <a:pt x="61086" y="99694"/>
                          </a:cubicBezTo>
                          <a:cubicBezTo>
                            <a:pt x="61086" y="107822"/>
                            <a:pt x="59055" y="113918"/>
                            <a:pt x="54990" y="117982"/>
                          </a:cubicBezTo>
                          <a:cubicBezTo>
                            <a:pt x="50927" y="122045"/>
                            <a:pt x="44830" y="124077"/>
                            <a:pt x="38734" y="124077"/>
                          </a:cubicBezTo>
                          <a:cubicBezTo>
                            <a:pt x="32512" y="124077"/>
                            <a:pt x="28447" y="122045"/>
                            <a:pt x="24383" y="115949"/>
                          </a:cubicBezTo>
                          <a:cubicBezTo>
                            <a:pt x="20320" y="111886"/>
                            <a:pt x="18288" y="105790"/>
                            <a:pt x="18288" y="97661"/>
                          </a:cubicBezTo>
                          <a:lnTo>
                            <a:pt x="4063" y="97661"/>
                          </a:lnTo>
                          <a:cubicBezTo>
                            <a:pt x="4063" y="111886"/>
                            <a:pt x="8128" y="122045"/>
                            <a:pt x="14224" y="128142"/>
                          </a:cubicBezTo>
                          <a:cubicBezTo>
                            <a:pt x="20320" y="134237"/>
                            <a:pt x="28447" y="138301"/>
                            <a:pt x="40766" y="138301"/>
                          </a:cubicBezTo>
                          <a:cubicBezTo>
                            <a:pt x="50927" y="138301"/>
                            <a:pt x="59055" y="134237"/>
                            <a:pt x="65150" y="126109"/>
                          </a:cubicBezTo>
                          <a:cubicBezTo>
                            <a:pt x="71247" y="117982"/>
                            <a:pt x="75310" y="109853"/>
                            <a:pt x="75310" y="99694"/>
                          </a:cubicBezTo>
                          <a:cubicBezTo>
                            <a:pt x="75310" y="91565"/>
                            <a:pt x="73279" y="83437"/>
                            <a:pt x="67183" y="75310"/>
                          </a:cubicBezTo>
                          <a:cubicBezTo>
                            <a:pt x="63119" y="67182"/>
                            <a:pt x="54990" y="57022"/>
                            <a:pt x="40766" y="42670"/>
                          </a:cubicBezTo>
                          <a:cubicBezTo>
                            <a:pt x="32512" y="34543"/>
                            <a:pt x="28447" y="28446"/>
                            <a:pt x="26416" y="26415"/>
                          </a:cubicBezTo>
                          <a:cubicBezTo>
                            <a:pt x="22351" y="22350"/>
                            <a:pt x="20320" y="20318"/>
                            <a:pt x="20320" y="16255"/>
                          </a:cubicBezTo>
                          <a:lnTo>
                            <a:pt x="75310" y="16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3265042</wp:posOffset>
            </wp:positionH>
            <wp:positionV relativeFrom="page">
              <wp:posOffset>5670550</wp:posOffset>
            </wp:positionV>
            <wp:extent cx="367157" cy="139700"/>
            <wp:effectExtent l="0" t="0" r="0" b="0"/>
            <wp:wrapNone/>
            <wp:docPr id="907" name="Picture 9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>
                      <a:picLocks noChangeAspect="0" noChangeArrowheads="1"/>
                    </pic:cNvPicPr>
                  </pic:nvPicPr>
                  <pic:blipFill>
                    <a:blip r:embed="rId9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7157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3628739</wp:posOffset>
            </wp:positionH>
            <wp:positionV relativeFrom="page">
              <wp:posOffset>5684298</wp:posOffset>
            </wp:positionV>
            <wp:extent cx="65627" cy="103727"/>
            <wp:effectExtent l="0" t="0" r="0" b="0"/>
            <wp:wrapNone/>
            <wp:docPr id="908" name="Freeform 9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7" cy="103727"/>
                    </a:xfrm>
                    <a:custGeom>
                      <a:rect l="l" t="t" r="r" b="b"/>
                      <a:pathLst>
                        <a:path w="87503" h="138303">
                          <a:moveTo>
                            <a:pt x="36703" y="0"/>
                          </a:moveTo>
                          <a:lnTo>
                            <a:pt x="36703" y="122046"/>
                          </a:lnTo>
                          <a:lnTo>
                            <a:pt x="0" y="122046"/>
                          </a:lnTo>
                          <a:lnTo>
                            <a:pt x="0" y="138303"/>
                          </a:lnTo>
                          <a:lnTo>
                            <a:pt x="87503" y="138303"/>
                          </a:lnTo>
                          <a:lnTo>
                            <a:pt x="87503" y="122046"/>
                          </a:lnTo>
                          <a:lnTo>
                            <a:pt x="50927" y="122046"/>
                          </a:lnTo>
                          <a:lnTo>
                            <a:pt x="50927" y="0"/>
                          </a:lnTo>
                          <a:lnTo>
                            <a:pt x="3670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3740181</wp:posOffset>
            </wp:positionH>
            <wp:positionV relativeFrom="page">
              <wp:posOffset>5684298</wp:posOffset>
            </wp:positionV>
            <wp:extent cx="30480" cy="103727"/>
            <wp:effectExtent l="0" t="0" r="0" b="0"/>
            <wp:wrapNone/>
            <wp:docPr id="909" name="Freeform 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80" cy="103727"/>
                    </a:xfrm>
                    <a:custGeom>
                      <a:rect l="l" t="t" r="r" b="b"/>
                      <a:pathLst>
                        <a:path w="40640" h="138303">
                          <a:moveTo>
                            <a:pt x="40640" y="0"/>
                          </a:moveTo>
                          <a:lnTo>
                            <a:pt x="28449" y="0"/>
                          </a:lnTo>
                          <a:lnTo>
                            <a:pt x="28449" y="107822"/>
                          </a:lnTo>
                          <a:cubicBezTo>
                            <a:pt x="24385" y="103759"/>
                            <a:pt x="20320" y="99694"/>
                            <a:pt x="14225" y="95631"/>
                          </a:cubicBezTo>
                          <a:cubicBezTo>
                            <a:pt x="10160" y="91567"/>
                            <a:pt x="4064" y="89535"/>
                            <a:pt x="0" y="87502"/>
                          </a:cubicBezTo>
                          <a:lnTo>
                            <a:pt x="0" y="103759"/>
                          </a:lnTo>
                          <a:cubicBezTo>
                            <a:pt x="8129" y="107822"/>
                            <a:pt x="14225" y="113919"/>
                            <a:pt x="20320" y="120014"/>
                          </a:cubicBezTo>
                          <a:cubicBezTo>
                            <a:pt x="26416" y="126111"/>
                            <a:pt x="30480" y="132206"/>
                            <a:pt x="32513" y="138303"/>
                          </a:cubicBezTo>
                          <a:lnTo>
                            <a:pt x="40640" y="138303"/>
                          </a:lnTo>
                          <a:lnTo>
                            <a:pt x="4064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3825621</wp:posOffset>
            </wp:positionH>
            <wp:positionV relativeFrom="page">
              <wp:posOffset>5682774</wp:posOffset>
            </wp:positionV>
            <wp:extent cx="33623" cy="106774"/>
            <wp:effectExtent l="0" t="0" r="0" b="0"/>
            <wp:wrapNone/>
            <wp:docPr id="910" name="Freeform 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3" cy="106774"/>
                    </a:xfrm>
                    <a:custGeom>
                      <a:rect l="l" t="t" r="r" b="b"/>
                      <a:pathLst>
                        <a:path w="44831" h="142366">
                          <a:moveTo>
                            <a:pt x="0" y="0"/>
                          </a:moveTo>
                          <a:lnTo>
                            <a:pt x="32638" y="142366"/>
                          </a:lnTo>
                          <a:lnTo>
                            <a:pt x="44831" y="142366"/>
                          </a:lnTo>
                          <a:lnTo>
                            <a:pt x="1219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3895820</wp:posOffset>
            </wp:positionH>
            <wp:positionV relativeFrom="page">
              <wp:posOffset>5682774</wp:posOffset>
            </wp:positionV>
            <wp:extent cx="67245" cy="106775"/>
            <wp:effectExtent l="0" t="0" r="0" b="0"/>
            <wp:wrapNone/>
            <wp:docPr id="911" name="Freeform 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245" cy="106775"/>
                    </a:xfrm>
                    <a:custGeom>
                      <a:rect l="l" t="t" r="r" b="b"/>
                      <a:pathLst>
                        <a:path w="89661" h="142367">
                          <a:moveTo>
                            <a:pt x="0" y="46736"/>
                          </a:moveTo>
                          <a:lnTo>
                            <a:pt x="14350" y="48767"/>
                          </a:lnTo>
                          <a:cubicBezTo>
                            <a:pt x="16382" y="40641"/>
                            <a:pt x="16382" y="34545"/>
                            <a:pt x="20447" y="30481"/>
                          </a:cubicBezTo>
                          <a:cubicBezTo>
                            <a:pt x="22478" y="26416"/>
                            <a:pt x="26542" y="22353"/>
                            <a:pt x="30607" y="20321"/>
                          </a:cubicBezTo>
                          <a:cubicBezTo>
                            <a:pt x="36703" y="18288"/>
                            <a:pt x="40767" y="16256"/>
                            <a:pt x="46863" y="16256"/>
                          </a:cubicBezTo>
                          <a:cubicBezTo>
                            <a:pt x="57022" y="16256"/>
                            <a:pt x="63118" y="18288"/>
                            <a:pt x="69214" y="22353"/>
                          </a:cubicBezTo>
                          <a:cubicBezTo>
                            <a:pt x="73278" y="28448"/>
                            <a:pt x="75310" y="32512"/>
                            <a:pt x="75310" y="40641"/>
                          </a:cubicBezTo>
                          <a:cubicBezTo>
                            <a:pt x="75310" y="44705"/>
                            <a:pt x="75310" y="46736"/>
                            <a:pt x="73278" y="50799"/>
                          </a:cubicBezTo>
                          <a:cubicBezTo>
                            <a:pt x="71247" y="52831"/>
                            <a:pt x="69214" y="56896"/>
                            <a:pt x="65151" y="59055"/>
                          </a:cubicBezTo>
                          <a:cubicBezTo>
                            <a:pt x="61086" y="59055"/>
                            <a:pt x="52959" y="63118"/>
                            <a:pt x="42798" y="65151"/>
                          </a:cubicBezTo>
                          <a:cubicBezTo>
                            <a:pt x="30607" y="69214"/>
                            <a:pt x="24510" y="73278"/>
                            <a:pt x="18415" y="75311"/>
                          </a:cubicBezTo>
                          <a:cubicBezTo>
                            <a:pt x="14350" y="79374"/>
                            <a:pt x="12319" y="83439"/>
                            <a:pt x="8254" y="87503"/>
                          </a:cubicBezTo>
                          <a:cubicBezTo>
                            <a:pt x="6223" y="91566"/>
                            <a:pt x="6223" y="97663"/>
                            <a:pt x="6223" y="103758"/>
                          </a:cubicBezTo>
                          <a:cubicBezTo>
                            <a:pt x="6223" y="115950"/>
                            <a:pt x="8254" y="124079"/>
                            <a:pt x="16382" y="130175"/>
                          </a:cubicBezTo>
                          <a:cubicBezTo>
                            <a:pt x="22478" y="138303"/>
                            <a:pt x="32638" y="142367"/>
                            <a:pt x="44830" y="142367"/>
                          </a:cubicBezTo>
                          <a:cubicBezTo>
                            <a:pt x="52959" y="142367"/>
                            <a:pt x="61086" y="140334"/>
                            <a:pt x="67182" y="136271"/>
                          </a:cubicBezTo>
                          <a:cubicBezTo>
                            <a:pt x="73278" y="134238"/>
                            <a:pt x="77343" y="128142"/>
                            <a:pt x="81406" y="122046"/>
                          </a:cubicBezTo>
                          <a:cubicBezTo>
                            <a:pt x="85471" y="115950"/>
                            <a:pt x="85471" y="109854"/>
                            <a:pt x="87502" y="101726"/>
                          </a:cubicBezTo>
                          <a:lnTo>
                            <a:pt x="73278" y="99695"/>
                          </a:lnTo>
                          <a:cubicBezTo>
                            <a:pt x="71247" y="107822"/>
                            <a:pt x="69214" y="115950"/>
                            <a:pt x="65151" y="120014"/>
                          </a:cubicBezTo>
                          <a:cubicBezTo>
                            <a:pt x="59055" y="124079"/>
                            <a:pt x="52959" y="126111"/>
                            <a:pt x="44830" y="126111"/>
                          </a:cubicBezTo>
                          <a:cubicBezTo>
                            <a:pt x="36703" y="126111"/>
                            <a:pt x="30607" y="124079"/>
                            <a:pt x="26542" y="120014"/>
                          </a:cubicBezTo>
                          <a:cubicBezTo>
                            <a:pt x="22478" y="115950"/>
                            <a:pt x="20447" y="111887"/>
                            <a:pt x="20447" y="105791"/>
                          </a:cubicBezTo>
                          <a:cubicBezTo>
                            <a:pt x="20447" y="99695"/>
                            <a:pt x="20447" y="95630"/>
                            <a:pt x="24510" y="93599"/>
                          </a:cubicBezTo>
                          <a:cubicBezTo>
                            <a:pt x="26542" y="89534"/>
                            <a:pt x="34671" y="87503"/>
                            <a:pt x="46863" y="83439"/>
                          </a:cubicBezTo>
                          <a:cubicBezTo>
                            <a:pt x="57022" y="81407"/>
                            <a:pt x="65151" y="77343"/>
                            <a:pt x="69214" y="75311"/>
                          </a:cubicBezTo>
                          <a:cubicBezTo>
                            <a:pt x="75310" y="71246"/>
                            <a:pt x="81406" y="67183"/>
                            <a:pt x="85471" y="61086"/>
                          </a:cubicBezTo>
                          <a:cubicBezTo>
                            <a:pt x="87502" y="56896"/>
                            <a:pt x="89661" y="48767"/>
                            <a:pt x="89661" y="40641"/>
                          </a:cubicBezTo>
                          <a:cubicBezTo>
                            <a:pt x="89661" y="34545"/>
                            <a:pt x="87502" y="26416"/>
                            <a:pt x="85471" y="20321"/>
                          </a:cubicBezTo>
                          <a:cubicBezTo>
                            <a:pt x="81406" y="14225"/>
                            <a:pt x="75310" y="8129"/>
                            <a:pt x="69214" y="6096"/>
                          </a:cubicBezTo>
                          <a:cubicBezTo>
                            <a:pt x="63118" y="2033"/>
                            <a:pt x="54990" y="0"/>
                            <a:pt x="46863" y="0"/>
                          </a:cubicBezTo>
                          <a:cubicBezTo>
                            <a:pt x="32638" y="0"/>
                            <a:pt x="22478" y="4065"/>
                            <a:pt x="14350" y="12192"/>
                          </a:cubicBezTo>
                          <a:cubicBezTo>
                            <a:pt x="6223" y="20321"/>
                            <a:pt x="2031" y="32512"/>
                            <a:pt x="0" y="46736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3972210</wp:posOffset>
            </wp:positionH>
            <wp:positionV relativeFrom="page">
              <wp:posOffset>5684298</wp:posOffset>
            </wp:positionV>
            <wp:extent cx="67151" cy="103727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3727"/>
                    </a:xfrm>
                    <a:custGeom>
                      <a:rect l="l" t="t" r="r" b="b"/>
                      <a:pathLst>
                        <a:path w="89535" h="138303">
                          <a:moveTo>
                            <a:pt x="36576" y="0"/>
                          </a:moveTo>
                          <a:lnTo>
                            <a:pt x="36576" y="122046"/>
                          </a:lnTo>
                          <a:lnTo>
                            <a:pt x="0" y="122046"/>
                          </a:lnTo>
                          <a:lnTo>
                            <a:pt x="0" y="138303"/>
                          </a:lnTo>
                          <a:lnTo>
                            <a:pt x="89535" y="138303"/>
                          </a:lnTo>
                          <a:lnTo>
                            <a:pt x="89535" y="122046"/>
                          </a:lnTo>
                          <a:lnTo>
                            <a:pt x="50800" y="122046"/>
                          </a:lnTo>
                          <a:lnTo>
                            <a:pt x="50800" y="0"/>
                          </a:lnTo>
                          <a:lnTo>
                            <a:pt x="3657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4037329</wp:posOffset>
            </wp:positionH>
            <wp:positionV relativeFrom="page">
              <wp:posOffset>5671598</wp:posOffset>
            </wp:positionV>
            <wp:extent cx="166370" cy="138652"/>
            <wp:effectExtent l="0" t="0" r="0" b="0"/>
            <wp:wrapNone/>
            <wp:docPr id="913" name="Picture 9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3" name="Picture 913"/>
                    <pic:cNvPicPr>
                      <a:picLocks noChangeAspect="0" noChangeArrowheads="1"/>
                    </pic:cNvPicPr>
                  </pic:nvPicPr>
                  <pic:blipFill>
                    <a:blip r:embed="rId9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6370" cy="138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4216431</wp:posOffset>
            </wp:positionH>
            <wp:positionV relativeFrom="page">
              <wp:posOffset>5684298</wp:posOffset>
            </wp:positionV>
            <wp:extent cx="30480" cy="103727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80" cy="103727"/>
                    </a:xfrm>
                    <a:custGeom>
                      <a:rect l="l" t="t" r="r" b="b"/>
                      <a:pathLst>
                        <a:path w="40640" h="138303">
                          <a:moveTo>
                            <a:pt x="40640" y="0"/>
                          </a:moveTo>
                          <a:lnTo>
                            <a:pt x="26416" y="0"/>
                          </a:lnTo>
                          <a:lnTo>
                            <a:pt x="26416" y="107822"/>
                          </a:lnTo>
                          <a:cubicBezTo>
                            <a:pt x="24385" y="103759"/>
                            <a:pt x="20320" y="99694"/>
                            <a:pt x="14225" y="95631"/>
                          </a:cubicBezTo>
                          <a:cubicBezTo>
                            <a:pt x="8129" y="91567"/>
                            <a:pt x="4064" y="89535"/>
                            <a:pt x="0" y="87502"/>
                          </a:cubicBezTo>
                          <a:lnTo>
                            <a:pt x="0" y="103759"/>
                          </a:lnTo>
                          <a:cubicBezTo>
                            <a:pt x="8129" y="107822"/>
                            <a:pt x="14225" y="113919"/>
                            <a:pt x="20320" y="120014"/>
                          </a:cubicBezTo>
                          <a:cubicBezTo>
                            <a:pt x="26416" y="126111"/>
                            <a:pt x="30480" y="132206"/>
                            <a:pt x="32513" y="138303"/>
                          </a:cubicBezTo>
                          <a:lnTo>
                            <a:pt x="40640" y="138303"/>
                          </a:lnTo>
                          <a:lnTo>
                            <a:pt x="4064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4423473</wp:posOffset>
            </wp:positionH>
            <wp:positionV relativeFrom="page">
              <wp:posOffset>5670550</wp:posOffset>
            </wp:positionV>
            <wp:extent cx="364426" cy="139700"/>
            <wp:effectExtent l="0" t="0" r="0" b="0"/>
            <wp:wrapNone/>
            <wp:docPr id="915" name="Picture 9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>
                      <a:picLocks noChangeAspect="0" noChangeArrowheads="1"/>
                    </pic:cNvPicPr>
                  </pic:nvPicPr>
                  <pic:blipFill>
                    <a:blip r:embed="rId9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4426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4785645</wp:posOffset>
            </wp:positionH>
            <wp:positionV relativeFrom="page">
              <wp:posOffset>5684298</wp:posOffset>
            </wp:positionV>
            <wp:extent cx="65627" cy="103727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7" cy="103727"/>
                    </a:xfrm>
                    <a:custGeom>
                      <a:rect l="l" t="t" r="r" b="b"/>
                      <a:pathLst>
                        <a:path w="87503" h="138303">
                          <a:moveTo>
                            <a:pt x="36703" y="0"/>
                          </a:moveTo>
                          <a:lnTo>
                            <a:pt x="36703" y="122046"/>
                          </a:lnTo>
                          <a:lnTo>
                            <a:pt x="0" y="122046"/>
                          </a:lnTo>
                          <a:lnTo>
                            <a:pt x="0" y="138303"/>
                          </a:lnTo>
                          <a:lnTo>
                            <a:pt x="87503" y="138303"/>
                          </a:lnTo>
                          <a:lnTo>
                            <a:pt x="87503" y="122046"/>
                          </a:lnTo>
                          <a:lnTo>
                            <a:pt x="50927" y="122046"/>
                          </a:lnTo>
                          <a:lnTo>
                            <a:pt x="50927" y="0"/>
                          </a:lnTo>
                          <a:lnTo>
                            <a:pt x="3670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4887944</wp:posOffset>
            </wp:positionH>
            <wp:positionV relativeFrom="page">
              <wp:posOffset>5684298</wp:posOffset>
            </wp:positionV>
            <wp:extent cx="56482" cy="103725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103725"/>
                    </a:xfrm>
                    <a:custGeom>
                      <a:rect l="l" t="t" r="r" b="b"/>
                      <a:pathLst>
                        <a:path w="75310" h="138301">
                          <a:moveTo>
                            <a:pt x="75310" y="16255"/>
                          </a:moveTo>
                          <a:lnTo>
                            <a:pt x="75310" y="0"/>
                          </a:lnTo>
                          <a:lnTo>
                            <a:pt x="0" y="0"/>
                          </a:lnTo>
                          <a:cubicBezTo>
                            <a:pt x="0" y="8128"/>
                            <a:pt x="2032" y="14224"/>
                            <a:pt x="6096" y="22350"/>
                          </a:cubicBezTo>
                          <a:cubicBezTo>
                            <a:pt x="10159" y="30479"/>
                            <a:pt x="18288" y="40638"/>
                            <a:pt x="28447" y="50799"/>
                          </a:cubicBezTo>
                          <a:cubicBezTo>
                            <a:pt x="42799" y="63118"/>
                            <a:pt x="50927" y="73277"/>
                            <a:pt x="54990" y="81406"/>
                          </a:cubicBezTo>
                          <a:cubicBezTo>
                            <a:pt x="59055" y="87502"/>
                            <a:pt x="61086" y="93598"/>
                            <a:pt x="61086" y="99694"/>
                          </a:cubicBezTo>
                          <a:cubicBezTo>
                            <a:pt x="61086" y="107822"/>
                            <a:pt x="59055" y="113918"/>
                            <a:pt x="54990" y="117982"/>
                          </a:cubicBezTo>
                          <a:cubicBezTo>
                            <a:pt x="50927" y="122045"/>
                            <a:pt x="44830" y="124077"/>
                            <a:pt x="38734" y="124077"/>
                          </a:cubicBezTo>
                          <a:cubicBezTo>
                            <a:pt x="32512" y="124077"/>
                            <a:pt x="28447" y="122045"/>
                            <a:pt x="24383" y="115949"/>
                          </a:cubicBezTo>
                          <a:cubicBezTo>
                            <a:pt x="18288" y="111886"/>
                            <a:pt x="16255" y="105790"/>
                            <a:pt x="16255" y="97661"/>
                          </a:cubicBezTo>
                          <a:lnTo>
                            <a:pt x="4063" y="97661"/>
                          </a:lnTo>
                          <a:cubicBezTo>
                            <a:pt x="4063" y="111886"/>
                            <a:pt x="8128" y="122045"/>
                            <a:pt x="14224" y="128142"/>
                          </a:cubicBezTo>
                          <a:cubicBezTo>
                            <a:pt x="20320" y="134237"/>
                            <a:pt x="28447" y="138301"/>
                            <a:pt x="38734" y="138301"/>
                          </a:cubicBezTo>
                          <a:cubicBezTo>
                            <a:pt x="50927" y="138301"/>
                            <a:pt x="59055" y="134237"/>
                            <a:pt x="65150" y="126109"/>
                          </a:cubicBezTo>
                          <a:cubicBezTo>
                            <a:pt x="71247" y="117982"/>
                            <a:pt x="75310" y="109853"/>
                            <a:pt x="75310" y="99694"/>
                          </a:cubicBezTo>
                          <a:cubicBezTo>
                            <a:pt x="75310" y="91565"/>
                            <a:pt x="71247" y="83437"/>
                            <a:pt x="67183" y="75310"/>
                          </a:cubicBezTo>
                          <a:cubicBezTo>
                            <a:pt x="63119" y="67182"/>
                            <a:pt x="54990" y="57022"/>
                            <a:pt x="40766" y="42670"/>
                          </a:cubicBezTo>
                          <a:cubicBezTo>
                            <a:pt x="32512" y="34543"/>
                            <a:pt x="28447" y="28446"/>
                            <a:pt x="24383" y="26415"/>
                          </a:cubicBezTo>
                          <a:cubicBezTo>
                            <a:pt x="22351" y="22350"/>
                            <a:pt x="20320" y="20318"/>
                            <a:pt x="20320" y="16255"/>
                          </a:cubicBezTo>
                          <a:lnTo>
                            <a:pt x="75310" y="16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5012595</wp:posOffset>
            </wp:positionH>
            <wp:positionV relativeFrom="page">
              <wp:posOffset>5671598</wp:posOffset>
            </wp:positionV>
            <wp:extent cx="245204" cy="138652"/>
            <wp:effectExtent l="0" t="0" r="0" b="0"/>
            <wp:wrapNone/>
            <wp:docPr id="918" name="Picture 9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18" name="Picture 918"/>
                    <pic:cNvPicPr>
                      <a:picLocks noChangeAspect="0" noChangeArrowheads="1"/>
                    </pic:cNvPicPr>
                  </pic:nvPicPr>
                  <pic:blipFill>
                    <a:blip r:embed="rId9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5204" cy="138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5249608</wp:posOffset>
            </wp:positionH>
            <wp:positionV relativeFrom="page">
              <wp:posOffset>5684298</wp:posOffset>
            </wp:positionV>
            <wp:extent cx="65627" cy="103727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7" cy="103727"/>
                    </a:xfrm>
                    <a:custGeom>
                      <a:rect l="l" t="t" r="r" b="b"/>
                      <a:pathLst>
                        <a:path w="87503" h="138303">
                          <a:moveTo>
                            <a:pt x="36703" y="0"/>
                          </a:moveTo>
                          <a:lnTo>
                            <a:pt x="36703" y="122046"/>
                          </a:lnTo>
                          <a:lnTo>
                            <a:pt x="0" y="122046"/>
                          </a:lnTo>
                          <a:lnTo>
                            <a:pt x="0" y="138303"/>
                          </a:lnTo>
                          <a:lnTo>
                            <a:pt x="87503" y="138303"/>
                          </a:lnTo>
                          <a:lnTo>
                            <a:pt x="87503" y="122046"/>
                          </a:lnTo>
                          <a:lnTo>
                            <a:pt x="50927" y="122046"/>
                          </a:lnTo>
                          <a:lnTo>
                            <a:pt x="50927" y="0"/>
                          </a:lnTo>
                          <a:lnTo>
                            <a:pt x="3670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5325998</wp:posOffset>
            </wp:positionH>
            <wp:positionV relativeFrom="page">
              <wp:posOffset>5684298</wp:posOffset>
            </wp:positionV>
            <wp:extent cx="67151" cy="103727"/>
            <wp:effectExtent l="0" t="0" r="0" b="0"/>
            <wp:wrapNone/>
            <wp:docPr id="920" name="Freeform 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3727"/>
                    </a:xfrm>
                    <a:custGeom>
                      <a:rect l="l" t="t" r="r" b="b"/>
                      <a:pathLst>
                        <a:path w="89535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6255" y="138303"/>
                          </a:lnTo>
                          <a:lnTo>
                            <a:pt x="75310" y="30480"/>
                          </a:lnTo>
                          <a:lnTo>
                            <a:pt x="75310" y="138303"/>
                          </a:lnTo>
                          <a:lnTo>
                            <a:pt x="89535" y="138303"/>
                          </a:lnTo>
                          <a:lnTo>
                            <a:pt x="89535" y="0"/>
                          </a:lnTo>
                          <a:lnTo>
                            <a:pt x="73278" y="0"/>
                          </a:lnTo>
                          <a:lnTo>
                            <a:pt x="14224" y="107822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5411438</wp:posOffset>
            </wp:positionH>
            <wp:positionV relativeFrom="page">
              <wp:posOffset>5684298</wp:posOffset>
            </wp:positionV>
            <wp:extent cx="62579" cy="103727"/>
            <wp:effectExtent l="0" t="0" r="0" b="0"/>
            <wp:wrapNone/>
            <wp:docPr id="921" name="Freeform 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579" cy="103727"/>
                    </a:xfrm>
                    <a:custGeom>
                      <a:rect l="l" t="t" r="r" b="b"/>
                      <a:pathLst>
                        <a:path w="83439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81406" y="138303"/>
                          </a:lnTo>
                          <a:lnTo>
                            <a:pt x="81406" y="122046"/>
                          </a:lnTo>
                          <a:lnTo>
                            <a:pt x="14350" y="122046"/>
                          </a:lnTo>
                          <a:lnTo>
                            <a:pt x="14350" y="79375"/>
                          </a:lnTo>
                          <a:lnTo>
                            <a:pt x="77343" y="79375"/>
                          </a:lnTo>
                          <a:lnTo>
                            <a:pt x="77343" y="63118"/>
                          </a:lnTo>
                          <a:lnTo>
                            <a:pt x="14350" y="63118"/>
                          </a:lnTo>
                          <a:lnTo>
                            <a:pt x="14350" y="16255"/>
                          </a:lnTo>
                          <a:lnTo>
                            <a:pt x="83439" y="16255"/>
                          </a:lnTo>
                          <a:lnTo>
                            <a:pt x="834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5476652</wp:posOffset>
            </wp:positionH>
            <wp:positionV relativeFrom="page">
              <wp:posOffset>5671598</wp:posOffset>
            </wp:positionV>
            <wp:extent cx="100171" cy="129127"/>
            <wp:effectExtent l="0" t="0" r="0" b="0"/>
            <wp:wrapNone/>
            <wp:docPr id="922" name="Picture 9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2" name="Picture 922"/>
                    <pic:cNvPicPr>
                      <a:picLocks noChangeAspect="0" noChangeArrowheads="1"/>
                    </pic:cNvPicPr>
                  </pic:nvPicPr>
                  <pic:blipFill>
                    <a:blip r:embed="rId9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17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5570220</wp:posOffset>
            </wp:positionH>
            <wp:positionV relativeFrom="page">
              <wp:posOffset>5682774</wp:posOffset>
            </wp:positionV>
            <wp:extent cx="67151" cy="106775"/>
            <wp:effectExtent l="0" t="0" r="0" b="0"/>
            <wp:wrapNone/>
            <wp:docPr id="923" name="Freeform 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6775"/>
                    </a:xfrm>
                    <a:custGeom>
                      <a:rect l="l" t="t" r="r" b="b"/>
                      <a:pathLst>
                        <a:path w="89535" h="142367">
                          <a:moveTo>
                            <a:pt x="0" y="46736"/>
                          </a:moveTo>
                          <a:lnTo>
                            <a:pt x="14224" y="48767"/>
                          </a:lnTo>
                          <a:cubicBezTo>
                            <a:pt x="14224" y="40641"/>
                            <a:pt x="16255" y="34545"/>
                            <a:pt x="18288" y="30481"/>
                          </a:cubicBezTo>
                          <a:cubicBezTo>
                            <a:pt x="22351" y="26416"/>
                            <a:pt x="24383" y="22353"/>
                            <a:pt x="30480" y="20321"/>
                          </a:cubicBezTo>
                          <a:cubicBezTo>
                            <a:pt x="34544" y="18288"/>
                            <a:pt x="40640" y="16256"/>
                            <a:pt x="46736" y="16256"/>
                          </a:cubicBezTo>
                          <a:cubicBezTo>
                            <a:pt x="54990" y="16256"/>
                            <a:pt x="63118" y="18288"/>
                            <a:pt x="67182" y="22353"/>
                          </a:cubicBezTo>
                          <a:cubicBezTo>
                            <a:pt x="73278" y="28448"/>
                            <a:pt x="75310" y="32512"/>
                            <a:pt x="75310" y="40641"/>
                          </a:cubicBezTo>
                          <a:cubicBezTo>
                            <a:pt x="75310" y="44705"/>
                            <a:pt x="73278" y="46736"/>
                            <a:pt x="71247" y="50799"/>
                          </a:cubicBezTo>
                          <a:cubicBezTo>
                            <a:pt x="71247" y="52831"/>
                            <a:pt x="67182" y="56896"/>
                            <a:pt x="63118" y="59055"/>
                          </a:cubicBezTo>
                          <a:cubicBezTo>
                            <a:pt x="61086" y="59055"/>
                            <a:pt x="52831" y="63118"/>
                            <a:pt x="40640" y="65151"/>
                          </a:cubicBezTo>
                          <a:cubicBezTo>
                            <a:pt x="30480" y="69214"/>
                            <a:pt x="22351" y="73278"/>
                            <a:pt x="18288" y="75311"/>
                          </a:cubicBezTo>
                          <a:cubicBezTo>
                            <a:pt x="14224" y="79374"/>
                            <a:pt x="10160" y="83439"/>
                            <a:pt x="8127" y="87503"/>
                          </a:cubicBezTo>
                          <a:cubicBezTo>
                            <a:pt x="6095" y="91566"/>
                            <a:pt x="4063" y="97663"/>
                            <a:pt x="4063" y="103758"/>
                          </a:cubicBezTo>
                          <a:cubicBezTo>
                            <a:pt x="4063" y="115950"/>
                            <a:pt x="8127" y="124079"/>
                            <a:pt x="14224" y="130175"/>
                          </a:cubicBezTo>
                          <a:cubicBezTo>
                            <a:pt x="22351" y="138303"/>
                            <a:pt x="32511" y="142367"/>
                            <a:pt x="44703" y="142367"/>
                          </a:cubicBezTo>
                          <a:cubicBezTo>
                            <a:pt x="52831" y="142367"/>
                            <a:pt x="59055" y="140334"/>
                            <a:pt x="65151" y="136271"/>
                          </a:cubicBezTo>
                          <a:cubicBezTo>
                            <a:pt x="71247" y="134238"/>
                            <a:pt x="77343" y="128142"/>
                            <a:pt x="79375" y="122046"/>
                          </a:cubicBezTo>
                          <a:cubicBezTo>
                            <a:pt x="83439" y="115950"/>
                            <a:pt x="85471" y="109854"/>
                            <a:pt x="85471" y="101726"/>
                          </a:cubicBezTo>
                          <a:lnTo>
                            <a:pt x="71247" y="99695"/>
                          </a:lnTo>
                          <a:cubicBezTo>
                            <a:pt x="71247" y="107822"/>
                            <a:pt x="67182" y="115950"/>
                            <a:pt x="63118" y="120014"/>
                          </a:cubicBezTo>
                          <a:cubicBezTo>
                            <a:pt x="59055" y="124079"/>
                            <a:pt x="52831" y="126111"/>
                            <a:pt x="44703" y="126111"/>
                          </a:cubicBezTo>
                          <a:cubicBezTo>
                            <a:pt x="36576" y="126111"/>
                            <a:pt x="30480" y="124079"/>
                            <a:pt x="24383" y="120014"/>
                          </a:cubicBezTo>
                          <a:cubicBezTo>
                            <a:pt x="20320" y="115950"/>
                            <a:pt x="18288" y="111887"/>
                            <a:pt x="18288" y="105791"/>
                          </a:cubicBezTo>
                          <a:cubicBezTo>
                            <a:pt x="18288" y="99695"/>
                            <a:pt x="20320" y="95630"/>
                            <a:pt x="22351" y="93599"/>
                          </a:cubicBezTo>
                          <a:cubicBezTo>
                            <a:pt x="26415" y="89534"/>
                            <a:pt x="34544" y="87503"/>
                            <a:pt x="44703" y="83439"/>
                          </a:cubicBezTo>
                          <a:cubicBezTo>
                            <a:pt x="57022" y="81407"/>
                            <a:pt x="63118" y="77343"/>
                            <a:pt x="69214" y="75311"/>
                          </a:cubicBezTo>
                          <a:cubicBezTo>
                            <a:pt x="75310" y="71246"/>
                            <a:pt x="81406" y="67183"/>
                            <a:pt x="83439" y="61086"/>
                          </a:cubicBezTo>
                          <a:cubicBezTo>
                            <a:pt x="87502" y="56896"/>
                            <a:pt x="89535" y="48767"/>
                            <a:pt x="89535" y="40641"/>
                          </a:cubicBezTo>
                          <a:cubicBezTo>
                            <a:pt x="89535" y="34545"/>
                            <a:pt x="87502" y="26416"/>
                            <a:pt x="83439" y="20321"/>
                          </a:cubicBezTo>
                          <a:cubicBezTo>
                            <a:pt x="79375" y="14225"/>
                            <a:pt x="75310" y="8129"/>
                            <a:pt x="69214" y="6096"/>
                          </a:cubicBezTo>
                          <a:cubicBezTo>
                            <a:pt x="63118" y="2033"/>
                            <a:pt x="54990" y="0"/>
                            <a:pt x="46736" y="0"/>
                          </a:cubicBezTo>
                          <a:cubicBezTo>
                            <a:pt x="32511" y="0"/>
                            <a:pt x="20320" y="4065"/>
                            <a:pt x="12191" y="12192"/>
                          </a:cubicBezTo>
                          <a:cubicBezTo>
                            <a:pt x="4063" y="20321"/>
                            <a:pt x="0" y="32512"/>
                            <a:pt x="0" y="46736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772541</wp:posOffset>
            </wp:positionH>
            <wp:positionV relativeFrom="page">
              <wp:posOffset>5699030</wp:posOffset>
            </wp:positionV>
            <wp:extent cx="78835" cy="129127"/>
            <wp:effectExtent l="0" t="0" r="0" b="0"/>
            <wp:wrapNone/>
            <wp:docPr id="924" name="Picture 9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4" name="Picture 924"/>
                    <pic:cNvPicPr>
                      <a:picLocks noChangeAspect="0" noChangeArrowheads="1"/>
                    </pic:cNvPicPr>
                  </pic:nvPicPr>
                  <pic:blipFill>
                    <a:blip r:embed="rId9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850868</wp:posOffset>
            </wp:positionH>
            <wp:positionV relativeFrom="page">
              <wp:posOffset>5713254</wp:posOffset>
            </wp:positionV>
            <wp:extent cx="48862" cy="76293"/>
            <wp:effectExtent l="0" t="0" r="0" b="0"/>
            <wp:wrapNone/>
            <wp:docPr id="925" name="Freeform 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48896" y="12191"/>
                            <a:pt x="44832" y="8126"/>
                            <a:pt x="40768" y="4062"/>
                          </a:cubicBezTo>
                          <a:cubicBezTo>
                            <a:pt x="36704" y="2031"/>
                            <a:pt x="32639" y="0"/>
                            <a:pt x="26544" y="0"/>
                          </a:cubicBezTo>
                          <a:cubicBezTo>
                            <a:pt x="20448" y="0"/>
                            <a:pt x="14352" y="2031"/>
                            <a:pt x="10288" y="6094"/>
                          </a:cubicBezTo>
                          <a:cubicBezTo>
                            <a:pt x="6223" y="10158"/>
                            <a:pt x="2032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2319" y="101725"/>
                          </a:lnTo>
                          <a:lnTo>
                            <a:pt x="12319" y="46734"/>
                          </a:lnTo>
                          <a:cubicBezTo>
                            <a:pt x="12319" y="36575"/>
                            <a:pt x="12319" y="30479"/>
                            <a:pt x="14352" y="26414"/>
                          </a:cubicBezTo>
                          <a:cubicBezTo>
                            <a:pt x="16383" y="22351"/>
                            <a:pt x="16383" y="20319"/>
                            <a:pt x="20448" y="18286"/>
                          </a:cubicBezTo>
                          <a:cubicBezTo>
                            <a:pt x="22479" y="16255"/>
                            <a:pt x="26544" y="14222"/>
                            <a:pt x="28576" y="14222"/>
                          </a:cubicBezTo>
                          <a:cubicBezTo>
                            <a:pt x="36704" y="14222"/>
                            <a:pt x="40768" y="18286"/>
                            <a:pt x="44832" y="22351"/>
                          </a:cubicBezTo>
                          <a:cubicBezTo>
                            <a:pt x="48896" y="28446"/>
                            <a:pt x="50928" y="36575"/>
                            <a:pt x="50928" y="48767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914971</wp:posOffset>
            </wp:positionH>
            <wp:positionV relativeFrom="page">
              <wp:posOffset>5711730</wp:posOffset>
            </wp:positionV>
            <wp:extent cx="84009" cy="76295"/>
            <wp:effectExtent l="0" t="0" r="0" b="0"/>
            <wp:wrapNone/>
            <wp:docPr id="926" name="Freeform 9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6295"/>
                    </a:xfrm>
                    <a:custGeom>
                      <a:rect l="l" t="t" r="r" b="b"/>
                      <a:pathLst>
                        <a:path w="11201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4350" y="99694"/>
                          </a:lnTo>
                          <a:lnTo>
                            <a:pt x="14350" y="85471"/>
                          </a:lnTo>
                          <a:cubicBezTo>
                            <a:pt x="16382" y="91567"/>
                            <a:pt x="20447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8894" y="99694"/>
                            <a:pt x="52959" y="97663"/>
                          </a:cubicBezTo>
                          <a:cubicBezTo>
                            <a:pt x="57022" y="95631"/>
                            <a:pt x="59055" y="89535"/>
                            <a:pt x="61086" y="85471"/>
                          </a:cubicBezTo>
                          <a:cubicBezTo>
                            <a:pt x="63118" y="89535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81406" y="101727"/>
                            <a:pt x="85471" y="101727"/>
                          </a:cubicBezTo>
                          <a:cubicBezTo>
                            <a:pt x="93726" y="101727"/>
                            <a:pt x="99822" y="99694"/>
                            <a:pt x="103886" y="93598"/>
                          </a:cubicBezTo>
                          <a:cubicBezTo>
                            <a:pt x="107950" y="89535"/>
                            <a:pt x="112013" y="81406"/>
                            <a:pt x="112013" y="69214"/>
                          </a:cubicBezTo>
                          <a:lnTo>
                            <a:pt x="112013" y="0"/>
                          </a:lnTo>
                          <a:lnTo>
                            <a:pt x="97789" y="0"/>
                          </a:lnTo>
                          <a:lnTo>
                            <a:pt x="97789" y="63118"/>
                          </a:lnTo>
                          <a:cubicBezTo>
                            <a:pt x="97789" y="71247"/>
                            <a:pt x="97789" y="75310"/>
                            <a:pt x="95757" y="77343"/>
                          </a:cubicBezTo>
                          <a:cubicBezTo>
                            <a:pt x="95757" y="81406"/>
                            <a:pt x="93726" y="83439"/>
                            <a:pt x="91693" y="85471"/>
                          </a:cubicBezTo>
                          <a:cubicBezTo>
                            <a:pt x="87502" y="87502"/>
                            <a:pt x="85471" y="87502"/>
                            <a:pt x="83439" y="87502"/>
                          </a:cubicBezTo>
                          <a:cubicBezTo>
                            <a:pt x="77343" y="87502"/>
                            <a:pt x="73278" y="85471"/>
                            <a:pt x="69214" y="81406"/>
                          </a:cubicBezTo>
                          <a:cubicBezTo>
                            <a:pt x="65151" y="75310"/>
                            <a:pt x="63118" y="69214"/>
                            <a:pt x="63118" y="59055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5151"/>
                          </a:lnTo>
                          <a:cubicBezTo>
                            <a:pt x="48894" y="73278"/>
                            <a:pt x="48894" y="79375"/>
                            <a:pt x="44830" y="83439"/>
                          </a:cubicBezTo>
                          <a:cubicBezTo>
                            <a:pt x="42798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4510" y="85471"/>
                            <a:pt x="20447" y="79375"/>
                          </a:cubicBezTo>
                          <a:cubicBezTo>
                            <a:pt x="16382" y="75310"/>
                            <a:pt x="14350" y="65151"/>
                            <a:pt x="14350" y="52831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999997</wp:posOffset>
            </wp:positionH>
            <wp:positionV relativeFrom="page">
              <wp:posOffset>5699030</wp:posOffset>
            </wp:positionV>
            <wp:extent cx="78835" cy="129127"/>
            <wp:effectExtent l="0" t="0" r="0" b="0"/>
            <wp:wrapNone/>
            <wp:docPr id="927" name="Picture 9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7" name="Picture 927"/>
                    <pic:cNvPicPr>
                      <a:picLocks noChangeAspect="0" noChangeArrowheads="1"/>
                    </pic:cNvPicPr>
                  </pic:nvPicPr>
                  <pic:blipFill>
                    <a:blip r:embed="rId9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1126680</wp:posOffset>
            </wp:positionH>
            <wp:positionV relativeFrom="page">
              <wp:posOffset>5699030</wp:posOffset>
            </wp:positionV>
            <wp:extent cx="83407" cy="103219"/>
            <wp:effectExtent l="0" t="0" r="0" b="0"/>
            <wp:wrapNone/>
            <wp:docPr id="928" name="Picture 9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28" name="Picture 928"/>
                    <pic:cNvPicPr>
                      <a:picLocks noChangeAspect="0" noChangeArrowheads="1"/>
                    </pic:cNvPicPr>
                  </pic:nvPicPr>
                  <pic:blipFill>
                    <a:blip r:embed="rId9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1209579</wp:posOffset>
            </wp:positionH>
            <wp:positionV relativeFrom="page">
              <wp:posOffset>5711730</wp:posOffset>
            </wp:positionV>
            <wp:extent cx="32098" cy="76295"/>
            <wp:effectExtent l="0" t="0" r="0" b="0"/>
            <wp:wrapNone/>
            <wp:docPr id="929" name="Freeform 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1264031</wp:posOffset>
            </wp:positionH>
            <wp:positionV relativeFrom="page">
              <wp:posOffset>5699030</wp:posOffset>
            </wp:positionV>
            <wp:extent cx="145668" cy="111220"/>
            <wp:effectExtent l="0" t="0" r="0" b="0"/>
            <wp:wrapNone/>
            <wp:docPr id="930" name="Picture 9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0" name="Picture 930"/>
                    <pic:cNvPicPr>
                      <a:picLocks noChangeAspect="0" noChangeArrowheads="1"/>
                    </pic:cNvPicPr>
                  </pic:nvPicPr>
                  <pic:blipFill>
                    <a:blip r:embed="rId9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5668" cy="11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1407985</wp:posOffset>
            </wp:positionH>
            <wp:positionV relativeFrom="page">
              <wp:posOffset>5711730</wp:posOffset>
            </wp:positionV>
            <wp:extent cx="53434" cy="77818"/>
            <wp:effectExtent l="0" t="0" r="0" b="0"/>
            <wp:wrapNone/>
            <wp:docPr id="931" name="Freeform 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7022" y="38607"/>
                          </a:moveTo>
                          <a:lnTo>
                            <a:pt x="71246" y="36576"/>
                          </a:lnTo>
                          <a:cubicBezTo>
                            <a:pt x="69213" y="24383"/>
                            <a:pt x="65149" y="16256"/>
                            <a:pt x="59053" y="10159"/>
                          </a:cubicBezTo>
                          <a:cubicBezTo>
                            <a:pt x="52959" y="4063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8288" y="4063"/>
                            <a:pt x="10159" y="14224"/>
                          </a:cubicBezTo>
                          <a:cubicBezTo>
                            <a:pt x="4063" y="22352"/>
                            <a:pt x="0" y="34544"/>
                            <a:pt x="0" y="52831"/>
                          </a:cubicBezTo>
                          <a:cubicBezTo>
                            <a:pt x="0" y="69214"/>
                            <a:pt x="4063" y="83437"/>
                            <a:pt x="10159" y="91566"/>
                          </a:cubicBezTo>
                          <a:cubicBezTo>
                            <a:pt x="18288" y="99693"/>
                            <a:pt x="26542" y="103758"/>
                            <a:pt x="36702" y="103758"/>
                          </a:cubicBezTo>
                          <a:cubicBezTo>
                            <a:pt x="44831" y="103758"/>
                            <a:pt x="52959" y="101725"/>
                            <a:pt x="59053" y="95629"/>
                          </a:cubicBezTo>
                          <a:cubicBezTo>
                            <a:pt x="65149" y="91566"/>
                            <a:pt x="67182" y="83437"/>
                            <a:pt x="69213" y="73278"/>
                          </a:cubicBezTo>
                          <a:lnTo>
                            <a:pt x="57022" y="71245"/>
                          </a:lnTo>
                          <a:cubicBezTo>
                            <a:pt x="54991" y="77341"/>
                            <a:pt x="52959" y="81405"/>
                            <a:pt x="48895" y="85470"/>
                          </a:cubicBezTo>
                          <a:cubicBezTo>
                            <a:pt x="46862" y="89534"/>
                            <a:pt x="42798" y="89534"/>
                            <a:pt x="38734" y="89534"/>
                          </a:cubicBezTo>
                          <a:cubicBezTo>
                            <a:pt x="30607" y="89534"/>
                            <a:pt x="24511" y="87501"/>
                            <a:pt x="20319" y="81405"/>
                          </a:cubicBezTo>
                          <a:cubicBezTo>
                            <a:pt x="16255" y="75310"/>
                            <a:pt x="14224" y="65149"/>
                            <a:pt x="14224" y="52831"/>
                          </a:cubicBezTo>
                          <a:cubicBezTo>
                            <a:pt x="14224" y="38607"/>
                            <a:pt x="16255" y="30480"/>
                            <a:pt x="20319" y="24383"/>
                          </a:cubicBezTo>
                          <a:cubicBezTo>
                            <a:pt x="24511" y="18287"/>
                            <a:pt x="30607" y="14224"/>
                            <a:pt x="36702" y="14224"/>
                          </a:cubicBezTo>
                          <a:cubicBezTo>
                            <a:pt x="42798" y="14224"/>
                            <a:pt x="46862" y="16256"/>
                            <a:pt x="50927" y="20319"/>
                          </a:cubicBezTo>
                          <a:cubicBezTo>
                            <a:pt x="54991" y="24383"/>
                            <a:pt x="57022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1568291</wp:posOffset>
            </wp:positionH>
            <wp:positionV relativeFrom="page">
              <wp:posOffset>5711730</wp:posOffset>
            </wp:positionV>
            <wp:extent cx="32098" cy="76295"/>
            <wp:effectExtent l="0" t="0" r="0" b="0"/>
            <wp:wrapNone/>
            <wp:docPr id="932" name="Freeform 9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1606391</wp:posOffset>
            </wp:positionH>
            <wp:positionV relativeFrom="page">
              <wp:posOffset>5713254</wp:posOffset>
            </wp:positionV>
            <wp:extent cx="48862" cy="76293"/>
            <wp:effectExtent l="0" t="0" r="0" b="0"/>
            <wp:wrapNone/>
            <wp:docPr id="933" name="Freeform 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50928" y="12191"/>
                            <a:pt x="46864" y="8126"/>
                            <a:pt x="42799" y="4062"/>
                          </a:cubicBezTo>
                          <a:cubicBezTo>
                            <a:pt x="38735" y="2031"/>
                            <a:pt x="32639" y="0"/>
                            <a:pt x="28576" y="0"/>
                          </a:cubicBezTo>
                          <a:cubicBezTo>
                            <a:pt x="20448" y="0"/>
                            <a:pt x="16383" y="2031"/>
                            <a:pt x="12192" y="6094"/>
                          </a:cubicBezTo>
                          <a:cubicBezTo>
                            <a:pt x="6096" y="10158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352" y="101725"/>
                          </a:lnTo>
                          <a:lnTo>
                            <a:pt x="14352" y="46734"/>
                          </a:lnTo>
                          <a:cubicBezTo>
                            <a:pt x="14352" y="36575"/>
                            <a:pt x="14352" y="30479"/>
                            <a:pt x="14352" y="26414"/>
                          </a:cubicBezTo>
                          <a:cubicBezTo>
                            <a:pt x="16383" y="22351"/>
                            <a:pt x="18415" y="20319"/>
                            <a:pt x="20448" y="18286"/>
                          </a:cubicBezTo>
                          <a:cubicBezTo>
                            <a:pt x="24511" y="16255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2799" y="18286"/>
                            <a:pt x="46864" y="22351"/>
                          </a:cubicBezTo>
                          <a:cubicBezTo>
                            <a:pt x="50928" y="28446"/>
                            <a:pt x="52959" y="36575"/>
                            <a:pt x="52959" y="48767"/>
                          </a:cubicBezTo>
                          <a:lnTo>
                            <a:pt x="52959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1867376</wp:posOffset>
            </wp:positionH>
            <wp:positionV relativeFrom="page">
              <wp:posOffset>5711730</wp:posOffset>
            </wp:positionV>
            <wp:extent cx="33622" cy="76295"/>
            <wp:effectExtent l="0" t="0" r="0" b="0"/>
            <wp:wrapNone/>
            <wp:docPr id="934" name="Freeform 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6382" y="91567"/>
                            <a:pt x="18415" y="95631"/>
                            <a:pt x="20447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38734" y="99694"/>
                            <a:pt x="44830" y="95631"/>
                          </a:cubicBezTo>
                          <a:lnTo>
                            <a:pt x="38734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542" y="85471"/>
                            <a:pt x="24510" y="83439"/>
                            <a:pt x="22478" y="81406"/>
                          </a:cubicBezTo>
                          <a:cubicBezTo>
                            <a:pt x="18415" y="79375"/>
                            <a:pt x="18415" y="77343"/>
                            <a:pt x="16382" y="73278"/>
                          </a:cubicBezTo>
                          <a:cubicBezTo>
                            <a:pt x="14350" y="67182"/>
                            <a:pt x="14350" y="59055"/>
                            <a:pt x="14350" y="52831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1940718</wp:posOffset>
            </wp:positionH>
            <wp:positionV relativeFrom="page">
              <wp:posOffset>5713254</wp:posOffset>
            </wp:positionV>
            <wp:extent cx="54863" cy="103725"/>
            <wp:effectExtent l="0" t="0" r="0" b="0"/>
            <wp:wrapNone/>
            <wp:docPr id="935" name="Freeform 9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863" cy="103725"/>
                    </a:xfrm>
                    <a:custGeom>
                      <a:rect l="l" t="t" r="r" b="b"/>
                      <a:pathLst>
                        <a:path w="73151" h="138301">
                          <a:moveTo>
                            <a:pt x="6095" y="2031"/>
                          </a:moveTo>
                          <a:lnTo>
                            <a:pt x="6095" y="16255"/>
                          </a:lnTo>
                          <a:cubicBezTo>
                            <a:pt x="8126" y="16255"/>
                            <a:pt x="10158" y="16255"/>
                            <a:pt x="12190" y="16255"/>
                          </a:cubicBezTo>
                          <a:cubicBezTo>
                            <a:pt x="16255" y="16255"/>
                            <a:pt x="18286" y="16255"/>
                            <a:pt x="20319" y="18286"/>
                          </a:cubicBezTo>
                          <a:cubicBezTo>
                            <a:pt x="22350" y="18286"/>
                            <a:pt x="24383" y="20319"/>
                            <a:pt x="24383" y="22351"/>
                          </a:cubicBezTo>
                          <a:cubicBezTo>
                            <a:pt x="24383" y="24382"/>
                            <a:pt x="26415" y="28446"/>
                            <a:pt x="30478" y="38607"/>
                          </a:cubicBezTo>
                          <a:lnTo>
                            <a:pt x="0" y="138301"/>
                          </a:lnTo>
                          <a:lnTo>
                            <a:pt x="14222" y="138301"/>
                          </a:lnTo>
                          <a:lnTo>
                            <a:pt x="30478" y="81278"/>
                          </a:lnTo>
                          <a:cubicBezTo>
                            <a:pt x="32510" y="73150"/>
                            <a:pt x="34543" y="67054"/>
                            <a:pt x="36575" y="58927"/>
                          </a:cubicBezTo>
                          <a:cubicBezTo>
                            <a:pt x="38606" y="65023"/>
                            <a:pt x="40639" y="73150"/>
                            <a:pt x="42671" y="81278"/>
                          </a:cubicBezTo>
                          <a:lnTo>
                            <a:pt x="60959" y="138301"/>
                          </a:lnTo>
                          <a:lnTo>
                            <a:pt x="73151" y="138301"/>
                          </a:lnTo>
                          <a:lnTo>
                            <a:pt x="42671" y="38607"/>
                          </a:lnTo>
                          <a:cubicBezTo>
                            <a:pt x="38606" y="24382"/>
                            <a:pt x="36575" y="16255"/>
                            <a:pt x="32510" y="12191"/>
                          </a:cubicBezTo>
                          <a:cubicBezTo>
                            <a:pt x="30478" y="8126"/>
                            <a:pt x="28446" y="4062"/>
                            <a:pt x="26415" y="2031"/>
                          </a:cubicBezTo>
                          <a:cubicBezTo>
                            <a:pt x="22350" y="0"/>
                            <a:pt x="18286" y="0"/>
                            <a:pt x="16255" y="0"/>
                          </a:cubicBezTo>
                          <a:cubicBezTo>
                            <a:pt x="12190" y="0"/>
                            <a:pt x="10158" y="0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1989074</wp:posOffset>
            </wp:positionH>
            <wp:positionV relativeFrom="page">
              <wp:posOffset>5699030</wp:posOffset>
            </wp:positionV>
            <wp:extent cx="80263" cy="103219"/>
            <wp:effectExtent l="0" t="0" r="0" b="0"/>
            <wp:wrapNone/>
            <wp:docPr id="936" name="Picture 9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36" name="Picture 936"/>
                    <pic:cNvPicPr>
                      <a:picLocks noChangeAspect="0" noChangeArrowheads="1"/>
                    </pic:cNvPicPr>
                  </pic:nvPicPr>
                  <pic:blipFill>
                    <a:blip r:embed="rId9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2065877</wp:posOffset>
            </wp:positionH>
            <wp:positionV relativeFrom="page">
              <wp:posOffset>5711730</wp:posOffset>
            </wp:positionV>
            <wp:extent cx="50292" cy="77818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7818"/>
                    </a:xfrm>
                    <a:custGeom>
                      <a:rect l="l" t="t" r="r" b="b"/>
                      <a:pathLst>
                        <a:path w="67056" h="103758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6255" y="22351"/>
                            <a:pt x="20320" y="20320"/>
                          </a:cubicBezTo>
                          <a:cubicBezTo>
                            <a:pt x="24383" y="16256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703" y="16256"/>
                            <a:pt x="48767" y="18287"/>
                          </a:cubicBezTo>
                          <a:cubicBezTo>
                            <a:pt x="52831" y="22351"/>
                            <a:pt x="52831" y="26416"/>
                            <a:pt x="52831" y="30480"/>
                          </a:cubicBezTo>
                          <a:cubicBezTo>
                            <a:pt x="52831" y="34542"/>
                            <a:pt x="52831" y="36574"/>
                            <a:pt x="48767" y="38606"/>
                          </a:cubicBezTo>
                          <a:cubicBezTo>
                            <a:pt x="46736" y="40638"/>
                            <a:pt x="42671" y="42671"/>
                            <a:pt x="34544" y="44702"/>
                          </a:cubicBezTo>
                          <a:cubicBezTo>
                            <a:pt x="24383" y="48766"/>
                            <a:pt x="18288" y="50799"/>
                            <a:pt x="14224" y="52831"/>
                          </a:cubicBezTo>
                          <a:cubicBezTo>
                            <a:pt x="10160" y="54862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6"/>
                            <a:pt x="10160" y="95629"/>
                          </a:cubicBezTo>
                          <a:cubicBezTo>
                            <a:pt x="16255" y="101725"/>
                            <a:pt x="24383" y="103758"/>
                            <a:pt x="32511" y="103758"/>
                          </a:cubicBezTo>
                          <a:cubicBezTo>
                            <a:pt x="38607" y="103758"/>
                            <a:pt x="44703" y="103758"/>
                            <a:pt x="48767" y="101725"/>
                          </a:cubicBezTo>
                          <a:cubicBezTo>
                            <a:pt x="52831" y="97662"/>
                            <a:pt x="56896" y="95629"/>
                            <a:pt x="58927" y="91566"/>
                          </a:cubicBezTo>
                          <a:cubicBezTo>
                            <a:pt x="60960" y="87501"/>
                            <a:pt x="62992" y="83438"/>
                            <a:pt x="65023" y="75309"/>
                          </a:cubicBezTo>
                          <a:lnTo>
                            <a:pt x="50800" y="73278"/>
                          </a:lnTo>
                          <a:cubicBezTo>
                            <a:pt x="50800" y="85470"/>
                            <a:pt x="44703" y="89533"/>
                            <a:pt x="32511" y="89533"/>
                          </a:cubicBezTo>
                          <a:cubicBezTo>
                            <a:pt x="28448" y="89533"/>
                            <a:pt x="22351" y="89533"/>
                            <a:pt x="20320" y="87501"/>
                          </a:cubicBezTo>
                          <a:cubicBezTo>
                            <a:pt x="16255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6255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6894"/>
                            <a:pt x="56896" y="54862"/>
                          </a:cubicBezTo>
                          <a:cubicBezTo>
                            <a:pt x="60960" y="52831"/>
                            <a:pt x="62992" y="48766"/>
                            <a:pt x="65023" y="44702"/>
                          </a:cubicBezTo>
                          <a:cubicBezTo>
                            <a:pt x="67056" y="42671"/>
                            <a:pt x="67056" y="36574"/>
                            <a:pt x="67056" y="32511"/>
                          </a:cubicBezTo>
                          <a:cubicBezTo>
                            <a:pt x="67056" y="22351"/>
                            <a:pt x="65023" y="14223"/>
                            <a:pt x="58927" y="10160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2183320</wp:posOffset>
            </wp:positionH>
            <wp:positionV relativeFrom="page">
              <wp:posOffset>5711730</wp:posOffset>
            </wp:positionV>
            <wp:extent cx="50386" cy="77818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6255" y="22351"/>
                            <a:pt x="20320" y="20320"/>
                          </a:cubicBezTo>
                          <a:cubicBezTo>
                            <a:pt x="24383" y="16256"/>
                            <a:pt x="28448" y="14223"/>
                            <a:pt x="34544" y="14223"/>
                          </a:cubicBezTo>
                          <a:cubicBezTo>
                            <a:pt x="40767" y="14223"/>
                            <a:pt x="44830" y="16256"/>
                            <a:pt x="48894" y="18287"/>
                          </a:cubicBezTo>
                          <a:cubicBezTo>
                            <a:pt x="50927" y="22351"/>
                            <a:pt x="52959" y="26416"/>
                            <a:pt x="52959" y="30480"/>
                          </a:cubicBezTo>
                          <a:cubicBezTo>
                            <a:pt x="52959" y="34542"/>
                            <a:pt x="50927" y="36574"/>
                            <a:pt x="48894" y="38606"/>
                          </a:cubicBezTo>
                          <a:cubicBezTo>
                            <a:pt x="46863" y="40638"/>
                            <a:pt x="42798" y="42671"/>
                            <a:pt x="34544" y="44702"/>
                          </a:cubicBezTo>
                          <a:cubicBezTo>
                            <a:pt x="24383" y="48766"/>
                            <a:pt x="18288" y="50799"/>
                            <a:pt x="14224" y="52831"/>
                          </a:cubicBezTo>
                          <a:cubicBezTo>
                            <a:pt x="10160" y="54862"/>
                            <a:pt x="8127" y="58926"/>
                            <a:pt x="6095" y="62991"/>
                          </a:cubicBezTo>
                          <a:cubicBezTo>
                            <a:pt x="4063" y="67055"/>
                            <a:pt x="2031" y="71118"/>
                            <a:pt x="2031" y="75182"/>
                          </a:cubicBezTo>
                          <a:cubicBezTo>
                            <a:pt x="2031" y="83311"/>
                            <a:pt x="4063" y="91566"/>
                            <a:pt x="10160" y="95629"/>
                          </a:cubicBezTo>
                          <a:cubicBezTo>
                            <a:pt x="16255" y="101725"/>
                            <a:pt x="22351" y="103758"/>
                            <a:pt x="32511" y="103758"/>
                          </a:cubicBezTo>
                          <a:cubicBezTo>
                            <a:pt x="38607" y="103758"/>
                            <a:pt x="44830" y="103758"/>
                            <a:pt x="48894" y="101725"/>
                          </a:cubicBezTo>
                          <a:cubicBezTo>
                            <a:pt x="52959" y="97662"/>
                            <a:pt x="57022" y="95629"/>
                            <a:pt x="59055" y="91566"/>
                          </a:cubicBezTo>
                          <a:cubicBezTo>
                            <a:pt x="61086" y="87501"/>
                            <a:pt x="63118" y="83311"/>
                            <a:pt x="65151" y="75182"/>
                          </a:cubicBezTo>
                          <a:lnTo>
                            <a:pt x="50927" y="73151"/>
                          </a:lnTo>
                          <a:cubicBezTo>
                            <a:pt x="48894" y="85342"/>
                            <a:pt x="44830" y="89533"/>
                            <a:pt x="32511" y="89533"/>
                          </a:cubicBezTo>
                          <a:cubicBezTo>
                            <a:pt x="26415" y="89533"/>
                            <a:pt x="22351" y="89533"/>
                            <a:pt x="20320" y="87501"/>
                          </a:cubicBezTo>
                          <a:cubicBezTo>
                            <a:pt x="16255" y="83311"/>
                            <a:pt x="16255" y="81278"/>
                            <a:pt x="16255" y="77214"/>
                          </a:cubicBezTo>
                          <a:cubicBezTo>
                            <a:pt x="16255" y="73151"/>
                            <a:pt x="16255" y="71118"/>
                            <a:pt x="20320" y="69087"/>
                          </a:cubicBezTo>
                          <a:cubicBezTo>
                            <a:pt x="22351" y="67055"/>
                            <a:pt x="26415" y="65022"/>
                            <a:pt x="34544" y="62991"/>
                          </a:cubicBezTo>
                          <a:cubicBezTo>
                            <a:pt x="46863" y="58926"/>
                            <a:pt x="52959" y="56894"/>
                            <a:pt x="57022" y="54862"/>
                          </a:cubicBezTo>
                          <a:cubicBezTo>
                            <a:pt x="61086" y="52831"/>
                            <a:pt x="63118" y="48766"/>
                            <a:pt x="65151" y="44702"/>
                          </a:cubicBezTo>
                          <a:cubicBezTo>
                            <a:pt x="67182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830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2274951</wp:posOffset>
            </wp:positionH>
            <wp:positionV relativeFrom="page">
              <wp:posOffset>5711730</wp:posOffset>
            </wp:positionV>
            <wp:extent cx="53434" cy="77818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9055" y="38607"/>
                          </a:moveTo>
                          <a:lnTo>
                            <a:pt x="71246" y="36576"/>
                          </a:lnTo>
                          <a:cubicBezTo>
                            <a:pt x="69215" y="24383"/>
                            <a:pt x="65150" y="16256"/>
                            <a:pt x="59055" y="10159"/>
                          </a:cubicBezTo>
                          <a:cubicBezTo>
                            <a:pt x="52960" y="4063"/>
                            <a:pt x="46736" y="0"/>
                            <a:pt x="36577" y="0"/>
                          </a:cubicBezTo>
                          <a:cubicBezTo>
                            <a:pt x="26417" y="0"/>
                            <a:pt x="18288" y="4063"/>
                            <a:pt x="10161" y="14224"/>
                          </a:cubicBezTo>
                          <a:cubicBezTo>
                            <a:pt x="4065" y="22352"/>
                            <a:pt x="0" y="34544"/>
                            <a:pt x="0" y="52831"/>
                          </a:cubicBezTo>
                          <a:cubicBezTo>
                            <a:pt x="0" y="69214"/>
                            <a:pt x="4065" y="83437"/>
                            <a:pt x="12192" y="91566"/>
                          </a:cubicBezTo>
                          <a:cubicBezTo>
                            <a:pt x="18288" y="99693"/>
                            <a:pt x="26417" y="103758"/>
                            <a:pt x="38608" y="103758"/>
                          </a:cubicBezTo>
                          <a:cubicBezTo>
                            <a:pt x="46736" y="103758"/>
                            <a:pt x="52960" y="101725"/>
                            <a:pt x="59055" y="95629"/>
                          </a:cubicBezTo>
                          <a:cubicBezTo>
                            <a:pt x="65150" y="91566"/>
                            <a:pt x="69215" y="83437"/>
                            <a:pt x="69215" y="73278"/>
                          </a:cubicBezTo>
                          <a:lnTo>
                            <a:pt x="57024" y="71245"/>
                          </a:lnTo>
                          <a:cubicBezTo>
                            <a:pt x="54992" y="77341"/>
                            <a:pt x="52960" y="81405"/>
                            <a:pt x="50801" y="85470"/>
                          </a:cubicBezTo>
                          <a:cubicBezTo>
                            <a:pt x="46736" y="89534"/>
                            <a:pt x="42673" y="89534"/>
                            <a:pt x="38608" y="89534"/>
                          </a:cubicBezTo>
                          <a:cubicBezTo>
                            <a:pt x="32513" y="89534"/>
                            <a:pt x="26417" y="87501"/>
                            <a:pt x="22352" y="81405"/>
                          </a:cubicBezTo>
                          <a:cubicBezTo>
                            <a:pt x="16257" y="75310"/>
                            <a:pt x="14225" y="65149"/>
                            <a:pt x="14225" y="52831"/>
                          </a:cubicBezTo>
                          <a:cubicBezTo>
                            <a:pt x="14225" y="38607"/>
                            <a:pt x="16257" y="30480"/>
                            <a:pt x="20321" y="24383"/>
                          </a:cubicBezTo>
                          <a:cubicBezTo>
                            <a:pt x="26417" y="18287"/>
                            <a:pt x="30480" y="14224"/>
                            <a:pt x="36577" y="14224"/>
                          </a:cubicBezTo>
                          <a:cubicBezTo>
                            <a:pt x="42673" y="14224"/>
                            <a:pt x="46736" y="16256"/>
                            <a:pt x="50801" y="20319"/>
                          </a:cubicBezTo>
                          <a:cubicBezTo>
                            <a:pt x="54992" y="24383"/>
                            <a:pt x="57024" y="30480"/>
                            <a:pt x="59055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2320258</wp:posOffset>
            </wp:positionH>
            <wp:positionV relativeFrom="page">
              <wp:posOffset>5699030</wp:posOffset>
            </wp:positionV>
            <wp:extent cx="83407" cy="103219"/>
            <wp:effectExtent l="0" t="0" r="0" b="0"/>
            <wp:wrapNone/>
            <wp:docPr id="940" name="Picture 9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0" name="Picture 940"/>
                    <pic:cNvPicPr>
                      <a:picLocks noChangeAspect="0" noChangeArrowheads="1"/>
                    </pic:cNvPicPr>
                  </pic:nvPicPr>
                  <pic:blipFill>
                    <a:blip r:embed="rId9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2403157</wp:posOffset>
            </wp:positionH>
            <wp:positionV relativeFrom="page">
              <wp:posOffset>5711730</wp:posOffset>
            </wp:positionV>
            <wp:extent cx="32098" cy="76295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2441352</wp:posOffset>
            </wp:positionH>
            <wp:positionV relativeFrom="page">
              <wp:posOffset>5711730</wp:posOffset>
            </wp:positionV>
            <wp:extent cx="33622" cy="76295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6382" y="91567"/>
                            <a:pt x="18415" y="95631"/>
                            <a:pt x="20447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38734" y="99694"/>
                            <a:pt x="44830" y="95631"/>
                          </a:cubicBezTo>
                          <a:lnTo>
                            <a:pt x="38734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542" y="85471"/>
                            <a:pt x="24510" y="83439"/>
                            <a:pt x="22478" y="81406"/>
                          </a:cubicBezTo>
                          <a:cubicBezTo>
                            <a:pt x="18415" y="79375"/>
                            <a:pt x="18415" y="77343"/>
                            <a:pt x="16382" y="73278"/>
                          </a:cubicBezTo>
                          <a:cubicBezTo>
                            <a:pt x="14350" y="67182"/>
                            <a:pt x="14350" y="59055"/>
                            <a:pt x="14350" y="52831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2463704</wp:posOffset>
            </wp:positionH>
            <wp:positionV relativeFrom="page">
              <wp:posOffset>5699030</wp:posOffset>
            </wp:positionV>
            <wp:extent cx="81883" cy="103219"/>
            <wp:effectExtent l="0" t="0" r="0" b="0"/>
            <wp:wrapNone/>
            <wp:docPr id="943" name="Picture 9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3" name="Picture 943"/>
                    <pic:cNvPicPr>
                      <a:picLocks noChangeAspect="0" noChangeArrowheads="1"/>
                    </pic:cNvPicPr>
                  </pic:nvPicPr>
                  <pic:blipFill>
                    <a:blip r:embed="rId9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2542031</wp:posOffset>
            </wp:positionH>
            <wp:positionV relativeFrom="page">
              <wp:posOffset>5711730</wp:posOffset>
            </wp:positionV>
            <wp:extent cx="53434" cy="77818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7022" y="38607"/>
                          </a:moveTo>
                          <a:lnTo>
                            <a:pt x="71246" y="36576"/>
                          </a:lnTo>
                          <a:cubicBezTo>
                            <a:pt x="69213" y="24383"/>
                            <a:pt x="65149" y="16256"/>
                            <a:pt x="59053" y="10159"/>
                          </a:cubicBezTo>
                          <a:cubicBezTo>
                            <a:pt x="52959" y="4063"/>
                            <a:pt x="46862" y="0"/>
                            <a:pt x="36702" y="0"/>
                          </a:cubicBezTo>
                          <a:cubicBezTo>
                            <a:pt x="26415" y="0"/>
                            <a:pt x="18288" y="4063"/>
                            <a:pt x="10159" y="14224"/>
                          </a:cubicBezTo>
                          <a:cubicBezTo>
                            <a:pt x="4063" y="22352"/>
                            <a:pt x="0" y="34544"/>
                            <a:pt x="0" y="52831"/>
                          </a:cubicBezTo>
                          <a:cubicBezTo>
                            <a:pt x="0" y="69214"/>
                            <a:pt x="4063" y="83437"/>
                            <a:pt x="10159" y="91566"/>
                          </a:cubicBezTo>
                          <a:cubicBezTo>
                            <a:pt x="18288" y="99693"/>
                            <a:pt x="26415" y="103758"/>
                            <a:pt x="38734" y="103758"/>
                          </a:cubicBezTo>
                          <a:cubicBezTo>
                            <a:pt x="46862" y="103758"/>
                            <a:pt x="52959" y="101725"/>
                            <a:pt x="59053" y="95629"/>
                          </a:cubicBezTo>
                          <a:cubicBezTo>
                            <a:pt x="65149" y="91566"/>
                            <a:pt x="69213" y="83437"/>
                            <a:pt x="69213" y="73278"/>
                          </a:cubicBezTo>
                          <a:lnTo>
                            <a:pt x="57022" y="71245"/>
                          </a:lnTo>
                          <a:cubicBezTo>
                            <a:pt x="54991" y="77341"/>
                            <a:pt x="52959" y="81405"/>
                            <a:pt x="50927" y="85470"/>
                          </a:cubicBezTo>
                          <a:cubicBezTo>
                            <a:pt x="46862" y="89534"/>
                            <a:pt x="42798" y="89534"/>
                            <a:pt x="38734" y="89534"/>
                          </a:cubicBezTo>
                          <a:cubicBezTo>
                            <a:pt x="30480" y="89534"/>
                            <a:pt x="26415" y="87501"/>
                            <a:pt x="22351" y="81405"/>
                          </a:cubicBezTo>
                          <a:cubicBezTo>
                            <a:pt x="16255" y="75310"/>
                            <a:pt x="14224" y="65149"/>
                            <a:pt x="14224" y="52831"/>
                          </a:cubicBezTo>
                          <a:cubicBezTo>
                            <a:pt x="14224" y="38607"/>
                            <a:pt x="16255" y="30480"/>
                            <a:pt x="20319" y="24383"/>
                          </a:cubicBezTo>
                          <a:cubicBezTo>
                            <a:pt x="24384" y="18287"/>
                            <a:pt x="30480" y="14224"/>
                            <a:pt x="36702" y="14224"/>
                          </a:cubicBezTo>
                          <a:cubicBezTo>
                            <a:pt x="42798" y="14224"/>
                            <a:pt x="46862" y="16256"/>
                            <a:pt x="50927" y="20319"/>
                          </a:cubicBezTo>
                          <a:cubicBezTo>
                            <a:pt x="54991" y="24383"/>
                            <a:pt x="57022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3135312</wp:posOffset>
            </wp:positionH>
            <wp:positionV relativeFrom="page">
              <wp:posOffset>5699030</wp:posOffset>
            </wp:positionV>
            <wp:extent cx="81883" cy="103219"/>
            <wp:effectExtent l="0" t="0" r="0" b="0"/>
            <wp:wrapNone/>
            <wp:docPr id="945" name="Picture 9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5" name="Picture 945"/>
                    <pic:cNvPicPr>
                      <a:picLocks noChangeAspect="0" noChangeArrowheads="1"/>
                    </pic:cNvPicPr>
                  </pic:nvPicPr>
                  <pic:blipFill>
                    <a:blip r:embed="rId9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3216687</wp:posOffset>
            </wp:positionH>
            <wp:positionV relativeFrom="page">
              <wp:posOffset>5711730</wp:posOffset>
            </wp:positionV>
            <wp:extent cx="48863" cy="76295"/>
            <wp:effectExtent l="0" t="0" r="0" b="0"/>
            <wp:wrapNone/>
            <wp:docPr id="946" name="Freeform 9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800" y="99694"/>
                          </a:cubicBezTo>
                          <a:cubicBezTo>
                            <a:pt x="52831" y="97663"/>
                            <a:pt x="56896" y="95631"/>
                            <a:pt x="58927" y="93598"/>
                          </a:cubicBezTo>
                          <a:cubicBezTo>
                            <a:pt x="60960" y="89535"/>
                            <a:pt x="62992" y="85471"/>
                            <a:pt x="62992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831" y="0"/>
                          </a:lnTo>
                          <a:lnTo>
                            <a:pt x="52831" y="61086"/>
                          </a:lnTo>
                          <a:cubicBezTo>
                            <a:pt x="52831" y="69214"/>
                            <a:pt x="50800" y="73278"/>
                            <a:pt x="50800" y="77343"/>
                          </a:cubicBezTo>
                          <a:cubicBezTo>
                            <a:pt x="48767" y="79375"/>
                            <a:pt x="46736" y="83439"/>
                            <a:pt x="44703" y="85471"/>
                          </a:cubicBezTo>
                          <a:cubicBezTo>
                            <a:pt x="40640" y="87502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4292219</wp:posOffset>
            </wp:positionH>
            <wp:positionV relativeFrom="page">
              <wp:posOffset>5699030</wp:posOffset>
            </wp:positionV>
            <wp:extent cx="81882" cy="103219"/>
            <wp:effectExtent l="0" t="0" r="0" b="0"/>
            <wp:wrapNone/>
            <wp:docPr id="947" name="Picture 9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7" name="Picture 947"/>
                    <pic:cNvPicPr>
                      <a:picLocks noChangeAspect="0" noChangeArrowheads="1"/>
                    </pic:cNvPicPr>
                  </pic:nvPicPr>
                  <pic:blipFill>
                    <a:blip r:embed="rId9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4373594</wp:posOffset>
            </wp:positionH>
            <wp:positionV relativeFrom="page">
              <wp:posOffset>5711730</wp:posOffset>
            </wp:positionV>
            <wp:extent cx="50386" cy="76295"/>
            <wp:effectExtent l="0" t="0" r="0" b="0"/>
            <wp:wrapNone/>
            <wp:docPr id="948" name="Freeform 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61086" y="93598"/>
                          </a:cubicBezTo>
                          <a:cubicBezTo>
                            <a:pt x="63118" y="89535"/>
                            <a:pt x="63118" y="85471"/>
                            <a:pt x="65151" y="81406"/>
                          </a:cubicBezTo>
                          <a:cubicBezTo>
                            <a:pt x="67182" y="77343"/>
                            <a:pt x="67182" y="71247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2959" y="73278"/>
                            <a:pt x="50927" y="77343"/>
                          </a:cubicBezTo>
                          <a:cubicBezTo>
                            <a:pt x="50927" y="79375"/>
                            <a:pt x="48894" y="83439"/>
                            <a:pt x="44830" y="85471"/>
                          </a:cubicBezTo>
                          <a:cubicBezTo>
                            <a:pt x="42671" y="87502"/>
                            <a:pt x="38607" y="87502"/>
                            <a:pt x="36576" y="87502"/>
                          </a:cubicBezTo>
                          <a:cubicBezTo>
                            <a:pt x="30480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667289</wp:posOffset>
            </wp:positionH>
            <wp:positionV relativeFrom="page">
              <wp:posOffset>6339777</wp:posOffset>
            </wp:positionV>
            <wp:extent cx="103219" cy="127603"/>
            <wp:effectExtent l="0" t="0" r="0" b="0"/>
            <wp:wrapNone/>
            <wp:docPr id="949" name="Picture 9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49" name="Picture 949"/>
                    <pic:cNvPicPr>
                      <a:picLocks noChangeAspect="0" noChangeArrowheads="1"/>
                    </pic:cNvPicPr>
                  </pic:nvPicPr>
                  <pic:blipFill>
                    <a:blip r:embed="rId9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3219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760856</wp:posOffset>
            </wp:positionH>
            <wp:positionV relativeFrom="page">
              <wp:posOffset>6354001</wp:posOffset>
            </wp:positionV>
            <wp:extent cx="28955" cy="102201"/>
            <wp:effectExtent l="0" t="0" r="0" b="0"/>
            <wp:wrapNone/>
            <wp:docPr id="950" name="Freeform 9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2201"/>
                    </a:xfrm>
                    <a:custGeom>
                      <a:rect l="l" t="t" r="r" b="b"/>
                      <a:pathLst>
                        <a:path w="38607" h="136269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2031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2031"/>
                            <a:pt x="16256" y="4064"/>
                          </a:cubicBezTo>
                          <a:cubicBezTo>
                            <a:pt x="14225" y="6095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8128" y="20318"/>
                            <a:pt x="8128" y="30479"/>
                          </a:cubicBezTo>
                          <a:lnTo>
                            <a:pt x="8128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8128" y="101598"/>
                          </a:lnTo>
                          <a:lnTo>
                            <a:pt x="8128" y="126109"/>
                          </a:lnTo>
                          <a:lnTo>
                            <a:pt x="22352" y="136269"/>
                          </a:lnTo>
                          <a:lnTo>
                            <a:pt x="22352" y="101598"/>
                          </a:lnTo>
                          <a:lnTo>
                            <a:pt x="36576" y="101598"/>
                          </a:lnTo>
                          <a:lnTo>
                            <a:pt x="36576" y="87374"/>
                          </a:lnTo>
                          <a:lnTo>
                            <a:pt x="22352" y="87374"/>
                          </a:lnTo>
                          <a:lnTo>
                            <a:pt x="22352" y="30479"/>
                          </a:lnTo>
                          <a:cubicBezTo>
                            <a:pt x="22352" y="24382"/>
                            <a:pt x="22352" y="20318"/>
                            <a:pt x="24385" y="20318"/>
                          </a:cubicBezTo>
                          <a:cubicBezTo>
                            <a:pt x="24385" y="18286"/>
                            <a:pt x="26416" y="16255"/>
                            <a:pt x="30481" y="16255"/>
                          </a:cubicBezTo>
                          <a:cubicBezTo>
                            <a:pt x="32513" y="16255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818356</wp:posOffset>
            </wp:positionH>
            <wp:positionV relativeFrom="page">
              <wp:posOffset>6339777</wp:posOffset>
            </wp:positionV>
            <wp:extent cx="134143" cy="130873"/>
            <wp:effectExtent l="0" t="0" r="0" b="0"/>
            <wp:wrapNone/>
            <wp:docPr id="951" name="Picture 9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1" name="Picture 951"/>
                    <pic:cNvPicPr>
                      <a:picLocks noChangeAspect="0" noChangeArrowheads="1"/>
                    </pic:cNvPicPr>
                  </pic:nvPicPr>
                  <pic:blipFill>
                    <a:blip r:embed="rId9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143" cy="130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1013713</wp:posOffset>
            </wp:positionH>
            <wp:positionV relativeFrom="page">
              <wp:posOffset>6339777</wp:posOffset>
            </wp:positionV>
            <wp:extent cx="36067" cy="127603"/>
            <wp:effectExtent l="0" t="0" r="0" b="0"/>
            <wp:wrapNone/>
            <wp:docPr id="952" name="Picture 9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2" name="Picture 952"/>
                    <pic:cNvPicPr>
                      <a:picLocks noChangeAspect="0" noChangeArrowheads="1"/>
                    </pic:cNvPicPr>
                  </pic:nvPicPr>
                  <pic:blipFill>
                    <a:blip r:embed="rId9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1170971</wp:posOffset>
            </wp:positionH>
            <wp:positionV relativeFrom="page">
              <wp:posOffset>6339777</wp:posOffset>
            </wp:positionV>
            <wp:extent cx="34544" cy="127603"/>
            <wp:effectExtent l="0" t="0" r="0" b="0"/>
            <wp:wrapNone/>
            <wp:docPr id="953" name="Picture 9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3" name="Picture 953"/>
                    <pic:cNvPicPr>
                      <a:picLocks noChangeAspect="0" noChangeArrowheads="1"/>
                    </pic:cNvPicPr>
                  </pic:nvPicPr>
                  <pic:blipFill>
                    <a:blip r:embed="rId9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1430940</wp:posOffset>
            </wp:positionH>
            <wp:positionV relativeFrom="page">
              <wp:posOffset>6350953</wp:posOffset>
            </wp:positionV>
            <wp:extent cx="35051" cy="103727"/>
            <wp:effectExtent l="0" t="0" r="0" b="0"/>
            <wp:wrapNone/>
            <wp:docPr id="954" name="Freeform 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3727"/>
                    </a:xfrm>
                    <a:custGeom>
                      <a:rect l="l" t="t" r="r" b="b"/>
                      <a:pathLst>
                        <a:path w="46735" h="138303">
                          <a:moveTo>
                            <a:pt x="12191" y="0"/>
                          </a:moveTo>
                          <a:lnTo>
                            <a:pt x="12191" y="85343"/>
                          </a:lnTo>
                          <a:lnTo>
                            <a:pt x="0" y="85343"/>
                          </a:ln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4222" y="122046"/>
                            <a:pt x="14222" y="126111"/>
                          </a:cubicBezTo>
                          <a:cubicBezTo>
                            <a:pt x="16254" y="130175"/>
                            <a:pt x="18286" y="134238"/>
                            <a:pt x="22351" y="136270"/>
                          </a:cubicBezTo>
                          <a:cubicBezTo>
                            <a:pt x="26415" y="138303"/>
                            <a:pt x="30479" y="138303"/>
                            <a:pt x="34542" y="138303"/>
                          </a:cubicBezTo>
                          <a:cubicBezTo>
                            <a:pt x="38606" y="138303"/>
                            <a:pt x="42671" y="138303"/>
                            <a:pt x="46735" y="136270"/>
                          </a:cubicBezTo>
                          <a:lnTo>
                            <a:pt x="44702" y="122046"/>
                          </a:lnTo>
                          <a:cubicBezTo>
                            <a:pt x="42671" y="122046"/>
                            <a:pt x="40639" y="124079"/>
                            <a:pt x="36574" y="124079"/>
                          </a:cubicBezTo>
                          <a:cubicBezTo>
                            <a:pt x="32511" y="124079"/>
                            <a:pt x="30479" y="122046"/>
                            <a:pt x="28446" y="120014"/>
                          </a:cubicBezTo>
                          <a:cubicBezTo>
                            <a:pt x="26415" y="117982"/>
                            <a:pt x="26415" y="113919"/>
                            <a:pt x="26415" y="107822"/>
                          </a:cubicBezTo>
                          <a:lnTo>
                            <a:pt x="26415" y="99568"/>
                          </a:lnTo>
                          <a:lnTo>
                            <a:pt x="42671" y="99568"/>
                          </a:lnTo>
                          <a:lnTo>
                            <a:pt x="42671" y="85343"/>
                          </a:lnTo>
                          <a:lnTo>
                            <a:pt x="26415" y="85343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1498092</wp:posOffset>
            </wp:positionH>
            <wp:positionV relativeFrom="page">
              <wp:posOffset>6354001</wp:posOffset>
            </wp:positionV>
            <wp:extent cx="28955" cy="102201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2201"/>
                    </a:xfrm>
                    <a:custGeom>
                      <a:rect l="l" t="t" r="r" b="b"/>
                      <a:pathLst>
                        <a:path w="38607" h="136269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2031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2031"/>
                            <a:pt x="16256" y="4064"/>
                          </a:cubicBezTo>
                          <a:cubicBezTo>
                            <a:pt x="14225" y="6095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8128" y="20318"/>
                            <a:pt x="8128" y="30479"/>
                          </a:cubicBezTo>
                          <a:lnTo>
                            <a:pt x="8128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8128" y="101598"/>
                          </a:lnTo>
                          <a:lnTo>
                            <a:pt x="8128" y="126109"/>
                          </a:lnTo>
                          <a:lnTo>
                            <a:pt x="22352" y="136269"/>
                          </a:lnTo>
                          <a:lnTo>
                            <a:pt x="22352" y="101598"/>
                          </a:lnTo>
                          <a:lnTo>
                            <a:pt x="36576" y="101598"/>
                          </a:lnTo>
                          <a:lnTo>
                            <a:pt x="36576" y="87374"/>
                          </a:lnTo>
                          <a:lnTo>
                            <a:pt x="22352" y="87374"/>
                          </a:lnTo>
                          <a:lnTo>
                            <a:pt x="22352" y="30479"/>
                          </a:lnTo>
                          <a:cubicBezTo>
                            <a:pt x="22352" y="24382"/>
                            <a:pt x="22352" y="20318"/>
                            <a:pt x="24385" y="20318"/>
                          </a:cubicBezTo>
                          <a:cubicBezTo>
                            <a:pt x="24385" y="18286"/>
                            <a:pt x="26416" y="16255"/>
                            <a:pt x="30481" y="16255"/>
                          </a:cubicBezTo>
                          <a:cubicBezTo>
                            <a:pt x="32513" y="16255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1534667</wp:posOffset>
            </wp:positionH>
            <wp:positionV relativeFrom="page">
              <wp:posOffset>6352477</wp:posOffset>
            </wp:positionV>
            <wp:extent cx="50386" cy="102202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376"/>
                          </a:lnTo>
                          <a:cubicBezTo>
                            <a:pt x="18288" y="91439"/>
                            <a:pt x="20320" y="95503"/>
                            <a:pt x="24510" y="97535"/>
                          </a:cubicBezTo>
                          <a:cubicBezTo>
                            <a:pt x="28575" y="99568"/>
                            <a:pt x="34671" y="101600"/>
                            <a:pt x="38734" y="101600"/>
                          </a:cubicBezTo>
                          <a:cubicBezTo>
                            <a:pt x="46863" y="101600"/>
                            <a:pt x="54990" y="97535"/>
                            <a:pt x="59055" y="93472"/>
                          </a:cubicBezTo>
                          <a:cubicBezTo>
                            <a:pt x="65151" y="87376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280"/>
                          </a:cubicBezTo>
                          <a:cubicBezTo>
                            <a:pt x="44830" y="85343"/>
                            <a:pt x="40767" y="87376"/>
                            <a:pt x="36703" y="87376"/>
                          </a:cubicBezTo>
                          <a:cubicBezTo>
                            <a:pt x="30607" y="87376"/>
                            <a:pt x="24510" y="83311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1992534</wp:posOffset>
            </wp:positionH>
            <wp:positionV relativeFrom="page">
              <wp:posOffset>6354001</wp:posOffset>
            </wp:positionV>
            <wp:extent cx="30573" cy="102201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573" cy="102201"/>
                    </a:xfrm>
                    <a:custGeom>
                      <a:rect l="l" t="t" r="r" b="b"/>
                      <a:pathLst>
                        <a:path w="40765" h="136269">
                          <a:moveTo>
                            <a:pt x="38734" y="16255"/>
                          </a:moveTo>
                          <a:lnTo>
                            <a:pt x="40765" y="2031"/>
                          </a:lnTo>
                          <a:cubicBezTo>
                            <a:pt x="36703" y="2031"/>
                            <a:pt x="32639" y="0"/>
                            <a:pt x="30607" y="0"/>
                          </a:cubicBezTo>
                          <a:cubicBezTo>
                            <a:pt x="24510" y="0"/>
                            <a:pt x="20446" y="2031"/>
                            <a:pt x="18414" y="4064"/>
                          </a:cubicBezTo>
                          <a:cubicBezTo>
                            <a:pt x="16383" y="6095"/>
                            <a:pt x="14351" y="8128"/>
                            <a:pt x="12319" y="10160"/>
                          </a:cubicBezTo>
                          <a:cubicBezTo>
                            <a:pt x="10286" y="14224"/>
                            <a:pt x="10286" y="20318"/>
                            <a:pt x="10286" y="30479"/>
                          </a:cubicBezTo>
                          <a:lnTo>
                            <a:pt x="10286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286" y="101598"/>
                          </a:lnTo>
                          <a:lnTo>
                            <a:pt x="10286" y="126109"/>
                          </a:lnTo>
                          <a:lnTo>
                            <a:pt x="24510" y="136269"/>
                          </a:lnTo>
                          <a:lnTo>
                            <a:pt x="24510" y="101598"/>
                          </a:lnTo>
                          <a:lnTo>
                            <a:pt x="38734" y="101598"/>
                          </a:lnTo>
                          <a:lnTo>
                            <a:pt x="38734" y="87374"/>
                          </a:lnTo>
                          <a:lnTo>
                            <a:pt x="24510" y="87374"/>
                          </a:lnTo>
                          <a:lnTo>
                            <a:pt x="24510" y="30479"/>
                          </a:lnTo>
                          <a:cubicBezTo>
                            <a:pt x="24510" y="24382"/>
                            <a:pt x="24510" y="20318"/>
                            <a:pt x="26543" y="20318"/>
                          </a:cubicBezTo>
                          <a:cubicBezTo>
                            <a:pt x="26543" y="18286"/>
                            <a:pt x="28574" y="16255"/>
                            <a:pt x="32639" y="16255"/>
                          </a:cubicBezTo>
                          <a:cubicBezTo>
                            <a:pt x="34671" y="16255"/>
                            <a:pt x="36703" y="16255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2018029</wp:posOffset>
            </wp:positionH>
            <wp:positionV relativeFrom="page">
              <wp:posOffset>6339777</wp:posOffset>
            </wp:positionV>
            <wp:extent cx="102870" cy="130873"/>
            <wp:effectExtent l="0" t="0" r="0" b="0"/>
            <wp:wrapNone/>
            <wp:docPr id="958" name="Picture 9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58" name="Picture 958"/>
                    <pic:cNvPicPr>
                      <a:picLocks noChangeAspect="0" noChangeArrowheads="1"/>
                    </pic:cNvPicPr>
                  </pic:nvPicPr>
                  <pic:blipFill>
                    <a:blip r:embed="rId9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2870" cy="130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2528316</wp:posOffset>
            </wp:positionH>
            <wp:positionV relativeFrom="page">
              <wp:posOffset>6354001</wp:posOffset>
            </wp:positionV>
            <wp:extent cx="28955" cy="102201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2201"/>
                    </a:xfrm>
                    <a:custGeom>
                      <a:rect l="l" t="t" r="r" b="b"/>
                      <a:pathLst>
                        <a:path w="38607" h="136269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2031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2031"/>
                            <a:pt x="16256" y="4064"/>
                          </a:cubicBezTo>
                          <a:cubicBezTo>
                            <a:pt x="14225" y="6095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161" y="101598"/>
                          </a:lnTo>
                          <a:lnTo>
                            <a:pt x="10161" y="126109"/>
                          </a:lnTo>
                          <a:lnTo>
                            <a:pt x="22352" y="136269"/>
                          </a:lnTo>
                          <a:lnTo>
                            <a:pt x="22352" y="101598"/>
                          </a:lnTo>
                          <a:lnTo>
                            <a:pt x="36576" y="101598"/>
                          </a:lnTo>
                          <a:lnTo>
                            <a:pt x="36576" y="87374"/>
                          </a:lnTo>
                          <a:lnTo>
                            <a:pt x="22352" y="87374"/>
                          </a:lnTo>
                          <a:lnTo>
                            <a:pt x="22352" y="30479"/>
                          </a:lnTo>
                          <a:cubicBezTo>
                            <a:pt x="22352" y="24382"/>
                            <a:pt x="22352" y="20318"/>
                            <a:pt x="24385" y="20318"/>
                          </a:cubicBezTo>
                          <a:cubicBezTo>
                            <a:pt x="24385" y="18286"/>
                            <a:pt x="28449" y="16255"/>
                            <a:pt x="30481" y="16255"/>
                          </a:cubicBezTo>
                          <a:cubicBezTo>
                            <a:pt x="32513" y="16255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3" behindDoc="0" locked="0" layoutInCell="1" allowOverlap="1">
            <wp:simplePos x="0" y="0"/>
            <wp:positionH relativeFrom="page">
              <wp:posOffset>2690050</wp:posOffset>
            </wp:positionH>
            <wp:positionV relativeFrom="page">
              <wp:posOffset>6350953</wp:posOffset>
            </wp:positionV>
            <wp:extent cx="35147" cy="103727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7" cy="103727"/>
                    </a:xfrm>
                    <a:custGeom>
                      <a:rect l="l" t="t" r="r" b="b"/>
                      <a:pathLst>
                        <a:path w="46863" h="138303">
                          <a:moveTo>
                            <a:pt x="12319" y="0"/>
                          </a:moveTo>
                          <a:lnTo>
                            <a:pt x="12319" y="85343"/>
                          </a:lnTo>
                          <a:lnTo>
                            <a:pt x="0" y="85343"/>
                          </a:lnTo>
                          <a:lnTo>
                            <a:pt x="0" y="99568"/>
                          </a:lnTo>
                          <a:lnTo>
                            <a:pt x="12319" y="99568"/>
                          </a:lnTo>
                          <a:lnTo>
                            <a:pt x="12319" y="109854"/>
                          </a:lnTo>
                          <a:cubicBezTo>
                            <a:pt x="12319" y="117982"/>
                            <a:pt x="12319" y="122046"/>
                            <a:pt x="14350" y="126111"/>
                          </a:cubicBezTo>
                          <a:cubicBezTo>
                            <a:pt x="16382" y="130175"/>
                            <a:pt x="18414" y="134238"/>
                            <a:pt x="22479" y="136270"/>
                          </a:cubicBezTo>
                          <a:cubicBezTo>
                            <a:pt x="24510" y="138303"/>
                            <a:pt x="28574" y="138303"/>
                            <a:pt x="34670" y="138303"/>
                          </a:cubicBezTo>
                          <a:cubicBezTo>
                            <a:pt x="38734" y="138303"/>
                            <a:pt x="42799" y="138303"/>
                            <a:pt x="46863" y="136270"/>
                          </a:cubicBezTo>
                          <a:lnTo>
                            <a:pt x="44830" y="122046"/>
                          </a:lnTo>
                          <a:cubicBezTo>
                            <a:pt x="42799" y="122046"/>
                            <a:pt x="38734" y="124079"/>
                            <a:pt x="36702" y="124079"/>
                          </a:cubicBezTo>
                          <a:cubicBezTo>
                            <a:pt x="32639" y="124079"/>
                            <a:pt x="30607" y="122046"/>
                            <a:pt x="28574" y="120014"/>
                          </a:cubicBezTo>
                          <a:cubicBezTo>
                            <a:pt x="26543" y="117982"/>
                            <a:pt x="26543" y="113919"/>
                            <a:pt x="26543" y="107822"/>
                          </a:cubicBezTo>
                          <a:lnTo>
                            <a:pt x="26543" y="99568"/>
                          </a:lnTo>
                          <a:lnTo>
                            <a:pt x="40767" y="99568"/>
                          </a:lnTo>
                          <a:lnTo>
                            <a:pt x="40767" y="85343"/>
                          </a:lnTo>
                          <a:lnTo>
                            <a:pt x="26543" y="85343"/>
                          </a:lnTo>
                          <a:lnTo>
                            <a:pt x="26543" y="0"/>
                          </a:lnTo>
                          <a:lnTo>
                            <a:pt x="1231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2857500</wp:posOffset>
            </wp:positionH>
            <wp:positionV relativeFrom="page">
              <wp:posOffset>6352286</wp:posOffset>
            </wp:positionV>
            <wp:extent cx="10667" cy="103632"/>
            <wp:effectExtent l="0" t="0" r="0" b="0"/>
            <wp:wrapNone/>
            <wp:docPr id="961" name="Freeform 9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103632"/>
                    </a:xfrm>
                    <a:custGeom>
                      <a:rect l="l" t="t" r="r" b="b"/>
                      <a:pathLst>
                        <a:path w="14223" h="138176">
                          <a:moveTo>
                            <a:pt x="0" y="138176"/>
                          </a:moveTo>
                          <a:lnTo>
                            <a:pt x="14223" y="138176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2879312</wp:posOffset>
            </wp:positionH>
            <wp:positionV relativeFrom="page">
              <wp:posOffset>6354001</wp:posOffset>
            </wp:positionV>
            <wp:extent cx="30573" cy="102201"/>
            <wp:effectExtent l="0" t="0" r="0" b="0"/>
            <wp:wrapNone/>
            <wp:docPr id="962" name="Freeform 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573" cy="102201"/>
                    </a:xfrm>
                    <a:custGeom>
                      <a:rect l="l" t="t" r="r" b="b"/>
                      <a:pathLst>
                        <a:path w="40765" h="136269">
                          <a:moveTo>
                            <a:pt x="38734" y="16255"/>
                          </a:moveTo>
                          <a:lnTo>
                            <a:pt x="40765" y="2031"/>
                          </a:lnTo>
                          <a:cubicBezTo>
                            <a:pt x="36703" y="2031"/>
                            <a:pt x="32639" y="0"/>
                            <a:pt x="30607" y="0"/>
                          </a:cubicBezTo>
                          <a:cubicBezTo>
                            <a:pt x="24510" y="0"/>
                            <a:pt x="22479" y="2031"/>
                            <a:pt x="18414" y="4064"/>
                          </a:cubicBezTo>
                          <a:cubicBezTo>
                            <a:pt x="16383" y="6095"/>
                            <a:pt x="14351" y="8128"/>
                            <a:pt x="12319" y="10160"/>
                          </a:cubicBezTo>
                          <a:cubicBezTo>
                            <a:pt x="12319" y="14224"/>
                            <a:pt x="10286" y="20318"/>
                            <a:pt x="10286" y="30479"/>
                          </a:cubicBezTo>
                          <a:lnTo>
                            <a:pt x="10286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286" y="101598"/>
                          </a:lnTo>
                          <a:lnTo>
                            <a:pt x="10286" y="126109"/>
                          </a:lnTo>
                          <a:lnTo>
                            <a:pt x="24510" y="136269"/>
                          </a:lnTo>
                          <a:lnTo>
                            <a:pt x="24510" y="101598"/>
                          </a:lnTo>
                          <a:lnTo>
                            <a:pt x="38734" y="101598"/>
                          </a:lnTo>
                          <a:lnTo>
                            <a:pt x="38734" y="87374"/>
                          </a:lnTo>
                          <a:lnTo>
                            <a:pt x="24510" y="87374"/>
                          </a:lnTo>
                          <a:lnTo>
                            <a:pt x="24510" y="30479"/>
                          </a:lnTo>
                          <a:cubicBezTo>
                            <a:pt x="24510" y="24382"/>
                            <a:pt x="24510" y="20318"/>
                            <a:pt x="26543" y="20318"/>
                          </a:cubicBezTo>
                          <a:cubicBezTo>
                            <a:pt x="26543" y="18286"/>
                            <a:pt x="28574" y="16255"/>
                            <a:pt x="32639" y="16255"/>
                          </a:cubicBezTo>
                          <a:cubicBezTo>
                            <a:pt x="34671" y="16255"/>
                            <a:pt x="36703" y="16255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3054350</wp:posOffset>
            </wp:positionH>
            <wp:positionV relativeFrom="page">
              <wp:posOffset>6339777</wp:posOffset>
            </wp:positionV>
            <wp:extent cx="95250" cy="168973"/>
            <wp:effectExtent l="0" t="0" r="0" b="0"/>
            <wp:wrapNone/>
            <wp:docPr id="963" name="Picture 9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3" name="Picture 963"/>
                    <pic:cNvPicPr>
                      <a:picLocks noChangeAspect="0" noChangeArrowheads="1"/>
                    </pic:cNvPicPr>
                  </pic:nvPicPr>
                  <pic:blipFill>
                    <a:blip r:embed="rId9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250" cy="168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3288791</wp:posOffset>
            </wp:positionH>
            <wp:positionV relativeFrom="page">
              <wp:posOffset>6352286</wp:posOffset>
            </wp:positionV>
            <wp:extent cx="10668" cy="103632"/>
            <wp:effectExtent l="0" t="0" r="0" b="0"/>
            <wp:wrapNone/>
            <wp:docPr id="964" name="Freeform 9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3506628</wp:posOffset>
            </wp:positionH>
            <wp:positionV relativeFrom="page">
              <wp:posOffset>6354001</wp:posOffset>
            </wp:positionV>
            <wp:extent cx="29050" cy="102201"/>
            <wp:effectExtent l="0" t="0" r="0" b="0"/>
            <wp:wrapNone/>
            <wp:docPr id="965" name="Freeform 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2201"/>
                    </a:xfrm>
                    <a:custGeom>
                      <a:rect l="l" t="t" r="r" b="b"/>
                      <a:pathLst>
                        <a:path w="38734" h="136269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2031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448" y="2031"/>
                            <a:pt x="16383" y="4064"/>
                          </a:cubicBezTo>
                          <a:cubicBezTo>
                            <a:pt x="14225" y="6095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161" y="101598"/>
                          </a:lnTo>
                          <a:lnTo>
                            <a:pt x="10161" y="126109"/>
                          </a:lnTo>
                          <a:lnTo>
                            <a:pt x="22479" y="136269"/>
                          </a:lnTo>
                          <a:lnTo>
                            <a:pt x="22479" y="101598"/>
                          </a:lnTo>
                          <a:lnTo>
                            <a:pt x="36703" y="101598"/>
                          </a:lnTo>
                          <a:lnTo>
                            <a:pt x="36703" y="87374"/>
                          </a:lnTo>
                          <a:lnTo>
                            <a:pt x="22479" y="87374"/>
                          </a:lnTo>
                          <a:lnTo>
                            <a:pt x="22479" y="30479"/>
                          </a:lnTo>
                          <a:cubicBezTo>
                            <a:pt x="22479" y="24382"/>
                            <a:pt x="24512" y="20318"/>
                            <a:pt x="24512" y="20318"/>
                          </a:cubicBezTo>
                          <a:cubicBezTo>
                            <a:pt x="26543" y="18286"/>
                            <a:pt x="28576" y="16255"/>
                            <a:pt x="30608" y="16255"/>
                          </a:cubicBezTo>
                          <a:cubicBezTo>
                            <a:pt x="32640" y="16255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3543300</wp:posOffset>
            </wp:positionH>
            <wp:positionV relativeFrom="page">
              <wp:posOffset>6352477</wp:posOffset>
            </wp:positionV>
            <wp:extent cx="50292" cy="102202"/>
            <wp:effectExtent l="0" t="0" r="0" b="0"/>
            <wp:wrapNone/>
            <wp:docPr id="966" name="Freeform 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102202"/>
                    </a:xfrm>
                    <a:custGeom>
                      <a:rect l="l" t="t" r="r" b="b"/>
                      <a:pathLst>
                        <a:path w="67056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8288" y="91567"/>
                            <a:pt x="22351" y="95631"/>
                            <a:pt x="26415" y="97663"/>
                          </a:cubicBezTo>
                          <a:cubicBezTo>
                            <a:pt x="30480" y="99694"/>
                            <a:pt x="34544" y="99694"/>
                            <a:pt x="38607" y="99694"/>
                          </a:cubicBezTo>
                          <a:cubicBezTo>
                            <a:pt x="46736" y="99694"/>
                            <a:pt x="54864" y="97663"/>
                            <a:pt x="58927" y="91567"/>
                          </a:cubicBezTo>
                          <a:cubicBezTo>
                            <a:pt x="65023" y="87502"/>
                            <a:pt x="67056" y="77343"/>
                            <a:pt x="67056" y="61086"/>
                          </a:cubicBezTo>
                          <a:lnTo>
                            <a:pt x="67056" y="0"/>
                          </a:lnTo>
                          <a:lnTo>
                            <a:pt x="52831" y="0"/>
                          </a:lnTo>
                          <a:lnTo>
                            <a:pt x="52831" y="61086"/>
                          </a:lnTo>
                          <a:cubicBezTo>
                            <a:pt x="52831" y="71247"/>
                            <a:pt x="50800" y="77343"/>
                            <a:pt x="48767" y="81406"/>
                          </a:cubicBezTo>
                          <a:cubicBezTo>
                            <a:pt x="44703" y="83439"/>
                            <a:pt x="40640" y="85471"/>
                            <a:pt x="36576" y="85471"/>
                          </a:cubicBezTo>
                          <a:cubicBezTo>
                            <a:pt x="30480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3693858</wp:posOffset>
            </wp:positionH>
            <wp:positionV relativeFrom="page">
              <wp:posOffset>6339777</wp:posOffset>
            </wp:positionV>
            <wp:extent cx="78835" cy="129127"/>
            <wp:effectExtent l="0" t="0" r="0" b="0"/>
            <wp:wrapNone/>
            <wp:docPr id="967" name="Picture 9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7" name="Picture 967"/>
                    <pic:cNvPicPr>
                      <a:picLocks noChangeAspect="0" noChangeArrowheads="1"/>
                    </pic:cNvPicPr>
                  </pic:nvPicPr>
                  <pic:blipFill>
                    <a:blip r:embed="rId9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5" behindDoc="0" locked="0" layoutInCell="1" allowOverlap="1">
            <wp:simplePos x="0" y="0"/>
            <wp:positionH relativeFrom="page">
              <wp:posOffset>3799204</wp:posOffset>
            </wp:positionH>
            <wp:positionV relativeFrom="page">
              <wp:posOffset>6339777</wp:posOffset>
            </wp:positionV>
            <wp:extent cx="99695" cy="130873"/>
            <wp:effectExtent l="0" t="0" r="0" b="0"/>
            <wp:wrapNone/>
            <wp:docPr id="968" name="Picture 9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68" name="Picture 968"/>
                    <pic:cNvPicPr>
                      <a:picLocks noChangeAspect="0" noChangeArrowheads="1"/>
                    </pic:cNvPicPr>
                  </pic:nvPicPr>
                  <pic:blipFill>
                    <a:blip r:embed="rId9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9695" cy="130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1" behindDoc="0" locked="0" layoutInCell="1" allowOverlap="1">
            <wp:simplePos x="0" y="0"/>
            <wp:positionH relativeFrom="page">
              <wp:posOffset>4378451</wp:posOffset>
            </wp:positionH>
            <wp:positionV relativeFrom="page">
              <wp:posOffset>6352286</wp:posOffset>
            </wp:positionV>
            <wp:extent cx="10668" cy="103632"/>
            <wp:effectExtent l="0" t="0" r="0" b="0"/>
            <wp:wrapNone/>
            <wp:docPr id="969" name="Freeform 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3" behindDoc="0" locked="0" layoutInCell="1" allowOverlap="1">
            <wp:simplePos x="0" y="0"/>
            <wp:positionH relativeFrom="page">
              <wp:posOffset>4497228</wp:posOffset>
            </wp:positionH>
            <wp:positionV relativeFrom="page">
              <wp:posOffset>6354001</wp:posOffset>
            </wp:positionV>
            <wp:extent cx="30478" cy="102201"/>
            <wp:effectExtent l="0" t="0" r="0" b="0"/>
            <wp:wrapNone/>
            <wp:docPr id="970" name="Freeform 9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2201"/>
                    </a:xfrm>
                    <a:custGeom>
                      <a:rect l="l" t="t" r="r" b="b"/>
                      <a:pathLst>
                        <a:path w="40638" h="136269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2031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2031"/>
                            <a:pt x="18287" y="4064"/>
                          </a:cubicBezTo>
                          <a:cubicBezTo>
                            <a:pt x="14224" y="6095"/>
                            <a:pt x="12192" y="8128"/>
                            <a:pt x="12192" y="10160"/>
                          </a:cubicBezTo>
                          <a:cubicBezTo>
                            <a:pt x="10159" y="14224"/>
                            <a:pt x="10159" y="20318"/>
                            <a:pt x="10159" y="30479"/>
                          </a:cubicBezTo>
                          <a:lnTo>
                            <a:pt x="10159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159" y="101598"/>
                          </a:lnTo>
                          <a:lnTo>
                            <a:pt x="10159" y="126109"/>
                          </a:lnTo>
                          <a:lnTo>
                            <a:pt x="24383" y="136269"/>
                          </a:lnTo>
                          <a:lnTo>
                            <a:pt x="24383" y="101598"/>
                          </a:lnTo>
                          <a:lnTo>
                            <a:pt x="38607" y="101598"/>
                          </a:lnTo>
                          <a:lnTo>
                            <a:pt x="38607" y="87374"/>
                          </a:lnTo>
                          <a:lnTo>
                            <a:pt x="24383" y="87374"/>
                          </a:lnTo>
                          <a:lnTo>
                            <a:pt x="24383" y="30479"/>
                          </a:lnTo>
                          <a:cubicBezTo>
                            <a:pt x="24383" y="24382"/>
                            <a:pt x="24383" y="20318"/>
                            <a:pt x="24383" y="20318"/>
                          </a:cubicBezTo>
                          <a:cubicBezTo>
                            <a:pt x="26416" y="18286"/>
                            <a:pt x="28447" y="16255"/>
                            <a:pt x="32512" y="16255"/>
                          </a:cubicBezTo>
                          <a:cubicBezTo>
                            <a:pt x="32512" y="16255"/>
                            <a:pt x="34544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0" locked="0" layoutInCell="1" allowOverlap="1">
            <wp:simplePos x="0" y="0"/>
            <wp:positionH relativeFrom="page">
              <wp:posOffset>4535423</wp:posOffset>
            </wp:positionH>
            <wp:positionV relativeFrom="page">
              <wp:posOffset>6352477</wp:posOffset>
            </wp:positionV>
            <wp:extent cx="48863" cy="102202"/>
            <wp:effectExtent l="0" t="0" r="0" b="0"/>
            <wp:wrapNone/>
            <wp:docPr id="971" name="Freeform 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99694"/>
                            <a:pt x="38607" y="99694"/>
                          </a:cubicBezTo>
                          <a:cubicBezTo>
                            <a:pt x="46863" y="99694"/>
                            <a:pt x="52959" y="97663"/>
                            <a:pt x="59055" y="91567"/>
                          </a:cubicBezTo>
                          <a:cubicBezTo>
                            <a:pt x="63118" y="87502"/>
                            <a:pt x="65151" y="77343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703" y="83439"/>
                            <a:pt x="40640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0" locked="0" layoutInCell="1" allowOverlap="1">
            <wp:simplePos x="0" y="0"/>
            <wp:positionH relativeFrom="page">
              <wp:posOffset>4660582</wp:posOffset>
            </wp:positionH>
            <wp:positionV relativeFrom="page">
              <wp:posOffset>6354001</wp:posOffset>
            </wp:positionV>
            <wp:extent cx="28955" cy="102201"/>
            <wp:effectExtent l="0" t="0" r="0" b="0"/>
            <wp:wrapNone/>
            <wp:docPr id="972" name="Freeform 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2201"/>
                    </a:xfrm>
                    <a:custGeom>
                      <a:rect l="l" t="t" r="r" b="b"/>
                      <a:pathLst>
                        <a:path w="38607" h="136269">
                          <a:moveTo>
                            <a:pt x="38607" y="16255"/>
                          </a:moveTo>
                          <a:lnTo>
                            <a:pt x="38607" y="2031"/>
                          </a:lnTo>
                          <a:cubicBezTo>
                            <a:pt x="36576" y="2031"/>
                            <a:pt x="32512" y="0"/>
                            <a:pt x="28447" y="0"/>
                          </a:cubicBezTo>
                          <a:cubicBezTo>
                            <a:pt x="24383" y="0"/>
                            <a:pt x="20319" y="2031"/>
                            <a:pt x="18287" y="4064"/>
                          </a:cubicBezTo>
                          <a:cubicBezTo>
                            <a:pt x="14224" y="6095"/>
                            <a:pt x="12192" y="8128"/>
                            <a:pt x="12192" y="10160"/>
                          </a:cubicBezTo>
                          <a:cubicBezTo>
                            <a:pt x="10159" y="14224"/>
                            <a:pt x="10159" y="20318"/>
                            <a:pt x="10159" y="30479"/>
                          </a:cubicBezTo>
                          <a:lnTo>
                            <a:pt x="10159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159" y="101598"/>
                          </a:lnTo>
                          <a:lnTo>
                            <a:pt x="10159" y="126109"/>
                          </a:lnTo>
                          <a:lnTo>
                            <a:pt x="24383" y="136269"/>
                          </a:lnTo>
                          <a:lnTo>
                            <a:pt x="24383" y="101598"/>
                          </a:lnTo>
                          <a:lnTo>
                            <a:pt x="38607" y="101598"/>
                          </a:lnTo>
                          <a:lnTo>
                            <a:pt x="38607" y="87374"/>
                          </a:lnTo>
                          <a:lnTo>
                            <a:pt x="24383" y="87374"/>
                          </a:lnTo>
                          <a:lnTo>
                            <a:pt x="24383" y="30479"/>
                          </a:lnTo>
                          <a:cubicBezTo>
                            <a:pt x="24383" y="24382"/>
                            <a:pt x="24383" y="20318"/>
                            <a:pt x="24383" y="20318"/>
                          </a:cubicBezTo>
                          <a:cubicBezTo>
                            <a:pt x="26416" y="18286"/>
                            <a:pt x="28447" y="16255"/>
                            <a:pt x="32512" y="16255"/>
                          </a:cubicBezTo>
                          <a:cubicBezTo>
                            <a:pt x="32512" y="16255"/>
                            <a:pt x="34544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1" behindDoc="0" locked="0" layoutInCell="1" allowOverlap="1">
            <wp:simplePos x="0" y="0"/>
            <wp:positionH relativeFrom="page">
              <wp:posOffset>5019198</wp:posOffset>
            </wp:positionH>
            <wp:positionV relativeFrom="page">
              <wp:posOffset>6350953</wp:posOffset>
            </wp:positionV>
            <wp:extent cx="35146" cy="103727"/>
            <wp:effectExtent l="0" t="0" r="0" b="0"/>
            <wp:wrapNone/>
            <wp:docPr id="973" name="Freeform 9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6" cy="103727"/>
                    </a:xfrm>
                    <a:custGeom>
                      <a:rect l="l" t="t" r="r" b="b"/>
                      <a:pathLst>
                        <a:path w="46862" h="138303">
                          <a:moveTo>
                            <a:pt x="12191" y="0"/>
                          </a:moveTo>
                          <a:lnTo>
                            <a:pt x="12191" y="85343"/>
                          </a:lnTo>
                          <a:lnTo>
                            <a:pt x="0" y="85343"/>
                          </a:ln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2191" y="122046"/>
                            <a:pt x="14222" y="126111"/>
                          </a:cubicBezTo>
                          <a:cubicBezTo>
                            <a:pt x="16254" y="130175"/>
                            <a:pt x="18286" y="134238"/>
                            <a:pt x="20318" y="136270"/>
                          </a:cubicBezTo>
                          <a:cubicBezTo>
                            <a:pt x="24382" y="138303"/>
                            <a:pt x="28573" y="138303"/>
                            <a:pt x="34669" y="138303"/>
                          </a:cubicBezTo>
                          <a:cubicBezTo>
                            <a:pt x="36701" y="138303"/>
                            <a:pt x="42798" y="138303"/>
                            <a:pt x="46862" y="136270"/>
                          </a:cubicBezTo>
                          <a:lnTo>
                            <a:pt x="44829" y="122046"/>
                          </a:lnTo>
                          <a:cubicBezTo>
                            <a:pt x="40766" y="122046"/>
                            <a:pt x="38733" y="124079"/>
                            <a:pt x="36701" y="124079"/>
                          </a:cubicBezTo>
                          <a:cubicBezTo>
                            <a:pt x="32638" y="124079"/>
                            <a:pt x="28573" y="122046"/>
                            <a:pt x="28573" y="120014"/>
                          </a:cubicBezTo>
                          <a:cubicBezTo>
                            <a:pt x="26415" y="117982"/>
                            <a:pt x="24382" y="113919"/>
                            <a:pt x="24382" y="107822"/>
                          </a:cubicBezTo>
                          <a:lnTo>
                            <a:pt x="24382" y="99568"/>
                          </a:lnTo>
                          <a:lnTo>
                            <a:pt x="40766" y="99568"/>
                          </a:lnTo>
                          <a:lnTo>
                            <a:pt x="40766" y="85343"/>
                          </a:lnTo>
                          <a:lnTo>
                            <a:pt x="24382" y="85343"/>
                          </a:lnTo>
                          <a:lnTo>
                            <a:pt x="24382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0" locked="0" layoutInCell="1" allowOverlap="1">
            <wp:simplePos x="0" y="0"/>
            <wp:positionH relativeFrom="page">
              <wp:posOffset>5084825</wp:posOffset>
            </wp:positionH>
            <wp:positionV relativeFrom="page">
              <wp:posOffset>6354001</wp:posOffset>
            </wp:positionV>
            <wp:extent cx="29050" cy="102201"/>
            <wp:effectExtent l="0" t="0" r="0" b="0"/>
            <wp:wrapNone/>
            <wp:docPr id="974" name="Freeform 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2201"/>
                    </a:xfrm>
                    <a:custGeom>
                      <a:rect l="l" t="t" r="r" b="b"/>
                      <a:pathLst>
                        <a:path w="38734" h="136269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2031"/>
                            <a:pt x="32640" y="0"/>
                            <a:pt x="28576" y="0"/>
                          </a:cubicBezTo>
                          <a:cubicBezTo>
                            <a:pt x="24384" y="0"/>
                            <a:pt x="20321" y="2031"/>
                            <a:pt x="18288" y="4064"/>
                          </a:cubicBezTo>
                          <a:cubicBezTo>
                            <a:pt x="14225" y="6095"/>
                            <a:pt x="12193" y="8128"/>
                            <a:pt x="12193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161" y="101598"/>
                          </a:lnTo>
                          <a:lnTo>
                            <a:pt x="10161" y="126109"/>
                          </a:lnTo>
                          <a:lnTo>
                            <a:pt x="24384" y="136269"/>
                          </a:lnTo>
                          <a:lnTo>
                            <a:pt x="24384" y="101598"/>
                          </a:lnTo>
                          <a:lnTo>
                            <a:pt x="36703" y="101598"/>
                          </a:lnTo>
                          <a:lnTo>
                            <a:pt x="36703" y="87374"/>
                          </a:lnTo>
                          <a:lnTo>
                            <a:pt x="24384" y="87374"/>
                          </a:lnTo>
                          <a:lnTo>
                            <a:pt x="24384" y="30479"/>
                          </a:lnTo>
                          <a:cubicBezTo>
                            <a:pt x="24384" y="24382"/>
                            <a:pt x="24384" y="20318"/>
                            <a:pt x="24384" y="20318"/>
                          </a:cubicBezTo>
                          <a:cubicBezTo>
                            <a:pt x="26543" y="18286"/>
                            <a:pt x="28576" y="16255"/>
                            <a:pt x="30608" y="16255"/>
                          </a:cubicBezTo>
                          <a:cubicBezTo>
                            <a:pt x="32640" y="16255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0" locked="0" layoutInCell="1" allowOverlap="1">
            <wp:simplePos x="0" y="0"/>
            <wp:positionH relativeFrom="page">
              <wp:posOffset>5123021</wp:posOffset>
            </wp:positionH>
            <wp:positionV relativeFrom="page">
              <wp:posOffset>6352477</wp:posOffset>
            </wp:positionV>
            <wp:extent cx="48863" cy="102202"/>
            <wp:effectExtent l="0" t="0" r="0" b="0"/>
            <wp:wrapNone/>
            <wp:docPr id="975" name="Freeform 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2191" y="136270"/>
                          </a:lnTo>
                          <a:lnTo>
                            <a:pt x="12191" y="87376"/>
                          </a:lnTo>
                          <a:cubicBezTo>
                            <a:pt x="16255" y="91439"/>
                            <a:pt x="20320" y="95503"/>
                            <a:pt x="24383" y="97535"/>
                          </a:cubicBezTo>
                          <a:cubicBezTo>
                            <a:pt x="28448" y="99568"/>
                            <a:pt x="32511" y="101600"/>
                            <a:pt x="36576" y="101600"/>
                          </a:cubicBezTo>
                          <a:cubicBezTo>
                            <a:pt x="46736" y="101600"/>
                            <a:pt x="52831" y="97535"/>
                            <a:pt x="59055" y="93472"/>
                          </a:cubicBezTo>
                          <a:cubicBezTo>
                            <a:pt x="63118" y="87376"/>
                            <a:pt x="65151" y="77215"/>
                            <a:pt x="65151" y="62992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62992"/>
                          </a:lnTo>
                          <a:cubicBezTo>
                            <a:pt x="50800" y="71119"/>
                            <a:pt x="50800" y="77215"/>
                            <a:pt x="46736" y="81280"/>
                          </a:cubicBezTo>
                          <a:cubicBezTo>
                            <a:pt x="44703" y="85343"/>
                            <a:pt x="40640" y="87376"/>
                            <a:pt x="34544" y="87376"/>
                          </a:cubicBezTo>
                          <a:cubicBezTo>
                            <a:pt x="28448" y="87376"/>
                            <a:pt x="24383" y="83311"/>
                            <a:pt x="20320" y="79247"/>
                          </a:cubicBezTo>
                          <a:cubicBezTo>
                            <a:pt x="16255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9" behindDoc="0" locked="0" layoutInCell="1" allowOverlap="1">
            <wp:simplePos x="0" y="0"/>
            <wp:positionH relativeFrom="page">
              <wp:posOffset>5605271</wp:posOffset>
            </wp:positionH>
            <wp:positionV relativeFrom="page">
              <wp:posOffset>6350953</wp:posOffset>
            </wp:positionV>
            <wp:extent cx="36671" cy="103727"/>
            <wp:effectExtent l="0" t="0" r="0" b="0"/>
            <wp:wrapNone/>
            <wp:docPr id="976" name="Freeform 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671" cy="103727"/>
                    </a:xfrm>
                    <a:custGeom>
                      <a:rect l="l" t="t" r="r" b="b"/>
                      <a:pathLst>
                        <a:path w="48895" h="138303">
                          <a:moveTo>
                            <a:pt x="12319" y="0"/>
                          </a:moveTo>
                          <a:lnTo>
                            <a:pt x="12319" y="85343"/>
                          </a:lnTo>
                          <a:lnTo>
                            <a:pt x="0" y="85343"/>
                          </a:lnTo>
                          <a:lnTo>
                            <a:pt x="0" y="99568"/>
                          </a:lnTo>
                          <a:lnTo>
                            <a:pt x="12319" y="99568"/>
                          </a:lnTo>
                          <a:lnTo>
                            <a:pt x="12319" y="109854"/>
                          </a:lnTo>
                          <a:cubicBezTo>
                            <a:pt x="12319" y="117982"/>
                            <a:pt x="14350" y="122046"/>
                            <a:pt x="14350" y="126111"/>
                          </a:cubicBezTo>
                          <a:cubicBezTo>
                            <a:pt x="16382" y="130175"/>
                            <a:pt x="18414" y="134238"/>
                            <a:pt x="22479" y="136270"/>
                          </a:cubicBezTo>
                          <a:cubicBezTo>
                            <a:pt x="26543" y="138303"/>
                            <a:pt x="30607" y="138303"/>
                            <a:pt x="34670" y="138303"/>
                          </a:cubicBezTo>
                          <a:cubicBezTo>
                            <a:pt x="38734" y="138303"/>
                            <a:pt x="42799" y="138303"/>
                            <a:pt x="48895" y="136270"/>
                          </a:cubicBezTo>
                          <a:lnTo>
                            <a:pt x="44830" y="122046"/>
                          </a:lnTo>
                          <a:cubicBezTo>
                            <a:pt x="42799" y="122046"/>
                            <a:pt x="40767" y="124079"/>
                            <a:pt x="38734" y="124079"/>
                          </a:cubicBezTo>
                          <a:cubicBezTo>
                            <a:pt x="32639" y="124079"/>
                            <a:pt x="30607" y="122046"/>
                            <a:pt x="28574" y="120014"/>
                          </a:cubicBezTo>
                          <a:cubicBezTo>
                            <a:pt x="26543" y="117982"/>
                            <a:pt x="26543" y="113919"/>
                            <a:pt x="26543" y="107822"/>
                          </a:cubicBezTo>
                          <a:lnTo>
                            <a:pt x="26543" y="99568"/>
                          </a:lnTo>
                          <a:lnTo>
                            <a:pt x="42799" y="99568"/>
                          </a:lnTo>
                          <a:lnTo>
                            <a:pt x="42799" y="85343"/>
                          </a:lnTo>
                          <a:lnTo>
                            <a:pt x="26543" y="85343"/>
                          </a:lnTo>
                          <a:lnTo>
                            <a:pt x="26543" y="0"/>
                          </a:lnTo>
                          <a:lnTo>
                            <a:pt x="1231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5" behindDoc="0" locked="0" layoutInCell="1" allowOverlap="1">
            <wp:simplePos x="0" y="0"/>
            <wp:positionH relativeFrom="page">
              <wp:posOffset>5970079</wp:posOffset>
            </wp:positionH>
            <wp:positionV relativeFrom="page">
              <wp:posOffset>6352477</wp:posOffset>
            </wp:positionV>
            <wp:extent cx="50386" cy="102202"/>
            <wp:effectExtent l="0" t="0" r="0" b="0"/>
            <wp:wrapNone/>
            <wp:docPr id="977" name="Freeform 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376"/>
                          </a:lnTo>
                          <a:cubicBezTo>
                            <a:pt x="18288" y="91439"/>
                            <a:pt x="20320" y="95503"/>
                            <a:pt x="24383" y="97535"/>
                          </a:cubicBezTo>
                          <a:cubicBezTo>
                            <a:pt x="28575" y="99568"/>
                            <a:pt x="34671" y="101600"/>
                            <a:pt x="38734" y="101600"/>
                          </a:cubicBezTo>
                          <a:cubicBezTo>
                            <a:pt x="46863" y="101600"/>
                            <a:pt x="54990" y="97535"/>
                            <a:pt x="59055" y="93472"/>
                          </a:cubicBezTo>
                          <a:cubicBezTo>
                            <a:pt x="63118" y="87376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280"/>
                          </a:cubicBezTo>
                          <a:cubicBezTo>
                            <a:pt x="44830" y="85343"/>
                            <a:pt x="40767" y="87376"/>
                            <a:pt x="36703" y="87376"/>
                          </a:cubicBezTo>
                          <a:cubicBezTo>
                            <a:pt x="30607" y="87376"/>
                            <a:pt x="24383" y="83311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0" behindDoc="0" locked="0" layoutInCell="1" allowOverlap="1">
            <wp:simplePos x="0" y="0"/>
            <wp:positionH relativeFrom="page">
              <wp:posOffset>6155785</wp:posOffset>
            </wp:positionH>
            <wp:positionV relativeFrom="page">
              <wp:posOffset>6339777</wp:posOffset>
            </wp:positionV>
            <wp:extent cx="206914" cy="130873"/>
            <wp:effectExtent l="0" t="0" r="0" b="0"/>
            <wp:wrapNone/>
            <wp:docPr id="978" name="Picture 9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78" name="Picture 978"/>
                    <pic:cNvPicPr>
                      <a:picLocks noChangeAspect="0" noChangeArrowheads="1"/>
                    </pic:cNvPicPr>
                  </pic:nvPicPr>
                  <pic:blipFill>
                    <a:blip r:embed="rId9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914" cy="130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5" behindDoc="0" locked="0" layoutInCell="1" allowOverlap="1">
            <wp:simplePos x="0" y="0"/>
            <wp:positionH relativeFrom="page">
              <wp:posOffset>6675120</wp:posOffset>
            </wp:positionH>
            <wp:positionV relativeFrom="page">
              <wp:posOffset>6350953</wp:posOffset>
            </wp:positionV>
            <wp:extent cx="35147" cy="103727"/>
            <wp:effectExtent l="0" t="0" r="0" b="0"/>
            <wp:wrapNone/>
            <wp:docPr id="979" name="Freeform 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7" cy="103727"/>
                    </a:xfrm>
                    <a:custGeom>
                      <a:rect l="l" t="t" r="r" b="b"/>
                      <a:pathLst>
                        <a:path w="46863" h="138303">
                          <a:moveTo>
                            <a:pt x="12319" y="0"/>
                          </a:moveTo>
                          <a:lnTo>
                            <a:pt x="12319" y="85343"/>
                          </a:lnTo>
                          <a:lnTo>
                            <a:pt x="0" y="85343"/>
                          </a:lnTo>
                          <a:lnTo>
                            <a:pt x="0" y="99568"/>
                          </a:lnTo>
                          <a:lnTo>
                            <a:pt x="12319" y="99568"/>
                          </a:lnTo>
                          <a:lnTo>
                            <a:pt x="12319" y="109854"/>
                          </a:lnTo>
                          <a:cubicBezTo>
                            <a:pt x="12319" y="117982"/>
                            <a:pt x="12319" y="122046"/>
                            <a:pt x="14350" y="126111"/>
                          </a:cubicBezTo>
                          <a:cubicBezTo>
                            <a:pt x="16382" y="130175"/>
                            <a:pt x="18414" y="134238"/>
                            <a:pt x="22479" y="136270"/>
                          </a:cubicBezTo>
                          <a:cubicBezTo>
                            <a:pt x="24510" y="138303"/>
                            <a:pt x="28574" y="138303"/>
                            <a:pt x="34670" y="138303"/>
                          </a:cubicBezTo>
                          <a:cubicBezTo>
                            <a:pt x="38734" y="138303"/>
                            <a:pt x="42799" y="138303"/>
                            <a:pt x="46863" y="136270"/>
                          </a:cubicBezTo>
                          <a:lnTo>
                            <a:pt x="44830" y="122046"/>
                          </a:lnTo>
                          <a:cubicBezTo>
                            <a:pt x="42799" y="122046"/>
                            <a:pt x="38734" y="124079"/>
                            <a:pt x="36702" y="124079"/>
                          </a:cubicBezTo>
                          <a:cubicBezTo>
                            <a:pt x="32639" y="124079"/>
                            <a:pt x="30607" y="122046"/>
                            <a:pt x="28574" y="120014"/>
                          </a:cubicBezTo>
                          <a:cubicBezTo>
                            <a:pt x="26543" y="117982"/>
                            <a:pt x="26543" y="113919"/>
                            <a:pt x="26543" y="107822"/>
                          </a:cubicBezTo>
                          <a:lnTo>
                            <a:pt x="26543" y="99568"/>
                          </a:lnTo>
                          <a:lnTo>
                            <a:pt x="40767" y="99568"/>
                          </a:lnTo>
                          <a:lnTo>
                            <a:pt x="40767" y="85343"/>
                          </a:lnTo>
                          <a:lnTo>
                            <a:pt x="26543" y="85343"/>
                          </a:lnTo>
                          <a:lnTo>
                            <a:pt x="26543" y="0"/>
                          </a:lnTo>
                          <a:lnTo>
                            <a:pt x="1231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0" locked="0" layoutInCell="1" allowOverlap="1">
            <wp:simplePos x="0" y="0"/>
            <wp:positionH relativeFrom="page">
              <wp:posOffset>6842760</wp:posOffset>
            </wp:positionH>
            <wp:positionV relativeFrom="page">
              <wp:posOffset>6352286</wp:posOffset>
            </wp:positionV>
            <wp:extent cx="10668" cy="103632"/>
            <wp:effectExtent l="0" t="0" r="0" b="0"/>
            <wp:wrapNone/>
            <wp:docPr id="980" name="Freeform 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9" behindDoc="0" locked="0" layoutInCell="1" allowOverlap="1">
            <wp:simplePos x="0" y="0"/>
            <wp:positionH relativeFrom="page">
              <wp:posOffset>6864572</wp:posOffset>
            </wp:positionH>
            <wp:positionV relativeFrom="page">
              <wp:posOffset>6354001</wp:posOffset>
            </wp:positionV>
            <wp:extent cx="30478" cy="102201"/>
            <wp:effectExtent l="0" t="0" r="0" b="0"/>
            <wp:wrapNone/>
            <wp:docPr id="981" name="Freeform 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2201"/>
                    </a:xfrm>
                    <a:custGeom>
                      <a:rect l="l" t="t" r="r" b="b"/>
                      <a:pathLst>
                        <a:path w="40638" h="136269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2031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2031"/>
                            <a:pt x="18287" y="4064"/>
                          </a:cubicBezTo>
                          <a:cubicBezTo>
                            <a:pt x="14224" y="6095"/>
                            <a:pt x="12192" y="8128"/>
                            <a:pt x="12192" y="10160"/>
                          </a:cubicBezTo>
                          <a:cubicBezTo>
                            <a:pt x="10159" y="14224"/>
                            <a:pt x="10159" y="20318"/>
                            <a:pt x="10159" y="30479"/>
                          </a:cubicBezTo>
                          <a:lnTo>
                            <a:pt x="10159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159" y="101598"/>
                          </a:lnTo>
                          <a:lnTo>
                            <a:pt x="10159" y="126109"/>
                          </a:lnTo>
                          <a:lnTo>
                            <a:pt x="24383" y="136269"/>
                          </a:lnTo>
                          <a:lnTo>
                            <a:pt x="24383" y="101598"/>
                          </a:lnTo>
                          <a:lnTo>
                            <a:pt x="38607" y="101598"/>
                          </a:lnTo>
                          <a:lnTo>
                            <a:pt x="38607" y="87374"/>
                          </a:lnTo>
                          <a:lnTo>
                            <a:pt x="24383" y="87374"/>
                          </a:lnTo>
                          <a:lnTo>
                            <a:pt x="24383" y="30479"/>
                          </a:lnTo>
                          <a:cubicBezTo>
                            <a:pt x="24383" y="24382"/>
                            <a:pt x="24383" y="20318"/>
                            <a:pt x="24383" y="20318"/>
                          </a:cubicBezTo>
                          <a:cubicBezTo>
                            <a:pt x="26416" y="18286"/>
                            <a:pt x="28447" y="16255"/>
                            <a:pt x="32512" y="16255"/>
                          </a:cubicBezTo>
                          <a:cubicBezTo>
                            <a:pt x="32512" y="16255"/>
                            <a:pt x="34544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945038</wp:posOffset>
            </wp:positionH>
            <wp:positionV relativeFrom="page">
              <wp:posOffset>6365780</wp:posOffset>
            </wp:positionV>
            <wp:extent cx="78835" cy="132175"/>
            <wp:effectExtent l="0" t="0" r="0" b="0"/>
            <wp:wrapNone/>
            <wp:docPr id="982" name="Picture 9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2" name="Picture 982"/>
                    <pic:cNvPicPr>
                      <a:picLocks noChangeAspect="0" noChangeArrowheads="1"/>
                    </pic:cNvPicPr>
                  </pic:nvPicPr>
                  <pic:blipFill>
                    <a:blip r:embed="rId9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1052417</wp:posOffset>
            </wp:positionH>
            <wp:positionV relativeFrom="page">
              <wp:posOffset>6378480</wp:posOffset>
            </wp:positionV>
            <wp:extent cx="48767" cy="76200"/>
            <wp:effectExtent l="0" t="0" r="0" b="0"/>
            <wp:wrapNone/>
            <wp:docPr id="983" name="Freeform 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00"/>
                    </a:xfrm>
                    <a:custGeom>
                      <a:rect l="l" t="t" r="r" b="b"/>
                      <a:pathLst>
                        <a:path w="6502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89407"/>
                            <a:pt x="18288" y="93472"/>
                            <a:pt x="22351" y="97535"/>
                          </a:cubicBezTo>
                          <a:cubicBezTo>
                            <a:pt x="28448" y="99568"/>
                            <a:pt x="32511" y="101600"/>
                            <a:pt x="38607" y="101600"/>
                          </a:cubicBezTo>
                          <a:cubicBezTo>
                            <a:pt x="42671" y="101600"/>
                            <a:pt x="46736" y="99568"/>
                            <a:pt x="50800" y="97535"/>
                          </a:cubicBezTo>
                          <a:cubicBezTo>
                            <a:pt x="54864" y="97535"/>
                            <a:pt x="56896" y="93472"/>
                            <a:pt x="58927" y="91439"/>
                          </a:cubicBezTo>
                          <a:cubicBezTo>
                            <a:pt x="60960" y="89407"/>
                            <a:pt x="62992" y="85343"/>
                            <a:pt x="65023" y="81280"/>
                          </a:cubicBezTo>
                          <a:cubicBezTo>
                            <a:pt x="65023" y="77215"/>
                            <a:pt x="65023" y="69088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2831" y="0"/>
                          </a:lnTo>
                          <a:lnTo>
                            <a:pt x="52831" y="58927"/>
                          </a:lnTo>
                          <a:cubicBezTo>
                            <a:pt x="52831" y="67056"/>
                            <a:pt x="50800" y="73152"/>
                            <a:pt x="50800" y="75184"/>
                          </a:cubicBezTo>
                          <a:cubicBezTo>
                            <a:pt x="48767" y="79247"/>
                            <a:pt x="46736" y="81280"/>
                            <a:pt x="44703" y="83311"/>
                          </a:cubicBezTo>
                          <a:cubicBezTo>
                            <a:pt x="42671" y="85343"/>
                            <a:pt x="38607" y="85343"/>
                            <a:pt x="34544" y="85343"/>
                          </a:cubicBezTo>
                          <a:cubicBezTo>
                            <a:pt x="28448" y="85343"/>
                            <a:pt x="24383" y="83311"/>
                            <a:pt x="20320" y="79247"/>
                          </a:cubicBezTo>
                          <a:cubicBezTo>
                            <a:pt x="16255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1118044</wp:posOffset>
            </wp:positionH>
            <wp:positionV relativeFrom="page">
              <wp:posOffset>6378480</wp:posOffset>
            </wp:positionV>
            <wp:extent cx="48767" cy="76200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00"/>
                    </a:xfrm>
                    <a:custGeom>
                      <a:rect l="l" t="t" r="r" b="b"/>
                      <a:pathLst>
                        <a:path w="6502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4224" y="89407"/>
                            <a:pt x="18288" y="93472"/>
                            <a:pt x="22351" y="97535"/>
                          </a:cubicBezTo>
                          <a:cubicBezTo>
                            <a:pt x="26415" y="99568"/>
                            <a:pt x="32511" y="101600"/>
                            <a:pt x="38607" y="101600"/>
                          </a:cubicBezTo>
                          <a:cubicBezTo>
                            <a:pt x="42671" y="101600"/>
                            <a:pt x="46736" y="99568"/>
                            <a:pt x="48767" y="97535"/>
                          </a:cubicBezTo>
                          <a:cubicBezTo>
                            <a:pt x="52831" y="97535"/>
                            <a:pt x="56896" y="93472"/>
                            <a:pt x="58927" y="91439"/>
                          </a:cubicBezTo>
                          <a:cubicBezTo>
                            <a:pt x="60960" y="89407"/>
                            <a:pt x="62992" y="85343"/>
                            <a:pt x="62992" y="81280"/>
                          </a:cubicBezTo>
                          <a:cubicBezTo>
                            <a:pt x="65023" y="77215"/>
                            <a:pt x="65023" y="69088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0800" y="0"/>
                          </a:lnTo>
                          <a:lnTo>
                            <a:pt x="50800" y="58927"/>
                          </a:lnTo>
                          <a:cubicBezTo>
                            <a:pt x="50800" y="67056"/>
                            <a:pt x="50800" y="73152"/>
                            <a:pt x="48767" y="75184"/>
                          </a:cubicBezTo>
                          <a:cubicBezTo>
                            <a:pt x="48767" y="79247"/>
                            <a:pt x="46736" y="81280"/>
                            <a:pt x="44703" y="83311"/>
                          </a:cubicBezTo>
                          <a:cubicBezTo>
                            <a:pt x="40640" y="85343"/>
                            <a:pt x="38607" y="85343"/>
                            <a:pt x="34544" y="85343"/>
                          </a:cubicBezTo>
                          <a:cubicBezTo>
                            <a:pt x="28448" y="85343"/>
                            <a:pt x="22351" y="83311"/>
                            <a:pt x="18288" y="79247"/>
                          </a:cubicBezTo>
                          <a:cubicBezTo>
                            <a:pt x="14224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1209579</wp:posOffset>
            </wp:positionH>
            <wp:positionV relativeFrom="page">
              <wp:posOffset>6379909</wp:posOffset>
            </wp:positionV>
            <wp:extent cx="48767" cy="74770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4770"/>
                    </a:xfrm>
                    <a:custGeom>
                      <a:rect l="l" t="t" r="r" b="b"/>
                      <a:pathLst>
                        <a:path w="6502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9694"/>
                            <a:pt x="32511" y="99694"/>
                            <a:pt x="36576" y="99694"/>
                          </a:cubicBezTo>
                          <a:cubicBezTo>
                            <a:pt x="42671" y="99694"/>
                            <a:pt x="46736" y="99694"/>
                            <a:pt x="48767" y="97663"/>
                          </a:cubicBezTo>
                          <a:cubicBezTo>
                            <a:pt x="52831" y="95631"/>
                            <a:pt x="56896" y="93598"/>
                            <a:pt x="58927" y="91567"/>
                          </a:cubicBezTo>
                          <a:cubicBezTo>
                            <a:pt x="60960" y="87502"/>
                            <a:pt x="62992" y="85471"/>
                            <a:pt x="62992" y="81406"/>
                          </a:cubicBezTo>
                          <a:cubicBezTo>
                            <a:pt x="65023" y="75310"/>
                            <a:pt x="65023" y="69214"/>
                            <a:pt x="65023" y="61086"/>
                          </a:cubicBezTo>
                          <a:lnTo>
                            <a:pt x="65023" y="0"/>
                          </a:lnTo>
                          <a:lnTo>
                            <a:pt x="50800" y="0"/>
                          </a:lnTo>
                          <a:lnTo>
                            <a:pt x="50800" y="59055"/>
                          </a:lnTo>
                          <a:cubicBezTo>
                            <a:pt x="50800" y="67182"/>
                            <a:pt x="50800" y="71247"/>
                            <a:pt x="48767" y="75310"/>
                          </a:cubicBezTo>
                          <a:cubicBezTo>
                            <a:pt x="48767" y="79375"/>
                            <a:pt x="46736" y="81406"/>
                            <a:pt x="44703" y="83439"/>
                          </a:cubicBezTo>
                          <a:cubicBezTo>
                            <a:pt x="40640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9375"/>
                          </a:cubicBezTo>
                          <a:cubicBezTo>
                            <a:pt x="14224" y="73278"/>
                            <a:pt x="12191" y="65151"/>
                            <a:pt x="12191" y="52959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1257934</wp:posOffset>
            </wp:positionH>
            <wp:positionV relativeFrom="page">
              <wp:posOffset>6365780</wp:posOffset>
            </wp:positionV>
            <wp:extent cx="78835" cy="132175"/>
            <wp:effectExtent l="0" t="0" r="0" b="0"/>
            <wp:wrapNone/>
            <wp:docPr id="986" name="Picture 9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6" name="Picture 986"/>
                    <pic:cNvPicPr>
                      <a:picLocks noChangeAspect="0" noChangeArrowheads="1"/>
                    </pic:cNvPicPr>
                  </pic:nvPicPr>
                  <pic:blipFill>
                    <a:blip r:embed="rId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1355661</wp:posOffset>
            </wp:positionH>
            <wp:positionV relativeFrom="page">
              <wp:posOffset>6365781</wp:posOffset>
            </wp:positionV>
            <wp:extent cx="81788" cy="103123"/>
            <wp:effectExtent l="0" t="0" r="0" b="0"/>
            <wp:wrapNone/>
            <wp:docPr id="987" name="Picture 9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7" name="Picture 987"/>
                    <pic:cNvPicPr>
                      <a:picLocks noChangeAspect="0" noChangeArrowheads="1"/>
                    </pic:cNvPicPr>
                  </pic:nvPicPr>
                  <pic:blipFill>
                    <a:blip r:embed="rId9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1584547</wp:posOffset>
            </wp:positionH>
            <wp:positionV relativeFrom="page">
              <wp:posOffset>6365781</wp:posOffset>
            </wp:positionV>
            <wp:extent cx="307752" cy="142969"/>
            <wp:effectExtent l="0" t="0" r="0" b="0"/>
            <wp:wrapNone/>
            <wp:docPr id="988" name="Picture 9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88" name="Picture 988"/>
                    <pic:cNvPicPr>
                      <a:picLocks noChangeAspect="0" noChangeArrowheads="1"/>
                    </pic:cNvPicPr>
                  </pic:nvPicPr>
                  <pic:blipFill>
                    <a:blip r:embed="rId9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7752" cy="142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1893379</wp:posOffset>
            </wp:positionH>
            <wp:positionV relativeFrom="page">
              <wp:posOffset>6379909</wp:posOffset>
            </wp:positionV>
            <wp:extent cx="33527" cy="74770"/>
            <wp:effectExtent l="0" t="0" r="0" b="0"/>
            <wp:wrapNone/>
            <wp:docPr id="989" name="Freeform 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4224" y="97663"/>
                          </a:lnTo>
                          <a:lnTo>
                            <a:pt x="14224" y="83439"/>
                          </a:lnTo>
                          <a:cubicBezTo>
                            <a:pt x="16255" y="89535"/>
                            <a:pt x="20320" y="95631"/>
                            <a:pt x="22351" y="97663"/>
                          </a:cubicBezTo>
                          <a:cubicBezTo>
                            <a:pt x="24383" y="99694"/>
                            <a:pt x="28448" y="99694"/>
                            <a:pt x="30480" y="99694"/>
                          </a:cubicBezTo>
                          <a:cubicBezTo>
                            <a:pt x="34544" y="99694"/>
                            <a:pt x="40640" y="99694"/>
                            <a:pt x="44703" y="95631"/>
                          </a:cubicBezTo>
                          <a:lnTo>
                            <a:pt x="40640" y="79375"/>
                          </a:lnTo>
                          <a:cubicBezTo>
                            <a:pt x="36576" y="81406"/>
                            <a:pt x="34544" y="83439"/>
                            <a:pt x="30480" y="83439"/>
                          </a:cubicBezTo>
                          <a:cubicBezTo>
                            <a:pt x="28448" y="83439"/>
                            <a:pt x="24383" y="81406"/>
                            <a:pt x="22351" y="79375"/>
                          </a:cubicBezTo>
                          <a:cubicBezTo>
                            <a:pt x="20320" y="77343"/>
                            <a:pt x="18288" y="75310"/>
                            <a:pt x="16255" y="71247"/>
                          </a:cubicBezTo>
                          <a:cubicBezTo>
                            <a:pt x="16255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1917255</wp:posOffset>
            </wp:positionH>
            <wp:positionV relativeFrom="page">
              <wp:posOffset>6365781</wp:posOffset>
            </wp:positionV>
            <wp:extent cx="80359" cy="103123"/>
            <wp:effectExtent l="0" t="0" r="0" b="0"/>
            <wp:wrapNone/>
            <wp:docPr id="990" name="Picture 9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0" name="Picture 990"/>
                    <pic:cNvPicPr>
                      <a:picLocks noChangeAspect="0" noChangeArrowheads="1"/>
                    </pic:cNvPicPr>
                  </pic:nvPicPr>
                  <pic:blipFill>
                    <a:blip r:embed="rId9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2122265</wp:posOffset>
            </wp:positionH>
            <wp:positionV relativeFrom="page">
              <wp:posOffset>6378480</wp:posOffset>
            </wp:positionV>
            <wp:extent cx="48767" cy="76200"/>
            <wp:effectExtent l="0" t="0" r="0" b="0"/>
            <wp:wrapNone/>
            <wp:docPr id="991" name="Freeform 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00"/>
                    </a:xfrm>
                    <a:custGeom>
                      <a:rect l="l" t="t" r="r" b="b"/>
                      <a:pathLst>
                        <a:path w="6502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89407"/>
                            <a:pt x="18288" y="93472"/>
                            <a:pt x="22351" y="97535"/>
                          </a:cubicBezTo>
                          <a:cubicBezTo>
                            <a:pt x="28448" y="99568"/>
                            <a:pt x="32511" y="101600"/>
                            <a:pt x="38607" y="101600"/>
                          </a:cubicBezTo>
                          <a:cubicBezTo>
                            <a:pt x="42671" y="101600"/>
                            <a:pt x="46736" y="99568"/>
                            <a:pt x="50800" y="97535"/>
                          </a:cubicBezTo>
                          <a:cubicBezTo>
                            <a:pt x="54864" y="97535"/>
                            <a:pt x="56896" y="93472"/>
                            <a:pt x="58927" y="91439"/>
                          </a:cubicBezTo>
                          <a:cubicBezTo>
                            <a:pt x="60960" y="89407"/>
                            <a:pt x="62992" y="85343"/>
                            <a:pt x="65023" y="81280"/>
                          </a:cubicBezTo>
                          <a:cubicBezTo>
                            <a:pt x="65023" y="77215"/>
                            <a:pt x="65023" y="69088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2831" y="0"/>
                          </a:lnTo>
                          <a:lnTo>
                            <a:pt x="52831" y="58927"/>
                          </a:lnTo>
                          <a:cubicBezTo>
                            <a:pt x="52831" y="67056"/>
                            <a:pt x="50800" y="73152"/>
                            <a:pt x="50800" y="75184"/>
                          </a:cubicBezTo>
                          <a:cubicBezTo>
                            <a:pt x="48767" y="79247"/>
                            <a:pt x="46736" y="81280"/>
                            <a:pt x="44703" y="83311"/>
                          </a:cubicBezTo>
                          <a:cubicBezTo>
                            <a:pt x="42671" y="85343"/>
                            <a:pt x="38607" y="85343"/>
                            <a:pt x="34544" y="85343"/>
                          </a:cubicBezTo>
                          <a:cubicBezTo>
                            <a:pt x="28448" y="85343"/>
                            <a:pt x="24383" y="83311"/>
                            <a:pt x="20320" y="79247"/>
                          </a:cubicBezTo>
                          <a:cubicBezTo>
                            <a:pt x="16255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2212371</wp:posOffset>
            </wp:positionH>
            <wp:positionV relativeFrom="page">
              <wp:posOffset>6380004</wp:posOffset>
            </wp:positionV>
            <wp:extent cx="83913" cy="74676"/>
            <wp:effectExtent l="0" t="0" r="0" b="0"/>
            <wp:wrapNone/>
            <wp:docPr id="992" name="Freeform 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4676"/>
                    </a:xfrm>
                    <a:custGeom>
                      <a:rect l="l" t="t" r="r" b="b"/>
                      <a:pathLst>
                        <a:path w="111885" h="99568">
                          <a:moveTo>
                            <a:pt x="24383" y="0"/>
                          </a:moveTo>
                          <a:lnTo>
                            <a:pt x="0" y="99568"/>
                          </a:lnTo>
                          <a:lnTo>
                            <a:pt x="14223" y="99568"/>
                          </a:lnTo>
                          <a:lnTo>
                            <a:pt x="26414" y="40640"/>
                          </a:lnTo>
                          <a:lnTo>
                            <a:pt x="32510" y="20320"/>
                          </a:lnTo>
                          <a:lnTo>
                            <a:pt x="36574" y="40640"/>
                          </a:lnTo>
                          <a:lnTo>
                            <a:pt x="48766" y="99568"/>
                          </a:lnTo>
                          <a:lnTo>
                            <a:pt x="63117" y="99568"/>
                          </a:lnTo>
                          <a:lnTo>
                            <a:pt x="75310" y="40640"/>
                          </a:lnTo>
                          <a:lnTo>
                            <a:pt x="79373" y="22351"/>
                          </a:lnTo>
                          <a:lnTo>
                            <a:pt x="83438" y="40640"/>
                          </a:lnTo>
                          <a:lnTo>
                            <a:pt x="97661" y="99568"/>
                          </a:lnTo>
                          <a:lnTo>
                            <a:pt x="111885" y="99568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9054" y="58927"/>
                          </a:lnTo>
                          <a:lnTo>
                            <a:pt x="57021" y="75184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2288158</wp:posOffset>
            </wp:positionH>
            <wp:positionV relativeFrom="page">
              <wp:posOffset>6365781</wp:posOffset>
            </wp:positionV>
            <wp:extent cx="81883" cy="103123"/>
            <wp:effectExtent l="0" t="0" r="0" b="0"/>
            <wp:wrapNone/>
            <wp:docPr id="993" name="Picture 9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3" name="Picture 993"/>
                    <pic:cNvPicPr>
                      <a:picLocks noChangeAspect="0" noChangeArrowheads="1"/>
                    </pic:cNvPicPr>
                  </pic:nvPicPr>
                  <pic:blipFill>
                    <a:blip r:embed="rId9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2385885</wp:posOffset>
            </wp:positionH>
            <wp:positionV relativeFrom="page">
              <wp:posOffset>6365780</wp:posOffset>
            </wp:positionV>
            <wp:extent cx="78835" cy="132175"/>
            <wp:effectExtent l="0" t="0" r="0" b="0"/>
            <wp:wrapNone/>
            <wp:docPr id="994" name="Picture 9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4" name="Picture 994"/>
                    <pic:cNvPicPr>
                      <a:picLocks noChangeAspect="0" noChangeArrowheads="1"/>
                    </pic:cNvPicPr>
                  </pic:nvPicPr>
                  <pic:blipFill>
                    <a:blip r:embed="rId9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2451512</wp:posOffset>
            </wp:positionH>
            <wp:positionV relativeFrom="page">
              <wp:posOffset>6365781</wp:posOffset>
            </wp:positionV>
            <wp:extent cx="81883" cy="103123"/>
            <wp:effectExtent l="0" t="0" r="0" b="0"/>
            <wp:wrapNone/>
            <wp:docPr id="995" name="Picture 9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5" name="Picture 995"/>
                    <pic:cNvPicPr>
                      <a:picLocks noChangeAspect="0" noChangeArrowheads="1"/>
                    </pic:cNvPicPr>
                  </pic:nvPicPr>
                  <pic:blipFill>
                    <a:blip r:embed="rId9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2582767</wp:posOffset>
            </wp:positionH>
            <wp:positionV relativeFrom="page">
              <wp:posOffset>6365781</wp:posOffset>
            </wp:positionV>
            <wp:extent cx="80359" cy="103123"/>
            <wp:effectExtent l="0" t="0" r="0" b="0"/>
            <wp:wrapNone/>
            <wp:docPr id="996" name="Picture 9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6" name="Picture 996"/>
                    <pic:cNvPicPr>
                      <a:picLocks noChangeAspect="0" noChangeArrowheads="1"/>
                    </pic:cNvPicPr>
                  </pic:nvPicPr>
                  <pic:blipFill>
                    <a:blip r:embed="rId9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4" behindDoc="0" locked="0" layoutInCell="1" allowOverlap="1">
            <wp:simplePos x="0" y="0"/>
            <wp:positionH relativeFrom="page">
              <wp:posOffset>2712497</wp:posOffset>
            </wp:positionH>
            <wp:positionV relativeFrom="page">
              <wp:posOffset>6365781</wp:posOffset>
            </wp:positionV>
            <wp:extent cx="81883" cy="103123"/>
            <wp:effectExtent l="0" t="0" r="0" b="0"/>
            <wp:wrapNone/>
            <wp:docPr id="997" name="Picture 9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7" name="Picture 997"/>
                    <pic:cNvPicPr>
                      <a:picLocks noChangeAspect="0" noChangeArrowheads="1"/>
                    </pic:cNvPicPr>
                  </pic:nvPicPr>
                  <pic:blipFill>
                    <a:blip r:embed="rId9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2793872</wp:posOffset>
            </wp:positionH>
            <wp:positionV relativeFrom="page">
              <wp:posOffset>6380004</wp:posOffset>
            </wp:positionV>
            <wp:extent cx="48862" cy="76199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199"/>
                    </a:xfrm>
                    <a:custGeom>
                      <a:rect l="l" t="t" r="r" b="b"/>
                      <a:pathLst>
                        <a:path w="65150" h="101599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50928" y="10158"/>
                            <a:pt x="46864" y="6094"/>
                            <a:pt x="42799" y="4062"/>
                          </a:cubicBezTo>
                          <a:cubicBezTo>
                            <a:pt x="38735" y="2031"/>
                            <a:pt x="32512" y="0"/>
                            <a:pt x="28449" y="0"/>
                          </a:cubicBezTo>
                          <a:cubicBezTo>
                            <a:pt x="20321" y="0"/>
                            <a:pt x="16256" y="2031"/>
                            <a:pt x="12192" y="4062"/>
                          </a:cubicBezTo>
                          <a:cubicBezTo>
                            <a:pt x="6096" y="8126"/>
                            <a:pt x="4065" y="12191"/>
                            <a:pt x="2032" y="18286"/>
                          </a:cubicBezTo>
                          <a:cubicBezTo>
                            <a:pt x="0" y="22351"/>
                            <a:pt x="0" y="30479"/>
                            <a:pt x="0" y="38607"/>
                          </a:cubicBezTo>
                          <a:lnTo>
                            <a:pt x="0" y="101599"/>
                          </a:lnTo>
                          <a:lnTo>
                            <a:pt x="14225" y="101599"/>
                          </a:lnTo>
                          <a:lnTo>
                            <a:pt x="14225" y="46734"/>
                          </a:lnTo>
                          <a:cubicBezTo>
                            <a:pt x="14225" y="36575"/>
                            <a:pt x="14225" y="28446"/>
                            <a:pt x="14225" y="26414"/>
                          </a:cubicBezTo>
                          <a:cubicBezTo>
                            <a:pt x="16256" y="22351"/>
                            <a:pt x="18288" y="18286"/>
                            <a:pt x="20321" y="16255"/>
                          </a:cubicBezTo>
                          <a:cubicBezTo>
                            <a:pt x="24384" y="14222"/>
                            <a:pt x="26417" y="14222"/>
                            <a:pt x="30481" y="14222"/>
                          </a:cubicBezTo>
                          <a:cubicBezTo>
                            <a:pt x="36704" y="14222"/>
                            <a:pt x="42799" y="16255"/>
                            <a:pt x="46864" y="22351"/>
                          </a:cubicBezTo>
                          <a:cubicBezTo>
                            <a:pt x="50928" y="26414"/>
                            <a:pt x="50928" y="34542"/>
                            <a:pt x="50928" y="46734"/>
                          </a:cubicBezTo>
                          <a:lnTo>
                            <a:pt x="50928" y="101599"/>
                          </a:lnTo>
                          <a:lnTo>
                            <a:pt x="65150" y="101599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2900235</wp:posOffset>
            </wp:positionH>
            <wp:positionV relativeFrom="page">
              <wp:posOffset>6367304</wp:posOffset>
            </wp:positionV>
            <wp:extent cx="80359" cy="130651"/>
            <wp:effectExtent l="0" t="0" r="0" b="0"/>
            <wp:wrapNone/>
            <wp:docPr id="999" name="Picture 9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999" name="Picture 999"/>
                    <pic:cNvPicPr>
                      <a:picLocks noChangeAspect="0" noChangeArrowheads="1"/>
                    </pic:cNvPicPr>
                  </pic:nvPicPr>
                  <pic:blipFill>
                    <a:blip r:embed="rId9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3004470</wp:posOffset>
            </wp:positionH>
            <wp:positionV relativeFrom="page">
              <wp:posOffset>6378480</wp:posOffset>
            </wp:positionV>
            <wp:extent cx="51910" cy="77724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7724"/>
                    </a:xfrm>
                    <a:custGeom>
                      <a:rect l="l" t="t" r="r" b="b"/>
                      <a:pathLst>
                        <a:path w="69214" h="103632">
                          <a:moveTo>
                            <a:pt x="0" y="30480"/>
                          </a:moveTo>
                          <a:lnTo>
                            <a:pt x="14350" y="34543"/>
                          </a:lnTo>
                          <a:cubicBezTo>
                            <a:pt x="16382" y="26417"/>
                            <a:pt x="18415" y="22353"/>
                            <a:pt x="20447" y="18289"/>
                          </a:cubicBezTo>
                          <a:cubicBezTo>
                            <a:pt x="24510" y="14225"/>
                            <a:pt x="30607" y="14225"/>
                            <a:pt x="34671" y="14225"/>
                          </a:cubicBezTo>
                          <a:cubicBezTo>
                            <a:pt x="40767" y="14225"/>
                            <a:pt x="46863" y="14225"/>
                            <a:pt x="48894" y="18289"/>
                          </a:cubicBezTo>
                          <a:cubicBezTo>
                            <a:pt x="52959" y="20320"/>
                            <a:pt x="54990" y="24385"/>
                            <a:pt x="54990" y="28449"/>
                          </a:cubicBezTo>
                          <a:cubicBezTo>
                            <a:pt x="54990" y="32511"/>
                            <a:pt x="52959" y="36575"/>
                            <a:pt x="50927" y="38607"/>
                          </a:cubicBezTo>
                          <a:cubicBezTo>
                            <a:pt x="48894" y="40640"/>
                            <a:pt x="42798" y="40640"/>
                            <a:pt x="36703" y="44704"/>
                          </a:cubicBezTo>
                          <a:cubicBezTo>
                            <a:pt x="26542" y="46735"/>
                            <a:pt x="18415" y="48768"/>
                            <a:pt x="14350" y="52831"/>
                          </a:cubicBezTo>
                          <a:cubicBezTo>
                            <a:pt x="10287" y="54863"/>
                            <a:pt x="8127" y="56895"/>
                            <a:pt x="6095" y="60960"/>
                          </a:cubicBezTo>
                          <a:cubicBezTo>
                            <a:pt x="4063" y="65024"/>
                            <a:pt x="4063" y="69087"/>
                            <a:pt x="4063" y="75183"/>
                          </a:cubicBezTo>
                          <a:cubicBezTo>
                            <a:pt x="4063" y="83311"/>
                            <a:pt x="6095" y="89407"/>
                            <a:pt x="12319" y="95503"/>
                          </a:cubicBezTo>
                          <a:cubicBezTo>
                            <a:pt x="16382" y="99568"/>
                            <a:pt x="24510" y="103632"/>
                            <a:pt x="34671" y="103632"/>
                          </a:cubicBezTo>
                          <a:cubicBezTo>
                            <a:pt x="40767" y="103632"/>
                            <a:pt x="44830" y="101599"/>
                            <a:pt x="48894" y="99568"/>
                          </a:cubicBezTo>
                          <a:cubicBezTo>
                            <a:pt x="54990" y="97536"/>
                            <a:pt x="57022" y="95503"/>
                            <a:pt x="61086" y="91440"/>
                          </a:cubicBezTo>
                          <a:cubicBezTo>
                            <a:pt x="63118" y="87376"/>
                            <a:pt x="65151" y="81280"/>
                            <a:pt x="65151" y="75183"/>
                          </a:cubicBezTo>
                          <a:lnTo>
                            <a:pt x="50927" y="73151"/>
                          </a:lnTo>
                          <a:cubicBezTo>
                            <a:pt x="50927" y="83311"/>
                            <a:pt x="44830" y="89407"/>
                            <a:pt x="34671" y="89407"/>
                          </a:cubicBezTo>
                          <a:cubicBezTo>
                            <a:pt x="28575" y="89407"/>
                            <a:pt x="24510" y="87376"/>
                            <a:pt x="20447" y="85344"/>
                          </a:cubicBezTo>
                          <a:cubicBezTo>
                            <a:pt x="18415" y="83311"/>
                            <a:pt x="16382" y="79247"/>
                            <a:pt x="16382" y="77216"/>
                          </a:cubicBezTo>
                          <a:cubicBezTo>
                            <a:pt x="16382" y="73151"/>
                            <a:pt x="18415" y="69087"/>
                            <a:pt x="20447" y="67056"/>
                          </a:cubicBezTo>
                          <a:cubicBezTo>
                            <a:pt x="22478" y="67056"/>
                            <a:pt x="26542" y="65024"/>
                            <a:pt x="36703" y="60960"/>
                          </a:cubicBezTo>
                          <a:cubicBezTo>
                            <a:pt x="46863" y="58928"/>
                            <a:pt x="54990" y="54863"/>
                            <a:pt x="57022" y="52831"/>
                          </a:cubicBezTo>
                          <a:cubicBezTo>
                            <a:pt x="61086" y="50800"/>
                            <a:pt x="63118" y="48768"/>
                            <a:pt x="65151" y="44704"/>
                          </a:cubicBezTo>
                          <a:cubicBezTo>
                            <a:pt x="67182" y="40640"/>
                            <a:pt x="69214" y="36575"/>
                            <a:pt x="69214" y="30480"/>
                          </a:cubicBezTo>
                          <a:cubicBezTo>
                            <a:pt x="69214" y="22353"/>
                            <a:pt x="65151" y="14225"/>
                            <a:pt x="59055" y="8129"/>
                          </a:cubicBezTo>
                          <a:cubicBezTo>
                            <a:pt x="52959" y="2032"/>
                            <a:pt x="44830" y="0"/>
                            <a:pt x="34671" y="0"/>
                          </a:cubicBezTo>
                          <a:cubicBezTo>
                            <a:pt x="16382" y="0"/>
                            <a:pt x="4063" y="10160"/>
                            <a:pt x="0" y="3048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3158680</wp:posOffset>
            </wp:positionH>
            <wp:positionV relativeFrom="page">
              <wp:posOffset>6378480</wp:posOffset>
            </wp:positionV>
            <wp:extent cx="50386" cy="76200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00"/>
                    </a:xfrm>
                    <a:custGeom>
                      <a:rect l="l" t="t" r="r" b="b"/>
                      <a:pathLst>
                        <a:path w="67182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89407"/>
                            <a:pt x="20320" y="93472"/>
                            <a:pt x="24383" y="97535"/>
                          </a:cubicBezTo>
                          <a:cubicBezTo>
                            <a:pt x="28448" y="99568"/>
                            <a:pt x="32511" y="101600"/>
                            <a:pt x="38607" y="101600"/>
                          </a:cubicBezTo>
                          <a:cubicBezTo>
                            <a:pt x="42671" y="101600"/>
                            <a:pt x="46736" y="99568"/>
                            <a:pt x="50800" y="97535"/>
                          </a:cubicBezTo>
                          <a:cubicBezTo>
                            <a:pt x="54864" y="97535"/>
                            <a:pt x="57022" y="93472"/>
                            <a:pt x="59055" y="91439"/>
                          </a:cubicBezTo>
                          <a:cubicBezTo>
                            <a:pt x="61086" y="89407"/>
                            <a:pt x="63118" y="85343"/>
                            <a:pt x="65151" y="81280"/>
                          </a:cubicBezTo>
                          <a:cubicBezTo>
                            <a:pt x="65151" y="77215"/>
                            <a:pt x="67182" y="69088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831" y="0"/>
                          </a:lnTo>
                          <a:lnTo>
                            <a:pt x="52831" y="58927"/>
                          </a:lnTo>
                          <a:cubicBezTo>
                            <a:pt x="52831" y="67056"/>
                            <a:pt x="52831" y="73152"/>
                            <a:pt x="50800" y="75184"/>
                          </a:cubicBezTo>
                          <a:cubicBezTo>
                            <a:pt x="48767" y="79247"/>
                            <a:pt x="46736" y="81280"/>
                            <a:pt x="44703" y="83311"/>
                          </a:cubicBezTo>
                          <a:cubicBezTo>
                            <a:pt x="42671" y="85343"/>
                            <a:pt x="38607" y="85343"/>
                            <a:pt x="36576" y="85343"/>
                          </a:cubicBezTo>
                          <a:cubicBezTo>
                            <a:pt x="28448" y="85343"/>
                            <a:pt x="24383" y="83311"/>
                            <a:pt x="20320" y="79247"/>
                          </a:cubicBezTo>
                          <a:cubicBezTo>
                            <a:pt x="16255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3208559</wp:posOffset>
            </wp:positionH>
            <wp:positionV relativeFrom="page">
              <wp:posOffset>6365781</wp:posOffset>
            </wp:positionV>
            <wp:extent cx="80359" cy="103123"/>
            <wp:effectExtent l="0" t="0" r="0" b="0"/>
            <wp:wrapNone/>
            <wp:docPr id="1002" name="Picture 10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>
                      <a:picLocks noChangeAspect="0" noChangeArrowheads="1"/>
                    </pic:cNvPicPr>
                  </pic:nvPicPr>
                  <pic:blipFill>
                    <a:blip r:embed="rId10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3332194</wp:posOffset>
            </wp:positionH>
            <wp:positionV relativeFrom="page">
              <wp:posOffset>6365781</wp:posOffset>
            </wp:positionV>
            <wp:extent cx="81883" cy="103123"/>
            <wp:effectExtent l="0" t="0" r="0" b="0"/>
            <wp:wrapNone/>
            <wp:docPr id="1003" name="Picture 10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>
                      <a:picLocks noChangeAspect="0" noChangeArrowheads="1"/>
                    </pic:cNvPicPr>
                  </pic:nvPicPr>
                  <pic:blipFill>
                    <a:blip r:embed="rId10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3413569</wp:posOffset>
            </wp:positionH>
            <wp:positionV relativeFrom="page">
              <wp:posOffset>6378480</wp:posOffset>
            </wp:positionV>
            <wp:extent cx="48767" cy="76200"/>
            <wp:effectExtent l="0" t="0" r="0" b="0"/>
            <wp:wrapNone/>
            <wp:docPr id="1004" name="Freeform 10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00"/>
                    </a:xfrm>
                    <a:custGeom>
                      <a:rect l="l" t="t" r="r" b="b"/>
                      <a:pathLst>
                        <a:path w="6502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89407"/>
                            <a:pt x="18288" y="93472"/>
                            <a:pt x="22351" y="97535"/>
                          </a:cubicBezTo>
                          <a:cubicBezTo>
                            <a:pt x="28448" y="99568"/>
                            <a:pt x="32511" y="101600"/>
                            <a:pt x="38607" y="101600"/>
                          </a:cubicBezTo>
                          <a:cubicBezTo>
                            <a:pt x="42671" y="101600"/>
                            <a:pt x="46736" y="99568"/>
                            <a:pt x="50800" y="97535"/>
                          </a:cubicBezTo>
                          <a:cubicBezTo>
                            <a:pt x="54864" y="97535"/>
                            <a:pt x="56896" y="93472"/>
                            <a:pt x="58927" y="91439"/>
                          </a:cubicBezTo>
                          <a:cubicBezTo>
                            <a:pt x="60960" y="89407"/>
                            <a:pt x="62992" y="85343"/>
                            <a:pt x="65023" y="81280"/>
                          </a:cubicBezTo>
                          <a:cubicBezTo>
                            <a:pt x="65023" y="77215"/>
                            <a:pt x="65023" y="69088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2831" y="0"/>
                          </a:lnTo>
                          <a:lnTo>
                            <a:pt x="52831" y="58927"/>
                          </a:lnTo>
                          <a:cubicBezTo>
                            <a:pt x="52831" y="67056"/>
                            <a:pt x="50800" y="73152"/>
                            <a:pt x="50800" y="75184"/>
                          </a:cubicBezTo>
                          <a:cubicBezTo>
                            <a:pt x="48767" y="79247"/>
                            <a:pt x="46736" y="81280"/>
                            <a:pt x="44703" y="83311"/>
                          </a:cubicBezTo>
                          <a:cubicBezTo>
                            <a:pt x="42671" y="85343"/>
                            <a:pt x="38607" y="85343"/>
                            <a:pt x="34544" y="85343"/>
                          </a:cubicBezTo>
                          <a:cubicBezTo>
                            <a:pt x="28448" y="85343"/>
                            <a:pt x="24383" y="83311"/>
                            <a:pt x="20320" y="79247"/>
                          </a:cubicBezTo>
                          <a:cubicBezTo>
                            <a:pt x="16255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3593179</wp:posOffset>
            </wp:positionH>
            <wp:positionV relativeFrom="page">
              <wp:posOffset>6365781</wp:posOffset>
            </wp:positionV>
            <wp:extent cx="81883" cy="103123"/>
            <wp:effectExtent l="0" t="0" r="0" b="0"/>
            <wp:wrapNone/>
            <wp:docPr id="1005" name="Picture 10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5" name="Picture 1005"/>
                    <pic:cNvPicPr>
                      <a:picLocks noChangeAspect="0" noChangeArrowheads="1"/>
                    </pic:cNvPicPr>
                  </pic:nvPicPr>
                  <pic:blipFill>
                    <a:blip r:embed="rId10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1" behindDoc="0" locked="0" layoutInCell="1" allowOverlap="1">
            <wp:simplePos x="0" y="0"/>
            <wp:positionH relativeFrom="page">
              <wp:posOffset>3772280</wp:posOffset>
            </wp:positionH>
            <wp:positionV relativeFrom="page">
              <wp:posOffset>6379909</wp:posOffset>
            </wp:positionV>
            <wp:extent cx="33622" cy="74770"/>
            <wp:effectExtent l="0" t="0" r="0" b="0"/>
            <wp:wrapNone/>
            <wp:docPr id="1006" name="Freeform 1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4770"/>
                    </a:xfrm>
                    <a:custGeom>
                      <a:rect l="l" t="t" r="r" b="b"/>
                      <a:pathLst>
                        <a:path w="44830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671" y="99694"/>
                            <a:pt x="38734" y="99694"/>
                            <a:pt x="44830" y="95631"/>
                          </a:cubicBezTo>
                          <a:lnTo>
                            <a:pt x="38734" y="79375"/>
                          </a:lnTo>
                          <a:cubicBezTo>
                            <a:pt x="36703" y="81406"/>
                            <a:pt x="32638" y="83439"/>
                            <a:pt x="30480" y="83439"/>
                          </a:cubicBezTo>
                          <a:cubicBezTo>
                            <a:pt x="26415" y="83439"/>
                            <a:pt x="24383" y="81406"/>
                            <a:pt x="22351" y="79375"/>
                          </a:cubicBezTo>
                          <a:cubicBezTo>
                            <a:pt x="18288" y="77343"/>
                            <a:pt x="18288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5" behindDoc="0" locked="0" layoutInCell="1" allowOverlap="1">
            <wp:simplePos x="0" y="0"/>
            <wp:positionH relativeFrom="page">
              <wp:posOffset>3886263</wp:posOffset>
            </wp:positionH>
            <wp:positionV relativeFrom="page">
              <wp:posOffset>6365780</wp:posOffset>
            </wp:positionV>
            <wp:extent cx="78739" cy="132175"/>
            <wp:effectExtent l="0" t="0" r="0" b="0"/>
            <wp:wrapNone/>
            <wp:docPr id="1007" name="Picture 10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7" name="Picture 1007"/>
                    <pic:cNvPicPr>
                      <a:picLocks noChangeAspect="0" noChangeArrowheads="1"/>
                    </pic:cNvPicPr>
                  </pic:nvPicPr>
                  <pic:blipFill>
                    <a:blip r:embed="rId10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39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5" behindDoc="0" locked="0" layoutInCell="1" allowOverlap="1">
            <wp:simplePos x="0" y="0"/>
            <wp:positionH relativeFrom="page">
              <wp:posOffset>3951890</wp:posOffset>
            </wp:positionH>
            <wp:positionV relativeFrom="page">
              <wp:posOffset>6365781</wp:posOffset>
            </wp:positionV>
            <wp:extent cx="81788" cy="103123"/>
            <wp:effectExtent l="0" t="0" r="0" b="0"/>
            <wp:wrapNone/>
            <wp:docPr id="1008" name="Picture 10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8" name="Picture 1008"/>
                    <pic:cNvPicPr>
                      <a:picLocks noChangeAspect="0" noChangeArrowheads="1"/>
                    </pic:cNvPicPr>
                  </pic:nvPicPr>
                  <pic:blipFill>
                    <a:blip r:embed="rId10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6" behindDoc="0" locked="0" layoutInCell="1" allowOverlap="1">
            <wp:simplePos x="0" y="0"/>
            <wp:positionH relativeFrom="page">
              <wp:posOffset>4062222</wp:posOffset>
            </wp:positionH>
            <wp:positionV relativeFrom="page">
              <wp:posOffset>6378480</wp:posOffset>
            </wp:positionV>
            <wp:extent cx="53434" cy="77722"/>
            <wp:effectExtent l="0" t="0" r="0" b="0"/>
            <wp:wrapNone/>
            <wp:docPr id="1009" name="Freeform 10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722"/>
                    </a:xfrm>
                    <a:custGeom>
                      <a:rect l="l" t="t" r="r" b="b"/>
                      <a:pathLst>
                        <a:path w="71246" h="103630">
                          <a:moveTo>
                            <a:pt x="57022" y="38607"/>
                          </a:moveTo>
                          <a:lnTo>
                            <a:pt x="71246" y="36576"/>
                          </a:lnTo>
                          <a:cubicBezTo>
                            <a:pt x="69213" y="24383"/>
                            <a:pt x="65149" y="14224"/>
                            <a:pt x="59053" y="8127"/>
                          </a:cubicBezTo>
                          <a:cubicBezTo>
                            <a:pt x="52959" y="2031"/>
                            <a:pt x="46862" y="0"/>
                            <a:pt x="36702" y="0"/>
                          </a:cubicBezTo>
                          <a:cubicBezTo>
                            <a:pt x="26415" y="0"/>
                            <a:pt x="18288" y="4063"/>
                            <a:pt x="10159" y="12192"/>
                          </a:cubicBezTo>
                          <a:cubicBezTo>
                            <a:pt x="4063" y="22352"/>
                            <a:pt x="0" y="34544"/>
                            <a:pt x="0" y="50798"/>
                          </a:cubicBezTo>
                          <a:cubicBezTo>
                            <a:pt x="0" y="69087"/>
                            <a:pt x="4063" y="81278"/>
                            <a:pt x="10159" y="89407"/>
                          </a:cubicBezTo>
                          <a:cubicBezTo>
                            <a:pt x="18288" y="97534"/>
                            <a:pt x="26415" y="103630"/>
                            <a:pt x="38734" y="103630"/>
                          </a:cubicBezTo>
                          <a:cubicBezTo>
                            <a:pt x="46862" y="103630"/>
                            <a:pt x="52959" y="99567"/>
                            <a:pt x="59053" y="95503"/>
                          </a:cubicBezTo>
                          <a:cubicBezTo>
                            <a:pt x="65149" y="89407"/>
                            <a:pt x="69213" y="81278"/>
                            <a:pt x="69213" y="71118"/>
                          </a:cubicBezTo>
                          <a:lnTo>
                            <a:pt x="57022" y="69087"/>
                          </a:lnTo>
                          <a:cubicBezTo>
                            <a:pt x="54991" y="75183"/>
                            <a:pt x="52959" y="81278"/>
                            <a:pt x="50927" y="83310"/>
                          </a:cubicBezTo>
                          <a:cubicBezTo>
                            <a:pt x="46862" y="87374"/>
                            <a:pt x="42798" y="89407"/>
                            <a:pt x="38734" y="89407"/>
                          </a:cubicBezTo>
                          <a:cubicBezTo>
                            <a:pt x="30480" y="89407"/>
                            <a:pt x="26415" y="85343"/>
                            <a:pt x="22351" y="79247"/>
                          </a:cubicBezTo>
                          <a:cubicBezTo>
                            <a:pt x="16255" y="75183"/>
                            <a:pt x="14224" y="65022"/>
                            <a:pt x="14224" y="50798"/>
                          </a:cubicBezTo>
                          <a:cubicBezTo>
                            <a:pt x="14224" y="38607"/>
                            <a:pt x="16255" y="28447"/>
                            <a:pt x="20319" y="22352"/>
                          </a:cubicBezTo>
                          <a:cubicBezTo>
                            <a:pt x="24384" y="16256"/>
                            <a:pt x="30480" y="14224"/>
                            <a:pt x="36702" y="14224"/>
                          </a:cubicBezTo>
                          <a:cubicBezTo>
                            <a:pt x="42798" y="14224"/>
                            <a:pt x="46862" y="16256"/>
                            <a:pt x="50927" y="20319"/>
                          </a:cubicBezTo>
                          <a:cubicBezTo>
                            <a:pt x="54991" y="24383"/>
                            <a:pt x="57022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7" behindDoc="0" locked="0" layoutInCell="1" allowOverlap="1">
            <wp:simplePos x="0" y="0"/>
            <wp:positionH relativeFrom="page">
              <wp:posOffset>4107529</wp:posOffset>
            </wp:positionH>
            <wp:positionV relativeFrom="page">
              <wp:posOffset>6365781</wp:posOffset>
            </wp:positionV>
            <wp:extent cx="83407" cy="103123"/>
            <wp:effectExtent l="0" t="0" r="0" b="0"/>
            <wp:wrapNone/>
            <wp:docPr id="1010" name="Picture 10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0" name="Picture 1010"/>
                    <pic:cNvPicPr>
                      <a:picLocks noChangeAspect="0" noChangeArrowheads="1"/>
                    </pic:cNvPicPr>
                  </pic:nvPicPr>
                  <pic:blipFill>
                    <a:blip r:embed="rId10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8" behindDoc="0" locked="0" layoutInCell="1" allowOverlap="1">
            <wp:simplePos x="0" y="0"/>
            <wp:positionH relativeFrom="page">
              <wp:posOffset>4188904</wp:posOffset>
            </wp:positionH>
            <wp:positionV relativeFrom="page">
              <wp:posOffset>6378480</wp:posOffset>
            </wp:positionV>
            <wp:extent cx="50386" cy="76200"/>
            <wp:effectExtent l="0" t="0" r="0" b="0"/>
            <wp:wrapNone/>
            <wp:docPr id="1011" name="Freeform 10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00"/>
                    </a:xfrm>
                    <a:custGeom>
                      <a:rect l="l" t="t" r="r" b="b"/>
                      <a:pathLst>
                        <a:path w="67182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4224" y="99568"/>
                          </a:lnTo>
                          <a:lnTo>
                            <a:pt x="14224" y="85343"/>
                          </a:lnTo>
                          <a:cubicBezTo>
                            <a:pt x="16255" y="89407"/>
                            <a:pt x="20320" y="93472"/>
                            <a:pt x="24383" y="97535"/>
                          </a:cubicBezTo>
                          <a:cubicBezTo>
                            <a:pt x="28448" y="99568"/>
                            <a:pt x="34544" y="101600"/>
                            <a:pt x="38734" y="101600"/>
                          </a:cubicBezTo>
                          <a:cubicBezTo>
                            <a:pt x="42798" y="101600"/>
                            <a:pt x="46863" y="99568"/>
                            <a:pt x="50927" y="97535"/>
                          </a:cubicBezTo>
                          <a:cubicBezTo>
                            <a:pt x="54990" y="97535"/>
                            <a:pt x="57022" y="93472"/>
                            <a:pt x="61086" y="91439"/>
                          </a:cubicBezTo>
                          <a:cubicBezTo>
                            <a:pt x="63118" y="89407"/>
                            <a:pt x="65151" y="85343"/>
                            <a:pt x="65151" y="81280"/>
                          </a:cubicBezTo>
                          <a:cubicBezTo>
                            <a:pt x="67182" y="77215"/>
                            <a:pt x="67182" y="69088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58927"/>
                          </a:lnTo>
                          <a:cubicBezTo>
                            <a:pt x="52959" y="67056"/>
                            <a:pt x="52959" y="73152"/>
                            <a:pt x="50927" y="75184"/>
                          </a:cubicBezTo>
                          <a:cubicBezTo>
                            <a:pt x="50927" y="79247"/>
                            <a:pt x="48894" y="81280"/>
                            <a:pt x="44830" y="83311"/>
                          </a:cubicBezTo>
                          <a:cubicBezTo>
                            <a:pt x="42798" y="85343"/>
                            <a:pt x="40767" y="85343"/>
                            <a:pt x="36703" y="85343"/>
                          </a:cubicBezTo>
                          <a:cubicBezTo>
                            <a:pt x="30480" y="85343"/>
                            <a:pt x="24383" y="83311"/>
                            <a:pt x="20320" y="79247"/>
                          </a:cubicBezTo>
                          <a:cubicBezTo>
                            <a:pt x="16255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9" behindDoc="0" locked="0" layoutInCell="1" allowOverlap="1">
            <wp:simplePos x="0" y="0"/>
            <wp:positionH relativeFrom="page">
              <wp:posOffset>4251483</wp:posOffset>
            </wp:positionH>
            <wp:positionV relativeFrom="page">
              <wp:posOffset>6378480</wp:posOffset>
            </wp:positionV>
            <wp:extent cx="50386" cy="77724"/>
            <wp:effectExtent l="0" t="0" r="0" b="0"/>
            <wp:wrapNone/>
            <wp:docPr id="1012" name="Freeform 10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724"/>
                    </a:xfrm>
                    <a:custGeom>
                      <a:rect l="l" t="t" r="r" b="b"/>
                      <a:pathLst>
                        <a:path w="67182" h="103632">
                          <a:moveTo>
                            <a:pt x="0" y="30480"/>
                          </a:moveTo>
                          <a:lnTo>
                            <a:pt x="12191" y="34543"/>
                          </a:lnTo>
                          <a:cubicBezTo>
                            <a:pt x="14224" y="26417"/>
                            <a:pt x="16255" y="22353"/>
                            <a:pt x="20320" y="18289"/>
                          </a:cubicBezTo>
                          <a:cubicBezTo>
                            <a:pt x="22351" y="14225"/>
                            <a:pt x="28448" y="14225"/>
                            <a:pt x="34544" y="14225"/>
                          </a:cubicBezTo>
                          <a:cubicBezTo>
                            <a:pt x="40767" y="14225"/>
                            <a:pt x="44830" y="14225"/>
                            <a:pt x="46863" y="18289"/>
                          </a:cubicBezTo>
                          <a:cubicBezTo>
                            <a:pt x="50927" y="20320"/>
                            <a:pt x="52959" y="24385"/>
                            <a:pt x="52959" y="28449"/>
                          </a:cubicBezTo>
                          <a:cubicBezTo>
                            <a:pt x="52959" y="32511"/>
                            <a:pt x="50927" y="36575"/>
                            <a:pt x="48894" y="38607"/>
                          </a:cubicBezTo>
                          <a:cubicBezTo>
                            <a:pt x="46863" y="40640"/>
                            <a:pt x="42798" y="40640"/>
                            <a:pt x="34544" y="44704"/>
                          </a:cubicBezTo>
                          <a:cubicBezTo>
                            <a:pt x="24383" y="46735"/>
                            <a:pt x="16255" y="48768"/>
                            <a:pt x="12191" y="52831"/>
                          </a:cubicBezTo>
                          <a:cubicBezTo>
                            <a:pt x="10160" y="54863"/>
                            <a:pt x="6095" y="56895"/>
                            <a:pt x="4063" y="60960"/>
                          </a:cubicBezTo>
                          <a:cubicBezTo>
                            <a:pt x="2031" y="65024"/>
                            <a:pt x="2031" y="69087"/>
                            <a:pt x="2031" y="75183"/>
                          </a:cubicBezTo>
                          <a:cubicBezTo>
                            <a:pt x="2031" y="83311"/>
                            <a:pt x="4063" y="89407"/>
                            <a:pt x="10160" y="95503"/>
                          </a:cubicBezTo>
                          <a:cubicBezTo>
                            <a:pt x="14224" y="99568"/>
                            <a:pt x="22351" y="103632"/>
                            <a:pt x="32511" y="103632"/>
                          </a:cubicBezTo>
                          <a:cubicBezTo>
                            <a:pt x="38734" y="103632"/>
                            <a:pt x="42798" y="101599"/>
                            <a:pt x="48894" y="99568"/>
                          </a:cubicBezTo>
                          <a:cubicBezTo>
                            <a:pt x="52959" y="97536"/>
                            <a:pt x="57022" y="95503"/>
                            <a:pt x="59055" y="91440"/>
                          </a:cubicBezTo>
                          <a:cubicBezTo>
                            <a:pt x="61086" y="87376"/>
                            <a:pt x="63118" y="81280"/>
                            <a:pt x="63118" y="75183"/>
                          </a:cubicBezTo>
                          <a:lnTo>
                            <a:pt x="50927" y="73151"/>
                          </a:lnTo>
                          <a:cubicBezTo>
                            <a:pt x="48894" y="83311"/>
                            <a:pt x="42798" y="89407"/>
                            <a:pt x="32511" y="89407"/>
                          </a:cubicBezTo>
                          <a:cubicBezTo>
                            <a:pt x="26415" y="89407"/>
                            <a:pt x="22351" y="87376"/>
                            <a:pt x="18288" y="85344"/>
                          </a:cubicBezTo>
                          <a:cubicBezTo>
                            <a:pt x="16255" y="83311"/>
                            <a:pt x="14224" y="79247"/>
                            <a:pt x="14224" y="77216"/>
                          </a:cubicBezTo>
                          <a:cubicBezTo>
                            <a:pt x="14224" y="73151"/>
                            <a:pt x="16255" y="69087"/>
                            <a:pt x="18288" y="67056"/>
                          </a:cubicBezTo>
                          <a:cubicBezTo>
                            <a:pt x="20320" y="67056"/>
                            <a:pt x="26415" y="65024"/>
                            <a:pt x="34544" y="60960"/>
                          </a:cubicBezTo>
                          <a:cubicBezTo>
                            <a:pt x="44830" y="58928"/>
                            <a:pt x="52959" y="54863"/>
                            <a:pt x="57022" y="52831"/>
                          </a:cubicBezTo>
                          <a:cubicBezTo>
                            <a:pt x="59055" y="50800"/>
                            <a:pt x="61086" y="48768"/>
                            <a:pt x="63118" y="44704"/>
                          </a:cubicBezTo>
                          <a:cubicBezTo>
                            <a:pt x="65151" y="40640"/>
                            <a:pt x="67182" y="36575"/>
                            <a:pt x="67182" y="30480"/>
                          </a:cubicBezTo>
                          <a:cubicBezTo>
                            <a:pt x="67182" y="22353"/>
                            <a:pt x="63118" y="14225"/>
                            <a:pt x="57022" y="8129"/>
                          </a:cubicBezTo>
                          <a:cubicBezTo>
                            <a:pt x="50927" y="2032"/>
                            <a:pt x="42798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048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0" locked="0" layoutInCell="1" allowOverlap="1">
            <wp:simplePos x="0" y="0"/>
            <wp:positionH relativeFrom="page">
              <wp:posOffset>4296790</wp:posOffset>
            </wp:positionH>
            <wp:positionV relativeFrom="page">
              <wp:posOffset>6365781</wp:posOffset>
            </wp:positionV>
            <wp:extent cx="83407" cy="103123"/>
            <wp:effectExtent l="0" t="0" r="0" b="0"/>
            <wp:wrapNone/>
            <wp:docPr id="1013" name="Picture 10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3" name="Picture 1013"/>
                    <pic:cNvPicPr>
                      <a:picLocks noChangeAspect="0" noChangeArrowheads="1"/>
                    </pic:cNvPicPr>
                  </pic:nvPicPr>
                  <pic:blipFill>
                    <a:blip r:embed="rId10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2" behindDoc="0" locked="0" layoutInCell="1" allowOverlap="1">
            <wp:simplePos x="0" y="0"/>
            <wp:positionH relativeFrom="page">
              <wp:posOffset>4388325</wp:posOffset>
            </wp:positionH>
            <wp:positionV relativeFrom="page">
              <wp:posOffset>6365781</wp:posOffset>
            </wp:positionV>
            <wp:extent cx="81883" cy="103123"/>
            <wp:effectExtent l="0" t="0" r="0" b="0"/>
            <wp:wrapNone/>
            <wp:docPr id="1014" name="Picture 10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4" name="Picture 1014"/>
                    <pic:cNvPicPr>
                      <a:picLocks noChangeAspect="0" noChangeArrowheads="1"/>
                    </pic:cNvPicPr>
                  </pic:nvPicPr>
                  <pic:blipFill>
                    <a:blip r:embed="rId10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5" behindDoc="0" locked="0" layoutInCell="1" allowOverlap="1">
            <wp:simplePos x="0" y="0"/>
            <wp:positionH relativeFrom="page">
              <wp:posOffset>4583779</wp:posOffset>
            </wp:positionH>
            <wp:positionV relativeFrom="page">
              <wp:posOffset>6365781</wp:posOffset>
            </wp:positionV>
            <wp:extent cx="81788" cy="103123"/>
            <wp:effectExtent l="0" t="0" r="0" b="0"/>
            <wp:wrapNone/>
            <wp:docPr id="1015" name="Picture 10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5" name="Picture 1015"/>
                    <pic:cNvPicPr>
                      <a:picLocks noChangeAspect="0" noChangeArrowheads="1"/>
                    </pic:cNvPicPr>
                  </pic:nvPicPr>
                  <pic:blipFill>
                    <a:blip r:embed="rId10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7" behindDoc="0" locked="0" layoutInCell="1" allowOverlap="1">
            <wp:simplePos x="0" y="0"/>
            <wp:positionH relativeFrom="page">
              <wp:posOffset>4715033</wp:posOffset>
            </wp:positionH>
            <wp:positionV relativeFrom="page">
              <wp:posOffset>6365781</wp:posOffset>
            </wp:positionV>
            <wp:extent cx="81883" cy="103123"/>
            <wp:effectExtent l="0" t="0" r="0" b="0"/>
            <wp:wrapNone/>
            <wp:docPr id="1016" name="Picture 10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6" name="Picture 1016"/>
                    <pic:cNvPicPr>
                      <a:picLocks noChangeAspect="0" noChangeArrowheads="1"/>
                    </pic:cNvPicPr>
                  </pic:nvPicPr>
                  <pic:blipFill>
                    <a:blip r:embed="rId10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8" behindDoc="0" locked="0" layoutInCell="1" allowOverlap="1">
            <wp:simplePos x="0" y="0"/>
            <wp:positionH relativeFrom="page">
              <wp:posOffset>4796409</wp:posOffset>
            </wp:positionH>
            <wp:positionV relativeFrom="page">
              <wp:posOffset>6378480</wp:posOffset>
            </wp:positionV>
            <wp:extent cx="48767" cy="76200"/>
            <wp:effectExtent l="0" t="0" r="0" b="0"/>
            <wp:wrapNone/>
            <wp:docPr id="1017" name="Freeform 10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00"/>
                    </a:xfrm>
                    <a:custGeom>
                      <a:rect l="l" t="t" r="r" b="b"/>
                      <a:pathLst>
                        <a:path w="6502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89407"/>
                            <a:pt x="18288" y="93472"/>
                            <a:pt x="22351" y="97535"/>
                          </a:cubicBezTo>
                          <a:cubicBezTo>
                            <a:pt x="28448" y="99568"/>
                            <a:pt x="32511" y="101600"/>
                            <a:pt x="38607" y="101600"/>
                          </a:cubicBezTo>
                          <a:cubicBezTo>
                            <a:pt x="42671" y="101600"/>
                            <a:pt x="46736" y="99568"/>
                            <a:pt x="50800" y="97535"/>
                          </a:cubicBezTo>
                          <a:cubicBezTo>
                            <a:pt x="54864" y="97535"/>
                            <a:pt x="56896" y="93472"/>
                            <a:pt x="58927" y="91439"/>
                          </a:cubicBezTo>
                          <a:cubicBezTo>
                            <a:pt x="60960" y="89407"/>
                            <a:pt x="62992" y="85343"/>
                            <a:pt x="65023" y="81280"/>
                          </a:cubicBezTo>
                          <a:cubicBezTo>
                            <a:pt x="65023" y="77215"/>
                            <a:pt x="65023" y="69088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2831" y="0"/>
                          </a:lnTo>
                          <a:lnTo>
                            <a:pt x="52831" y="58927"/>
                          </a:lnTo>
                          <a:cubicBezTo>
                            <a:pt x="52831" y="67056"/>
                            <a:pt x="50800" y="73152"/>
                            <a:pt x="50800" y="75184"/>
                          </a:cubicBezTo>
                          <a:cubicBezTo>
                            <a:pt x="48767" y="79247"/>
                            <a:pt x="46736" y="81280"/>
                            <a:pt x="44703" y="83311"/>
                          </a:cubicBezTo>
                          <a:cubicBezTo>
                            <a:pt x="42671" y="85343"/>
                            <a:pt x="38607" y="85343"/>
                            <a:pt x="34544" y="85343"/>
                          </a:cubicBezTo>
                          <a:cubicBezTo>
                            <a:pt x="28448" y="85343"/>
                            <a:pt x="24383" y="83311"/>
                            <a:pt x="20320" y="79247"/>
                          </a:cubicBezTo>
                          <a:cubicBezTo>
                            <a:pt x="16255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0" behindDoc="0" locked="0" layoutInCell="1" allowOverlap="1">
            <wp:simplePos x="0" y="0"/>
            <wp:positionH relativeFrom="page">
              <wp:posOffset>4844764</wp:posOffset>
            </wp:positionH>
            <wp:positionV relativeFrom="page">
              <wp:posOffset>6365781</wp:posOffset>
            </wp:positionV>
            <wp:extent cx="81883" cy="103123"/>
            <wp:effectExtent l="0" t="0" r="0" b="0"/>
            <wp:wrapNone/>
            <wp:docPr id="1018" name="Picture 10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8" name="Picture 1018"/>
                    <pic:cNvPicPr>
                      <a:picLocks noChangeAspect="0" noChangeArrowheads="1"/>
                    </pic:cNvPicPr>
                  </pic:nvPicPr>
                  <pic:blipFill>
                    <a:blip r:embed="rId10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0" behindDoc="0" locked="0" layoutInCell="1" allowOverlap="1">
            <wp:simplePos x="0" y="0"/>
            <wp:positionH relativeFrom="page">
              <wp:posOffset>4942395</wp:posOffset>
            </wp:positionH>
            <wp:positionV relativeFrom="page">
              <wp:posOffset>6365781</wp:posOffset>
            </wp:positionV>
            <wp:extent cx="83407" cy="103123"/>
            <wp:effectExtent l="0" t="0" r="0" b="0"/>
            <wp:wrapNone/>
            <wp:docPr id="1019" name="Picture 10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9" name="Picture 1019"/>
                    <pic:cNvPicPr>
                      <a:picLocks noChangeAspect="0" noChangeArrowheads="1"/>
                    </pic:cNvPicPr>
                  </pic:nvPicPr>
                  <pic:blipFill>
                    <a:blip r:embed="rId10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5" behindDoc="0" locked="0" layoutInCell="1" allowOverlap="1">
            <wp:simplePos x="0" y="0"/>
            <wp:positionH relativeFrom="page">
              <wp:posOffset>5171281</wp:posOffset>
            </wp:positionH>
            <wp:positionV relativeFrom="page">
              <wp:posOffset>6365781</wp:posOffset>
            </wp:positionV>
            <wp:extent cx="81883" cy="103123"/>
            <wp:effectExtent l="0" t="0" r="0" b="0"/>
            <wp:wrapNone/>
            <wp:docPr id="1020" name="Picture 10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0" name="Picture 1020"/>
                    <pic:cNvPicPr>
                      <a:picLocks noChangeAspect="0" noChangeArrowheads="1"/>
                    </pic:cNvPicPr>
                  </pic:nvPicPr>
                  <pic:blipFill>
                    <a:blip r:embed="rId10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5" behindDoc="0" locked="0" layoutInCell="1" allowOverlap="1">
            <wp:simplePos x="0" y="0"/>
            <wp:positionH relativeFrom="page">
              <wp:posOffset>5273579</wp:posOffset>
            </wp:positionH>
            <wp:positionV relativeFrom="page">
              <wp:posOffset>6365780</wp:posOffset>
            </wp:positionV>
            <wp:extent cx="77311" cy="130651"/>
            <wp:effectExtent l="0" t="0" r="0" b="0"/>
            <wp:wrapNone/>
            <wp:docPr id="1021" name="Picture 10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1" name="Picture 1021"/>
                    <pic:cNvPicPr>
                      <a:picLocks noChangeAspect="0" noChangeArrowheads="1"/>
                    </pic:cNvPicPr>
                  </pic:nvPicPr>
                  <pic:blipFill>
                    <a:blip r:embed="rId10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6" behindDoc="0" locked="0" layoutInCell="1" allowOverlap="1">
            <wp:simplePos x="0" y="0"/>
            <wp:positionH relativeFrom="page">
              <wp:posOffset>5350383</wp:posOffset>
            </wp:positionH>
            <wp:positionV relativeFrom="page">
              <wp:posOffset>6380004</wp:posOffset>
            </wp:positionV>
            <wp:extent cx="50385" cy="76199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5" cy="76199"/>
                    </a:xfrm>
                    <a:custGeom>
                      <a:rect l="l" t="t" r="r" b="b"/>
                      <a:pathLst>
                        <a:path w="67181" h="101599">
                          <a:moveTo>
                            <a:pt x="54990" y="2031"/>
                          </a:moveTo>
                          <a:lnTo>
                            <a:pt x="54990" y="16255"/>
                          </a:lnTo>
                          <a:cubicBezTo>
                            <a:pt x="50927" y="10158"/>
                            <a:pt x="46863" y="6094"/>
                            <a:pt x="42799" y="4062"/>
                          </a:cubicBezTo>
                          <a:cubicBezTo>
                            <a:pt x="38735" y="2031"/>
                            <a:pt x="34670" y="0"/>
                            <a:pt x="28575" y="0"/>
                          </a:cubicBezTo>
                          <a:cubicBezTo>
                            <a:pt x="22479" y="0"/>
                            <a:pt x="16383" y="2031"/>
                            <a:pt x="12319" y="4062"/>
                          </a:cubicBezTo>
                          <a:cubicBezTo>
                            <a:pt x="8127" y="8126"/>
                            <a:pt x="4063" y="12191"/>
                            <a:pt x="2031" y="18286"/>
                          </a:cubicBezTo>
                          <a:cubicBezTo>
                            <a:pt x="2031" y="22351"/>
                            <a:pt x="0" y="30479"/>
                            <a:pt x="0" y="38607"/>
                          </a:cubicBezTo>
                          <a:lnTo>
                            <a:pt x="0" y="101599"/>
                          </a:lnTo>
                          <a:lnTo>
                            <a:pt x="14350" y="101599"/>
                          </a:lnTo>
                          <a:lnTo>
                            <a:pt x="14350" y="46734"/>
                          </a:lnTo>
                          <a:cubicBezTo>
                            <a:pt x="14350" y="36575"/>
                            <a:pt x="14350" y="28446"/>
                            <a:pt x="16383" y="26414"/>
                          </a:cubicBezTo>
                          <a:cubicBezTo>
                            <a:pt x="16383" y="22351"/>
                            <a:pt x="18414" y="18286"/>
                            <a:pt x="22479" y="16255"/>
                          </a:cubicBezTo>
                          <a:cubicBezTo>
                            <a:pt x="24510" y="14222"/>
                            <a:pt x="26542" y="14222"/>
                            <a:pt x="30607" y="14222"/>
                          </a:cubicBezTo>
                          <a:cubicBezTo>
                            <a:pt x="36702" y="14222"/>
                            <a:pt x="42799" y="16255"/>
                            <a:pt x="46863" y="22351"/>
                          </a:cubicBezTo>
                          <a:cubicBezTo>
                            <a:pt x="50927" y="26414"/>
                            <a:pt x="52959" y="34542"/>
                            <a:pt x="52959" y="46734"/>
                          </a:cubicBezTo>
                          <a:lnTo>
                            <a:pt x="52959" y="101599"/>
                          </a:lnTo>
                          <a:lnTo>
                            <a:pt x="67181" y="101599"/>
                          </a:lnTo>
                          <a:lnTo>
                            <a:pt x="67181" y="2031"/>
                          </a:ln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0" locked="0" layoutInCell="1" allowOverlap="1">
            <wp:simplePos x="0" y="0"/>
            <wp:positionH relativeFrom="page">
              <wp:posOffset>5416010</wp:posOffset>
            </wp:positionH>
            <wp:positionV relativeFrom="page">
              <wp:posOffset>6378480</wp:posOffset>
            </wp:positionV>
            <wp:extent cx="82485" cy="76200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00"/>
                    </a:xfrm>
                    <a:custGeom>
                      <a:rect l="l" t="t" r="r" b="b"/>
                      <a:pathLst>
                        <a:path w="109981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319" y="99568"/>
                          </a:lnTo>
                          <a:lnTo>
                            <a:pt x="12319" y="85343"/>
                          </a:lnTo>
                          <a:cubicBezTo>
                            <a:pt x="16382" y="89407"/>
                            <a:pt x="18415" y="93472"/>
                            <a:pt x="22478" y="97535"/>
                          </a:cubicBezTo>
                          <a:cubicBezTo>
                            <a:pt x="28575" y="99568"/>
                            <a:pt x="32638" y="101600"/>
                            <a:pt x="36703" y="101600"/>
                          </a:cubicBezTo>
                          <a:cubicBezTo>
                            <a:pt x="42798" y="101600"/>
                            <a:pt x="48894" y="99568"/>
                            <a:pt x="50927" y="95503"/>
                          </a:cubicBezTo>
                          <a:cubicBezTo>
                            <a:pt x="54990" y="93472"/>
                            <a:pt x="59055" y="89407"/>
                            <a:pt x="61086" y="83311"/>
                          </a:cubicBezTo>
                          <a:cubicBezTo>
                            <a:pt x="63118" y="89407"/>
                            <a:pt x="67182" y="93472"/>
                            <a:pt x="71247" y="95503"/>
                          </a:cubicBezTo>
                          <a:cubicBezTo>
                            <a:pt x="75310" y="99568"/>
                            <a:pt x="79375" y="101600"/>
                            <a:pt x="85471" y="101600"/>
                          </a:cubicBezTo>
                          <a:cubicBezTo>
                            <a:pt x="93726" y="101600"/>
                            <a:pt x="99822" y="97535"/>
                            <a:pt x="103886" y="93472"/>
                          </a:cubicBezTo>
                          <a:cubicBezTo>
                            <a:pt x="107950" y="87376"/>
                            <a:pt x="109981" y="79247"/>
                            <a:pt x="109981" y="67056"/>
                          </a:cubicBezTo>
                          <a:lnTo>
                            <a:pt x="109981" y="0"/>
                          </a:lnTo>
                          <a:lnTo>
                            <a:pt x="95757" y="0"/>
                          </a:lnTo>
                          <a:lnTo>
                            <a:pt x="95757" y="62992"/>
                          </a:lnTo>
                          <a:cubicBezTo>
                            <a:pt x="95757" y="69088"/>
                            <a:pt x="95757" y="73152"/>
                            <a:pt x="95757" y="77215"/>
                          </a:cubicBezTo>
                          <a:cubicBezTo>
                            <a:pt x="93726" y="79247"/>
                            <a:pt x="91693" y="81280"/>
                            <a:pt x="89535" y="83311"/>
                          </a:cubicBezTo>
                          <a:cubicBezTo>
                            <a:pt x="87502" y="85343"/>
                            <a:pt x="85471" y="85343"/>
                            <a:pt x="81406" y="85343"/>
                          </a:cubicBezTo>
                          <a:cubicBezTo>
                            <a:pt x="77343" y="85343"/>
                            <a:pt x="71247" y="83311"/>
                            <a:pt x="67182" y="79247"/>
                          </a:cubicBezTo>
                          <a:cubicBezTo>
                            <a:pt x="65151" y="75184"/>
                            <a:pt x="63118" y="67056"/>
                            <a:pt x="63118" y="56896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5023"/>
                          </a:lnTo>
                          <a:cubicBezTo>
                            <a:pt x="48894" y="73152"/>
                            <a:pt x="46863" y="77215"/>
                            <a:pt x="44830" y="81280"/>
                          </a:cubicBezTo>
                          <a:cubicBezTo>
                            <a:pt x="42798" y="85343"/>
                            <a:pt x="38734" y="85343"/>
                            <a:pt x="34671" y="85343"/>
                          </a:cubicBezTo>
                          <a:cubicBezTo>
                            <a:pt x="28575" y="85343"/>
                            <a:pt x="22478" y="83311"/>
                            <a:pt x="20447" y="79247"/>
                          </a:cubicBezTo>
                          <a:cubicBezTo>
                            <a:pt x="16382" y="73152"/>
                            <a:pt x="14350" y="65023"/>
                            <a:pt x="14350" y="50800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8" behindDoc="0" locked="0" layoutInCell="1" allowOverlap="1">
            <wp:simplePos x="0" y="0"/>
            <wp:positionH relativeFrom="page">
              <wp:posOffset>5501036</wp:posOffset>
            </wp:positionH>
            <wp:positionV relativeFrom="page">
              <wp:posOffset>6365780</wp:posOffset>
            </wp:positionV>
            <wp:extent cx="78835" cy="130651"/>
            <wp:effectExtent l="0" t="0" r="0" b="0"/>
            <wp:wrapNone/>
            <wp:docPr id="1024" name="Picture 10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4" name="Picture 1024"/>
                    <pic:cNvPicPr>
                      <a:picLocks noChangeAspect="0" noChangeArrowheads="1"/>
                    </pic:cNvPicPr>
                  </pic:nvPicPr>
                  <pic:blipFill>
                    <a:blip r:embed="rId10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0" behindDoc="0" locked="0" layoutInCell="1" allowOverlap="1">
            <wp:simplePos x="0" y="0"/>
            <wp:positionH relativeFrom="page">
              <wp:posOffset>5627719</wp:posOffset>
            </wp:positionH>
            <wp:positionV relativeFrom="page">
              <wp:posOffset>6365781</wp:posOffset>
            </wp:positionV>
            <wp:extent cx="81883" cy="103123"/>
            <wp:effectExtent l="0" t="0" r="0" b="0"/>
            <wp:wrapNone/>
            <wp:docPr id="1025" name="Picture 10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5" name="Picture 1025"/>
                    <pic:cNvPicPr>
                      <a:picLocks noChangeAspect="0" noChangeArrowheads="1"/>
                    </pic:cNvPicPr>
                  </pic:nvPicPr>
                  <pic:blipFill>
                    <a:blip r:embed="rId1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1" behindDoc="0" locked="0" layoutInCell="1" allowOverlap="1">
            <wp:simplePos x="0" y="0"/>
            <wp:positionH relativeFrom="page">
              <wp:posOffset>5709094</wp:posOffset>
            </wp:positionH>
            <wp:positionV relativeFrom="page">
              <wp:posOffset>6378480</wp:posOffset>
            </wp:positionV>
            <wp:extent cx="33622" cy="76200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00"/>
                    </a:xfrm>
                    <a:custGeom>
                      <a:rect l="l" t="t" r="r" b="b"/>
                      <a:pathLst>
                        <a:path w="44830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3311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99568"/>
                            <a:pt x="28448" y="101600"/>
                            <a:pt x="30480" y="101600"/>
                          </a:cubicBezTo>
                          <a:cubicBezTo>
                            <a:pt x="34544" y="101600"/>
                            <a:pt x="40767" y="99568"/>
                            <a:pt x="44830" y="95503"/>
                          </a:cubicBezTo>
                          <a:lnTo>
                            <a:pt x="40767" y="79247"/>
                          </a:lnTo>
                          <a:cubicBezTo>
                            <a:pt x="36576" y="83311"/>
                            <a:pt x="32511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5184"/>
                            <a:pt x="16255" y="71119"/>
                          </a:cubicBezTo>
                          <a:cubicBezTo>
                            <a:pt x="16255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3" behindDoc="0" locked="0" layoutInCell="1" allowOverlap="1">
            <wp:simplePos x="0" y="0"/>
            <wp:positionH relativeFrom="page">
              <wp:posOffset>5765069</wp:posOffset>
            </wp:positionH>
            <wp:positionV relativeFrom="page">
              <wp:posOffset>6365781</wp:posOffset>
            </wp:positionV>
            <wp:extent cx="140430" cy="104869"/>
            <wp:effectExtent l="0" t="0" r="0" b="0"/>
            <wp:wrapNone/>
            <wp:docPr id="1027" name="Picture 10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7" name="Picture 1027"/>
                    <pic:cNvPicPr>
                      <a:picLocks noChangeAspect="0" noChangeArrowheads="1"/>
                    </pic:cNvPicPr>
                  </pic:nvPicPr>
                  <pic:blipFill>
                    <a:blip r:embed="rId10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430" cy="104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4" behindDoc="0" locked="0" layoutInCell="1" allowOverlap="1">
            <wp:simplePos x="0" y="0"/>
            <wp:positionH relativeFrom="page">
              <wp:posOffset>5909024</wp:posOffset>
            </wp:positionH>
            <wp:positionV relativeFrom="page">
              <wp:posOffset>6378480</wp:posOffset>
            </wp:positionV>
            <wp:extent cx="53434" cy="77722"/>
            <wp:effectExtent l="0" t="0" r="0" b="0"/>
            <wp:wrapNone/>
            <wp:docPr id="1028" name="Freeform 10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722"/>
                    </a:xfrm>
                    <a:custGeom>
                      <a:rect l="l" t="t" r="r" b="b"/>
                      <a:pathLst>
                        <a:path w="71246" h="103630">
                          <a:moveTo>
                            <a:pt x="57022" y="38607"/>
                          </a:moveTo>
                          <a:lnTo>
                            <a:pt x="71246" y="36576"/>
                          </a:lnTo>
                          <a:cubicBezTo>
                            <a:pt x="69213" y="24383"/>
                            <a:pt x="65149" y="14224"/>
                            <a:pt x="59053" y="8127"/>
                          </a:cubicBezTo>
                          <a:cubicBezTo>
                            <a:pt x="52959" y="2031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6255" y="4063"/>
                            <a:pt x="10159" y="12192"/>
                          </a:cubicBezTo>
                          <a:cubicBezTo>
                            <a:pt x="4063" y="22352"/>
                            <a:pt x="0" y="34544"/>
                            <a:pt x="0" y="50798"/>
                          </a:cubicBezTo>
                          <a:cubicBezTo>
                            <a:pt x="0" y="69087"/>
                            <a:pt x="4063" y="81278"/>
                            <a:pt x="10159" y="89407"/>
                          </a:cubicBezTo>
                          <a:cubicBezTo>
                            <a:pt x="16255" y="97534"/>
                            <a:pt x="26542" y="103630"/>
                            <a:pt x="36702" y="103630"/>
                          </a:cubicBezTo>
                          <a:cubicBezTo>
                            <a:pt x="44831" y="103630"/>
                            <a:pt x="52959" y="99567"/>
                            <a:pt x="57022" y="95503"/>
                          </a:cubicBezTo>
                          <a:cubicBezTo>
                            <a:pt x="63117" y="89407"/>
                            <a:pt x="67182" y="81278"/>
                            <a:pt x="69213" y="71118"/>
                          </a:cubicBezTo>
                          <a:lnTo>
                            <a:pt x="54991" y="69087"/>
                          </a:lnTo>
                          <a:cubicBezTo>
                            <a:pt x="54991" y="75183"/>
                            <a:pt x="52959" y="81278"/>
                            <a:pt x="48895" y="83310"/>
                          </a:cubicBezTo>
                          <a:cubicBezTo>
                            <a:pt x="44831" y="87374"/>
                            <a:pt x="42798" y="89407"/>
                            <a:pt x="36702" y="89407"/>
                          </a:cubicBezTo>
                          <a:cubicBezTo>
                            <a:pt x="30607" y="89407"/>
                            <a:pt x="24384" y="85343"/>
                            <a:pt x="20319" y="79247"/>
                          </a:cubicBezTo>
                          <a:cubicBezTo>
                            <a:pt x="16255" y="75183"/>
                            <a:pt x="14224" y="65022"/>
                            <a:pt x="14224" y="50798"/>
                          </a:cubicBezTo>
                          <a:cubicBezTo>
                            <a:pt x="14224" y="38607"/>
                            <a:pt x="16255" y="28447"/>
                            <a:pt x="20319" y="22352"/>
                          </a:cubicBezTo>
                          <a:cubicBezTo>
                            <a:pt x="24384" y="16256"/>
                            <a:pt x="30607" y="14224"/>
                            <a:pt x="36702" y="14224"/>
                          </a:cubicBezTo>
                          <a:cubicBezTo>
                            <a:pt x="40767" y="14224"/>
                            <a:pt x="46862" y="16256"/>
                            <a:pt x="48895" y="20319"/>
                          </a:cubicBezTo>
                          <a:cubicBezTo>
                            <a:pt x="52959" y="24383"/>
                            <a:pt x="54991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6" behindDoc="0" locked="0" layoutInCell="1" allowOverlap="1">
            <wp:simplePos x="0" y="0"/>
            <wp:positionH relativeFrom="page">
              <wp:posOffset>6067805</wp:posOffset>
            </wp:positionH>
            <wp:positionV relativeFrom="page">
              <wp:posOffset>6378480</wp:posOffset>
            </wp:positionV>
            <wp:extent cx="33527" cy="76200"/>
            <wp:effectExtent l="0" t="0" r="0" b="0"/>
            <wp:wrapNone/>
            <wp:docPr id="1029" name="Freeform 10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00"/>
                    </a:xfrm>
                    <a:custGeom>
                      <a:rect l="l" t="t" r="r" b="b"/>
                      <a:pathLst>
                        <a:path w="4470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3311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99568"/>
                            <a:pt x="26415" y="101600"/>
                            <a:pt x="30480" y="101600"/>
                          </a:cubicBezTo>
                          <a:cubicBezTo>
                            <a:pt x="34544" y="101600"/>
                            <a:pt x="40640" y="99568"/>
                            <a:pt x="44703" y="95503"/>
                          </a:cubicBezTo>
                          <a:lnTo>
                            <a:pt x="40640" y="79247"/>
                          </a:lnTo>
                          <a:cubicBezTo>
                            <a:pt x="36576" y="83311"/>
                            <a:pt x="32511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5184"/>
                            <a:pt x="16255" y="71119"/>
                          </a:cubicBezTo>
                          <a:cubicBezTo>
                            <a:pt x="16255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0" locked="0" layoutInCell="1" allowOverlap="1">
            <wp:simplePos x="0" y="0"/>
            <wp:positionH relativeFrom="page">
              <wp:posOffset>6107429</wp:posOffset>
            </wp:positionH>
            <wp:positionV relativeFrom="page">
              <wp:posOffset>6380004</wp:posOffset>
            </wp:positionV>
            <wp:extent cx="48862" cy="76199"/>
            <wp:effectExtent l="0" t="0" r="0" b="0"/>
            <wp:wrapNone/>
            <wp:docPr id="1030" name="Freeform 1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199"/>
                    </a:xfrm>
                    <a:custGeom>
                      <a:rect l="l" t="t" r="r" b="b"/>
                      <a:pathLst>
                        <a:path w="65150" h="101599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48896" y="10158"/>
                            <a:pt x="46864" y="6094"/>
                            <a:pt x="40768" y="4062"/>
                          </a:cubicBezTo>
                          <a:cubicBezTo>
                            <a:pt x="36704" y="2031"/>
                            <a:pt x="32639" y="0"/>
                            <a:pt x="26544" y="0"/>
                          </a:cubicBezTo>
                          <a:cubicBezTo>
                            <a:pt x="20448" y="0"/>
                            <a:pt x="16383" y="2031"/>
                            <a:pt x="10161" y="4062"/>
                          </a:cubicBezTo>
                          <a:cubicBezTo>
                            <a:pt x="6096" y="8126"/>
                            <a:pt x="4065" y="12191"/>
                            <a:pt x="2032" y="18286"/>
                          </a:cubicBezTo>
                          <a:cubicBezTo>
                            <a:pt x="0" y="22351"/>
                            <a:pt x="0" y="30479"/>
                            <a:pt x="0" y="38607"/>
                          </a:cubicBezTo>
                          <a:lnTo>
                            <a:pt x="0" y="101599"/>
                          </a:lnTo>
                          <a:lnTo>
                            <a:pt x="12192" y="101599"/>
                          </a:lnTo>
                          <a:lnTo>
                            <a:pt x="12192" y="46734"/>
                          </a:lnTo>
                          <a:cubicBezTo>
                            <a:pt x="12192" y="36575"/>
                            <a:pt x="14352" y="28446"/>
                            <a:pt x="14352" y="26414"/>
                          </a:cubicBezTo>
                          <a:cubicBezTo>
                            <a:pt x="16383" y="22351"/>
                            <a:pt x="18415" y="18286"/>
                            <a:pt x="20448" y="16255"/>
                          </a:cubicBezTo>
                          <a:cubicBezTo>
                            <a:pt x="22479" y="14222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2799" y="16255"/>
                            <a:pt x="46864" y="22351"/>
                          </a:cubicBezTo>
                          <a:cubicBezTo>
                            <a:pt x="48896" y="26414"/>
                            <a:pt x="50928" y="34542"/>
                            <a:pt x="50928" y="46734"/>
                          </a:cubicBezTo>
                          <a:lnTo>
                            <a:pt x="50928" y="101599"/>
                          </a:lnTo>
                          <a:lnTo>
                            <a:pt x="65150" y="101599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1" behindDoc="0" locked="0" layoutInCell="1" allowOverlap="1">
            <wp:simplePos x="0" y="0"/>
            <wp:positionH relativeFrom="page">
              <wp:posOffset>6368414</wp:posOffset>
            </wp:positionH>
            <wp:positionV relativeFrom="page">
              <wp:posOffset>6379909</wp:posOffset>
            </wp:positionV>
            <wp:extent cx="33527" cy="74770"/>
            <wp:effectExtent l="0" t="0" r="0" b="0"/>
            <wp:wrapNone/>
            <wp:docPr id="1031" name="Freeform 1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38607" y="99694"/>
                            <a:pt x="44703" y="95631"/>
                          </a:cubicBezTo>
                          <a:lnTo>
                            <a:pt x="38607" y="79375"/>
                          </a:lnTo>
                          <a:cubicBezTo>
                            <a:pt x="36576" y="81406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4383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0" locked="0" layoutInCell="1" allowOverlap="1">
            <wp:simplePos x="0" y="0"/>
            <wp:positionH relativeFrom="page">
              <wp:posOffset>6432613</wp:posOffset>
            </wp:positionH>
            <wp:positionV relativeFrom="page">
              <wp:posOffset>6381433</wp:posOffset>
            </wp:positionV>
            <wp:extent cx="83913" cy="73247"/>
            <wp:effectExtent l="0" t="0" r="0" b="0"/>
            <wp:wrapNone/>
            <wp:docPr id="1032" name="Freeform 1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3247"/>
                    </a:xfrm>
                    <a:custGeom>
                      <a:rect l="l" t="t" r="r" b="b"/>
                      <a:pathLst>
                        <a:path w="111885" h="97663">
                          <a:moveTo>
                            <a:pt x="24383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26414" y="40640"/>
                          </a:lnTo>
                          <a:lnTo>
                            <a:pt x="32510" y="20320"/>
                          </a:lnTo>
                          <a:lnTo>
                            <a:pt x="36574" y="40640"/>
                          </a:lnTo>
                          <a:lnTo>
                            <a:pt x="48766" y="97663"/>
                          </a:lnTo>
                          <a:lnTo>
                            <a:pt x="62990" y="97663"/>
                          </a:lnTo>
                          <a:lnTo>
                            <a:pt x="75310" y="40640"/>
                          </a:lnTo>
                          <a:lnTo>
                            <a:pt x="79373" y="22351"/>
                          </a:lnTo>
                          <a:lnTo>
                            <a:pt x="83438" y="40640"/>
                          </a:lnTo>
                          <a:lnTo>
                            <a:pt x="97661" y="97663"/>
                          </a:lnTo>
                          <a:lnTo>
                            <a:pt x="111885" y="97663"/>
                          </a:lnTo>
                          <a:lnTo>
                            <a:pt x="85469" y="0"/>
                          </a:lnTo>
                          <a:lnTo>
                            <a:pt x="71119" y="0"/>
                          </a:lnTo>
                          <a:lnTo>
                            <a:pt x="58927" y="59055"/>
                          </a:lnTo>
                          <a:lnTo>
                            <a:pt x="54863" y="75310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3" behindDoc="0" locked="0" layoutInCell="1" allowOverlap="1">
            <wp:simplePos x="0" y="0"/>
            <wp:positionH relativeFrom="page">
              <wp:posOffset>6508400</wp:posOffset>
            </wp:positionH>
            <wp:positionV relativeFrom="page">
              <wp:posOffset>6365781</wp:posOffset>
            </wp:positionV>
            <wp:extent cx="81883" cy="103123"/>
            <wp:effectExtent l="0" t="0" r="0" b="0"/>
            <wp:wrapNone/>
            <wp:docPr id="1033" name="Picture 10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3" name="Picture 1033"/>
                    <pic:cNvPicPr>
                      <a:picLocks noChangeAspect="0" noChangeArrowheads="1"/>
                    </pic:cNvPicPr>
                  </pic:nvPicPr>
                  <pic:blipFill>
                    <a:blip r:embed="rId10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4" behindDoc="0" locked="0" layoutInCell="1" allowOverlap="1">
            <wp:simplePos x="0" y="0"/>
            <wp:positionH relativeFrom="page">
              <wp:posOffset>6585203</wp:posOffset>
            </wp:positionH>
            <wp:positionV relativeFrom="page">
              <wp:posOffset>6378480</wp:posOffset>
            </wp:positionV>
            <wp:extent cx="50386" cy="77724"/>
            <wp:effectExtent l="0" t="0" r="0" b="0"/>
            <wp:wrapNone/>
            <wp:docPr id="1034" name="Freeform 1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724"/>
                    </a:xfrm>
                    <a:custGeom>
                      <a:rect l="l" t="t" r="r" b="b"/>
                      <a:pathLst>
                        <a:path w="67182" h="103632">
                          <a:moveTo>
                            <a:pt x="0" y="30480"/>
                          </a:moveTo>
                          <a:lnTo>
                            <a:pt x="14224" y="34543"/>
                          </a:lnTo>
                          <a:cubicBezTo>
                            <a:pt x="14224" y="26417"/>
                            <a:pt x="16255" y="22353"/>
                            <a:pt x="20320" y="18289"/>
                          </a:cubicBezTo>
                          <a:cubicBezTo>
                            <a:pt x="24383" y="14225"/>
                            <a:pt x="28448" y="14225"/>
                            <a:pt x="34544" y="14225"/>
                          </a:cubicBezTo>
                          <a:cubicBezTo>
                            <a:pt x="40640" y="14225"/>
                            <a:pt x="44703" y="14225"/>
                            <a:pt x="48767" y="18289"/>
                          </a:cubicBezTo>
                          <a:cubicBezTo>
                            <a:pt x="52831" y="20320"/>
                            <a:pt x="52831" y="24385"/>
                            <a:pt x="52831" y="28449"/>
                          </a:cubicBezTo>
                          <a:cubicBezTo>
                            <a:pt x="52831" y="32511"/>
                            <a:pt x="52831" y="36575"/>
                            <a:pt x="48767" y="38607"/>
                          </a:cubicBezTo>
                          <a:cubicBezTo>
                            <a:pt x="46736" y="40640"/>
                            <a:pt x="42671" y="40640"/>
                            <a:pt x="36576" y="44704"/>
                          </a:cubicBezTo>
                          <a:cubicBezTo>
                            <a:pt x="24383" y="46735"/>
                            <a:pt x="18288" y="48768"/>
                            <a:pt x="14224" y="52831"/>
                          </a:cubicBezTo>
                          <a:cubicBezTo>
                            <a:pt x="10160" y="54863"/>
                            <a:pt x="8127" y="56895"/>
                            <a:pt x="6095" y="60960"/>
                          </a:cubicBezTo>
                          <a:cubicBezTo>
                            <a:pt x="4063" y="65024"/>
                            <a:pt x="2031" y="69087"/>
                            <a:pt x="2031" y="75183"/>
                          </a:cubicBezTo>
                          <a:cubicBezTo>
                            <a:pt x="2031" y="83311"/>
                            <a:pt x="6095" y="89407"/>
                            <a:pt x="10160" y="95503"/>
                          </a:cubicBezTo>
                          <a:cubicBezTo>
                            <a:pt x="16255" y="99568"/>
                            <a:pt x="24383" y="103632"/>
                            <a:pt x="32511" y="103632"/>
                          </a:cubicBezTo>
                          <a:cubicBezTo>
                            <a:pt x="38607" y="103632"/>
                            <a:pt x="44703" y="101599"/>
                            <a:pt x="48767" y="99568"/>
                          </a:cubicBezTo>
                          <a:cubicBezTo>
                            <a:pt x="54990" y="97536"/>
                            <a:pt x="57022" y="95503"/>
                            <a:pt x="59055" y="91440"/>
                          </a:cubicBezTo>
                          <a:cubicBezTo>
                            <a:pt x="63118" y="87376"/>
                            <a:pt x="63118" y="81280"/>
                            <a:pt x="65151" y="75183"/>
                          </a:cubicBezTo>
                          <a:lnTo>
                            <a:pt x="50800" y="73151"/>
                          </a:lnTo>
                          <a:cubicBezTo>
                            <a:pt x="50800" y="83311"/>
                            <a:pt x="44703" y="89407"/>
                            <a:pt x="34544" y="89407"/>
                          </a:cubicBezTo>
                          <a:cubicBezTo>
                            <a:pt x="28448" y="89407"/>
                            <a:pt x="24383" y="87376"/>
                            <a:pt x="20320" y="85344"/>
                          </a:cubicBezTo>
                          <a:cubicBezTo>
                            <a:pt x="18288" y="83311"/>
                            <a:pt x="16255" y="79247"/>
                            <a:pt x="16255" y="77216"/>
                          </a:cubicBezTo>
                          <a:cubicBezTo>
                            <a:pt x="16255" y="73151"/>
                            <a:pt x="18288" y="69087"/>
                            <a:pt x="20320" y="67056"/>
                          </a:cubicBezTo>
                          <a:cubicBezTo>
                            <a:pt x="22351" y="67056"/>
                            <a:pt x="26415" y="65024"/>
                            <a:pt x="34544" y="60960"/>
                          </a:cubicBezTo>
                          <a:cubicBezTo>
                            <a:pt x="46736" y="58928"/>
                            <a:pt x="54990" y="54863"/>
                            <a:pt x="57022" y="52831"/>
                          </a:cubicBezTo>
                          <a:cubicBezTo>
                            <a:pt x="61086" y="50800"/>
                            <a:pt x="63118" y="48768"/>
                            <a:pt x="65151" y="44704"/>
                          </a:cubicBezTo>
                          <a:cubicBezTo>
                            <a:pt x="67182" y="40640"/>
                            <a:pt x="67182" y="36575"/>
                            <a:pt x="67182" y="30480"/>
                          </a:cubicBezTo>
                          <a:cubicBezTo>
                            <a:pt x="67182" y="22353"/>
                            <a:pt x="65151" y="14225"/>
                            <a:pt x="59055" y="8129"/>
                          </a:cubicBezTo>
                          <a:cubicBezTo>
                            <a:pt x="52831" y="2032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048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6" behindDoc="0" locked="0" layoutInCell="1" allowOverlap="1">
            <wp:simplePos x="0" y="0"/>
            <wp:positionH relativeFrom="page">
              <wp:posOffset>6697662</wp:posOffset>
            </wp:positionH>
            <wp:positionV relativeFrom="page">
              <wp:posOffset>6365781</wp:posOffset>
            </wp:positionV>
            <wp:extent cx="80359" cy="103123"/>
            <wp:effectExtent l="0" t="0" r="0" b="0"/>
            <wp:wrapNone/>
            <wp:docPr id="1035" name="Picture 10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5" name="Picture 1035"/>
                    <pic:cNvPicPr>
                      <a:picLocks noChangeAspect="0" noChangeArrowheads="1"/>
                    </pic:cNvPicPr>
                  </pic:nvPicPr>
                  <pic:blipFill>
                    <a:blip r:embed="rId10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7" behindDoc="0" locked="0" layoutInCell="1" allowOverlap="1">
            <wp:simplePos x="0" y="0"/>
            <wp:positionH relativeFrom="page">
              <wp:posOffset>6779038</wp:posOffset>
            </wp:positionH>
            <wp:positionV relativeFrom="page">
              <wp:posOffset>6380004</wp:posOffset>
            </wp:positionV>
            <wp:extent cx="48862" cy="76199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199"/>
                    </a:xfrm>
                    <a:custGeom>
                      <a:rect l="l" t="t" r="r" b="b"/>
                      <a:pathLst>
                        <a:path w="65150" h="101599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48896" y="10158"/>
                            <a:pt x="46736" y="6094"/>
                            <a:pt x="40640" y="4062"/>
                          </a:cubicBezTo>
                          <a:cubicBezTo>
                            <a:pt x="36577" y="2031"/>
                            <a:pt x="32512" y="0"/>
                            <a:pt x="26417" y="0"/>
                          </a:cubicBezTo>
                          <a:cubicBezTo>
                            <a:pt x="20321" y="0"/>
                            <a:pt x="16256" y="2031"/>
                            <a:pt x="10161" y="4062"/>
                          </a:cubicBezTo>
                          <a:cubicBezTo>
                            <a:pt x="6096" y="8126"/>
                            <a:pt x="4065" y="12191"/>
                            <a:pt x="2032" y="18286"/>
                          </a:cubicBezTo>
                          <a:cubicBezTo>
                            <a:pt x="0" y="22351"/>
                            <a:pt x="0" y="30479"/>
                            <a:pt x="0" y="38607"/>
                          </a:cubicBezTo>
                          <a:lnTo>
                            <a:pt x="0" y="101599"/>
                          </a:lnTo>
                          <a:lnTo>
                            <a:pt x="12192" y="101599"/>
                          </a:lnTo>
                          <a:lnTo>
                            <a:pt x="12192" y="46734"/>
                          </a:lnTo>
                          <a:cubicBezTo>
                            <a:pt x="12192" y="36575"/>
                            <a:pt x="14225" y="28446"/>
                            <a:pt x="14225" y="26414"/>
                          </a:cubicBezTo>
                          <a:cubicBezTo>
                            <a:pt x="16256" y="22351"/>
                            <a:pt x="18288" y="18286"/>
                            <a:pt x="20321" y="16255"/>
                          </a:cubicBezTo>
                          <a:cubicBezTo>
                            <a:pt x="22352" y="14222"/>
                            <a:pt x="26417" y="14222"/>
                            <a:pt x="30481" y="14222"/>
                          </a:cubicBezTo>
                          <a:cubicBezTo>
                            <a:pt x="36577" y="14222"/>
                            <a:pt x="40640" y="16255"/>
                            <a:pt x="46736" y="22351"/>
                          </a:cubicBezTo>
                          <a:cubicBezTo>
                            <a:pt x="48896" y="26414"/>
                            <a:pt x="50928" y="34542"/>
                            <a:pt x="50928" y="46734"/>
                          </a:cubicBezTo>
                          <a:lnTo>
                            <a:pt x="50928" y="101599"/>
                          </a:lnTo>
                          <a:lnTo>
                            <a:pt x="65150" y="101599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0" locked="0" layoutInCell="1" allowOverlap="1">
            <wp:simplePos x="0" y="0"/>
            <wp:positionH relativeFrom="page">
              <wp:posOffset>6883876</wp:posOffset>
            </wp:positionH>
            <wp:positionV relativeFrom="page">
              <wp:posOffset>6367304</wp:posOffset>
            </wp:positionV>
            <wp:extent cx="81883" cy="130651"/>
            <wp:effectExtent l="0" t="0" r="0" b="0"/>
            <wp:wrapNone/>
            <wp:docPr id="1037" name="Picture 10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7" name="Picture 1037"/>
                    <pic:cNvPicPr>
                      <a:picLocks noChangeAspect="0" noChangeArrowheads="1"/>
                    </pic:cNvPicPr>
                  </pic:nvPicPr>
                  <pic:blipFill>
                    <a:blip r:embed="rId10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3" behindDoc="0" locked="0" layoutInCell="1" allowOverlap="1">
            <wp:simplePos x="0" y="0"/>
            <wp:positionH relativeFrom="page">
              <wp:posOffset>801592</wp:posOffset>
            </wp:positionH>
            <wp:positionV relativeFrom="page">
              <wp:posOffset>6530468</wp:posOffset>
            </wp:positionV>
            <wp:extent cx="77311" cy="129127"/>
            <wp:effectExtent l="0" t="0" r="0" b="0"/>
            <wp:wrapNone/>
            <wp:docPr id="1038" name="Picture 10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8" name="Picture 1038"/>
                    <pic:cNvPicPr>
                      <a:picLocks noChangeAspect="0" noChangeArrowheads="1"/>
                    </pic:cNvPicPr>
                  </pic:nvPicPr>
                  <pic:blipFill>
                    <a:blip r:embed="rId10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7" behindDoc="0" locked="0" layoutInCell="1" allowOverlap="1">
            <wp:simplePos x="0" y="0"/>
            <wp:positionH relativeFrom="page">
              <wp:posOffset>1104900</wp:posOffset>
            </wp:positionH>
            <wp:positionV relativeFrom="page">
              <wp:posOffset>6542786</wp:posOffset>
            </wp:positionV>
            <wp:extent cx="10668" cy="103632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0" locked="0" layoutInCell="1" allowOverlap="1">
            <wp:simplePos x="0" y="0"/>
            <wp:positionH relativeFrom="page">
              <wp:posOffset>1114488</wp:posOffset>
            </wp:positionH>
            <wp:positionV relativeFrom="page">
              <wp:posOffset>6530468</wp:posOffset>
            </wp:positionV>
            <wp:extent cx="78835" cy="129127"/>
            <wp:effectExtent l="0" t="0" r="0" b="0"/>
            <wp:wrapNone/>
            <wp:docPr id="1040" name="Picture 10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0" name="Picture 1040"/>
                    <pic:cNvPicPr>
                      <a:picLocks noChangeAspect="0" noChangeArrowheads="1"/>
                    </pic:cNvPicPr>
                  </pic:nvPicPr>
                  <pic:blipFill>
                    <a:blip r:embed="rId10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1" behindDoc="0" locked="0" layoutInCell="1" allowOverlap="1">
            <wp:simplePos x="0" y="0"/>
            <wp:positionH relativeFrom="page">
              <wp:posOffset>1354550</wp:posOffset>
            </wp:positionH>
            <wp:positionV relativeFrom="page">
              <wp:posOffset>6544692</wp:posOffset>
            </wp:positionV>
            <wp:extent cx="29050" cy="102201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2201"/>
                    </a:xfrm>
                    <a:custGeom>
                      <a:rect l="l" t="t" r="r" b="b"/>
                      <a:pathLst>
                        <a:path w="38734" h="136269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2031"/>
                            <a:pt x="30608" y="0"/>
                            <a:pt x="28576" y="0"/>
                          </a:cubicBezTo>
                          <a:cubicBezTo>
                            <a:pt x="24512" y="0"/>
                            <a:pt x="20448" y="2031"/>
                            <a:pt x="16383" y="4064"/>
                          </a:cubicBezTo>
                          <a:cubicBezTo>
                            <a:pt x="14352" y="6095"/>
                            <a:pt x="12320" y="8128"/>
                            <a:pt x="10161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161" y="101598"/>
                          </a:lnTo>
                          <a:lnTo>
                            <a:pt x="10161" y="126109"/>
                          </a:lnTo>
                          <a:lnTo>
                            <a:pt x="22479" y="136269"/>
                          </a:lnTo>
                          <a:lnTo>
                            <a:pt x="22479" y="101598"/>
                          </a:lnTo>
                          <a:lnTo>
                            <a:pt x="36703" y="101598"/>
                          </a:lnTo>
                          <a:lnTo>
                            <a:pt x="36703" y="87374"/>
                          </a:lnTo>
                          <a:lnTo>
                            <a:pt x="22479" y="87374"/>
                          </a:lnTo>
                          <a:lnTo>
                            <a:pt x="22479" y="30479"/>
                          </a:lnTo>
                          <a:cubicBezTo>
                            <a:pt x="22479" y="24382"/>
                            <a:pt x="22479" y="20318"/>
                            <a:pt x="24512" y="20318"/>
                          </a:cubicBezTo>
                          <a:cubicBezTo>
                            <a:pt x="24512" y="18286"/>
                            <a:pt x="28576" y="16255"/>
                            <a:pt x="30608" y="16255"/>
                          </a:cubicBezTo>
                          <a:cubicBezTo>
                            <a:pt x="32640" y="16255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3" behindDoc="0" locked="0" layoutInCell="1" allowOverlap="1">
            <wp:simplePos x="0" y="0"/>
            <wp:positionH relativeFrom="page">
              <wp:posOffset>1412049</wp:posOffset>
            </wp:positionH>
            <wp:positionV relativeFrom="page">
              <wp:posOffset>6530468</wp:posOffset>
            </wp:positionV>
            <wp:extent cx="137350" cy="130682"/>
            <wp:effectExtent l="0" t="0" r="0" b="0"/>
            <wp:wrapNone/>
            <wp:docPr id="1042" name="Picture 10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2" name="Picture 1042"/>
                    <pic:cNvPicPr>
                      <a:picLocks noChangeAspect="0" noChangeArrowheads="1"/>
                    </pic:cNvPicPr>
                  </pic:nvPicPr>
                  <pic:blipFill>
                    <a:blip r:embed="rId10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350" cy="130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5" behindDoc="0" locked="0" layoutInCell="1" allowOverlap="1">
            <wp:simplePos x="0" y="0"/>
            <wp:positionH relativeFrom="page">
              <wp:posOffset>1641538</wp:posOffset>
            </wp:positionH>
            <wp:positionV relativeFrom="page">
              <wp:posOffset>6544692</wp:posOffset>
            </wp:positionV>
            <wp:extent cx="28955" cy="102201"/>
            <wp:effectExtent l="0" t="0" r="0" b="0"/>
            <wp:wrapNone/>
            <wp:docPr id="1043" name="Freeform 1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2201"/>
                    </a:xfrm>
                    <a:custGeom>
                      <a:rect l="l" t="t" r="r" b="b"/>
                      <a:pathLst>
                        <a:path w="38607" h="136269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2031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2031"/>
                            <a:pt x="16256" y="4064"/>
                          </a:cubicBezTo>
                          <a:cubicBezTo>
                            <a:pt x="14225" y="6095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161" y="101598"/>
                          </a:lnTo>
                          <a:lnTo>
                            <a:pt x="10161" y="126109"/>
                          </a:lnTo>
                          <a:lnTo>
                            <a:pt x="22352" y="136269"/>
                          </a:lnTo>
                          <a:lnTo>
                            <a:pt x="22352" y="101598"/>
                          </a:lnTo>
                          <a:lnTo>
                            <a:pt x="36576" y="101598"/>
                          </a:lnTo>
                          <a:lnTo>
                            <a:pt x="36576" y="87374"/>
                          </a:lnTo>
                          <a:lnTo>
                            <a:pt x="22352" y="87374"/>
                          </a:lnTo>
                          <a:lnTo>
                            <a:pt x="22352" y="30479"/>
                          </a:lnTo>
                          <a:cubicBezTo>
                            <a:pt x="22352" y="24382"/>
                            <a:pt x="24385" y="20318"/>
                            <a:pt x="24385" y="20318"/>
                          </a:cubicBezTo>
                          <a:cubicBezTo>
                            <a:pt x="24385" y="18286"/>
                            <a:pt x="28449" y="16255"/>
                            <a:pt x="30481" y="16255"/>
                          </a:cubicBezTo>
                          <a:cubicBezTo>
                            <a:pt x="32513" y="16255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8" behindDoc="0" locked="0" layoutInCell="1" allowOverlap="1">
            <wp:simplePos x="0" y="0"/>
            <wp:positionH relativeFrom="page">
              <wp:posOffset>1777365</wp:posOffset>
            </wp:positionH>
            <wp:positionV relativeFrom="page">
              <wp:posOffset>6544692</wp:posOffset>
            </wp:positionV>
            <wp:extent cx="30573" cy="102201"/>
            <wp:effectExtent l="0" t="0" r="0" b="0"/>
            <wp:wrapNone/>
            <wp:docPr id="1044" name="Freeform 1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573" cy="102201"/>
                    </a:xfrm>
                    <a:custGeom>
                      <a:rect l="l" t="t" r="r" b="b"/>
                      <a:pathLst>
                        <a:path w="40765" h="136269">
                          <a:moveTo>
                            <a:pt x="38734" y="16255"/>
                          </a:moveTo>
                          <a:lnTo>
                            <a:pt x="40765" y="2031"/>
                          </a:lnTo>
                          <a:cubicBezTo>
                            <a:pt x="36703" y="2031"/>
                            <a:pt x="32639" y="0"/>
                            <a:pt x="30607" y="0"/>
                          </a:cubicBezTo>
                          <a:cubicBezTo>
                            <a:pt x="24510" y="0"/>
                            <a:pt x="20446" y="2031"/>
                            <a:pt x="18414" y="4064"/>
                          </a:cubicBezTo>
                          <a:cubicBezTo>
                            <a:pt x="16383" y="6095"/>
                            <a:pt x="14351" y="8128"/>
                            <a:pt x="12319" y="10160"/>
                          </a:cubicBezTo>
                          <a:cubicBezTo>
                            <a:pt x="10286" y="14224"/>
                            <a:pt x="10286" y="20318"/>
                            <a:pt x="10286" y="30479"/>
                          </a:cubicBezTo>
                          <a:lnTo>
                            <a:pt x="10286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286" y="101598"/>
                          </a:lnTo>
                          <a:lnTo>
                            <a:pt x="10286" y="126109"/>
                          </a:lnTo>
                          <a:lnTo>
                            <a:pt x="24510" y="136269"/>
                          </a:lnTo>
                          <a:lnTo>
                            <a:pt x="24510" y="101598"/>
                          </a:lnTo>
                          <a:lnTo>
                            <a:pt x="38734" y="101598"/>
                          </a:lnTo>
                          <a:lnTo>
                            <a:pt x="38734" y="87374"/>
                          </a:lnTo>
                          <a:lnTo>
                            <a:pt x="24510" y="87374"/>
                          </a:lnTo>
                          <a:lnTo>
                            <a:pt x="24510" y="30479"/>
                          </a:lnTo>
                          <a:cubicBezTo>
                            <a:pt x="24510" y="24382"/>
                            <a:pt x="24510" y="20318"/>
                            <a:pt x="26543" y="20318"/>
                          </a:cubicBezTo>
                          <a:cubicBezTo>
                            <a:pt x="26543" y="18286"/>
                            <a:pt x="28574" y="16255"/>
                            <a:pt x="32639" y="16255"/>
                          </a:cubicBezTo>
                          <a:cubicBezTo>
                            <a:pt x="34671" y="16255"/>
                            <a:pt x="36703" y="16255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0" behindDoc="0" locked="0" layoutInCell="1" allowOverlap="1">
            <wp:simplePos x="0" y="0"/>
            <wp:positionH relativeFrom="page">
              <wp:posOffset>1799716</wp:posOffset>
            </wp:positionH>
            <wp:positionV relativeFrom="page">
              <wp:posOffset>6534150</wp:posOffset>
            </wp:positionV>
            <wp:extent cx="130683" cy="127000"/>
            <wp:effectExtent l="0" t="0" r="0" b="0"/>
            <wp:wrapNone/>
            <wp:docPr id="1045" name="Picture 10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5" name="Picture 1045"/>
                    <pic:cNvPicPr>
                      <a:picLocks noChangeAspect="0" noChangeArrowheads="1"/>
                    </pic:cNvPicPr>
                  </pic:nvPicPr>
                  <pic:blipFill>
                    <a:blip r:embed="rId10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0683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1" behindDoc="0" locked="0" layoutInCell="1" allowOverlap="1">
            <wp:simplePos x="0" y="0"/>
            <wp:positionH relativeFrom="page">
              <wp:posOffset>1972627</wp:posOffset>
            </wp:positionH>
            <wp:positionV relativeFrom="page">
              <wp:posOffset>6541644</wp:posOffset>
            </wp:positionV>
            <wp:extent cx="35147" cy="103727"/>
            <wp:effectExtent l="0" t="0" r="0" b="0"/>
            <wp:wrapNone/>
            <wp:docPr id="1046" name="Freeform 1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7" cy="103727"/>
                    </a:xfrm>
                    <a:custGeom>
                      <a:rect l="l" t="t" r="r" b="b"/>
                      <a:pathLst>
                        <a:path w="46863" h="138303">
                          <a:moveTo>
                            <a:pt x="12319" y="0"/>
                          </a:moveTo>
                          <a:lnTo>
                            <a:pt x="12319" y="85343"/>
                          </a:lnTo>
                          <a:lnTo>
                            <a:pt x="0" y="85343"/>
                          </a:lnTo>
                          <a:lnTo>
                            <a:pt x="0" y="99568"/>
                          </a:lnTo>
                          <a:lnTo>
                            <a:pt x="12319" y="99568"/>
                          </a:lnTo>
                          <a:lnTo>
                            <a:pt x="12319" y="109854"/>
                          </a:lnTo>
                          <a:cubicBezTo>
                            <a:pt x="12319" y="117982"/>
                            <a:pt x="12319" y="122046"/>
                            <a:pt x="14350" y="126111"/>
                          </a:cubicBezTo>
                          <a:cubicBezTo>
                            <a:pt x="16382" y="130175"/>
                            <a:pt x="18414" y="134238"/>
                            <a:pt x="22479" y="136270"/>
                          </a:cubicBezTo>
                          <a:cubicBezTo>
                            <a:pt x="24510" y="138303"/>
                            <a:pt x="28574" y="138303"/>
                            <a:pt x="34670" y="138303"/>
                          </a:cubicBezTo>
                          <a:cubicBezTo>
                            <a:pt x="38734" y="138303"/>
                            <a:pt x="42799" y="138303"/>
                            <a:pt x="46863" y="136270"/>
                          </a:cubicBezTo>
                          <a:lnTo>
                            <a:pt x="44830" y="122046"/>
                          </a:lnTo>
                          <a:cubicBezTo>
                            <a:pt x="42799" y="122046"/>
                            <a:pt x="38734" y="124079"/>
                            <a:pt x="36702" y="124079"/>
                          </a:cubicBezTo>
                          <a:cubicBezTo>
                            <a:pt x="32639" y="124079"/>
                            <a:pt x="30607" y="122046"/>
                            <a:pt x="28574" y="120014"/>
                          </a:cubicBezTo>
                          <a:cubicBezTo>
                            <a:pt x="26543" y="117982"/>
                            <a:pt x="26543" y="113919"/>
                            <a:pt x="26543" y="107822"/>
                          </a:cubicBezTo>
                          <a:lnTo>
                            <a:pt x="26543" y="99568"/>
                          </a:lnTo>
                          <a:lnTo>
                            <a:pt x="40767" y="99568"/>
                          </a:lnTo>
                          <a:lnTo>
                            <a:pt x="40767" y="85343"/>
                          </a:lnTo>
                          <a:lnTo>
                            <a:pt x="26543" y="85343"/>
                          </a:lnTo>
                          <a:lnTo>
                            <a:pt x="26543" y="0"/>
                          </a:lnTo>
                          <a:lnTo>
                            <a:pt x="1231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5" behindDoc="0" locked="0" layoutInCell="1" allowOverlap="1">
            <wp:simplePos x="0" y="0"/>
            <wp:positionH relativeFrom="page">
              <wp:posOffset>2241422</wp:posOffset>
            </wp:positionH>
            <wp:positionV relativeFrom="page">
              <wp:posOffset>6544692</wp:posOffset>
            </wp:positionV>
            <wp:extent cx="28955" cy="102201"/>
            <wp:effectExtent l="0" t="0" r="0" b="0"/>
            <wp:wrapNone/>
            <wp:docPr id="1047" name="Freeform 1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2201"/>
                    </a:xfrm>
                    <a:custGeom>
                      <a:rect l="l" t="t" r="r" b="b"/>
                      <a:pathLst>
                        <a:path w="38607" h="136269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2031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2031"/>
                            <a:pt x="16256" y="4064"/>
                          </a:cubicBezTo>
                          <a:cubicBezTo>
                            <a:pt x="14225" y="6095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8128" y="20318"/>
                            <a:pt x="8128" y="30479"/>
                          </a:cubicBezTo>
                          <a:lnTo>
                            <a:pt x="8128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8128" y="101598"/>
                          </a:lnTo>
                          <a:lnTo>
                            <a:pt x="8128" y="126109"/>
                          </a:lnTo>
                          <a:lnTo>
                            <a:pt x="22352" y="136269"/>
                          </a:lnTo>
                          <a:lnTo>
                            <a:pt x="22352" y="101598"/>
                          </a:lnTo>
                          <a:lnTo>
                            <a:pt x="36576" y="101598"/>
                          </a:lnTo>
                          <a:lnTo>
                            <a:pt x="36576" y="87374"/>
                          </a:lnTo>
                          <a:lnTo>
                            <a:pt x="22352" y="87374"/>
                          </a:lnTo>
                          <a:lnTo>
                            <a:pt x="22352" y="30479"/>
                          </a:lnTo>
                          <a:cubicBezTo>
                            <a:pt x="22352" y="24382"/>
                            <a:pt x="22352" y="20318"/>
                            <a:pt x="24385" y="20318"/>
                          </a:cubicBezTo>
                          <a:cubicBezTo>
                            <a:pt x="24385" y="18286"/>
                            <a:pt x="26416" y="16255"/>
                            <a:pt x="30481" y="16255"/>
                          </a:cubicBezTo>
                          <a:cubicBezTo>
                            <a:pt x="32513" y="16255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6" behindDoc="0" locked="0" layoutInCell="1" allowOverlap="1">
            <wp:simplePos x="0" y="0"/>
            <wp:positionH relativeFrom="page">
              <wp:posOffset>2277999</wp:posOffset>
            </wp:positionH>
            <wp:positionV relativeFrom="page">
              <wp:posOffset>6543168</wp:posOffset>
            </wp:positionV>
            <wp:extent cx="50386" cy="102202"/>
            <wp:effectExtent l="0" t="0" r="0" b="0"/>
            <wp:wrapNone/>
            <wp:docPr id="1048" name="Freeform 10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376"/>
                          </a:lnTo>
                          <a:cubicBezTo>
                            <a:pt x="18288" y="91439"/>
                            <a:pt x="20320" y="95503"/>
                            <a:pt x="24510" y="97535"/>
                          </a:cubicBezTo>
                          <a:cubicBezTo>
                            <a:pt x="28575" y="99568"/>
                            <a:pt x="34671" y="101600"/>
                            <a:pt x="38734" y="101600"/>
                          </a:cubicBezTo>
                          <a:cubicBezTo>
                            <a:pt x="46863" y="101600"/>
                            <a:pt x="54990" y="97535"/>
                            <a:pt x="59055" y="93472"/>
                          </a:cubicBezTo>
                          <a:cubicBezTo>
                            <a:pt x="65151" y="87376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280"/>
                          </a:cubicBezTo>
                          <a:cubicBezTo>
                            <a:pt x="44830" y="85343"/>
                            <a:pt x="40767" y="87376"/>
                            <a:pt x="36703" y="87376"/>
                          </a:cubicBezTo>
                          <a:cubicBezTo>
                            <a:pt x="30607" y="87376"/>
                            <a:pt x="24510" y="83311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0" locked="0" layoutInCell="1" allowOverlap="1">
            <wp:simplePos x="0" y="0"/>
            <wp:positionH relativeFrom="page">
              <wp:posOffset>2428652</wp:posOffset>
            </wp:positionH>
            <wp:positionV relativeFrom="page">
              <wp:posOffset>6530468</wp:posOffset>
            </wp:positionV>
            <wp:extent cx="78739" cy="129127"/>
            <wp:effectExtent l="0" t="0" r="0" b="0"/>
            <wp:wrapNone/>
            <wp:docPr id="1049" name="Picture 10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9" name="Picture 1049"/>
                    <pic:cNvPicPr>
                      <a:picLocks noChangeAspect="0" noChangeArrowheads="1"/>
                    </pic:cNvPicPr>
                  </pic:nvPicPr>
                  <pic:blipFill>
                    <a:blip r:embed="rId10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39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3" behindDoc="0" locked="0" layoutInCell="1" allowOverlap="1">
            <wp:simplePos x="0" y="0"/>
            <wp:positionH relativeFrom="page">
              <wp:posOffset>2532380</wp:posOffset>
            </wp:positionH>
            <wp:positionV relativeFrom="page">
              <wp:posOffset>6530467</wp:posOffset>
            </wp:positionV>
            <wp:extent cx="96519" cy="130683"/>
            <wp:effectExtent l="0" t="0" r="0" b="0"/>
            <wp:wrapNone/>
            <wp:docPr id="1050" name="Picture 10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0" name="Picture 1050"/>
                    <pic:cNvPicPr>
                      <a:picLocks noChangeAspect="0" noChangeArrowheads="1"/>
                    </pic:cNvPicPr>
                  </pic:nvPicPr>
                  <pic:blipFill>
                    <a:blip r:embed="rId10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6519" cy="130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1" behindDoc="0" locked="0" layoutInCell="1" allowOverlap="1">
            <wp:simplePos x="0" y="0"/>
            <wp:positionH relativeFrom="page">
              <wp:posOffset>670337</wp:posOffset>
            </wp:positionH>
            <wp:positionV relativeFrom="page">
              <wp:posOffset>6556471</wp:posOffset>
            </wp:positionV>
            <wp:extent cx="81787" cy="103123"/>
            <wp:effectExtent l="0" t="0" r="0" b="0"/>
            <wp:wrapNone/>
            <wp:docPr id="1051" name="Picture 10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1" name="Picture 1051"/>
                    <pic:cNvPicPr>
                      <a:picLocks noChangeAspect="0" noChangeArrowheads="1"/>
                    </pic:cNvPicPr>
                  </pic:nvPicPr>
                  <pic:blipFill>
                    <a:blip r:embed="rId10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7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2" behindDoc="0" locked="0" layoutInCell="1" allowOverlap="1">
            <wp:simplePos x="0" y="0"/>
            <wp:positionH relativeFrom="page">
              <wp:posOffset>753237</wp:posOffset>
            </wp:positionH>
            <wp:positionV relativeFrom="page">
              <wp:posOffset>6569171</wp:posOffset>
            </wp:positionV>
            <wp:extent cx="48863" cy="76200"/>
            <wp:effectExtent l="0" t="0" r="0" b="0"/>
            <wp:wrapNone/>
            <wp:docPr id="1052" name="Freeform 10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00"/>
                    </a:xfrm>
                    <a:custGeom>
                      <a:rect l="l" t="t" r="r" b="b"/>
                      <a:pathLst>
                        <a:path w="65151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4224" y="89407"/>
                            <a:pt x="18288" y="93472"/>
                            <a:pt x="22351" y="97535"/>
                          </a:cubicBezTo>
                          <a:cubicBezTo>
                            <a:pt x="26415" y="99568"/>
                            <a:pt x="32511" y="101600"/>
                            <a:pt x="36576" y="101600"/>
                          </a:cubicBezTo>
                          <a:cubicBezTo>
                            <a:pt x="40640" y="101600"/>
                            <a:pt x="44703" y="99568"/>
                            <a:pt x="48767" y="97535"/>
                          </a:cubicBezTo>
                          <a:cubicBezTo>
                            <a:pt x="52959" y="97535"/>
                            <a:pt x="54990" y="93472"/>
                            <a:pt x="59055" y="91439"/>
                          </a:cubicBezTo>
                          <a:cubicBezTo>
                            <a:pt x="61086" y="89407"/>
                            <a:pt x="63118" y="85343"/>
                            <a:pt x="63118" y="81280"/>
                          </a:cubicBezTo>
                          <a:cubicBezTo>
                            <a:pt x="65151" y="77215"/>
                            <a:pt x="65151" y="69088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58927"/>
                          </a:lnTo>
                          <a:cubicBezTo>
                            <a:pt x="50800" y="67056"/>
                            <a:pt x="50800" y="73152"/>
                            <a:pt x="48767" y="75184"/>
                          </a:cubicBezTo>
                          <a:cubicBezTo>
                            <a:pt x="48767" y="79247"/>
                            <a:pt x="46736" y="81280"/>
                            <a:pt x="42671" y="83311"/>
                          </a:cubicBezTo>
                          <a:cubicBezTo>
                            <a:pt x="40640" y="85343"/>
                            <a:pt x="38607" y="85343"/>
                            <a:pt x="34544" y="85343"/>
                          </a:cubicBezTo>
                          <a:cubicBezTo>
                            <a:pt x="28448" y="85343"/>
                            <a:pt x="22351" y="83311"/>
                            <a:pt x="18288" y="79247"/>
                          </a:cubicBezTo>
                          <a:cubicBezTo>
                            <a:pt x="14224" y="73152"/>
                            <a:pt x="12191" y="65023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0" locked="0" layoutInCell="1" allowOverlap="1">
            <wp:simplePos x="0" y="0"/>
            <wp:positionH relativeFrom="page">
              <wp:posOffset>911923</wp:posOffset>
            </wp:positionH>
            <wp:positionV relativeFrom="page">
              <wp:posOffset>6569171</wp:posOffset>
            </wp:positionV>
            <wp:extent cx="53434" cy="77722"/>
            <wp:effectExtent l="0" t="0" r="0" b="0"/>
            <wp:wrapNone/>
            <wp:docPr id="1053" name="Freeform 1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722"/>
                    </a:xfrm>
                    <a:custGeom>
                      <a:rect l="l" t="t" r="r" b="b"/>
                      <a:pathLst>
                        <a:path w="71246" h="103630">
                          <a:moveTo>
                            <a:pt x="59055" y="38607"/>
                          </a:moveTo>
                          <a:lnTo>
                            <a:pt x="71246" y="36576"/>
                          </a:lnTo>
                          <a:cubicBezTo>
                            <a:pt x="69215" y="24383"/>
                            <a:pt x="67182" y="14224"/>
                            <a:pt x="59055" y="8127"/>
                          </a:cubicBezTo>
                          <a:cubicBezTo>
                            <a:pt x="52960" y="2031"/>
                            <a:pt x="46864" y="0"/>
                            <a:pt x="36704" y="0"/>
                          </a:cubicBezTo>
                          <a:cubicBezTo>
                            <a:pt x="26544" y="0"/>
                            <a:pt x="18415" y="4063"/>
                            <a:pt x="10288" y="12192"/>
                          </a:cubicBezTo>
                          <a:cubicBezTo>
                            <a:pt x="4065" y="22352"/>
                            <a:pt x="0" y="34544"/>
                            <a:pt x="0" y="50798"/>
                          </a:cubicBezTo>
                          <a:cubicBezTo>
                            <a:pt x="0" y="69087"/>
                            <a:pt x="4065" y="81278"/>
                            <a:pt x="12319" y="89407"/>
                          </a:cubicBezTo>
                          <a:cubicBezTo>
                            <a:pt x="18415" y="97534"/>
                            <a:pt x="26544" y="103630"/>
                            <a:pt x="38735" y="103630"/>
                          </a:cubicBezTo>
                          <a:cubicBezTo>
                            <a:pt x="46864" y="103630"/>
                            <a:pt x="52960" y="99567"/>
                            <a:pt x="59055" y="95503"/>
                          </a:cubicBezTo>
                          <a:cubicBezTo>
                            <a:pt x="65150" y="89407"/>
                            <a:pt x="69215" y="81278"/>
                            <a:pt x="69215" y="71118"/>
                          </a:cubicBezTo>
                          <a:lnTo>
                            <a:pt x="57024" y="69087"/>
                          </a:lnTo>
                          <a:cubicBezTo>
                            <a:pt x="54992" y="75183"/>
                            <a:pt x="52960" y="81278"/>
                            <a:pt x="50928" y="83310"/>
                          </a:cubicBezTo>
                          <a:cubicBezTo>
                            <a:pt x="46864" y="87374"/>
                            <a:pt x="42800" y="89407"/>
                            <a:pt x="38735" y="89407"/>
                          </a:cubicBezTo>
                          <a:cubicBezTo>
                            <a:pt x="32640" y="89407"/>
                            <a:pt x="26544" y="85343"/>
                            <a:pt x="22479" y="79247"/>
                          </a:cubicBezTo>
                          <a:cubicBezTo>
                            <a:pt x="16384" y="75183"/>
                            <a:pt x="14352" y="65022"/>
                            <a:pt x="14352" y="50798"/>
                          </a:cubicBezTo>
                          <a:cubicBezTo>
                            <a:pt x="14352" y="38607"/>
                            <a:pt x="16384" y="28447"/>
                            <a:pt x="20448" y="22352"/>
                          </a:cubicBezTo>
                          <a:cubicBezTo>
                            <a:pt x="26544" y="16256"/>
                            <a:pt x="30607" y="14224"/>
                            <a:pt x="38735" y="14224"/>
                          </a:cubicBezTo>
                          <a:cubicBezTo>
                            <a:pt x="42800" y="14224"/>
                            <a:pt x="46864" y="16256"/>
                            <a:pt x="50928" y="20319"/>
                          </a:cubicBezTo>
                          <a:cubicBezTo>
                            <a:pt x="54992" y="24383"/>
                            <a:pt x="57024" y="30480"/>
                            <a:pt x="59055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5" behindDoc="0" locked="0" layoutInCell="1" allowOverlap="1">
            <wp:simplePos x="0" y="0"/>
            <wp:positionH relativeFrom="page">
              <wp:posOffset>957230</wp:posOffset>
            </wp:positionH>
            <wp:positionV relativeFrom="page">
              <wp:posOffset>6556471</wp:posOffset>
            </wp:positionV>
            <wp:extent cx="83407" cy="103123"/>
            <wp:effectExtent l="0" t="0" r="0" b="0"/>
            <wp:wrapNone/>
            <wp:docPr id="1054" name="Picture 10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4" name="Picture 1054"/>
                    <pic:cNvPicPr>
                      <a:picLocks noChangeAspect="0" noChangeArrowheads="1"/>
                    </pic:cNvPicPr>
                  </pic:nvPicPr>
                  <pic:blipFill>
                    <a:blip r:embed="rId10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6" behindDoc="0" locked="0" layoutInCell="1" allowOverlap="1">
            <wp:simplePos x="0" y="0"/>
            <wp:positionH relativeFrom="page">
              <wp:posOffset>1038606</wp:posOffset>
            </wp:positionH>
            <wp:positionV relativeFrom="page">
              <wp:posOffset>6570695</wp:posOffset>
            </wp:positionV>
            <wp:extent cx="50385" cy="76199"/>
            <wp:effectExtent l="0" t="0" r="0" b="0"/>
            <wp:wrapNone/>
            <wp:docPr id="1055" name="Freeform 1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5" cy="76199"/>
                    </a:xfrm>
                    <a:custGeom>
                      <a:rect l="l" t="t" r="r" b="b"/>
                      <a:pathLst>
                        <a:path w="67181" h="101599">
                          <a:moveTo>
                            <a:pt x="54990" y="2031"/>
                          </a:moveTo>
                          <a:lnTo>
                            <a:pt x="54990" y="16255"/>
                          </a:lnTo>
                          <a:cubicBezTo>
                            <a:pt x="50927" y="10158"/>
                            <a:pt x="46863" y="6094"/>
                            <a:pt x="42799" y="4062"/>
                          </a:cubicBezTo>
                          <a:cubicBezTo>
                            <a:pt x="38735" y="2031"/>
                            <a:pt x="34670" y="0"/>
                            <a:pt x="28575" y="0"/>
                          </a:cubicBezTo>
                          <a:cubicBezTo>
                            <a:pt x="22479" y="0"/>
                            <a:pt x="16383" y="2031"/>
                            <a:pt x="12319" y="4062"/>
                          </a:cubicBezTo>
                          <a:cubicBezTo>
                            <a:pt x="8127" y="8126"/>
                            <a:pt x="4063" y="12191"/>
                            <a:pt x="4063" y="18286"/>
                          </a:cubicBezTo>
                          <a:cubicBezTo>
                            <a:pt x="2031" y="22351"/>
                            <a:pt x="0" y="30479"/>
                            <a:pt x="0" y="38607"/>
                          </a:cubicBezTo>
                          <a:lnTo>
                            <a:pt x="0" y="101599"/>
                          </a:lnTo>
                          <a:lnTo>
                            <a:pt x="14350" y="101599"/>
                          </a:lnTo>
                          <a:lnTo>
                            <a:pt x="14350" y="46734"/>
                          </a:lnTo>
                          <a:cubicBezTo>
                            <a:pt x="14350" y="36575"/>
                            <a:pt x="14350" y="28446"/>
                            <a:pt x="16383" y="26414"/>
                          </a:cubicBezTo>
                          <a:cubicBezTo>
                            <a:pt x="16383" y="22351"/>
                            <a:pt x="18414" y="18286"/>
                            <a:pt x="22479" y="16255"/>
                          </a:cubicBezTo>
                          <a:cubicBezTo>
                            <a:pt x="24510" y="14222"/>
                            <a:pt x="28575" y="14222"/>
                            <a:pt x="30607" y="14222"/>
                          </a:cubicBezTo>
                          <a:cubicBezTo>
                            <a:pt x="38735" y="14222"/>
                            <a:pt x="42799" y="16255"/>
                            <a:pt x="46863" y="22351"/>
                          </a:cubicBezTo>
                          <a:cubicBezTo>
                            <a:pt x="50927" y="26414"/>
                            <a:pt x="52959" y="34542"/>
                            <a:pt x="52959" y="46734"/>
                          </a:cubicBezTo>
                          <a:lnTo>
                            <a:pt x="52959" y="101599"/>
                          </a:lnTo>
                          <a:lnTo>
                            <a:pt x="67181" y="101599"/>
                          </a:lnTo>
                          <a:lnTo>
                            <a:pt x="67181" y="2031"/>
                          </a:ln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9" behindDoc="0" locked="0" layoutInCell="1" allowOverlap="1">
            <wp:simplePos x="0" y="0"/>
            <wp:positionH relativeFrom="page">
              <wp:posOffset>1229391</wp:posOffset>
            </wp:positionH>
            <wp:positionV relativeFrom="page">
              <wp:posOffset>6569171</wp:posOffset>
            </wp:positionV>
            <wp:extent cx="48767" cy="76200"/>
            <wp:effectExtent l="0" t="0" r="0" b="0"/>
            <wp:wrapNone/>
            <wp:docPr id="1056" name="Freeform 1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00"/>
                    </a:xfrm>
                    <a:custGeom>
                      <a:rect l="l" t="t" r="r" b="b"/>
                      <a:pathLst>
                        <a:path w="6502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4224" y="89407"/>
                            <a:pt x="18288" y="93472"/>
                            <a:pt x="22351" y="97535"/>
                          </a:cubicBezTo>
                          <a:cubicBezTo>
                            <a:pt x="26415" y="99568"/>
                            <a:pt x="32511" y="101600"/>
                            <a:pt x="38607" y="101600"/>
                          </a:cubicBezTo>
                          <a:cubicBezTo>
                            <a:pt x="42671" y="101600"/>
                            <a:pt x="46736" y="99568"/>
                            <a:pt x="48767" y="97535"/>
                          </a:cubicBezTo>
                          <a:cubicBezTo>
                            <a:pt x="52831" y="97535"/>
                            <a:pt x="56896" y="93472"/>
                            <a:pt x="58927" y="91439"/>
                          </a:cubicBezTo>
                          <a:cubicBezTo>
                            <a:pt x="60960" y="89407"/>
                            <a:pt x="62992" y="85343"/>
                            <a:pt x="62992" y="81280"/>
                          </a:cubicBezTo>
                          <a:cubicBezTo>
                            <a:pt x="65023" y="77215"/>
                            <a:pt x="65023" y="69088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0800" y="0"/>
                          </a:lnTo>
                          <a:lnTo>
                            <a:pt x="50800" y="58927"/>
                          </a:lnTo>
                          <a:cubicBezTo>
                            <a:pt x="50800" y="67056"/>
                            <a:pt x="50800" y="73152"/>
                            <a:pt x="48767" y="75184"/>
                          </a:cubicBezTo>
                          <a:cubicBezTo>
                            <a:pt x="48767" y="79247"/>
                            <a:pt x="46736" y="81280"/>
                            <a:pt x="44703" y="83311"/>
                          </a:cubicBezTo>
                          <a:cubicBezTo>
                            <a:pt x="40640" y="85343"/>
                            <a:pt x="38607" y="85343"/>
                            <a:pt x="34544" y="85343"/>
                          </a:cubicBezTo>
                          <a:cubicBezTo>
                            <a:pt x="28448" y="85343"/>
                            <a:pt x="22351" y="83311"/>
                            <a:pt x="18288" y="79247"/>
                          </a:cubicBezTo>
                          <a:cubicBezTo>
                            <a:pt x="14224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0" behindDoc="0" locked="0" layoutInCell="1" allowOverlap="1">
            <wp:simplePos x="0" y="0"/>
            <wp:positionH relativeFrom="page">
              <wp:posOffset>1277747</wp:posOffset>
            </wp:positionH>
            <wp:positionV relativeFrom="page">
              <wp:posOffset>6556471</wp:posOffset>
            </wp:positionV>
            <wp:extent cx="81788" cy="103123"/>
            <wp:effectExtent l="0" t="0" r="0" b="0"/>
            <wp:wrapNone/>
            <wp:docPr id="1057" name="Picture 10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7" name="Picture 1057"/>
                    <pic:cNvPicPr>
                      <a:picLocks noChangeAspect="0" noChangeArrowheads="1"/>
                    </pic:cNvPicPr>
                  </pic:nvPicPr>
                  <pic:blipFill>
                    <a:blip r:embed="rId10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4" behindDoc="0" locked="0" layoutInCell="1" allowOverlap="1">
            <wp:simplePos x="0" y="0"/>
            <wp:positionH relativeFrom="page">
              <wp:posOffset>1583531</wp:posOffset>
            </wp:positionH>
            <wp:positionV relativeFrom="page">
              <wp:posOffset>6569171</wp:posOffset>
            </wp:positionV>
            <wp:extent cx="50386" cy="77724"/>
            <wp:effectExtent l="0" t="0" r="0" b="0"/>
            <wp:wrapNone/>
            <wp:docPr id="1058" name="Freeform 1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724"/>
                    </a:xfrm>
                    <a:custGeom>
                      <a:rect l="l" t="t" r="r" b="b"/>
                      <a:pathLst>
                        <a:path w="67182" h="103632">
                          <a:moveTo>
                            <a:pt x="0" y="30480"/>
                          </a:moveTo>
                          <a:lnTo>
                            <a:pt x="14224" y="34543"/>
                          </a:lnTo>
                          <a:cubicBezTo>
                            <a:pt x="14224" y="26417"/>
                            <a:pt x="16255" y="22353"/>
                            <a:pt x="20320" y="18289"/>
                          </a:cubicBezTo>
                          <a:cubicBezTo>
                            <a:pt x="24383" y="14225"/>
                            <a:pt x="28448" y="14225"/>
                            <a:pt x="34544" y="14225"/>
                          </a:cubicBezTo>
                          <a:cubicBezTo>
                            <a:pt x="40640" y="14225"/>
                            <a:pt x="44830" y="14225"/>
                            <a:pt x="48894" y="18289"/>
                          </a:cubicBezTo>
                          <a:cubicBezTo>
                            <a:pt x="50927" y="20320"/>
                            <a:pt x="52959" y="24385"/>
                            <a:pt x="52959" y="28449"/>
                          </a:cubicBezTo>
                          <a:cubicBezTo>
                            <a:pt x="52959" y="32511"/>
                            <a:pt x="52959" y="36575"/>
                            <a:pt x="48894" y="38607"/>
                          </a:cubicBezTo>
                          <a:cubicBezTo>
                            <a:pt x="46863" y="40640"/>
                            <a:pt x="42671" y="40640"/>
                            <a:pt x="34544" y="44704"/>
                          </a:cubicBezTo>
                          <a:cubicBezTo>
                            <a:pt x="24383" y="46735"/>
                            <a:pt x="18288" y="48768"/>
                            <a:pt x="14224" y="52831"/>
                          </a:cubicBezTo>
                          <a:cubicBezTo>
                            <a:pt x="10160" y="54863"/>
                            <a:pt x="8127" y="56895"/>
                            <a:pt x="6095" y="60960"/>
                          </a:cubicBezTo>
                          <a:cubicBezTo>
                            <a:pt x="4063" y="65024"/>
                            <a:pt x="2031" y="69087"/>
                            <a:pt x="2031" y="75183"/>
                          </a:cubicBezTo>
                          <a:cubicBezTo>
                            <a:pt x="2031" y="83311"/>
                            <a:pt x="6095" y="89407"/>
                            <a:pt x="10160" y="95503"/>
                          </a:cubicBezTo>
                          <a:cubicBezTo>
                            <a:pt x="16255" y="99568"/>
                            <a:pt x="24383" y="103632"/>
                            <a:pt x="32511" y="103632"/>
                          </a:cubicBezTo>
                          <a:cubicBezTo>
                            <a:pt x="38607" y="103632"/>
                            <a:pt x="44830" y="101599"/>
                            <a:pt x="48894" y="99568"/>
                          </a:cubicBezTo>
                          <a:cubicBezTo>
                            <a:pt x="52959" y="97536"/>
                            <a:pt x="57022" y="95503"/>
                            <a:pt x="59055" y="91440"/>
                          </a:cubicBezTo>
                          <a:cubicBezTo>
                            <a:pt x="61086" y="87376"/>
                            <a:pt x="63118" y="81280"/>
                            <a:pt x="65151" y="75183"/>
                          </a:cubicBezTo>
                          <a:lnTo>
                            <a:pt x="50927" y="73151"/>
                          </a:lnTo>
                          <a:cubicBezTo>
                            <a:pt x="48894" y="83311"/>
                            <a:pt x="44830" y="89407"/>
                            <a:pt x="32511" y="89407"/>
                          </a:cubicBezTo>
                          <a:cubicBezTo>
                            <a:pt x="28448" y="89407"/>
                            <a:pt x="22351" y="87376"/>
                            <a:pt x="20320" y="85344"/>
                          </a:cubicBezTo>
                          <a:cubicBezTo>
                            <a:pt x="16255" y="83311"/>
                            <a:pt x="16255" y="79247"/>
                            <a:pt x="16255" y="77216"/>
                          </a:cubicBezTo>
                          <a:cubicBezTo>
                            <a:pt x="16255" y="73151"/>
                            <a:pt x="16255" y="69087"/>
                            <a:pt x="20320" y="67056"/>
                          </a:cubicBezTo>
                          <a:cubicBezTo>
                            <a:pt x="22351" y="67056"/>
                            <a:pt x="26415" y="65024"/>
                            <a:pt x="34544" y="60960"/>
                          </a:cubicBezTo>
                          <a:cubicBezTo>
                            <a:pt x="46863" y="58928"/>
                            <a:pt x="52959" y="54863"/>
                            <a:pt x="57022" y="52831"/>
                          </a:cubicBezTo>
                          <a:cubicBezTo>
                            <a:pt x="61086" y="50800"/>
                            <a:pt x="63118" y="48768"/>
                            <a:pt x="65151" y="44704"/>
                          </a:cubicBezTo>
                          <a:cubicBezTo>
                            <a:pt x="67182" y="40640"/>
                            <a:pt x="67182" y="36575"/>
                            <a:pt x="67182" y="30480"/>
                          </a:cubicBezTo>
                          <a:cubicBezTo>
                            <a:pt x="67182" y="22353"/>
                            <a:pt x="65151" y="14225"/>
                            <a:pt x="59055" y="8129"/>
                          </a:cubicBezTo>
                          <a:cubicBezTo>
                            <a:pt x="52959" y="2032"/>
                            <a:pt x="44830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048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6" behindDoc="0" locked="0" layoutInCell="1" allowOverlap="1">
            <wp:simplePos x="0" y="0"/>
            <wp:positionH relativeFrom="page">
              <wp:posOffset>1662366</wp:posOffset>
            </wp:positionH>
            <wp:positionV relativeFrom="page">
              <wp:posOffset>6556471</wp:posOffset>
            </wp:positionV>
            <wp:extent cx="81883" cy="103123"/>
            <wp:effectExtent l="0" t="0" r="0" b="0"/>
            <wp:wrapNone/>
            <wp:docPr id="1059" name="Picture 10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>
                      <a:picLocks noChangeAspect="0" noChangeArrowheads="1"/>
                    </pic:cNvPicPr>
                  </pic:nvPicPr>
                  <pic:blipFill>
                    <a:blip r:embed="rId10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7" behindDoc="0" locked="0" layoutInCell="1" allowOverlap="1">
            <wp:simplePos x="0" y="0"/>
            <wp:positionH relativeFrom="page">
              <wp:posOffset>1743836</wp:posOffset>
            </wp:positionH>
            <wp:positionV relativeFrom="page">
              <wp:posOffset>6569171</wp:posOffset>
            </wp:positionV>
            <wp:extent cx="33527" cy="76200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00"/>
                    </a:xfrm>
                    <a:custGeom>
                      <a:rect l="l" t="t" r="r" b="b"/>
                      <a:pathLst>
                        <a:path w="4470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3311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99568"/>
                            <a:pt x="26415" y="101600"/>
                            <a:pt x="30480" y="101600"/>
                          </a:cubicBezTo>
                          <a:cubicBezTo>
                            <a:pt x="34544" y="101600"/>
                            <a:pt x="40640" y="99568"/>
                            <a:pt x="44703" y="95503"/>
                          </a:cubicBezTo>
                          <a:lnTo>
                            <a:pt x="40640" y="79247"/>
                          </a:lnTo>
                          <a:cubicBezTo>
                            <a:pt x="36576" y="83311"/>
                            <a:pt x="32511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5184"/>
                            <a:pt x="16255" y="71119"/>
                          </a:cubicBezTo>
                          <a:cubicBezTo>
                            <a:pt x="14224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2" behindDoc="0" locked="0" layoutInCell="1" allowOverlap="1">
            <wp:simplePos x="0" y="0"/>
            <wp:positionH relativeFrom="page">
              <wp:posOffset>2010917</wp:posOffset>
            </wp:positionH>
            <wp:positionV relativeFrom="page">
              <wp:posOffset>6569171</wp:posOffset>
            </wp:positionV>
            <wp:extent cx="33527" cy="76200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00"/>
                    </a:xfrm>
                    <a:custGeom>
                      <a:rect l="l" t="t" r="r" b="b"/>
                      <a:pathLst>
                        <a:path w="4470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3311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99568"/>
                            <a:pt x="26415" y="101600"/>
                            <a:pt x="30480" y="101600"/>
                          </a:cubicBezTo>
                          <a:cubicBezTo>
                            <a:pt x="34544" y="101600"/>
                            <a:pt x="40640" y="99568"/>
                            <a:pt x="44703" y="95503"/>
                          </a:cubicBezTo>
                          <a:lnTo>
                            <a:pt x="40640" y="79247"/>
                          </a:lnTo>
                          <a:cubicBezTo>
                            <a:pt x="36576" y="83311"/>
                            <a:pt x="32511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5184"/>
                            <a:pt x="16255" y="71119"/>
                          </a:cubicBezTo>
                          <a:cubicBezTo>
                            <a:pt x="16255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3" behindDoc="0" locked="0" layoutInCell="1" allowOverlap="1">
            <wp:simplePos x="0" y="0"/>
            <wp:positionH relativeFrom="page">
              <wp:posOffset>2033270</wp:posOffset>
            </wp:positionH>
            <wp:positionV relativeFrom="page">
              <wp:posOffset>6556471</wp:posOffset>
            </wp:positionV>
            <wp:extent cx="83407" cy="103123"/>
            <wp:effectExtent l="0" t="0" r="0" b="0"/>
            <wp:wrapNone/>
            <wp:docPr id="1062" name="Picture 10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2" name="Picture 1062"/>
                    <pic:cNvPicPr>
                      <a:picLocks noChangeAspect="0" noChangeArrowheads="1"/>
                    </pic:cNvPicPr>
                  </pic:nvPicPr>
                  <pic:blipFill>
                    <a:blip r:embed="rId10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4" behindDoc="0" locked="0" layoutInCell="1" allowOverlap="1">
            <wp:simplePos x="0" y="0"/>
            <wp:positionH relativeFrom="page">
              <wp:posOffset>2116169</wp:posOffset>
            </wp:positionH>
            <wp:positionV relativeFrom="page">
              <wp:posOffset>6569171</wp:posOffset>
            </wp:positionV>
            <wp:extent cx="82485" cy="76200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00"/>
                    </a:xfrm>
                    <a:custGeom>
                      <a:rect l="l" t="t" r="r" b="b"/>
                      <a:pathLst>
                        <a:path w="109981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319" y="99568"/>
                          </a:lnTo>
                          <a:lnTo>
                            <a:pt x="12319" y="85343"/>
                          </a:lnTo>
                          <a:cubicBezTo>
                            <a:pt x="14350" y="89407"/>
                            <a:pt x="18415" y="93472"/>
                            <a:pt x="22478" y="97535"/>
                          </a:cubicBezTo>
                          <a:cubicBezTo>
                            <a:pt x="26542" y="99568"/>
                            <a:pt x="30607" y="101600"/>
                            <a:pt x="36703" y="101600"/>
                          </a:cubicBezTo>
                          <a:cubicBezTo>
                            <a:pt x="42798" y="101600"/>
                            <a:pt x="46863" y="99568"/>
                            <a:pt x="50927" y="95503"/>
                          </a:cubicBezTo>
                          <a:cubicBezTo>
                            <a:pt x="54990" y="93472"/>
                            <a:pt x="57022" y="89407"/>
                            <a:pt x="59055" y="83311"/>
                          </a:cubicBezTo>
                          <a:cubicBezTo>
                            <a:pt x="63118" y="89407"/>
                            <a:pt x="65151" y="93472"/>
                            <a:pt x="71247" y="95503"/>
                          </a:cubicBezTo>
                          <a:cubicBezTo>
                            <a:pt x="75310" y="99568"/>
                            <a:pt x="79375" y="101600"/>
                            <a:pt x="83439" y="101600"/>
                          </a:cubicBezTo>
                          <a:cubicBezTo>
                            <a:pt x="91567" y="101600"/>
                            <a:pt x="97789" y="97535"/>
                            <a:pt x="101854" y="93472"/>
                          </a:cubicBezTo>
                          <a:cubicBezTo>
                            <a:pt x="107950" y="87376"/>
                            <a:pt x="109981" y="79247"/>
                            <a:pt x="109981" y="67056"/>
                          </a:cubicBezTo>
                          <a:lnTo>
                            <a:pt x="109981" y="0"/>
                          </a:lnTo>
                          <a:lnTo>
                            <a:pt x="95757" y="0"/>
                          </a:lnTo>
                          <a:lnTo>
                            <a:pt x="95757" y="62992"/>
                          </a:lnTo>
                          <a:cubicBezTo>
                            <a:pt x="95757" y="69088"/>
                            <a:pt x="95757" y="73152"/>
                            <a:pt x="93598" y="77215"/>
                          </a:cubicBezTo>
                          <a:cubicBezTo>
                            <a:pt x="93598" y="79247"/>
                            <a:pt x="91567" y="81280"/>
                            <a:pt x="89535" y="83311"/>
                          </a:cubicBezTo>
                          <a:cubicBezTo>
                            <a:pt x="87502" y="85343"/>
                            <a:pt x="83439" y="85343"/>
                            <a:pt x="81406" y="85343"/>
                          </a:cubicBezTo>
                          <a:cubicBezTo>
                            <a:pt x="75310" y="85343"/>
                            <a:pt x="71247" y="83311"/>
                            <a:pt x="67182" y="79247"/>
                          </a:cubicBezTo>
                          <a:cubicBezTo>
                            <a:pt x="63118" y="75184"/>
                            <a:pt x="61086" y="67056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5023"/>
                          </a:lnTo>
                          <a:cubicBezTo>
                            <a:pt x="46863" y="73152"/>
                            <a:pt x="46863" y="77215"/>
                            <a:pt x="42798" y="81280"/>
                          </a:cubicBezTo>
                          <a:cubicBezTo>
                            <a:pt x="40767" y="85343"/>
                            <a:pt x="38734" y="85343"/>
                            <a:pt x="32638" y="85343"/>
                          </a:cubicBezTo>
                          <a:cubicBezTo>
                            <a:pt x="26542" y="85343"/>
                            <a:pt x="22478" y="83311"/>
                            <a:pt x="18415" y="79247"/>
                          </a:cubicBezTo>
                          <a:cubicBezTo>
                            <a:pt x="14350" y="73152"/>
                            <a:pt x="12319" y="65023"/>
                            <a:pt x="12319" y="50800"/>
                          </a:cubicBez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0" locked="0" layoutInCell="1" allowOverlap="1">
            <wp:simplePos x="0" y="0"/>
            <wp:positionH relativeFrom="page">
              <wp:posOffset>2327878</wp:posOffset>
            </wp:positionH>
            <wp:positionV relativeFrom="page">
              <wp:posOffset>6556471</wp:posOffset>
            </wp:positionV>
            <wp:extent cx="81883" cy="103123"/>
            <wp:effectExtent l="0" t="0" r="0" b="0"/>
            <wp:wrapNone/>
            <wp:docPr id="1064" name="Picture 10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4" name="Picture 1064"/>
                    <pic:cNvPicPr>
                      <a:picLocks noChangeAspect="0" noChangeArrowheads="1"/>
                    </pic:cNvPicPr>
                  </pic:nvPicPr>
                  <pic:blipFill>
                    <a:blip r:embed="rId10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9" behindDoc="0" locked="0" layoutInCell="1" allowOverlap="1">
            <wp:simplePos x="0" y="0"/>
            <wp:positionH relativeFrom="page">
              <wp:posOffset>2506980</wp:posOffset>
            </wp:positionH>
            <wp:positionV relativeFrom="page">
              <wp:posOffset>6569171</wp:posOffset>
            </wp:positionV>
            <wp:extent cx="33527" cy="76200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00"/>
                    </a:xfrm>
                    <a:custGeom>
                      <a:rect l="l" t="t" r="r" b="b"/>
                      <a:pathLst>
                        <a:path w="4470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3311"/>
                          </a:lnTo>
                          <a:cubicBezTo>
                            <a:pt x="16255" y="91439"/>
                            <a:pt x="18288" y="95503"/>
                            <a:pt x="20320" y="97535"/>
                          </a:cubicBezTo>
                          <a:cubicBezTo>
                            <a:pt x="24383" y="99568"/>
                            <a:pt x="26415" y="101600"/>
                            <a:pt x="30480" y="101600"/>
                          </a:cubicBezTo>
                          <a:cubicBezTo>
                            <a:pt x="34544" y="101600"/>
                            <a:pt x="38607" y="99568"/>
                            <a:pt x="44703" y="95503"/>
                          </a:cubicBezTo>
                          <a:lnTo>
                            <a:pt x="38607" y="79247"/>
                          </a:lnTo>
                          <a:cubicBezTo>
                            <a:pt x="36576" y="83311"/>
                            <a:pt x="32511" y="83311"/>
                            <a:pt x="28448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18288" y="79247"/>
                            <a:pt x="18288" y="75184"/>
                            <a:pt x="16255" y="71119"/>
                          </a:cubicBezTo>
                          <a:cubicBezTo>
                            <a:pt x="14224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3" behindDoc="0" locked="0" layoutInCell="1" allowOverlap="1">
            <wp:simplePos x="0" y="0"/>
            <wp:positionH relativeFrom="page">
              <wp:posOffset>2620962</wp:posOffset>
            </wp:positionH>
            <wp:positionV relativeFrom="page">
              <wp:posOffset>6556470</wp:posOffset>
            </wp:positionV>
            <wp:extent cx="78739" cy="132175"/>
            <wp:effectExtent l="0" t="0" r="0" b="0"/>
            <wp:wrapNone/>
            <wp:docPr id="1066" name="Picture 10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>
                      <a:picLocks noChangeAspect="0" noChangeArrowheads="1"/>
                    </pic:cNvPicPr>
                  </pic:nvPicPr>
                  <pic:blipFill>
                    <a:blip r:embed="rId10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39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3" behindDoc="0" locked="0" layoutInCell="1" allowOverlap="1">
            <wp:simplePos x="0" y="0"/>
            <wp:positionH relativeFrom="page">
              <wp:posOffset>2686589</wp:posOffset>
            </wp:positionH>
            <wp:positionV relativeFrom="page">
              <wp:posOffset>6556471</wp:posOffset>
            </wp:positionV>
            <wp:extent cx="81788" cy="103123"/>
            <wp:effectExtent l="0" t="0" r="0" b="0"/>
            <wp:wrapNone/>
            <wp:docPr id="1067" name="Picture 10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7" name="Picture 1067"/>
                    <pic:cNvPicPr>
                      <a:picLocks noChangeAspect="0" noChangeArrowheads="1"/>
                    </pic:cNvPicPr>
                  </pic:nvPicPr>
                  <pic:blipFill>
                    <a:blip r:embed="rId10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4" behindDoc="0" locked="0" layoutInCell="1" allowOverlap="1">
            <wp:simplePos x="0" y="0"/>
            <wp:positionH relativeFrom="page">
              <wp:posOffset>2770632</wp:posOffset>
            </wp:positionH>
            <wp:positionV relativeFrom="page">
              <wp:posOffset>6629654</wp:posOffset>
            </wp:positionV>
            <wp:extent cx="12192" cy="15240"/>
            <wp:effectExtent l="0" t="0" r="0" b="0"/>
            <wp:wrapNone/>
            <wp:docPr id="1068" name="Freeform 1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40"/>
                    </a:xfrm>
                    <a:custGeom>
                      <a:rect l="l" t="t" r="r" b="b"/>
                      <a:pathLst>
                        <a:path w="16256" h="20321">
                          <a:moveTo>
                            <a:pt x="0" y="20321"/>
                          </a:moveTo>
                          <a:lnTo>
                            <a:pt x="16256" y="20321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6" behindDoc="0" locked="0" layoutInCell="1" allowOverlap="1">
            <wp:simplePos x="0" y="0"/>
            <wp:positionH relativeFrom="page">
              <wp:posOffset>771525</wp:posOffset>
            </wp:positionH>
            <wp:positionV relativeFrom="page">
              <wp:posOffset>6877305</wp:posOffset>
            </wp:positionV>
            <wp:extent cx="50386" cy="102202"/>
            <wp:effectExtent l="0" t="0" r="0" b="0"/>
            <wp:wrapNone/>
            <wp:docPr id="1069" name="Freeform 1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4671" y="87502"/>
                          </a:cubicBezTo>
                          <a:cubicBezTo>
                            <a:pt x="30607" y="87502"/>
                            <a:pt x="24383" y="85471"/>
                            <a:pt x="20320" y="79375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0" locked="0" layoutInCell="1" allowOverlap="1">
            <wp:simplePos x="0" y="0"/>
            <wp:positionH relativeFrom="page">
              <wp:posOffset>1383791</wp:posOffset>
            </wp:positionH>
            <wp:positionV relativeFrom="page">
              <wp:posOffset>6876543</wp:posOffset>
            </wp:positionV>
            <wp:extent cx="10668" cy="103631"/>
            <wp:effectExtent l="0" t="0" r="0" b="0"/>
            <wp:wrapNone/>
            <wp:docPr id="1070" name="Freeform 10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1"/>
                    </a:xfrm>
                    <a:custGeom>
                      <a:rect l="l" t="t" r="r" b="b"/>
                      <a:pathLst>
                        <a:path w="14224" h="138175">
                          <a:moveTo>
                            <a:pt x="0" y="138175"/>
                          </a:moveTo>
                          <a:lnTo>
                            <a:pt x="14224" y="138175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0" locked="0" layoutInCell="1" allowOverlap="1">
            <wp:simplePos x="0" y="0"/>
            <wp:positionH relativeFrom="page">
              <wp:posOffset>1598675</wp:posOffset>
            </wp:positionH>
            <wp:positionV relativeFrom="page">
              <wp:posOffset>6876543</wp:posOffset>
            </wp:positionV>
            <wp:extent cx="36576" cy="103631"/>
            <wp:effectExtent l="0" t="0" r="0" b="0"/>
            <wp:wrapNone/>
            <wp:docPr id="1071" name="Freeform 10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6" cy="103631"/>
                    </a:xfrm>
                    <a:custGeom>
                      <a:rect l="l" t="t" r="r" b="b"/>
                      <a:pathLst>
                        <a:path w="48768" h="138175">
                          <a:moveTo>
                            <a:pt x="0" y="138175"/>
                          </a:moveTo>
                          <a:lnTo>
                            <a:pt x="14225" y="138175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4" y="138175"/>
                          </a:moveTo>
                          <a:lnTo>
                            <a:pt x="48768" y="138175"/>
                          </a:lnTo>
                          <a:lnTo>
                            <a:pt x="48768" y="0"/>
                          </a:lnTo>
                          <a:lnTo>
                            <a:pt x="3454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0" behindDoc="0" locked="0" layoutInCell="1" allowOverlap="1">
            <wp:simplePos x="0" y="0"/>
            <wp:positionH relativeFrom="page">
              <wp:posOffset>1731136</wp:posOffset>
            </wp:positionH>
            <wp:positionV relativeFrom="page">
              <wp:posOffset>6864604</wp:posOffset>
            </wp:positionV>
            <wp:extent cx="34544" cy="127603"/>
            <wp:effectExtent l="0" t="0" r="0" b="0"/>
            <wp:wrapNone/>
            <wp:docPr id="1072" name="Picture 10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2" name="Picture 1072"/>
                    <pic:cNvPicPr>
                      <a:picLocks noChangeAspect="0" noChangeArrowheads="1"/>
                    </pic:cNvPicPr>
                  </pic:nvPicPr>
                  <pic:blipFill>
                    <a:blip r:embed="rId10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2" behindDoc="0" locked="0" layoutInCell="1" allowOverlap="1">
            <wp:simplePos x="0" y="0"/>
            <wp:positionH relativeFrom="page">
              <wp:posOffset>1861280</wp:posOffset>
            </wp:positionH>
            <wp:positionV relativeFrom="page">
              <wp:posOffset>6878828</wp:posOffset>
            </wp:positionV>
            <wp:extent cx="30573" cy="100677"/>
            <wp:effectExtent l="0" t="0" r="0" b="0"/>
            <wp:wrapNone/>
            <wp:docPr id="1073" name="Freeform 1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573" cy="100677"/>
                    </a:xfrm>
                    <a:custGeom>
                      <a:rect l="l" t="t" r="r" b="b"/>
                      <a:pathLst>
                        <a:path w="40765" h="134237">
                          <a:moveTo>
                            <a:pt x="38734" y="16255"/>
                          </a:moveTo>
                          <a:lnTo>
                            <a:pt x="40765" y="0"/>
                          </a:lnTo>
                          <a:cubicBezTo>
                            <a:pt x="36703" y="0"/>
                            <a:pt x="32639" y="0"/>
                            <a:pt x="30607" y="0"/>
                          </a:cubicBezTo>
                          <a:cubicBezTo>
                            <a:pt x="24510" y="0"/>
                            <a:pt x="22479" y="0"/>
                            <a:pt x="18414" y="2031"/>
                          </a:cubicBezTo>
                          <a:cubicBezTo>
                            <a:pt x="16383" y="4064"/>
                            <a:pt x="14351" y="6095"/>
                            <a:pt x="12319" y="10160"/>
                          </a:cubicBezTo>
                          <a:cubicBezTo>
                            <a:pt x="12319" y="12192"/>
                            <a:pt x="10159" y="20318"/>
                            <a:pt x="10159" y="28446"/>
                          </a:cubicBezTo>
                          <a:lnTo>
                            <a:pt x="10159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510" y="134237"/>
                          </a:lnTo>
                          <a:lnTo>
                            <a:pt x="24510" y="99694"/>
                          </a:lnTo>
                          <a:lnTo>
                            <a:pt x="38734" y="99694"/>
                          </a:lnTo>
                          <a:lnTo>
                            <a:pt x="38734" y="85469"/>
                          </a:lnTo>
                          <a:lnTo>
                            <a:pt x="24510" y="85469"/>
                          </a:lnTo>
                          <a:lnTo>
                            <a:pt x="24510" y="28446"/>
                          </a:lnTo>
                          <a:cubicBezTo>
                            <a:pt x="24510" y="22350"/>
                            <a:pt x="24510" y="20318"/>
                            <a:pt x="26543" y="18286"/>
                          </a:cubicBezTo>
                          <a:cubicBezTo>
                            <a:pt x="26543" y="16255"/>
                            <a:pt x="28574" y="14224"/>
                            <a:pt x="32639" y="14224"/>
                          </a:cubicBezTo>
                          <a:cubicBezTo>
                            <a:pt x="34671" y="14224"/>
                            <a:pt x="36703" y="14224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3" behindDoc="0" locked="0" layoutInCell="1" allowOverlap="1">
            <wp:simplePos x="0" y="0"/>
            <wp:positionH relativeFrom="page">
              <wp:posOffset>1899475</wp:posOffset>
            </wp:positionH>
            <wp:positionV relativeFrom="page">
              <wp:posOffset>6877305</wp:posOffset>
            </wp:positionV>
            <wp:extent cx="50386" cy="102202"/>
            <wp:effectExtent l="0" t="0" r="0" b="0"/>
            <wp:wrapNone/>
            <wp:docPr id="1074" name="Freeform 1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8288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4544" y="101727"/>
                            <a:pt x="38607" y="101727"/>
                          </a:cubicBezTo>
                          <a:cubicBezTo>
                            <a:pt x="46863" y="101727"/>
                            <a:pt x="54990" y="99694"/>
                            <a:pt x="59055" y="93598"/>
                          </a:cubicBezTo>
                          <a:cubicBezTo>
                            <a:pt x="63118" y="87502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406"/>
                          </a:cubicBezTo>
                          <a:cubicBezTo>
                            <a:pt x="44703" y="85471"/>
                            <a:pt x="40640" y="87502"/>
                            <a:pt x="36576" y="87502"/>
                          </a:cubicBezTo>
                          <a:cubicBezTo>
                            <a:pt x="30480" y="87502"/>
                            <a:pt x="24383" y="85471"/>
                            <a:pt x="20320" y="79375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8" behindDoc="0" locked="0" layoutInCell="1" allowOverlap="1">
            <wp:simplePos x="0" y="0"/>
            <wp:positionH relativeFrom="page">
              <wp:posOffset>2103469</wp:posOffset>
            </wp:positionH>
            <wp:positionV relativeFrom="page">
              <wp:posOffset>6866128</wp:posOffset>
            </wp:positionV>
            <wp:extent cx="169830" cy="137922"/>
            <wp:effectExtent l="0" t="0" r="0" b="0"/>
            <wp:wrapNone/>
            <wp:docPr id="1075" name="Picture 10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5" name="Picture 1075"/>
                    <pic:cNvPicPr>
                      <a:picLocks noChangeAspect="0" noChangeArrowheads="1"/>
                    </pic:cNvPicPr>
                  </pic:nvPicPr>
                  <pic:blipFill>
                    <a:blip r:embed="rId10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9830" cy="137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0" behindDoc="0" locked="0" layoutInCell="1" allowOverlap="1">
            <wp:simplePos x="0" y="0"/>
            <wp:positionH relativeFrom="page">
              <wp:posOffset>2311114</wp:posOffset>
            </wp:positionH>
            <wp:positionV relativeFrom="page">
              <wp:posOffset>6864604</wp:posOffset>
            </wp:positionV>
            <wp:extent cx="36067" cy="127603"/>
            <wp:effectExtent l="0" t="0" r="0" b="0"/>
            <wp:wrapNone/>
            <wp:docPr id="1076" name="Picture 10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6" name="Picture 1076"/>
                    <pic:cNvPicPr>
                      <a:picLocks noChangeAspect="0" noChangeArrowheads="1"/>
                    </pic:cNvPicPr>
                  </pic:nvPicPr>
                  <pic:blipFill>
                    <a:blip r:embed="rId1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7" behindDoc="0" locked="0" layoutInCell="1" allowOverlap="1">
            <wp:simplePos x="0" y="0"/>
            <wp:positionH relativeFrom="page">
              <wp:posOffset>2775585</wp:posOffset>
            </wp:positionH>
            <wp:positionV relativeFrom="page">
              <wp:posOffset>6878828</wp:posOffset>
            </wp:positionV>
            <wp:extent cx="28955" cy="100677"/>
            <wp:effectExtent l="0" t="0" r="0" b="0"/>
            <wp:wrapNone/>
            <wp:docPr id="1077" name="Freeform 1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677"/>
                    </a:xfrm>
                    <a:custGeom>
                      <a:rect l="l" t="t" r="r" b="b"/>
                      <a:pathLst>
                        <a:path w="38607" h="134237">
                          <a:moveTo>
                            <a:pt x="36576" y="16255"/>
                          </a:moveTo>
                          <a:lnTo>
                            <a:pt x="38607" y="0"/>
                          </a:lnTo>
                          <a:cubicBezTo>
                            <a:pt x="34545" y="0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0161" y="10160"/>
                          </a:cubicBezTo>
                          <a:cubicBezTo>
                            <a:pt x="10161" y="12192"/>
                            <a:pt x="8128" y="20318"/>
                            <a:pt x="8128" y="28446"/>
                          </a:cubicBezTo>
                          <a:lnTo>
                            <a:pt x="8128" y="85343"/>
                          </a:lnTo>
                          <a:lnTo>
                            <a:pt x="0" y="85343"/>
                          </a:lnTo>
                          <a:lnTo>
                            <a:pt x="0" y="99694"/>
                          </a:lnTo>
                          <a:lnTo>
                            <a:pt x="8128" y="99694"/>
                          </a:lnTo>
                          <a:lnTo>
                            <a:pt x="8128" y="124077"/>
                          </a:lnTo>
                          <a:lnTo>
                            <a:pt x="22352" y="134237"/>
                          </a:lnTo>
                          <a:lnTo>
                            <a:pt x="22352" y="99694"/>
                          </a:lnTo>
                          <a:lnTo>
                            <a:pt x="36576" y="99694"/>
                          </a:lnTo>
                          <a:lnTo>
                            <a:pt x="36576" y="85343"/>
                          </a:lnTo>
                          <a:lnTo>
                            <a:pt x="22352" y="85343"/>
                          </a:lnTo>
                          <a:lnTo>
                            <a:pt x="22352" y="28446"/>
                          </a:lnTo>
                          <a:cubicBezTo>
                            <a:pt x="22352" y="22350"/>
                            <a:pt x="22352" y="20318"/>
                            <a:pt x="24385" y="18286"/>
                          </a:cubicBezTo>
                          <a:cubicBezTo>
                            <a:pt x="24385" y="16255"/>
                            <a:pt x="26416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8" behindDoc="0" locked="0" layoutInCell="1" allowOverlap="1">
            <wp:simplePos x="0" y="0"/>
            <wp:positionH relativeFrom="page">
              <wp:posOffset>2812160</wp:posOffset>
            </wp:positionH>
            <wp:positionV relativeFrom="page">
              <wp:posOffset>6877305</wp:posOffset>
            </wp:positionV>
            <wp:extent cx="50386" cy="102202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350" y="136270"/>
                          </a:lnTo>
                          <a:lnTo>
                            <a:pt x="14350" y="87502"/>
                          </a:lnTo>
                          <a:cubicBezTo>
                            <a:pt x="18415" y="91567"/>
                            <a:pt x="20447" y="95631"/>
                            <a:pt x="24510" y="97663"/>
                          </a:cubicBezTo>
                          <a:cubicBezTo>
                            <a:pt x="28575" y="99694"/>
                            <a:pt x="34671" y="101727"/>
                            <a:pt x="38734" y="101727"/>
                          </a:cubicBezTo>
                          <a:cubicBezTo>
                            <a:pt x="46863" y="101727"/>
                            <a:pt x="54990" y="99694"/>
                            <a:pt x="59055" y="93598"/>
                          </a:cubicBezTo>
                          <a:cubicBezTo>
                            <a:pt x="65151" y="87502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6703" y="87502"/>
                          </a:cubicBezTo>
                          <a:cubicBezTo>
                            <a:pt x="30607" y="87502"/>
                            <a:pt x="24510" y="85471"/>
                            <a:pt x="20447" y="79375"/>
                          </a:cubicBezTo>
                          <a:cubicBezTo>
                            <a:pt x="16382" y="75184"/>
                            <a:pt x="14350" y="67056"/>
                            <a:pt x="14350" y="54864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0" locked="0" layoutInCell="1" allowOverlap="1">
            <wp:simplePos x="0" y="0"/>
            <wp:positionH relativeFrom="page">
              <wp:posOffset>2969418</wp:posOffset>
            </wp:positionH>
            <wp:positionV relativeFrom="page">
              <wp:posOffset>6875781</wp:posOffset>
            </wp:positionV>
            <wp:extent cx="35051" cy="103727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3727"/>
                    </a:xfrm>
                    <a:custGeom>
                      <a:rect l="l" t="t" r="r" b="b"/>
                      <a:pathLst>
                        <a:path w="46735" h="138303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4222" y="124079"/>
                            <a:pt x="14222" y="128143"/>
                          </a:cubicBezTo>
                          <a:cubicBezTo>
                            <a:pt x="16254" y="130175"/>
                            <a:pt x="18286" y="134238"/>
                            <a:pt x="22351" y="136270"/>
                          </a:cubicBezTo>
                          <a:cubicBezTo>
                            <a:pt x="26415" y="138303"/>
                            <a:pt x="30479" y="138303"/>
                            <a:pt x="34542" y="138303"/>
                          </a:cubicBezTo>
                          <a:cubicBezTo>
                            <a:pt x="38606" y="138303"/>
                            <a:pt x="42671" y="138303"/>
                            <a:pt x="46735" y="138303"/>
                          </a:cubicBezTo>
                          <a:lnTo>
                            <a:pt x="44702" y="122046"/>
                          </a:lnTo>
                          <a:cubicBezTo>
                            <a:pt x="42671" y="124079"/>
                            <a:pt x="40639" y="124079"/>
                            <a:pt x="36574" y="124079"/>
                          </a:cubicBezTo>
                          <a:cubicBezTo>
                            <a:pt x="32511" y="124079"/>
                            <a:pt x="30479" y="122046"/>
                            <a:pt x="28446" y="120014"/>
                          </a:cubicBezTo>
                          <a:cubicBezTo>
                            <a:pt x="26415" y="117982"/>
                            <a:pt x="26415" y="113919"/>
                            <a:pt x="26415" y="107822"/>
                          </a:cubicBezTo>
                          <a:lnTo>
                            <a:pt x="26415" y="99694"/>
                          </a:lnTo>
                          <a:lnTo>
                            <a:pt x="42671" y="99694"/>
                          </a:lnTo>
                          <a:lnTo>
                            <a:pt x="42671" y="85471"/>
                          </a:lnTo>
                          <a:lnTo>
                            <a:pt x="26415" y="85471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0" locked="0" layoutInCell="1" allowOverlap="1">
            <wp:simplePos x="0" y="0"/>
            <wp:positionH relativeFrom="page">
              <wp:posOffset>3139440</wp:posOffset>
            </wp:positionH>
            <wp:positionV relativeFrom="page">
              <wp:posOffset>6876543</wp:posOffset>
            </wp:positionV>
            <wp:extent cx="10668" cy="103631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1"/>
                    </a:xfrm>
                    <a:custGeom>
                      <a:rect l="l" t="t" r="r" b="b"/>
                      <a:pathLst>
                        <a:path w="14224" h="138175">
                          <a:moveTo>
                            <a:pt x="0" y="138175"/>
                          </a:moveTo>
                          <a:lnTo>
                            <a:pt x="14224" y="138175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4" behindDoc="0" locked="0" layoutInCell="1" allowOverlap="1">
            <wp:simplePos x="0" y="0"/>
            <wp:positionH relativeFrom="page">
              <wp:posOffset>3160204</wp:posOffset>
            </wp:positionH>
            <wp:positionV relativeFrom="page">
              <wp:posOffset>6878828</wp:posOffset>
            </wp:positionV>
            <wp:extent cx="28955" cy="100677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677"/>
                    </a:xfrm>
                    <a:custGeom>
                      <a:rect l="l" t="t" r="r" b="b"/>
                      <a:pathLst>
                        <a:path w="38607" h="134237">
                          <a:moveTo>
                            <a:pt x="36576" y="16255"/>
                          </a:moveTo>
                          <a:lnTo>
                            <a:pt x="38607" y="0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0161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161" y="99694"/>
                          </a:lnTo>
                          <a:lnTo>
                            <a:pt x="10161" y="124077"/>
                          </a:lnTo>
                          <a:lnTo>
                            <a:pt x="22352" y="134237"/>
                          </a:lnTo>
                          <a:lnTo>
                            <a:pt x="22352" y="99694"/>
                          </a:lnTo>
                          <a:lnTo>
                            <a:pt x="36576" y="99694"/>
                          </a:lnTo>
                          <a:lnTo>
                            <a:pt x="36576" y="85469"/>
                          </a:lnTo>
                          <a:lnTo>
                            <a:pt x="22352" y="85469"/>
                          </a:lnTo>
                          <a:lnTo>
                            <a:pt x="22352" y="28446"/>
                          </a:lnTo>
                          <a:cubicBezTo>
                            <a:pt x="22352" y="22350"/>
                            <a:pt x="24385" y="20318"/>
                            <a:pt x="24385" y="18286"/>
                          </a:cubicBezTo>
                          <a:cubicBezTo>
                            <a:pt x="26416" y="16255"/>
                            <a:pt x="28449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4" behindDoc="0" locked="0" layoutInCell="1" allowOverlap="1">
            <wp:simplePos x="0" y="0"/>
            <wp:positionH relativeFrom="page">
              <wp:posOffset>3823684</wp:posOffset>
            </wp:positionH>
            <wp:positionV relativeFrom="page">
              <wp:posOffset>6864605</wp:posOffset>
            </wp:positionV>
            <wp:extent cx="138715" cy="139445"/>
            <wp:effectExtent l="0" t="0" r="0" b="0"/>
            <wp:wrapNone/>
            <wp:docPr id="1082" name="Picture 10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2" name="Picture 1082"/>
                    <pic:cNvPicPr>
                      <a:picLocks noChangeAspect="0" noChangeArrowheads="1"/>
                    </pic:cNvPicPr>
                  </pic:nvPicPr>
                  <pic:blipFill>
                    <a:blip r:embed="rId10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8715" cy="1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7" behindDoc="0" locked="0" layoutInCell="1" allowOverlap="1">
            <wp:simplePos x="0" y="0"/>
            <wp:positionH relativeFrom="page">
              <wp:posOffset>4040378</wp:posOffset>
            </wp:positionH>
            <wp:positionV relativeFrom="page">
              <wp:posOffset>6866128</wp:posOffset>
            </wp:positionV>
            <wp:extent cx="112521" cy="137922"/>
            <wp:effectExtent l="0" t="0" r="0" b="0"/>
            <wp:wrapNone/>
            <wp:docPr id="1083" name="Picture 10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3" name="Picture 1083"/>
                    <pic:cNvPicPr>
                      <a:picLocks noChangeAspect="0" noChangeArrowheads="1"/>
                    </pic:cNvPicPr>
                  </pic:nvPicPr>
                  <pic:blipFill>
                    <a:blip r:embed="rId10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521" cy="137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9" behindDoc="0" locked="0" layoutInCell="1" allowOverlap="1">
            <wp:simplePos x="0" y="0"/>
            <wp:positionH relativeFrom="page">
              <wp:posOffset>4190523</wp:posOffset>
            </wp:positionH>
            <wp:positionV relativeFrom="page">
              <wp:posOffset>6878828</wp:posOffset>
            </wp:positionV>
            <wp:extent cx="28955" cy="100677"/>
            <wp:effectExtent l="0" t="0" r="0" b="0"/>
            <wp:wrapNone/>
            <wp:docPr id="1084" name="Freeform 10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677"/>
                    </a:xfrm>
                    <a:custGeom>
                      <a:rect l="l" t="t" r="r" b="b"/>
                      <a:pathLst>
                        <a:path w="38607" h="134237">
                          <a:moveTo>
                            <a:pt x="36576" y="16255"/>
                          </a:moveTo>
                          <a:lnTo>
                            <a:pt x="38607" y="0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0161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161" y="99694"/>
                          </a:lnTo>
                          <a:lnTo>
                            <a:pt x="10161" y="124077"/>
                          </a:lnTo>
                          <a:lnTo>
                            <a:pt x="22352" y="134237"/>
                          </a:lnTo>
                          <a:lnTo>
                            <a:pt x="22352" y="99694"/>
                          </a:lnTo>
                          <a:lnTo>
                            <a:pt x="36576" y="99694"/>
                          </a:lnTo>
                          <a:lnTo>
                            <a:pt x="36576" y="85469"/>
                          </a:lnTo>
                          <a:lnTo>
                            <a:pt x="22352" y="85469"/>
                          </a:lnTo>
                          <a:lnTo>
                            <a:pt x="22352" y="28446"/>
                          </a:lnTo>
                          <a:cubicBezTo>
                            <a:pt x="22352" y="22350"/>
                            <a:pt x="24385" y="20318"/>
                            <a:pt x="24385" y="18286"/>
                          </a:cubicBezTo>
                          <a:cubicBezTo>
                            <a:pt x="26416" y="16255"/>
                            <a:pt x="28449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1" behindDoc="0" locked="0" layoutInCell="1" allowOverlap="1">
            <wp:simplePos x="0" y="0"/>
            <wp:positionH relativeFrom="page">
              <wp:posOffset>4211256</wp:posOffset>
            </wp:positionH>
            <wp:positionV relativeFrom="page">
              <wp:posOffset>6877050</wp:posOffset>
            </wp:positionV>
            <wp:extent cx="132143" cy="127000"/>
            <wp:effectExtent l="0" t="0" r="0" b="0"/>
            <wp:wrapNone/>
            <wp:docPr id="1085" name="Picture 10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>
                      <a:picLocks noChangeAspect="0" noChangeArrowheads="1"/>
                    </pic:cNvPicPr>
                  </pic:nvPicPr>
                  <pic:blipFill>
                    <a:blip r:embed="rId10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2143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7" behindDoc="0" locked="0" layoutInCell="1" allowOverlap="1">
            <wp:simplePos x="0" y="0"/>
            <wp:positionH relativeFrom="page">
              <wp:posOffset>4748783</wp:posOffset>
            </wp:positionH>
            <wp:positionV relativeFrom="page">
              <wp:posOffset>6876543</wp:posOffset>
            </wp:positionV>
            <wp:extent cx="36576" cy="103631"/>
            <wp:effectExtent l="0" t="0" r="0" b="0"/>
            <wp:wrapNone/>
            <wp:docPr id="1086" name="Freeform 10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6" cy="103631"/>
                    </a:xfrm>
                    <a:custGeom>
                      <a:rect l="l" t="t" r="r" b="b"/>
                      <a:pathLst>
                        <a:path w="48768" h="138175">
                          <a:moveTo>
                            <a:pt x="0" y="138175"/>
                          </a:moveTo>
                          <a:lnTo>
                            <a:pt x="14224" y="138175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4" y="138175"/>
                          </a:moveTo>
                          <a:lnTo>
                            <a:pt x="48768" y="138175"/>
                          </a:lnTo>
                          <a:lnTo>
                            <a:pt x="48768" y="0"/>
                          </a:lnTo>
                          <a:lnTo>
                            <a:pt x="3454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0" behindDoc="0" locked="0" layoutInCell="1" allowOverlap="1">
            <wp:simplePos x="0" y="0"/>
            <wp:positionH relativeFrom="page">
              <wp:posOffset>4965350</wp:posOffset>
            </wp:positionH>
            <wp:positionV relativeFrom="page">
              <wp:posOffset>6864604</wp:posOffset>
            </wp:positionV>
            <wp:extent cx="36067" cy="127603"/>
            <wp:effectExtent l="0" t="0" r="0" b="0"/>
            <wp:wrapNone/>
            <wp:docPr id="1087" name="Picture 10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/>
                    <pic:cNvPicPr>
                      <a:picLocks noChangeAspect="0" noChangeArrowheads="1"/>
                    </pic:cNvPicPr>
                  </pic:nvPicPr>
                  <pic:blipFill>
                    <a:blip r:embed="rId10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1" behindDoc="0" locked="0" layoutInCell="1" allowOverlap="1">
            <wp:simplePos x="0" y="0"/>
            <wp:positionH relativeFrom="page">
              <wp:posOffset>4999386</wp:posOffset>
            </wp:positionH>
            <wp:positionV relativeFrom="page">
              <wp:posOffset>6878828</wp:posOffset>
            </wp:positionV>
            <wp:extent cx="28955" cy="100677"/>
            <wp:effectExtent l="0" t="0" r="0" b="0"/>
            <wp:wrapNone/>
            <wp:docPr id="1088" name="Freeform 1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677"/>
                    </a:xfrm>
                    <a:custGeom>
                      <a:rect l="l" t="t" r="r" b="b"/>
                      <a:pathLst>
                        <a:path w="38607" h="134237">
                          <a:moveTo>
                            <a:pt x="36576" y="16255"/>
                          </a:moveTo>
                          <a:lnTo>
                            <a:pt x="38607" y="0"/>
                          </a:lnTo>
                          <a:cubicBezTo>
                            <a:pt x="34545" y="0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0161" y="10160"/>
                          </a:cubicBezTo>
                          <a:cubicBezTo>
                            <a:pt x="10161" y="12192"/>
                            <a:pt x="8128" y="20318"/>
                            <a:pt x="8128" y="28446"/>
                          </a:cubicBezTo>
                          <a:lnTo>
                            <a:pt x="8128" y="85343"/>
                          </a:lnTo>
                          <a:lnTo>
                            <a:pt x="0" y="85343"/>
                          </a:lnTo>
                          <a:lnTo>
                            <a:pt x="0" y="99694"/>
                          </a:lnTo>
                          <a:lnTo>
                            <a:pt x="8128" y="99694"/>
                          </a:lnTo>
                          <a:lnTo>
                            <a:pt x="8128" y="124077"/>
                          </a:lnTo>
                          <a:lnTo>
                            <a:pt x="22352" y="134237"/>
                          </a:lnTo>
                          <a:lnTo>
                            <a:pt x="22352" y="99694"/>
                          </a:lnTo>
                          <a:lnTo>
                            <a:pt x="36576" y="99694"/>
                          </a:lnTo>
                          <a:lnTo>
                            <a:pt x="36576" y="85343"/>
                          </a:lnTo>
                          <a:lnTo>
                            <a:pt x="22352" y="85343"/>
                          </a:lnTo>
                          <a:lnTo>
                            <a:pt x="22352" y="28446"/>
                          </a:lnTo>
                          <a:cubicBezTo>
                            <a:pt x="22352" y="22350"/>
                            <a:pt x="22352" y="20318"/>
                            <a:pt x="24385" y="18286"/>
                          </a:cubicBezTo>
                          <a:cubicBezTo>
                            <a:pt x="24385" y="16255"/>
                            <a:pt x="26416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2" behindDoc="0" locked="0" layoutInCell="1" allowOverlap="1">
            <wp:simplePos x="0" y="0"/>
            <wp:positionH relativeFrom="page">
              <wp:posOffset>5035963</wp:posOffset>
            </wp:positionH>
            <wp:positionV relativeFrom="page">
              <wp:posOffset>6877305</wp:posOffset>
            </wp:positionV>
            <wp:extent cx="50386" cy="102202"/>
            <wp:effectExtent l="0" t="0" r="0" b="0"/>
            <wp:wrapNone/>
            <wp:docPr id="1089" name="Freeform 10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350" y="136270"/>
                          </a:lnTo>
                          <a:lnTo>
                            <a:pt x="14350" y="87502"/>
                          </a:lnTo>
                          <a:cubicBezTo>
                            <a:pt x="18415" y="91567"/>
                            <a:pt x="20447" y="95631"/>
                            <a:pt x="24510" y="97663"/>
                          </a:cubicBezTo>
                          <a:cubicBezTo>
                            <a:pt x="28575" y="99694"/>
                            <a:pt x="34671" y="101727"/>
                            <a:pt x="38734" y="101727"/>
                          </a:cubicBezTo>
                          <a:cubicBezTo>
                            <a:pt x="46863" y="101727"/>
                            <a:pt x="54990" y="99694"/>
                            <a:pt x="59055" y="93598"/>
                          </a:cubicBezTo>
                          <a:cubicBezTo>
                            <a:pt x="65151" y="87502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6703" y="87502"/>
                          </a:cubicBezTo>
                          <a:cubicBezTo>
                            <a:pt x="30607" y="87502"/>
                            <a:pt x="24510" y="85471"/>
                            <a:pt x="20447" y="79375"/>
                          </a:cubicBezTo>
                          <a:cubicBezTo>
                            <a:pt x="16382" y="75184"/>
                            <a:pt x="14350" y="67056"/>
                            <a:pt x="14350" y="54864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6" behindDoc="0" locked="0" layoutInCell="1" allowOverlap="1">
            <wp:simplePos x="0" y="0"/>
            <wp:positionH relativeFrom="page">
              <wp:posOffset>5214048</wp:posOffset>
            </wp:positionH>
            <wp:positionV relativeFrom="page">
              <wp:posOffset>6866128</wp:posOffset>
            </wp:positionV>
            <wp:extent cx="55975" cy="126079"/>
            <wp:effectExtent l="0" t="0" r="0" b="0"/>
            <wp:wrapNone/>
            <wp:docPr id="1090" name="Picture 10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>
                      <a:picLocks noChangeAspect="0" noChangeArrowheads="1"/>
                    </pic:cNvPicPr>
                  </pic:nvPicPr>
                  <pic:blipFill>
                    <a:blip r:embed="rId10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975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9" behindDoc="0" locked="0" layoutInCell="1" allowOverlap="1">
            <wp:simplePos x="0" y="0"/>
            <wp:positionH relativeFrom="page">
              <wp:posOffset>5385022</wp:posOffset>
            </wp:positionH>
            <wp:positionV relativeFrom="page">
              <wp:posOffset>6877050</wp:posOffset>
            </wp:positionV>
            <wp:extent cx="139477" cy="127000"/>
            <wp:effectExtent l="0" t="0" r="0" b="0"/>
            <wp:wrapNone/>
            <wp:docPr id="1091" name="Picture 10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1" name="Picture 1091"/>
                    <pic:cNvPicPr>
                      <a:picLocks noChangeAspect="0" noChangeArrowheads="1"/>
                    </pic:cNvPicPr>
                  </pic:nvPicPr>
                  <pic:blipFill>
                    <a:blip r:embed="rId10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477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0" behindDoc="0" locked="0" layoutInCell="1" allowOverlap="1">
            <wp:simplePos x="0" y="0"/>
            <wp:positionH relativeFrom="page">
              <wp:posOffset>5532119</wp:posOffset>
            </wp:positionH>
            <wp:positionV relativeFrom="page">
              <wp:posOffset>6876543</wp:posOffset>
            </wp:positionV>
            <wp:extent cx="10668" cy="103631"/>
            <wp:effectExtent l="0" t="0" r="0" b="0"/>
            <wp:wrapNone/>
            <wp:docPr id="1092" name="Freeform 1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1"/>
                    </a:xfrm>
                    <a:custGeom>
                      <a:rect l="l" t="t" r="r" b="b"/>
                      <a:pathLst>
                        <a:path w="14224" h="138175">
                          <a:moveTo>
                            <a:pt x="0" y="138175"/>
                          </a:moveTo>
                          <a:lnTo>
                            <a:pt x="14224" y="138175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5" behindDoc="0" locked="0" layoutInCell="1" allowOverlap="1">
            <wp:simplePos x="0" y="0"/>
            <wp:positionH relativeFrom="page">
              <wp:posOffset>679989</wp:posOffset>
            </wp:positionH>
            <wp:positionV relativeFrom="page">
              <wp:posOffset>6904737</wp:posOffset>
            </wp:positionV>
            <wp:extent cx="83913" cy="74770"/>
            <wp:effectExtent l="0" t="0" r="0" b="0"/>
            <wp:wrapNone/>
            <wp:docPr id="1093" name="Freeform 10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4770"/>
                    </a:xfrm>
                    <a:custGeom>
                      <a:rect l="l" t="t" r="r" b="b"/>
                      <a:pathLst>
                        <a:path w="111885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671"/>
                          </a:lnTo>
                          <a:lnTo>
                            <a:pt x="32510" y="20320"/>
                          </a:lnTo>
                          <a:lnTo>
                            <a:pt x="36574" y="40640"/>
                          </a:lnTo>
                          <a:lnTo>
                            <a:pt x="48766" y="99694"/>
                          </a:lnTo>
                          <a:lnTo>
                            <a:pt x="62990" y="99694"/>
                          </a:lnTo>
                          <a:lnTo>
                            <a:pt x="75310" y="42671"/>
                          </a:lnTo>
                          <a:lnTo>
                            <a:pt x="79373" y="22351"/>
                          </a:lnTo>
                          <a:lnTo>
                            <a:pt x="83438" y="42671"/>
                          </a:lnTo>
                          <a:lnTo>
                            <a:pt x="97661" y="99694"/>
                          </a:lnTo>
                          <a:lnTo>
                            <a:pt x="111885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8927" y="58927"/>
                          </a:lnTo>
                          <a:lnTo>
                            <a:pt x="54863" y="77215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7" behindDoc="0" locked="0" layoutInCell="1" allowOverlap="1">
            <wp:simplePos x="0" y="0"/>
            <wp:positionH relativeFrom="page">
              <wp:posOffset>821404</wp:posOffset>
            </wp:positionH>
            <wp:positionV relativeFrom="page">
              <wp:posOffset>6890513</wp:posOffset>
            </wp:positionV>
            <wp:extent cx="80359" cy="103219"/>
            <wp:effectExtent l="0" t="0" r="0" b="0"/>
            <wp:wrapNone/>
            <wp:docPr id="1094" name="Picture 10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/>
                    <pic:cNvPicPr>
                      <a:picLocks noChangeAspect="0" noChangeArrowheads="1"/>
                    </pic:cNvPicPr>
                  </pic:nvPicPr>
                  <pic:blipFill>
                    <a:blip r:embed="rId10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8" behindDoc="0" locked="0" layoutInCell="1" allowOverlap="1">
            <wp:simplePos x="0" y="0"/>
            <wp:positionH relativeFrom="page">
              <wp:posOffset>902779</wp:posOffset>
            </wp:positionH>
            <wp:positionV relativeFrom="page">
              <wp:posOffset>6903213</wp:posOffset>
            </wp:positionV>
            <wp:extent cx="48863" cy="76295"/>
            <wp:effectExtent l="0" t="0" r="0" b="0"/>
            <wp:wrapNone/>
            <wp:docPr id="1095" name="Freeform 1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478" y="97663"/>
                          </a:cubicBezTo>
                          <a:cubicBezTo>
                            <a:pt x="26542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6863" y="99694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3118" y="81406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0960"/>
                          </a:lnTo>
                          <a:cubicBezTo>
                            <a:pt x="50927" y="67056"/>
                            <a:pt x="50927" y="73152"/>
                            <a:pt x="48894" y="77215"/>
                          </a:cubicBezTo>
                          <a:cubicBezTo>
                            <a:pt x="48894" y="79375"/>
                            <a:pt x="46863" y="81406"/>
                            <a:pt x="44830" y="83439"/>
                          </a:cubicBezTo>
                          <a:cubicBezTo>
                            <a:pt x="40767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2478" y="85471"/>
                            <a:pt x="18288" y="79375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9" behindDoc="0" locked="0" layoutInCell="1" allowOverlap="1">
            <wp:simplePos x="0" y="0"/>
            <wp:positionH relativeFrom="page">
              <wp:posOffset>992886</wp:posOffset>
            </wp:positionH>
            <wp:positionV relativeFrom="page">
              <wp:posOffset>6904737</wp:posOffset>
            </wp:positionV>
            <wp:extent cx="83913" cy="74770"/>
            <wp:effectExtent l="0" t="0" r="0" b="0"/>
            <wp:wrapNone/>
            <wp:docPr id="1096" name="Freeform 10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4770"/>
                    </a:xfrm>
                    <a:custGeom>
                      <a:rect l="l" t="t" r="r" b="b"/>
                      <a:pathLst>
                        <a:path w="111885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671"/>
                          </a:lnTo>
                          <a:lnTo>
                            <a:pt x="32510" y="20320"/>
                          </a:lnTo>
                          <a:lnTo>
                            <a:pt x="36574" y="40640"/>
                          </a:lnTo>
                          <a:lnTo>
                            <a:pt x="48766" y="99694"/>
                          </a:lnTo>
                          <a:lnTo>
                            <a:pt x="62990" y="99694"/>
                          </a:lnTo>
                          <a:lnTo>
                            <a:pt x="75310" y="42671"/>
                          </a:lnTo>
                          <a:lnTo>
                            <a:pt x="79373" y="22351"/>
                          </a:lnTo>
                          <a:lnTo>
                            <a:pt x="83438" y="42671"/>
                          </a:lnTo>
                          <a:lnTo>
                            <a:pt x="97661" y="99694"/>
                          </a:lnTo>
                          <a:lnTo>
                            <a:pt x="111885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8927" y="58927"/>
                          </a:lnTo>
                          <a:lnTo>
                            <a:pt x="54863" y="77215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1" behindDoc="0" locked="0" layoutInCell="1" allowOverlap="1">
            <wp:simplePos x="0" y="0"/>
            <wp:positionH relativeFrom="page">
              <wp:posOffset>1068673</wp:posOffset>
            </wp:positionH>
            <wp:positionV relativeFrom="page">
              <wp:posOffset>6890513</wp:posOffset>
            </wp:positionV>
            <wp:extent cx="81883" cy="103219"/>
            <wp:effectExtent l="0" t="0" r="0" b="0"/>
            <wp:wrapNone/>
            <wp:docPr id="1097" name="Picture 10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7" name="Picture 1097"/>
                    <pic:cNvPicPr>
                      <a:picLocks noChangeAspect="0" noChangeArrowheads="1"/>
                    </pic:cNvPicPr>
                  </pic:nvPicPr>
                  <pic:blipFill>
                    <a:blip r:embed="rId10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1" behindDoc="0" locked="0" layoutInCell="1" allowOverlap="1">
            <wp:simplePos x="0" y="0"/>
            <wp:positionH relativeFrom="page">
              <wp:posOffset>1166399</wp:posOffset>
            </wp:positionH>
            <wp:positionV relativeFrom="page">
              <wp:posOffset>6890512</wp:posOffset>
            </wp:positionV>
            <wp:extent cx="81788" cy="103219"/>
            <wp:effectExtent l="0" t="0" r="0" b="0"/>
            <wp:wrapNone/>
            <wp:docPr id="1098" name="Picture 10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8" name="Picture 1098"/>
                    <pic:cNvPicPr>
                      <a:picLocks noChangeAspect="0" noChangeArrowheads="1"/>
                    </pic:cNvPicPr>
                  </pic:nvPicPr>
                  <pic:blipFill>
                    <a:blip r:embed="rId10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2" behindDoc="0" locked="0" layoutInCell="1" allowOverlap="1">
            <wp:simplePos x="0" y="0"/>
            <wp:positionH relativeFrom="page">
              <wp:posOffset>1247775</wp:posOffset>
            </wp:positionH>
            <wp:positionV relativeFrom="page">
              <wp:posOffset>6903213</wp:posOffset>
            </wp:positionV>
            <wp:extent cx="33527" cy="76295"/>
            <wp:effectExtent l="0" t="0" r="0" b="0"/>
            <wp:wrapNone/>
            <wp:docPr id="1099" name="Freeform 1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439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703" y="95631"/>
                          </a:cubicBezTo>
                          <a:lnTo>
                            <a:pt x="38607" y="81406"/>
                          </a:lnTo>
                          <a:cubicBezTo>
                            <a:pt x="36576" y="83439"/>
                            <a:pt x="32511" y="83439"/>
                            <a:pt x="30480" y="83439"/>
                          </a:cubicBezTo>
                          <a:cubicBezTo>
                            <a:pt x="26415" y="83439"/>
                            <a:pt x="24383" y="83439"/>
                            <a:pt x="22351" y="81406"/>
                          </a:cubicBezTo>
                          <a:cubicBezTo>
                            <a:pt x="18288" y="79375"/>
                            <a:pt x="18288" y="75184"/>
                            <a:pt x="16255" y="73152"/>
                          </a:cubicBezTo>
                          <a:cubicBezTo>
                            <a:pt x="14224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3" behindDoc="0" locked="0" layoutInCell="1" allowOverlap="1">
            <wp:simplePos x="0" y="0"/>
            <wp:positionH relativeFrom="page">
              <wp:posOffset>1270127</wp:posOffset>
            </wp:positionH>
            <wp:positionV relativeFrom="page">
              <wp:posOffset>6890513</wp:posOffset>
            </wp:positionV>
            <wp:extent cx="81883" cy="103219"/>
            <wp:effectExtent l="0" t="0" r="0" b="0"/>
            <wp:wrapNone/>
            <wp:docPr id="1100" name="Picture 1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0" name="Picture 1100"/>
                    <pic:cNvPicPr>
                      <a:picLocks noChangeAspect="0" noChangeArrowheads="1"/>
                    </pic:cNvPicPr>
                  </pic:nvPicPr>
                  <pic:blipFill>
                    <a:blip r:embed="rId1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5" behindDoc="0" locked="0" layoutInCell="1" allowOverlap="1">
            <wp:simplePos x="0" y="0"/>
            <wp:positionH relativeFrom="page">
              <wp:posOffset>1393761</wp:posOffset>
            </wp:positionH>
            <wp:positionV relativeFrom="page">
              <wp:posOffset>6890512</wp:posOffset>
            </wp:positionV>
            <wp:extent cx="83407" cy="103219"/>
            <wp:effectExtent l="0" t="0" r="0" b="0"/>
            <wp:wrapNone/>
            <wp:docPr id="1101" name="Picture 1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1" name="Picture 1101"/>
                    <pic:cNvPicPr>
                      <a:picLocks noChangeAspect="0" noChangeArrowheads="1"/>
                    </pic:cNvPicPr>
                  </pic:nvPicPr>
                  <pic:blipFill>
                    <a:blip r:embed="rId1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6" behindDoc="0" locked="0" layoutInCell="1" allowOverlap="1">
            <wp:simplePos x="0" y="0"/>
            <wp:positionH relativeFrom="page">
              <wp:posOffset>1473612</wp:posOffset>
            </wp:positionH>
            <wp:positionV relativeFrom="page">
              <wp:posOffset>6903213</wp:posOffset>
            </wp:positionV>
            <wp:extent cx="51909" cy="77818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09" cy="77818"/>
                    </a:xfrm>
                    <a:custGeom>
                      <a:rect l="l" t="t" r="r" b="b"/>
                      <a:pathLst>
                        <a:path w="69213" h="103758">
                          <a:moveTo>
                            <a:pt x="57022" y="38607"/>
                          </a:moveTo>
                          <a:lnTo>
                            <a:pt x="69213" y="36576"/>
                          </a:lnTo>
                          <a:cubicBezTo>
                            <a:pt x="69213" y="24383"/>
                            <a:pt x="65149" y="16256"/>
                            <a:pt x="59053" y="10159"/>
                          </a:cubicBezTo>
                          <a:cubicBezTo>
                            <a:pt x="50927" y="4063"/>
                            <a:pt x="44831" y="0"/>
                            <a:pt x="36702" y="0"/>
                          </a:cubicBezTo>
                          <a:cubicBezTo>
                            <a:pt x="24511" y="0"/>
                            <a:pt x="16255" y="4063"/>
                            <a:pt x="10159" y="12192"/>
                          </a:cubicBezTo>
                          <a:cubicBezTo>
                            <a:pt x="2032" y="22352"/>
                            <a:pt x="0" y="34544"/>
                            <a:pt x="0" y="52831"/>
                          </a:cubicBezTo>
                          <a:cubicBezTo>
                            <a:pt x="0" y="69087"/>
                            <a:pt x="2032" y="81405"/>
                            <a:pt x="10159" y="91566"/>
                          </a:cubicBezTo>
                          <a:cubicBezTo>
                            <a:pt x="16255" y="99693"/>
                            <a:pt x="24511" y="103758"/>
                            <a:pt x="36702" y="103758"/>
                          </a:cubicBezTo>
                          <a:cubicBezTo>
                            <a:pt x="44831" y="103758"/>
                            <a:pt x="50927" y="101725"/>
                            <a:pt x="57022" y="95629"/>
                          </a:cubicBezTo>
                          <a:cubicBezTo>
                            <a:pt x="63117" y="89534"/>
                            <a:pt x="67182" y="83437"/>
                            <a:pt x="69213" y="71118"/>
                          </a:cubicBezTo>
                          <a:lnTo>
                            <a:pt x="54991" y="69087"/>
                          </a:lnTo>
                          <a:cubicBezTo>
                            <a:pt x="52959" y="77214"/>
                            <a:pt x="50927" y="81405"/>
                            <a:pt x="48895" y="85470"/>
                          </a:cubicBezTo>
                          <a:cubicBezTo>
                            <a:pt x="44831" y="87501"/>
                            <a:pt x="40767" y="89534"/>
                            <a:pt x="36702" y="89534"/>
                          </a:cubicBezTo>
                          <a:cubicBezTo>
                            <a:pt x="30607" y="89534"/>
                            <a:pt x="24511" y="87501"/>
                            <a:pt x="20319" y="81405"/>
                          </a:cubicBezTo>
                          <a:cubicBezTo>
                            <a:pt x="16255" y="75183"/>
                            <a:pt x="12192" y="65022"/>
                            <a:pt x="12192" y="52831"/>
                          </a:cubicBezTo>
                          <a:cubicBezTo>
                            <a:pt x="12192" y="38607"/>
                            <a:pt x="16255" y="28447"/>
                            <a:pt x="20319" y="22352"/>
                          </a:cubicBezTo>
                          <a:cubicBezTo>
                            <a:pt x="24511" y="16256"/>
                            <a:pt x="28574" y="14224"/>
                            <a:pt x="36702" y="14224"/>
                          </a:cubicBezTo>
                          <a:cubicBezTo>
                            <a:pt x="40767" y="14224"/>
                            <a:pt x="44831" y="16256"/>
                            <a:pt x="48895" y="20319"/>
                          </a:cubicBezTo>
                          <a:cubicBezTo>
                            <a:pt x="52959" y="24383"/>
                            <a:pt x="54991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7" behindDoc="0" locked="0" layoutInCell="1" allowOverlap="1">
            <wp:simplePos x="0" y="0"/>
            <wp:positionH relativeFrom="page">
              <wp:posOffset>1518919</wp:posOffset>
            </wp:positionH>
            <wp:positionV relativeFrom="page">
              <wp:posOffset>6890512</wp:posOffset>
            </wp:positionV>
            <wp:extent cx="80359" cy="103219"/>
            <wp:effectExtent l="0" t="0" r="0" b="0"/>
            <wp:wrapNone/>
            <wp:docPr id="1103" name="Picture 1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3" name="Picture 1103"/>
                    <pic:cNvPicPr>
                      <a:picLocks noChangeAspect="0" noChangeArrowheads="1"/>
                    </pic:cNvPicPr>
                  </pic:nvPicPr>
                  <pic:blipFill>
                    <a:blip r:embed="rId1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0" behindDoc="0" locked="0" layoutInCell="1" allowOverlap="1">
            <wp:simplePos x="0" y="0"/>
            <wp:positionH relativeFrom="page">
              <wp:posOffset>1633410</wp:posOffset>
            </wp:positionH>
            <wp:positionV relativeFrom="page">
              <wp:posOffset>6892037</wp:posOffset>
            </wp:positionV>
            <wp:extent cx="81883" cy="130651"/>
            <wp:effectExtent l="0" t="0" r="0" b="0"/>
            <wp:wrapNone/>
            <wp:docPr id="1104" name="Picture 1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4" name="Picture 1104"/>
                    <pic:cNvPicPr>
                      <a:picLocks noChangeAspect="0" noChangeArrowheads="1"/>
                    </pic:cNvPicPr>
                  </pic:nvPicPr>
                  <pic:blipFill>
                    <a:blip r:embed="rId1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1" behindDoc="0" locked="0" layoutInCell="1" allowOverlap="1">
            <wp:simplePos x="0" y="0"/>
            <wp:positionH relativeFrom="page">
              <wp:posOffset>1769745</wp:posOffset>
            </wp:positionH>
            <wp:positionV relativeFrom="page">
              <wp:posOffset>6903213</wp:posOffset>
            </wp:positionV>
            <wp:extent cx="48863" cy="76295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3118" y="81406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0960"/>
                          </a:lnTo>
                          <a:cubicBezTo>
                            <a:pt x="50927" y="67056"/>
                            <a:pt x="50927" y="73152"/>
                            <a:pt x="48894" y="77215"/>
                          </a:cubicBezTo>
                          <a:cubicBezTo>
                            <a:pt x="48894" y="79375"/>
                            <a:pt x="46736" y="81406"/>
                            <a:pt x="44703" y="83439"/>
                          </a:cubicBezTo>
                          <a:cubicBezTo>
                            <a:pt x="40640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0" locked="0" layoutInCell="1" allowOverlap="1">
            <wp:simplePos x="0" y="0"/>
            <wp:positionH relativeFrom="page">
              <wp:posOffset>1949354</wp:posOffset>
            </wp:positionH>
            <wp:positionV relativeFrom="page">
              <wp:posOffset>6890513</wp:posOffset>
            </wp:positionV>
            <wp:extent cx="80359" cy="103219"/>
            <wp:effectExtent l="0" t="0" r="0" b="0"/>
            <wp:wrapNone/>
            <wp:docPr id="1106" name="Picture 1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6" name="Picture 1106"/>
                    <pic:cNvPicPr>
                      <a:picLocks noChangeAspect="0" noChangeArrowheads="1"/>
                    </pic:cNvPicPr>
                  </pic:nvPicPr>
                  <pic:blipFill>
                    <a:blip r:embed="rId1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5" behindDoc="0" locked="0" layoutInCell="1" allowOverlap="1">
            <wp:simplePos x="0" y="0"/>
            <wp:positionH relativeFrom="page">
              <wp:posOffset>2059686</wp:posOffset>
            </wp:positionH>
            <wp:positionV relativeFrom="page">
              <wp:posOffset>6903213</wp:posOffset>
            </wp:positionV>
            <wp:extent cx="50386" cy="77818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2319" y="34542"/>
                          </a:lnTo>
                          <a:cubicBezTo>
                            <a:pt x="14350" y="28448"/>
                            <a:pt x="16382" y="22351"/>
                            <a:pt x="18415" y="18287"/>
                          </a:cubicBezTo>
                          <a:cubicBezTo>
                            <a:pt x="22478" y="16256"/>
                            <a:pt x="28575" y="14223"/>
                            <a:pt x="34671" y="14223"/>
                          </a:cubicBezTo>
                          <a:cubicBezTo>
                            <a:pt x="38734" y="14223"/>
                            <a:pt x="44830" y="16256"/>
                            <a:pt x="46863" y="18287"/>
                          </a:cubicBezTo>
                          <a:cubicBezTo>
                            <a:pt x="50927" y="20320"/>
                            <a:pt x="52959" y="24384"/>
                            <a:pt x="52959" y="30480"/>
                          </a:cubicBezTo>
                          <a:cubicBezTo>
                            <a:pt x="52959" y="32511"/>
                            <a:pt x="50927" y="36574"/>
                            <a:pt x="48894" y="38606"/>
                          </a:cubicBezTo>
                          <a:cubicBezTo>
                            <a:pt x="46863" y="40638"/>
                            <a:pt x="40767" y="42671"/>
                            <a:pt x="34671" y="44702"/>
                          </a:cubicBezTo>
                          <a:cubicBezTo>
                            <a:pt x="24510" y="46735"/>
                            <a:pt x="16382" y="50799"/>
                            <a:pt x="12319" y="52831"/>
                          </a:cubicBezTo>
                          <a:cubicBezTo>
                            <a:pt x="8254" y="54862"/>
                            <a:pt x="6223" y="58926"/>
                            <a:pt x="4191" y="60959"/>
                          </a:cubicBezTo>
                          <a:cubicBezTo>
                            <a:pt x="2159" y="65022"/>
                            <a:pt x="2159" y="69087"/>
                            <a:pt x="2159" y="75182"/>
                          </a:cubicBezTo>
                          <a:cubicBezTo>
                            <a:pt x="2159" y="83438"/>
                            <a:pt x="4191" y="89533"/>
                            <a:pt x="10287" y="95629"/>
                          </a:cubicBezTo>
                          <a:cubicBezTo>
                            <a:pt x="14350" y="101725"/>
                            <a:pt x="22478" y="103758"/>
                            <a:pt x="32638" y="103758"/>
                          </a:cubicBezTo>
                          <a:cubicBezTo>
                            <a:pt x="38734" y="103758"/>
                            <a:pt x="42798" y="101725"/>
                            <a:pt x="46863" y="99693"/>
                          </a:cubicBezTo>
                          <a:cubicBezTo>
                            <a:pt x="52959" y="97662"/>
                            <a:pt x="54990" y="95629"/>
                            <a:pt x="59055" y="91566"/>
                          </a:cubicBezTo>
                          <a:cubicBezTo>
                            <a:pt x="61086" y="87501"/>
                            <a:pt x="63118" y="83438"/>
                            <a:pt x="63118" y="75182"/>
                          </a:cubicBezTo>
                          <a:lnTo>
                            <a:pt x="50927" y="73151"/>
                          </a:lnTo>
                          <a:cubicBezTo>
                            <a:pt x="48894" y="83438"/>
                            <a:pt x="42798" y="89533"/>
                            <a:pt x="32638" y="89533"/>
                          </a:cubicBezTo>
                          <a:cubicBezTo>
                            <a:pt x="26542" y="89533"/>
                            <a:pt x="22478" y="89533"/>
                            <a:pt x="18415" y="85470"/>
                          </a:cubicBezTo>
                          <a:cubicBezTo>
                            <a:pt x="16382" y="83438"/>
                            <a:pt x="14350" y="81405"/>
                            <a:pt x="14350" y="77214"/>
                          </a:cubicBezTo>
                          <a:cubicBezTo>
                            <a:pt x="14350" y="73151"/>
                            <a:pt x="16382" y="71118"/>
                            <a:pt x="18415" y="69087"/>
                          </a:cubicBezTo>
                          <a:cubicBezTo>
                            <a:pt x="20447" y="67055"/>
                            <a:pt x="24510" y="65022"/>
                            <a:pt x="34671" y="62991"/>
                          </a:cubicBezTo>
                          <a:cubicBezTo>
                            <a:pt x="44830" y="58926"/>
                            <a:pt x="52959" y="54862"/>
                            <a:pt x="54990" y="52831"/>
                          </a:cubicBezTo>
                          <a:cubicBezTo>
                            <a:pt x="59055" y="50799"/>
                            <a:pt x="61086" y="48766"/>
                            <a:pt x="63118" y="44702"/>
                          </a:cubicBezTo>
                          <a:cubicBezTo>
                            <a:pt x="65151" y="40638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3118" y="14223"/>
                            <a:pt x="57022" y="8128"/>
                          </a:cubicBezTo>
                          <a:cubicBezTo>
                            <a:pt x="50927" y="2031"/>
                            <a:pt x="42798" y="0"/>
                            <a:pt x="32638" y="0"/>
                          </a:cubicBezTo>
                          <a:cubicBezTo>
                            <a:pt x="14350" y="0"/>
                            <a:pt x="2159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9" behindDoc="0" locked="0" layoutInCell="1" allowOverlap="1">
            <wp:simplePos x="0" y="0"/>
            <wp:positionH relativeFrom="page">
              <wp:posOffset>2284095</wp:posOffset>
            </wp:positionH>
            <wp:positionV relativeFrom="page">
              <wp:posOffset>6903213</wp:posOffset>
            </wp:positionV>
            <wp:extent cx="33622" cy="76295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439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4383" y="99694"/>
                            <a:pt x="28448" y="101727"/>
                            <a:pt x="30480" y="101727"/>
                          </a:cubicBezTo>
                          <a:cubicBezTo>
                            <a:pt x="34544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576" y="83439"/>
                            <a:pt x="32511" y="83439"/>
                            <a:pt x="30480" y="83439"/>
                          </a:cubicBezTo>
                          <a:cubicBezTo>
                            <a:pt x="26415" y="83439"/>
                            <a:pt x="24383" y="83439"/>
                            <a:pt x="22351" y="81406"/>
                          </a:cubicBezTo>
                          <a:cubicBezTo>
                            <a:pt x="20320" y="79375"/>
                            <a:pt x="18288" y="75184"/>
                            <a:pt x="16255" y="73152"/>
                          </a:cubicBezTo>
                          <a:cubicBezTo>
                            <a:pt x="16255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1" behindDoc="0" locked="0" layoutInCell="1" allowOverlap="1">
            <wp:simplePos x="0" y="0"/>
            <wp:positionH relativeFrom="page">
              <wp:posOffset>2349722</wp:posOffset>
            </wp:positionH>
            <wp:positionV relativeFrom="page">
              <wp:posOffset>6903213</wp:posOffset>
            </wp:positionV>
            <wp:extent cx="48863" cy="76295"/>
            <wp:effectExtent l="0" t="0" r="0" b="0"/>
            <wp:wrapNone/>
            <wp:docPr id="1109" name="Freeform 1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8448" y="99694"/>
                            <a:pt x="32511" y="101727"/>
                            <a:pt x="38734" y="101727"/>
                          </a:cubicBezTo>
                          <a:cubicBezTo>
                            <a:pt x="42798" y="101727"/>
                            <a:pt x="46863" y="99694"/>
                            <a:pt x="50927" y="99694"/>
                          </a:cubicBezTo>
                          <a:cubicBezTo>
                            <a:pt x="52959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7056"/>
                            <a:pt x="50927" y="73152"/>
                            <a:pt x="50927" y="77215"/>
                          </a:cubicBezTo>
                          <a:cubicBezTo>
                            <a:pt x="48894" y="79375"/>
                            <a:pt x="46863" y="81406"/>
                            <a:pt x="44830" y="83439"/>
                          </a:cubicBezTo>
                          <a:cubicBezTo>
                            <a:pt x="42798" y="85471"/>
                            <a:pt x="38734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0" locked="0" layoutInCell="1" allowOverlap="1">
            <wp:simplePos x="0" y="0"/>
            <wp:positionH relativeFrom="page">
              <wp:posOffset>2398077</wp:posOffset>
            </wp:positionH>
            <wp:positionV relativeFrom="page">
              <wp:posOffset>6890512</wp:posOffset>
            </wp:positionV>
            <wp:extent cx="78835" cy="132175"/>
            <wp:effectExtent l="0" t="0" r="0" b="0"/>
            <wp:wrapNone/>
            <wp:docPr id="1110" name="Picture 1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>
                      <a:picLocks noChangeAspect="0" noChangeArrowheads="1"/>
                    </pic:cNvPicPr>
                  </pic:nvPicPr>
                  <pic:blipFill>
                    <a:blip r:embed="rId1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5" behindDoc="0" locked="0" layoutInCell="1" allowOverlap="1">
            <wp:simplePos x="0" y="0"/>
            <wp:positionH relativeFrom="page">
              <wp:posOffset>2495803</wp:posOffset>
            </wp:positionH>
            <wp:positionV relativeFrom="page">
              <wp:posOffset>6890512</wp:posOffset>
            </wp:positionV>
            <wp:extent cx="78740" cy="132175"/>
            <wp:effectExtent l="0" t="0" r="0" b="0"/>
            <wp:wrapNone/>
            <wp:docPr id="1111" name="Picture 1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1" name="Picture 1111"/>
                    <pic:cNvPicPr>
                      <a:picLocks noChangeAspect="0" noChangeArrowheads="1"/>
                    </pic:cNvPicPr>
                  </pic:nvPicPr>
                  <pic:blipFill>
                    <a:blip r:embed="rId1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40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5" behindDoc="0" locked="0" layoutInCell="1" allowOverlap="1">
            <wp:simplePos x="0" y="0"/>
            <wp:positionH relativeFrom="page">
              <wp:posOffset>2561335</wp:posOffset>
            </wp:positionH>
            <wp:positionV relativeFrom="page">
              <wp:posOffset>6890513</wp:posOffset>
            </wp:positionV>
            <wp:extent cx="143764" cy="113537"/>
            <wp:effectExtent l="0" t="0" r="0" b="0"/>
            <wp:wrapNone/>
            <wp:docPr id="1112" name="Picture 1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2" name="Picture 1112"/>
                    <pic:cNvPicPr>
                      <a:picLocks noChangeAspect="0" noChangeArrowheads="1"/>
                    </pic:cNvPicPr>
                  </pic:nvPicPr>
                  <pic:blipFill>
                    <a:blip r:embed="rId1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3764" cy="113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6" behindDoc="0" locked="0" layoutInCell="1" allowOverlap="1">
            <wp:simplePos x="0" y="0"/>
            <wp:positionH relativeFrom="page">
              <wp:posOffset>2708433</wp:posOffset>
            </wp:positionH>
            <wp:positionV relativeFrom="page">
              <wp:posOffset>6903213</wp:posOffset>
            </wp:positionV>
            <wp:extent cx="33527" cy="76295"/>
            <wp:effectExtent l="0" t="0" r="0" b="0"/>
            <wp:wrapNone/>
            <wp:docPr id="1113" name="Freeform 1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439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703" y="95631"/>
                          </a:cubicBezTo>
                          <a:lnTo>
                            <a:pt x="38607" y="81406"/>
                          </a:lnTo>
                          <a:cubicBezTo>
                            <a:pt x="36576" y="83439"/>
                            <a:pt x="32511" y="83439"/>
                            <a:pt x="30480" y="83439"/>
                          </a:cubicBezTo>
                          <a:cubicBezTo>
                            <a:pt x="26415" y="83439"/>
                            <a:pt x="24383" y="83439"/>
                            <a:pt x="22351" y="81406"/>
                          </a:cubicBezTo>
                          <a:cubicBezTo>
                            <a:pt x="18288" y="79375"/>
                            <a:pt x="18288" y="75184"/>
                            <a:pt x="16255" y="73152"/>
                          </a:cubicBezTo>
                          <a:cubicBezTo>
                            <a:pt x="14224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9" behindDoc="0" locked="0" layoutInCell="1" allowOverlap="1">
            <wp:simplePos x="0" y="0"/>
            <wp:positionH relativeFrom="page">
              <wp:posOffset>2862135</wp:posOffset>
            </wp:positionH>
            <wp:positionV relativeFrom="page">
              <wp:posOffset>6890513</wp:posOffset>
            </wp:positionV>
            <wp:extent cx="81788" cy="103219"/>
            <wp:effectExtent l="0" t="0" r="0" b="0"/>
            <wp:wrapNone/>
            <wp:docPr id="1114" name="Picture 1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4" name="Picture 1114"/>
                    <pic:cNvPicPr>
                      <a:picLocks noChangeAspect="0" noChangeArrowheads="1"/>
                    </pic:cNvPicPr>
                  </pic:nvPicPr>
                  <pic:blipFill>
                    <a:blip r:embed="rId1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1" behindDoc="0" locked="0" layoutInCell="1" allowOverlap="1">
            <wp:simplePos x="0" y="0"/>
            <wp:positionH relativeFrom="page">
              <wp:posOffset>2991770</wp:posOffset>
            </wp:positionH>
            <wp:positionV relativeFrom="page">
              <wp:posOffset>6890512</wp:posOffset>
            </wp:positionV>
            <wp:extent cx="81883" cy="103219"/>
            <wp:effectExtent l="0" t="0" r="0" b="0"/>
            <wp:wrapNone/>
            <wp:docPr id="1115" name="Picture 1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>
                      <a:picLocks noChangeAspect="0" noChangeArrowheads="1"/>
                    </pic:cNvPicPr>
                  </pic:nvPicPr>
                  <pic:blipFill>
                    <a:blip r:embed="rId1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2" behindDoc="0" locked="0" layoutInCell="1" allowOverlap="1">
            <wp:simplePos x="0" y="0"/>
            <wp:positionH relativeFrom="page">
              <wp:posOffset>3073145</wp:posOffset>
            </wp:positionH>
            <wp:positionV relativeFrom="page">
              <wp:posOffset>6904737</wp:posOffset>
            </wp:positionV>
            <wp:extent cx="50387" cy="76293"/>
            <wp:effectExtent l="0" t="0" r="0" b="0"/>
            <wp:wrapNone/>
            <wp:docPr id="1116" name="Freeform 1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7" cy="76293"/>
                    </a:xfrm>
                    <a:custGeom>
                      <a:rect l="l" t="t" r="r" b="b"/>
                      <a:pathLst>
                        <a:path w="67183" h="101725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50928" y="12191"/>
                            <a:pt x="46864" y="6094"/>
                            <a:pt x="42799" y="4062"/>
                          </a:cubicBezTo>
                          <a:cubicBezTo>
                            <a:pt x="38735" y="2031"/>
                            <a:pt x="32639" y="0"/>
                            <a:pt x="28576" y="0"/>
                          </a:cubicBezTo>
                          <a:cubicBezTo>
                            <a:pt x="22479" y="0"/>
                            <a:pt x="16383" y="2031"/>
                            <a:pt x="12319" y="6094"/>
                          </a:cubicBezTo>
                          <a:cubicBezTo>
                            <a:pt x="8256" y="8126"/>
                            <a:pt x="4192" y="12191"/>
                            <a:pt x="2159" y="18286"/>
                          </a:cubicBezTo>
                          <a:cubicBezTo>
                            <a:pt x="2159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352" y="101725"/>
                          </a:lnTo>
                          <a:lnTo>
                            <a:pt x="14352" y="46734"/>
                          </a:lnTo>
                          <a:cubicBezTo>
                            <a:pt x="14352" y="36575"/>
                            <a:pt x="14352" y="28446"/>
                            <a:pt x="16383" y="26414"/>
                          </a:cubicBezTo>
                          <a:cubicBezTo>
                            <a:pt x="16383" y="22351"/>
                            <a:pt x="18415" y="20319"/>
                            <a:pt x="20448" y="18286"/>
                          </a:cubicBezTo>
                          <a:cubicBezTo>
                            <a:pt x="24511" y="16255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2799" y="16255"/>
                            <a:pt x="46864" y="22351"/>
                          </a:cubicBezTo>
                          <a:cubicBezTo>
                            <a:pt x="50928" y="26414"/>
                            <a:pt x="52959" y="36575"/>
                            <a:pt x="52959" y="48767"/>
                          </a:cubicBezTo>
                          <a:lnTo>
                            <a:pt x="52959" y="101725"/>
                          </a:lnTo>
                          <a:lnTo>
                            <a:pt x="67183" y="101725"/>
                          </a:lnTo>
                          <a:lnTo>
                            <a:pt x="67183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5" behindDoc="0" locked="0" layoutInCell="1" allowOverlap="1">
            <wp:simplePos x="0" y="0"/>
            <wp:positionH relativeFrom="page">
              <wp:posOffset>3192208</wp:posOffset>
            </wp:positionH>
            <wp:positionV relativeFrom="page">
              <wp:posOffset>6904737</wp:posOffset>
            </wp:positionV>
            <wp:extent cx="54957" cy="105250"/>
            <wp:effectExtent l="0" t="0" r="0" b="0"/>
            <wp:wrapNone/>
            <wp:docPr id="1117" name="Freeform 1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7" cy="105250"/>
                    </a:xfrm>
                    <a:custGeom>
                      <a:rect l="l" t="t" r="r" b="b"/>
                      <a:pathLst>
                        <a:path w="73277" h="140334">
                          <a:moveTo>
                            <a:pt x="6095" y="2031"/>
                          </a:moveTo>
                          <a:lnTo>
                            <a:pt x="6095" y="18286"/>
                          </a:lnTo>
                          <a:cubicBezTo>
                            <a:pt x="8126" y="18286"/>
                            <a:pt x="10158" y="16255"/>
                            <a:pt x="12318" y="16255"/>
                          </a:cubicBezTo>
                          <a:cubicBezTo>
                            <a:pt x="16382" y="16255"/>
                            <a:pt x="18414" y="18286"/>
                            <a:pt x="20445" y="18286"/>
                          </a:cubicBezTo>
                          <a:cubicBezTo>
                            <a:pt x="22477" y="20319"/>
                            <a:pt x="24510" y="22351"/>
                            <a:pt x="24510" y="24382"/>
                          </a:cubicBezTo>
                          <a:cubicBezTo>
                            <a:pt x="26542" y="24382"/>
                            <a:pt x="26542" y="30479"/>
                            <a:pt x="30605" y="40638"/>
                          </a:cubicBezTo>
                          <a:lnTo>
                            <a:pt x="0" y="140334"/>
                          </a:lnTo>
                          <a:lnTo>
                            <a:pt x="14349" y="140334"/>
                          </a:lnTo>
                          <a:lnTo>
                            <a:pt x="30605" y="83311"/>
                          </a:lnTo>
                          <a:cubicBezTo>
                            <a:pt x="32637" y="75183"/>
                            <a:pt x="34670" y="67054"/>
                            <a:pt x="36702" y="58927"/>
                          </a:cubicBezTo>
                          <a:cubicBezTo>
                            <a:pt x="38733" y="67054"/>
                            <a:pt x="40766" y="75183"/>
                            <a:pt x="42798" y="81278"/>
                          </a:cubicBezTo>
                          <a:lnTo>
                            <a:pt x="61085" y="140334"/>
                          </a:lnTo>
                          <a:lnTo>
                            <a:pt x="73277" y="140334"/>
                          </a:lnTo>
                          <a:lnTo>
                            <a:pt x="42798" y="38607"/>
                          </a:lnTo>
                          <a:cubicBezTo>
                            <a:pt x="38733" y="26414"/>
                            <a:pt x="36702" y="18286"/>
                            <a:pt x="34670" y="14222"/>
                          </a:cubicBezTo>
                          <a:cubicBezTo>
                            <a:pt x="30605" y="8126"/>
                            <a:pt x="28573" y="6094"/>
                            <a:pt x="26542" y="4062"/>
                          </a:cubicBezTo>
                          <a:cubicBezTo>
                            <a:pt x="22477" y="2031"/>
                            <a:pt x="20445" y="0"/>
                            <a:pt x="16382" y="0"/>
                          </a:cubicBezTo>
                          <a:cubicBezTo>
                            <a:pt x="12318" y="0"/>
                            <a:pt x="10158" y="2031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6" behindDoc="0" locked="0" layoutInCell="1" allowOverlap="1">
            <wp:simplePos x="0" y="0"/>
            <wp:positionH relativeFrom="page">
              <wp:posOffset>3275710</wp:posOffset>
            </wp:positionH>
            <wp:positionV relativeFrom="page">
              <wp:posOffset>6890512</wp:posOffset>
            </wp:positionV>
            <wp:extent cx="78835" cy="129127"/>
            <wp:effectExtent l="0" t="0" r="0" b="0"/>
            <wp:wrapNone/>
            <wp:docPr id="1118" name="Picture 1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8" name="Picture 1118"/>
                    <pic:cNvPicPr>
                      <a:picLocks noChangeAspect="0" noChangeArrowheads="1"/>
                    </pic:cNvPicPr>
                  </pic:nvPicPr>
                  <pic:blipFill>
                    <a:blip r:embed="rId1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7" behindDoc="0" locked="0" layoutInCell="1" allowOverlap="1">
            <wp:simplePos x="0" y="0"/>
            <wp:positionH relativeFrom="page">
              <wp:posOffset>3354038</wp:posOffset>
            </wp:positionH>
            <wp:positionV relativeFrom="page">
              <wp:posOffset>6904737</wp:posOffset>
            </wp:positionV>
            <wp:extent cx="48862" cy="76293"/>
            <wp:effectExtent l="0" t="0" r="0" b="0"/>
            <wp:wrapNone/>
            <wp:docPr id="1119" name="Freeform 1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50928" y="12191"/>
                            <a:pt x="46736" y="6094"/>
                            <a:pt x="42672" y="4062"/>
                          </a:cubicBezTo>
                          <a:cubicBezTo>
                            <a:pt x="38609" y="2031"/>
                            <a:pt x="32512" y="0"/>
                            <a:pt x="28449" y="0"/>
                          </a:cubicBezTo>
                          <a:cubicBezTo>
                            <a:pt x="20321" y="0"/>
                            <a:pt x="16256" y="2031"/>
                            <a:pt x="12192" y="6094"/>
                          </a:cubicBezTo>
                          <a:cubicBezTo>
                            <a:pt x="6096" y="8126"/>
                            <a:pt x="4065" y="12191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5" y="101725"/>
                          </a:lnTo>
                          <a:lnTo>
                            <a:pt x="14225" y="46734"/>
                          </a:lnTo>
                          <a:cubicBezTo>
                            <a:pt x="14225" y="36575"/>
                            <a:pt x="14225" y="28446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4384" y="16255"/>
                            <a:pt x="26417" y="14222"/>
                            <a:pt x="30481" y="14222"/>
                          </a:cubicBezTo>
                          <a:cubicBezTo>
                            <a:pt x="36577" y="14222"/>
                            <a:pt x="42672" y="16255"/>
                            <a:pt x="46736" y="22351"/>
                          </a:cubicBezTo>
                          <a:cubicBezTo>
                            <a:pt x="50928" y="26414"/>
                            <a:pt x="50928" y="36575"/>
                            <a:pt x="50928" y="48767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3419665</wp:posOffset>
            </wp:positionH>
            <wp:positionV relativeFrom="page">
              <wp:posOffset>6903213</wp:posOffset>
            </wp:positionV>
            <wp:extent cx="82390" cy="76295"/>
            <wp:effectExtent l="0" t="0" r="0" b="0"/>
            <wp:wrapNone/>
            <wp:docPr id="1120" name="Freeform 1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89535"/>
                            <a:pt x="18288" y="93598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50927" y="97663"/>
                          </a:cubicBezTo>
                          <a:cubicBezTo>
                            <a:pt x="54990" y="93598"/>
                            <a:pt x="57022" y="89535"/>
                            <a:pt x="59055" y="83439"/>
                          </a:cubicBezTo>
                          <a:cubicBezTo>
                            <a:pt x="63118" y="89535"/>
                            <a:pt x="67182" y="93598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1567" y="101727"/>
                            <a:pt x="97663" y="99694"/>
                            <a:pt x="103759" y="93598"/>
                          </a:cubicBezTo>
                          <a:cubicBezTo>
                            <a:pt x="107822" y="87502"/>
                            <a:pt x="109854" y="79375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69088"/>
                            <a:pt x="95631" y="75184"/>
                            <a:pt x="93598" y="77215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5471"/>
                            <a:pt x="85471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79375"/>
                          </a:cubicBezTo>
                          <a:cubicBezTo>
                            <a:pt x="63118" y="75184"/>
                            <a:pt x="61086" y="67056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8894" y="0"/>
                          </a:lnTo>
                          <a:lnTo>
                            <a:pt x="48894" y="65023"/>
                          </a:lnTo>
                          <a:cubicBezTo>
                            <a:pt x="48894" y="73152"/>
                            <a:pt x="46736" y="79375"/>
                            <a:pt x="44703" y="81406"/>
                          </a:cubicBezTo>
                          <a:cubicBezTo>
                            <a:pt x="42671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6255" y="75184"/>
                            <a:pt x="14224" y="65023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9" behindDoc="0" locked="0" layoutInCell="1" allowOverlap="1">
            <wp:simplePos x="0" y="0"/>
            <wp:positionH relativeFrom="page">
              <wp:posOffset>3504596</wp:posOffset>
            </wp:positionH>
            <wp:positionV relativeFrom="page">
              <wp:posOffset>6890512</wp:posOffset>
            </wp:positionV>
            <wp:extent cx="77311" cy="129127"/>
            <wp:effectExtent l="0" t="0" r="0" b="0"/>
            <wp:wrapNone/>
            <wp:docPr id="1121" name="Picture 1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1" name="Picture 1121"/>
                    <pic:cNvPicPr>
                      <a:picLocks noChangeAspect="0" noChangeArrowheads="1"/>
                    </pic:cNvPicPr>
                  </pic:nvPicPr>
                  <pic:blipFill>
                    <a:blip r:embed="rId1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0" behindDoc="0" locked="0" layoutInCell="1" allowOverlap="1">
            <wp:simplePos x="0" y="0"/>
            <wp:positionH relativeFrom="page">
              <wp:posOffset>3611975</wp:posOffset>
            </wp:positionH>
            <wp:positionV relativeFrom="page">
              <wp:posOffset>6903213</wp:posOffset>
            </wp:positionV>
            <wp:extent cx="53434" cy="77818"/>
            <wp:effectExtent l="0" t="0" r="0" b="0"/>
            <wp:wrapNone/>
            <wp:docPr id="1122" name="Freeform 1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7022" y="38607"/>
                          </a:moveTo>
                          <a:lnTo>
                            <a:pt x="71246" y="36576"/>
                          </a:lnTo>
                          <a:cubicBezTo>
                            <a:pt x="69213" y="24383"/>
                            <a:pt x="65149" y="16256"/>
                            <a:pt x="59053" y="10159"/>
                          </a:cubicBezTo>
                          <a:cubicBezTo>
                            <a:pt x="52959" y="4063"/>
                            <a:pt x="44831" y="0"/>
                            <a:pt x="36575" y="0"/>
                          </a:cubicBezTo>
                          <a:cubicBezTo>
                            <a:pt x="26415" y="0"/>
                            <a:pt x="16255" y="4063"/>
                            <a:pt x="10159" y="12192"/>
                          </a:cubicBezTo>
                          <a:cubicBezTo>
                            <a:pt x="4063" y="22352"/>
                            <a:pt x="0" y="34544"/>
                            <a:pt x="0" y="52831"/>
                          </a:cubicBezTo>
                          <a:cubicBezTo>
                            <a:pt x="0" y="69087"/>
                            <a:pt x="4063" y="81405"/>
                            <a:pt x="10159" y="91566"/>
                          </a:cubicBezTo>
                          <a:cubicBezTo>
                            <a:pt x="18288" y="99693"/>
                            <a:pt x="26415" y="103758"/>
                            <a:pt x="36575" y="103758"/>
                          </a:cubicBezTo>
                          <a:cubicBezTo>
                            <a:pt x="44831" y="103758"/>
                            <a:pt x="52959" y="101725"/>
                            <a:pt x="59053" y="95629"/>
                          </a:cubicBezTo>
                          <a:cubicBezTo>
                            <a:pt x="63117" y="89534"/>
                            <a:pt x="67182" y="83437"/>
                            <a:pt x="69213" y="71118"/>
                          </a:cubicBezTo>
                          <a:lnTo>
                            <a:pt x="57022" y="69087"/>
                          </a:lnTo>
                          <a:cubicBezTo>
                            <a:pt x="54991" y="77214"/>
                            <a:pt x="52959" y="81405"/>
                            <a:pt x="48895" y="85470"/>
                          </a:cubicBezTo>
                          <a:cubicBezTo>
                            <a:pt x="46862" y="87501"/>
                            <a:pt x="42672" y="89534"/>
                            <a:pt x="36575" y="89534"/>
                          </a:cubicBezTo>
                          <a:cubicBezTo>
                            <a:pt x="30480" y="89534"/>
                            <a:pt x="24384" y="87501"/>
                            <a:pt x="20319" y="81405"/>
                          </a:cubicBezTo>
                          <a:cubicBezTo>
                            <a:pt x="16255" y="75183"/>
                            <a:pt x="14224" y="65022"/>
                            <a:pt x="14224" y="52831"/>
                          </a:cubicBezTo>
                          <a:cubicBezTo>
                            <a:pt x="14224" y="38607"/>
                            <a:pt x="16255" y="28447"/>
                            <a:pt x="20319" y="22352"/>
                          </a:cubicBezTo>
                          <a:cubicBezTo>
                            <a:pt x="24384" y="16256"/>
                            <a:pt x="30480" y="14224"/>
                            <a:pt x="36575" y="14224"/>
                          </a:cubicBezTo>
                          <a:cubicBezTo>
                            <a:pt x="42672" y="14224"/>
                            <a:pt x="46862" y="16256"/>
                            <a:pt x="50927" y="20319"/>
                          </a:cubicBezTo>
                          <a:cubicBezTo>
                            <a:pt x="52959" y="24383"/>
                            <a:pt x="57022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1" behindDoc="0" locked="0" layoutInCell="1" allowOverlap="1">
            <wp:simplePos x="0" y="0"/>
            <wp:positionH relativeFrom="page">
              <wp:posOffset>3657377</wp:posOffset>
            </wp:positionH>
            <wp:positionV relativeFrom="page">
              <wp:posOffset>6890512</wp:posOffset>
            </wp:positionV>
            <wp:extent cx="81787" cy="103219"/>
            <wp:effectExtent l="0" t="0" r="0" b="0"/>
            <wp:wrapNone/>
            <wp:docPr id="1123" name="Picture 1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3" name="Picture 1123"/>
                    <pic:cNvPicPr>
                      <a:picLocks noChangeAspect="0" noChangeArrowheads="1"/>
                    </pic:cNvPicPr>
                  </pic:nvPicPr>
                  <pic:blipFill>
                    <a:blip r:embed="rId1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2" behindDoc="0" locked="0" layoutInCell="1" allowOverlap="1">
            <wp:simplePos x="0" y="0"/>
            <wp:positionH relativeFrom="page">
              <wp:posOffset>3738657</wp:posOffset>
            </wp:positionH>
            <wp:positionV relativeFrom="page">
              <wp:posOffset>6903213</wp:posOffset>
            </wp:positionV>
            <wp:extent cx="50386" cy="76295"/>
            <wp:effectExtent l="0" t="0" r="0" b="0"/>
            <wp:wrapNone/>
            <wp:docPr id="1124" name="Freeform 1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863" y="99694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215"/>
                            <a:pt x="67182" y="71119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7056"/>
                            <a:pt x="52959" y="73152"/>
                            <a:pt x="50927" y="77215"/>
                          </a:cubicBezTo>
                          <a:cubicBezTo>
                            <a:pt x="48894" y="79375"/>
                            <a:pt x="46863" y="81406"/>
                            <a:pt x="44830" y="83439"/>
                          </a:cubicBezTo>
                          <a:cubicBezTo>
                            <a:pt x="42671" y="85471"/>
                            <a:pt x="38607" y="87502"/>
                            <a:pt x="36576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5" behindDoc="0" locked="0" layoutInCell="1" allowOverlap="1">
            <wp:simplePos x="0" y="0"/>
            <wp:positionH relativeFrom="page">
              <wp:posOffset>3996594</wp:posOffset>
            </wp:positionH>
            <wp:positionV relativeFrom="page">
              <wp:posOffset>6903213</wp:posOffset>
            </wp:positionV>
            <wp:extent cx="50386" cy="77818"/>
            <wp:effectExtent l="0" t="0" r="0" b="0"/>
            <wp:wrapNone/>
            <wp:docPr id="1125" name="Freeform 1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2191" y="34542"/>
                          </a:lnTo>
                          <a:cubicBezTo>
                            <a:pt x="14224" y="28448"/>
                            <a:pt x="16255" y="22351"/>
                            <a:pt x="20320" y="18287"/>
                          </a:cubicBezTo>
                          <a:cubicBezTo>
                            <a:pt x="22351" y="16256"/>
                            <a:pt x="28448" y="14223"/>
                            <a:pt x="34544" y="14223"/>
                          </a:cubicBezTo>
                          <a:cubicBezTo>
                            <a:pt x="40767" y="14223"/>
                            <a:pt x="44830" y="16256"/>
                            <a:pt x="46863" y="18287"/>
                          </a:cubicBezTo>
                          <a:cubicBezTo>
                            <a:pt x="50927" y="20320"/>
                            <a:pt x="52959" y="24384"/>
                            <a:pt x="52959" y="30480"/>
                          </a:cubicBezTo>
                          <a:cubicBezTo>
                            <a:pt x="52959" y="32511"/>
                            <a:pt x="50927" y="36574"/>
                            <a:pt x="48894" y="38606"/>
                          </a:cubicBezTo>
                          <a:cubicBezTo>
                            <a:pt x="46863" y="40638"/>
                            <a:pt x="42798" y="42671"/>
                            <a:pt x="34544" y="44702"/>
                          </a:cubicBezTo>
                          <a:cubicBezTo>
                            <a:pt x="24383" y="46735"/>
                            <a:pt x="16255" y="50799"/>
                            <a:pt x="12191" y="52831"/>
                          </a:cubicBezTo>
                          <a:cubicBezTo>
                            <a:pt x="10160" y="54862"/>
                            <a:pt x="6095" y="58926"/>
                            <a:pt x="4063" y="60959"/>
                          </a:cubicBezTo>
                          <a:cubicBezTo>
                            <a:pt x="2031" y="65022"/>
                            <a:pt x="2031" y="69087"/>
                            <a:pt x="2031" y="75182"/>
                          </a:cubicBezTo>
                          <a:cubicBezTo>
                            <a:pt x="2031" y="83438"/>
                            <a:pt x="4063" y="89533"/>
                            <a:pt x="10160" y="95629"/>
                          </a:cubicBezTo>
                          <a:cubicBezTo>
                            <a:pt x="14224" y="101725"/>
                            <a:pt x="22351" y="103758"/>
                            <a:pt x="32511" y="103758"/>
                          </a:cubicBezTo>
                          <a:cubicBezTo>
                            <a:pt x="38734" y="103758"/>
                            <a:pt x="42798" y="101725"/>
                            <a:pt x="48894" y="99693"/>
                          </a:cubicBezTo>
                          <a:cubicBezTo>
                            <a:pt x="52959" y="97662"/>
                            <a:pt x="57022" y="95629"/>
                            <a:pt x="59055" y="91566"/>
                          </a:cubicBezTo>
                          <a:cubicBezTo>
                            <a:pt x="61086" y="87501"/>
                            <a:pt x="63118" y="83438"/>
                            <a:pt x="63118" y="75182"/>
                          </a:cubicBezTo>
                          <a:lnTo>
                            <a:pt x="50927" y="73151"/>
                          </a:lnTo>
                          <a:cubicBezTo>
                            <a:pt x="48894" y="83438"/>
                            <a:pt x="42798" y="89533"/>
                            <a:pt x="32511" y="89533"/>
                          </a:cubicBezTo>
                          <a:cubicBezTo>
                            <a:pt x="26415" y="89533"/>
                            <a:pt x="22351" y="89533"/>
                            <a:pt x="18288" y="85470"/>
                          </a:cubicBezTo>
                          <a:cubicBezTo>
                            <a:pt x="16255" y="83438"/>
                            <a:pt x="14224" y="81405"/>
                            <a:pt x="14224" y="77214"/>
                          </a:cubicBezTo>
                          <a:cubicBezTo>
                            <a:pt x="14224" y="73151"/>
                            <a:pt x="16255" y="71118"/>
                            <a:pt x="18288" y="69087"/>
                          </a:cubicBezTo>
                          <a:cubicBezTo>
                            <a:pt x="20320" y="67055"/>
                            <a:pt x="26415" y="65022"/>
                            <a:pt x="34544" y="62991"/>
                          </a:cubicBezTo>
                          <a:cubicBezTo>
                            <a:pt x="44830" y="58926"/>
                            <a:pt x="52959" y="54862"/>
                            <a:pt x="54990" y="52831"/>
                          </a:cubicBezTo>
                          <a:cubicBezTo>
                            <a:pt x="59055" y="50799"/>
                            <a:pt x="61086" y="48766"/>
                            <a:pt x="63118" y="44702"/>
                          </a:cubicBezTo>
                          <a:cubicBezTo>
                            <a:pt x="65151" y="40638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3118" y="14223"/>
                            <a:pt x="57022" y="8128"/>
                          </a:cubicBezTo>
                          <a:cubicBezTo>
                            <a:pt x="50927" y="2031"/>
                            <a:pt x="42798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8" behindDoc="0" locked="0" layoutInCell="1" allowOverlap="1">
            <wp:simplePos x="0" y="0"/>
            <wp:positionH relativeFrom="page">
              <wp:posOffset>4156900</wp:posOffset>
            </wp:positionH>
            <wp:positionV relativeFrom="page">
              <wp:posOffset>6903213</wp:posOffset>
            </wp:positionV>
            <wp:extent cx="32003" cy="76295"/>
            <wp:effectExtent l="0" t="0" r="0" b="0"/>
            <wp:wrapNone/>
            <wp:docPr id="1126" name="Freeform 1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03" cy="76295"/>
                    </a:xfrm>
                    <a:custGeom>
                      <a:rect l="l" t="t" r="r" b="b"/>
                      <a:pathLst>
                        <a:path w="4267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439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607" y="99694"/>
                            <a:pt x="42671" y="95631"/>
                          </a:cubicBezTo>
                          <a:lnTo>
                            <a:pt x="38607" y="81406"/>
                          </a:lnTo>
                          <a:cubicBezTo>
                            <a:pt x="34544" y="83439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5184"/>
                            <a:pt x="16255" y="73152"/>
                          </a:cubicBezTo>
                          <a:cubicBezTo>
                            <a:pt x="14224" y="67056"/>
                            <a:pt x="12191" y="58927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2" behindDoc="0" locked="0" layoutInCell="1" allowOverlap="1">
            <wp:simplePos x="0" y="0"/>
            <wp:positionH relativeFrom="page">
              <wp:posOffset>4391882</wp:posOffset>
            </wp:positionH>
            <wp:positionV relativeFrom="page">
              <wp:posOffset>6903213</wp:posOffset>
            </wp:positionV>
            <wp:extent cx="82485" cy="76295"/>
            <wp:effectExtent l="0" t="0" r="0" b="0"/>
            <wp:wrapNone/>
            <wp:docPr id="1127" name="Freeform 1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89535"/>
                            <a:pt x="18288" y="93598"/>
                            <a:pt x="22478" y="97663"/>
                          </a:cubicBezTo>
                          <a:cubicBezTo>
                            <a:pt x="26542" y="99694"/>
                            <a:pt x="30607" y="101727"/>
                            <a:pt x="36703" y="101727"/>
                          </a:cubicBezTo>
                          <a:cubicBezTo>
                            <a:pt x="42798" y="101727"/>
                            <a:pt x="46863" y="99694"/>
                            <a:pt x="50927" y="97663"/>
                          </a:cubicBezTo>
                          <a:cubicBezTo>
                            <a:pt x="54990" y="93598"/>
                            <a:pt x="57022" y="89535"/>
                            <a:pt x="59055" y="83439"/>
                          </a:cubicBezTo>
                          <a:cubicBezTo>
                            <a:pt x="63118" y="89535"/>
                            <a:pt x="65151" y="93598"/>
                            <a:pt x="69214" y="97663"/>
                          </a:cubicBezTo>
                          <a:cubicBezTo>
                            <a:pt x="75310" y="99694"/>
                            <a:pt x="79375" y="101727"/>
                            <a:pt x="83439" y="101727"/>
                          </a:cubicBezTo>
                          <a:cubicBezTo>
                            <a:pt x="91567" y="101727"/>
                            <a:pt x="97663" y="99694"/>
                            <a:pt x="101727" y="93598"/>
                          </a:cubicBezTo>
                          <a:cubicBezTo>
                            <a:pt x="107950" y="87502"/>
                            <a:pt x="109981" y="79375"/>
                            <a:pt x="109981" y="69088"/>
                          </a:cubicBezTo>
                          <a:lnTo>
                            <a:pt x="109981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69088"/>
                            <a:pt x="95631" y="75184"/>
                            <a:pt x="93598" y="77215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5471"/>
                            <a:pt x="83439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79375"/>
                          </a:cubicBezTo>
                          <a:cubicBezTo>
                            <a:pt x="63118" y="75184"/>
                            <a:pt x="61086" y="67056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5023"/>
                          </a:lnTo>
                          <a:cubicBezTo>
                            <a:pt x="46863" y="73152"/>
                            <a:pt x="46863" y="79375"/>
                            <a:pt x="42798" y="81406"/>
                          </a:cubicBezTo>
                          <a:cubicBezTo>
                            <a:pt x="40767" y="85471"/>
                            <a:pt x="36703" y="87502"/>
                            <a:pt x="32638" y="87502"/>
                          </a:cubicBezTo>
                          <a:cubicBezTo>
                            <a:pt x="26542" y="87502"/>
                            <a:pt x="22478" y="85471"/>
                            <a:pt x="18288" y="79375"/>
                          </a:cubicBezTo>
                          <a:cubicBezTo>
                            <a:pt x="14224" y="75184"/>
                            <a:pt x="12191" y="65023"/>
                            <a:pt x="12191" y="50800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3" behindDoc="0" locked="0" layoutInCell="1" allowOverlap="1">
            <wp:simplePos x="0" y="0"/>
            <wp:positionH relativeFrom="page">
              <wp:posOffset>4472336</wp:posOffset>
            </wp:positionH>
            <wp:positionV relativeFrom="page">
              <wp:posOffset>6890512</wp:posOffset>
            </wp:positionV>
            <wp:extent cx="81883" cy="103219"/>
            <wp:effectExtent l="0" t="0" r="0" b="0"/>
            <wp:wrapNone/>
            <wp:docPr id="1128" name="Picture 1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8" name="Picture 1128"/>
                    <pic:cNvPicPr>
                      <a:picLocks noChangeAspect="0" noChangeArrowheads="1"/>
                    </pic:cNvPicPr>
                  </pic:nvPicPr>
                  <pic:blipFill>
                    <a:blip r:embed="rId1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4" behindDoc="0" locked="0" layoutInCell="1" allowOverlap="1">
            <wp:simplePos x="0" y="0"/>
            <wp:positionH relativeFrom="page">
              <wp:posOffset>4553711</wp:posOffset>
            </wp:positionH>
            <wp:positionV relativeFrom="page">
              <wp:posOffset>6903213</wp:posOffset>
            </wp:positionV>
            <wp:extent cx="50386" cy="76295"/>
            <wp:effectExtent l="0" t="0" r="0" b="0"/>
            <wp:wrapNone/>
            <wp:docPr id="1129" name="Freeform 1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863" y="99694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215"/>
                            <a:pt x="67182" y="71119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7056"/>
                            <a:pt x="52959" y="73152"/>
                            <a:pt x="50927" y="77215"/>
                          </a:cubicBezTo>
                          <a:cubicBezTo>
                            <a:pt x="48894" y="79375"/>
                            <a:pt x="46863" y="81406"/>
                            <a:pt x="44830" y="83439"/>
                          </a:cubicBezTo>
                          <a:cubicBezTo>
                            <a:pt x="42671" y="85471"/>
                            <a:pt x="38607" y="87502"/>
                            <a:pt x="36576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5" behindDoc="0" locked="0" layoutInCell="1" allowOverlap="1">
            <wp:simplePos x="0" y="0"/>
            <wp:positionH relativeFrom="page">
              <wp:posOffset>4619244</wp:posOffset>
            </wp:positionH>
            <wp:positionV relativeFrom="page">
              <wp:posOffset>6904737</wp:posOffset>
            </wp:positionV>
            <wp:extent cx="48862" cy="76293"/>
            <wp:effectExtent l="0" t="0" r="0" b="0"/>
            <wp:wrapNone/>
            <wp:docPr id="1130" name="Freeform 1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50928" y="12191"/>
                            <a:pt x="46736" y="6094"/>
                            <a:pt x="42672" y="4062"/>
                          </a:cubicBezTo>
                          <a:cubicBezTo>
                            <a:pt x="38609" y="2031"/>
                            <a:pt x="32512" y="0"/>
                            <a:pt x="28449" y="0"/>
                          </a:cubicBezTo>
                          <a:cubicBezTo>
                            <a:pt x="20321" y="0"/>
                            <a:pt x="16256" y="2031"/>
                            <a:pt x="12192" y="6094"/>
                          </a:cubicBezTo>
                          <a:cubicBezTo>
                            <a:pt x="6096" y="8126"/>
                            <a:pt x="4065" y="12191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5" y="101725"/>
                          </a:lnTo>
                          <a:lnTo>
                            <a:pt x="14225" y="46734"/>
                          </a:lnTo>
                          <a:cubicBezTo>
                            <a:pt x="14225" y="36575"/>
                            <a:pt x="14225" y="28446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4384" y="16255"/>
                            <a:pt x="26417" y="14222"/>
                            <a:pt x="30481" y="14222"/>
                          </a:cubicBezTo>
                          <a:cubicBezTo>
                            <a:pt x="36577" y="14222"/>
                            <a:pt x="42672" y="16255"/>
                            <a:pt x="46736" y="22351"/>
                          </a:cubicBezTo>
                          <a:cubicBezTo>
                            <a:pt x="50928" y="26414"/>
                            <a:pt x="50928" y="36575"/>
                            <a:pt x="50928" y="48767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6" behindDoc="0" locked="0" layoutInCell="1" allowOverlap="1">
            <wp:simplePos x="0" y="0"/>
            <wp:positionH relativeFrom="page">
              <wp:posOffset>4667694</wp:posOffset>
            </wp:positionH>
            <wp:positionV relativeFrom="page">
              <wp:posOffset>6890512</wp:posOffset>
            </wp:positionV>
            <wp:extent cx="81882" cy="103219"/>
            <wp:effectExtent l="0" t="0" r="0" b="0"/>
            <wp:wrapNone/>
            <wp:docPr id="1131" name="Picture 1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1" name="Picture 1131"/>
                    <pic:cNvPicPr>
                      <a:picLocks noChangeAspect="0" noChangeArrowheads="1"/>
                    </pic:cNvPicPr>
                  </pic:nvPicPr>
                  <pic:blipFill>
                    <a:blip r:embed="rId1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8" behindDoc="0" locked="0" layoutInCell="1" allowOverlap="1">
            <wp:simplePos x="0" y="0"/>
            <wp:positionH relativeFrom="page">
              <wp:posOffset>4796408</wp:posOffset>
            </wp:positionH>
            <wp:positionV relativeFrom="page">
              <wp:posOffset>6904737</wp:posOffset>
            </wp:positionV>
            <wp:extent cx="54957" cy="105250"/>
            <wp:effectExtent l="0" t="0" r="0" b="0"/>
            <wp:wrapNone/>
            <wp:docPr id="1132" name="Freeform 1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7" cy="105250"/>
                    </a:xfrm>
                    <a:custGeom>
                      <a:rect l="l" t="t" r="r" b="b"/>
                      <a:pathLst>
                        <a:path w="73277" h="140334">
                          <a:moveTo>
                            <a:pt x="6095" y="2031"/>
                          </a:moveTo>
                          <a:lnTo>
                            <a:pt x="6095" y="18286"/>
                          </a:lnTo>
                          <a:cubicBezTo>
                            <a:pt x="8126" y="18286"/>
                            <a:pt x="12190" y="16255"/>
                            <a:pt x="14222" y="16255"/>
                          </a:cubicBezTo>
                          <a:cubicBezTo>
                            <a:pt x="16255" y="16255"/>
                            <a:pt x="18286" y="18286"/>
                            <a:pt x="20319" y="18286"/>
                          </a:cubicBezTo>
                          <a:cubicBezTo>
                            <a:pt x="22350" y="20319"/>
                            <a:pt x="24383" y="22351"/>
                            <a:pt x="24383" y="24382"/>
                          </a:cubicBezTo>
                          <a:cubicBezTo>
                            <a:pt x="26415" y="24382"/>
                            <a:pt x="28446" y="30479"/>
                            <a:pt x="30478" y="40638"/>
                          </a:cubicBezTo>
                          <a:lnTo>
                            <a:pt x="0" y="140334"/>
                          </a:lnTo>
                          <a:lnTo>
                            <a:pt x="14222" y="140334"/>
                          </a:lnTo>
                          <a:lnTo>
                            <a:pt x="32510" y="83311"/>
                          </a:lnTo>
                          <a:cubicBezTo>
                            <a:pt x="34543" y="75183"/>
                            <a:pt x="36575" y="67054"/>
                            <a:pt x="36575" y="58927"/>
                          </a:cubicBezTo>
                          <a:cubicBezTo>
                            <a:pt x="38606" y="67054"/>
                            <a:pt x="40639" y="75183"/>
                            <a:pt x="42671" y="81278"/>
                          </a:cubicBezTo>
                          <a:lnTo>
                            <a:pt x="60959" y="140334"/>
                          </a:lnTo>
                          <a:lnTo>
                            <a:pt x="73277" y="140334"/>
                          </a:lnTo>
                          <a:lnTo>
                            <a:pt x="42671" y="38607"/>
                          </a:lnTo>
                          <a:cubicBezTo>
                            <a:pt x="38606" y="26414"/>
                            <a:pt x="36575" y="18286"/>
                            <a:pt x="34543" y="14222"/>
                          </a:cubicBezTo>
                          <a:cubicBezTo>
                            <a:pt x="30478" y="8126"/>
                            <a:pt x="28446" y="6094"/>
                            <a:pt x="26415" y="4062"/>
                          </a:cubicBezTo>
                          <a:cubicBezTo>
                            <a:pt x="22350" y="2031"/>
                            <a:pt x="20319" y="0"/>
                            <a:pt x="16255" y="0"/>
                          </a:cubicBezTo>
                          <a:cubicBezTo>
                            <a:pt x="14222" y="0"/>
                            <a:pt x="10158" y="2031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9" behindDoc="0" locked="0" layoutInCell="1" allowOverlap="1">
            <wp:simplePos x="0" y="0"/>
            <wp:positionH relativeFrom="page">
              <wp:posOffset>4886420</wp:posOffset>
            </wp:positionH>
            <wp:positionV relativeFrom="page">
              <wp:posOffset>6904737</wp:posOffset>
            </wp:positionV>
            <wp:extent cx="82390" cy="74770"/>
            <wp:effectExtent l="0" t="0" r="0" b="0"/>
            <wp:wrapNone/>
            <wp:docPr id="1133" name="Freeform 1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671"/>
                          </a:lnTo>
                          <a:lnTo>
                            <a:pt x="30478" y="20320"/>
                          </a:lnTo>
                          <a:lnTo>
                            <a:pt x="34543" y="40640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671"/>
                          </a:lnTo>
                          <a:lnTo>
                            <a:pt x="79373" y="22351"/>
                          </a:lnTo>
                          <a:lnTo>
                            <a:pt x="83438" y="42671"/>
                          </a:lnTo>
                          <a:lnTo>
                            <a:pt x="97661" y="99694"/>
                          </a:lnTo>
                          <a:lnTo>
                            <a:pt x="109854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7021" y="58927"/>
                          </a:lnTo>
                          <a:lnTo>
                            <a:pt x="54990" y="77215"/>
                          </a:lnTo>
                          <a:lnTo>
                            <a:pt x="38733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3" behindDoc="0" locked="0" layoutInCell="1" allowOverlap="1">
            <wp:simplePos x="0" y="0"/>
            <wp:positionH relativeFrom="page">
              <wp:posOffset>5085842</wp:posOffset>
            </wp:positionH>
            <wp:positionV relativeFrom="page">
              <wp:posOffset>6890512</wp:posOffset>
            </wp:positionV>
            <wp:extent cx="81883" cy="103219"/>
            <wp:effectExtent l="0" t="0" r="0" b="0"/>
            <wp:wrapNone/>
            <wp:docPr id="1134" name="Picture 1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4" name="Picture 1134"/>
                    <pic:cNvPicPr>
                      <a:picLocks noChangeAspect="0" noChangeArrowheads="1"/>
                    </pic:cNvPicPr>
                  </pic:nvPicPr>
                  <pic:blipFill>
                    <a:blip r:embed="rId1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5167312</wp:posOffset>
            </wp:positionH>
            <wp:positionV relativeFrom="page">
              <wp:posOffset>6904737</wp:posOffset>
            </wp:positionV>
            <wp:extent cx="48766" cy="76293"/>
            <wp:effectExtent l="0" t="0" r="0" b="0"/>
            <wp:wrapNone/>
            <wp:docPr id="1135" name="Freeform 1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6" cy="76293"/>
                    </a:xfrm>
                    <a:custGeom>
                      <a:rect l="l" t="t" r="r" b="b"/>
                      <a:pathLst>
                        <a:path w="65022" h="101725">
                          <a:moveTo>
                            <a:pt x="52831" y="2031"/>
                          </a:moveTo>
                          <a:lnTo>
                            <a:pt x="52831" y="16255"/>
                          </a:lnTo>
                          <a:cubicBezTo>
                            <a:pt x="48768" y="12191"/>
                            <a:pt x="46736" y="6094"/>
                            <a:pt x="40640" y="4062"/>
                          </a:cubicBezTo>
                          <a:cubicBezTo>
                            <a:pt x="36576" y="2031"/>
                            <a:pt x="32511" y="0"/>
                            <a:pt x="26416" y="0"/>
                          </a:cubicBezTo>
                          <a:cubicBezTo>
                            <a:pt x="20320" y="0"/>
                            <a:pt x="14224" y="2031"/>
                            <a:pt x="10160" y="6094"/>
                          </a:cubicBezTo>
                          <a:cubicBezTo>
                            <a:pt x="6095" y="8126"/>
                            <a:pt x="4064" y="12191"/>
                            <a:pt x="2031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2191" y="101725"/>
                          </a:lnTo>
                          <a:lnTo>
                            <a:pt x="12191" y="46734"/>
                          </a:lnTo>
                          <a:cubicBezTo>
                            <a:pt x="12191" y="36575"/>
                            <a:pt x="14224" y="28446"/>
                            <a:pt x="14224" y="26414"/>
                          </a:cubicBezTo>
                          <a:cubicBezTo>
                            <a:pt x="16255" y="22351"/>
                            <a:pt x="18287" y="20319"/>
                            <a:pt x="20320" y="18286"/>
                          </a:cubicBezTo>
                          <a:cubicBezTo>
                            <a:pt x="22351" y="16255"/>
                            <a:pt x="26416" y="14222"/>
                            <a:pt x="30480" y="14222"/>
                          </a:cubicBezTo>
                          <a:cubicBezTo>
                            <a:pt x="36576" y="14222"/>
                            <a:pt x="40640" y="16255"/>
                            <a:pt x="46736" y="22351"/>
                          </a:cubicBezTo>
                          <a:cubicBezTo>
                            <a:pt x="48768" y="26414"/>
                            <a:pt x="50800" y="36575"/>
                            <a:pt x="50800" y="48767"/>
                          </a:cubicBezTo>
                          <a:lnTo>
                            <a:pt x="50800" y="101725"/>
                          </a:lnTo>
                          <a:lnTo>
                            <a:pt x="65022" y="101725"/>
                          </a:lnTo>
                          <a:lnTo>
                            <a:pt x="65022" y="2031"/>
                          </a:lnTo>
                          <a:lnTo>
                            <a:pt x="52831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6" behindDoc="0" locked="0" layoutInCell="1" allowOverlap="1">
            <wp:simplePos x="0" y="0"/>
            <wp:positionH relativeFrom="page">
              <wp:posOffset>5284342</wp:posOffset>
            </wp:positionH>
            <wp:positionV relativeFrom="page">
              <wp:posOffset>6890512</wp:posOffset>
            </wp:positionV>
            <wp:extent cx="77311" cy="129127"/>
            <wp:effectExtent l="0" t="0" r="0" b="0"/>
            <wp:wrapNone/>
            <wp:docPr id="1136" name="Picture 1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6" name="Picture 1136"/>
                    <pic:cNvPicPr>
                      <a:picLocks noChangeAspect="0" noChangeArrowheads="1"/>
                    </pic:cNvPicPr>
                  </pic:nvPicPr>
                  <pic:blipFill>
                    <a:blip r:embed="rId1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7" behindDoc="0" locked="0" layoutInCell="1" allowOverlap="1">
            <wp:simplePos x="0" y="0"/>
            <wp:positionH relativeFrom="page">
              <wp:posOffset>5362670</wp:posOffset>
            </wp:positionH>
            <wp:positionV relativeFrom="page">
              <wp:posOffset>6903213</wp:posOffset>
            </wp:positionV>
            <wp:extent cx="33527" cy="76295"/>
            <wp:effectExtent l="0" t="0" r="0" b="0"/>
            <wp:wrapNone/>
            <wp:docPr id="1137" name="Freeform 1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439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703" y="95631"/>
                          </a:cubicBezTo>
                          <a:lnTo>
                            <a:pt x="38607" y="81406"/>
                          </a:lnTo>
                          <a:cubicBezTo>
                            <a:pt x="36576" y="83439"/>
                            <a:pt x="32511" y="83439"/>
                            <a:pt x="30480" y="83439"/>
                          </a:cubicBezTo>
                          <a:cubicBezTo>
                            <a:pt x="26415" y="83439"/>
                            <a:pt x="24383" y="83439"/>
                            <a:pt x="22351" y="81406"/>
                          </a:cubicBezTo>
                          <a:cubicBezTo>
                            <a:pt x="18288" y="79375"/>
                            <a:pt x="18288" y="75184"/>
                            <a:pt x="16255" y="73152"/>
                          </a:cubicBezTo>
                          <a:cubicBezTo>
                            <a:pt x="14224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1" behindDoc="0" locked="0" layoutInCell="1" allowOverlap="1">
            <wp:simplePos x="0" y="0"/>
            <wp:positionH relativeFrom="page">
              <wp:posOffset>5542280</wp:posOffset>
            </wp:positionH>
            <wp:positionV relativeFrom="page">
              <wp:posOffset>6890513</wp:posOffset>
            </wp:positionV>
            <wp:extent cx="81883" cy="103219"/>
            <wp:effectExtent l="0" t="0" r="0" b="0"/>
            <wp:wrapNone/>
            <wp:docPr id="1138" name="Picture 1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8" name="Picture 1138"/>
                    <pic:cNvPicPr>
                      <a:picLocks noChangeAspect="0" noChangeArrowheads="1"/>
                    </pic:cNvPicPr>
                  </pic:nvPicPr>
                  <pic:blipFill>
                    <a:blip r:embed="rId1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2" behindDoc="0" locked="0" layoutInCell="1" allowOverlap="1">
            <wp:simplePos x="0" y="0"/>
            <wp:positionH relativeFrom="page">
              <wp:posOffset>5623654</wp:posOffset>
            </wp:positionH>
            <wp:positionV relativeFrom="page">
              <wp:posOffset>6903213</wp:posOffset>
            </wp:positionV>
            <wp:extent cx="82390" cy="76295"/>
            <wp:effectExtent l="0" t="0" r="0" b="0"/>
            <wp:wrapNone/>
            <wp:docPr id="1139" name="Freeform 1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89535"/>
                            <a:pt x="18288" y="93598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50927" y="97663"/>
                          </a:cubicBezTo>
                          <a:cubicBezTo>
                            <a:pt x="54990" y="93598"/>
                            <a:pt x="57022" y="89535"/>
                            <a:pt x="59055" y="83439"/>
                          </a:cubicBezTo>
                          <a:cubicBezTo>
                            <a:pt x="63118" y="89535"/>
                            <a:pt x="67182" y="93598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1567" y="101727"/>
                            <a:pt x="97663" y="99694"/>
                            <a:pt x="103759" y="93598"/>
                          </a:cubicBezTo>
                          <a:cubicBezTo>
                            <a:pt x="107822" y="87502"/>
                            <a:pt x="109854" y="79375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69088"/>
                            <a:pt x="95631" y="75184"/>
                            <a:pt x="93598" y="77215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5471"/>
                            <a:pt x="85471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79375"/>
                          </a:cubicBezTo>
                          <a:cubicBezTo>
                            <a:pt x="63118" y="75184"/>
                            <a:pt x="61086" y="67056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8894" y="0"/>
                          </a:lnTo>
                          <a:lnTo>
                            <a:pt x="48894" y="65023"/>
                          </a:lnTo>
                          <a:cubicBezTo>
                            <a:pt x="48894" y="73152"/>
                            <a:pt x="46736" y="79375"/>
                            <a:pt x="44703" y="81406"/>
                          </a:cubicBezTo>
                          <a:cubicBezTo>
                            <a:pt x="42671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6255" y="75184"/>
                            <a:pt x="14224" y="65023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3" behindDoc="0" locked="0" layoutInCell="1" allowOverlap="1">
            <wp:simplePos x="0" y="0"/>
            <wp:positionH relativeFrom="page">
              <wp:posOffset>686085</wp:posOffset>
            </wp:positionH>
            <wp:positionV relativeFrom="page">
              <wp:posOffset>7208394</wp:posOffset>
            </wp:positionV>
            <wp:extent cx="28956" cy="134207"/>
            <wp:effectExtent l="0" t="0" r="0" b="0"/>
            <wp:wrapNone/>
            <wp:docPr id="1140" name="Freeform 1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6" cy="134207"/>
                    </a:xfrm>
                    <a:custGeom>
                      <a:rect l="l" t="t" r="r" b="b"/>
                      <a:pathLst>
                        <a:path w="38608" h="178943">
                          <a:moveTo>
                            <a:pt x="28448" y="0"/>
                          </a:moveTo>
                          <a:cubicBezTo>
                            <a:pt x="20321" y="10160"/>
                            <a:pt x="14224" y="22351"/>
                            <a:pt x="10160" y="38607"/>
                          </a:cubicBezTo>
                          <a:cubicBezTo>
                            <a:pt x="4065" y="54864"/>
                            <a:pt x="0" y="71119"/>
                            <a:pt x="0" y="89535"/>
                          </a:cubicBezTo>
                          <a:cubicBezTo>
                            <a:pt x="0" y="120014"/>
                            <a:pt x="10160" y="148462"/>
                            <a:pt x="28448" y="178943"/>
                          </a:cubicBezTo>
                          <a:lnTo>
                            <a:pt x="38608" y="178943"/>
                          </a:lnTo>
                          <a:cubicBezTo>
                            <a:pt x="30479" y="164719"/>
                            <a:pt x="26417" y="152527"/>
                            <a:pt x="24385" y="144398"/>
                          </a:cubicBezTo>
                          <a:cubicBezTo>
                            <a:pt x="20321" y="136270"/>
                            <a:pt x="18288" y="128143"/>
                            <a:pt x="16257" y="117982"/>
                          </a:cubicBezTo>
                          <a:cubicBezTo>
                            <a:pt x="16257" y="107822"/>
                            <a:pt x="14224" y="97663"/>
                            <a:pt x="14224" y="89535"/>
                          </a:cubicBezTo>
                          <a:cubicBezTo>
                            <a:pt x="14224" y="58927"/>
                            <a:pt x="22353" y="28448"/>
                            <a:pt x="38608" y="0"/>
                          </a:cubicBezTo>
                          <a:lnTo>
                            <a:pt x="2844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5" behindDoc="0" locked="0" layoutInCell="1" allowOverlap="1">
            <wp:simplePos x="0" y="0"/>
            <wp:positionH relativeFrom="page">
              <wp:posOffset>790956</wp:posOffset>
            </wp:positionH>
            <wp:positionV relativeFrom="page">
              <wp:posOffset>7210299</wp:posOffset>
            </wp:positionV>
            <wp:extent cx="10668" cy="103632"/>
            <wp:effectExtent l="0" t="0" r="0" b="0"/>
            <wp:wrapNone/>
            <wp:docPr id="1141" name="Freeform 1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9" behindDoc="0" locked="0" layoutInCell="1" allowOverlap="1">
            <wp:simplePos x="0" y="0"/>
            <wp:positionH relativeFrom="page">
              <wp:posOffset>1019810</wp:posOffset>
            </wp:positionH>
            <wp:positionV relativeFrom="page">
              <wp:posOffset>7197218</wp:posOffset>
            </wp:positionV>
            <wp:extent cx="36067" cy="129127"/>
            <wp:effectExtent l="0" t="0" r="0" b="0"/>
            <wp:wrapNone/>
            <wp:docPr id="1142" name="Picture 1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2" name="Picture 1142"/>
                    <pic:cNvPicPr>
                      <a:picLocks noChangeAspect="0" noChangeArrowheads="1"/>
                    </pic:cNvPicPr>
                  </pic:nvPicPr>
                  <pic:blipFill>
                    <a:blip r:embed="rId1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0" behindDoc="0" locked="0" layoutInCell="1" allowOverlap="1">
            <wp:simplePos x="0" y="0"/>
            <wp:positionH relativeFrom="page">
              <wp:posOffset>1052417</wp:posOffset>
            </wp:positionH>
            <wp:positionV relativeFrom="page">
              <wp:posOffset>7212966</wp:posOffset>
            </wp:positionV>
            <wp:extent cx="30478" cy="100677"/>
            <wp:effectExtent l="0" t="0" r="0" b="0"/>
            <wp:wrapNone/>
            <wp:docPr id="1143" name="Freeform 1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2352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3" behindDoc="0" locked="0" layoutInCell="1" allowOverlap="1">
            <wp:simplePos x="0" y="0"/>
            <wp:positionH relativeFrom="page">
              <wp:posOffset>1172495</wp:posOffset>
            </wp:positionH>
            <wp:positionV relativeFrom="page">
              <wp:posOffset>7197217</wp:posOffset>
            </wp:positionV>
            <wp:extent cx="135604" cy="137033"/>
            <wp:effectExtent l="0" t="0" r="0" b="0"/>
            <wp:wrapNone/>
            <wp:docPr id="1144" name="Picture 1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4" name="Picture 1144"/>
                    <pic:cNvPicPr>
                      <a:picLocks noChangeAspect="0" noChangeArrowheads="1"/>
                    </pic:cNvPicPr>
                  </pic:nvPicPr>
                  <pic:blipFill>
                    <a:blip r:embed="rId1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5604" cy="137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7" behindDoc="0" locked="0" layoutInCell="1" allowOverlap="1">
            <wp:simplePos x="0" y="0"/>
            <wp:positionH relativeFrom="page">
              <wp:posOffset>1586579</wp:posOffset>
            </wp:positionH>
            <wp:positionV relativeFrom="page">
              <wp:posOffset>7209917</wp:posOffset>
            </wp:positionV>
            <wp:extent cx="48863" cy="103727"/>
            <wp:effectExtent l="0" t="0" r="0" b="0"/>
            <wp:wrapNone/>
            <wp:docPr id="1145" name="Freeform 1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3727"/>
                    </a:xfrm>
                    <a:custGeom>
                      <a:rect l="l" t="t" r="r" b="b"/>
                      <a:pathLst>
                        <a:path w="65151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6255" y="93598"/>
                            <a:pt x="20320" y="95631"/>
                            <a:pt x="24383" y="97663"/>
                          </a:cubicBezTo>
                          <a:cubicBezTo>
                            <a:pt x="28448" y="101727"/>
                            <a:pt x="32511" y="101727"/>
                            <a:pt x="38607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5151" y="77343"/>
                            <a:pt x="65151" y="63118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830" y="85471"/>
                            <a:pt x="40767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8" behindDoc="0" locked="0" layoutInCell="1" allowOverlap="1">
            <wp:simplePos x="0" y="0"/>
            <wp:positionH relativeFrom="page">
              <wp:posOffset>1639506</wp:posOffset>
            </wp:positionH>
            <wp:positionV relativeFrom="page">
              <wp:posOffset>7197218</wp:posOffset>
            </wp:positionV>
            <wp:extent cx="34544" cy="129127"/>
            <wp:effectExtent l="0" t="0" r="0" b="0"/>
            <wp:wrapNone/>
            <wp:docPr id="1146" name="Picture 1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>
                      <a:picLocks noChangeAspect="0" noChangeArrowheads="1"/>
                    </pic:cNvPicPr>
                  </pic:nvPicPr>
                  <pic:blipFill>
                    <a:blip r:embed="rId1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0" behindDoc="0" locked="0" layoutInCell="1" allowOverlap="1">
            <wp:simplePos x="0" y="0"/>
            <wp:positionH relativeFrom="page">
              <wp:posOffset>1736121</wp:posOffset>
            </wp:positionH>
            <wp:positionV relativeFrom="page">
              <wp:posOffset>7209917</wp:posOffset>
            </wp:positionV>
            <wp:extent cx="50386" cy="103727"/>
            <wp:effectExtent l="0" t="0" r="0" b="0"/>
            <wp:wrapNone/>
            <wp:docPr id="1147" name="Freeform 1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727"/>
                    </a:xfrm>
                    <a:custGeom>
                      <a:rect l="l" t="t" r="r" b="b"/>
                      <a:pathLst>
                        <a:path w="67182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350" y="138303"/>
                          </a:lnTo>
                          <a:lnTo>
                            <a:pt x="14350" y="87502"/>
                          </a:lnTo>
                          <a:cubicBezTo>
                            <a:pt x="16382" y="93598"/>
                            <a:pt x="20447" y="95631"/>
                            <a:pt x="24510" y="97663"/>
                          </a:cubicBezTo>
                          <a:cubicBezTo>
                            <a:pt x="28575" y="101727"/>
                            <a:pt x="32638" y="101727"/>
                            <a:pt x="38734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4671" y="87502"/>
                          </a:cubicBezTo>
                          <a:cubicBezTo>
                            <a:pt x="28575" y="87502"/>
                            <a:pt x="24510" y="85471"/>
                            <a:pt x="20447" y="81406"/>
                          </a:cubicBezTo>
                          <a:cubicBezTo>
                            <a:pt x="16382" y="75310"/>
                            <a:pt x="14350" y="67182"/>
                            <a:pt x="14350" y="54990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8" behindDoc="0" locked="0" layoutInCell="1" allowOverlap="1">
            <wp:simplePos x="0" y="0"/>
            <wp:positionH relativeFrom="page">
              <wp:posOffset>2395537</wp:posOffset>
            </wp:positionH>
            <wp:positionV relativeFrom="page">
              <wp:posOffset>7208393</wp:posOffset>
            </wp:positionV>
            <wp:extent cx="35051" cy="105251"/>
            <wp:effectExtent l="0" t="0" r="0" b="0"/>
            <wp:wrapNone/>
            <wp:docPr id="1148" name="Freeform 1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5251"/>
                    </a:xfrm>
                    <a:custGeom>
                      <a:rect l="l" t="t" r="r" b="b"/>
                      <a:pathLst>
                        <a:path w="46735" h="140335">
                          <a:moveTo>
                            <a:pt x="12191" y="0"/>
                          </a:moveTo>
                          <a:lnTo>
                            <a:pt x="1219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2191" y="124079"/>
                            <a:pt x="14222" y="128143"/>
                          </a:cubicBezTo>
                          <a:cubicBezTo>
                            <a:pt x="16254" y="132206"/>
                            <a:pt x="18286" y="134238"/>
                            <a:pt x="22351" y="136270"/>
                          </a:cubicBezTo>
                          <a:cubicBezTo>
                            <a:pt x="24382" y="138303"/>
                            <a:pt x="28446" y="140335"/>
                            <a:pt x="34542" y="140335"/>
                          </a:cubicBezTo>
                          <a:cubicBezTo>
                            <a:pt x="38606" y="140335"/>
                            <a:pt x="42671" y="138303"/>
                            <a:pt x="46735" y="138303"/>
                          </a:cubicBezTo>
                          <a:lnTo>
                            <a:pt x="44702" y="124079"/>
                          </a:lnTo>
                          <a:cubicBezTo>
                            <a:pt x="42671" y="124079"/>
                            <a:pt x="38606" y="124079"/>
                            <a:pt x="36574" y="124079"/>
                          </a:cubicBezTo>
                          <a:cubicBezTo>
                            <a:pt x="32511" y="124079"/>
                            <a:pt x="30479" y="124079"/>
                            <a:pt x="28446" y="122046"/>
                          </a:cubicBezTo>
                          <a:cubicBezTo>
                            <a:pt x="26415" y="117982"/>
                            <a:pt x="24382" y="113919"/>
                            <a:pt x="24382" y="109854"/>
                          </a:cubicBezTo>
                          <a:lnTo>
                            <a:pt x="24382" y="99694"/>
                          </a:lnTo>
                          <a:lnTo>
                            <a:pt x="40639" y="99694"/>
                          </a:lnTo>
                          <a:lnTo>
                            <a:pt x="40639" y="87502"/>
                          </a:lnTo>
                          <a:lnTo>
                            <a:pt x="24382" y="87502"/>
                          </a:lnTo>
                          <a:lnTo>
                            <a:pt x="24382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1" behindDoc="0" locked="0" layoutInCell="1" allowOverlap="1">
            <wp:simplePos x="0" y="0"/>
            <wp:positionH relativeFrom="page">
              <wp:posOffset>2563367</wp:posOffset>
            </wp:positionH>
            <wp:positionV relativeFrom="page">
              <wp:posOffset>7210299</wp:posOffset>
            </wp:positionV>
            <wp:extent cx="10668" cy="103632"/>
            <wp:effectExtent l="0" t="0" r="0" b="0"/>
            <wp:wrapNone/>
            <wp:docPr id="1149" name="Freeform 1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2" behindDoc="0" locked="0" layoutInCell="1" allowOverlap="1">
            <wp:simplePos x="0" y="0"/>
            <wp:positionH relativeFrom="page">
              <wp:posOffset>2584799</wp:posOffset>
            </wp:positionH>
            <wp:positionV relativeFrom="page">
              <wp:posOffset>7212966</wp:posOffset>
            </wp:positionV>
            <wp:extent cx="30478" cy="100677"/>
            <wp:effectExtent l="0" t="0" r="0" b="0"/>
            <wp:wrapNone/>
            <wp:docPr id="1150" name="Freeform 1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2708433</wp:posOffset>
            </wp:positionH>
            <wp:positionV relativeFrom="page">
              <wp:posOffset>7208393</wp:posOffset>
            </wp:positionV>
            <wp:extent cx="35051" cy="105251"/>
            <wp:effectExtent l="0" t="0" r="0" b="0"/>
            <wp:wrapNone/>
            <wp:docPr id="1151" name="Freeform 1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5251"/>
                    </a:xfrm>
                    <a:custGeom>
                      <a:rect l="l" t="t" r="r" b="b"/>
                      <a:pathLst>
                        <a:path w="46735" h="140335">
                          <a:moveTo>
                            <a:pt x="12191" y="0"/>
                          </a:moveTo>
                          <a:lnTo>
                            <a:pt x="1219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2191" y="124079"/>
                            <a:pt x="14222" y="128143"/>
                          </a:cubicBezTo>
                          <a:cubicBezTo>
                            <a:pt x="16254" y="132206"/>
                            <a:pt x="18286" y="134238"/>
                            <a:pt x="22351" y="136270"/>
                          </a:cubicBezTo>
                          <a:cubicBezTo>
                            <a:pt x="24382" y="138303"/>
                            <a:pt x="28446" y="140335"/>
                            <a:pt x="34542" y="140335"/>
                          </a:cubicBezTo>
                          <a:cubicBezTo>
                            <a:pt x="38606" y="140335"/>
                            <a:pt x="42671" y="138303"/>
                            <a:pt x="46735" y="138303"/>
                          </a:cubicBezTo>
                          <a:lnTo>
                            <a:pt x="44702" y="124079"/>
                          </a:lnTo>
                          <a:cubicBezTo>
                            <a:pt x="42671" y="124079"/>
                            <a:pt x="38606" y="124079"/>
                            <a:pt x="36574" y="124079"/>
                          </a:cubicBezTo>
                          <a:cubicBezTo>
                            <a:pt x="32511" y="124079"/>
                            <a:pt x="30479" y="124079"/>
                            <a:pt x="28446" y="122046"/>
                          </a:cubicBezTo>
                          <a:cubicBezTo>
                            <a:pt x="26415" y="117982"/>
                            <a:pt x="26415" y="113919"/>
                            <a:pt x="26415" y="109854"/>
                          </a:cubicBezTo>
                          <a:lnTo>
                            <a:pt x="26415" y="99694"/>
                          </a:lnTo>
                          <a:lnTo>
                            <a:pt x="40639" y="99694"/>
                          </a:lnTo>
                          <a:lnTo>
                            <a:pt x="40639" y="87502"/>
                          </a:lnTo>
                          <a:lnTo>
                            <a:pt x="26415" y="87502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0" behindDoc="0" locked="0" layoutInCell="1" allowOverlap="1">
            <wp:simplePos x="0" y="0"/>
            <wp:positionH relativeFrom="page">
              <wp:posOffset>3073146</wp:posOffset>
            </wp:positionH>
            <wp:positionV relativeFrom="page">
              <wp:posOffset>7209917</wp:posOffset>
            </wp:positionV>
            <wp:extent cx="48863" cy="103727"/>
            <wp:effectExtent l="0" t="0" r="0" b="0"/>
            <wp:wrapNone/>
            <wp:docPr id="1152" name="Freeform 1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3727"/>
                    </a:xfrm>
                    <a:custGeom>
                      <a:rect l="l" t="t" r="r" b="b"/>
                      <a:pathLst>
                        <a:path w="65151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6255" y="93598"/>
                            <a:pt x="20320" y="95631"/>
                            <a:pt x="24383" y="97663"/>
                          </a:cubicBezTo>
                          <a:cubicBezTo>
                            <a:pt x="28448" y="101727"/>
                            <a:pt x="32511" y="101727"/>
                            <a:pt x="38607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5151" y="77343"/>
                            <a:pt x="65151" y="63118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830" y="85471"/>
                            <a:pt x="40767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4" behindDoc="0" locked="0" layoutInCell="1" allowOverlap="1">
            <wp:simplePos x="0" y="0"/>
            <wp:positionH relativeFrom="page">
              <wp:posOffset>3216179</wp:posOffset>
            </wp:positionH>
            <wp:positionV relativeFrom="page">
              <wp:posOffset>7197218</wp:posOffset>
            </wp:positionV>
            <wp:extent cx="162020" cy="137032"/>
            <wp:effectExtent l="0" t="0" r="0" b="0"/>
            <wp:wrapNone/>
            <wp:docPr id="1153" name="Picture 1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3" name="Picture 1153"/>
                    <pic:cNvPicPr>
                      <a:picLocks noChangeAspect="0" noChangeArrowheads="1"/>
                    </pic:cNvPicPr>
                  </pic:nvPicPr>
                  <pic:blipFill>
                    <a:blip r:embed="rId1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020" cy="137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5" behindDoc="0" locked="0" layoutInCell="1" allowOverlap="1">
            <wp:simplePos x="0" y="0"/>
            <wp:positionH relativeFrom="page">
              <wp:posOffset>3382994</wp:posOffset>
            </wp:positionH>
            <wp:positionV relativeFrom="page">
              <wp:posOffset>7208394</wp:posOffset>
            </wp:positionV>
            <wp:extent cx="27431" cy="134207"/>
            <wp:effectExtent l="0" t="0" r="0" b="0"/>
            <wp:wrapNone/>
            <wp:docPr id="1154" name="Freeform 1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7431" cy="134207"/>
                    </a:xfrm>
                    <a:custGeom>
                      <a:rect l="l" t="t" r="r" b="b"/>
                      <a:pathLst>
                        <a:path w="36575" h="178943">
                          <a:moveTo>
                            <a:pt x="10160" y="0"/>
                          </a:moveTo>
                          <a:lnTo>
                            <a:pt x="0" y="0"/>
                          </a:lnTo>
                          <a:cubicBezTo>
                            <a:pt x="14223" y="28448"/>
                            <a:pt x="22351" y="58927"/>
                            <a:pt x="22351" y="89407"/>
                          </a:cubicBezTo>
                          <a:cubicBezTo>
                            <a:pt x="22351" y="97663"/>
                            <a:pt x="22351" y="107822"/>
                            <a:pt x="20320" y="117982"/>
                          </a:cubicBezTo>
                          <a:cubicBezTo>
                            <a:pt x="18287" y="128143"/>
                            <a:pt x="16255" y="136270"/>
                            <a:pt x="14223" y="144398"/>
                          </a:cubicBezTo>
                          <a:cubicBezTo>
                            <a:pt x="12191" y="152527"/>
                            <a:pt x="6097" y="162687"/>
                            <a:pt x="0" y="178943"/>
                          </a:cubicBezTo>
                          <a:lnTo>
                            <a:pt x="10160" y="178943"/>
                          </a:lnTo>
                          <a:cubicBezTo>
                            <a:pt x="28448" y="148462"/>
                            <a:pt x="36575" y="120014"/>
                            <a:pt x="36575" y="89407"/>
                          </a:cubicBezTo>
                          <a:cubicBezTo>
                            <a:pt x="36575" y="71119"/>
                            <a:pt x="34543" y="54864"/>
                            <a:pt x="28448" y="38607"/>
                          </a:cubicBezTo>
                          <a:cubicBezTo>
                            <a:pt x="24384" y="24383"/>
                            <a:pt x="16255" y="1016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4" behindDoc="0" locked="0" layoutInCell="1" allowOverlap="1">
            <wp:simplePos x="0" y="0"/>
            <wp:positionH relativeFrom="page">
              <wp:posOffset>713009</wp:posOffset>
            </wp:positionH>
            <wp:positionV relativeFrom="page">
              <wp:posOffset>7224649</wp:posOffset>
            </wp:positionV>
            <wp:extent cx="78835" cy="129127"/>
            <wp:effectExtent l="0" t="0" r="0" b="0"/>
            <wp:wrapNone/>
            <wp:docPr id="1155" name="Picture 1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5" name="Picture 1155"/>
                    <pic:cNvPicPr>
                      <a:picLocks noChangeAspect="0" noChangeArrowheads="1"/>
                    </pic:cNvPicPr>
                  </pic:nvPicPr>
                  <pic:blipFill>
                    <a:blip r:embed="rId1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6" behindDoc="0" locked="0" layoutInCell="1" allowOverlap="1">
            <wp:simplePos x="0" y="0"/>
            <wp:positionH relativeFrom="page">
              <wp:posOffset>814292</wp:posOffset>
            </wp:positionH>
            <wp:positionV relativeFrom="page">
              <wp:posOffset>7237350</wp:posOffset>
            </wp:positionV>
            <wp:extent cx="50386" cy="77818"/>
            <wp:effectExtent l="0" t="0" r="0" b="0"/>
            <wp:wrapNone/>
            <wp:docPr id="1156" name="Freeform 1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2191" y="34542"/>
                          </a:lnTo>
                          <a:cubicBezTo>
                            <a:pt x="14224" y="28448"/>
                            <a:pt x="16255" y="22351"/>
                            <a:pt x="18288" y="20320"/>
                          </a:cubicBezTo>
                          <a:cubicBezTo>
                            <a:pt x="22351" y="16256"/>
                            <a:pt x="28448" y="14223"/>
                            <a:pt x="34544" y="14223"/>
                          </a:cubicBezTo>
                          <a:cubicBezTo>
                            <a:pt x="38607" y="14223"/>
                            <a:pt x="44703" y="16256"/>
                            <a:pt x="46736" y="18287"/>
                          </a:cubicBezTo>
                          <a:cubicBezTo>
                            <a:pt x="50800" y="22351"/>
                            <a:pt x="52831" y="26416"/>
                            <a:pt x="52831" y="30480"/>
                          </a:cubicBezTo>
                          <a:cubicBezTo>
                            <a:pt x="52831" y="34542"/>
                            <a:pt x="50800" y="36574"/>
                            <a:pt x="48767" y="38606"/>
                          </a:cubicBezTo>
                          <a:cubicBezTo>
                            <a:pt x="46736" y="40638"/>
                            <a:pt x="40640" y="42671"/>
                            <a:pt x="34544" y="44830"/>
                          </a:cubicBezTo>
                          <a:cubicBezTo>
                            <a:pt x="24383" y="48893"/>
                            <a:pt x="16255" y="50926"/>
                            <a:pt x="12191" y="52958"/>
                          </a:cubicBezTo>
                          <a:cubicBezTo>
                            <a:pt x="8127" y="54989"/>
                            <a:pt x="6095" y="59053"/>
                            <a:pt x="4063" y="63118"/>
                          </a:cubicBezTo>
                          <a:cubicBezTo>
                            <a:pt x="203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6"/>
                            <a:pt x="10160" y="95629"/>
                          </a:cubicBezTo>
                          <a:cubicBezTo>
                            <a:pt x="14224" y="101725"/>
                            <a:pt x="22351" y="103758"/>
                            <a:pt x="32511" y="103758"/>
                          </a:cubicBezTo>
                          <a:cubicBezTo>
                            <a:pt x="38607" y="103758"/>
                            <a:pt x="42671" y="103758"/>
                            <a:pt x="46736" y="101725"/>
                          </a:cubicBezTo>
                          <a:cubicBezTo>
                            <a:pt x="52831" y="97662"/>
                            <a:pt x="54990" y="95629"/>
                            <a:pt x="59055" y="91566"/>
                          </a:cubicBezTo>
                          <a:cubicBezTo>
                            <a:pt x="61086" y="87501"/>
                            <a:pt x="63118" y="83438"/>
                            <a:pt x="63118" y="75309"/>
                          </a:cubicBezTo>
                          <a:lnTo>
                            <a:pt x="50800" y="73278"/>
                          </a:lnTo>
                          <a:cubicBezTo>
                            <a:pt x="48767" y="85470"/>
                            <a:pt x="42671" y="89533"/>
                            <a:pt x="32511" y="89533"/>
                          </a:cubicBezTo>
                          <a:cubicBezTo>
                            <a:pt x="26415" y="89533"/>
                            <a:pt x="22351" y="89533"/>
                            <a:pt x="18288" y="87501"/>
                          </a:cubicBezTo>
                          <a:cubicBezTo>
                            <a:pt x="16255" y="83438"/>
                            <a:pt x="14224" y="81405"/>
                            <a:pt x="14224" y="77341"/>
                          </a:cubicBezTo>
                          <a:cubicBezTo>
                            <a:pt x="14224" y="73278"/>
                            <a:pt x="16255" y="71245"/>
                            <a:pt x="18288" y="69214"/>
                          </a:cubicBezTo>
                          <a:cubicBezTo>
                            <a:pt x="20320" y="67182"/>
                            <a:pt x="24383" y="65149"/>
                            <a:pt x="34544" y="63118"/>
                          </a:cubicBezTo>
                          <a:cubicBezTo>
                            <a:pt x="44703" y="59053"/>
                            <a:pt x="52831" y="57021"/>
                            <a:pt x="54990" y="54989"/>
                          </a:cubicBezTo>
                          <a:cubicBezTo>
                            <a:pt x="59055" y="52958"/>
                            <a:pt x="61086" y="48893"/>
                            <a:pt x="63118" y="44830"/>
                          </a:cubicBezTo>
                          <a:cubicBezTo>
                            <a:pt x="65151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3118" y="14223"/>
                            <a:pt x="57022" y="10160"/>
                          </a:cubicBezTo>
                          <a:cubicBezTo>
                            <a:pt x="50800" y="4063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7" behindDoc="0" locked="0" layoutInCell="1" allowOverlap="1">
            <wp:simplePos x="0" y="0"/>
            <wp:positionH relativeFrom="page">
              <wp:posOffset>901255</wp:posOffset>
            </wp:positionH>
            <wp:positionV relativeFrom="page">
              <wp:posOffset>7238873</wp:posOffset>
            </wp:positionV>
            <wp:extent cx="84009" cy="74770"/>
            <wp:effectExtent l="0" t="0" r="0" b="0"/>
            <wp:wrapNone/>
            <wp:docPr id="1157" name="Freeform 1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798"/>
                          </a:lnTo>
                          <a:lnTo>
                            <a:pt x="32637" y="22351"/>
                          </a:lnTo>
                          <a:lnTo>
                            <a:pt x="36701" y="42798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798"/>
                          </a:lnTo>
                          <a:lnTo>
                            <a:pt x="79374" y="24383"/>
                          </a:lnTo>
                          <a:lnTo>
                            <a:pt x="83437" y="42798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1086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8" behindDoc="0" locked="0" layoutInCell="1" allowOverlap="1">
            <wp:simplePos x="0" y="0"/>
            <wp:positionH relativeFrom="page">
              <wp:posOffset>992886</wp:posOffset>
            </wp:positionH>
            <wp:positionV relativeFrom="page">
              <wp:posOffset>7237349</wp:posOffset>
            </wp:positionV>
            <wp:extent cx="33622" cy="76295"/>
            <wp:effectExtent l="0" t="0" r="0" b="0"/>
            <wp:wrapNone/>
            <wp:docPr id="1158" name="Freeform 1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6382" y="91567"/>
                            <a:pt x="18415" y="95631"/>
                            <a:pt x="20447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38734" y="99694"/>
                            <a:pt x="44830" y="95631"/>
                          </a:cubicBezTo>
                          <a:lnTo>
                            <a:pt x="38734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542" y="85471"/>
                            <a:pt x="24510" y="83439"/>
                            <a:pt x="22478" y="81406"/>
                          </a:cubicBezTo>
                          <a:cubicBezTo>
                            <a:pt x="18415" y="79375"/>
                            <a:pt x="18415" y="77343"/>
                            <a:pt x="16382" y="73278"/>
                          </a:cubicBezTo>
                          <a:cubicBezTo>
                            <a:pt x="14350" y="67182"/>
                            <a:pt x="14350" y="59055"/>
                            <a:pt x="14350" y="52831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3" behindDoc="0" locked="0" layoutInCell="1" allowOverlap="1">
            <wp:simplePos x="0" y="0"/>
            <wp:positionH relativeFrom="page">
              <wp:posOffset>1074769</wp:posOffset>
            </wp:positionH>
            <wp:positionV relativeFrom="page">
              <wp:posOffset>7224649</wp:posOffset>
            </wp:positionV>
            <wp:extent cx="81883" cy="103219"/>
            <wp:effectExtent l="0" t="0" r="0" b="0"/>
            <wp:wrapNone/>
            <wp:docPr id="1159" name="Picture 1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9" name="Picture 1159"/>
                    <pic:cNvPicPr>
                      <a:picLocks noChangeAspect="0" noChangeArrowheads="1"/>
                    </pic:cNvPicPr>
                  </pic:nvPicPr>
                  <pic:blipFill>
                    <a:blip r:embed="rId1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4" behindDoc="0" locked="0" layoutInCell="1" allowOverlap="1">
            <wp:simplePos x="0" y="0"/>
            <wp:positionH relativeFrom="page">
              <wp:posOffset>1311782</wp:posOffset>
            </wp:positionH>
            <wp:positionV relativeFrom="page">
              <wp:posOffset>7238873</wp:posOffset>
            </wp:positionV>
            <wp:extent cx="84009" cy="74770"/>
            <wp:effectExtent l="0" t="0" r="0" b="0"/>
            <wp:wrapNone/>
            <wp:docPr id="1160" name="Freeform 1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798"/>
                          </a:lnTo>
                          <a:lnTo>
                            <a:pt x="32637" y="22351"/>
                          </a:lnTo>
                          <a:lnTo>
                            <a:pt x="36701" y="42798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798"/>
                          </a:lnTo>
                          <a:lnTo>
                            <a:pt x="79374" y="24383"/>
                          </a:lnTo>
                          <a:lnTo>
                            <a:pt x="83437" y="42798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1086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5" behindDoc="0" locked="0" layoutInCell="1" allowOverlap="1">
            <wp:simplePos x="0" y="0"/>
            <wp:positionH relativeFrom="page">
              <wp:posOffset>1403413</wp:posOffset>
            </wp:positionH>
            <wp:positionV relativeFrom="page">
              <wp:posOffset>7237349</wp:posOffset>
            </wp:positionV>
            <wp:extent cx="50386" cy="76295"/>
            <wp:effectExtent l="0" t="0" r="0" b="0"/>
            <wp:wrapNone/>
            <wp:docPr id="1161" name="Freeform 1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7182" y="71247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2959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6703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6" behindDoc="0" locked="0" layoutInCell="1" allowOverlap="1">
            <wp:simplePos x="0" y="0"/>
            <wp:positionH relativeFrom="page">
              <wp:posOffset>1495044</wp:posOffset>
            </wp:positionH>
            <wp:positionV relativeFrom="page">
              <wp:posOffset>7238873</wp:posOffset>
            </wp:positionV>
            <wp:extent cx="82390" cy="74770"/>
            <wp:effectExtent l="0" t="0" r="0" b="0"/>
            <wp:wrapNone/>
            <wp:docPr id="1162" name="Freeform 1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798"/>
                          </a:lnTo>
                          <a:lnTo>
                            <a:pt x="30478" y="22351"/>
                          </a:lnTo>
                          <a:lnTo>
                            <a:pt x="34543" y="42798"/>
                          </a:lnTo>
                          <a:lnTo>
                            <a:pt x="48766" y="99694"/>
                          </a:lnTo>
                          <a:lnTo>
                            <a:pt x="62990" y="99694"/>
                          </a:lnTo>
                          <a:lnTo>
                            <a:pt x="75183" y="42798"/>
                          </a:lnTo>
                          <a:lnTo>
                            <a:pt x="79373" y="24383"/>
                          </a:lnTo>
                          <a:lnTo>
                            <a:pt x="83438" y="42798"/>
                          </a:lnTo>
                          <a:lnTo>
                            <a:pt x="97661" y="99694"/>
                          </a:lnTo>
                          <a:lnTo>
                            <a:pt x="109854" y="99694"/>
                          </a:lnTo>
                          <a:lnTo>
                            <a:pt x="85469" y="0"/>
                          </a:lnTo>
                          <a:lnTo>
                            <a:pt x="71119" y="0"/>
                          </a:lnTo>
                          <a:lnTo>
                            <a:pt x="56894" y="61086"/>
                          </a:lnTo>
                          <a:lnTo>
                            <a:pt x="54863" y="77343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9" behindDoc="0" locked="0" layoutInCell="1" allowOverlap="1">
            <wp:simplePos x="0" y="0"/>
            <wp:positionH relativeFrom="page">
              <wp:posOffset>1675066</wp:posOffset>
            </wp:positionH>
            <wp:positionV relativeFrom="page">
              <wp:posOffset>7237349</wp:posOffset>
            </wp:positionV>
            <wp:extent cx="51909" cy="77818"/>
            <wp:effectExtent l="0" t="0" r="0" b="0"/>
            <wp:wrapNone/>
            <wp:docPr id="1163" name="Freeform 1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09" cy="77818"/>
                    </a:xfrm>
                    <a:custGeom>
                      <a:rect l="l" t="t" r="r" b="b"/>
                      <a:pathLst>
                        <a:path w="69213" h="103758">
                          <a:moveTo>
                            <a:pt x="57022" y="38607"/>
                          </a:moveTo>
                          <a:lnTo>
                            <a:pt x="69213" y="36576"/>
                          </a:lnTo>
                          <a:cubicBezTo>
                            <a:pt x="69213" y="24383"/>
                            <a:pt x="65149" y="16256"/>
                            <a:pt x="59053" y="10159"/>
                          </a:cubicBezTo>
                          <a:cubicBezTo>
                            <a:pt x="52959" y="4063"/>
                            <a:pt x="44831" y="0"/>
                            <a:pt x="36702" y="0"/>
                          </a:cubicBezTo>
                          <a:cubicBezTo>
                            <a:pt x="24511" y="0"/>
                            <a:pt x="16382" y="4063"/>
                            <a:pt x="10286" y="14224"/>
                          </a:cubicBezTo>
                          <a:cubicBezTo>
                            <a:pt x="2032" y="22352"/>
                            <a:pt x="0" y="34544"/>
                            <a:pt x="0" y="52957"/>
                          </a:cubicBezTo>
                          <a:cubicBezTo>
                            <a:pt x="0" y="69214"/>
                            <a:pt x="2032" y="83437"/>
                            <a:pt x="10286" y="91566"/>
                          </a:cubicBezTo>
                          <a:cubicBezTo>
                            <a:pt x="16382" y="99693"/>
                            <a:pt x="26542" y="103758"/>
                            <a:pt x="36702" y="103758"/>
                          </a:cubicBezTo>
                          <a:cubicBezTo>
                            <a:pt x="44831" y="103758"/>
                            <a:pt x="50927" y="101725"/>
                            <a:pt x="57022" y="95629"/>
                          </a:cubicBezTo>
                          <a:cubicBezTo>
                            <a:pt x="63117" y="91566"/>
                            <a:pt x="67182" y="83437"/>
                            <a:pt x="69213" y="73278"/>
                          </a:cubicBezTo>
                          <a:lnTo>
                            <a:pt x="54991" y="71245"/>
                          </a:lnTo>
                          <a:cubicBezTo>
                            <a:pt x="54991" y="77341"/>
                            <a:pt x="50927" y="81405"/>
                            <a:pt x="48895" y="85470"/>
                          </a:cubicBezTo>
                          <a:cubicBezTo>
                            <a:pt x="44831" y="89534"/>
                            <a:pt x="40767" y="89534"/>
                            <a:pt x="36702" y="89534"/>
                          </a:cubicBezTo>
                          <a:cubicBezTo>
                            <a:pt x="30607" y="89534"/>
                            <a:pt x="24511" y="87501"/>
                            <a:pt x="20446" y="81405"/>
                          </a:cubicBezTo>
                          <a:cubicBezTo>
                            <a:pt x="16382" y="75310"/>
                            <a:pt x="14351" y="65149"/>
                            <a:pt x="14351" y="52957"/>
                          </a:cubicBezTo>
                          <a:cubicBezTo>
                            <a:pt x="14351" y="38607"/>
                            <a:pt x="16382" y="30480"/>
                            <a:pt x="20446" y="24383"/>
                          </a:cubicBezTo>
                          <a:cubicBezTo>
                            <a:pt x="24511" y="18287"/>
                            <a:pt x="28574" y="14224"/>
                            <a:pt x="36702" y="14224"/>
                          </a:cubicBezTo>
                          <a:cubicBezTo>
                            <a:pt x="40767" y="14224"/>
                            <a:pt x="44831" y="16256"/>
                            <a:pt x="48895" y="20319"/>
                          </a:cubicBezTo>
                          <a:cubicBezTo>
                            <a:pt x="52959" y="24383"/>
                            <a:pt x="54991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1" behindDoc="0" locked="0" layoutInCell="1" allowOverlap="1">
            <wp:simplePos x="0" y="0"/>
            <wp:positionH relativeFrom="page">
              <wp:posOffset>1821148</wp:posOffset>
            </wp:positionH>
            <wp:positionV relativeFrom="page">
              <wp:posOffset>7224649</wp:posOffset>
            </wp:positionV>
            <wp:extent cx="78835" cy="129127"/>
            <wp:effectExtent l="0" t="0" r="0" b="0"/>
            <wp:wrapNone/>
            <wp:docPr id="1164" name="Picture 1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4" name="Picture 1164"/>
                    <pic:cNvPicPr>
                      <a:picLocks noChangeAspect="0" noChangeArrowheads="1"/>
                    </pic:cNvPicPr>
                  </pic:nvPicPr>
                  <pic:blipFill>
                    <a:blip r:embed="rId1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2" behindDoc="0" locked="0" layoutInCell="1" allowOverlap="1">
            <wp:simplePos x="0" y="0"/>
            <wp:positionH relativeFrom="page">
              <wp:posOffset>1899475</wp:posOffset>
            </wp:positionH>
            <wp:positionV relativeFrom="page">
              <wp:posOffset>7238873</wp:posOffset>
            </wp:positionV>
            <wp:extent cx="48862" cy="76293"/>
            <wp:effectExtent l="0" t="0" r="0" b="0"/>
            <wp:wrapNone/>
            <wp:docPr id="1165" name="Freeform 1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50928" y="12191"/>
                            <a:pt x="46864" y="8126"/>
                            <a:pt x="42672" y="4062"/>
                          </a:cubicBezTo>
                          <a:cubicBezTo>
                            <a:pt x="36577" y="2031"/>
                            <a:pt x="32512" y="0"/>
                            <a:pt x="26417" y="0"/>
                          </a:cubicBezTo>
                          <a:cubicBezTo>
                            <a:pt x="20321" y="0"/>
                            <a:pt x="16256" y="2031"/>
                            <a:pt x="10161" y="6094"/>
                          </a:cubicBezTo>
                          <a:cubicBezTo>
                            <a:pt x="6096" y="10158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5" y="101725"/>
                          </a:lnTo>
                          <a:lnTo>
                            <a:pt x="14225" y="46861"/>
                          </a:lnTo>
                          <a:cubicBezTo>
                            <a:pt x="14225" y="36575"/>
                            <a:pt x="14225" y="30479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2352" y="16255"/>
                            <a:pt x="26417" y="14222"/>
                            <a:pt x="30481" y="14222"/>
                          </a:cubicBezTo>
                          <a:cubicBezTo>
                            <a:pt x="36577" y="14222"/>
                            <a:pt x="42672" y="18286"/>
                            <a:pt x="46864" y="22351"/>
                          </a:cubicBezTo>
                          <a:cubicBezTo>
                            <a:pt x="48896" y="28446"/>
                            <a:pt x="50928" y="36575"/>
                            <a:pt x="50928" y="48894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3" behindDoc="0" locked="0" layoutInCell="1" allowOverlap="1">
            <wp:simplePos x="0" y="0"/>
            <wp:positionH relativeFrom="page">
              <wp:posOffset>1965102</wp:posOffset>
            </wp:positionH>
            <wp:positionV relativeFrom="page">
              <wp:posOffset>7237349</wp:posOffset>
            </wp:positionV>
            <wp:extent cx="82390" cy="76295"/>
            <wp:effectExtent l="0" t="0" r="0" b="0"/>
            <wp:wrapNone/>
            <wp:docPr id="1166" name="Freeform 1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0480" y="101727"/>
                            <a:pt x="36576" y="101727"/>
                          </a:cubicBezTo>
                          <a:cubicBezTo>
                            <a:pt x="42798" y="101727"/>
                            <a:pt x="46863" y="99694"/>
                            <a:pt x="50927" y="97663"/>
                          </a:cubicBezTo>
                          <a:cubicBezTo>
                            <a:pt x="54990" y="95631"/>
                            <a:pt x="57022" y="89535"/>
                            <a:pt x="59055" y="85471"/>
                          </a:cubicBezTo>
                          <a:cubicBezTo>
                            <a:pt x="63118" y="89535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3439" y="101727"/>
                          </a:cubicBezTo>
                          <a:cubicBezTo>
                            <a:pt x="91567" y="101727"/>
                            <a:pt x="97663" y="99694"/>
                            <a:pt x="101727" y="93598"/>
                          </a:cubicBezTo>
                          <a:cubicBezTo>
                            <a:pt x="107822" y="89535"/>
                            <a:pt x="109854" y="81406"/>
                            <a:pt x="109854" y="69214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3118"/>
                          </a:lnTo>
                          <a:cubicBezTo>
                            <a:pt x="95631" y="71247"/>
                            <a:pt x="95631" y="75310"/>
                            <a:pt x="93598" y="77343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7502"/>
                            <a:pt x="83439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81406"/>
                          </a:cubicBezTo>
                          <a:cubicBezTo>
                            <a:pt x="63118" y="75310"/>
                            <a:pt x="61086" y="69214"/>
                            <a:pt x="61086" y="59055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5151"/>
                          </a:lnTo>
                          <a:cubicBezTo>
                            <a:pt x="46863" y="73278"/>
                            <a:pt x="46863" y="79375"/>
                            <a:pt x="44830" y="83439"/>
                          </a:cubicBezTo>
                          <a:cubicBezTo>
                            <a:pt x="40640" y="85471"/>
                            <a:pt x="38607" y="87502"/>
                            <a:pt x="32511" y="87502"/>
                          </a:cubicBezTo>
                          <a:cubicBezTo>
                            <a:pt x="26415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4" behindDoc="0" locked="0" layoutInCell="1" allowOverlap="1">
            <wp:simplePos x="0" y="0"/>
            <wp:positionH relativeFrom="page">
              <wp:posOffset>2050129</wp:posOffset>
            </wp:positionH>
            <wp:positionV relativeFrom="page">
              <wp:posOffset>7224649</wp:posOffset>
            </wp:positionV>
            <wp:extent cx="77216" cy="129127"/>
            <wp:effectExtent l="0" t="0" r="0" b="0"/>
            <wp:wrapNone/>
            <wp:docPr id="1167" name="Picture 1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7" name="Picture 1167"/>
                    <pic:cNvPicPr>
                      <a:picLocks noChangeAspect="0" noChangeArrowheads="1"/>
                    </pic:cNvPicPr>
                  </pic:nvPicPr>
                  <pic:blipFill>
                    <a:blip r:embed="rId1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216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5" behindDoc="0" locked="0" layoutInCell="1" allowOverlap="1">
            <wp:simplePos x="0" y="0"/>
            <wp:positionH relativeFrom="page">
              <wp:posOffset>2152745</wp:posOffset>
            </wp:positionH>
            <wp:positionV relativeFrom="page">
              <wp:posOffset>7238873</wp:posOffset>
            </wp:positionV>
            <wp:extent cx="84009" cy="74770"/>
            <wp:effectExtent l="0" t="0" r="0" b="0"/>
            <wp:wrapNone/>
            <wp:docPr id="1168" name="Freeform 1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798"/>
                          </a:lnTo>
                          <a:lnTo>
                            <a:pt x="32637" y="22351"/>
                          </a:lnTo>
                          <a:lnTo>
                            <a:pt x="36701" y="42798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798"/>
                          </a:lnTo>
                          <a:lnTo>
                            <a:pt x="79374" y="24383"/>
                          </a:lnTo>
                          <a:lnTo>
                            <a:pt x="83437" y="42798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1086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6" behindDoc="0" locked="0" layoutInCell="1" allowOverlap="1">
            <wp:simplePos x="0" y="0"/>
            <wp:positionH relativeFrom="page">
              <wp:posOffset>2228627</wp:posOffset>
            </wp:positionH>
            <wp:positionV relativeFrom="page">
              <wp:posOffset>7224650</wp:posOffset>
            </wp:positionV>
            <wp:extent cx="81883" cy="103219"/>
            <wp:effectExtent l="0" t="0" r="0" b="0"/>
            <wp:wrapNone/>
            <wp:docPr id="1169" name="Picture 1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9" name="Picture 1169"/>
                    <pic:cNvPicPr>
                      <a:picLocks noChangeAspect="0" noChangeArrowheads="1"/>
                    </pic:cNvPicPr>
                  </pic:nvPicPr>
                  <pic:blipFill>
                    <a:blip r:embed="rId1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7" behindDoc="0" locked="0" layoutInCell="1" allowOverlap="1">
            <wp:simplePos x="0" y="0"/>
            <wp:positionH relativeFrom="page">
              <wp:posOffset>2305430</wp:posOffset>
            </wp:positionH>
            <wp:positionV relativeFrom="page">
              <wp:posOffset>7237350</wp:posOffset>
            </wp:positionV>
            <wp:extent cx="51910" cy="77818"/>
            <wp:effectExtent l="0" t="0" r="0" b="0"/>
            <wp:wrapNone/>
            <wp:docPr id="1170" name="Freeform 1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7818"/>
                    </a:xfrm>
                    <a:custGeom>
                      <a:rect l="l" t="t" r="r" b="b"/>
                      <a:pathLst>
                        <a:path w="69214" h="103758">
                          <a:moveTo>
                            <a:pt x="0" y="32511"/>
                          </a:moveTo>
                          <a:lnTo>
                            <a:pt x="14350" y="34542"/>
                          </a:lnTo>
                          <a:cubicBezTo>
                            <a:pt x="16382" y="28448"/>
                            <a:pt x="18415" y="22351"/>
                            <a:pt x="20447" y="20320"/>
                          </a:cubicBezTo>
                          <a:cubicBezTo>
                            <a:pt x="24510" y="16256"/>
                            <a:pt x="28575" y="14223"/>
                            <a:pt x="34671" y="14223"/>
                          </a:cubicBezTo>
                          <a:cubicBezTo>
                            <a:pt x="40767" y="14223"/>
                            <a:pt x="46863" y="16256"/>
                            <a:pt x="48894" y="18287"/>
                          </a:cubicBezTo>
                          <a:cubicBezTo>
                            <a:pt x="52959" y="22351"/>
                            <a:pt x="54990" y="26416"/>
                            <a:pt x="54990" y="30480"/>
                          </a:cubicBezTo>
                          <a:cubicBezTo>
                            <a:pt x="54990" y="34542"/>
                            <a:pt x="52959" y="36574"/>
                            <a:pt x="50927" y="38606"/>
                          </a:cubicBezTo>
                          <a:cubicBezTo>
                            <a:pt x="48894" y="40638"/>
                            <a:pt x="42798" y="42671"/>
                            <a:pt x="36703" y="44830"/>
                          </a:cubicBezTo>
                          <a:cubicBezTo>
                            <a:pt x="24510" y="48893"/>
                            <a:pt x="18415" y="50926"/>
                            <a:pt x="14350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4063" y="71245"/>
                            <a:pt x="4063" y="75309"/>
                          </a:cubicBezTo>
                          <a:cubicBezTo>
                            <a:pt x="4063" y="83438"/>
                            <a:pt x="6095" y="91566"/>
                            <a:pt x="12319" y="95629"/>
                          </a:cubicBezTo>
                          <a:cubicBezTo>
                            <a:pt x="16382" y="101725"/>
                            <a:pt x="24510" y="103758"/>
                            <a:pt x="34671" y="103758"/>
                          </a:cubicBezTo>
                          <a:cubicBezTo>
                            <a:pt x="40767" y="103758"/>
                            <a:pt x="44830" y="103758"/>
                            <a:pt x="48894" y="101725"/>
                          </a:cubicBezTo>
                          <a:cubicBezTo>
                            <a:pt x="54990" y="97662"/>
                            <a:pt x="57022" y="95629"/>
                            <a:pt x="61086" y="91566"/>
                          </a:cubicBezTo>
                          <a:cubicBezTo>
                            <a:pt x="63118" y="87501"/>
                            <a:pt x="65151" y="83438"/>
                            <a:pt x="65151" y="75309"/>
                          </a:cubicBezTo>
                          <a:lnTo>
                            <a:pt x="50927" y="73278"/>
                          </a:lnTo>
                          <a:cubicBezTo>
                            <a:pt x="50927" y="85470"/>
                            <a:pt x="44830" y="89533"/>
                            <a:pt x="34671" y="89533"/>
                          </a:cubicBezTo>
                          <a:cubicBezTo>
                            <a:pt x="28575" y="89533"/>
                            <a:pt x="24510" y="89533"/>
                            <a:pt x="20447" y="87501"/>
                          </a:cubicBezTo>
                          <a:cubicBezTo>
                            <a:pt x="18415" y="83438"/>
                            <a:pt x="16382" y="81405"/>
                            <a:pt x="16382" y="77341"/>
                          </a:cubicBezTo>
                          <a:cubicBezTo>
                            <a:pt x="16382" y="73278"/>
                            <a:pt x="18415" y="71245"/>
                            <a:pt x="20447" y="69214"/>
                          </a:cubicBezTo>
                          <a:cubicBezTo>
                            <a:pt x="22478" y="67182"/>
                            <a:pt x="26542" y="65149"/>
                            <a:pt x="34671" y="63118"/>
                          </a:cubicBezTo>
                          <a:cubicBezTo>
                            <a:pt x="46863" y="59053"/>
                            <a:pt x="54990" y="57021"/>
                            <a:pt x="57022" y="54989"/>
                          </a:cubicBezTo>
                          <a:cubicBezTo>
                            <a:pt x="61086" y="52958"/>
                            <a:pt x="63118" y="48893"/>
                            <a:pt x="65151" y="44830"/>
                          </a:cubicBezTo>
                          <a:cubicBezTo>
                            <a:pt x="67182" y="42671"/>
                            <a:pt x="69214" y="36574"/>
                            <a:pt x="69214" y="32511"/>
                          </a:cubicBezTo>
                          <a:cubicBezTo>
                            <a:pt x="69214" y="22351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830" y="0"/>
                            <a:pt x="34671" y="0"/>
                          </a:cubicBezTo>
                          <a:cubicBezTo>
                            <a:pt x="16382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9" behindDoc="0" locked="0" layoutInCell="1" allowOverlap="1">
            <wp:simplePos x="0" y="0"/>
            <wp:positionH relativeFrom="page">
              <wp:posOffset>2417889</wp:posOffset>
            </wp:positionH>
            <wp:positionV relativeFrom="page">
              <wp:posOffset>7224650</wp:posOffset>
            </wp:positionV>
            <wp:extent cx="81883" cy="103219"/>
            <wp:effectExtent l="0" t="0" r="0" b="0"/>
            <wp:wrapNone/>
            <wp:docPr id="1171" name="Picture 1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1" name="Picture 1171"/>
                    <pic:cNvPicPr>
                      <a:picLocks noChangeAspect="0" noChangeArrowheads="1"/>
                    </pic:cNvPicPr>
                  </pic:nvPicPr>
                  <pic:blipFill>
                    <a:blip r:embed="rId1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0" behindDoc="0" locked="0" layoutInCell="1" allowOverlap="1">
            <wp:simplePos x="0" y="0"/>
            <wp:positionH relativeFrom="page">
              <wp:posOffset>2499264</wp:posOffset>
            </wp:positionH>
            <wp:positionV relativeFrom="page">
              <wp:posOffset>7238873</wp:posOffset>
            </wp:positionV>
            <wp:extent cx="48862" cy="76293"/>
            <wp:effectExtent l="0" t="0" r="0" b="0"/>
            <wp:wrapNone/>
            <wp:docPr id="1172" name="Freeform 1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50928" y="12191"/>
                            <a:pt x="46864" y="8126"/>
                            <a:pt x="42672" y="4062"/>
                          </a:cubicBezTo>
                          <a:cubicBezTo>
                            <a:pt x="36577" y="2031"/>
                            <a:pt x="32512" y="0"/>
                            <a:pt x="26417" y="0"/>
                          </a:cubicBezTo>
                          <a:cubicBezTo>
                            <a:pt x="20321" y="0"/>
                            <a:pt x="16256" y="2031"/>
                            <a:pt x="10161" y="6094"/>
                          </a:cubicBezTo>
                          <a:cubicBezTo>
                            <a:pt x="6096" y="10158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5" y="101725"/>
                          </a:lnTo>
                          <a:lnTo>
                            <a:pt x="14225" y="46861"/>
                          </a:lnTo>
                          <a:cubicBezTo>
                            <a:pt x="14225" y="36575"/>
                            <a:pt x="14225" y="30479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2352" y="16255"/>
                            <a:pt x="26417" y="14222"/>
                            <a:pt x="30481" y="14222"/>
                          </a:cubicBezTo>
                          <a:cubicBezTo>
                            <a:pt x="36577" y="14222"/>
                            <a:pt x="42672" y="18286"/>
                            <a:pt x="46864" y="22351"/>
                          </a:cubicBezTo>
                          <a:cubicBezTo>
                            <a:pt x="48896" y="28446"/>
                            <a:pt x="50928" y="36575"/>
                            <a:pt x="50928" y="48894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2616803</wp:posOffset>
            </wp:positionH>
            <wp:positionV relativeFrom="page">
              <wp:posOffset>7238873</wp:posOffset>
            </wp:positionV>
            <wp:extent cx="56481" cy="103725"/>
            <wp:effectExtent l="0" t="0" r="0" b="0"/>
            <wp:wrapNone/>
            <wp:docPr id="1173" name="Freeform 1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1" cy="103725"/>
                    </a:xfrm>
                    <a:custGeom>
                      <a:rect l="l" t="t" r="r" b="b"/>
                      <a:pathLst>
                        <a:path w="75309" h="138301">
                          <a:moveTo>
                            <a:pt x="8127" y="2031"/>
                          </a:moveTo>
                          <a:lnTo>
                            <a:pt x="6096" y="16255"/>
                          </a:lnTo>
                          <a:cubicBezTo>
                            <a:pt x="10158" y="16255"/>
                            <a:pt x="12190" y="16255"/>
                            <a:pt x="14222" y="16255"/>
                          </a:cubicBezTo>
                          <a:cubicBezTo>
                            <a:pt x="16254" y="16255"/>
                            <a:pt x="20446" y="16255"/>
                            <a:pt x="22477" y="18286"/>
                          </a:cubicBezTo>
                          <a:cubicBezTo>
                            <a:pt x="24509" y="18286"/>
                            <a:pt x="24509" y="20319"/>
                            <a:pt x="26542" y="22351"/>
                          </a:cubicBezTo>
                          <a:cubicBezTo>
                            <a:pt x="26542" y="24382"/>
                            <a:pt x="28574" y="28446"/>
                            <a:pt x="32637" y="38607"/>
                          </a:cubicBezTo>
                          <a:lnTo>
                            <a:pt x="0" y="138301"/>
                          </a:lnTo>
                          <a:lnTo>
                            <a:pt x="16254" y="138301"/>
                          </a:lnTo>
                          <a:lnTo>
                            <a:pt x="32637" y="81406"/>
                          </a:lnTo>
                          <a:cubicBezTo>
                            <a:pt x="34669" y="73150"/>
                            <a:pt x="36702" y="67054"/>
                            <a:pt x="38734" y="58927"/>
                          </a:cubicBezTo>
                          <a:cubicBezTo>
                            <a:pt x="40765" y="65023"/>
                            <a:pt x="42798" y="73150"/>
                            <a:pt x="44830" y="81406"/>
                          </a:cubicBezTo>
                          <a:lnTo>
                            <a:pt x="61086" y="138301"/>
                          </a:lnTo>
                          <a:lnTo>
                            <a:pt x="75309" y="138301"/>
                          </a:lnTo>
                          <a:lnTo>
                            <a:pt x="44830" y="38607"/>
                          </a:lnTo>
                          <a:cubicBezTo>
                            <a:pt x="40765" y="24382"/>
                            <a:pt x="36702" y="16255"/>
                            <a:pt x="34669" y="12191"/>
                          </a:cubicBezTo>
                          <a:cubicBezTo>
                            <a:pt x="32637" y="8126"/>
                            <a:pt x="30605" y="4062"/>
                            <a:pt x="26542" y="2031"/>
                          </a:cubicBezTo>
                          <a:cubicBezTo>
                            <a:pt x="24509" y="0"/>
                            <a:pt x="20446" y="0"/>
                            <a:pt x="16254" y="0"/>
                          </a:cubicBezTo>
                          <a:cubicBezTo>
                            <a:pt x="14222" y="0"/>
                            <a:pt x="12190" y="0"/>
                            <a:pt x="8127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5" behindDoc="0" locked="0" layoutInCell="1" allowOverlap="1">
            <wp:simplePos x="0" y="0"/>
            <wp:positionH relativeFrom="page">
              <wp:posOffset>2730785</wp:posOffset>
            </wp:positionH>
            <wp:positionV relativeFrom="page">
              <wp:posOffset>7224649</wp:posOffset>
            </wp:positionV>
            <wp:extent cx="81883" cy="103219"/>
            <wp:effectExtent l="0" t="0" r="0" b="0"/>
            <wp:wrapNone/>
            <wp:docPr id="1174" name="Picture 1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4" name="Picture 1174"/>
                    <pic:cNvPicPr>
                      <a:picLocks noChangeAspect="0" noChangeArrowheads="1"/>
                    </pic:cNvPicPr>
                  </pic:nvPicPr>
                  <pic:blipFill>
                    <a:blip r:embed="rId1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6" behindDoc="0" locked="0" layoutInCell="1" allowOverlap="1">
            <wp:simplePos x="0" y="0"/>
            <wp:positionH relativeFrom="page">
              <wp:posOffset>2812160</wp:posOffset>
            </wp:positionH>
            <wp:positionV relativeFrom="page">
              <wp:posOffset>7237349</wp:posOffset>
            </wp:positionV>
            <wp:extent cx="33622" cy="76295"/>
            <wp:effectExtent l="0" t="0" r="0" b="0"/>
            <wp:wrapNone/>
            <wp:docPr id="1175" name="Freeform 1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6382" y="91567"/>
                            <a:pt x="18415" y="95631"/>
                            <a:pt x="20447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38734" y="99694"/>
                            <a:pt x="44830" y="95631"/>
                          </a:cubicBezTo>
                          <a:lnTo>
                            <a:pt x="38734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542" y="85471"/>
                            <a:pt x="24510" y="83439"/>
                            <a:pt x="22478" y="81406"/>
                          </a:cubicBezTo>
                          <a:cubicBezTo>
                            <a:pt x="18415" y="79375"/>
                            <a:pt x="18415" y="77343"/>
                            <a:pt x="16382" y="73278"/>
                          </a:cubicBezTo>
                          <a:cubicBezTo>
                            <a:pt x="14350" y="67182"/>
                            <a:pt x="14350" y="59055"/>
                            <a:pt x="14350" y="52831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8" behindDoc="0" locked="0" layoutInCell="1" allowOverlap="1">
            <wp:simplePos x="0" y="0"/>
            <wp:positionH relativeFrom="page">
              <wp:posOffset>2868231</wp:posOffset>
            </wp:positionH>
            <wp:positionV relativeFrom="page">
              <wp:posOffset>7224649</wp:posOffset>
            </wp:positionV>
            <wp:extent cx="141668" cy="109601"/>
            <wp:effectExtent l="0" t="0" r="0" b="0"/>
            <wp:wrapNone/>
            <wp:docPr id="1176" name="Picture 1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6" name="Picture 1176"/>
                    <pic:cNvPicPr>
                      <a:picLocks noChangeAspect="0" noChangeArrowheads="1"/>
                    </pic:cNvPicPr>
                  </pic:nvPicPr>
                  <pic:blipFill>
                    <a:blip r:embed="rId1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668" cy="109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9" behindDoc="0" locked="0" layoutInCell="1" allowOverlap="1">
            <wp:simplePos x="0" y="0"/>
            <wp:positionH relativeFrom="page">
              <wp:posOffset>3010566</wp:posOffset>
            </wp:positionH>
            <wp:positionV relativeFrom="page">
              <wp:posOffset>7237349</wp:posOffset>
            </wp:positionV>
            <wp:extent cx="53434" cy="77818"/>
            <wp:effectExtent l="0" t="0" r="0" b="0"/>
            <wp:wrapNone/>
            <wp:docPr id="1177" name="Freeform 1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9055" y="38607"/>
                          </a:moveTo>
                          <a:lnTo>
                            <a:pt x="71246" y="36576"/>
                          </a:lnTo>
                          <a:cubicBezTo>
                            <a:pt x="69215" y="24383"/>
                            <a:pt x="67182" y="16256"/>
                            <a:pt x="59055" y="10159"/>
                          </a:cubicBezTo>
                          <a:cubicBezTo>
                            <a:pt x="52960" y="4063"/>
                            <a:pt x="46864" y="0"/>
                            <a:pt x="36704" y="0"/>
                          </a:cubicBezTo>
                          <a:cubicBezTo>
                            <a:pt x="26544" y="0"/>
                            <a:pt x="18415" y="4063"/>
                            <a:pt x="12319" y="14224"/>
                          </a:cubicBezTo>
                          <a:cubicBezTo>
                            <a:pt x="4191" y="22352"/>
                            <a:pt x="0" y="34544"/>
                            <a:pt x="0" y="52957"/>
                          </a:cubicBezTo>
                          <a:cubicBezTo>
                            <a:pt x="0" y="69214"/>
                            <a:pt x="4191" y="83437"/>
                            <a:pt x="12319" y="91566"/>
                          </a:cubicBezTo>
                          <a:cubicBezTo>
                            <a:pt x="18415" y="99693"/>
                            <a:pt x="26544" y="103758"/>
                            <a:pt x="38735" y="103758"/>
                          </a:cubicBezTo>
                          <a:cubicBezTo>
                            <a:pt x="46864" y="103758"/>
                            <a:pt x="52960" y="101725"/>
                            <a:pt x="59055" y="95629"/>
                          </a:cubicBezTo>
                          <a:cubicBezTo>
                            <a:pt x="65150" y="91566"/>
                            <a:pt x="69215" y="83437"/>
                            <a:pt x="71246" y="73278"/>
                          </a:cubicBezTo>
                          <a:lnTo>
                            <a:pt x="57024" y="71245"/>
                          </a:lnTo>
                          <a:cubicBezTo>
                            <a:pt x="54992" y="77341"/>
                            <a:pt x="52960" y="81405"/>
                            <a:pt x="50928" y="85470"/>
                          </a:cubicBezTo>
                          <a:cubicBezTo>
                            <a:pt x="46864" y="89534"/>
                            <a:pt x="42800" y="89534"/>
                            <a:pt x="38735" y="89534"/>
                          </a:cubicBezTo>
                          <a:cubicBezTo>
                            <a:pt x="32640" y="89534"/>
                            <a:pt x="26544" y="87501"/>
                            <a:pt x="22479" y="81405"/>
                          </a:cubicBezTo>
                          <a:cubicBezTo>
                            <a:pt x="16384" y="75310"/>
                            <a:pt x="14352" y="65149"/>
                            <a:pt x="14352" y="52957"/>
                          </a:cubicBezTo>
                          <a:cubicBezTo>
                            <a:pt x="14352" y="38607"/>
                            <a:pt x="16384" y="30480"/>
                            <a:pt x="22479" y="24383"/>
                          </a:cubicBezTo>
                          <a:cubicBezTo>
                            <a:pt x="26544" y="18287"/>
                            <a:pt x="30607" y="14224"/>
                            <a:pt x="38735" y="14224"/>
                          </a:cubicBezTo>
                          <a:cubicBezTo>
                            <a:pt x="42800" y="14224"/>
                            <a:pt x="46864" y="16256"/>
                            <a:pt x="50928" y="20319"/>
                          </a:cubicBezTo>
                          <a:cubicBezTo>
                            <a:pt x="54992" y="24383"/>
                            <a:pt x="57024" y="30480"/>
                            <a:pt x="59055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3166300</wp:posOffset>
            </wp:positionH>
            <wp:positionV relativeFrom="page">
              <wp:posOffset>7237350</wp:posOffset>
            </wp:positionV>
            <wp:extent cx="51910" cy="77818"/>
            <wp:effectExtent l="0" t="0" r="0" b="0"/>
            <wp:wrapNone/>
            <wp:docPr id="1178" name="Freeform 1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7818"/>
                    </a:xfrm>
                    <a:custGeom>
                      <a:rect l="l" t="t" r="r" b="b"/>
                      <a:pathLst>
                        <a:path w="69214" h="103758">
                          <a:moveTo>
                            <a:pt x="0" y="32511"/>
                          </a:moveTo>
                          <a:lnTo>
                            <a:pt x="14350" y="34542"/>
                          </a:lnTo>
                          <a:cubicBezTo>
                            <a:pt x="16382" y="28448"/>
                            <a:pt x="18415" y="22351"/>
                            <a:pt x="20447" y="20320"/>
                          </a:cubicBezTo>
                          <a:cubicBezTo>
                            <a:pt x="24510" y="16256"/>
                            <a:pt x="28575" y="14223"/>
                            <a:pt x="34671" y="14223"/>
                          </a:cubicBezTo>
                          <a:cubicBezTo>
                            <a:pt x="40767" y="14223"/>
                            <a:pt x="46863" y="16256"/>
                            <a:pt x="48894" y="18287"/>
                          </a:cubicBezTo>
                          <a:cubicBezTo>
                            <a:pt x="52959" y="22351"/>
                            <a:pt x="54990" y="26416"/>
                            <a:pt x="54990" y="30480"/>
                          </a:cubicBezTo>
                          <a:cubicBezTo>
                            <a:pt x="54990" y="34542"/>
                            <a:pt x="52959" y="36574"/>
                            <a:pt x="50927" y="38606"/>
                          </a:cubicBezTo>
                          <a:cubicBezTo>
                            <a:pt x="48894" y="40638"/>
                            <a:pt x="42798" y="42671"/>
                            <a:pt x="36703" y="44830"/>
                          </a:cubicBezTo>
                          <a:cubicBezTo>
                            <a:pt x="24510" y="48893"/>
                            <a:pt x="18415" y="50926"/>
                            <a:pt x="14350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4063" y="71245"/>
                            <a:pt x="4063" y="75309"/>
                          </a:cubicBezTo>
                          <a:cubicBezTo>
                            <a:pt x="4063" y="83438"/>
                            <a:pt x="6095" y="91566"/>
                            <a:pt x="12319" y="95629"/>
                          </a:cubicBezTo>
                          <a:cubicBezTo>
                            <a:pt x="16382" y="101725"/>
                            <a:pt x="24510" y="103758"/>
                            <a:pt x="34671" y="103758"/>
                          </a:cubicBezTo>
                          <a:cubicBezTo>
                            <a:pt x="40767" y="103758"/>
                            <a:pt x="44830" y="103758"/>
                            <a:pt x="48894" y="101725"/>
                          </a:cubicBezTo>
                          <a:cubicBezTo>
                            <a:pt x="54990" y="97662"/>
                            <a:pt x="57022" y="95629"/>
                            <a:pt x="61086" y="91566"/>
                          </a:cubicBezTo>
                          <a:cubicBezTo>
                            <a:pt x="63118" y="87501"/>
                            <a:pt x="65151" y="83438"/>
                            <a:pt x="65151" y="75309"/>
                          </a:cubicBezTo>
                          <a:lnTo>
                            <a:pt x="50927" y="73278"/>
                          </a:lnTo>
                          <a:cubicBezTo>
                            <a:pt x="50927" y="85470"/>
                            <a:pt x="44830" y="89533"/>
                            <a:pt x="34671" y="89533"/>
                          </a:cubicBezTo>
                          <a:cubicBezTo>
                            <a:pt x="28575" y="89533"/>
                            <a:pt x="24510" y="89533"/>
                            <a:pt x="20447" y="87501"/>
                          </a:cubicBezTo>
                          <a:cubicBezTo>
                            <a:pt x="18415" y="83438"/>
                            <a:pt x="16382" y="81405"/>
                            <a:pt x="16382" y="77341"/>
                          </a:cubicBezTo>
                          <a:cubicBezTo>
                            <a:pt x="16382" y="73278"/>
                            <a:pt x="18415" y="71245"/>
                            <a:pt x="20447" y="69214"/>
                          </a:cubicBezTo>
                          <a:cubicBezTo>
                            <a:pt x="22478" y="67182"/>
                            <a:pt x="26542" y="65149"/>
                            <a:pt x="34671" y="63118"/>
                          </a:cubicBezTo>
                          <a:cubicBezTo>
                            <a:pt x="46863" y="59053"/>
                            <a:pt x="54990" y="57021"/>
                            <a:pt x="57022" y="54989"/>
                          </a:cubicBezTo>
                          <a:cubicBezTo>
                            <a:pt x="61086" y="52958"/>
                            <a:pt x="63118" y="48893"/>
                            <a:pt x="65151" y="44830"/>
                          </a:cubicBezTo>
                          <a:cubicBezTo>
                            <a:pt x="67182" y="42671"/>
                            <a:pt x="69214" y="36574"/>
                            <a:pt x="69214" y="32511"/>
                          </a:cubicBezTo>
                          <a:cubicBezTo>
                            <a:pt x="69214" y="22351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830" y="0"/>
                            <a:pt x="34671" y="0"/>
                          </a:cubicBezTo>
                          <a:cubicBezTo>
                            <a:pt x="16382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6" behindDoc="0" locked="0" layoutInCell="1" allowOverlap="1">
            <wp:simplePos x="0" y="0"/>
            <wp:positionH relativeFrom="page">
              <wp:posOffset>678179</wp:posOffset>
            </wp:positionH>
            <wp:positionV relativeFrom="page">
              <wp:posOffset>7512050</wp:posOffset>
            </wp:positionV>
            <wp:extent cx="3627120" cy="163067"/>
            <wp:effectExtent l="0" t="0" r="0" b="0"/>
            <wp:wrapNone/>
            <wp:docPr id="1179" name="Freeform 1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27120" cy="163067"/>
                    </a:xfrm>
                    <a:custGeom>
                      <a:rect l="l" t="t" r="r" b="b"/>
                      <a:pathLst>
                        <a:path w="4836161" h="217423">
                          <a:moveTo>
                            <a:pt x="0" y="217423"/>
                          </a:moveTo>
                          <a:lnTo>
                            <a:pt x="4836161" y="217423"/>
                          </a:lnTo>
                          <a:lnTo>
                            <a:pt x="483616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4372356</wp:posOffset>
            </wp:positionH>
            <wp:positionV relativeFrom="page">
              <wp:posOffset>7512050</wp:posOffset>
            </wp:positionV>
            <wp:extent cx="1411224" cy="163067"/>
            <wp:effectExtent l="0" t="0" r="0" b="0"/>
            <wp:wrapNone/>
            <wp:docPr id="1180" name="Freeform 1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411224" cy="163067"/>
                    </a:xfrm>
                    <a:custGeom>
                      <a:rect l="l" t="t" r="r" b="b"/>
                      <a:pathLst>
                        <a:path w="1881632" h="217423">
                          <a:moveTo>
                            <a:pt x="0" y="217423"/>
                          </a:moveTo>
                          <a:lnTo>
                            <a:pt x="1881632" y="217423"/>
                          </a:lnTo>
                          <a:lnTo>
                            <a:pt x="188163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5811012</wp:posOffset>
            </wp:positionH>
            <wp:positionV relativeFrom="page">
              <wp:posOffset>7512050</wp:posOffset>
            </wp:positionV>
            <wp:extent cx="1059180" cy="163067"/>
            <wp:effectExtent l="0" t="0" r="0" b="0"/>
            <wp:wrapNone/>
            <wp:docPr id="1181" name="Freeform 1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59180" cy="163067"/>
                    </a:xfrm>
                    <a:custGeom>
                      <a:rect l="l" t="t" r="r" b="b"/>
                      <a:pathLst>
                        <a:path w="1412240" h="217423">
                          <a:moveTo>
                            <a:pt x="0" y="217423"/>
                          </a:moveTo>
                          <a:lnTo>
                            <a:pt x="1412240" y="217423"/>
                          </a:lnTo>
                          <a:lnTo>
                            <a:pt x="141224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7" behindDoc="0" locked="0" layoutInCell="1" allowOverlap="1">
            <wp:simplePos x="0" y="0"/>
            <wp:positionH relativeFrom="page">
              <wp:posOffset>676433</wp:posOffset>
            </wp:positionH>
            <wp:positionV relativeFrom="page">
              <wp:posOffset>7531259</wp:posOffset>
            </wp:positionV>
            <wp:extent cx="89503" cy="127698"/>
            <wp:effectExtent l="0" t="0" r="0" b="0"/>
            <wp:wrapNone/>
            <wp:docPr id="1182" name="Picture 1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2" name="Picture 1182"/>
                    <pic:cNvPicPr>
                      <a:picLocks noChangeAspect="0" noChangeArrowheads="1"/>
                    </pic:cNvPicPr>
                  </pic:nvPicPr>
                  <pic:blipFill>
                    <a:blip r:embed="rId1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03" cy="127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9" behindDoc="0" locked="0" layoutInCell="1" allowOverlap="1">
            <wp:simplePos x="0" y="0"/>
            <wp:positionH relativeFrom="page">
              <wp:posOffset>1582007</wp:posOffset>
            </wp:positionH>
            <wp:positionV relativeFrom="page">
              <wp:posOffset>7547007</wp:posOffset>
            </wp:positionV>
            <wp:extent cx="28955" cy="100773"/>
            <wp:effectExtent l="0" t="0" r="0" b="0"/>
            <wp:wrapNone/>
            <wp:docPr id="1183" name="Freeform 1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2"/>
                          </a:cubicBezTo>
                          <a:cubicBezTo>
                            <a:pt x="14225" y="4063"/>
                            <a:pt x="12193" y="8255"/>
                            <a:pt x="12193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4385" y="134364"/>
                          </a:lnTo>
                          <a:lnTo>
                            <a:pt x="24385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4385" y="87501"/>
                          </a:lnTo>
                          <a:lnTo>
                            <a:pt x="24385" y="28573"/>
                          </a:lnTo>
                          <a:cubicBezTo>
                            <a:pt x="24385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6382"/>
                            <a:pt x="30481" y="16382"/>
                          </a:cubicBezTo>
                          <a:cubicBezTo>
                            <a:pt x="32513" y="16382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2" behindDoc="0" locked="0" layoutInCell="1" allowOverlap="1">
            <wp:simplePos x="0" y="0"/>
            <wp:positionH relativeFrom="page">
              <wp:posOffset>1719357</wp:posOffset>
            </wp:positionH>
            <wp:positionV relativeFrom="page">
              <wp:posOffset>7547007</wp:posOffset>
            </wp:positionV>
            <wp:extent cx="29050" cy="100773"/>
            <wp:effectExtent l="0" t="0" r="0" b="0"/>
            <wp:wrapNone/>
            <wp:docPr id="1184" name="Freeform 1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773"/>
                    </a:xfrm>
                    <a:custGeom>
                      <a:rect l="l" t="t" r="r" b="b"/>
                      <a:pathLst>
                        <a:path w="38734" h="134364">
                          <a:moveTo>
                            <a:pt x="36703" y="16382"/>
                          </a:moveTo>
                          <a:lnTo>
                            <a:pt x="38734" y="2032"/>
                          </a:lnTo>
                          <a:cubicBezTo>
                            <a:pt x="34672" y="0"/>
                            <a:pt x="30480" y="0"/>
                            <a:pt x="28449" y="0"/>
                          </a:cubicBezTo>
                          <a:cubicBezTo>
                            <a:pt x="24384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8255"/>
                            <a:pt x="10161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3" y="134364"/>
                          </a:lnTo>
                          <a:lnTo>
                            <a:pt x="22353" y="99693"/>
                          </a:lnTo>
                          <a:lnTo>
                            <a:pt x="36703" y="99693"/>
                          </a:lnTo>
                          <a:lnTo>
                            <a:pt x="36703" y="87501"/>
                          </a:lnTo>
                          <a:lnTo>
                            <a:pt x="22353" y="87501"/>
                          </a:lnTo>
                          <a:lnTo>
                            <a:pt x="22353" y="28573"/>
                          </a:lnTo>
                          <a:cubicBezTo>
                            <a:pt x="22353" y="24509"/>
                            <a:pt x="22353" y="20445"/>
                            <a:pt x="24384" y="18413"/>
                          </a:cubicBezTo>
                          <a:cubicBezTo>
                            <a:pt x="24384" y="16382"/>
                            <a:pt x="26416" y="16382"/>
                            <a:pt x="30480" y="16382"/>
                          </a:cubicBezTo>
                          <a:cubicBezTo>
                            <a:pt x="32640" y="16382"/>
                            <a:pt x="34672" y="16382"/>
                            <a:pt x="36703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5" behindDoc="0" locked="0" layoutInCell="1" allowOverlap="1">
            <wp:simplePos x="0" y="0"/>
            <wp:positionH relativeFrom="page">
              <wp:posOffset>1903539</wp:posOffset>
            </wp:positionH>
            <wp:positionV relativeFrom="page">
              <wp:posOffset>7531259</wp:posOffset>
            </wp:positionV>
            <wp:extent cx="77311" cy="129222"/>
            <wp:effectExtent l="0" t="0" r="0" b="0"/>
            <wp:wrapNone/>
            <wp:docPr id="1185" name="Picture 1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5" name="Picture 1185"/>
                    <pic:cNvPicPr>
                      <a:picLocks noChangeAspect="0" noChangeArrowheads="1"/>
                    </pic:cNvPicPr>
                  </pic:nvPicPr>
                  <pic:blipFill>
                    <a:blip r:embed="rId1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7" behindDoc="0" locked="0" layoutInCell="1" allowOverlap="1">
            <wp:simplePos x="0" y="0"/>
            <wp:positionH relativeFrom="page">
              <wp:posOffset>2070449</wp:posOffset>
            </wp:positionH>
            <wp:positionV relativeFrom="page">
              <wp:posOffset>7547007</wp:posOffset>
            </wp:positionV>
            <wp:extent cx="30478" cy="100773"/>
            <wp:effectExtent l="0" t="0" r="0" b="0"/>
            <wp:wrapNone/>
            <wp:docPr id="1186" name="Freeform 1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773"/>
                    </a:xfrm>
                    <a:custGeom>
                      <a:rect l="l" t="t" r="r" b="b"/>
                      <a:pathLst>
                        <a:path w="40638" h="134364">
                          <a:moveTo>
                            <a:pt x="38607" y="16382"/>
                          </a:moveTo>
                          <a:lnTo>
                            <a:pt x="40638" y="2032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2352" y="0"/>
                            <a:pt x="18287" y="2032"/>
                          </a:cubicBezTo>
                          <a:cubicBezTo>
                            <a:pt x="16256" y="4063"/>
                            <a:pt x="14224" y="8255"/>
                            <a:pt x="12192" y="10287"/>
                          </a:cubicBezTo>
                          <a:cubicBezTo>
                            <a:pt x="12192" y="14351"/>
                            <a:pt x="10159" y="20445"/>
                            <a:pt x="10159" y="30606"/>
                          </a:cubicBezTo>
                          <a:lnTo>
                            <a:pt x="10159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59" y="99693"/>
                          </a:lnTo>
                          <a:lnTo>
                            <a:pt x="10159" y="124077"/>
                          </a:lnTo>
                          <a:lnTo>
                            <a:pt x="24383" y="134364"/>
                          </a:lnTo>
                          <a:lnTo>
                            <a:pt x="24383" y="99693"/>
                          </a:lnTo>
                          <a:lnTo>
                            <a:pt x="38607" y="99693"/>
                          </a:lnTo>
                          <a:lnTo>
                            <a:pt x="38607" y="87501"/>
                          </a:lnTo>
                          <a:lnTo>
                            <a:pt x="24383" y="87501"/>
                          </a:lnTo>
                          <a:lnTo>
                            <a:pt x="24383" y="28573"/>
                          </a:lnTo>
                          <a:cubicBezTo>
                            <a:pt x="24383" y="24509"/>
                            <a:pt x="24383" y="20445"/>
                            <a:pt x="26416" y="18413"/>
                          </a:cubicBezTo>
                          <a:cubicBezTo>
                            <a:pt x="26416" y="16382"/>
                            <a:pt x="28447" y="16382"/>
                            <a:pt x="32512" y="16382"/>
                          </a:cubicBezTo>
                          <a:cubicBezTo>
                            <a:pt x="34544" y="16382"/>
                            <a:pt x="36576" y="16382"/>
                            <a:pt x="38607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2343118</wp:posOffset>
            </wp:positionH>
            <wp:positionV relativeFrom="page">
              <wp:posOffset>7531355</wp:posOffset>
            </wp:positionV>
            <wp:extent cx="36067" cy="127603"/>
            <wp:effectExtent l="0" t="0" r="0" b="0"/>
            <wp:wrapNone/>
            <wp:docPr id="1187" name="Picture 1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7" name="Picture 1187"/>
                    <pic:cNvPicPr>
                      <a:picLocks noChangeAspect="0" noChangeArrowheads="1"/>
                    </pic:cNvPicPr>
                  </pic:nvPicPr>
                  <pic:blipFill>
                    <a:blip r:embed="rId1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2" behindDoc="0" locked="0" layoutInCell="1" allowOverlap="1">
            <wp:simplePos x="0" y="0"/>
            <wp:positionH relativeFrom="page">
              <wp:posOffset>2377249</wp:posOffset>
            </wp:positionH>
            <wp:positionV relativeFrom="page">
              <wp:posOffset>7547007</wp:posOffset>
            </wp:positionV>
            <wp:extent cx="30478" cy="100773"/>
            <wp:effectExtent l="0" t="0" r="0" b="0"/>
            <wp:wrapNone/>
            <wp:docPr id="1188" name="Freeform 1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773"/>
                    </a:xfrm>
                    <a:custGeom>
                      <a:rect l="l" t="t" r="r" b="b"/>
                      <a:pathLst>
                        <a:path w="40638" h="134364">
                          <a:moveTo>
                            <a:pt x="38607" y="16382"/>
                          </a:moveTo>
                          <a:lnTo>
                            <a:pt x="40638" y="2032"/>
                          </a:lnTo>
                          <a:cubicBezTo>
                            <a:pt x="36576" y="0"/>
                            <a:pt x="32512" y="0"/>
                            <a:pt x="28447" y="0"/>
                          </a:cubicBezTo>
                          <a:cubicBezTo>
                            <a:pt x="24383" y="0"/>
                            <a:pt x="20319" y="0"/>
                            <a:pt x="18287" y="2032"/>
                          </a:cubicBezTo>
                          <a:cubicBezTo>
                            <a:pt x="14224" y="4063"/>
                            <a:pt x="12192" y="8255"/>
                            <a:pt x="12192" y="10287"/>
                          </a:cubicBezTo>
                          <a:cubicBezTo>
                            <a:pt x="10159" y="14351"/>
                            <a:pt x="10159" y="20445"/>
                            <a:pt x="10159" y="30606"/>
                          </a:cubicBezTo>
                          <a:lnTo>
                            <a:pt x="10159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59" y="99693"/>
                          </a:lnTo>
                          <a:lnTo>
                            <a:pt x="10159" y="124077"/>
                          </a:lnTo>
                          <a:lnTo>
                            <a:pt x="24383" y="134364"/>
                          </a:lnTo>
                          <a:lnTo>
                            <a:pt x="24383" y="99693"/>
                          </a:lnTo>
                          <a:lnTo>
                            <a:pt x="38607" y="99693"/>
                          </a:lnTo>
                          <a:lnTo>
                            <a:pt x="38607" y="87501"/>
                          </a:lnTo>
                          <a:lnTo>
                            <a:pt x="24383" y="87501"/>
                          </a:lnTo>
                          <a:lnTo>
                            <a:pt x="24383" y="28573"/>
                          </a:lnTo>
                          <a:cubicBezTo>
                            <a:pt x="24383" y="24509"/>
                            <a:pt x="24383" y="20445"/>
                            <a:pt x="24383" y="18413"/>
                          </a:cubicBezTo>
                          <a:cubicBezTo>
                            <a:pt x="26416" y="16382"/>
                            <a:pt x="28447" y="16382"/>
                            <a:pt x="32512" y="16382"/>
                          </a:cubicBezTo>
                          <a:cubicBezTo>
                            <a:pt x="32512" y="16382"/>
                            <a:pt x="34544" y="16382"/>
                            <a:pt x="38607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2415349</wp:posOffset>
            </wp:positionH>
            <wp:positionV relativeFrom="page">
              <wp:posOffset>7544055</wp:posOffset>
            </wp:positionV>
            <wp:extent cx="48863" cy="102202"/>
            <wp:effectExtent l="0" t="0" r="0" b="0"/>
            <wp:wrapNone/>
            <wp:docPr id="1189" name="Freeform 1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99694"/>
                            <a:pt x="38607" y="99694"/>
                          </a:cubicBezTo>
                          <a:cubicBezTo>
                            <a:pt x="46863" y="99694"/>
                            <a:pt x="52959" y="97663"/>
                            <a:pt x="59055" y="91567"/>
                          </a:cubicBezTo>
                          <a:cubicBezTo>
                            <a:pt x="63118" y="87502"/>
                            <a:pt x="65151" y="77343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703" y="83439"/>
                            <a:pt x="40640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2606135</wp:posOffset>
            </wp:positionH>
            <wp:positionV relativeFrom="page">
              <wp:posOffset>7547007</wp:posOffset>
            </wp:positionV>
            <wp:extent cx="29050" cy="100773"/>
            <wp:effectExtent l="0" t="0" r="0" b="0"/>
            <wp:wrapNone/>
            <wp:docPr id="1190" name="Freeform 1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773"/>
                    </a:xfrm>
                    <a:custGeom>
                      <a:rect l="l" t="t" r="r" b="b"/>
                      <a:pathLst>
                        <a:path w="38734" h="134364">
                          <a:moveTo>
                            <a:pt x="36703" y="16382"/>
                          </a:moveTo>
                          <a:lnTo>
                            <a:pt x="38734" y="2032"/>
                          </a:lnTo>
                          <a:cubicBezTo>
                            <a:pt x="34672" y="0"/>
                            <a:pt x="32512" y="0"/>
                            <a:pt x="28449" y="0"/>
                          </a:cubicBezTo>
                          <a:cubicBezTo>
                            <a:pt x="24384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8255"/>
                            <a:pt x="10161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3" y="134364"/>
                          </a:lnTo>
                          <a:lnTo>
                            <a:pt x="22353" y="99693"/>
                          </a:lnTo>
                          <a:lnTo>
                            <a:pt x="36703" y="99693"/>
                          </a:lnTo>
                          <a:lnTo>
                            <a:pt x="36703" y="87501"/>
                          </a:lnTo>
                          <a:lnTo>
                            <a:pt x="22353" y="87501"/>
                          </a:lnTo>
                          <a:lnTo>
                            <a:pt x="22353" y="28573"/>
                          </a:lnTo>
                          <a:cubicBezTo>
                            <a:pt x="22353" y="24509"/>
                            <a:pt x="24384" y="20445"/>
                            <a:pt x="24384" y="18413"/>
                          </a:cubicBezTo>
                          <a:cubicBezTo>
                            <a:pt x="26416" y="16382"/>
                            <a:pt x="28449" y="16382"/>
                            <a:pt x="30480" y="16382"/>
                          </a:cubicBezTo>
                          <a:cubicBezTo>
                            <a:pt x="32512" y="16382"/>
                            <a:pt x="34672" y="16382"/>
                            <a:pt x="36703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2833084</wp:posOffset>
            </wp:positionH>
            <wp:positionV relativeFrom="page">
              <wp:posOffset>7531259</wp:posOffset>
            </wp:positionV>
            <wp:extent cx="77311" cy="129222"/>
            <wp:effectExtent l="0" t="0" r="0" b="0"/>
            <wp:wrapNone/>
            <wp:docPr id="1191" name="Picture 1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1" name="Picture 1191"/>
                    <pic:cNvPicPr>
                      <a:picLocks noChangeAspect="0" noChangeArrowheads="1"/>
                    </pic:cNvPicPr>
                  </pic:nvPicPr>
                  <pic:blipFill>
                    <a:blip r:embed="rId1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2909316</wp:posOffset>
            </wp:positionH>
            <wp:positionV relativeFrom="page">
              <wp:posOffset>7544054</wp:posOffset>
            </wp:positionV>
            <wp:extent cx="10667" cy="103632"/>
            <wp:effectExtent l="0" t="0" r="0" b="0"/>
            <wp:wrapNone/>
            <wp:docPr id="1192" name="Freeform 1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103632"/>
                    </a:xfrm>
                    <a:custGeom>
                      <a:rect l="l" t="t" r="r" b="b"/>
                      <a:pathLst>
                        <a:path w="14223" h="138176">
                          <a:moveTo>
                            <a:pt x="0" y="138176"/>
                          </a:moveTo>
                          <a:lnTo>
                            <a:pt x="14223" y="138176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3126581</wp:posOffset>
            </wp:positionH>
            <wp:positionV relativeFrom="page">
              <wp:posOffset>7542436</wp:posOffset>
            </wp:positionV>
            <wp:extent cx="35146" cy="103821"/>
            <wp:effectExtent l="0" t="0" r="0" b="0"/>
            <wp:wrapNone/>
            <wp:docPr id="1193" name="Freeform 1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6" cy="103821"/>
                    </a:xfrm>
                    <a:custGeom>
                      <a:rect l="l" t="t" r="r" b="b"/>
                      <a:pathLst>
                        <a:path w="46862" h="138429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107822"/>
                          </a:lnTo>
                          <a:cubicBezTo>
                            <a:pt x="12191" y="115951"/>
                            <a:pt x="12191" y="122046"/>
                            <a:pt x="14222" y="126237"/>
                          </a:cubicBezTo>
                          <a:cubicBezTo>
                            <a:pt x="16382" y="130302"/>
                            <a:pt x="18414" y="132334"/>
                            <a:pt x="22478" y="134365"/>
                          </a:cubicBezTo>
                          <a:cubicBezTo>
                            <a:pt x="24510" y="136397"/>
                            <a:pt x="28573" y="138429"/>
                            <a:pt x="34669" y="138429"/>
                          </a:cubicBezTo>
                          <a:cubicBezTo>
                            <a:pt x="38733" y="138429"/>
                            <a:pt x="42798" y="138429"/>
                            <a:pt x="46862" y="136397"/>
                          </a:cubicBezTo>
                          <a:lnTo>
                            <a:pt x="44829" y="122046"/>
                          </a:lnTo>
                          <a:cubicBezTo>
                            <a:pt x="42798" y="122046"/>
                            <a:pt x="38733" y="122046"/>
                            <a:pt x="36701" y="122046"/>
                          </a:cubicBezTo>
                          <a:cubicBezTo>
                            <a:pt x="32638" y="122046"/>
                            <a:pt x="30606" y="122046"/>
                            <a:pt x="28573" y="120014"/>
                          </a:cubicBezTo>
                          <a:cubicBezTo>
                            <a:pt x="26541" y="117982"/>
                            <a:pt x="24510" y="113919"/>
                            <a:pt x="24510" y="107822"/>
                          </a:cubicBezTo>
                          <a:lnTo>
                            <a:pt x="24510" y="97663"/>
                          </a:lnTo>
                          <a:lnTo>
                            <a:pt x="40766" y="97663"/>
                          </a:lnTo>
                          <a:lnTo>
                            <a:pt x="40766" y="85471"/>
                          </a:lnTo>
                          <a:lnTo>
                            <a:pt x="24510" y="85471"/>
                          </a:lnTo>
                          <a:lnTo>
                            <a:pt x="24510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8" behindDoc="0" locked="0" layoutInCell="1" allowOverlap="1">
            <wp:simplePos x="0" y="0"/>
            <wp:positionH relativeFrom="page">
              <wp:posOffset>3393757</wp:posOffset>
            </wp:positionH>
            <wp:positionV relativeFrom="page">
              <wp:posOffset>7547007</wp:posOffset>
            </wp:positionV>
            <wp:extent cx="30478" cy="100773"/>
            <wp:effectExtent l="0" t="0" r="0" b="0"/>
            <wp:wrapNone/>
            <wp:docPr id="1194" name="Freeform 1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773"/>
                    </a:xfrm>
                    <a:custGeom>
                      <a:rect l="l" t="t" r="r" b="b"/>
                      <a:pathLst>
                        <a:path w="40638" h="134364">
                          <a:moveTo>
                            <a:pt x="38607" y="16382"/>
                          </a:moveTo>
                          <a:lnTo>
                            <a:pt x="40638" y="2032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6416" y="0"/>
                            <a:pt x="22352" y="0"/>
                            <a:pt x="18287" y="2032"/>
                          </a:cubicBezTo>
                          <a:cubicBezTo>
                            <a:pt x="16256" y="4063"/>
                            <a:pt x="14224" y="8255"/>
                            <a:pt x="12192" y="10287"/>
                          </a:cubicBezTo>
                          <a:cubicBezTo>
                            <a:pt x="12192" y="14351"/>
                            <a:pt x="10159" y="20445"/>
                            <a:pt x="10159" y="30606"/>
                          </a:cubicBezTo>
                          <a:lnTo>
                            <a:pt x="10159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59" y="99693"/>
                          </a:lnTo>
                          <a:lnTo>
                            <a:pt x="10159" y="124077"/>
                          </a:lnTo>
                          <a:lnTo>
                            <a:pt x="24383" y="134364"/>
                          </a:lnTo>
                          <a:lnTo>
                            <a:pt x="24383" y="99693"/>
                          </a:lnTo>
                          <a:lnTo>
                            <a:pt x="38607" y="99693"/>
                          </a:lnTo>
                          <a:lnTo>
                            <a:pt x="38607" y="87501"/>
                          </a:lnTo>
                          <a:lnTo>
                            <a:pt x="24383" y="87501"/>
                          </a:lnTo>
                          <a:lnTo>
                            <a:pt x="24383" y="28573"/>
                          </a:lnTo>
                          <a:cubicBezTo>
                            <a:pt x="24383" y="24509"/>
                            <a:pt x="24383" y="20445"/>
                            <a:pt x="26416" y="18413"/>
                          </a:cubicBezTo>
                          <a:cubicBezTo>
                            <a:pt x="26416" y="16382"/>
                            <a:pt x="28447" y="16382"/>
                            <a:pt x="32512" y="16382"/>
                          </a:cubicBezTo>
                          <a:cubicBezTo>
                            <a:pt x="34544" y="16382"/>
                            <a:pt x="36576" y="16382"/>
                            <a:pt x="38607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3431857</wp:posOffset>
            </wp:positionH>
            <wp:positionV relativeFrom="page">
              <wp:posOffset>7544055</wp:posOffset>
            </wp:positionV>
            <wp:extent cx="50386" cy="102202"/>
            <wp:effectExtent l="0" t="0" r="0" b="0"/>
            <wp:wrapNone/>
            <wp:docPr id="1195" name="Freeform 1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376"/>
                          </a:lnTo>
                          <a:cubicBezTo>
                            <a:pt x="18288" y="91439"/>
                            <a:pt x="20320" y="95503"/>
                            <a:pt x="24383" y="97535"/>
                          </a:cubicBezTo>
                          <a:cubicBezTo>
                            <a:pt x="28575" y="99568"/>
                            <a:pt x="34671" y="101600"/>
                            <a:pt x="38734" y="101600"/>
                          </a:cubicBezTo>
                          <a:cubicBezTo>
                            <a:pt x="46863" y="101600"/>
                            <a:pt x="54990" y="97535"/>
                            <a:pt x="59055" y="93472"/>
                          </a:cubicBezTo>
                          <a:cubicBezTo>
                            <a:pt x="63118" y="87376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280"/>
                          </a:cubicBezTo>
                          <a:cubicBezTo>
                            <a:pt x="44830" y="85343"/>
                            <a:pt x="40767" y="87376"/>
                            <a:pt x="36703" y="87376"/>
                          </a:cubicBezTo>
                          <a:cubicBezTo>
                            <a:pt x="30607" y="87376"/>
                            <a:pt x="24383" y="83311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3582511</wp:posOffset>
            </wp:positionH>
            <wp:positionV relativeFrom="page">
              <wp:posOffset>7531259</wp:posOffset>
            </wp:positionV>
            <wp:extent cx="78835" cy="129222"/>
            <wp:effectExtent l="0" t="0" r="0" b="0"/>
            <wp:wrapNone/>
            <wp:docPr id="1196" name="Picture 1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>
                      <a:picLocks noChangeAspect="0" noChangeArrowheads="1"/>
                    </pic:cNvPicPr>
                  </pic:nvPicPr>
                  <pic:blipFill>
                    <a:blip r:embed="rId1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3686238</wp:posOffset>
            </wp:positionH>
            <wp:positionV relativeFrom="page">
              <wp:posOffset>7531355</wp:posOffset>
            </wp:positionV>
            <wp:extent cx="98361" cy="133095"/>
            <wp:effectExtent l="0" t="0" r="0" b="0"/>
            <wp:wrapNone/>
            <wp:docPr id="1197" name="Picture 1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>
                      <a:picLocks noChangeAspect="0" noChangeArrowheads="1"/>
                    </pic:cNvPicPr>
                  </pic:nvPicPr>
                  <pic:blipFill>
                    <a:blip r:embed="rId1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361" cy="13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4018788</wp:posOffset>
            </wp:positionH>
            <wp:positionV relativeFrom="page">
              <wp:posOffset>7544054</wp:posOffset>
            </wp:positionV>
            <wp:extent cx="12192" cy="103632"/>
            <wp:effectExtent l="0" t="0" r="0" b="0"/>
            <wp:wrapNone/>
            <wp:docPr id="1198" name="Freeform 1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03632"/>
                    </a:xfrm>
                    <a:custGeom>
                      <a:rect l="l" t="t" r="r" b="b"/>
                      <a:pathLst>
                        <a:path w="16256" h="138176">
                          <a:moveTo>
                            <a:pt x="0" y="138176"/>
                          </a:moveTo>
                          <a:lnTo>
                            <a:pt x="16256" y="138176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4509516</wp:posOffset>
            </wp:positionH>
            <wp:positionV relativeFrom="page">
              <wp:posOffset>7544054</wp:posOffset>
            </wp:positionV>
            <wp:extent cx="10667" cy="103632"/>
            <wp:effectExtent l="0" t="0" r="0" b="0"/>
            <wp:wrapNone/>
            <wp:docPr id="1199" name="Freeform 1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103632"/>
                    </a:xfrm>
                    <a:custGeom>
                      <a:rect l="l" t="t" r="r" b="b"/>
                      <a:pathLst>
                        <a:path w="14223" h="138176">
                          <a:moveTo>
                            <a:pt x="0" y="138176"/>
                          </a:moveTo>
                          <a:lnTo>
                            <a:pt x="14223" y="138176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5058917</wp:posOffset>
            </wp:positionH>
            <wp:positionV relativeFrom="page">
              <wp:posOffset>7547007</wp:posOffset>
            </wp:positionV>
            <wp:extent cx="28955" cy="100773"/>
            <wp:effectExtent l="0" t="0" r="0" b="0"/>
            <wp:wrapNone/>
            <wp:docPr id="1200" name="Freeform 1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2"/>
                          </a:cubicBezTo>
                          <a:cubicBezTo>
                            <a:pt x="14225" y="4063"/>
                            <a:pt x="12193" y="8255"/>
                            <a:pt x="12193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4385" y="134364"/>
                          </a:lnTo>
                          <a:lnTo>
                            <a:pt x="24385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4385" y="87501"/>
                          </a:lnTo>
                          <a:lnTo>
                            <a:pt x="24385" y="28573"/>
                          </a:lnTo>
                          <a:cubicBezTo>
                            <a:pt x="24385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6382"/>
                            <a:pt x="30481" y="16382"/>
                          </a:cubicBezTo>
                          <a:cubicBezTo>
                            <a:pt x="32513" y="16382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8" behindDoc="0" locked="0" layoutInCell="1" allowOverlap="1">
            <wp:simplePos x="0" y="0"/>
            <wp:positionH relativeFrom="page">
              <wp:posOffset>5201412</wp:posOffset>
            </wp:positionH>
            <wp:positionV relativeFrom="page">
              <wp:posOffset>7544054</wp:posOffset>
            </wp:positionV>
            <wp:extent cx="10668" cy="103632"/>
            <wp:effectExtent l="0" t="0" r="0" b="0"/>
            <wp:wrapNone/>
            <wp:docPr id="1201" name="Freeform 1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5318378</wp:posOffset>
            </wp:positionH>
            <wp:positionV relativeFrom="page">
              <wp:posOffset>7542436</wp:posOffset>
            </wp:positionV>
            <wp:extent cx="35146" cy="103821"/>
            <wp:effectExtent l="0" t="0" r="0" b="0"/>
            <wp:wrapNone/>
            <wp:docPr id="1202" name="Freeform 1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6" cy="103821"/>
                    </a:xfrm>
                    <a:custGeom>
                      <a:rect l="l" t="t" r="r" b="b"/>
                      <a:pathLst>
                        <a:path w="46862" h="138429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107822"/>
                          </a:lnTo>
                          <a:cubicBezTo>
                            <a:pt x="12191" y="115951"/>
                            <a:pt x="12191" y="122046"/>
                            <a:pt x="14222" y="126237"/>
                          </a:cubicBezTo>
                          <a:cubicBezTo>
                            <a:pt x="16382" y="130302"/>
                            <a:pt x="18414" y="132334"/>
                            <a:pt x="22478" y="134365"/>
                          </a:cubicBezTo>
                          <a:cubicBezTo>
                            <a:pt x="24510" y="136397"/>
                            <a:pt x="28573" y="138429"/>
                            <a:pt x="34669" y="138429"/>
                          </a:cubicBezTo>
                          <a:cubicBezTo>
                            <a:pt x="38733" y="138429"/>
                            <a:pt x="42798" y="138429"/>
                            <a:pt x="46862" y="136397"/>
                          </a:cubicBezTo>
                          <a:lnTo>
                            <a:pt x="44829" y="122046"/>
                          </a:lnTo>
                          <a:cubicBezTo>
                            <a:pt x="42798" y="122046"/>
                            <a:pt x="38733" y="122046"/>
                            <a:pt x="36701" y="122046"/>
                          </a:cubicBezTo>
                          <a:cubicBezTo>
                            <a:pt x="32638" y="122046"/>
                            <a:pt x="30606" y="122046"/>
                            <a:pt x="28573" y="120014"/>
                          </a:cubicBezTo>
                          <a:cubicBezTo>
                            <a:pt x="26541" y="117982"/>
                            <a:pt x="24510" y="113919"/>
                            <a:pt x="24510" y="107822"/>
                          </a:cubicBezTo>
                          <a:lnTo>
                            <a:pt x="24510" y="97663"/>
                          </a:lnTo>
                          <a:lnTo>
                            <a:pt x="40766" y="97663"/>
                          </a:lnTo>
                          <a:lnTo>
                            <a:pt x="40766" y="85471"/>
                          </a:lnTo>
                          <a:lnTo>
                            <a:pt x="24510" y="85471"/>
                          </a:lnTo>
                          <a:lnTo>
                            <a:pt x="24510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5478176</wp:posOffset>
            </wp:positionH>
            <wp:positionV relativeFrom="page">
              <wp:posOffset>7531259</wp:posOffset>
            </wp:positionV>
            <wp:extent cx="211423" cy="133191"/>
            <wp:effectExtent l="0" t="0" r="0" b="0"/>
            <wp:wrapNone/>
            <wp:docPr id="1203" name="Picture 1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3" name="Picture 1203"/>
                    <pic:cNvPicPr>
                      <a:picLocks noChangeAspect="0" noChangeArrowheads="1"/>
                    </pic:cNvPicPr>
                  </pic:nvPicPr>
                  <pic:blipFill>
                    <a:blip r:embed="rId1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1423" cy="133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5819013</wp:posOffset>
            </wp:positionH>
            <wp:positionV relativeFrom="page">
              <wp:posOffset>7542435</wp:posOffset>
            </wp:positionV>
            <wp:extent cx="67151" cy="106870"/>
            <wp:effectExtent l="0" t="0" r="0" b="0"/>
            <wp:wrapNone/>
            <wp:docPr id="1204" name="Freeform 1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6870"/>
                    </a:xfrm>
                    <a:custGeom>
                      <a:rect l="l" t="t" r="r" b="b"/>
                      <a:pathLst>
                        <a:path w="89535" h="142494">
                          <a:moveTo>
                            <a:pt x="0" y="46863"/>
                          </a:moveTo>
                          <a:lnTo>
                            <a:pt x="14224" y="48894"/>
                          </a:lnTo>
                          <a:cubicBezTo>
                            <a:pt x="14224" y="40768"/>
                            <a:pt x="16255" y="34672"/>
                            <a:pt x="18288" y="30608"/>
                          </a:cubicBezTo>
                          <a:cubicBezTo>
                            <a:pt x="20320" y="26543"/>
                            <a:pt x="24383" y="24512"/>
                            <a:pt x="30480" y="20448"/>
                          </a:cubicBezTo>
                          <a:cubicBezTo>
                            <a:pt x="34544" y="18415"/>
                            <a:pt x="40640" y="16383"/>
                            <a:pt x="46736" y="16383"/>
                          </a:cubicBezTo>
                          <a:cubicBezTo>
                            <a:pt x="54864" y="16383"/>
                            <a:pt x="63118" y="20448"/>
                            <a:pt x="67182" y="24512"/>
                          </a:cubicBezTo>
                          <a:cubicBezTo>
                            <a:pt x="71247" y="28575"/>
                            <a:pt x="75310" y="34672"/>
                            <a:pt x="75310" y="40768"/>
                          </a:cubicBezTo>
                          <a:cubicBezTo>
                            <a:pt x="75310" y="44832"/>
                            <a:pt x="73278" y="48894"/>
                            <a:pt x="71247" y="50926"/>
                          </a:cubicBezTo>
                          <a:cubicBezTo>
                            <a:pt x="69214" y="54990"/>
                            <a:pt x="67182" y="57023"/>
                            <a:pt x="63118" y="59054"/>
                          </a:cubicBezTo>
                          <a:cubicBezTo>
                            <a:pt x="61086" y="61087"/>
                            <a:pt x="52831" y="63118"/>
                            <a:pt x="40640" y="67183"/>
                          </a:cubicBezTo>
                          <a:cubicBezTo>
                            <a:pt x="30480" y="69214"/>
                            <a:pt x="22351" y="73278"/>
                            <a:pt x="18288" y="75311"/>
                          </a:cubicBezTo>
                          <a:cubicBezTo>
                            <a:pt x="14224" y="79374"/>
                            <a:pt x="10160" y="83439"/>
                            <a:pt x="8127" y="87503"/>
                          </a:cubicBezTo>
                          <a:cubicBezTo>
                            <a:pt x="6095" y="93599"/>
                            <a:pt x="4063" y="97663"/>
                            <a:pt x="4063" y="103759"/>
                          </a:cubicBezTo>
                          <a:cubicBezTo>
                            <a:pt x="4063" y="115951"/>
                            <a:pt x="8127" y="124078"/>
                            <a:pt x="14224" y="132334"/>
                          </a:cubicBezTo>
                          <a:cubicBezTo>
                            <a:pt x="22351" y="138430"/>
                            <a:pt x="30480" y="142494"/>
                            <a:pt x="42671" y="142494"/>
                          </a:cubicBezTo>
                          <a:cubicBezTo>
                            <a:pt x="50800" y="142494"/>
                            <a:pt x="58927" y="140461"/>
                            <a:pt x="65151" y="136398"/>
                          </a:cubicBezTo>
                          <a:cubicBezTo>
                            <a:pt x="71247" y="134365"/>
                            <a:pt x="77343" y="130302"/>
                            <a:pt x="79375" y="124078"/>
                          </a:cubicBezTo>
                          <a:cubicBezTo>
                            <a:pt x="83439" y="117982"/>
                            <a:pt x="85471" y="109855"/>
                            <a:pt x="85471" y="101727"/>
                          </a:cubicBezTo>
                          <a:lnTo>
                            <a:pt x="71247" y="99694"/>
                          </a:lnTo>
                          <a:cubicBezTo>
                            <a:pt x="71247" y="109855"/>
                            <a:pt x="67182" y="115951"/>
                            <a:pt x="63118" y="120015"/>
                          </a:cubicBezTo>
                          <a:cubicBezTo>
                            <a:pt x="58927" y="124078"/>
                            <a:pt x="52831" y="126110"/>
                            <a:pt x="44703" y="126110"/>
                          </a:cubicBezTo>
                          <a:cubicBezTo>
                            <a:pt x="34544" y="126110"/>
                            <a:pt x="28448" y="124078"/>
                            <a:pt x="24383" y="120015"/>
                          </a:cubicBezTo>
                          <a:cubicBezTo>
                            <a:pt x="20320" y="115951"/>
                            <a:pt x="18288" y="111886"/>
                            <a:pt x="18288" y="105790"/>
                          </a:cubicBezTo>
                          <a:cubicBezTo>
                            <a:pt x="18288" y="99694"/>
                            <a:pt x="20320" y="95630"/>
                            <a:pt x="22351" y="93599"/>
                          </a:cubicBezTo>
                          <a:cubicBezTo>
                            <a:pt x="26415" y="89534"/>
                            <a:pt x="32511" y="87503"/>
                            <a:pt x="44703" y="83439"/>
                          </a:cubicBezTo>
                          <a:cubicBezTo>
                            <a:pt x="54864" y="81407"/>
                            <a:pt x="63118" y="79374"/>
                            <a:pt x="67182" y="75311"/>
                          </a:cubicBezTo>
                          <a:cubicBezTo>
                            <a:pt x="75310" y="73278"/>
                            <a:pt x="79375" y="67183"/>
                            <a:pt x="83439" y="63118"/>
                          </a:cubicBezTo>
                          <a:cubicBezTo>
                            <a:pt x="87502" y="57023"/>
                            <a:pt x="89535" y="50926"/>
                            <a:pt x="89535" y="42800"/>
                          </a:cubicBezTo>
                          <a:cubicBezTo>
                            <a:pt x="89535" y="34672"/>
                            <a:pt x="87502" y="26543"/>
                            <a:pt x="83439" y="20448"/>
                          </a:cubicBezTo>
                          <a:cubicBezTo>
                            <a:pt x="79375" y="14352"/>
                            <a:pt x="75310" y="10287"/>
                            <a:pt x="69214" y="6096"/>
                          </a:cubicBezTo>
                          <a:cubicBezTo>
                            <a:pt x="61086" y="2033"/>
                            <a:pt x="54864" y="0"/>
                            <a:pt x="44703" y="0"/>
                          </a:cubicBezTo>
                          <a:cubicBezTo>
                            <a:pt x="32511" y="0"/>
                            <a:pt x="20320" y="6096"/>
                            <a:pt x="12191" y="14352"/>
                          </a:cubicBezTo>
                          <a:cubicBezTo>
                            <a:pt x="4063" y="22480"/>
                            <a:pt x="0" y="32639"/>
                            <a:pt x="0" y="4686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5893784</wp:posOffset>
            </wp:positionH>
            <wp:positionV relativeFrom="page">
              <wp:posOffset>7543960</wp:posOffset>
            </wp:positionV>
            <wp:extent cx="67150" cy="102297"/>
            <wp:effectExtent l="0" t="0" r="0" b="0"/>
            <wp:wrapNone/>
            <wp:docPr id="1205" name="Freeform 1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0" cy="102297"/>
                    </a:xfrm>
                    <a:custGeom>
                      <a:rect l="l" t="t" r="r" b="b"/>
                      <a:pathLst>
                        <a:path w="89534" h="136397">
                          <a:moveTo>
                            <a:pt x="38607" y="0"/>
                          </a:moveTo>
                          <a:lnTo>
                            <a:pt x="38607" y="120014"/>
                          </a:lnTo>
                          <a:lnTo>
                            <a:pt x="0" y="120014"/>
                          </a:lnTo>
                          <a:lnTo>
                            <a:pt x="0" y="136397"/>
                          </a:lnTo>
                          <a:lnTo>
                            <a:pt x="89534" y="136397"/>
                          </a:lnTo>
                          <a:lnTo>
                            <a:pt x="89534" y="120014"/>
                          </a:lnTo>
                          <a:lnTo>
                            <a:pt x="52957" y="120014"/>
                          </a:lnTo>
                          <a:lnTo>
                            <a:pt x="52957" y="0"/>
                          </a:lnTo>
                          <a:lnTo>
                            <a:pt x="3860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5958903</wp:posOffset>
            </wp:positionH>
            <wp:positionV relativeFrom="page">
              <wp:posOffset>7531259</wp:posOffset>
            </wp:positionV>
            <wp:extent cx="162496" cy="133191"/>
            <wp:effectExtent l="0" t="0" r="0" b="0"/>
            <wp:wrapNone/>
            <wp:docPr id="1206" name="Picture 1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6" name="Picture 1206"/>
                    <pic:cNvPicPr>
                      <a:picLocks noChangeAspect="0" noChangeArrowheads="1"/>
                    </pic:cNvPicPr>
                  </pic:nvPicPr>
                  <pic:blipFill>
                    <a:blip r:embed="rId1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496" cy="133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6138005</wp:posOffset>
            </wp:positionH>
            <wp:positionV relativeFrom="page">
              <wp:posOffset>7543960</wp:posOffset>
            </wp:positionV>
            <wp:extent cx="30480" cy="102297"/>
            <wp:effectExtent l="0" t="0" r="0" b="0"/>
            <wp:wrapNone/>
            <wp:docPr id="1207" name="Freeform 1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80" cy="102297"/>
                    </a:xfrm>
                    <a:custGeom>
                      <a:rect l="l" t="t" r="r" b="b"/>
                      <a:pathLst>
                        <a:path w="40640" h="136397">
                          <a:moveTo>
                            <a:pt x="40640" y="0"/>
                          </a:moveTo>
                          <a:lnTo>
                            <a:pt x="28449" y="0"/>
                          </a:lnTo>
                          <a:lnTo>
                            <a:pt x="28449" y="105790"/>
                          </a:lnTo>
                          <a:cubicBezTo>
                            <a:pt x="24385" y="101727"/>
                            <a:pt x="20320" y="97663"/>
                            <a:pt x="14225" y="95631"/>
                          </a:cubicBezTo>
                          <a:cubicBezTo>
                            <a:pt x="10160" y="91567"/>
                            <a:pt x="4064" y="87502"/>
                            <a:pt x="0" y="85471"/>
                          </a:cubicBezTo>
                          <a:lnTo>
                            <a:pt x="0" y="101727"/>
                          </a:lnTo>
                          <a:cubicBezTo>
                            <a:pt x="8129" y="105790"/>
                            <a:pt x="14225" y="111887"/>
                            <a:pt x="20320" y="117982"/>
                          </a:cubicBezTo>
                          <a:cubicBezTo>
                            <a:pt x="26416" y="124079"/>
                            <a:pt x="30480" y="130302"/>
                            <a:pt x="32513" y="136397"/>
                          </a:cubicBezTo>
                          <a:lnTo>
                            <a:pt x="40640" y="136397"/>
                          </a:lnTo>
                          <a:lnTo>
                            <a:pt x="4064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6345046</wp:posOffset>
            </wp:positionH>
            <wp:positionV relativeFrom="page">
              <wp:posOffset>7531259</wp:posOffset>
            </wp:positionV>
            <wp:extent cx="360553" cy="133191"/>
            <wp:effectExtent l="0" t="0" r="0" b="0"/>
            <wp:wrapNone/>
            <wp:docPr id="1208" name="Picture 1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8" name="Picture 1208"/>
                    <pic:cNvPicPr>
                      <a:picLocks noChangeAspect="0" noChangeArrowheads="1"/>
                    </pic:cNvPicPr>
                  </pic:nvPicPr>
                  <pic:blipFill>
                    <a:blip r:embed="rId1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553" cy="133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6707314</wp:posOffset>
            </wp:positionH>
            <wp:positionV relativeFrom="page">
              <wp:posOffset>7543960</wp:posOffset>
            </wp:positionV>
            <wp:extent cx="67151" cy="102297"/>
            <wp:effectExtent l="0" t="0" r="0" b="0"/>
            <wp:wrapNone/>
            <wp:docPr id="1209" name="Freeform 1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2297"/>
                    </a:xfrm>
                    <a:custGeom>
                      <a:rect l="l" t="t" r="r" b="b"/>
                      <a:pathLst>
                        <a:path w="89535" h="136397">
                          <a:moveTo>
                            <a:pt x="36576" y="0"/>
                          </a:moveTo>
                          <a:lnTo>
                            <a:pt x="36576" y="120014"/>
                          </a:lnTo>
                          <a:lnTo>
                            <a:pt x="0" y="120014"/>
                          </a:lnTo>
                          <a:lnTo>
                            <a:pt x="0" y="136397"/>
                          </a:lnTo>
                          <a:lnTo>
                            <a:pt x="89535" y="136397"/>
                          </a:lnTo>
                          <a:lnTo>
                            <a:pt x="89535" y="120014"/>
                          </a:lnTo>
                          <a:lnTo>
                            <a:pt x="52831" y="120014"/>
                          </a:lnTo>
                          <a:lnTo>
                            <a:pt x="52831" y="0"/>
                          </a:lnTo>
                          <a:lnTo>
                            <a:pt x="3657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1" behindDoc="0" locked="0" layoutInCell="1" allowOverlap="1">
            <wp:simplePos x="0" y="0"/>
            <wp:positionH relativeFrom="page">
              <wp:posOffset>6811041</wp:posOffset>
            </wp:positionH>
            <wp:positionV relativeFrom="page">
              <wp:posOffset>7543959</wp:posOffset>
            </wp:positionV>
            <wp:extent cx="54958" cy="102297"/>
            <wp:effectExtent l="0" t="0" r="0" b="0"/>
            <wp:wrapNone/>
            <wp:docPr id="1210" name="Freeform 1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102297"/>
                    </a:xfrm>
                    <a:custGeom>
                      <a:rect l="l" t="t" r="r" b="b"/>
                      <a:pathLst>
                        <a:path w="73278" h="136396">
                          <a:moveTo>
                            <a:pt x="73278" y="16382"/>
                          </a:moveTo>
                          <a:lnTo>
                            <a:pt x="73278" y="0"/>
                          </a:lnTo>
                          <a:lnTo>
                            <a:pt x="0" y="0"/>
                          </a:lnTo>
                          <a:cubicBezTo>
                            <a:pt x="0" y="6222"/>
                            <a:pt x="0" y="12319"/>
                            <a:pt x="6222" y="20445"/>
                          </a:cubicBezTo>
                          <a:cubicBezTo>
                            <a:pt x="10286" y="28573"/>
                            <a:pt x="16382" y="38733"/>
                            <a:pt x="28575" y="48893"/>
                          </a:cubicBezTo>
                          <a:cubicBezTo>
                            <a:pt x="40767" y="63118"/>
                            <a:pt x="48895" y="73278"/>
                            <a:pt x="52958" y="79374"/>
                          </a:cubicBezTo>
                          <a:cubicBezTo>
                            <a:pt x="57023" y="85470"/>
                            <a:pt x="59054" y="93597"/>
                            <a:pt x="59054" y="99693"/>
                          </a:cubicBezTo>
                          <a:cubicBezTo>
                            <a:pt x="59054" y="105789"/>
                            <a:pt x="57023" y="111885"/>
                            <a:pt x="52958" y="115950"/>
                          </a:cubicBezTo>
                          <a:cubicBezTo>
                            <a:pt x="48895" y="120013"/>
                            <a:pt x="44830" y="122045"/>
                            <a:pt x="38734" y="122045"/>
                          </a:cubicBezTo>
                          <a:cubicBezTo>
                            <a:pt x="30607" y="122045"/>
                            <a:pt x="26542" y="120013"/>
                            <a:pt x="22478" y="115950"/>
                          </a:cubicBezTo>
                          <a:cubicBezTo>
                            <a:pt x="18414" y="109854"/>
                            <a:pt x="16382" y="103758"/>
                            <a:pt x="16382" y="95629"/>
                          </a:cubicBezTo>
                          <a:lnTo>
                            <a:pt x="2031" y="97662"/>
                          </a:lnTo>
                          <a:cubicBezTo>
                            <a:pt x="2031" y="109854"/>
                            <a:pt x="6222" y="120013"/>
                            <a:pt x="12318" y="126236"/>
                          </a:cubicBezTo>
                          <a:cubicBezTo>
                            <a:pt x="20447" y="132333"/>
                            <a:pt x="28575" y="136396"/>
                            <a:pt x="38734" y="136396"/>
                          </a:cubicBezTo>
                          <a:cubicBezTo>
                            <a:pt x="48895" y="136396"/>
                            <a:pt x="59054" y="132333"/>
                            <a:pt x="65151" y="124077"/>
                          </a:cubicBezTo>
                          <a:cubicBezTo>
                            <a:pt x="69215" y="117982"/>
                            <a:pt x="73278" y="107821"/>
                            <a:pt x="73278" y="97662"/>
                          </a:cubicBezTo>
                          <a:cubicBezTo>
                            <a:pt x="73278" y="89534"/>
                            <a:pt x="71247" y="81405"/>
                            <a:pt x="67183" y="73278"/>
                          </a:cubicBezTo>
                          <a:cubicBezTo>
                            <a:pt x="61087" y="65149"/>
                            <a:pt x="52958" y="54989"/>
                            <a:pt x="40767" y="40765"/>
                          </a:cubicBezTo>
                          <a:cubicBezTo>
                            <a:pt x="32638" y="32637"/>
                            <a:pt x="26542" y="28573"/>
                            <a:pt x="24511" y="24509"/>
                          </a:cubicBezTo>
                          <a:cubicBezTo>
                            <a:pt x="22478" y="22477"/>
                            <a:pt x="20447" y="18413"/>
                            <a:pt x="18414" y="16382"/>
                          </a:cubicBezTo>
                          <a:lnTo>
                            <a:pt x="73278" y="1638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8" behindDoc="0" locked="0" layoutInCell="1" allowOverlap="1">
            <wp:simplePos x="0" y="0"/>
            <wp:positionH relativeFrom="page">
              <wp:posOffset>765428</wp:posOffset>
            </wp:positionH>
            <wp:positionV relativeFrom="page">
              <wp:posOffset>7573011</wp:posOffset>
            </wp:positionV>
            <wp:extent cx="48862" cy="74770"/>
            <wp:effectExtent l="0" t="0" r="0" b="0"/>
            <wp:wrapNone/>
            <wp:docPr id="1211" name="Freeform 1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4770"/>
                    </a:xfrm>
                    <a:custGeom>
                      <a:rect l="l" t="t" r="r" b="b"/>
                      <a:pathLst>
                        <a:path w="65150" h="99694">
                          <a:moveTo>
                            <a:pt x="52959" y="2031"/>
                          </a:moveTo>
                          <a:lnTo>
                            <a:pt x="52959" y="16381"/>
                          </a:lnTo>
                          <a:cubicBezTo>
                            <a:pt x="50928" y="10285"/>
                            <a:pt x="46864" y="6222"/>
                            <a:pt x="42799" y="4062"/>
                          </a:cubicBezTo>
                          <a:cubicBezTo>
                            <a:pt x="38735" y="0"/>
                            <a:pt x="32512" y="0"/>
                            <a:pt x="26417" y="0"/>
                          </a:cubicBezTo>
                          <a:cubicBezTo>
                            <a:pt x="20321" y="0"/>
                            <a:pt x="16256" y="0"/>
                            <a:pt x="10161" y="4062"/>
                          </a:cubicBezTo>
                          <a:cubicBezTo>
                            <a:pt x="6096" y="8254"/>
                            <a:pt x="4065" y="12318"/>
                            <a:pt x="2032" y="18413"/>
                          </a:cubicBezTo>
                          <a:cubicBezTo>
                            <a:pt x="0" y="22478"/>
                            <a:pt x="0" y="30606"/>
                            <a:pt x="0" y="38734"/>
                          </a:cubicBezTo>
                          <a:lnTo>
                            <a:pt x="0" y="99694"/>
                          </a:lnTo>
                          <a:lnTo>
                            <a:pt x="14225" y="99694"/>
                          </a:lnTo>
                          <a:lnTo>
                            <a:pt x="14225" y="44829"/>
                          </a:lnTo>
                          <a:cubicBezTo>
                            <a:pt x="14225" y="34669"/>
                            <a:pt x="14225" y="28573"/>
                            <a:pt x="14225" y="24509"/>
                          </a:cubicBezTo>
                          <a:cubicBezTo>
                            <a:pt x="16256" y="22478"/>
                            <a:pt x="18288" y="18413"/>
                            <a:pt x="20321" y="16381"/>
                          </a:cubicBezTo>
                          <a:cubicBezTo>
                            <a:pt x="22352" y="14350"/>
                            <a:pt x="26417" y="14350"/>
                            <a:pt x="30481" y="14350"/>
                          </a:cubicBezTo>
                          <a:cubicBezTo>
                            <a:pt x="36704" y="14350"/>
                            <a:pt x="42799" y="16381"/>
                            <a:pt x="46864" y="22478"/>
                          </a:cubicBezTo>
                          <a:cubicBezTo>
                            <a:pt x="48896" y="26541"/>
                            <a:pt x="50928" y="34669"/>
                            <a:pt x="50928" y="46861"/>
                          </a:cubicBezTo>
                          <a:lnTo>
                            <a:pt x="50928" y="99694"/>
                          </a:lnTo>
                          <a:lnTo>
                            <a:pt x="65150" y="99694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0" locked="0" layoutInCell="1" allowOverlap="1">
            <wp:simplePos x="0" y="0"/>
            <wp:positionH relativeFrom="page">
              <wp:posOffset>831056</wp:posOffset>
            </wp:positionH>
            <wp:positionV relativeFrom="page">
              <wp:posOffset>7571487</wp:posOffset>
            </wp:positionV>
            <wp:extent cx="82390" cy="74770"/>
            <wp:effectExtent l="0" t="0" r="0" b="0"/>
            <wp:wrapNone/>
            <wp:docPr id="1212" name="Freeform 1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9694"/>
                            <a:pt x="30480" y="99694"/>
                            <a:pt x="36703" y="99694"/>
                          </a:cubicBezTo>
                          <a:cubicBezTo>
                            <a:pt x="42798" y="99694"/>
                            <a:pt x="46863" y="99694"/>
                            <a:pt x="50927" y="95631"/>
                          </a:cubicBezTo>
                          <a:cubicBezTo>
                            <a:pt x="54990" y="93598"/>
                            <a:pt x="57022" y="89535"/>
                            <a:pt x="59055" y="83439"/>
                          </a:cubicBezTo>
                          <a:cubicBezTo>
                            <a:pt x="63118" y="89535"/>
                            <a:pt x="67182" y="93598"/>
                            <a:pt x="71247" y="95631"/>
                          </a:cubicBezTo>
                          <a:cubicBezTo>
                            <a:pt x="75310" y="99694"/>
                            <a:pt x="79375" y="99694"/>
                            <a:pt x="85471" y="99694"/>
                          </a:cubicBezTo>
                          <a:cubicBezTo>
                            <a:pt x="91567" y="99694"/>
                            <a:pt x="97663" y="97663"/>
                            <a:pt x="103759" y="91567"/>
                          </a:cubicBezTo>
                          <a:cubicBezTo>
                            <a:pt x="107822" y="87502"/>
                            <a:pt x="109854" y="79375"/>
                            <a:pt x="109854" y="67182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1086"/>
                          </a:lnTo>
                          <a:cubicBezTo>
                            <a:pt x="95631" y="69214"/>
                            <a:pt x="95631" y="73278"/>
                            <a:pt x="93598" y="77343"/>
                          </a:cubicBezTo>
                          <a:cubicBezTo>
                            <a:pt x="93598" y="79375"/>
                            <a:pt x="91567" y="81406"/>
                            <a:pt x="89535" y="83439"/>
                          </a:cubicBezTo>
                          <a:cubicBezTo>
                            <a:pt x="87502" y="85471"/>
                            <a:pt x="85471" y="85471"/>
                            <a:pt x="81406" y="85471"/>
                          </a:cubicBezTo>
                          <a:cubicBezTo>
                            <a:pt x="75310" y="85471"/>
                            <a:pt x="71247" y="83439"/>
                            <a:pt x="67182" y="79375"/>
                          </a:cubicBezTo>
                          <a:cubicBezTo>
                            <a:pt x="63118" y="73278"/>
                            <a:pt x="61086" y="67182"/>
                            <a:pt x="61086" y="57022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3118"/>
                          </a:lnTo>
                          <a:cubicBezTo>
                            <a:pt x="46863" y="71247"/>
                            <a:pt x="46863" y="77343"/>
                            <a:pt x="44830" y="81406"/>
                          </a:cubicBezTo>
                          <a:cubicBezTo>
                            <a:pt x="40767" y="83439"/>
                            <a:pt x="38734" y="85471"/>
                            <a:pt x="34671" y="85471"/>
                          </a:cubicBezTo>
                          <a:cubicBezTo>
                            <a:pt x="26415" y="85471"/>
                            <a:pt x="22351" y="83439"/>
                            <a:pt x="18288" y="79375"/>
                          </a:cubicBezTo>
                          <a:cubicBezTo>
                            <a:pt x="14224" y="73278"/>
                            <a:pt x="14224" y="63118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0" behindDoc="0" locked="0" layoutInCell="1" allowOverlap="1">
            <wp:simplePos x="0" y="0"/>
            <wp:positionH relativeFrom="page">
              <wp:posOffset>916082</wp:posOffset>
            </wp:positionH>
            <wp:positionV relativeFrom="page">
              <wp:posOffset>7558787</wp:posOffset>
            </wp:positionV>
            <wp:extent cx="77216" cy="129127"/>
            <wp:effectExtent l="0" t="0" r="0" b="0"/>
            <wp:wrapNone/>
            <wp:docPr id="1213" name="Picture 1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3" name="Picture 1213"/>
                    <pic:cNvPicPr>
                      <a:picLocks noChangeAspect="0" noChangeArrowheads="1"/>
                    </pic:cNvPicPr>
                  </pic:nvPicPr>
                  <pic:blipFill>
                    <a:blip r:embed="rId1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216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1" behindDoc="0" locked="0" layoutInCell="1" allowOverlap="1">
            <wp:simplePos x="0" y="0"/>
            <wp:positionH relativeFrom="page">
              <wp:posOffset>989837</wp:posOffset>
            </wp:positionH>
            <wp:positionV relativeFrom="page">
              <wp:posOffset>7571487</wp:posOffset>
            </wp:positionV>
            <wp:extent cx="50292" cy="76294"/>
            <wp:effectExtent l="0" t="0" r="0" b="0"/>
            <wp:wrapNone/>
            <wp:docPr id="1214" name="Freeform 1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4"/>
                    </a:xfrm>
                    <a:custGeom>
                      <a:rect l="l" t="t" r="r" b="b"/>
                      <a:pathLst>
                        <a:path w="67056" h="101726">
                          <a:moveTo>
                            <a:pt x="0" y="30607"/>
                          </a:moveTo>
                          <a:lnTo>
                            <a:pt x="14224" y="32638"/>
                          </a:lnTo>
                          <a:cubicBezTo>
                            <a:pt x="14224" y="26544"/>
                            <a:pt x="16255" y="22480"/>
                            <a:pt x="20320" y="18416"/>
                          </a:cubicBezTo>
                          <a:cubicBezTo>
                            <a:pt x="24383" y="14352"/>
                            <a:pt x="28448" y="12319"/>
                            <a:pt x="34544" y="12319"/>
                          </a:cubicBezTo>
                          <a:cubicBezTo>
                            <a:pt x="40640" y="12319"/>
                            <a:pt x="44703" y="14352"/>
                            <a:pt x="48767" y="18416"/>
                          </a:cubicBezTo>
                          <a:cubicBezTo>
                            <a:pt x="50800" y="20447"/>
                            <a:pt x="52831" y="24512"/>
                            <a:pt x="52831" y="28576"/>
                          </a:cubicBezTo>
                          <a:cubicBezTo>
                            <a:pt x="52831" y="32638"/>
                            <a:pt x="50800" y="34670"/>
                            <a:pt x="48767" y="38734"/>
                          </a:cubicBezTo>
                          <a:cubicBezTo>
                            <a:pt x="46736" y="38734"/>
                            <a:pt x="42671" y="40767"/>
                            <a:pt x="34544" y="42798"/>
                          </a:cubicBezTo>
                          <a:cubicBezTo>
                            <a:pt x="24383" y="46862"/>
                            <a:pt x="16255" y="48895"/>
                            <a:pt x="14224" y="50927"/>
                          </a:cubicBezTo>
                          <a:cubicBezTo>
                            <a:pt x="10160" y="54990"/>
                            <a:pt x="8127" y="57022"/>
                            <a:pt x="6095" y="61087"/>
                          </a:cubicBezTo>
                          <a:cubicBezTo>
                            <a:pt x="4063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4063" y="89534"/>
                            <a:pt x="10160" y="93599"/>
                          </a:cubicBezTo>
                          <a:cubicBezTo>
                            <a:pt x="16255" y="99695"/>
                            <a:pt x="22351" y="101726"/>
                            <a:pt x="32511" y="101726"/>
                          </a:cubicBezTo>
                          <a:cubicBezTo>
                            <a:pt x="38607" y="101726"/>
                            <a:pt x="44703" y="101726"/>
                            <a:pt x="48767" y="99695"/>
                          </a:cubicBezTo>
                          <a:cubicBezTo>
                            <a:pt x="52831" y="97663"/>
                            <a:pt x="56896" y="93599"/>
                            <a:pt x="58927" y="89534"/>
                          </a:cubicBezTo>
                          <a:cubicBezTo>
                            <a:pt x="60960" y="87503"/>
                            <a:pt x="62992" y="81407"/>
                            <a:pt x="65023" y="75310"/>
                          </a:cubicBezTo>
                          <a:lnTo>
                            <a:pt x="50800" y="73278"/>
                          </a:lnTo>
                          <a:cubicBezTo>
                            <a:pt x="48767" y="83438"/>
                            <a:pt x="42671" y="89534"/>
                            <a:pt x="32511" y="89534"/>
                          </a:cubicBezTo>
                          <a:cubicBezTo>
                            <a:pt x="26415" y="89534"/>
                            <a:pt x="22351" y="87503"/>
                            <a:pt x="20320" y="85471"/>
                          </a:cubicBezTo>
                          <a:cubicBezTo>
                            <a:pt x="16255" y="83438"/>
                            <a:pt x="16255" y="79374"/>
                            <a:pt x="16255" y="75310"/>
                          </a:cubicBezTo>
                          <a:cubicBezTo>
                            <a:pt x="16255" y="73278"/>
                            <a:pt x="16255" y="69214"/>
                            <a:pt x="20320" y="67183"/>
                          </a:cubicBezTo>
                          <a:cubicBezTo>
                            <a:pt x="20320" y="65151"/>
                            <a:pt x="26415" y="63118"/>
                            <a:pt x="34544" y="61087"/>
                          </a:cubicBezTo>
                          <a:cubicBezTo>
                            <a:pt x="46736" y="57022"/>
                            <a:pt x="52831" y="54990"/>
                            <a:pt x="56896" y="52958"/>
                          </a:cubicBezTo>
                          <a:cubicBezTo>
                            <a:pt x="58927" y="50927"/>
                            <a:pt x="62992" y="46862"/>
                            <a:pt x="65023" y="44831"/>
                          </a:cubicBezTo>
                          <a:cubicBezTo>
                            <a:pt x="67056" y="40767"/>
                            <a:pt x="67056" y="36702"/>
                            <a:pt x="67056" y="30607"/>
                          </a:cubicBezTo>
                          <a:cubicBezTo>
                            <a:pt x="67056" y="20447"/>
                            <a:pt x="65023" y="14352"/>
                            <a:pt x="58927" y="8256"/>
                          </a:cubicBezTo>
                          <a:cubicBezTo>
                            <a:pt x="52831" y="2032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2031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3" behindDoc="0" locked="0" layoutInCell="1" allowOverlap="1">
            <wp:simplePos x="0" y="0"/>
            <wp:positionH relativeFrom="page">
              <wp:posOffset>1067149</wp:posOffset>
            </wp:positionH>
            <wp:positionV relativeFrom="page">
              <wp:posOffset>7560311</wp:posOffset>
            </wp:positionV>
            <wp:extent cx="139350" cy="129127"/>
            <wp:effectExtent l="0" t="0" r="0" b="0"/>
            <wp:wrapNone/>
            <wp:docPr id="1215" name="Picture 1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>
                      <a:picLocks noChangeAspect="0" noChangeArrowheads="1"/>
                    </pic:cNvPicPr>
                  </pic:nvPicPr>
                  <pic:blipFill>
                    <a:blip r:embed="rId1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350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4" behindDoc="0" locked="0" layoutInCell="1" allowOverlap="1">
            <wp:simplePos x="0" y="0"/>
            <wp:positionH relativeFrom="page">
              <wp:posOffset>1208055</wp:posOffset>
            </wp:positionH>
            <wp:positionV relativeFrom="page">
              <wp:posOffset>7573011</wp:posOffset>
            </wp:positionV>
            <wp:extent cx="50385" cy="74770"/>
            <wp:effectExtent l="0" t="0" r="0" b="0"/>
            <wp:wrapNone/>
            <wp:docPr id="1216" name="Freeform 1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5" cy="74770"/>
                    </a:xfrm>
                    <a:custGeom>
                      <a:rect l="l" t="t" r="r" b="b"/>
                      <a:pathLst>
                        <a:path w="67181" h="99694">
                          <a:moveTo>
                            <a:pt x="54990" y="2031"/>
                          </a:moveTo>
                          <a:lnTo>
                            <a:pt x="54990" y="16381"/>
                          </a:lnTo>
                          <a:cubicBezTo>
                            <a:pt x="50927" y="10285"/>
                            <a:pt x="46863" y="6222"/>
                            <a:pt x="42799" y="4062"/>
                          </a:cubicBezTo>
                          <a:cubicBezTo>
                            <a:pt x="38735" y="0"/>
                            <a:pt x="34543" y="0"/>
                            <a:pt x="28448" y="0"/>
                          </a:cubicBezTo>
                          <a:cubicBezTo>
                            <a:pt x="22352" y="0"/>
                            <a:pt x="16256" y="0"/>
                            <a:pt x="12192" y="4062"/>
                          </a:cubicBezTo>
                          <a:cubicBezTo>
                            <a:pt x="8127" y="8254"/>
                            <a:pt x="4063" y="12318"/>
                            <a:pt x="2031" y="18413"/>
                          </a:cubicBezTo>
                          <a:cubicBezTo>
                            <a:pt x="2031" y="22478"/>
                            <a:pt x="0" y="30606"/>
                            <a:pt x="0" y="38734"/>
                          </a:cubicBez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14223" y="44829"/>
                          </a:lnTo>
                          <a:cubicBezTo>
                            <a:pt x="14223" y="34669"/>
                            <a:pt x="14223" y="28573"/>
                            <a:pt x="16256" y="24509"/>
                          </a:cubicBezTo>
                          <a:cubicBezTo>
                            <a:pt x="16256" y="22478"/>
                            <a:pt x="18287" y="18413"/>
                            <a:pt x="22352" y="16381"/>
                          </a:cubicBezTo>
                          <a:cubicBezTo>
                            <a:pt x="24383" y="14350"/>
                            <a:pt x="28448" y="14350"/>
                            <a:pt x="30480" y="14350"/>
                          </a:cubicBezTo>
                          <a:cubicBezTo>
                            <a:pt x="38735" y="14350"/>
                            <a:pt x="42799" y="16381"/>
                            <a:pt x="46863" y="22478"/>
                          </a:cubicBezTo>
                          <a:cubicBezTo>
                            <a:pt x="50927" y="26541"/>
                            <a:pt x="52959" y="34669"/>
                            <a:pt x="52959" y="46861"/>
                          </a:cubicBezTo>
                          <a:lnTo>
                            <a:pt x="52959" y="99694"/>
                          </a:lnTo>
                          <a:lnTo>
                            <a:pt x="67181" y="99694"/>
                          </a:lnTo>
                          <a:lnTo>
                            <a:pt x="67181" y="2031"/>
                          </a:ln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5" behindDoc="0" locked="0" layoutInCell="1" allowOverlap="1">
            <wp:simplePos x="0" y="0"/>
            <wp:positionH relativeFrom="page">
              <wp:posOffset>1304258</wp:posOffset>
            </wp:positionH>
            <wp:positionV relativeFrom="page">
              <wp:posOffset>7571486</wp:posOffset>
            </wp:positionV>
            <wp:extent cx="51815" cy="76294"/>
            <wp:effectExtent l="0" t="0" r="0" b="0"/>
            <wp:wrapNone/>
            <wp:docPr id="1217" name="Freeform 1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815" cy="76294"/>
                    </a:xfrm>
                    <a:custGeom>
                      <a:rect l="l" t="t" r="r" b="b"/>
                      <a:pathLst>
                        <a:path w="69087" h="101726">
                          <a:moveTo>
                            <a:pt x="56896" y="36703"/>
                          </a:moveTo>
                          <a:lnTo>
                            <a:pt x="69087" y="34672"/>
                          </a:lnTo>
                          <a:cubicBezTo>
                            <a:pt x="69087" y="24512"/>
                            <a:pt x="65023" y="14352"/>
                            <a:pt x="58927" y="8255"/>
                          </a:cubicBezTo>
                          <a:cubicBezTo>
                            <a:pt x="52833" y="2032"/>
                            <a:pt x="44705" y="0"/>
                            <a:pt x="36576" y="0"/>
                          </a:cubicBezTo>
                          <a:cubicBezTo>
                            <a:pt x="24385" y="0"/>
                            <a:pt x="16256" y="4065"/>
                            <a:pt x="10160" y="12320"/>
                          </a:cubicBezTo>
                          <a:cubicBezTo>
                            <a:pt x="2032" y="20448"/>
                            <a:pt x="0" y="34672"/>
                            <a:pt x="0" y="50927"/>
                          </a:cubicBezTo>
                          <a:cubicBezTo>
                            <a:pt x="0" y="67183"/>
                            <a:pt x="2032" y="81406"/>
                            <a:pt x="10160" y="89534"/>
                          </a:cubicBezTo>
                          <a:cubicBezTo>
                            <a:pt x="16256" y="97663"/>
                            <a:pt x="26416" y="101726"/>
                            <a:pt x="36576" y="101726"/>
                          </a:cubicBezTo>
                          <a:cubicBezTo>
                            <a:pt x="44705" y="101726"/>
                            <a:pt x="50801" y="99695"/>
                            <a:pt x="56896" y="95630"/>
                          </a:cubicBezTo>
                          <a:cubicBezTo>
                            <a:pt x="62991" y="89534"/>
                            <a:pt x="67056" y="81406"/>
                            <a:pt x="69087" y="71247"/>
                          </a:cubicBezTo>
                          <a:lnTo>
                            <a:pt x="54865" y="69214"/>
                          </a:lnTo>
                          <a:cubicBezTo>
                            <a:pt x="54865" y="75310"/>
                            <a:pt x="50801" y="81406"/>
                            <a:pt x="48769" y="83439"/>
                          </a:cubicBezTo>
                          <a:cubicBezTo>
                            <a:pt x="44705" y="87503"/>
                            <a:pt x="40641" y="89534"/>
                            <a:pt x="36576" y="89534"/>
                          </a:cubicBezTo>
                          <a:cubicBezTo>
                            <a:pt x="30481" y="89534"/>
                            <a:pt x="24385" y="85470"/>
                            <a:pt x="20320" y="79374"/>
                          </a:cubicBezTo>
                          <a:cubicBezTo>
                            <a:pt x="16256" y="73279"/>
                            <a:pt x="14225" y="65151"/>
                            <a:pt x="14225" y="50927"/>
                          </a:cubicBezTo>
                          <a:cubicBezTo>
                            <a:pt x="14225" y="38734"/>
                            <a:pt x="16256" y="28576"/>
                            <a:pt x="20320" y="22479"/>
                          </a:cubicBezTo>
                          <a:cubicBezTo>
                            <a:pt x="24385" y="16383"/>
                            <a:pt x="28448" y="12320"/>
                            <a:pt x="36576" y="12320"/>
                          </a:cubicBezTo>
                          <a:cubicBezTo>
                            <a:pt x="40641" y="12320"/>
                            <a:pt x="44705" y="14352"/>
                            <a:pt x="48769" y="18415"/>
                          </a:cubicBezTo>
                          <a:cubicBezTo>
                            <a:pt x="52833" y="22479"/>
                            <a:pt x="54865" y="28576"/>
                            <a:pt x="56896" y="3670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6" behindDoc="0" locked="0" layoutInCell="1" allowOverlap="1">
            <wp:simplePos x="0" y="0"/>
            <wp:positionH relativeFrom="page">
              <wp:posOffset>1349470</wp:posOffset>
            </wp:positionH>
            <wp:positionV relativeFrom="page">
              <wp:posOffset>7558786</wp:posOffset>
            </wp:positionV>
            <wp:extent cx="80359" cy="101695"/>
            <wp:effectExtent l="0" t="0" r="0" b="0"/>
            <wp:wrapNone/>
            <wp:docPr id="1218" name="Picture 1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8" name="Picture 1218"/>
                    <pic:cNvPicPr>
                      <a:picLocks noChangeAspect="0" noChangeArrowheads="1"/>
                    </pic:cNvPicPr>
                  </pic:nvPicPr>
                  <pic:blipFill>
                    <a:blip r:embed="rId1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7" behindDoc="0" locked="0" layoutInCell="1" allowOverlap="1">
            <wp:simplePos x="0" y="0"/>
            <wp:positionH relativeFrom="page">
              <wp:posOffset>1430940</wp:posOffset>
            </wp:positionH>
            <wp:positionV relativeFrom="page">
              <wp:posOffset>7571487</wp:posOffset>
            </wp:positionV>
            <wp:extent cx="48767" cy="74770"/>
            <wp:effectExtent l="0" t="0" r="0" b="0"/>
            <wp:wrapNone/>
            <wp:docPr id="1219" name="Freeform 1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4770"/>
                    </a:xfrm>
                    <a:custGeom>
                      <a:rect l="l" t="t" r="r" b="b"/>
                      <a:pathLst>
                        <a:path w="6502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9694"/>
                            <a:pt x="32511" y="99694"/>
                            <a:pt x="38607" y="99694"/>
                          </a:cubicBezTo>
                          <a:cubicBezTo>
                            <a:pt x="42671" y="99694"/>
                            <a:pt x="46736" y="99694"/>
                            <a:pt x="50800" y="97663"/>
                          </a:cubicBezTo>
                          <a:cubicBezTo>
                            <a:pt x="52831" y="95631"/>
                            <a:pt x="56896" y="93598"/>
                            <a:pt x="58927" y="91567"/>
                          </a:cubicBezTo>
                          <a:cubicBezTo>
                            <a:pt x="60960" y="87502"/>
                            <a:pt x="62992" y="85471"/>
                            <a:pt x="62992" y="81406"/>
                          </a:cubicBezTo>
                          <a:cubicBezTo>
                            <a:pt x="65023" y="75310"/>
                            <a:pt x="65023" y="69214"/>
                            <a:pt x="65023" y="61086"/>
                          </a:cubicBezTo>
                          <a:lnTo>
                            <a:pt x="65023" y="0"/>
                          </a:lnTo>
                          <a:lnTo>
                            <a:pt x="50800" y="0"/>
                          </a:lnTo>
                          <a:lnTo>
                            <a:pt x="50800" y="59055"/>
                          </a:lnTo>
                          <a:cubicBezTo>
                            <a:pt x="50800" y="67182"/>
                            <a:pt x="50800" y="71247"/>
                            <a:pt x="50800" y="75310"/>
                          </a:cubicBezTo>
                          <a:cubicBezTo>
                            <a:pt x="48767" y="79375"/>
                            <a:pt x="46736" y="81406"/>
                            <a:pt x="44703" y="83439"/>
                          </a:cubicBezTo>
                          <a:cubicBezTo>
                            <a:pt x="40640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9375"/>
                          </a:cubicBezTo>
                          <a:cubicBezTo>
                            <a:pt x="14224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1511300</wp:posOffset>
            </wp:positionH>
            <wp:positionV relativeFrom="page">
              <wp:posOffset>7558787</wp:posOffset>
            </wp:positionV>
            <wp:extent cx="75787" cy="101695"/>
            <wp:effectExtent l="0" t="0" r="0" b="0"/>
            <wp:wrapNone/>
            <wp:docPr id="1220" name="Picture 1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0" name="Picture 1220"/>
                    <pic:cNvPicPr>
                      <a:picLocks noChangeAspect="0" noChangeArrowheads="1"/>
                    </pic:cNvPicPr>
                  </pic:nvPicPr>
                  <pic:blipFill>
                    <a:blip r:embed="rId1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0" behindDoc="0" locked="0" layoutInCell="1" allowOverlap="1">
            <wp:simplePos x="0" y="0"/>
            <wp:positionH relativeFrom="page">
              <wp:posOffset>1602835</wp:posOffset>
            </wp:positionH>
            <wp:positionV relativeFrom="page">
              <wp:posOffset>7558786</wp:posOffset>
            </wp:positionV>
            <wp:extent cx="81883" cy="101695"/>
            <wp:effectExtent l="0" t="0" r="0" b="0"/>
            <wp:wrapNone/>
            <wp:docPr id="1221" name="Picture 1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1" name="Picture 1221"/>
                    <pic:cNvPicPr>
                      <a:picLocks noChangeAspect="0" noChangeArrowheads="1"/>
                    </pic:cNvPicPr>
                  </pic:nvPicPr>
                  <pic:blipFill>
                    <a:blip r:embed="rId1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1" behindDoc="0" locked="0" layoutInCell="1" allowOverlap="1">
            <wp:simplePos x="0" y="0"/>
            <wp:positionH relativeFrom="page">
              <wp:posOffset>1684305</wp:posOffset>
            </wp:positionH>
            <wp:positionV relativeFrom="page">
              <wp:posOffset>7571487</wp:posOffset>
            </wp:positionV>
            <wp:extent cx="33527" cy="74770"/>
            <wp:effectExtent l="0" t="0" r="0" b="0"/>
            <wp:wrapNone/>
            <wp:docPr id="1222" name="Freeform 1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4224" y="97663"/>
                          </a:lnTo>
                          <a:lnTo>
                            <a:pt x="14224" y="83439"/>
                          </a:lnTo>
                          <a:cubicBezTo>
                            <a:pt x="16255" y="89535"/>
                            <a:pt x="20320" y="95631"/>
                            <a:pt x="22351" y="97663"/>
                          </a:cubicBezTo>
                          <a:cubicBezTo>
                            <a:pt x="24383" y="99694"/>
                            <a:pt x="28448" y="99694"/>
                            <a:pt x="30480" y="99694"/>
                          </a:cubicBezTo>
                          <a:cubicBezTo>
                            <a:pt x="34544" y="99694"/>
                            <a:pt x="40640" y="99694"/>
                            <a:pt x="44703" y="95631"/>
                          </a:cubicBezTo>
                          <a:lnTo>
                            <a:pt x="40640" y="79375"/>
                          </a:lnTo>
                          <a:cubicBezTo>
                            <a:pt x="36576" y="81406"/>
                            <a:pt x="34544" y="83439"/>
                            <a:pt x="30480" y="83439"/>
                          </a:cubicBezTo>
                          <a:cubicBezTo>
                            <a:pt x="28448" y="83439"/>
                            <a:pt x="24383" y="81406"/>
                            <a:pt x="22351" y="79375"/>
                          </a:cubicBezTo>
                          <a:cubicBezTo>
                            <a:pt x="20320" y="77343"/>
                            <a:pt x="18288" y="75310"/>
                            <a:pt x="18288" y="71247"/>
                          </a:cubicBezTo>
                          <a:cubicBezTo>
                            <a:pt x="16255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3" behindDoc="0" locked="0" layoutInCell="1" allowOverlap="1">
            <wp:simplePos x="0" y="0"/>
            <wp:positionH relativeFrom="page">
              <wp:posOffset>1772285</wp:posOffset>
            </wp:positionH>
            <wp:positionV relativeFrom="page">
              <wp:posOffset>7558786</wp:posOffset>
            </wp:positionV>
            <wp:extent cx="81883" cy="101695"/>
            <wp:effectExtent l="0" t="0" r="0" b="0"/>
            <wp:wrapNone/>
            <wp:docPr id="1223" name="Picture 1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3" name="Picture 1223"/>
                    <pic:cNvPicPr>
                      <a:picLocks noChangeAspect="0" noChangeArrowheads="1"/>
                    </pic:cNvPicPr>
                  </pic:nvPicPr>
                  <pic:blipFill>
                    <a:blip r:embed="rId1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4" behindDoc="0" locked="0" layoutInCell="1" allowOverlap="1">
            <wp:simplePos x="0" y="0"/>
            <wp:positionH relativeFrom="page">
              <wp:posOffset>1853660</wp:posOffset>
            </wp:positionH>
            <wp:positionV relativeFrom="page">
              <wp:posOffset>7570058</wp:posOffset>
            </wp:positionV>
            <wp:extent cx="50386" cy="76200"/>
            <wp:effectExtent l="0" t="0" r="0" b="0"/>
            <wp:wrapNone/>
            <wp:docPr id="1224" name="Freeform 1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00"/>
                    </a:xfrm>
                    <a:custGeom>
                      <a:rect l="l" t="t" r="r" b="b"/>
                      <a:pathLst>
                        <a:path w="67182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4224" y="99568"/>
                          </a:lnTo>
                          <a:lnTo>
                            <a:pt x="14224" y="85343"/>
                          </a:lnTo>
                          <a:cubicBezTo>
                            <a:pt x="16255" y="89407"/>
                            <a:pt x="20320" y="93472"/>
                            <a:pt x="24383" y="97535"/>
                          </a:cubicBezTo>
                          <a:cubicBezTo>
                            <a:pt x="28448" y="99568"/>
                            <a:pt x="34544" y="101600"/>
                            <a:pt x="38734" y="101600"/>
                          </a:cubicBezTo>
                          <a:cubicBezTo>
                            <a:pt x="42798" y="101600"/>
                            <a:pt x="46863" y="99568"/>
                            <a:pt x="50927" y="97535"/>
                          </a:cubicBezTo>
                          <a:cubicBezTo>
                            <a:pt x="54990" y="97535"/>
                            <a:pt x="57022" y="93472"/>
                            <a:pt x="61086" y="91439"/>
                          </a:cubicBezTo>
                          <a:cubicBezTo>
                            <a:pt x="63118" y="89407"/>
                            <a:pt x="65151" y="85343"/>
                            <a:pt x="65151" y="81280"/>
                          </a:cubicBezTo>
                          <a:cubicBezTo>
                            <a:pt x="67182" y="77215"/>
                            <a:pt x="67182" y="69088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58927"/>
                          </a:lnTo>
                          <a:cubicBezTo>
                            <a:pt x="52959" y="67056"/>
                            <a:pt x="52959" y="73152"/>
                            <a:pt x="50927" y="75184"/>
                          </a:cubicBezTo>
                          <a:cubicBezTo>
                            <a:pt x="50927" y="79247"/>
                            <a:pt x="48894" y="81280"/>
                            <a:pt x="44830" y="83311"/>
                          </a:cubicBezTo>
                          <a:cubicBezTo>
                            <a:pt x="42798" y="85343"/>
                            <a:pt x="40767" y="85343"/>
                            <a:pt x="36703" y="85343"/>
                          </a:cubicBezTo>
                          <a:cubicBezTo>
                            <a:pt x="30480" y="85343"/>
                            <a:pt x="24383" y="83311"/>
                            <a:pt x="20320" y="79247"/>
                          </a:cubicBezTo>
                          <a:cubicBezTo>
                            <a:pt x="16255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6" behindDoc="0" locked="0" layoutInCell="1" allowOverlap="1">
            <wp:simplePos x="0" y="0"/>
            <wp:positionH relativeFrom="page">
              <wp:posOffset>2013966</wp:posOffset>
            </wp:positionH>
            <wp:positionV relativeFrom="page">
              <wp:posOffset>7571487</wp:posOffset>
            </wp:positionV>
            <wp:extent cx="50386" cy="76294"/>
            <wp:effectExtent l="0" t="0" r="0" b="0"/>
            <wp:wrapNone/>
            <wp:docPr id="1225" name="Freeform 1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4"/>
                    </a:xfrm>
                    <a:custGeom>
                      <a:rect l="l" t="t" r="r" b="b"/>
                      <a:pathLst>
                        <a:path w="67182" h="101726">
                          <a:moveTo>
                            <a:pt x="0" y="30607"/>
                          </a:moveTo>
                          <a:lnTo>
                            <a:pt x="12191" y="32638"/>
                          </a:lnTo>
                          <a:cubicBezTo>
                            <a:pt x="14224" y="26544"/>
                            <a:pt x="16255" y="22480"/>
                            <a:pt x="20320" y="18416"/>
                          </a:cubicBezTo>
                          <a:cubicBezTo>
                            <a:pt x="24383" y="14352"/>
                            <a:pt x="28448" y="12319"/>
                            <a:pt x="34544" y="12319"/>
                          </a:cubicBezTo>
                          <a:cubicBezTo>
                            <a:pt x="40640" y="12319"/>
                            <a:pt x="44703" y="14352"/>
                            <a:pt x="48767" y="18416"/>
                          </a:cubicBezTo>
                          <a:cubicBezTo>
                            <a:pt x="50800" y="20447"/>
                            <a:pt x="52831" y="24512"/>
                            <a:pt x="52831" y="28576"/>
                          </a:cubicBezTo>
                          <a:cubicBezTo>
                            <a:pt x="52831" y="32638"/>
                            <a:pt x="50800" y="34670"/>
                            <a:pt x="48767" y="38734"/>
                          </a:cubicBezTo>
                          <a:cubicBezTo>
                            <a:pt x="46736" y="38734"/>
                            <a:pt x="42671" y="40767"/>
                            <a:pt x="34544" y="42798"/>
                          </a:cubicBezTo>
                          <a:cubicBezTo>
                            <a:pt x="24383" y="46862"/>
                            <a:pt x="16255" y="48895"/>
                            <a:pt x="14224" y="50927"/>
                          </a:cubicBezTo>
                          <a:cubicBezTo>
                            <a:pt x="10160" y="54990"/>
                            <a:pt x="6095" y="57022"/>
                            <a:pt x="4063" y="61087"/>
                          </a:cubicBezTo>
                          <a:cubicBezTo>
                            <a:pt x="2031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4063" y="89534"/>
                            <a:pt x="10160" y="93599"/>
                          </a:cubicBezTo>
                          <a:cubicBezTo>
                            <a:pt x="16255" y="99695"/>
                            <a:pt x="22351" y="101726"/>
                            <a:pt x="32511" y="101726"/>
                          </a:cubicBezTo>
                          <a:cubicBezTo>
                            <a:pt x="38607" y="101726"/>
                            <a:pt x="44703" y="101726"/>
                            <a:pt x="48767" y="99695"/>
                          </a:cubicBezTo>
                          <a:cubicBezTo>
                            <a:pt x="52831" y="97663"/>
                            <a:pt x="56896" y="93599"/>
                            <a:pt x="58927" y="89534"/>
                          </a:cubicBezTo>
                          <a:cubicBezTo>
                            <a:pt x="60960" y="87503"/>
                            <a:pt x="63118" y="81407"/>
                            <a:pt x="63118" y="75310"/>
                          </a:cubicBezTo>
                          <a:lnTo>
                            <a:pt x="50800" y="73278"/>
                          </a:lnTo>
                          <a:cubicBezTo>
                            <a:pt x="48767" y="83438"/>
                            <a:pt x="42671" y="89534"/>
                            <a:pt x="32511" y="89534"/>
                          </a:cubicBezTo>
                          <a:cubicBezTo>
                            <a:pt x="26415" y="89534"/>
                            <a:pt x="22351" y="87503"/>
                            <a:pt x="20320" y="85471"/>
                          </a:cubicBezTo>
                          <a:cubicBezTo>
                            <a:pt x="16255" y="83438"/>
                            <a:pt x="14224" y="79374"/>
                            <a:pt x="14224" y="75310"/>
                          </a:cubicBezTo>
                          <a:cubicBezTo>
                            <a:pt x="14224" y="73278"/>
                            <a:pt x="16255" y="69214"/>
                            <a:pt x="20320" y="67183"/>
                          </a:cubicBezTo>
                          <a:cubicBezTo>
                            <a:pt x="20320" y="65151"/>
                            <a:pt x="26415" y="63118"/>
                            <a:pt x="34544" y="61087"/>
                          </a:cubicBezTo>
                          <a:cubicBezTo>
                            <a:pt x="44703" y="57022"/>
                            <a:pt x="52831" y="54990"/>
                            <a:pt x="56896" y="52958"/>
                          </a:cubicBezTo>
                          <a:cubicBezTo>
                            <a:pt x="58927" y="50927"/>
                            <a:pt x="63118" y="46862"/>
                            <a:pt x="65151" y="44831"/>
                          </a:cubicBezTo>
                          <a:cubicBezTo>
                            <a:pt x="65151" y="40767"/>
                            <a:pt x="67182" y="36702"/>
                            <a:pt x="67182" y="30607"/>
                          </a:cubicBezTo>
                          <a:cubicBezTo>
                            <a:pt x="67182" y="20447"/>
                            <a:pt x="63118" y="14352"/>
                            <a:pt x="56896" y="8256"/>
                          </a:cubicBezTo>
                          <a:cubicBezTo>
                            <a:pt x="52831" y="2032"/>
                            <a:pt x="44703" y="0"/>
                            <a:pt x="32511" y="0"/>
                          </a:cubicBezTo>
                          <a:cubicBezTo>
                            <a:pt x="14224" y="0"/>
                            <a:pt x="2031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9" behindDoc="0" locked="0" layoutInCell="1" allowOverlap="1">
            <wp:simplePos x="0" y="0"/>
            <wp:positionH relativeFrom="page">
              <wp:posOffset>2092801</wp:posOffset>
            </wp:positionH>
            <wp:positionV relativeFrom="page">
              <wp:posOffset>7558786</wp:posOffset>
            </wp:positionV>
            <wp:extent cx="142398" cy="131064"/>
            <wp:effectExtent l="0" t="0" r="0" b="0"/>
            <wp:wrapNone/>
            <wp:docPr id="1226" name="Picture 1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>
                      <a:picLocks noChangeAspect="0" noChangeArrowheads="1"/>
                    </pic:cNvPicPr>
                  </pic:nvPicPr>
                  <pic:blipFill>
                    <a:blip r:embed="rId1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398" cy="131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0" behindDoc="0" locked="0" layoutInCell="1" allowOverlap="1">
            <wp:simplePos x="0" y="0"/>
            <wp:positionH relativeFrom="page">
              <wp:posOffset>2264187</wp:posOffset>
            </wp:positionH>
            <wp:positionV relativeFrom="page">
              <wp:posOffset>7573011</wp:posOffset>
            </wp:positionV>
            <wp:extent cx="84009" cy="73247"/>
            <wp:effectExtent l="0" t="0" r="0" b="0"/>
            <wp:wrapNone/>
            <wp:docPr id="1227" name="Freeform 1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3247"/>
                    </a:xfrm>
                    <a:custGeom>
                      <a:rect l="l" t="t" r="r" b="b"/>
                      <a:pathLst>
                        <a:path w="112012" h="97663">
                          <a:moveTo>
                            <a:pt x="24510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28573" y="40640"/>
                          </a:lnTo>
                          <a:lnTo>
                            <a:pt x="32637" y="20320"/>
                          </a:lnTo>
                          <a:lnTo>
                            <a:pt x="36701" y="40640"/>
                          </a:lnTo>
                          <a:lnTo>
                            <a:pt x="48893" y="97663"/>
                          </a:lnTo>
                          <a:lnTo>
                            <a:pt x="63117" y="97663"/>
                          </a:lnTo>
                          <a:lnTo>
                            <a:pt x="75310" y="40640"/>
                          </a:lnTo>
                          <a:lnTo>
                            <a:pt x="79374" y="22351"/>
                          </a:lnTo>
                          <a:lnTo>
                            <a:pt x="83437" y="40640"/>
                          </a:lnTo>
                          <a:lnTo>
                            <a:pt x="97662" y="97663"/>
                          </a:lnTo>
                          <a:lnTo>
                            <a:pt x="112012" y="97663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59055"/>
                          </a:lnTo>
                          <a:lnTo>
                            <a:pt x="57021" y="75310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2463704</wp:posOffset>
            </wp:positionH>
            <wp:positionV relativeFrom="page">
              <wp:posOffset>7558786</wp:posOffset>
            </wp:positionV>
            <wp:extent cx="81883" cy="101695"/>
            <wp:effectExtent l="0" t="0" r="0" b="0"/>
            <wp:wrapNone/>
            <wp:docPr id="1228" name="Picture 1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>
                      <a:picLocks noChangeAspect="0" noChangeArrowheads="1"/>
                    </pic:cNvPicPr>
                  </pic:nvPicPr>
                  <pic:blipFill>
                    <a:blip r:embed="rId1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2545080</wp:posOffset>
            </wp:positionH>
            <wp:positionV relativeFrom="page">
              <wp:posOffset>7573011</wp:posOffset>
            </wp:positionV>
            <wp:extent cx="50385" cy="74770"/>
            <wp:effectExtent l="0" t="0" r="0" b="0"/>
            <wp:wrapNone/>
            <wp:docPr id="1229" name="Freeform 1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5" cy="74770"/>
                    </a:xfrm>
                    <a:custGeom>
                      <a:rect l="l" t="t" r="r" b="b"/>
                      <a:pathLst>
                        <a:path w="67181" h="99694">
                          <a:moveTo>
                            <a:pt x="54990" y="2031"/>
                          </a:moveTo>
                          <a:lnTo>
                            <a:pt x="54990" y="16381"/>
                          </a:lnTo>
                          <a:cubicBezTo>
                            <a:pt x="50927" y="10285"/>
                            <a:pt x="46863" y="6222"/>
                            <a:pt x="42799" y="4062"/>
                          </a:cubicBezTo>
                          <a:cubicBezTo>
                            <a:pt x="38735" y="0"/>
                            <a:pt x="34670" y="0"/>
                            <a:pt x="28448" y="0"/>
                          </a:cubicBezTo>
                          <a:cubicBezTo>
                            <a:pt x="22352" y="0"/>
                            <a:pt x="16256" y="0"/>
                            <a:pt x="12192" y="4062"/>
                          </a:cubicBezTo>
                          <a:cubicBezTo>
                            <a:pt x="8127" y="8254"/>
                            <a:pt x="4063" y="12318"/>
                            <a:pt x="2031" y="18413"/>
                          </a:cubicBezTo>
                          <a:cubicBezTo>
                            <a:pt x="2031" y="22478"/>
                            <a:pt x="0" y="30606"/>
                            <a:pt x="0" y="38734"/>
                          </a:cubicBez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14223" y="44829"/>
                          </a:lnTo>
                          <a:cubicBezTo>
                            <a:pt x="14223" y="34669"/>
                            <a:pt x="14223" y="28573"/>
                            <a:pt x="16256" y="24509"/>
                          </a:cubicBezTo>
                          <a:cubicBezTo>
                            <a:pt x="16256" y="22478"/>
                            <a:pt x="18287" y="18413"/>
                            <a:pt x="22352" y="16381"/>
                          </a:cubicBezTo>
                          <a:cubicBezTo>
                            <a:pt x="24383" y="14350"/>
                            <a:pt x="26415" y="14350"/>
                            <a:pt x="30607" y="14350"/>
                          </a:cubicBezTo>
                          <a:cubicBezTo>
                            <a:pt x="36702" y="14350"/>
                            <a:pt x="42799" y="16381"/>
                            <a:pt x="46863" y="22478"/>
                          </a:cubicBezTo>
                          <a:cubicBezTo>
                            <a:pt x="50927" y="26541"/>
                            <a:pt x="52959" y="34669"/>
                            <a:pt x="52959" y="46861"/>
                          </a:cubicBezTo>
                          <a:lnTo>
                            <a:pt x="52959" y="99694"/>
                          </a:lnTo>
                          <a:lnTo>
                            <a:pt x="67181" y="99694"/>
                          </a:lnTo>
                          <a:lnTo>
                            <a:pt x="67181" y="2031"/>
                          </a:ln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2663634</wp:posOffset>
            </wp:positionH>
            <wp:positionV relativeFrom="page">
              <wp:posOffset>7558787</wp:posOffset>
            </wp:positionV>
            <wp:extent cx="78835" cy="129127"/>
            <wp:effectExtent l="0" t="0" r="0" b="0"/>
            <wp:wrapNone/>
            <wp:docPr id="1230" name="Picture 12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0" name="Picture 1230"/>
                    <pic:cNvPicPr>
                      <a:picLocks noChangeAspect="0" noChangeArrowheads="1"/>
                    </pic:cNvPicPr>
                  </pic:nvPicPr>
                  <pic:blipFill>
                    <a:blip r:embed="rId1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8" behindDoc="0" locked="0" layoutInCell="1" allowOverlap="1">
            <wp:simplePos x="0" y="0"/>
            <wp:positionH relativeFrom="page">
              <wp:posOffset>2741961</wp:posOffset>
            </wp:positionH>
            <wp:positionV relativeFrom="page">
              <wp:posOffset>7571487</wp:posOffset>
            </wp:positionV>
            <wp:extent cx="32098" cy="74770"/>
            <wp:effectExtent l="0" t="0" r="0" b="0"/>
            <wp:wrapNone/>
            <wp:docPr id="1231" name="Freeform 1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542" y="99694"/>
                            <a:pt x="28575" y="99694"/>
                          </a:cubicBezTo>
                          <a:cubicBezTo>
                            <a:pt x="34671" y="99694"/>
                            <a:pt x="38734" y="99694"/>
                            <a:pt x="42798" y="95631"/>
                          </a:cubicBezTo>
                          <a:lnTo>
                            <a:pt x="38734" y="79375"/>
                          </a:lnTo>
                          <a:cubicBezTo>
                            <a:pt x="34671" y="81406"/>
                            <a:pt x="32638" y="83439"/>
                            <a:pt x="28575" y="83439"/>
                          </a:cubicBezTo>
                          <a:cubicBezTo>
                            <a:pt x="26542" y="83439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2191" y="59055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2764408</wp:posOffset>
            </wp:positionH>
            <wp:positionV relativeFrom="page">
              <wp:posOffset>7558786</wp:posOffset>
            </wp:positionV>
            <wp:extent cx="81883" cy="101695"/>
            <wp:effectExtent l="0" t="0" r="0" b="0"/>
            <wp:wrapNone/>
            <wp:docPr id="1232" name="Picture 1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2" name="Picture 1232"/>
                    <pic:cNvPicPr>
                      <a:picLocks noChangeAspect="0" noChangeArrowheads="1"/>
                    </pic:cNvPicPr>
                  </pic:nvPicPr>
                  <pic:blipFill>
                    <a:blip r:embed="rId1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2" behindDoc="0" locked="0" layoutInCell="1" allowOverlap="1">
            <wp:simplePos x="0" y="0"/>
            <wp:positionH relativeFrom="page">
              <wp:posOffset>2920047</wp:posOffset>
            </wp:positionH>
            <wp:positionV relativeFrom="page">
              <wp:posOffset>7558786</wp:posOffset>
            </wp:positionV>
            <wp:extent cx="81883" cy="101695"/>
            <wp:effectExtent l="0" t="0" r="0" b="0"/>
            <wp:wrapNone/>
            <wp:docPr id="1233" name="Picture 1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3" name="Picture 1233"/>
                    <pic:cNvPicPr>
                      <a:picLocks noChangeAspect="0" noChangeArrowheads="1"/>
                    </pic:cNvPicPr>
                  </pic:nvPicPr>
                  <pic:blipFill>
                    <a:blip r:embed="rId1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3002946</wp:posOffset>
            </wp:positionH>
            <wp:positionV relativeFrom="page">
              <wp:posOffset>7571487</wp:posOffset>
            </wp:positionV>
            <wp:extent cx="82485" cy="74770"/>
            <wp:effectExtent l="0" t="0" r="0" b="0"/>
            <wp:wrapNone/>
            <wp:docPr id="1234" name="Freeform 1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4770"/>
                    </a:xfrm>
                    <a:custGeom>
                      <a:rect l="l" t="t" r="r" b="b"/>
                      <a:pathLst>
                        <a:path w="10998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319" y="97663"/>
                          </a:lnTo>
                          <a:lnTo>
                            <a:pt x="12319" y="83439"/>
                          </a:lnTo>
                          <a:cubicBezTo>
                            <a:pt x="14350" y="89535"/>
                            <a:pt x="18415" y="93598"/>
                            <a:pt x="22478" y="95631"/>
                          </a:cubicBezTo>
                          <a:cubicBezTo>
                            <a:pt x="26542" y="99694"/>
                            <a:pt x="30607" y="99694"/>
                            <a:pt x="36703" y="99694"/>
                          </a:cubicBezTo>
                          <a:cubicBezTo>
                            <a:pt x="40767" y="99694"/>
                            <a:pt x="46863" y="99694"/>
                            <a:pt x="50927" y="95631"/>
                          </a:cubicBezTo>
                          <a:cubicBezTo>
                            <a:pt x="54990" y="93598"/>
                            <a:pt x="57022" y="89535"/>
                            <a:pt x="59055" y="83439"/>
                          </a:cubicBezTo>
                          <a:cubicBezTo>
                            <a:pt x="63118" y="89535"/>
                            <a:pt x="65151" y="93598"/>
                            <a:pt x="69214" y="95631"/>
                          </a:cubicBezTo>
                          <a:cubicBezTo>
                            <a:pt x="73278" y="99694"/>
                            <a:pt x="79375" y="99694"/>
                            <a:pt x="83439" y="99694"/>
                          </a:cubicBezTo>
                          <a:cubicBezTo>
                            <a:pt x="91567" y="99694"/>
                            <a:pt x="97789" y="97663"/>
                            <a:pt x="101854" y="91567"/>
                          </a:cubicBezTo>
                          <a:cubicBezTo>
                            <a:pt x="105918" y="87502"/>
                            <a:pt x="109981" y="79375"/>
                            <a:pt x="109981" y="67182"/>
                          </a:cubicBezTo>
                          <a:lnTo>
                            <a:pt x="109981" y="0"/>
                          </a:lnTo>
                          <a:lnTo>
                            <a:pt x="95757" y="0"/>
                          </a:lnTo>
                          <a:lnTo>
                            <a:pt x="95757" y="61086"/>
                          </a:lnTo>
                          <a:cubicBezTo>
                            <a:pt x="95757" y="69214"/>
                            <a:pt x="95757" y="73278"/>
                            <a:pt x="93598" y="77343"/>
                          </a:cubicBezTo>
                          <a:cubicBezTo>
                            <a:pt x="93598" y="79375"/>
                            <a:pt x="91567" y="81406"/>
                            <a:pt x="89535" y="83439"/>
                          </a:cubicBezTo>
                          <a:cubicBezTo>
                            <a:pt x="87502" y="85471"/>
                            <a:pt x="83439" y="85471"/>
                            <a:pt x="81406" y="85471"/>
                          </a:cubicBezTo>
                          <a:cubicBezTo>
                            <a:pt x="75310" y="85471"/>
                            <a:pt x="71247" y="83439"/>
                            <a:pt x="67182" y="79375"/>
                          </a:cubicBezTo>
                          <a:cubicBezTo>
                            <a:pt x="63118" y="73278"/>
                            <a:pt x="61086" y="67182"/>
                            <a:pt x="61086" y="57022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3118"/>
                          </a:lnTo>
                          <a:cubicBezTo>
                            <a:pt x="46863" y="71247"/>
                            <a:pt x="46863" y="77343"/>
                            <a:pt x="42798" y="81406"/>
                          </a:cubicBezTo>
                          <a:cubicBezTo>
                            <a:pt x="40767" y="83439"/>
                            <a:pt x="36703" y="85471"/>
                            <a:pt x="32638" y="85471"/>
                          </a:cubicBezTo>
                          <a:cubicBezTo>
                            <a:pt x="26542" y="85471"/>
                            <a:pt x="22478" y="83439"/>
                            <a:pt x="18415" y="79375"/>
                          </a:cubicBezTo>
                          <a:cubicBezTo>
                            <a:pt x="14350" y="73278"/>
                            <a:pt x="12319" y="63118"/>
                            <a:pt x="12319" y="50927"/>
                          </a:cubicBez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3164776</wp:posOffset>
            </wp:positionH>
            <wp:positionV relativeFrom="page">
              <wp:posOffset>7570058</wp:posOffset>
            </wp:positionV>
            <wp:extent cx="33527" cy="76200"/>
            <wp:effectExtent l="0" t="0" r="0" b="0"/>
            <wp:wrapNone/>
            <wp:docPr id="1235" name="Freeform 1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00"/>
                    </a:xfrm>
                    <a:custGeom>
                      <a:rect l="l" t="t" r="r" b="b"/>
                      <a:pathLst>
                        <a:path w="4470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3311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99568"/>
                            <a:pt x="26415" y="101600"/>
                            <a:pt x="30480" y="101600"/>
                          </a:cubicBezTo>
                          <a:cubicBezTo>
                            <a:pt x="34544" y="101600"/>
                            <a:pt x="40640" y="99568"/>
                            <a:pt x="44703" y="95503"/>
                          </a:cubicBezTo>
                          <a:lnTo>
                            <a:pt x="40640" y="79247"/>
                          </a:lnTo>
                          <a:cubicBezTo>
                            <a:pt x="36576" y="83311"/>
                            <a:pt x="32511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5184"/>
                            <a:pt x="16255" y="71119"/>
                          </a:cubicBezTo>
                          <a:cubicBezTo>
                            <a:pt x="14224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6" behindDoc="0" locked="0" layoutInCell="1" allowOverlap="1">
            <wp:simplePos x="0" y="0"/>
            <wp:positionH relativeFrom="page">
              <wp:posOffset>3187128</wp:posOffset>
            </wp:positionH>
            <wp:positionV relativeFrom="page">
              <wp:posOffset>7558786</wp:posOffset>
            </wp:positionV>
            <wp:extent cx="83407" cy="101695"/>
            <wp:effectExtent l="0" t="0" r="0" b="0"/>
            <wp:wrapNone/>
            <wp:docPr id="1236" name="Picture 12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6" name="Picture 1236"/>
                    <pic:cNvPicPr>
                      <a:picLocks noChangeAspect="0" noChangeArrowheads="1"/>
                    </pic:cNvPicPr>
                  </pic:nvPicPr>
                  <pic:blipFill>
                    <a:blip r:embed="rId1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3270122</wp:posOffset>
            </wp:positionH>
            <wp:positionV relativeFrom="page">
              <wp:posOffset>7571487</wp:posOffset>
            </wp:positionV>
            <wp:extent cx="82485" cy="74770"/>
            <wp:effectExtent l="0" t="0" r="0" b="0"/>
            <wp:wrapNone/>
            <wp:docPr id="1237" name="Freeform 1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4770"/>
                    </a:xfrm>
                    <a:custGeom>
                      <a:rect l="l" t="t" r="r" b="b"/>
                      <a:pathLst>
                        <a:path w="10998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319" y="97663"/>
                          </a:lnTo>
                          <a:lnTo>
                            <a:pt x="12319" y="83439"/>
                          </a:lnTo>
                          <a:cubicBezTo>
                            <a:pt x="14350" y="89535"/>
                            <a:pt x="18415" y="93598"/>
                            <a:pt x="22478" y="95631"/>
                          </a:cubicBezTo>
                          <a:cubicBezTo>
                            <a:pt x="26542" y="99694"/>
                            <a:pt x="30607" y="99694"/>
                            <a:pt x="36703" y="99694"/>
                          </a:cubicBezTo>
                          <a:cubicBezTo>
                            <a:pt x="40767" y="99694"/>
                            <a:pt x="46863" y="99694"/>
                            <a:pt x="50927" y="95631"/>
                          </a:cubicBezTo>
                          <a:cubicBezTo>
                            <a:pt x="54990" y="93598"/>
                            <a:pt x="57022" y="89535"/>
                            <a:pt x="59055" y="83439"/>
                          </a:cubicBezTo>
                          <a:cubicBezTo>
                            <a:pt x="63118" y="89535"/>
                            <a:pt x="65151" y="93598"/>
                            <a:pt x="69214" y="95631"/>
                          </a:cubicBezTo>
                          <a:cubicBezTo>
                            <a:pt x="73278" y="99694"/>
                            <a:pt x="79375" y="99694"/>
                            <a:pt x="83439" y="99694"/>
                          </a:cubicBezTo>
                          <a:cubicBezTo>
                            <a:pt x="91567" y="99694"/>
                            <a:pt x="97789" y="97663"/>
                            <a:pt x="101854" y="91567"/>
                          </a:cubicBezTo>
                          <a:cubicBezTo>
                            <a:pt x="105918" y="87502"/>
                            <a:pt x="109981" y="79375"/>
                            <a:pt x="109981" y="67182"/>
                          </a:cubicBezTo>
                          <a:lnTo>
                            <a:pt x="109981" y="0"/>
                          </a:lnTo>
                          <a:lnTo>
                            <a:pt x="95757" y="0"/>
                          </a:lnTo>
                          <a:lnTo>
                            <a:pt x="95757" y="61086"/>
                          </a:lnTo>
                          <a:cubicBezTo>
                            <a:pt x="95757" y="69214"/>
                            <a:pt x="95757" y="73278"/>
                            <a:pt x="93598" y="77343"/>
                          </a:cubicBezTo>
                          <a:cubicBezTo>
                            <a:pt x="93598" y="79375"/>
                            <a:pt x="91567" y="81406"/>
                            <a:pt x="89535" y="83439"/>
                          </a:cubicBezTo>
                          <a:cubicBezTo>
                            <a:pt x="87502" y="85471"/>
                            <a:pt x="83439" y="85471"/>
                            <a:pt x="81406" y="85471"/>
                          </a:cubicBezTo>
                          <a:cubicBezTo>
                            <a:pt x="75310" y="85471"/>
                            <a:pt x="71247" y="83439"/>
                            <a:pt x="67182" y="79375"/>
                          </a:cubicBezTo>
                          <a:cubicBezTo>
                            <a:pt x="63118" y="73278"/>
                            <a:pt x="61086" y="67182"/>
                            <a:pt x="61086" y="57022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3118"/>
                          </a:lnTo>
                          <a:cubicBezTo>
                            <a:pt x="46863" y="71247"/>
                            <a:pt x="46863" y="77343"/>
                            <a:pt x="42798" y="81406"/>
                          </a:cubicBezTo>
                          <a:cubicBezTo>
                            <a:pt x="40767" y="83439"/>
                            <a:pt x="36703" y="85471"/>
                            <a:pt x="32638" y="85471"/>
                          </a:cubicBezTo>
                          <a:cubicBezTo>
                            <a:pt x="26542" y="85471"/>
                            <a:pt x="22478" y="83439"/>
                            <a:pt x="18415" y="79375"/>
                          </a:cubicBezTo>
                          <a:cubicBezTo>
                            <a:pt x="14350" y="73278"/>
                            <a:pt x="12319" y="63118"/>
                            <a:pt x="12319" y="50927"/>
                          </a:cubicBez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3481736</wp:posOffset>
            </wp:positionH>
            <wp:positionV relativeFrom="page">
              <wp:posOffset>7558786</wp:posOffset>
            </wp:positionV>
            <wp:extent cx="80359" cy="101695"/>
            <wp:effectExtent l="0" t="0" r="0" b="0"/>
            <wp:wrapNone/>
            <wp:docPr id="1238" name="Picture 1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>
                      <a:picLocks noChangeAspect="0" noChangeArrowheads="1"/>
                    </pic:cNvPicPr>
                  </pic:nvPicPr>
                  <pic:blipFill>
                    <a:blip r:embed="rId1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3660838</wp:posOffset>
            </wp:positionH>
            <wp:positionV relativeFrom="page">
              <wp:posOffset>7571487</wp:posOffset>
            </wp:positionV>
            <wp:extent cx="33527" cy="74770"/>
            <wp:effectExtent l="0" t="0" r="0" b="0"/>
            <wp:wrapNone/>
            <wp:docPr id="1239" name="Freeform 1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38607" y="99694"/>
                            <a:pt x="44703" y="95631"/>
                          </a:cubicBezTo>
                          <a:lnTo>
                            <a:pt x="38607" y="79375"/>
                          </a:lnTo>
                          <a:cubicBezTo>
                            <a:pt x="36576" y="81406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4383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3774821</wp:posOffset>
            </wp:positionH>
            <wp:positionV relativeFrom="page">
              <wp:posOffset>7558786</wp:posOffset>
            </wp:positionV>
            <wp:extent cx="136778" cy="130651"/>
            <wp:effectExtent l="0" t="0" r="0" b="0"/>
            <wp:wrapNone/>
            <wp:docPr id="1240" name="Picture 12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0" name="Picture 1240"/>
                    <pic:cNvPicPr>
                      <a:picLocks noChangeAspect="0" noChangeArrowheads="1"/>
                    </pic:cNvPicPr>
                  </pic:nvPicPr>
                  <pic:blipFill>
                    <a:blip r:embed="rId1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6778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3938079</wp:posOffset>
            </wp:positionH>
            <wp:positionV relativeFrom="page">
              <wp:posOffset>7558786</wp:posOffset>
            </wp:positionV>
            <wp:extent cx="81882" cy="101695"/>
            <wp:effectExtent l="0" t="0" r="0" b="0"/>
            <wp:wrapNone/>
            <wp:docPr id="1241" name="Picture 12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1" name="Picture 1241"/>
                    <pic:cNvPicPr>
                      <a:picLocks noChangeAspect="0" noChangeArrowheads="1"/>
                    </pic:cNvPicPr>
                  </pic:nvPicPr>
                  <pic:blipFill>
                    <a:blip r:embed="rId1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4037838</wp:posOffset>
            </wp:positionH>
            <wp:positionV relativeFrom="page">
              <wp:posOffset>7573011</wp:posOffset>
            </wp:positionV>
            <wp:extent cx="83913" cy="73247"/>
            <wp:effectExtent l="0" t="0" r="0" b="0"/>
            <wp:wrapNone/>
            <wp:docPr id="1242" name="Freeform 1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3247"/>
                    </a:xfrm>
                    <a:custGeom>
                      <a:rect l="l" t="t" r="r" b="b"/>
                      <a:pathLst>
                        <a:path w="111885" h="97663">
                          <a:moveTo>
                            <a:pt x="24383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26414" y="40640"/>
                          </a:lnTo>
                          <a:lnTo>
                            <a:pt x="32510" y="20320"/>
                          </a:lnTo>
                          <a:lnTo>
                            <a:pt x="36574" y="40640"/>
                          </a:lnTo>
                          <a:lnTo>
                            <a:pt x="48766" y="97663"/>
                          </a:lnTo>
                          <a:lnTo>
                            <a:pt x="62990" y="97663"/>
                          </a:lnTo>
                          <a:lnTo>
                            <a:pt x="75310" y="40640"/>
                          </a:lnTo>
                          <a:lnTo>
                            <a:pt x="79373" y="22351"/>
                          </a:lnTo>
                          <a:lnTo>
                            <a:pt x="83438" y="40640"/>
                          </a:lnTo>
                          <a:lnTo>
                            <a:pt x="97661" y="97663"/>
                          </a:lnTo>
                          <a:lnTo>
                            <a:pt x="111885" y="97663"/>
                          </a:lnTo>
                          <a:lnTo>
                            <a:pt x="85469" y="0"/>
                          </a:lnTo>
                          <a:lnTo>
                            <a:pt x="71119" y="0"/>
                          </a:lnTo>
                          <a:lnTo>
                            <a:pt x="58927" y="59055"/>
                          </a:lnTo>
                          <a:lnTo>
                            <a:pt x="54863" y="75310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4113625</wp:posOffset>
            </wp:positionH>
            <wp:positionV relativeFrom="page">
              <wp:posOffset>7558786</wp:posOffset>
            </wp:positionV>
            <wp:extent cx="140874" cy="131064"/>
            <wp:effectExtent l="0" t="0" r="0" b="0"/>
            <wp:wrapNone/>
            <wp:docPr id="1243" name="Picture 1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3" name="Picture 1243"/>
                    <pic:cNvPicPr>
                      <a:picLocks noChangeAspect="0" noChangeArrowheads="1"/>
                    </pic:cNvPicPr>
                  </pic:nvPicPr>
                  <pic:blipFill>
                    <a:blip r:embed="rId1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874" cy="131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4249959</wp:posOffset>
            </wp:positionH>
            <wp:positionV relativeFrom="page">
              <wp:posOffset>7571487</wp:posOffset>
            </wp:positionV>
            <wp:extent cx="50292" cy="76294"/>
            <wp:effectExtent l="0" t="0" r="0" b="0"/>
            <wp:wrapNone/>
            <wp:docPr id="1244" name="Freeform 1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4"/>
                    </a:xfrm>
                    <a:custGeom>
                      <a:rect l="l" t="t" r="r" b="b"/>
                      <a:pathLst>
                        <a:path w="67056" h="101726">
                          <a:moveTo>
                            <a:pt x="0" y="30607"/>
                          </a:moveTo>
                          <a:lnTo>
                            <a:pt x="14224" y="32638"/>
                          </a:lnTo>
                          <a:cubicBezTo>
                            <a:pt x="14224" y="26544"/>
                            <a:pt x="16255" y="22480"/>
                            <a:pt x="20320" y="18416"/>
                          </a:cubicBezTo>
                          <a:cubicBezTo>
                            <a:pt x="24383" y="14352"/>
                            <a:pt x="28448" y="12319"/>
                            <a:pt x="34544" y="12319"/>
                          </a:cubicBezTo>
                          <a:cubicBezTo>
                            <a:pt x="40640" y="12319"/>
                            <a:pt x="44703" y="14352"/>
                            <a:pt x="48767" y="18416"/>
                          </a:cubicBezTo>
                          <a:cubicBezTo>
                            <a:pt x="50800" y="20447"/>
                            <a:pt x="52831" y="24512"/>
                            <a:pt x="52831" y="28576"/>
                          </a:cubicBezTo>
                          <a:cubicBezTo>
                            <a:pt x="52831" y="32638"/>
                            <a:pt x="50800" y="34670"/>
                            <a:pt x="48767" y="38734"/>
                          </a:cubicBezTo>
                          <a:cubicBezTo>
                            <a:pt x="46736" y="38734"/>
                            <a:pt x="42671" y="40767"/>
                            <a:pt x="34544" y="42798"/>
                          </a:cubicBezTo>
                          <a:cubicBezTo>
                            <a:pt x="24383" y="46862"/>
                            <a:pt x="16255" y="48895"/>
                            <a:pt x="14224" y="50927"/>
                          </a:cubicBezTo>
                          <a:cubicBezTo>
                            <a:pt x="10160" y="54990"/>
                            <a:pt x="8127" y="57022"/>
                            <a:pt x="6095" y="61087"/>
                          </a:cubicBezTo>
                          <a:cubicBezTo>
                            <a:pt x="4063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4063" y="89534"/>
                            <a:pt x="10160" y="93599"/>
                          </a:cubicBezTo>
                          <a:cubicBezTo>
                            <a:pt x="16255" y="99695"/>
                            <a:pt x="22351" y="101726"/>
                            <a:pt x="32511" y="101726"/>
                          </a:cubicBezTo>
                          <a:cubicBezTo>
                            <a:pt x="38607" y="101726"/>
                            <a:pt x="44703" y="101726"/>
                            <a:pt x="48767" y="99695"/>
                          </a:cubicBezTo>
                          <a:cubicBezTo>
                            <a:pt x="52831" y="97663"/>
                            <a:pt x="56896" y="93599"/>
                            <a:pt x="58927" y="89534"/>
                          </a:cubicBezTo>
                          <a:cubicBezTo>
                            <a:pt x="60960" y="87503"/>
                            <a:pt x="62992" y="81407"/>
                            <a:pt x="65023" y="75310"/>
                          </a:cubicBezTo>
                          <a:lnTo>
                            <a:pt x="50800" y="73278"/>
                          </a:lnTo>
                          <a:cubicBezTo>
                            <a:pt x="48767" y="83438"/>
                            <a:pt x="42671" y="89534"/>
                            <a:pt x="32511" y="89534"/>
                          </a:cubicBezTo>
                          <a:cubicBezTo>
                            <a:pt x="26415" y="89534"/>
                            <a:pt x="22351" y="87503"/>
                            <a:pt x="20320" y="85471"/>
                          </a:cubicBezTo>
                          <a:cubicBezTo>
                            <a:pt x="16255" y="83438"/>
                            <a:pt x="16255" y="79374"/>
                            <a:pt x="16255" y="75310"/>
                          </a:cubicBezTo>
                          <a:cubicBezTo>
                            <a:pt x="16255" y="73278"/>
                            <a:pt x="16255" y="69214"/>
                            <a:pt x="20320" y="67183"/>
                          </a:cubicBezTo>
                          <a:cubicBezTo>
                            <a:pt x="20320" y="65151"/>
                            <a:pt x="26415" y="63118"/>
                            <a:pt x="34544" y="61087"/>
                          </a:cubicBezTo>
                          <a:cubicBezTo>
                            <a:pt x="46736" y="57022"/>
                            <a:pt x="52831" y="54990"/>
                            <a:pt x="56896" y="52958"/>
                          </a:cubicBezTo>
                          <a:cubicBezTo>
                            <a:pt x="58927" y="50927"/>
                            <a:pt x="62992" y="46862"/>
                            <a:pt x="65023" y="44831"/>
                          </a:cubicBezTo>
                          <a:cubicBezTo>
                            <a:pt x="67056" y="40767"/>
                            <a:pt x="67056" y="36702"/>
                            <a:pt x="67056" y="30607"/>
                          </a:cubicBezTo>
                          <a:cubicBezTo>
                            <a:pt x="67056" y="20447"/>
                            <a:pt x="65023" y="14352"/>
                            <a:pt x="58927" y="8256"/>
                          </a:cubicBezTo>
                          <a:cubicBezTo>
                            <a:pt x="52831" y="2032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2031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4362418</wp:posOffset>
            </wp:positionH>
            <wp:positionV relativeFrom="page">
              <wp:posOffset>7558786</wp:posOffset>
            </wp:positionV>
            <wp:extent cx="83407" cy="101695"/>
            <wp:effectExtent l="0" t="0" r="0" b="0"/>
            <wp:wrapNone/>
            <wp:docPr id="1245" name="Picture 1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5" name="Picture 1245"/>
                    <pic:cNvPicPr>
                      <a:picLocks noChangeAspect="0" noChangeArrowheads="1"/>
                    </pic:cNvPicPr>
                  </pic:nvPicPr>
                  <pic:blipFill>
                    <a:blip r:embed="rId1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4443793</wp:posOffset>
            </wp:positionH>
            <wp:positionV relativeFrom="page">
              <wp:posOffset>7571487</wp:posOffset>
            </wp:positionV>
            <wp:extent cx="50386" cy="74770"/>
            <wp:effectExtent l="0" t="0" r="0" b="0"/>
            <wp:wrapNone/>
            <wp:docPr id="1246" name="Freeform 1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4770"/>
                    </a:xfrm>
                    <a:custGeom>
                      <a:rect l="l" t="t" r="r" b="b"/>
                      <a:pathLst>
                        <a:path w="67182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4224" y="97663"/>
                          </a:lnTo>
                          <a:lnTo>
                            <a:pt x="14224" y="83439"/>
                          </a:lnTo>
                          <a:cubicBezTo>
                            <a:pt x="16255" y="89535"/>
                            <a:pt x="20320" y="93598"/>
                            <a:pt x="24383" y="95631"/>
                          </a:cubicBezTo>
                          <a:cubicBezTo>
                            <a:pt x="28448" y="99694"/>
                            <a:pt x="32511" y="99694"/>
                            <a:pt x="38734" y="99694"/>
                          </a:cubicBezTo>
                          <a:cubicBezTo>
                            <a:pt x="42798" y="99694"/>
                            <a:pt x="46863" y="99694"/>
                            <a:pt x="50927" y="97663"/>
                          </a:cubicBezTo>
                          <a:cubicBezTo>
                            <a:pt x="54990" y="95631"/>
                            <a:pt x="57022" y="93598"/>
                            <a:pt x="61086" y="91567"/>
                          </a:cubicBezTo>
                          <a:cubicBezTo>
                            <a:pt x="63118" y="87502"/>
                            <a:pt x="65151" y="85471"/>
                            <a:pt x="65151" y="81406"/>
                          </a:cubicBezTo>
                          <a:cubicBezTo>
                            <a:pt x="67182" y="75310"/>
                            <a:pt x="67182" y="69214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59055"/>
                          </a:lnTo>
                          <a:cubicBezTo>
                            <a:pt x="52959" y="67182"/>
                            <a:pt x="52959" y="71247"/>
                            <a:pt x="50927" y="75310"/>
                          </a:cubicBezTo>
                          <a:cubicBezTo>
                            <a:pt x="50927" y="79375"/>
                            <a:pt x="48894" y="81406"/>
                            <a:pt x="44830" y="83439"/>
                          </a:cubicBezTo>
                          <a:cubicBezTo>
                            <a:pt x="42798" y="85471"/>
                            <a:pt x="40767" y="85471"/>
                            <a:pt x="36703" y="85471"/>
                          </a:cubicBezTo>
                          <a:cubicBezTo>
                            <a:pt x="30480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8" behindDoc="0" locked="0" layoutInCell="1" allowOverlap="1">
            <wp:simplePos x="0" y="0"/>
            <wp:positionH relativeFrom="page">
              <wp:posOffset>4518152</wp:posOffset>
            </wp:positionH>
            <wp:positionV relativeFrom="page">
              <wp:posOffset>7560311</wp:posOffset>
            </wp:positionV>
            <wp:extent cx="80359" cy="129127"/>
            <wp:effectExtent l="0" t="0" r="0" b="0"/>
            <wp:wrapNone/>
            <wp:docPr id="1247" name="Picture 1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7" name="Picture 1247"/>
                    <pic:cNvPicPr>
                      <a:picLocks noChangeAspect="0" noChangeArrowheads="1"/>
                    </pic:cNvPicPr>
                  </pic:nvPicPr>
                  <pic:blipFill>
                    <a:blip r:embed="rId1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4626959</wp:posOffset>
            </wp:positionH>
            <wp:positionV relativeFrom="page">
              <wp:posOffset>7571487</wp:posOffset>
            </wp:positionV>
            <wp:extent cx="50386" cy="74770"/>
            <wp:effectExtent l="0" t="0" r="0" b="0"/>
            <wp:wrapNone/>
            <wp:docPr id="1248" name="Freeform 1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4770"/>
                    </a:xfrm>
                    <a:custGeom>
                      <a:rect l="l" t="t" r="r" b="b"/>
                      <a:pathLst>
                        <a:path w="67182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4383" y="95631"/>
                          </a:cubicBezTo>
                          <a:cubicBezTo>
                            <a:pt x="28448" y="99694"/>
                            <a:pt x="32511" y="99694"/>
                            <a:pt x="38607" y="99694"/>
                          </a:cubicBezTo>
                          <a:cubicBezTo>
                            <a:pt x="42671" y="99694"/>
                            <a:pt x="46863" y="99694"/>
                            <a:pt x="50927" y="97663"/>
                          </a:cubicBezTo>
                          <a:cubicBezTo>
                            <a:pt x="54990" y="95631"/>
                            <a:pt x="57022" y="93598"/>
                            <a:pt x="59055" y="91567"/>
                          </a:cubicBezTo>
                          <a:cubicBezTo>
                            <a:pt x="61086" y="87502"/>
                            <a:pt x="63118" y="85471"/>
                            <a:pt x="65151" y="81406"/>
                          </a:cubicBezTo>
                          <a:cubicBezTo>
                            <a:pt x="65151" y="75310"/>
                            <a:pt x="67182" y="69214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59055"/>
                          </a:lnTo>
                          <a:cubicBezTo>
                            <a:pt x="52959" y="67182"/>
                            <a:pt x="50927" y="71247"/>
                            <a:pt x="50927" y="75310"/>
                          </a:cubicBezTo>
                          <a:cubicBezTo>
                            <a:pt x="48894" y="79375"/>
                            <a:pt x="46863" y="81406"/>
                            <a:pt x="44830" y="83439"/>
                          </a:cubicBezTo>
                          <a:cubicBezTo>
                            <a:pt x="42671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4675314</wp:posOffset>
            </wp:positionH>
            <wp:positionV relativeFrom="page">
              <wp:posOffset>7558786</wp:posOffset>
            </wp:positionV>
            <wp:extent cx="83407" cy="101695"/>
            <wp:effectExtent l="0" t="0" r="0" b="0"/>
            <wp:wrapNone/>
            <wp:docPr id="1249" name="Picture 1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9" name="Picture 1249"/>
                    <pic:cNvPicPr>
                      <a:picLocks noChangeAspect="0" noChangeArrowheads="1"/>
                    </pic:cNvPicPr>
                  </pic:nvPicPr>
                  <pic:blipFill>
                    <a:blip r:embed="rId1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1" behindDoc="0" locked="0" layoutInCell="1" allowOverlap="1">
            <wp:simplePos x="0" y="0"/>
            <wp:positionH relativeFrom="page">
              <wp:posOffset>4750593</wp:posOffset>
            </wp:positionH>
            <wp:positionV relativeFrom="page">
              <wp:posOffset>7573011</wp:posOffset>
            </wp:positionV>
            <wp:extent cx="82390" cy="73247"/>
            <wp:effectExtent l="0" t="0" r="0" b="0"/>
            <wp:wrapNone/>
            <wp:docPr id="1250" name="Freeform 1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3247"/>
                    </a:xfrm>
                    <a:custGeom>
                      <a:rect l="l" t="t" r="r" b="b"/>
                      <a:pathLst>
                        <a:path w="109854" h="97663">
                          <a:moveTo>
                            <a:pt x="24383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26414" y="40767"/>
                          </a:lnTo>
                          <a:lnTo>
                            <a:pt x="30478" y="20447"/>
                          </a:lnTo>
                          <a:lnTo>
                            <a:pt x="36574" y="40767"/>
                          </a:lnTo>
                          <a:lnTo>
                            <a:pt x="48893" y="97663"/>
                          </a:lnTo>
                          <a:lnTo>
                            <a:pt x="63117" y="97663"/>
                          </a:lnTo>
                          <a:lnTo>
                            <a:pt x="75310" y="40767"/>
                          </a:lnTo>
                          <a:lnTo>
                            <a:pt x="79373" y="22478"/>
                          </a:lnTo>
                          <a:lnTo>
                            <a:pt x="83438" y="40767"/>
                          </a:lnTo>
                          <a:lnTo>
                            <a:pt x="97661" y="97663"/>
                          </a:lnTo>
                          <a:lnTo>
                            <a:pt x="109854" y="97663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9054" y="59055"/>
                          </a:lnTo>
                          <a:lnTo>
                            <a:pt x="54990" y="75310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4871180</wp:posOffset>
            </wp:positionH>
            <wp:positionV relativeFrom="page">
              <wp:posOffset>7571486</wp:posOffset>
            </wp:positionV>
            <wp:extent cx="53434" cy="76294"/>
            <wp:effectExtent l="0" t="0" r="0" b="0"/>
            <wp:wrapNone/>
            <wp:docPr id="1251" name="Freeform 1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6294"/>
                    </a:xfrm>
                    <a:custGeom>
                      <a:rect l="l" t="t" r="r" b="b"/>
                      <a:pathLst>
                        <a:path w="71246" h="101726">
                          <a:moveTo>
                            <a:pt x="59055" y="36703"/>
                          </a:moveTo>
                          <a:lnTo>
                            <a:pt x="71246" y="34672"/>
                          </a:lnTo>
                          <a:cubicBezTo>
                            <a:pt x="69215" y="24512"/>
                            <a:pt x="65150" y="14352"/>
                            <a:pt x="59055" y="8255"/>
                          </a:cubicBezTo>
                          <a:cubicBezTo>
                            <a:pt x="52832" y="2032"/>
                            <a:pt x="46736" y="0"/>
                            <a:pt x="36577" y="0"/>
                          </a:cubicBezTo>
                          <a:cubicBezTo>
                            <a:pt x="26417" y="0"/>
                            <a:pt x="18288" y="4065"/>
                            <a:pt x="10161" y="12320"/>
                          </a:cubicBezTo>
                          <a:cubicBezTo>
                            <a:pt x="4065" y="20448"/>
                            <a:pt x="0" y="34672"/>
                            <a:pt x="0" y="50927"/>
                          </a:cubicBezTo>
                          <a:cubicBezTo>
                            <a:pt x="0" y="67183"/>
                            <a:pt x="4065" y="81406"/>
                            <a:pt x="12192" y="89534"/>
                          </a:cubicBezTo>
                          <a:cubicBezTo>
                            <a:pt x="18288" y="97663"/>
                            <a:pt x="26417" y="101726"/>
                            <a:pt x="38608" y="101726"/>
                          </a:cubicBezTo>
                          <a:cubicBezTo>
                            <a:pt x="46736" y="101726"/>
                            <a:pt x="52832" y="99695"/>
                            <a:pt x="59055" y="95630"/>
                          </a:cubicBezTo>
                          <a:cubicBezTo>
                            <a:pt x="65150" y="89534"/>
                            <a:pt x="69215" y="81406"/>
                            <a:pt x="69215" y="71247"/>
                          </a:cubicBezTo>
                          <a:lnTo>
                            <a:pt x="57024" y="69214"/>
                          </a:lnTo>
                          <a:cubicBezTo>
                            <a:pt x="54864" y="75310"/>
                            <a:pt x="52832" y="81406"/>
                            <a:pt x="50801" y="83439"/>
                          </a:cubicBezTo>
                          <a:cubicBezTo>
                            <a:pt x="46736" y="87503"/>
                            <a:pt x="42673" y="89534"/>
                            <a:pt x="38608" y="89534"/>
                          </a:cubicBezTo>
                          <a:cubicBezTo>
                            <a:pt x="32513" y="89534"/>
                            <a:pt x="26417" y="85470"/>
                            <a:pt x="22352" y="79374"/>
                          </a:cubicBezTo>
                          <a:cubicBezTo>
                            <a:pt x="16257" y="73279"/>
                            <a:pt x="14225" y="65151"/>
                            <a:pt x="14225" y="50927"/>
                          </a:cubicBezTo>
                          <a:cubicBezTo>
                            <a:pt x="14225" y="38734"/>
                            <a:pt x="16257" y="28576"/>
                            <a:pt x="20321" y="22479"/>
                          </a:cubicBezTo>
                          <a:cubicBezTo>
                            <a:pt x="26417" y="16383"/>
                            <a:pt x="30480" y="12320"/>
                            <a:pt x="36577" y="12320"/>
                          </a:cubicBezTo>
                          <a:cubicBezTo>
                            <a:pt x="42673" y="12320"/>
                            <a:pt x="46736" y="14352"/>
                            <a:pt x="50801" y="18415"/>
                          </a:cubicBezTo>
                          <a:cubicBezTo>
                            <a:pt x="54864" y="22479"/>
                            <a:pt x="57024" y="28576"/>
                            <a:pt x="59055" y="3670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4916487</wp:posOffset>
            </wp:positionH>
            <wp:positionV relativeFrom="page">
              <wp:posOffset>7558786</wp:posOffset>
            </wp:positionV>
            <wp:extent cx="83407" cy="101695"/>
            <wp:effectExtent l="0" t="0" r="0" b="0"/>
            <wp:wrapNone/>
            <wp:docPr id="1252" name="Picture 12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2" name="Picture 1252"/>
                    <pic:cNvPicPr>
                      <a:picLocks noChangeAspect="0" noChangeArrowheads="1"/>
                    </pic:cNvPicPr>
                  </pic:nvPicPr>
                  <pic:blipFill>
                    <a:blip r:embed="rId1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4999386</wp:posOffset>
            </wp:positionH>
            <wp:positionV relativeFrom="page">
              <wp:posOffset>7571487</wp:posOffset>
            </wp:positionV>
            <wp:extent cx="48863" cy="74770"/>
            <wp:effectExtent l="0" t="0" r="0" b="0"/>
            <wp:wrapNone/>
            <wp:docPr id="1253" name="Freeform 1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4770"/>
                    </a:xfrm>
                    <a:custGeom>
                      <a:rect l="l" t="t" r="r" b="b"/>
                      <a:pathLst>
                        <a:path w="6515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9694"/>
                            <a:pt x="32511" y="99694"/>
                            <a:pt x="36576" y="99694"/>
                          </a:cubicBezTo>
                          <a:cubicBezTo>
                            <a:pt x="40640" y="99694"/>
                            <a:pt x="44703" y="99694"/>
                            <a:pt x="48767" y="97663"/>
                          </a:cubicBezTo>
                          <a:cubicBezTo>
                            <a:pt x="52831" y="95631"/>
                            <a:pt x="57022" y="93598"/>
                            <a:pt x="59055" y="91567"/>
                          </a:cubicBezTo>
                          <a:cubicBezTo>
                            <a:pt x="61086" y="87502"/>
                            <a:pt x="63118" y="85471"/>
                            <a:pt x="63118" y="81406"/>
                          </a:cubicBezTo>
                          <a:cubicBezTo>
                            <a:pt x="65151" y="75310"/>
                            <a:pt x="65151" y="69214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59055"/>
                          </a:lnTo>
                          <a:cubicBezTo>
                            <a:pt x="50800" y="67182"/>
                            <a:pt x="50800" y="71247"/>
                            <a:pt x="48767" y="75310"/>
                          </a:cubicBezTo>
                          <a:cubicBezTo>
                            <a:pt x="48767" y="79375"/>
                            <a:pt x="46736" y="81406"/>
                            <a:pt x="42671" y="83439"/>
                          </a:cubicBezTo>
                          <a:cubicBezTo>
                            <a:pt x="40640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9375"/>
                          </a:cubicBezTo>
                          <a:cubicBezTo>
                            <a:pt x="14224" y="73278"/>
                            <a:pt x="12191" y="65151"/>
                            <a:pt x="12191" y="52959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5097017</wp:posOffset>
            </wp:positionH>
            <wp:positionV relativeFrom="page">
              <wp:posOffset>7571487</wp:posOffset>
            </wp:positionV>
            <wp:extent cx="32098" cy="74770"/>
            <wp:effectExtent l="0" t="0" r="0" b="0"/>
            <wp:wrapNone/>
            <wp:docPr id="1254" name="Freeform 1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542" y="99694"/>
                            <a:pt x="28575" y="99694"/>
                          </a:cubicBezTo>
                          <a:cubicBezTo>
                            <a:pt x="34671" y="99694"/>
                            <a:pt x="38734" y="99694"/>
                            <a:pt x="42798" y="95631"/>
                          </a:cubicBezTo>
                          <a:lnTo>
                            <a:pt x="38734" y="79375"/>
                          </a:lnTo>
                          <a:cubicBezTo>
                            <a:pt x="34671" y="81406"/>
                            <a:pt x="32638" y="83439"/>
                            <a:pt x="28575" y="83439"/>
                          </a:cubicBezTo>
                          <a:cubicBezTo>
                            <a:pt x="26542" y="83439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2191" y="59055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7" behindDoc="0" locked="0" layoutInCell="1" allowOverlap="1">
            <wp:simplePos x="0" y="0"/>
            <wp:positionH relativeFrom="page">
              <wp:posOffset>5119465</wp:posOffset>
            </wp:positionH>
            <wp:positionV relativeFrom="page">
              <wp:posOffset>7558786</wp:posOffset>
            </wp:positionV>
            <wp:extent cx="81883" cy="101695"/>
            <wp:effectExtent l="0" t="0" r="0" b="0"/>
            <wp:wrapNone/>
            <wp:docPr id="1255" name="Picture 1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5" name="Picture 1255"/>
                    <pic:cNvPicPr>
                      <a:picLocks noChangeAspect="0" noChangeArrowheads="1"/>
                    </pic:cNvPicPr>
                  </pic:nvPicPr>
                  <pic:blipFill>
                    <a:blip r:embed="rId1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5243099</wp:posOffset>
            </wp:positionH>
            <wp:positionV relativeFrom="page">
              <wp:posOffset>7558786</wp:posOffset>
            </wp:positionV>
            <wp:extent cx="81883" cy="101695"/>
            <wp:effectExtent l="0" t="0" r="0" b="0"/>
            <wp:wrapNone/>
            <wp:docPr id="1256" name="Picture 1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6" name="Picture 1256"/>
                    <pic:cNvPicPr>
                      <a:picLocks noChangeAspect="0" noChangeArrowheads="1"/>
                    </pic:cNvPicPr>
                  </pic:nvPicPr>
                  <pic:blipFill>
                    <a:blip r:embed="rId1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5390102</wp:posOffset>
            </wp:positionH>
            <wp:positionV relativeFrom="page">
              <wp:posOffset>7571487</wp:posOffset>
            </wp:positionV>
            <wp:extent cx="33527" cy="74770"/>
            <wp:effectExtent l="0" t="0" r="0" b="0"/>
            <wp:wrapNone/>
            <wp:docPr id="1257" name="Freeform 1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38607" y="99694"/>
                            <a:pt x="44703" y="95631"/>
                          </a:cubicBezTo>
                          <a:lnTo>
                            <a:pt x="38607" y="79375"/>
                          </a:lnTo>
                          <a:cubicBezTo>
                            <a:pt x="36576" y="81406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4383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5428201</wp:posOffset>
            </wp:positionH>
            <wp:positionV relativeFrom="page">
              <wp:posOffset>7573011</wp:posOffset>
            </wp:positionV>
            <wp:extent cx="50385" cy="74770"/>
            <wp:effectExtent l="0" t="0" r="0" b="0"/>
            <wp:wrapNone/>
            <wp:docPr id="1258" name="Freeform 1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5" cy="74770"/>
                    </a:xfrm>
                    <a:custGeom>
                      <a:rect l="l" t="t" r="r" b="b"/>
                      <a:pathLst>
                        <a:path w="67181" h="99694">
                          <a:moveTo>
                            <a:pt x="54990" y="2031"/>
                          </a:moveTo>
                          <a:lnTo>
                            <a:pt x="54990" y="16381"/>
                          </a:lnTo>
                          <a:cubicBezTo>
                            <a:pt x="50927" y="10285"/>
                            <a:pt x="46863" y="6222"/>
                            <a:pt x="42799" y="4062"/>
                          </a:cubicBezTo>
                          <a:cubicBezTo>
                            <a:pt x="38735" y="0"/>
                            <a:pt x="34670" y="0"/>
                            <a:pt x="28448" y="0"/>
                          </a:cubicBezTo>
                          <a:cubicBezTo>
                            <a:pt x="22352" y="0"/>
                            <a:pt x="16256" y="0"/>
                            <a:pt x="12192" y="4062"/>
                          </a:cubicBezTo>
                          <a:cubicBezTo>
                            <a:pt x="8127" y="8254"/>
                            <a:pt x="4063" y="12318"/>
                            <a:pt x="2031" y="18413"/>
                          </a:cubicBezTo>
                          <a:cubicBezTo>
                            <a:pt x="2031" y="22478"/>
                            <a:pt x="0" y="30606"/>
                            <a:pt x="0" y="38734"/>
                          </a:cubicBez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14223" y="44829"/>
                          </a:lnTo>
                          <a:cubicBezTo>
                            <a:pt x="14223" y="34669"/>
                            <a:pt x="14223" y="28573"/>
                            <a:pt x="16256" y="24509"/>
                          </a:cubicBezTo>
                          <a:cubicBezTo>
                            <a:pt x="16256" y="22478"/>
                            <a:pt x="18287" y="18413"/>
                            <a:pt x="22352" y="16381"/>
                          </a:cubicBezTo>
                          <a:cubicBezTo>
                            <a:pt x="24383" y="14350"/>
                            <a:pt x="26415" y="14350"/>
                            <a:pt x="30607" y="14350"/>
                          </a:cubicBezTo>
                          <a:cubicBezTo>
                            <a:pt x="36702" y="14350"/>
                            <a:pt x="42799" y="16381"/>
                            <a:pt x="46863" y="22478"/>
                          </a:cubicBezTo>
                          <a:cubicBezTo>
                            <a:pt x="50927" y="26541"/>
                            <a:pt x="52959" y="34669"/>
                            <a:pt x="52959" y="46861"/>
                          </a:cubicBezTo>
                          <a:lnTo>
                            <a:pt x="52959" y="99694"/>
                          </a:lnTo>
                          <a:lnTo>
                            <a:pt x="67181" y="99694"/>
                          </a:lnTo>
                          <a:lnTo>
                            <a:pt x="67181" y="2031"/>
                          </a:ln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5689282</wp:posOffset>
            </wp:positionH>
            <wp:positionV relativeFrom="page">
              <wp:posOffset>7570058</wp:posOffset>
            </wp:positionV>
            <wp:extent cx="33527" cy="76200"/>
            <wp:effectExtent l="0" t="0" r="0" b="0"/>
            <wp:wrapNone/>
            <wp:docPr id="1259" name="Freeform 1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00"/>
                    </a:xfrm>
                    <a:custGeom>
                      <a:rect l="l" t="t" r="r" b="b"/>
                      <a:pathLst>
                        <a:path w="4470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3311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99568"/>
                            <a:pt x="26415" y="101600"/>
                            <a:pt x="30480" y="101600"/>
                          </a:cubicBezTo>
                          <a:cubicBezTo>
                            <a:pt x="34544" y="101600"/>
                            <a:pt x="40640" y="99568"/>
                            <a:pt x="44703" y="95503"/>
                          </a:cubicBezTo>
                          <a:lnTo>
                            <a:pt x="40640" y="79247"/>
                          </a:lnTo>
                          <a:cubicBezTo>
                            <a:pt x="36576" y="83311"/>
                            <a:pt x="32511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5184"/>
                            <a:pt x="16255" y="71119"/>
                          </a:cubicBezTo>
                          <a:cubicBezTo>
                            <a:pt x="16255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5724334</wp:posOffset>
            </wp:positionH>
            <wp:positionV relativeFrom="page">
              <wp:posOffset>7571487</wp:posOffset>
            </wp:positionV>
            <wp:extent cx="50386" cy="76294"/>
            <wp:effectExtent l="0" t="0" r="0" b="0"/>
            <wp:wrapNone/>
            <wp:docPr id="1260" name="Freeform 1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4"/>
                    </a:xfrm>
                    <a:custGeom>
                      <a:rect l="l" t="t" r="r" b="b"/>
                      <a:pathLst>
                        <a:path w="67182" h="101726">
                          <a:moveTo>
                            <a:pt x="0" y="30607"/>
                          </a:moveTo>
                          <a:lnTo>
                            <a:pt x="14224" y="32638"/>
                          </a:lnTo>
                          <a:cubicBezTo>
                            <a:pt x="14224" y="26544"/>
                            <a:pt x="16255" y="22480"/>
                            <a:pt x="20447" y="18416"/>
                          </a:cubicBezTo>
                          <a:cubicBezTo>
                            <a:pt x="24510" y="14352"/>
                            <a:pt x="28575" y="12319"/>
                            <a:pt x="34671" y="12319"/>
                          </a:cubicBezTo>
                          <a:cubicBezTo>
                            <a:pt x="40767" y="12319"/>
                            <a:pt x="44830" y="14352"/>
                            <a:pt x="48894" y="18416"/>
                          </a:cubicBezTo>
                          <a:cubicBezTo>
                            <a:pt x="52959" y="20447"/>
                            <a:pt x="52959" y="24512"/>
                            <a:pt x="52959" y="28576"/>
                          </a:cubicBezTo>
                          <a:cubicBezTo>
                            <a:pt x="52959" y="32638"/>
                            <a:pt x="52959" y="34670"/>
                            <a:pt x="48894" y="38734"/>
                          </a:cubicBezTo>
                          <a:cubicBezTo>
                            <a:pt x="48894" y="38734"/>
                            <a:pt x="42798" y="40767"/>
                            <a:pt x="36703" y="42798"/>
                          </a:cubicBezTo>
                          <a:cubicBezTo>
                            <a:pt x="24510" y="46862"/>
                            <a:pt x="18415" y="48895"/>
                            <a:pt x="14224" y="50927"/>
                          </a:cubicBezTo>
                          <a:cubicBezTo>
                            <a:pt x="10160" y="54990"/>
                            <a:pt x="8127" y="57022"/>
                            <a:pt x="6095" y="61087"/>
                          </a:cubicBezTo>
                          <a:cubicBezTo>
                            <a:pt x="4063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6095" y="89534"/>
                            <a:pt x="10160" y="93599"/>
                          </a:cubicBezTo>
                          <a:cubicBezTo>
                            <a:pt x="16255" y="99695"/>
                            <a:pt x="24510" y="101726"/>
                            <a:pt x="32638" y="101726"/>
                          </a:cubicBezTo>
                          <a:cubicBezTo>
                            <a:pt x="38734" y="101726"/>
                            <a:pt x="44830" y="101726"/>
                            <a:pt x="48894" y="99695"/>
                          </a:cubicBezTo>
                          <a:cubicBezTo>
                            <a:pt x="54990" y="97663"/>
                            <a:pt x="57022" y="93599"/>
                            <a:pt x="59055" y="89534"/>
                          </a:cubicBezTo>
                          <a:cubicBezTo>
                            <a:pt x="63118" y="87503"/>
                            <a:pt x="63118" y="81407"/>
                            <a:pt x="65151" y="75310"/>
                          </a:cubicBezTo>
                          <a:lnTo>
                            <a:pt x="50927" y="73278"/>
                          </a:lnTo>
                          <a:cubicBezTo>
                            <a:pt x="50927" y="83438"/>
                            <a:pt x="44830" y="89534"/>
                            <a:pt x="34671" y="89534"/>
                          </a:cubicBezTo>
                          <a:cubicBezTo>
                            <a:pt x="28575" y="89534"/>
                            <a:pt x="24510" y="87503"/>
                            <a:pt x="20447" y="85471"/>
                          </a:cubicBezTo>
                          <a:cubicBezTo>
                            <a:pt x="18415" y="83438"/>
                            <a:pt x="16255" y="79374"/>
                            <a:pt x="16255" y="75310"/>
                          </a:cubicBezTo>
                          <a:cubicBezTo>
                            <a:pt x="16255" y="73278"/>
                            <a:pt x="18415" y="69214"/>
                            <a:pt x="20447" y="67183"/>
                          </a:cubicBezTo>
                          <a:cubicBezTo>
                            <a:pt x="22478" y="65151"/>
                            <a:pt x="26542" y="63118"/>
                            <a:pt x="34671" y="61087"/>
                          </a:cubicBezTo>
                          <a:cubicBezTo>
                            <a:pt x="46863" y="57022"/>
                            <a:pt x="54990" y="54990"/>
                            <a:pt x="57022" y="52958"/>
                          </a:cubicBezTo>
                          <a:cubicBezTo>
                            <a:pt x="61086" y="50927"/>
                            <a:pt x="63118" y="46862"/>
                            <a:pt x="65151" y="44831"/>
                          </a:cubicBezTo>
                          <a:cubicBezTo>
                            <a:pt x="67182" y="40767"/>
                            <a:pt x="67182" y="36702"/>
                            <a:pt x="67182" y="30607"/>
                          </a:cubicBezTo>
                          <a:cubicBezTo>
                            <a:pt x="67182" y="20447"/>
                            <a:pt x="65151" y="14352"/>
                            <a:pt x="59055" y="8256"/>
                          </a:cubicBezTo>
                          <a:cubicBezTo>
                            <a:pt x="52959" y="2032"/>
                            <a:pt x="44830" y="0"/>
                            <a:pt x="34671" y="0"/>
                          </a:cubicBezTo>
                          <a:cubicBezTo>
                            <a:pt x="14224" y="0"/>
                            <a:pt x="4063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4" behindDoc="0" locked="0" layoutInCell="1" allowOverlap="1">
            <wp:simplePos x="0" y="0"/>
            <wp:positionH relativeFrom="page">
              <wp:posOffset>6215316</wp:posOffset>
            </wp:positionH>
            <wp:positionV relativeFrom="page">
              <wp:posOffset>7558786</wp:posOffset>
            </wp:positionV>
            <wp:extent cx="80359" cy="101695"/>
            <wp:effectExtent l="0" t="0" r="0" b="0"/>
            <wp:wrapNone/>
            <wp:docPr id="1261" name="Picture 12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1" name="Picture 1261"/>
                    <pic:cNvPicPr>
                      <a:picLocks noChangeAspect="0" noChangeArrowheads="1"/>
                    </pic:cNvPicPr>
                  </pic:nvPicPr>
                  <pic:blipFill>
                    <a:blip r:embed="rId1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6296691</wp:posOffset>
            </wp:positionH>
            <wp:positionV relativeFrom="page">
              <wp:posOffset>7571487</wp:posOffset>
            </wp:positionV>
            <wp:extent cx="48767" cy="74770"/>
            <wp:effectExtent l="0" t="0" r="0" b="0"/>
            <wp:wrapNone/>
            <wp:docPr id="1262" name="Freeform 1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4770"/>
                    </a:xfrm>
                    <a:custGeom>
                      <a:rect l="l" t="t" r="r" b="b"/>
                      <a:pathLst>
                        <a:path w="6502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9694"/>
                            <a:pt x="32511" y="99694"/>
                            <a:pt x="38607" y="99694"/>
                          </a:cubicBezTo>
                          <a:cubicBezTo>
                            <a:pt x="42671" y="99694"/>
                            <a:pt x="46736" y="99694"/>
                            <a:pt x="50800" y="97663"/>
                          </a:cubicBezTo>
                          <a:cubicBezTo>
                            <a:pt x="52831" y="95631"/>
                            <a:pt x="56896" y="93598"/>
                            <a:pt x="58927" y="91567"/>
                          </a:cubicBezTo>
                          <a:cubicBezTo>
                            <a:pt x="60960" y="87502"/>
                            <a:pt x="62992" y="85471"/>
                            <a:pt x="62992" y="81406"/>
                          </a:cubicBezTo>
                          <a:cubicBezTo>
                            <a:pt x="65023" y="75310"/>
                            <a:pt x="65023" y="69214"/>
                            <a:pt x="65023" y="61086"/>
                          </a:cubicBezTo>
                          <a:lnTo>
                            <a:pt x="65023" y="0"/>
                          </a:lnTo>
                          <a:lnTo>
                            <a:pt x="50800" y="0"/>
                          </a:lnTo>
                          <a:lnTo>
                            <a:pt x="50800" y="59055"/>
                          </a:lnTo>
                          <a:cubicBezTo>
                            <a:pt x="50800" y="67182"/>
                            <a:pt x="50800" y="71247"/>
                            <a:pt x="50800" y="75310"/>
                          </a:cubicBezTo>
                          <a:cubicBezTo>
                            <a:pt x="48767" y="79375"/>
                            <a:pt x="46736" y="81406"/>
                            <a:pt x="44703" y="83439"/>
                          </a:cubicBezTo>
                          <a:cubicBezTo>
                            <a:pt x="40640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9375"/>
                          </a:cubicBezTo>
                          <a:cubicBezTo>
                            <a:pt x="14224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4317110</wp:posOffset>
            </wp:positionH>
            <wp:positionV relativeFrom="page">
              <wp:posOffset>7632447</wp:posOffset>
            </wp:positionV>
            <wp:extent cx="12191" cy="35147"/>
            <wp:effectExtent l="0" t="0" r="0" b="0"/>
            <wp:wrapNone/>
            <wp:docPr id="1263" name="Freeform 1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35147"/>
                    </a:xfrm>
                    <a:custGeom>
                      <a:rect l="l" t="t" r="r" b="b"/>
                      <a:pathLst>
                        <a:path w="16255" h="46863">
                          <a:moveTo>
                            <a:pt x="0" y="28448"/>
                          </a:moveTo>
                          <a:lnTo>
                            <a:pt x="0" y="46863"/>
                          </a:lnTo>
                          <a:lnTo>
                            <a:pt x="16255" y="46863"/>
                          </a:lnTo>
                          <a:lnTo>
                            <a:pt x="16255" y="28448"/>
                          </a:lnTo>
                          <a:cubicBezTo>
                            <a:pt x="16255" y="20321"/>
                            <a:pt x="14224" y="14224"/>
                            <a:pt x="12191" y="10160"/>
                          </a:cubicBezTo>
                          <a:cubicBezTo>
                            <a:pt x="10160" y="6097"/>
                            <a:pt x="6095" y="2033"/>
                            <a:pt x="2031" y="0"/>
                          </a:cubicBezTo>
                          <a:lnTo>
                            <a:pt x="0" y="8128"/>
                          </a:lnTo>
                          <a:cubicBezTo>
                            <a:pt x="2031" y="10160"/>
                            <a:pt x="4063" y="12193"/>
                            <a:pt x="6095" y="14224"/>
                          </a:cubicBezTo>
                          <a:cubicBezTo>
                            <a:pt x="6095" y="18288"/>
                            <a:pt x="8127" y="22353"/>
                            <a:pt x="8127" y="28448"/>
                          </a:cubicBezTo>
                          <a:lnTo>
                            <a:pt x="0" y="2844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684561</wp:posOffset>
            </wp:positionH>
            <wp:positionV relativeFrom="page">
              <wp:posOffset>7859808</wp:posOffset>
            </wp:positionV>
            <wp:extent cx="65626" cy="103725"/>
            <wp:effectExtent l="0" t="0" r="0" b="0"/>
            <wp:wrapNone/>
            <wp:docPr id="1264" name="Freeform 1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6" cy="103725"/>
                    </a:xfrm>
                    <a:custGeom>
                      <a:rect l="l" t="t" r="r" b="b"/>
                      <a:pathLst>
                        <a:path w="87502" h="138301">
                          <a:moveTo>
                            <a:pt x="0" y="44703"/>
                          </a:moveTo>
                          <a:lnTo>
                            <a:pt x="14224" y="46734"/>
                          </a:lnTo>
                          <a:cubicBezTo>
                            <a:pt x="14224" y="40640"/>
                            <a:pt x="16255" y="34543"/>
                            <a:pt x="18288" y="30479"/>
                          </a:cubicBezTo>
                          <a:cubicBezTo>
                            <a:pt x="22351" y="26415"/>
                            <a:pt x="24383" y="22352"/>
                            <a:pt x="30480" y="20320"/>
                          </a:cubicBezTo>
                          <a:cubicBezTo>
                            <a:pt x="34544" y="18288"/>
                            <a:pt x="40640" y="16255"/>
                            <a:pt x="46736" y="16255"/>
                          </a:cubicBezTo>
                          <a:cubicBezTo>
                            <a:pt x="54864" y="16255"/>
                            <a:pt x="61086" y="18288"/>
                            <a:pt x="67182" y="22352"/>
                          </a:cubicBezTo>
                          <a:cubicBezTo>
                            <a:pt x="71247" y="26415"/>
                            <a:pt x="73278" y="32512"/>
                            <a:pt x="73278" y="38608"/>
                          </a:cubicBezTo>
                          <a:cubicBezTo>
                            <a:pt x="73278" y="42672"/>
                            <a:pt x="73278" y="46734"/>
                            <a:pt x="71247" y="48766"/>
                          </a:cubicBezTo>
                          <a:cubicBezTo>
                            <a:pt x="69214" y="52830"/>
                            <a:pt x="67182" y="54863"/>
                            <a:pt x="63118" y="56894"/>
                          </a:cubicBezTo>
                          <a:cubicBezTo>
                            <a:pt x="59055" y="58927"/>
                            <a:pt x="52831" y="60958"/>
                            <a:pt x="40640" y="65023"/>
                          </a:cubicBezTo>
                          <a:cubicBezTo>
                            <a:pt x="30480" y="67181"/>
                            <a:pt x="22351" y="71245"/>
                            <a:pt x="18288" y="73278"/>
                          </a:cubicBezTo>
                          <a:cubicBezTo>
                            <a:pt x="14224" y="77341"/>
                            <a:pt x="10160" y="81406"/>
                            <a:pt x="8127" y="85470"/>
                          </a:cubicBezTo>
                          <a:cubicBezTo>
                            <a:pt x="6095" y="89533"/>
                            <a:pt x="4063" y="95630"/>
                            <a:pt x="4063" y="101725"/>
                          </a:cubicBezTo>
                          <a:cubicBezTo>
                            <a:pt x="4063" y="111885"/>
                            <a:pt x="8127" y="122046"/>
                            <a:pt x="14224" y="128142"/>
                          </a:cubicBezTo>
                          <a:cubicBezTo>
                            <a:pt x="22351" y="134238"/>
                            <a:pt x="30480" y="138301"/>
                            <a:pt x="42671" y="138301"/>
                          </a:cubicBezTo>
                          <a:cubicBezTo>
                            <a:pt x="50800" y="138301"/>
                            <a:pt x="59055" y="136270"/>
                            <a:pt x="65151" y="134238"/>
                          </a:cubicBezTo>
                          <a:cubicBezTo>
                            <a:pt x="71247" y="130174"/>
                            <a:pt x="75310" y="126109"/>
                            <a:pt x="79375" y="120013"/>
                          </a:cubicBezTo>
                          <a:cubicBezTo>
                            <a:pt x="81406" y="113917"/>
                            <a:pt x="83439" y="107821"/>
                            <a:pt x="83439" y="99693"/>
                          </a:cubicBezTo>
                          <a:lnTo>
                            <a:pt x="71247" y="97662"/>
                          </a:lnTo>
                          <a:cubicBezTo>
                            <a:pt x="69214" y="105789"/>
                            <a:pt x="67182" y="111885"/>
                            <a:pt x="63118" y="115950"/>
                          </a:cubicBezTo>
                          <a:cubicBezTo>
                            <a:pt x="59055" y="120013"/>
                            <a:pt x="52831" y="122046"/>
                            <a:pt x="44703" y="122046"/>
                          </a:cubicBezTo>
                          <a:cubicBezTo>
                            <a:pt x="36576" y="122046"/>
                            <a:pt x="28448" y="122046"/>
                            <a:pt x="24383" y="117981"/>
                          </a:cubicBezTo>
                          <a:cubicBezTo>
                            <a:pt x="20320" y="113917"/>
                            <a:pt x="18288" y="109854"/>
                            <a:pt x="18288" y="103758"/>
                          </a:cubicBezTo>
                          <a:cubicBezTo>
                            <a:pt x="18288" y="97662"/>
                            <a:pt x="20320" y="93597"/>
                            <a:pt x="22351" y="91566"/>
                          </a:cubicBezTo>
                          <a:cubicBezTo>
                            <a:pt x="26415" y="87501"/>
                            <a:pt x="32511" y="85470"/>
                            <a:pt x="44703" y="81406"/>
                          </a:cubicBezTo>
                          <a:cubicBezTo>
                            <a:pt x="54864" y="79374"/>
                            <a:pt x="63118" y="75310"/>
                            <a:pt x="67182" y="73278"/>
                          </a:cubicBezTo>
                          <a:cubicBezTo>
                            <a:pt x="73278" y="71245"/>
                            <a:pt x="79375" y="65023"/>
                            <a:pt x="83439" y="60958"/>
                          </a:cubicBezTo>
                          <a:cubicBezTo>
                            <a:pt x="85471" y="54863"/>
                            <a:pt x="87502" y="48766"/>
                            <a:pt x="87502" y="40640"/>
                          </a:cubicBezTo>
                          <a:cubicBezTo>
                            <a:pt x="87502" y="32512"/>
                            <a:pt x="85471" y="26415"/>
                            <a:pt x="81406" y="20320"/>
                          </a:cubicBezTo>
                          <a:cubicBezTo>
                            <a:pt x="79375" y="14223"/>
                            <a:pt x="73278" y="8127"/>
                            <a:pt x="67182" y="6096"/>
                          </a:cubicBezTo>
                          <a:cubicBezTo>
                            <a:pt x="61086" y="2032"/>
                            <a:pt x="54864" y="0"/>
                            <a:pt x="44703" y="0"/>
                          </a:cubicBezTo>
                          <a:cubicBezTo>
                            <a:pt x="32511" y="0"/>
                            <a:pt x="20320" y="4063"/>
                            <a:pt x="12191" y="12192"/>
                          </a:cubicBezTo>
                          <a:cubicBezTo>
                            <a:pt x="4063" y="20320"/>
                            <a:pt x="0" y="32512"/>
                            <a:pt x="0" y="44703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877887</wp:posOffset>
            </wp:positionH>
            <wp:positionV relativeFrom="page">
              <wp:posOffset>7848632</wp:posOffset>
            </wp:positionV>
            <wp:extent cx="36067" cy="126079"/>
            <wp:effectExtent l="0" t="0" r="0" b="0"/>
            <wp:wrapNone/>
            <wp:docPr id="1265" name="Picture 12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5" name="Picture 1265"/>
                    <pic:cNvPicPr>
                      <a:picLocks noChangeAspect="0" noChangeArrowheads="1"/>
                    </pic:cNvPicPr>
                  </pic:nvPicPr>
                  <pic:blipFill>
                    <a:blip r:embed="rId1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910399</wp:posOffset>
            </wp:positionH>
            <wp:positionV relativeFrom="page">
              <wp:posOffset>7859808</wp:posOffset>
            </wp:positionV>
            <wp:extent cx="35147" cy="102202"/>
            <wp:effectExtent l="0" t="0" r="0" b="0"/>
            <wp:wrapNone/>
            <wp:docPr id="1266" name="Freeform 1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7" cy="102202"/>
                    </a:xfrm>
                    <a:custGeom>
                      <a:rect l="l" t="t" r="r" b="b"/>
                      <a:pathLst>
                        <a:path w="46863" h="136270">
                          <a:moveTo>
                            <a:pt x="12319" y="0"/>
                          </a:moveTo>
                          <a:lnTo>
                            <a:pt x="12319" y="85471"/>
                          </a:lnTo>
                          <a:lnTo>
                            <a:pt x="0" y="85471"/>
                          </a:lnTo>
                          <a:lnTo>
                            <a:pt x="0" y="97663"/>
                          </a:lnTo>
                          <a:lnTo>
                            <a:pt x="12319" y="97663"/>
                          </a:lnTo>
                          <a:lnTo>
                            <a:pt x="12319" y="107822"/>
                          </a:lnTo>
                          <a:cubicBezTo>
                            <a:pt x="12319" y="115951"/>
                            <a:pt x="12319" y="120014"/>
                            <a:pt x="14350" y="124079"/>
                          </a:cubicBezTo>
                          <a:cubicBezTo>
                            <a:pt x="16382" y="128143"/>
                            <a:pt x="18414" y="132206"/>
                            <a:pt x="22479" y="134238"/>
                          </a:cubicBezTo>
                          <a:cubicBezTo>
                            <a:pt x="24510" y="136270"/>
                            <a:pt x="28574" y="136270"/>
                            <a:pt x="34670" y="136270"/>
                          </a:cubicBezTo>
                          <a:cubicBezTo>
                            <a:pt x="38734" y="136270"/>
                            <a:pt x="42799" y="136270"/>
                            <a:pt x="46863" y="134238"/>
                          </a:cubicBezTo>
                          <a:lnTo>
                            <a:pt x="44830" y="120014"/>
                          </a:lnTo>
                          <a:cubicBezTo>
                            <a:pt x="40767" y="122046"/>
                            <a:pt x="38734" y="122046"/>
                            <a:pt x="36702" y="122046"/>
                          </a:cubicBezTo>
                          <a:cubicBezTo>
                            <a:pt x="32639" y="122046"/>
                            <a:pt x="30607" y="120014"/>
                            <a:pt x="28574" y="117982"/>
                          </a:cubicBezTo>
                          <a:cubicBezTo>
                            <a:pt x="26543" y="115951"/>
                            <a:pt x="24510" y="111887"/>
                            <a:pt x="24510" y="105790"/>
                          </a:cubicBezTo>
                          <a:lnTo>
                            <a:pt x="24510" y="97663"/>
                          </a:lnTo>
                          <a:lnTo>
                            <a:pt x="40767" y="97663"/>
                          </a:lnTo>
                          <a:lnTo>
                            <a:pt x="40767" y="85471"/>
                          </a:lnTo>
                          <a:lnTo>
                            <a:pt x="24510" y="85471"/>
                          </a:lnTo>
                          <a:lnTo>
                            <a:pt x="24510" y="0"/>
                          </a:lnTo>
                          <a:lnTo>
                            <a:pt x="12319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1091533</wp:posOffset>
            </wp:positionH>
            <wp:positionV relativeFrom="page">
              <wp:posOffset>7848632</wp:posOffset>
            </wp:positionV>
            <wp:extent cx="140366" cy="133318"/>
            <wp:effectExtent l="0" t="0" r="0" b="0"/>
            <wp:wrapNone/>
            <wp:docPr id="1267" name="Picture 1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7" name="Picture 1267"/>
                    <pic:cNvPicPr>
                      <a:picLocks noChangeAspect="0" noChangeArrowheads="1"/>
                    </pic:cNvPicPr>
                  </pic:nvPicPr>
                  <pic:blipFill>
                    <a:blip r:embed="rId1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366" cy="133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1325594</wp:posOffset>
            </wp:positionH>
            <wp:positionV relativeFrom="page">
              <wp:posOffset>7862856</wp:posOffset>
            </wp:positionV>
            <wp:extent cx="28955" cy="99154"/>
            <wp:effectExtent l="0" t="0" r="0" b="0"/>
            <wp:wrapNone/>
            <wp:docPr id="1268" name="Freeform 1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99154"/>
                    </a:xfrm>
                    <a:custGeom>
                      <a:rect l="l" t="t" r="r" b="b"/>
                      <a:pathLst>
                        <a:path w="38607" h="132206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1"/>
                          </a:cubicBezTo>
                          <a:cubicBezTo>
                            <a:pt x="14225" y="4064"/>
                            <a:pt x="12193" y="6095"/>
                            <a:pt x="12193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4385" y="132206"/>
                          </a:lnTo>
                          <a:lnTo>
                            <a:pt x="24385" y="97661"/>
                          </a:lnTo>
                          <a:lnTo>
                            <a:pt x="36576" y="97661"/>
                          </a:lnTo>
                          <a:lnTo>
                            <a:pt x="36576" y="85469"/>
                          </a:lnTo>
                          <a:lnTo>
                            <a:pt x="24385" y="85469"/>
                          </a:lnTo>
                          <a:lnTo>
                            <a:pt x="24385" y="28446"/>
                          </a:lnTo>
                          <a:cubicBezTo>
                            <a:pt x="24385" y="22350"/>
                            <a:pt x="24385" y="20318"/>
                            <a:pt x="24385" y="18286"/>
                          </a:cubicBezTo>
                          <a:cubicBezTo>
                            <a:pt x="26416" y="16255"/>
                            <a:pt x="28449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1346422</wp:posOffset>
            </wp:positionH>
            <wp:positionV relativeFrom="page">
              <wp:posOffset>7854950</wp:posOffset>
            </wp:positionV>
            <wp:extent cx="202977" cy="127000"/>
            <wp:effectExtent l="0" t="0" r="0" b="0"/>
            <wp:wrapNone/>
            <wp:docPr id="1269" name="Picture 1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>
                      <a:picLocks noChangeAspect="0" noChangeArrowheads="1"/>
                    </pic:cNvPicPr>
                  </pic:nvPicPr>
                  <pic:blipFill>
                    <a:blip r:embed="rId1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2977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3" behindDoc="0" locked="0" layoutInCell="1" allowOverlap="1">
            <wp:simplePos x="0" y="0"/>
            <wp:positionH relativeFrom="page">
              <wp:posOffset>1899475</wp:posOffset>
            </wp:positionH>
            <wp:positionV relativeFrom="page">
              <wp:posOffset>7862856</wp:posOffset>
            </wp:positionV>
            <wp:extent cx="28955" cy="99154"/>
            <wp:effectExtent l="0" t="0" r="0" b="0"/>
            <wp:wrapNone/>
            <wp:docPr id="1270" name="Freeform 1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99154"/>
                    </a:xfrm>
                    <a:custGeom>
                      <a:rect l="l" t="t" r="r" b="b"/>
                      <a:pathLst>
                        <a:path w="38607" h="132206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1"/>
                          </a:cubicBezTo>
                          <a:cubicBezTo>
                            <a:pt x="14225" y="4064"/>
                            <a:pt x="12193" y="6095"/>
                            <a:pt x="12193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2352" y="132206"/>
                          </a:lnTo>
                          <a:lnTo>
                            <a:pt x="22352" y="97661"/>
                          </a:lnTo>
                          <a:lnTo>
                            <a:pt x="36576" y="97661"/>
                          </a:lnTo>
                          <a:lnTo>
                            <a:pt x="36576" y="85469"/>
                          </a:lnTo>
                          <a:lnTo>
                            <a:pt x="22352" y="85469"/>
                          </a:lnTo>
                          <a:lnTo>
                            <a:pt x="22352" y="28446"/>
                          </a:lnTo>
                          <a:cubicBezTo>
                            <a:pt x="22352" y="22350"/>
                            <a:pt x="24385" y="20318"/>
                            <a:pt x="24385" y="18286"/>
                          </a:cubicBezTo>
                          <a:cubicBezTo>
                            <a:pt x="26416" y="16255"/>
                            <a:pt x="28449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2050542</wp:posOffset>
            </wp:positionH>
            <wp:positionV relativeFrom="page">
              <wp:posOffset>7861332</wp:posOffset>
            </wp:positionV>
            <wp:extent cx="48863" cy="100678"/>
            <wp:effectExtent l="0" t="0" r="0" b="0"/>
            <wp:wrapNone/>
            <wp:docPr id="1271" name="Freeform 1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0678"/>
                    </a:xfrm>
                    <a:custGeom>
                      <a:rect l="l" t="t" r="r" b="b"/>
                      <a:pathLst>
                        <a:path w="65151" h="134238">
                          <a:moveTo>
                            <a:pt x="0" y="0"/>
                          </a:moveTo>
                          <a:lnTo>
                            <a:pt x="0" y="134238"/>
                          </a:lnTo>
                          <a:lnTo>
                            <a:pt x="14350" y="134238"/>
                          </a:lnTo>
                          <a:lnTo>
                            <a:pt x="14350" y="85471"/>
                          </a:lnTo>
                          <a:cubicBezTo>
                            <a:pt x="18415" y="91567"/>
                            <a:pt x="20447" y="93598"/>
                            <a:pt x="24510" y="95631"/>
                          </a:cubicBezTo>
                          <a:cubicBezTo>
                            <a:pt x="28575" y="97663"/>
                            <a:pt x="32638" y="99694"/>
                            <a:pt x="38734" y="99694"/>
                          </a:cubicBezTo>
                          <a:cubicBezTo>
                            <a:pt x="46863" y="99694"/>
                            <a:pt x="52959" y="97663"/>
                            <a:pt x="59055" y="91567"/>
                          </a:cubicBezTo>
                          <a:cubicBezTo>
                            <a:pt x="63118" y="85471"/>
                            <a:pt x="65151" y="77343"/>
                            <a:pt x="65151" y="62992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247"/>
                            <a:pt x="50927" y="77343"/>
                            <a:pt x="46863" y="79375"/>
                          </a:cubicBezTo>
                          <a:cubicBezTo>
                            <a:pt x="44830" y="83439"/>
                            <a:pt x="40767" y="85471"/>
                            <a:pt x="34671" y="85471"/>
                          </a:cubicBezTo>
                          <a:cubicBezTo>
                            <a:pt x="30607" y="85471"/>
                            <a:pt x="24510" y="83439"/>
                            <a:pt x="20447" y="79375"/>
                          </a:cubicBezTo>
                          <a:cubicBezTo>
                            <a:pt x="16382" y="73278"/>
                            <a:pt x="14350" y="65151"/>
                            <a:pt x="14350" y="52831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2174176</wp:posOffset>
            </wp:positionH>
            <wp:positionV relativeFrom="page">
              <wp:posOffset>7862856</wp:posOffset>
            </wp:positionV>
            <wp:extent cx="29050" cy="99154"/>
            <wp:effectExtent l="0" t="0" r="0" b="0"/>
            <wp:wrapNone/>
            <wp:docPr id="1272" name="Freeform 1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99154"/>
                    </a:xfrm>
                    <a:custGeom>
                      <a:rect l="l" t="t" r="r" b="b"/>
                      <a:pathLst>
                        <a:path w="38734" h="132206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0"/>
                            <a:pt x="30608" y="0"/>
                            <a:pt x="28576" y="0"/>
                          </a:cubicBezTo>
                          <a:cubicBezTo>
                            <a:pt x="22479" y="0"/>
                            <a:pt x="20448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0161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2479" y="132206"/>
                          </a:lnTo>
                          <a:lnTo>
                            <a:pt x="22479" y="97661"/>
                          </a:lnTo>
                          <a:lnTo>
                            <a:pt x="36703" y="97661"/>
                          </a:lnTo>
                          <a:lnTo>
                            <a:pt x="36703" y="85469"/>
                          </a:lnTo>
                          <a:lnTo>
                            <a:pt x="22479" y="85469"/>
                          </a:lnTo>
                          <a:lnTo>
                            <a:pt x="22479" y="28446"/>
                          </a:lnTo>
                          <a:cubicBezTo>
                            <a:pt x="22479" y="22350"/>
                            <a:pt x="22479" y="20318"/>
                            <a:pt x="24512" y="18286"/>
                          </a:cubicBezTo>
                          <a:cubicBezTo>
                            <a:pt x="24512" y="16255"/>
                            <a:pt x="26543" y="14224"/>
                            <a:pt x="30608" y="14224"/>
                          </a:cubicBezTo>
                          <a:cubicBezTo>
                            <a:pt x="32640" y="14224"/>
                            <a:pt x="34672" y="14224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2688526</wp:posOffset>
            </wp:positionH>
            <wp:positionV relativeFrom="page">
              <wp:posOffset>7862856</wp:posOffset>
            </wp:positionV>
            <wp:extent cx="29050" cy="99154"/>
            <wp:effectExtent l="0" t="0" r="0" b="0"/>
            <wp:wrapNone/>
            <wp:docPr id="1273" name="Freeform 1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99154"/>
                    </a:xfrm>
                    <a:custGeom>
                      <a:rect l="l" t="t" r="r" b="b"/>
                      <a:pathLst>
                        <a:path w="38734" h="132206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0"/>
                            <a:pt x="30608" y="0"/>
                            <a:pt x="28576" y="0"/>
                          </a:cubicBezTo>
                          <a:cubicBezTo>
                            <a:pt x="24512" y="0"/>
                            <a:pt x="20448" y="0"/>
                            <a:pt x="16383" y="2031"/>
                          </a:cubicBezTo>
                          <a:cubicBezTo>
                            <a:pt x="14352" y="4064"/>
                            <a:pt x="12320" y="6095"/>
                            <a:pt x="10288" y="10160"/>
                          </a:cubicBezTo>
                          <a:cubicBezTo>
                            <a:pt x="10288" y="12192"/>
                            <a:pt x="10288" y="20318"/>
                            <a:pt x="10288" y="28446"/>
                          </a:cubicBezTo>
                          <a:lnTo>
                            <a:pt x="10288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288" y="97661"/>
                          </a:lnTo>
                          <a:lnTo>
                            <a:pt x="10288" y="122045"/>
                          </a:lnTo>
                          <a:lnTo>
                            <a:pt x="22479" y="132206"/>
                          </a:lnTo>
                          <a:lnTo>
                            <a:pt x="22479" y="97661"/>
                          </a:lnTo>
                          <a:lnTo>
                            <a:pt x="36703" y="97661"/>
                          </a:lnTo>
                          <a:lnTo>
                            <a:pt x="36703" y="85469"/>
                          </a:lnTo>
                          <a:lnTo>
                            <a:pt x="22479" y="85469"/>
                          </a:lnTo>
                          <a:lnTo>
                            <a:pt x="22479" y="28446"/>
                          </a:lnTo>
                          <a:cubicBezTo>
                            <a:pt x="22479" y="22350"/>
                            <a:pt x="22479" y="20318"/>
                            <a:pt x="24512" y="18286"/>
                          </a:cubicBezTo>
                          <a:cubicBezTo>
                            <a:pt x="24512" y="16255"/>
                            <a:pt x="26543" y="14224"/>
                            <a:pt x="30608" y="14224"/>
                          </a:cubicBezTo>
                          <a:cubicBezTo>
                            <a:pt x="32640" y="14224"/>
                            <a:pt x="34672" y="14224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2725197</wp:posOffset>
            </wp:positionH>
            <wp:positionV relativeFrom="page">
              <wp:posOffset>7861332</wp:posOffset>
            </wp:positionV>
            <wp:extent cx="48863" cy="100678"/>
            <wp:effectExtent l="0" t="0" r="0" b="0"/>
            <wp:wrapNone/>
            <wp:docPr id="1274" name="Freeform 1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0678"/>
                    </a:xfrm>
                    <a:custGeom>
                      <a:rect l="l" t="t" r="r" b="b"/>
                      <a:pathLst>
                        <a:path w="65151" h="134238">
                          <a:moveTo>
                            <a:pt x="0" y="0"/>
                          </a:moveTo>
                          <a:lnTo>
                            <a:pt x="0" y="134238"/>
                          </a:lnTo>
                          <a:lnTo>
                            <a:pt x="14224" y="134238"/>
                          </a:lnTo>
                          <a:lnTo>
                            <a:pt x="14224" y="85471"/>
                          </a:lnTo>
                          <a:cubicBezTo>
                            <a:pt x="16255" y="91567"/>
                            <a:pt x="20320" y="93598"/>
                            <a:pt x="24383" y="95631"/>
                          </a:cubicBezTo>
                          <a:cubicBezTo>
                            <a:pt x="28448" y="97663"/>
                            <a:pt x="32511" y="99694"/>
                            <a:pt x="36576" y="99694"/>
                          </a:cubicBezTo>
                          <a:cubicBezTo>
                            <a:pt x="44830" y="99694"/>
                            <a:pt x="52959" y="97663"/>
                            <a:pt x="57022" y="91567"/>
                          </a:cubicBezTo>
                          <a:cubicBezTo>
                            <a:pt x="61086" y="85471"/>
                            <a:pt x="65151" y="77343"/>
                            <a:pt x="65151" y="62992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2992"/>
                          </a:lnTo>
                          <a:cubicBezTo>
                            <a:pt x="50927" y="71247"/>
                            <a:pt x="48894" y="77343"/>
                            <a:pt x="46863" y="79375"/>
                          </a:cubicBezTo>
                          <a:cubicBezTo>
                            <a:pt x="42671" y="83439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3190271</wp:posOffset>
            </wp:positionH>
            <wp:positionV relativeFrom="page">
              <wp:posOffset>7848632</wp:posOffset>
            </wp:positionV>
            <wp:extent cx="36067" cy="126079"/>
            <wp:effectExtent l="0" t="0" r="0" b="0"/>
            <wp:wrapNone/>
            <wp:docPr id="1275" name="Picture 1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5" name="Picture 1275"/>
                    <pic:cNvPicPr>
                      <a:picLocks noChangeAspect="0" noChangeArrowheads="1"/>
                    </pic:cNvPicPr>
                  </pic:nvPicPr>
                  <pic:blipFill>
                    <a:blip r:embed="rId1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3" behindDoc="0" locked="0" layoutInCell="1" allowOverlap="1">
            <wp:simplePos x="0" y="0"/>
            <wp:positionH relativeFrom="page">
              <wp:posOffset>3224307</wp:posOffset>
            </wp:positionH>
            <wp:positionV relativeFrom="page">
              <wp:posOffset>7862856</wp:posOffset>
            </wp:positionV>
            <wp:extent cx="28955" cy="99154"/>
            <wp:effectExtent l="0" t="0" r="0" b="0"/>
            <wp:wrapNone/>
            <wp:docPr id="1276" name="Freeform 1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99154"/>
                    </a:xfrm>
                    <a:custGeom>
                      <a:rect l="l" t="t" r="r" b="b"/>
                      <a:pathLst>
                        <a:path w="38607" h="132206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0"/>
                            <a:pt x="30481" y="0"/>
                            <a:pt x="28449" y="0"/>
                          </a:cubicBezTo>
                          <a:cubicBezTo>
                            <a:pt x="22352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0161" y="10160"/>
                          </a:cubicBezTo>
                          <a:cubicBezTo>
                            <a:pt x="10161" y="12192"/>
                            <a:pt x="8128" y="20318"/>
                            <a:pt x="8128" y="28446"/>
                          </a:cubicBezTo>
                          <a:lnTo>
                            <a:pt x="8128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8128" y="97661"/>
                          </a:lnTo>
                          <a:lnTo>
                            <a:pt x="8128" y="122045"/>
                          </a:lnTo>
                          <a:lnTo>
                            <a:pt x="22352" y="132206"/>
                          </a:lnTo>
                          <a:lnTo>
                            <a:pt x="22352" y="97661"/>
                          </a:lnTo>
                          <a:lnTo>
                            <a:pt x="36576" y="97661"/>
                          </a:lnTo>
                          <a:lnTo>
                            <a:pt x="36576" y="85469"/>
                          </a:lnTo>
                          <a:lnTo>
                            <a:pt x="22352" y="85469"/>
                          </a:lnTo>
                          <a:lnTo>
                            <a:pt x="22352" y="28446"/>
                          </a:lnTo>
                          <a:cubicBezTo>
                            <a:pt x="22352" y="22350"/>
                            <a:pt x="22352" y="20318"/>
                            <a:pt x="24385" y="18286"/>
                          </a:cubicBezTo>
                          <a:cubicBezTo>
                            <a:pt x="24385" y="16255"/>
                            <a:pt x="26416" y="14224"/>
                            <a:pt x="30481" y="14224"/>
                          </a:cubicBezTo>
                          <a:cubicBezTo>
                            <a:pt x="32513" y="14224"/>
                            <a:pt x="32513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6" behindDoc="0" locked="0" layoutInCell="1" allowOverlap="1">
            <wp:simplePos x="0" y="0"/>
            <wp:positionH relativeFrom="page">
              <wp:posOffset>3381756</wp:posOffset>
            </wp:positionH>
            <wp:positionV relativeFrom="page">
              <wp:posOffset>7861047</wp:posOffset>
            </wp:positionV>
            <wp:extent cx="10668" cy="100584"/>
            <wp:effectExtent l="0" t="0" r="0" b="0"/>
            <wp:wrapNone/>
            <wp:docPr id="1277" name="Freeform 1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0584"/>
                    </a:xfrm>
                    <a:custGeom>
                      <a:rect l="l" t="t" r="r" b="b"/>
                      <a:pathLst>
                        <a:path w="14224" h="134112">
                          <a:moveTo>
                            <a:pt x="0" y="134112"/>
                          </a:moveTo>
                          <a:lnTo>
                            <a:pt x="14224" y="134112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7" behindDoc="0" locked="0" layoutInCell="1" allowOverlap="1">
            <wp:simplePos x="0" y="0"/>
            <wp:positionH relativeFrom="page">
              <wp:posOffset>3401377</wp:posOffset>
            </wp:positionH>
            <wp:positionV relativeFrom="page">
              <wp:posOffset>7859808</wp:posOffset>
            </wp:positionV>
            <wp:extent cx="35051" cy="102202"/>
            <wp:effectExtent l="0" t="0" r="0" b="0"/>
            <wp:wrapNone/>
            <wp:docPr id="1278" name="Freeform 1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2202"/>
                    </a:xfrm>
                    <a:custGeom>
                      <a:rect l="l" t="t" r="r" b="b"/>
                      <a:pathLst>
                        <a:path w="46735" h="136270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107822"/>
                          </a:lnTo>
                          <a:cubicBezTo>
                            <a:pt x="12191" y="115951"/>
                            <a:pt x="12191" y="120014"/>
                            <a:pt x="14222" y="124079"/>
                          </a:cubicBezTo>
                          <a:cubicBezTo>
                            <a:pt x="16254" y="128143"/>
                            <a:pt x="18286" y="132206"/>
                            <a:pt x="22351" y="134238"/>
                          </a:cubicBezTo>
                          <a:cubicBezTo>
                            <a:pt x="24382" y="136270"/>
                            <a:pt x="28446" y="136270"/>
                            <a:pt x="34542" y="136270"/>
                          </a:cubicBezTo>
                          <a:cubicBezTo>
                            <a:pt x="36574" y="136270"/>
                            <a:pt x="40639" y="136270"/>
                            <a:pt x="46735" y="134238"/>
                          </a:cubicBezTo>
                          <a:lnTo>
                            <a:pt x="44702" y="120014"/>
                          </a:lnTo>
                          <a:cubicBezTo>
                            <a:pt x="40639" y="122046"/>
                            <a:pt x="38606" y="122046"/>
                            <a:pt x="36574" y="122046"/>
                          </a:cubicBezTo>
                          <a:cubicBezTo>
                            <a:pt x="32511" y="122046"/>
                            <a:pt x="28446" y="120014"/>
                            <a:pt x="28446" y="117982"/>
                          </a:cubicBezTo>
                          <a:cubicBezTo>
                            <a:pt x="26415" y="115951"/>
                            <a:pt x="24382" y="111887"/>
                            <a:pt x="24382" y="105790"/>
                          </a:cubicBezTo>
                          <a:lnTo>
                            <a:pt x="24382" y="97663"/>
                          </a:lnTo>
                          <a:lnTo>
                            <a:pt x="40639" y="97663"/>
                          </a:lnTo>
                          <a:lnTo>
                            <a:pt x="40639" y="85471"/>
                          </a:lnTo>
                          <a:lnTo>
                            <a:pt x="24382" y="85471"/>
                          </a:lnTo>
                          <a:lnTo>
                            <a:pt x="24382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8" behindDoc="0" locked="0" layoutInCell="1" allowOverlap="1">
            <wp:simplePos x="0" y="0"/>
            <wp:positionH relativeFrom="page">
              <wp:posOffset>3470052</wp:posOffset>
            </wp:positionH>
            <wp:positionV relativeFrom="page">
              <wp:posOffset>7859809</wp:posOffset>
            </wp:positionV>
            <wp:extent cx="27431" cy="131159"/>
            <wp:effectExtent l="0" t="0" r="0" b="0"/>
            <wp:wrapNone/>
            <wp:docPr id="1279" name="Freeform 1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7431" cy="131159"/>
                    </a:xfrm>
                    <a:custGeom>
                      <a:rect l="l" t="t" r="r" b="b"/>
                      <a:pathLst>
                        <a:path w="36575" h="174879">
                          <a:moveTo>
                            <a:pt x="26415" y="0"/>
                          </a:moveTo>
                          <a:cubicBezTo>
                            <a:pt x="20320" y="10160"/>
                            <a:pt x="14224" y="24383"/>
                            <a:pt x="8127" y="38607"/>
                          </a:cubicBezTo>
                          <a:cubicBezTo>
                            <a:pt x="4064" y="54864"/>
                            <a:pt x="0" y="71119"/>
                            <a:pt x="0" y="87376"/>
                          </a:cubicBezTo>
                          <a:cubicBezTo>
                            <a:pt x="0" y="117982"/>
                            <a:pt x="10160" y="146430"/>
                            <a:pt x="26415" y="174879"/>
                          </a:cubicBezTo>
                          <a:lnTo>
                            <a:pt x="36575" y="174879"/>
                          </a:lnTo>
                          <a:cubicBezTo>
                            <a:pt x="30478" y="160654"/>
                            <a:pt x="26415" y="150495"/>
                            <a:pt x="22352" y="142367"/>
                          </a:cubicBezTo>
                          <a:cubicBezTo>
                            <a:pt x="20320" y="134238"/>
                            <a:pt x="18288" y="126111"/>
                            <a:pt x="16255" y="115951"/>
                          </a:cubicBezTo>
                          <a:cubicBezTo>
                            <a:pt x="16255" y="105790"/>
                            <a:pt x="14224" y="97535"/>
                            <a:pt x="14224" y="87376"/>
                          </a:cubicBezTo>
                          <a:cubicBezTo>
                            <a:pt x="14224" y="58927"/>
                            <a:pt x="22352" y="28448"/>
                            <a:pt x="36575" y="0"/>
                          </a:cubicBezTo>
                          <a:lnTo>
                            <a:pt x="26415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3880580</wp:posOffset>
            </wp:positionH>
            <wp:positionV relativeFrom="page">
              <wp:posOffset>7862856</wp:posOffset>
            </wp:positionV>
            <wp:extent cx="29050" cy="99154"/>
            <wp:effectExtent l="0" t="0" r="0" b="0"/>
            <wp:wrapNone/>
            <wp:docPr id="1280" name="Freeform 1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99154"/>
                    </a:xfrm>
                    <a:custGeom>
                      <a:rect l="l" t="t" r="r" b="b"/>
                      <a:pathLst>
                        <a:path w="38734" h="132206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0"/>
                            <a:pt x="30608" y="0"/>
                            <a:pt x="28576" y="0"/>
                          </a:cubicBezTo>
                          <a:cubicBezTo>
                            <a:pt x="24512" y="0"/>
                            <a:pt x="20448" y="0"/>
                            <a:pt x="16383" y="2031"/>
                          </a:cubicBezTo>
                          <a:cubicBezTo>
                            <a:pt x="14352" y="4064"/>
                            <a:pt x="12320" y="6095"/>
                            <a:pt x="10288" y="10160"/>
                          </a:cubicBezTo>
                          <a:cubicBezTo>
                            <a:pt x="10288" y="12192"/>
                            <a:pt x="10288" y="20318"/>
                            <a:pt x="10288" y="28446"/>
                          </a:cubicBezTo>
                          <a:lnTo>
                            <a:pt x="10288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288" y="97661"/>
                          </a:lnTo>
                          <a:lnTo>
                            <a:pt x="10288" y="122045"/>
                          </a:lnTo>
                          <a:lnTo>
                            <a:pt x="22479" y="132206"/>
                          </a:lnTo>
                          <a:lnTo>
                            <a:pt x="22479" y="97661"/>
                          </a:lnTo>
                          <a:lnTo>
                            <a:pt x="36703" y="97661"/>
                          </a:lnTo>
                          <a:lnTo>
                            <a:pt x="36703" y="85469"/>
                          </a:lnTo>
                          <a:lnTo>
                            <a:pt x="22479" y="85469"/>
                          </a:lnTo>
                          <a:lnTo>
                            <a:pt x="22479" y="28446"/>
                          </a:lnTo>
                          <a:cubicBezTo>
                            <a:pt x="22479" y="22350"/>
                            <a:pt x="22479" y="20318"/>
                            <a:pt x="24512" y="18286"/>
                          </a:cubicBezTo>
                          <a:cubicBezTo>
                            <a:pt x="24512" y="16255"/>
                            <a:pt x="26543" y="14224"/>
                            <a:pt x="30608" y="14224"/>
                          </a:cubicBezTo>
                          <a:cubicBezTo>
                            <a:pt x="32640" y="14224"/>
                            <a:pt x="34672" y="14224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3917251</wp:posOffset>
            </wp:positionH>
            <wp:positionV relativeFrom="page">
              <wp:posOffset>7861332</wp:posOffset>
            </wp:positionV>
            <wp:extent cx="48863" cy="100678"/>
            <wp:effectExtent l="0" t="0" r="0" b="0"/>
            <wp:wrapNone/>
            <wp:docPr id="1281" name="Freeform 1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0678"/>
                    </a:xfrm>
                    <a:custGeom>
                      <a:rect l="l" t="t" r="r" b="b"/>
                      <a:pathLst>
                        <a:path w="65151" h="134238">
                          <a:moveTo>
                            <a:pt x="0" y="0"/>
                          </a:moveTo>
                          <a:lnTo>
                            <a:pt x="0" y="134238"/>
                          </a:lnTo>
                          <a:lnTo>
                            <a:pt x="14224" y="134238"/>
                          </a:lnTo>
                          <a:lnTo>
                            <a:pt x="14224" y="85471"/>
                          </a:lnTo>
                          <a:cubicBezTo>
                            <a:pt x="16255" y="91567"/>
                            <a:pt x="20320" y="93598"/>
                            <a:pt x="24383" y="95631"/>
                          </a:cubicBezTo>
                          <a:cubicBezTo>
                            <a:pt x="28448" y="97663"/>
                            <a:pt x="32511" y="99694"/>
                            <a:pt x="36576" y="99694"/>
                          </a:cubicBezTo>
                          <a:cubicBezTo>
                            <a:pt x="44703" y="99694"/>
                            <a:pt x="52831" y="97663"/>
                            <a:pt x="56896" y="91567"/>
                          </a:cubicBezTo>
                          <a:cubicBezTo>
                            <a:pt x="63118" y="85471"/>
                            <a:pt x="65151" y="77343"/>
                            <a:pt x="65151" y="62992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62992"/>
                          </a:lnTo>
                          <a:cubicBezTo>
                            <a:pt x="50800" y="71247"/>
                            <a:pt x="48767" y="77343"/>
                            <a:pt x="46736" y="79375"/>
                          </a:cubicBezTo>
                          <a:cubicBezTo>
                            <a:pt x="44703" y="83439"/>
                            <a:pt x="40640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4140708</wp:posOffset>
            </wp:positionH>
            <wp:positionV relativeFrom="page">
              <wp:posOffset>7861047</wp:posOffset>
            </wp:positionV>
            <wp:extent cx="10667" cy="100584"/>
            <wp:effectExtent l="0" t="0" r="0" b="0"/>
            <wp:wrapNone/>
            <wp:docPr id="1282" name="Freeform 1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100584"/>
                    </a:xfrm>
                    <a:custGeom>
                      <a:rect l="l" t="t" r="r" b="b"/>
                      <a:pathLst>
                        <a:path w="14223" h="134112">
                          <a:moveTo>
                            <a:pt x="0" y="134112"/>
                          </a:moveTo>
                          <a:lnTo>
                            <a:pt x="14223" y="134112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4282058</wp:posOffset>
            </wp:positionH>
            <wp:positionV relativeFrom="page">
              <wp:posOffset>7862856</wp:posOffset>
            </wp:positionV>
            <wp:extent cx="28955" cy="99154"/>
            <wp:effectExtent l="0" t="0" r="0" b="0"/>
            <wp:wrapNone/>
            <wp:docPr id="1283" name="Freeform 1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99154"/>
                    </a:xfrm>
                    <a:custGeom>
                      <a:rect l="l" t="t" r="r" b="b"/>
                      <a:pathLst>
                        <a:path w="38607" h="132206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2193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2352" y="132206"/>
                          </a:lnTo>
                          <a:lnTo>
                            <a:pt x="22352" y="97661"/>
                          </a:lnTo>
                          <a:lnTo>
                            <a:pt x="36576" y="97661"/>
                          </a:lnTo>
                          <a:lnTo>
                            <a:pt x="36576" y="85469"/>
                          </a:lnTo>
                          <a:lnTo>
                            <a:pt x="22352" y="85469"/>
                          </a:lnTo>
                          <a:lnTo>
                            <a:pt x="22352" y="28446"/>
                          </a:lnTo>
                          <a:cubicBezTo>
                            <a:pt x="22352" y="22350"/>
                            <a:pt x="24385" y="20318"/>
                            <a:pt x="24385" y="18286"/>
                          </a:cubicBezTo>
                          <a:cubicBezTo>
                            <a:pt x="26416" y="16255"/>
                            <a:pt x="28449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4344130</wp:posOffset>
            </wp:positionH>
            <wp:positionV relativeFrom="page">
              <wp:posOffset>7848632</wp:posOffset>
            </wp:positionV>
            <wp:extent cx="36067" cy="126079"/>
            <wp:effectExtent l="0" t="0" r="0" b="0"/>
            <wp:wrapNone/>
            <wp:docPr id="1284" name="Picture 12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>
                      <a:picLocks noChangeAspect="0" noChangeArrowheads="1"/>
                    </pic:cNvPicPr>
                  </pic:nvPicPr>
                  <pic:blipFill>
                    <a:blip r:embed="rId1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4551679</wp:posOffset>
            </wp:positionH>
            <wp:positionV relativeFrom="page">
              <wp:posOffset>7854950</wp:posOffset>
            </wp:positionV>
            <wp:extent cx="172720" cy="127000"/>
            <wp:effectExtent l="0" t="0" r="0" b="0"/>
            <wp:wrapNone/>
            <wp:docPr id="1285" name="Picture 12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5" name="Picture 1285"/>
                    <pic:cNvPicPr>
                      <a:picLocks noChangeAspect="0" noChangeArrowheads="1"/>
                    </pic:cNvPicPr>
                  </pic:nvPicPr>
                  <pic:blipFill>
                    <a:blip r:embed="rId1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272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4908867</wp:posOffset>
            </wp:positionH>
            <wp:positionV relativeFrom="page">
              <wp:posOffset>7848632</wp:posOffset>
            </wp:positionV>
            <wp:extent cx="75691" cy="127603"/>
            <wp:effectExtent l="0" t="0" r="0" b="0"/>
            <wp:wrapNone/>
            <wp:docPr id="1286" name="Picture 1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6" name="Picture 1286"/>
                    <pic:cNvPicPr>
                      <a:picLocks noChangeAspect="0" noChangeArrowheads="1"/>
                    </pic:cNvPicPr>
                  </pic:nvPicPr>
                  <pic:blipFill>
                    <a:blip r:embed="rId1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5014721</wp:posOffset>
            </wp:positionH>
            <wp:positionV relativeFrom="page">
              <wp:posOffset>7862856</wp:posOffset>
            </wp:positionV>
            <wp:extent cx="28955" cy="99154"/>
            <wp:effectExtent l="0" t="0" r="0" b="0"/>
            <wp:wrapNone/>
            <wp:docPr id="1287" name="Freeform 1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99154"/>
                    </a:xfrm>
                    <a:custGeom>
                      <a:rect l="l" t="t" r="r" b="b"/>
                      <a:pathLst>
                        <a:path w="38607" h="132206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1"/>
                          </a:cubicBezTo>
                          <a:cubicBezTo>
                            <a:pt x="14225" y="4064"/>
                            <a:pt x="12193" y="6095"/>
                            <a:pt x="12193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4385" y="132206"/>
                          </a:lnTo>
                          <a:lnTo>
                            <a:pt x="24385" y="97661"/>
                          </a:lnTo>
                          <a:lnTo>
                            <a:pt x="36576" y="97661"/>
                          </a:lnTo>
                          <a:lnTo>
                            <a:pt x="36576" y="85469"/>
                          </a:lnTo>
                          <a:lnTo>
                            <a:pt x="24385" y="85469"/>
                          </a:lnTo>
                          <a:lnTo>
                            <a:pt x="24385" y="28446"/>
                          </a:lnTo>
                          <a:cubicBezTo>
                            <a:pt x="24385" y="22350"/>
                            <a:pt x="24385" y="20318"/>
                            <a:pt x="24385" y="18286"/>
                          </a:cubicBezTo>
                          <a:cubicBezTo>
                            <a:pt x="26416" y="16255"/>
                            <a:pt x="28449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5052821</wp:posOffset>
            </wp:positionH>
            <wp:positionV relativeFrom="page">
              <wp:posOffset>7861332</wp:posOffset>
            </wp:positionV>
            <wp:extent cx="47244" cy="100678"/>
            <wp:effectExtent l="0" t="0" r="0" b="0"/>
            <wp:wrapNone/>
            <wp:docPr id="1288" name="Freeform 1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244" cy="100678"/>
                    </a:xfrm>
                    <a:custGeom>
                      <a:rect l="l" t="t" r="r" b="b"/>
                      <a:pathLst>
                        <a:path w="62992" h="134238">
                          <a:moveTo>
                            <a:pt x="0" y="0"/>
                          </a:moveTo>
                          <a:lnTo>
                            <a:pt x="0" y="134238"/>
                          </a:lnTo>
                          <a:lnTo>
                            <a:pt x="12191" y="134238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3598"/>
                            <a:pt x="22351" y="95631"/>
                          </a:cubicBezTo>
                          <a:cubicBezTo>
                            <a:pt x="26415" y="97663"/>
                            <a:pt x="30480" y="99694"/>
                            <a:pt x="36576" y="99694"/>
                          </a:cubicBezTo>
                          <a:cubicBezTo>
                            <a:pt x="44703" y="99694"/>
                            <a:pt x="50800" y="97663"/>
                            <a:pt x="56896" y="91567"/>
                          </a:cubicBezTo>
                          <a:cubicBezTo>
                            <a:pt x="60960" y="85471"/>
                            <a:pt x="62992" y="77343"/>
                            <a:pt x="62992" y="62992"/>
                          </a:cubicBezTo>
                          <a:lnTo>
                            <a:pt x="62992" y="0"/>
                          </a:lnTo>
                          <a:lnTo>
                            <a:pt x="50800" y="0"/>
                          </a:lnTo>
                          <a:lnTo>
                            <a:pt x="50800" y="62992"/>
                          </a:lnTo>
                          <a:cubicBezTo>
                            <a:pt x="50800" y="71247"/>
                            <a:pt x="48767" y="77343"/>
                            <a:pt x="44703" y="79375"/>
                          </a:cubicBezTo>
                          <a:cubicBezTo>
                            <a:pt x="42671" y="83439"/>
                            <a:pt x="38607" y="85471"/>
                            <a:pt x="32511" y="85471"/>
                          </a:cubicBezTo>
                          <a:cubicBezTo>
                            <a:pt x="28448" y="85471"/>
                            <a:pt x="22351" y="83439"/>
                            <a:pt x="18288" y="79375"/>
                          </a:cubicBezTo>
                          <a:cubicBezTo>
                            <a:pt x="14224" y="73278"/>
                            <a:pt x="12191" y="65151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5211508</wp:posOffset>
            </wp:positionH>
            <wp:positionV relativeFrom="page">
              <wp:posOffset>7861332</wp:posOffset>
            </wp:positionV>
            <wp:extent cx="48863" cy="100678"/>
            <wp:effectExtent l="0" t="0" r="0" b="0"/>
            <wp:wrapNone/>
            <wp:docPr id="1289" name="Freeform 1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0678"/>
                    </a:xfrm>
                    <a:custGeom>
                      <a:rect l="l" t="t" r="r" b="b"/>
                      <a:pathLst>
                        <a:path w="65151" h="134238">
                          <a:moveTo>
                            <a:pt x="0" y="0"/>
                          </a:moveTo>
                          <a:lnTo>
                            <a:pt x="0" y="134238"/>
                          </a:lnTo>
                          <a:lnTo>
                            <a:pt x="14224" y="134238"/>
                          </a:lnTo>
                          <a:lnTo>
                            <a:pt x="14224" y="85471"/>
                          </a:lnTo>
                          <a:cubicBezTo>
                            <a:pt x="16255" y="91567"/>
                            <a:pt x="20320" y="93598"/>
                            <a:pt x="24383" y="95631"/>
                          </a:cubicBezTo>
                          <a:cubicBezTo>
                            <a:pt x="28448" y="97663"/>
                            <a:pt x="32511" y="99694"/>
                            <a:pt x="36576" y="99694"/>
                          </a:cubicBezTo>
                          <a:cubicBezTo>
                            <a:pt x="44830" y="99694"/>
                            <a:pt x="52959" y="97663"/>
                            <a:pt x="57022" y="91567"/>
                          </a:cubicBezTo>
                          <a:cubicBezTo>
                            <a:pt x="61086" y="85471"/>
                            <a:pt x="65151" y="77343"/>
                            <a:pt x="65151" y="62992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2992"/>
                          </a:lnTo>
                          <a:cubicBezTo>
                            <a:pt x="50927" y="71247"/>
                            <a:pt x="48894" y="77343"/>
                            <a:pt x="46863" y="79375"/>
                          </a:cubicBezTo>
                          <a:cubicBezTo>
                            <a:pt x="42671" y="83439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5316346</wp:posOffset>
            </wp:positionH>
            <wp:positionV relativeFrom="page">
              <wp:posOffset>7848632</wp:posOffset>
            </wp:positionV>
            <wp:extent cx="77311" cy="127603"/>
            <wp:effectExtent l="0" t="0" r="0" b="0"/>
            <wp:wrapNone/>
            <wp:docPr id="1290" name="Picture 12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0" name="Picture 1290"/>
                    <pic:cNvPicPr>
                      <a:picLocks noChangeAspect="0" noChangeArrowheads="1"/>
                    </pic:cNvPicPr>
                  </pic:nvPicPr>
                  <pic:blipFill>
                    <a:blip r:embed="rId1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5561076</wp:posOffset>
            </wp:positionH>
            <wp:positionV relativeFrom="page">
              <wp:posOffset>7861047</wp:posOffset>
            </wp:positionV>
            <wp:extent cx="10668" cy="100584"/>
            <wp:effectExtent l="0" t="0" r="0" b="0"/>
            <wp:wrapNone/>
            <wp:docPr id="1291" name="Freeform 1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0584"/>
                    </a:xfrm>
                    <a:custGeom>
                      <a:rect l="l" t="t" r="r" b="b"/>
                      <a:pathLst>
                        <a:path w="14224" h="134112">
                          <a:moveTo>
                            <a:pt x="0" y="134112"/>
                          </a:moveTo>
                          <a:lnTo>
                            <a:pt x="14224" y="134112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5574284</wp:posOffset>
            </wp:positionH>
            <wp:positionV relativeFrom="page">
              <wp:posOffset>7848632</wp:posOffset>
            </wp:positionV>
            <wp:extent cx="36067" cy="126079"/>
            <wp:effectExtent l="0" t="0" r="0" b="0"/>
            <wp:wrapNone/>
            <wp:docPr id="1292" name="Picture 12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2" name="Picture 1292"/>
                    <pic:cNvPicPr>
                      <a:picLocks noChangeAspect="0" noChangeArrowheads="1"/>
                    </pic:cNvPicPr>
                  </pic:nvPicPr>
                  <pic:blipFill>
                    <a:blip r:embed="rId1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6224460</wp:posOffset>
            </wp:positionH>
            <wp:positionV relativeFrom="page">
              <wp:posOffset>7848632</wp:posOffset>
            </wp:positionV>
            <wp:extent cx="138239" cy="133318"/>
            <wp:effectExtent l="0" t="0" r="0" b="0"/>
            <wp:wrapNone/>
            <wp:docPr id="1293" name="Picture 12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3" name="Picture 1293"/>
                    <pic:cNvPicPr>
                      <a:picLocks noChangeAspect="0" noChangeArrowheads="1"/>
                    </pic:cNvPicPr>
                  </pic:nvPicPr>
                  <pic:blipFill>
                    <a:blip r:embed="rId1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8239" cy="133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6449377</wp:posOffset>
            </wp:positionH>
            <wp:positionV relativeFrom="page">
              <wp:posOffset>7862856</wp:posOffset>
            </wp:positionV>
            <wp:extent cx="28955" cy="99154"/>
            <wp:effectExtent l="0" t="0" r="0" b="0"/>
            <wp:wrapNone/>
            <wp:docPr id="1294" name="Freeform 1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99154"/>
                    </a:xfrm>
                    <a:custGeom>
                      <a:rect l="l" t="t" r="r" b="b"/>
                      <a:pathLst>
                        <a:path w="38607" h="132206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1"/>
                          </a:cubicBezTo>
                          <a:cubicBezTo>
                            <a:pt x="14225" y="4064"/>
                            <a:pt x="12193" y="6095"/>
                            <a:pt x="12193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4385" y="132206"/>
                          </a:lnTo>
                          <a:lnTo>
                            <a:pt x="24385" y="97661"/>
                          </a:lnTo>
                          <a:lnTo>
                            <a:pt x="36576" y="97661"/>
                          </a:lnTo>
                          <a:lnTo>
                            <a:pt x="36576" y="85469"/>
                          </a:lnTo>
                          <a:lnTo>
                            <a:pt x="24385" y="85469"/>
                          </a:lnTo>
                          <a:lnTo>
                            <a:pt x="24385" y="28446"/>
                          </a:lnTo>
                          <a:cubicBezTo>
                            <a:pt x="24385" y="22350"/>
                            <a:pt x="24385" y="20318"/>
                            <a:pt x="24385" y="18286"/>
                          </a:cubicBezTo>
                          <a:cubicBezTo>
                            <a:pt x="26416" y="16255"/>
                            <a:pt x="28449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6583584</wp:posOffset>
            </wp:positionH>
            <wp:positionV relativeFrom="page">
              <wp:posOffset>7862856</wp:posOffset>
            </wp:positionV>
            <wp:extent cx="29050" cy="99154"/>
            <wp:effectExtent l="0" t="0" r="0" b="0"/>
            <wp:wrapNone/>
            <wp:docPr id="1295" name="Freeform 1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99154"/>
                    </a:xfrm>
                    <a:custGeom>
                      <a:rect l="l" t="t" r="r" b="b"/>
                      <a:pathLst>
                        <a:path w="38734" h="132206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0"/>
                            <a:pt x="30608" y="0"/>
                            <a:pt x="28576" y="0"/>
                          </a:cubicBezTo>
                          <a:cubicBezTo>
                            <a:pt x="24512" y="0"/>
                            <a:pt x="20448" y="0"/>
                            <a:pt x="16383" y="2031"/>
                          </a:cubicBezTo>
                          <a:cubicBezTo>
                            <a:pt x="14352" y="4064"/>
                            <a:pt x="12320" y="6095"/>
                            <a:pt x="10288" y="10160"/>
                          </a:cubicBezTo>
                          <a:cubicBezTo>
                            <a:pt x="10288" y="12192"/>
                            <a:pt x="10288" y="20318"/>
                            <a:pt x="10288" y="28446"/>
                          </a:cubicBezTo>
                          <a:lnTo>
                            <a:pt x="10288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288" y="97661"/>
                          </a:lnTo>
                          <a:lnTo>
                            <a:pt x="10288" y="122045"/>
                          </a:lnTo>
                          <a:lnTo>
                            <a:pt x="22479" y="132206"/>
                          </a:lnTo>
                          <a:lnTo>
                            <a:pt x="22479" y="97661"/>
                          </a:lnTo>
                          <a:lnTo>
                            <a:pt x="36703" y="97661"/>
                          </a:lnTo>
                          <a:lnTo>
                            <a:pt x="36703" y="85469"/>
                          </a:lnTo>
                          <a:lnTo>
                            <a:pt x="22479" y="85469"/>
                          </a:lnTo>
                          <a:lnTo>
                            <a:pt x="22479" y="28446"/>
                          </a:lnTo>
                          <a:cubicBezTo>
                            <a:pt x="22479" y="22350"/>
                            <a:pt x="22479" y="20318"/>
                            <a:pt x="24512" y="18286"/>
                          </a:cubicBezTo>
                          <a:cubicBezTo>
                            <a:pt x="24512" y="16255"/>
                            <a:pt x="26543" y="14224"/>
                            <a:pt x="30608" y="14224"/>
                          </a:cubicBezTo>
                          <a:cubicBezTo>
                            <a:pt x="32640" y="14224"/>
                            <a:pt x="34672" y="14224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6604507</wp:posOffset>
            </wp:positionH>
            <wp:positionV relativeFrom="page">
              <wp:posOffset>7854950</wp:posOffset>
            </wp:positionV>
            <wp:extent cx="139192" cy="127000"/>
            <wp:effectExtent l="0" t="0" r="0" b="0"/>
            <wp:wrapNone/>
            <wp:docPr id="1296" name="Picture 12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6" name="Picture 1296"/>
                    <pic:cNvPicPr>
                      <a:picLocks noChangeAspect="0" noChangeArrowheads="1"/>
                    </pic:cNvPicPr>
                  </pic:nvPicPr>
                  <pic:blipFill>
                    <a:blip r:embed="rId1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192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6774466</wp:posOffset>
            </wp:positionH>
            <wp:positionV relativeFrom="page">
              <wp:posOffset>7859808</wp:posOffset>
            </wp:positionV>
            <wp:extent cx="33528" cy="102202"/>
            <wp:effectExtent l="0" t="0" r="0" b="0"/>
            <wp:wrapNone/>
            <wp:docPr id="1297" name="Freeform 1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8" cy="102202"/>
                    </a:xfrm>
                    <a:custGeom>
                      <a:rect l="l" t="t" r="r" b="b"/>
                      <a:pathLst>
                        <a:path w="44704" h="136270">
                          <a:moveTo>
                            <a:pt x="10160" y="0"/>
                          </a:moveTo>
                          <a:lnTo>
                            <a:pt x="10160" y="85471"/>
                          </a:lnTo>
                          <a:lnTo>
                            <a:pt x="0" y="85471"/>
                          </a:lnTo>
                          <a:lnTo>
                            <a:pt x="0" y="97663"/>
                          </a:lnTo>
                          <a:lnTo>
                            <a:pt x="10160" y="97663"/>
                          </a:lnTo>
                          <a:lnTo>
                            <a:pt x="10160" y="107822"/>
                          </a:lnTo>
                          <a:cubicBezTo>
                            <a:pt x="10160" y="115951"/>
                            <a:pt x="12191" y="120014"/>
                            <a:pt x="14223" y="124079"/>
                          </a:cubicBezTo>
                          <a:cubicBezTo>
                            <a:pt x="14223" y="128143"/>
                            <a:pt x="18287" y="132206"/>
                            <a:pt x="20320" y="134238"/>
                          </a:cubicBezTo>
                          <a:cubicBezTo>
                            <a:pt x="24384" y="136270"/>
                            <a:pt x="28448" y="136270"/>
                            <a:pt x="32511" y="136270"/>
                          </a:cubicBezTo>
                          <a:cubicBezTo>
                            <a:pt x="36575" y="136270"/>
                            <a:pt x="40640" y="136270"/>
                            <a:pt x="44704" y="134238"/>
                          </a:cubicBezTo>
                          <a:lnTo>
                            <a:pt x="42671" y="120014"/>
                          </a:lnTo>
                          <a:cubicBezTo>
                            <a:pt x="40640" y="122046"/>
                            <a:pt x="38608" y="122046"/>
                            <a:pt x="34543" y="122046"/>
                          </a:cubicBezTo>
                          <a:cubicBezTo>
                            <a:pt x="30480" y="122046"/>
                            <a:pt x="28448" y="120014"/>
                            <a:pt x="26415" y="117982"/>
                          </a:cubicBezTo>
                          <a:cubicBezTo>
                            <a:pt x="24384" y="115951"/>
                            <a:pt x="24384" y="111887"/>
                            <a:pt x="24384" y="105790"/>
                          </a:cubicBezTo>
                          <a:lnTo>
                            <a:pt x="24384" y="97663"/>
                          </a:lnTo>
                          <a:lnTo>
                            <a:pt x="40640" y="97663"/>
                          </a:lnTo>
                          <a:lnTo>
                            <a:pt x="40640" y="85471"/>
                          </a:lnTo>
                          <a:lnTo>
                            <a:pt x="24384" y="85471"/>
                          </a:lnTo>
                          <a:lnTo>
                            <a:pt x="24384" y="0"/>
                          </a:lnTo>
                          <a:lnTo>
                            <a:pt x="1016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746633</wp:posOffset>
            </wp:positionH>
            <wp:positionV relativeFrom="page">
              <wp:posOffset>7874540</wp:posOffset>
            </wp:positionV>
            <wp:extent cx="81883" cy="101695"/>
            <wp:effectExtent l="0" t="0" r="0" b="0"/>
            <wp:wrapNone/>
            <wp:docPr id="1298" name="Picture 12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8" name="Picture 1298"/>
                    <pic:cNvPicPr>
                      <a:picLocks noChangeAspect="0" noChangeArrowheads="1"/>
                    </pic:cNvPicPr>
                  </pic:nvPicPr>
                  <pic:blipFill>
                    <a:blip r:embed="rId1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980598</wp:posOffset>
            </wp:positionH>
            <wp:positionV relativeFrom="page">
              <wp:posOffset>7888764</wp:posOffset>
            </wp:positionV>
            <wp:extent cx="47338" cy="74770"/>
            <wp:effectExtent l="0" t="0" r="0" b="0"/>
            <wp:wrapNone/>
            <wp:docPr id="1299" name="Freeform 1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70"/>
                    </a:xfrm>
                    <a:custGeom>
                      <a:rect l="l" t="t" r="r" b="b"/>
                      <a:pathLst>
                        <a:path w="63118" h="99694">
                          <a:moveTo>
                            <a:pt x="50927" y="2031"/>
                          </a:moveTo>
                          <a:lnTo>
                            <a:pt x="50927" y="16255"/>
                          </a:lnTo>
                          <a:cubicBezTo>
                            <a:pt x="48896" y="12191"/>
                            <a:pt x="44832" y="8126"/>
                            <a:pt x="40767" y="4062"/>
                          </a:cubicBezTo>
                          <a:cubicBezTo>
                            <a:pt x="36703" y="2031"/>
                            <a:pt x="32639" y="0"/>
                            <a:pt x="26544" y="0"/>
                          </a:cubicBezTo>
                          <a:cubicBezTo>
                            <a:pt x="20447" y="0"/>
                            <a:pt x="14351" y="2031"/>
                            <a:pt x="10287" y="6094"/>
                          </a:cubicBezTo>
                          <a:cubicBezTo>
                            <a:pt x="6224" y="8126"/>
                            <a:pt x="4191" y="14222"/>
                            <a:pt x="2160" y="18286"/>
                          </a:cubicBezTo>
                          <a:cubicBezTo>
                            <a:pt x="0" y="24382"/>
                            <a:pt x="0" y="30479"/>
                            <a:pt x="0" y="38607"/>
                          </a:cubicBezTo>
                          <a:lnTo>
                            <a:pt x="0" y="99694"/>
                          </a:lnTo>
                          <a:lnTo>
                            <a:pt x="12320" y="99694"/>
                          </a:lnTo>
                          <a:lnTo>
                            <a:pt x="12320" y="46734"/>
                          </a:lnTo>
                          <a:cubicBezTo>
                            <a:pt x="12320" y="36575"/>
                            <a:pt x="14351" y="28446"/>
                            <a:pt x="14351" y="26414"/>
                          </a:cubicBezTo>
                          <a:cubicBezTo>
                            <a:pt x="14351" y="22351"/>
                            <a:pt x="16383" y="20319"/>
                            <a:pt x="20447" y="18286"/>
                          </a:cubicBezTo>
                          <a:cubicBezTo>
                            <a:pt x="22479" y="16255"/>
                            <a:pt x="26544" y="14222"/>
                            <a:pt x="28576" y="14222"/>
                          </a:cubicBezTo>
                          <a:cubicBezTo>
                            <a:pt x="34672" y="14222"/>
                            <a:pt x="40767" y="18286"/>
                            <a:pt x="44832" y="22351"/>
                          </a:cubicBezTo>
                          <a:cubicBezTo>
                            <a:pt x="48896" y="26414"/>
                            <a:pt x="50927" y="34542"/>
                            <a:pt x="50927" y="46734"/>
                          </a:cubicBezTo>
                          <a:lnTo>
                            <a:pt x="50927" y="99694"/>
                          </a:lnTo>
                          <a:lnTo>
                            <a:pt x="63118" y="99694"/>
                          </a:lnTo>
                          <a:lnTo>
                            <a:pt x="63118" y="2031"/>
                          </a:lnTo>
                          <a:lnTo>
                            <a:pt x="50927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1044702</wp:posOffset>
            </wp:positionH>
            <wp:positionV relativeFrom="page">
              <wp:posOffset>7887240</wp:posOffset>
            </wp:positionV>
            <wp:extent cx="47338" cy="74770"/>
            <wp:effectExtent l="0" t="0" r="0" b="0"/>
            <wp:wrapNone/>
            <wp:docPr id="1300" name="Freeform 1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70"/>
                    </a:xfrm>
                    <a:custGeom>
                      <a:rect l="l" t="t" r="r" b="b"/>
                      <a:pathLst>
                        <a:path w="6311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319" y="97663"/>
                          </a:lnTo>
                          <a:lnTo>
                            <a:pt x="12319" y="83439"/>
                          </a:lnTo>
                          <a:cubicBezTo>
                            <a:pt x="14350" y="89535"/>
                            <a:pt x="18415" y="93598"/>
                            <a:pt x="22478" y="95631"/>
                          </a:cubicBezTo>
                          <a:cubicBezTo>
                            <a:pt x="26542" y="97663"/>
                            <a:pt x="30607" y="99694"/>
                            <a:pt x="36703" y="99694"/>
                          </a:cubicBezTo>
                          <a:cubicBezTo>
                            <a:pt x="40767" y="99694"/>
                            <a:pt x="44830" y="99694"/>
                            <a:pt x="48894" y="97663"/>
                          </a:cubicBezTo>
                          <a:cubicBezTo>
                            <a:pt x="52959" y="95631"/>
                            <a:pt x="54990" y="93598"/>
                            <a:pt x="57022" y="91567"/>
                          </a:cubicBezTo>
                          <a:cubicBezTo>
                            <a:pt x="59055" y="87502"/>
                            <a:pt x="61086" y="85471"/>
                            <a:pt x="61086" y="79375"/>
                          </a:cubicBezTo>
                          <a:cubicBezTo>
                            <a:pt x="63118" y="75310"/>
                            <a:pt x="63118" y="69214"/>
                            <a:pt x="63118" y="60960"/>
                          </a:cubicBezTo>
                          <a:lnTo>
                            <a:pt x="63118" y="0"/>
                          </a:lnTo>
                          <a:lnTo>
                            <a:pt x="50927" y="0"/>
                          </a:lnTo>
                          <a:lnTo>
                            <a:pt x="50927" y="58927"/>
                          </a:lnTo>
                          <a:cubicBezTo>
                            <a:pt x="50927" y="67182"/>
                            <a:pt x="48894" y="71247"/>
                            <a:pt x="48894" y="75310"/>
                          </a:cubicBezTo>
                          <a:cubicBezTo>
                            <a:pt x="46863" y="79375"/>
                            <a:pt x="44830" y="81406"/>
                            <a:pt x="42798" y="83439"/>
                          </a:cubicBezTo>
                          <a:cubicBezTo>
                            <a:pt x="40767" y="85471"/>
                            <a:pt x="36703" y="85471"/>
                            <a:pt x="34671" y="85471"/>
                          </a:cubicBezTo>
                          <a:cubicBezTo>
                            <a:pt x="26542" y="85471"/>
                            <a:pt x="22478" y="83439"/>
                            <a:pt x="18415" y="77343"/>
                          </a:cubicBezTo>
                          <a:cubicBezTo>
                            <a:pt x="14350" y="73278"/>
                            <a:pt x="12319" y="65151"/>
                            <a:pt x="12319" y="52831"/>
                          </a:cubicBez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1235487</wp:posOffset>
            </wp:positionH>
            <wp:positionV relativeFrom="page">
              <wp:posOffset>7885811</wp:posOffset>
            </wp:positionV>
            <wp:extent cx="33527" cy="76200"/>
            <wp:effectExtent l="0" t="0" r="0" b="0"/>
            <wp:wrapNone/>
            <wp:docPr id="1301" name="Freeform 1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00"/>
                    </a:xfrm>
                    <a:custGeom>
                      <a:rect l="l" t="t" r="r" b="b"/>
                      <a:pathLst>
                        <a:path w="4470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3311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99568"/>
                            <a:pt x="26415" y="101600"/>
                            <a:pt x="30480" y="101600"/>
                          </a:cubicBezTo>
                          <a:cubicBezTo>
                            <a:pt x="34544" y="101600"/>
                            <a:pt x="40640" y="99568"/>
                            <a:pt x="44703" y="95503"/>
                          </a:cubicBezTo>
                          <a:lnTo>
                            <a:pt x="40640" y="79247"/>
                          </a:lnTo>
                          <a:cubicBezTo>
                            <a:pt x="36576" y="83311"/>
                            <a:pt x="32511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5184"/>
                            <a:pt x="16255" y="71119"/>
                          </a:cubicBezTo>
                          <a:cubicBezTo>
                            <a:pt x="16255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1269111</wp:posOffset>
            </wp:positionH>
            <wp:positionV relativeFrom="page">
              <wp:posOffset>7887241</wp:posOffset>
            </wp:positionV>
            <wp:extent cx="50386" cy="76293"/>
            <wp:effectExtent l="0" t="0" r="0" b="0"/>
            <wp:wrapNone/>
            <wp:docPr id="1302" name="Freeform 1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3"/>
                    </a:xfrm>
                    <a:custGeom>
                      <a:rect l="l" t="t" r="r" b="b"/>
                      <a:pathLst>
                        <a:path w="67182" h="101725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6255" y="22351"/>
                            <a:pt x="20320" y="18287"/>
                          </a:cubicBezTo>
                          <a:cubicBezTo>
                            <a:pt x="24383" y="16256"/>
                            <a:pt x="28448" y="14223"/>
                            <a:pt x="34544" y="14223"/>
                          </a:cubicBezTo>
                          <a:cubicBezTo>
                            <a:pt x="40767" y="14223"/>
                            <a:pt x="44830" y="16256"/>
                            <a:pt x="48894" y="18287"/>
                          </a:cubicBezTo>
                          <a:cubicBezTo>
                            <a:pt x="50927" y="20320"/>
                            <a:pt x="52959" y="24384"/>
                            <a:pt x="52959" y="28448"/>
                          </a:cubicBezTo>
                          <a:cubicBezTo>
                            <a:pt x="52959" y="32511"/>
                            <a:pt x="50927" y="36574"/>
                            <a:pt x="48894" y="38606"/>
                          </a:cubicBezTo>
                          <a:cubicBezTo>
                            <a:pt x="46863" y="40638"/>
                            <a:pt x="42798" y="40638"/>
                            <a:pt x="34544" y="44702"/>
                          </a:cubicBezTo>
                          <a:cubicBezTo>
                            <a:pt x="24383" y="46735"/>
                            <a:pt x="18288" y="48766"/>
                            <a:pt x="14224" y="52831"/>
                          </a:cubicBezTo>
                          <a:cubicBezTo>
                            <a:pt x="10160" y="54862"/>
                            <a:pt x="8127" y="56894"/>
                            <a:pt x="6095" y="60959"/>
                          </a:cubicBezTo>
                          <a:cubicBezTo>
                            <a:pt x="4063" y="65022"/>
                            <a:pt x="4063" y="69214"/>
                            <a:pt x="4063" y="73278"/>
                          </a:cubicBezTo>
                          <a:cubicBezTo>
                            <a:pt x="4063" y="81405"/>
                            <a:pt x="6095" y="89533"/>
                            <a:pt x="10160" y="93597"/>
                          </a:cubicBezTo>
                          <a:cubicBezTo>
                            <a:pt x="16255" y="99693"/>
                            <a:pt x="24383" y="101725"/>
                            <a:pt x="32511" y="101725"/>
                          </a:cubicBezTo>
                          <a:cubicBezTo>
                            <a:pt x="38607" y="101725"/>
                            <a:pt x="44830" y="99693"/>
                            <a:pt x="48894" y="97662"/>
                          </a:cubicBezTo>
                          <a:cubicBezTo>
                            <a:pt x="52959" y="95629"/>
                            <a:pt x="57022" y="93597"/>
                            <a:pt x="59055" y="89533"/>
                          </a:cubicBezTo>
                          <a:cubicBezTo>
                            <a:pt x="61086" y="85470"/>
                            <a:pt x="63118" y="81405"/>
                            <a:pt x="63118" y="75309"/>
                          </a:cubicBezTo>
                          <a:lnTo>
                            <a:pt x="50927" y="73278"/>
                          </a:lnTo>
                          <a:cubicBezTo>
                            <a:pt x="48894" y="83438"/>
                            <a:pt x="42798" y="87501"/>
                            <a:pt x="32511" y="87501"/>
                          </a:cubicBezTo>
                          <a:cubicBezTo>
                            <a:pt x="28448" y="87501"/>
                            <a:pt x="22351" y="87501"/>
                            <a:pt x="20320" y="85470"/>
                          </a:cubicBezTo>
                          <a:cubicBezTo>
                            <a:pt x="18288" y="83438"/>
                            <a:pt x="16255" y="79374"/>
                            <a:pt x="16255" y="75309"/>
                          </a:cubicBezTo>
                          <a:cubicBezTo>
                            <a:pt x="16255" y="73278"/>
                            <a:pt x="18288" y="69214"/>
                            <a:pt x="20320" y="67182"/>
                          </a:cubicBezTo>
                          <a:cubicBezTo>
                            <a:pt x="22351" y="67182"/>
                            <a:pt x="26415" y="65022"/>
                            <a:pt x="34544" y="60959"/>
                          </a:cubicBezTo>
                          <a:cubicBezTo>
                            <a:pt x="46863" y="56894"/>
                            <a:pt x="52959" y="54862"/>
                            <a:pt x="57022" y="52831"/>
                          </a:cubicBezTo>
                          <a:cubicBezTo>
                            <a:pt x="59055" y="50799"/>
                            <a:pt x="63118" y="48766"/>
                            <a:pt x="63118" y="44702"/>
                          </a:cubicBezTo>
                          <a:cubicBezTo>
                            <a:pt x="65151" y="40638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3118" y="14223"/>
                            <a:pt x="57022" y="10160"/>
                          </a:cubicBezTo>
                          <a:cubicBezTo>
                            <a:pt x="52959" y="4063"/>
                            <a:pt x="44830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1583531</wp:posOffset>
            </wp:positionH>
            <wp:positionV relativeFrom="page">
              <wp:posOffset>7887240</wp:posOffset>
            </wp:positionV>
            <wp:extent cx="51910" cy="76293"/>
            <wp:effectExtent l="0" t="0" r="0" b="0"/>
            <wp:wrapNone/>
            <wp:docPr id="1303" name="Freeform 1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6293"/>
                    </a:xfrm>
                    <a:custGeom>
                      <a:rect l="l" t="t" r="r" b="b"/>
                      <a:pathLst>
                        <a:path w="69214" h="101725">
                          <a:moveTo>
                            <a:pt x="54990" y="38607"/>
                          </a:moveTo>
                          <a:lnTo>
                            <a:pt x="69214" y="36576"/>
                          </a:lnTo>
                          <a:cubicBezTo>
                            <a:pt x="67181" y="24383"/>
                            <a:pt x="63117" y="16256"/>
                            <a:pt x="57021" y="10159"/>
                          </a:cubicBezTo>
                          <a:cubicBezTo>
                            <a:pt x="50927" y="4063"/>
                            <a:pt x="44830" y="0"/>
                            <a:pt x="34543" y="0"/>
                          </a:cubicBezTo>
                          <a:cubicBezTo>
                            <a:pt x="24383" y="0"/>
                            <a:pt x="16256" y="4063"/>
                            <a:pt x="10160" y="14224"/>
                          </a:cubicBezTo>
                          <a:cubicBezTo>
                            <a:pt x="2031" y="22352"/>
                            <a:pt x="0" y="34544"/>
                            <a:pt x="0" y="50798"/>
                          </a:cubicBezTo>
                          <a:cubicBezTo>
                            <a:pt x="0" y="67182"/>
                            <a:pt x="2031" y="81405"/>
                            <a:pt x="10160" y="89534"/>
                          </a:cubicBezTo>
                          <a:cubicBezTo>
                            <a:pt x="16256" y="97662"/>
                            <a:pt x="24383" y="101725"/>
                            <a:pt x="36575" y="101725"/>
                          </a:cubicBezTo>
                          <a:cubicBezTo>
                            <a:pt x="44830" y="101725"/>
                            <a:pt x="50927" y="99693"/>
                            <a:pt x="57021" y="93597"/>
                          </a:cubicBezTo>
                          <a:cubicBezTo>
                            <a:pt x="63117" y="89534"/>
                            <a:pt x="65150" y="81405"/>
                            <a:pt x="67181" y="71245"/>
                          </a:cubicBezTo>
                          <a:lnTo>
                            <a:pt x="54990" y="69214"/>
                          </a:lnTo>
                          <a:cubicBezTo>
                            <a:pt x="52959" y="75310"/>
                            <a:pt x="50927" y="79374"/>
                            <a:pt x="46863" y="83437"/>
                          </a:cubicBezTo>
                          <a:cubicBezTo>
                            <a:pt x="44830" y="87501"/>
                            <a:pt x="40640" y="87501"/>
                            <a:pt x="36575" y="87501"/>
                          </a:cubicBezTo>
                          <a:cubicBezTo>
                            <a:pt x="30480" y="87501"/>
                            <a:pt x="24383" y="85470"/>
                            <a:pt x="20319" y="79374"/>
                          </a:cubicBezTo>
                          <a:cubicBezTo>
                            <a:pt x="16256" y="73278"/>
                            <a:pt x="14223" y="65022"/>
                            <a:pt x="14223" y="50798"/>
                          </a:cubicBezTo>
                          <a:cubicBezTo>
                            <a:pt x="14223" y="38607"/>
                            <a:pt x="16256" y="28447"/>
                            <a:pt x="20319" y="22352"/>
                          </a:cubicBezTo>
                          <a:cubicBezTo>
                            <a:pt x="24383" y="16256"/>
                            <a:pt x="28448" y="14224"/>
                            <a:pt x="34543" y="14224"/>
                          </a:cubicBezTo>
                          <a:cubicBezTo>
                            <a:pt x="40640" y="14224"/>
                            <a:pt x="44830" y="16256"/>
                            <a:pt x="48895" y="20319"/>
                          </a:cubicBezTo>
                          <a:cubicBezTo>
                            <a:pt x="52959" y="24383"/>
                            <a:pt x="54990" y="30480"/>
                            <a:pt x="54990" y="3860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1627314</wp:posOffset>
            </wp:positionH>
            <wp:positionV relativeFrom="page">
              <wp:posOffset>7874540</wp:posOffset>
            </wp:positionV>
            <wp:extent cx="80359" cy="101695"/>
            <wp:effectExtent l="0" t="0" r="0" b="0"/>
            <wp:wrapNone/>
            <wp:docPr id="1304" name="Picture 13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>
                      <a:picLocks noChangeAspect="0" noChangeArrowheads="1"/>
                    </pic:cNvPicPr>
                  </pic:nvPicPr>
                  <pic:blipFill>
                    <a:blip r:embed="rId1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1707165</wp:posOffset>
            </wp:positionH>
            <wp:positionV relativeFrom="page">
              <wp:posOffset>7887240</wp:posOffset>
            </wp:positionV>
            <wp:extent cx="32003" cy="74770"/>
            <wp:effectExtent l="0" t="0" r="0" b="0"/>
            <wp:wrapNone/>
            <wp:docPr id="1305" name="Freeform 1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03" cy="74770"/>
                    </a:xfrm>
                    <a:custGeom>
                      <a:rect l="l" t="t" r="r" b="b"/>
                      <a:pathLst>
                        <a:path w="4267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0320" y="95631"/>
                          </a:cubicBezTo>
                          <a:cubicBezTo>
                            <a:pt x="22351" y="97663"/>
                            <a:pt x="26415" y="99694"/>
                            <a:pt x="28448" y="99694"/>
                          </a:cubicBezTo>
                          <a:cubicBezTo>
                            <a:pt x="34544" y="99694"/>
                            <a:pt x="38607" y="97663"/>
                            <a:pt x="42671" y="93598"/>
                          </a:cubicBezTo>
                          <a:lnTo>
                            <a:pt x="38607" y="79375"/>
                          </a:lnTo>
                          <a:cubicBezTo>
                            <a:pt x="34544" y="81406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4383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1745361</wp:posOffset>
            </wp:positionH>
            <wp:positionV relativeFrom="page">
              <wp:posOffset>7887240</wp:posOffset>
            </wp:positionV>
            <wp:extent cx="32003" cy="74770"/>
            <wp:effectExtent l="0" t="0" r="0" b="0"/>
            <wp:wrapNone/>
            <wp:docPr id="1306" name="Freeform 1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03" cy="74770"/>
                    </a:xfrm>
                    <a:custGeom>
                      <a:rect l="l" t="t" r="r" b="b"/>
                      <a:pathLst>
                        <a:path w="4267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0320" y="95631"/>
                          </a:cubicBezTo>
                          <a:cubicBezTo>
                            <a:pt x="22351" y="97663"/>
                            <a:pt x="26415" y="99694"/>
                            <a:pt x="28448" y="99694"/>
                          </a:cubicBezTo>
                          <a:cubicBezTo>
                            <a:pt x="34544" y="99694"/>
                            <a:pt x="38607" y="97663"/>
                            <a:pt x="42671" y="93598"/>
                          </a:cubicBezTo>
                          <a:lnTo>
                            <a:pt x="38607" y="79375"/>
                          </a:lnTo>
                          <a:cubicBezTo>
                            <a:pt x="34544" y="81406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4383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1767713</wp:posOffset>
            </wp:positionH>
            <wp:positionV relativeFrom="page">
              <wp:posOffset>7874540</wp:posOffset>
            </wp:positionV>
            <wp:extent cx="80359" cy="101695"/>
            <wp:effectExtent l="0" t="0" r="0" b="0"/>
            <wp:wrapNone/>
            <wp:docPr id="1307" name="Picture 13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7" name="Picture 1307"/>
                    <pic:cNvPicPr>
                      <a:picLocks noChangeAspect="0" noChangeArrowheads="1"/>
                    </pic:cNvPicPr>
                  </pic:nvPicPr>
                  <pic:blipFill>
                    <a:blip r:embed="rId1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1844516</wp:posOffset>
            </wp:positionH>
            <wp:positionV relativeFrom="page">
              <wp:posOffset>7887240</wp:posOffset>
            </wp:positionV>
            <wp:extent cx="51910" cy="76293"/>
            <wp:effectExtent l="0" t="0" r="0" b="0"/>
            <wp:wrapNone/>
            <wp:docPr id="1308" name="Freeform 1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6293"/>
                    </a:xfrm>
                    <a:custGeom>
                      <a:rect l="l" t="t" r="r" b="b"/>
                      <a:pathLst>
                        <a:path w="69214" h="101725">
                          <a:moveTo>
                            <a:pt x="54990" y="38607"/>
                          </a:moveTo>
                          <a:lnTo>
                            <a:pt x="69214" y="36576"/>
                          </a:lnTo>
                          <a:cubicBezTo>
                            <a:pt x="67181" y="24383"/>
                            <a:pt x="63117" y="16256"/>
                            <a:pt x="57021" y="10159"/>
                          </a:cubicBezTo>
                          <a:cubicBezTo>
                            <a:pt x="50927" y="4063"/>
                            <a:pt x="44830" y="0"/>
                            <a:pt x="34670" y="0"/>
                          </a:cubicBezTo>
                          <a:cubicBezTo>
                            <a:pt x="24383" y="0"/>
                            <a:pt x="16256" y="4063"/>
                            <a:pt x="10160" y="14224"/>
                          </a:cubicBezTo>
                          <a:cubicBezTo>
                            <a:pt x="4063" y="22352"/>
                            <a:pt x="0" y="34544"/>
                            <a:pt x="0" y="50798"/>
                          </a:cubicBezTo>
                          <a:cubicBezTo>
                            <a:pt x="0" y="67182"/>
                            <a:pt x="4063" y="81405"/>
                            <a:pt x="10160" y="89534"/>
                          </a:cubicBezTo>
                          <a:cubicBezTo>
                            <a:pt x="16256" y="97662"/>
                            <a:pt x="26415" y="101725"/>
                            <a:pt x="36702" y="101725"/>
                          </a:cubicBezTo>
                          <a:cubicBezTo>
                            <a:pt x="44830" y="101725"/>
                            <a:pt x="50927" y="99693"/>
                            <a:pt x="57021" y="93597"/>
                          </a:cubicBezTo>
                          <a:cubicBezTo>
                            <a:pt x="63117" y="89534"/>
                            <a:pt x="65150" y="81405"/>
                            <a:pt x="67181" y="71245"/>
                          </a:cubicBezTo>
                          <a:lnTo>
                            <a:pt x="54990" y="69214"/>
                          </a:lnTo>
                          <a:cubicBezTo>
                            <a:pt x="52959" y="75310"/>
                            <a:pt x="50927" y="79374"/>
                            <a:pt x="48895" y="83437"/>
                          </a:cubicBezTo>
                          <a:cubicBezTo>
                            <a:pt x="44830" y="87501"/>
                            <a:pt x="40766" y="87501"/>
                            <a:pt x="36702" y="87501"/>
                          </a:cubicBezTo>
                          <a:cubicBezTo>
                            <a:pt x="30480" y="87501"/>
                            <a:pt x="24383" y="85470"/>
                            <a:pt x="20319" y="79374"/>
                          </a:cubicBezTo>
                          <a:cubicBezTo>
                            <a:pt x="16256" y="73278"/>
                            <a:pt x="14223" y="65022"/>
                            <a:pt x="14223" y="50798"/>
                          </a:cubicBezTo>
                          <a:cubicBezTo>
                            <a:pt x="14223" y="38607"/>
                            <a:pt x="16256" y="28447"/>
                            <a:pt x="20319" y="22352"/>
                          </a:cubicBezTo>
                          <a:cubicBezTo>
                            <a:pt x="24383" y="16256"/>
                            <a:pt x="28448" y="14224"/>
                            <a:pt x="36702" y="14224"/>
                          </a:cubicBezTo>
                          <a:cubicBezTo>
                            <a:pt x="40766" y="14224"/>
                            <a:pt x="44830" y="16256"/>
                            <a:pt x="48895" y="20319"/>
                          </a:cubicBezTo>
                          <a:cubicBezTo>
                            <a:pt x="52959" y="24383"/>
                            <a:pt x="54990" y="30480"/>
                            <a:pt x="54990" y="3860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1960530</wp:posOffset>
            </wp:positionH>
            <wp:positionV relativeFrom="page">
              <wp:posOffset>7888764</wp:posOffset>
            </wp:positionV>
            <wp:extent cx="82390" cy="73247"/>
            <wp:effectExtent l="0" t="0" r="0" b="0"/>
            <wp:wrapNone/>
            <wp:docPr id="1309" name="Freeform 1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3247"/>
                    </a:xfrm>
                    <a:custGeom>
                      <a:rect l="l" t="t" r="r" b="b"/>
                      <a:pathLst>
                        <a:path w="109854" h="97663">
                          <a:moveTo>
                            <a:pt x="24383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28446" y="42671"/>
                          </a:lnTo>
                          <a:lnTo>
                            <a:pt x="32510" y="20320"/>
                          </a:lnTo>
                          <a:lnTo>
                            <a:pt x="36574" y="40640"/>
                          </a:lnTo>
                          <a:lnTo>
                            <a:pt x="48893" y="97663"/>
                          </a:lnTo>
                          <a:lnTo>
                            <a:pt x="63117" y="97663"/>
                          </a:lnTo>
                          <a:lnTo>
                            <a:pt x="75310" y="40640"/>
                          </a:lnTo>
                          <a:lnTo>
                            <a:pt x="79373" y="22351"/>
                          </a:lnTo>
                          <a:lnTo>
                            <a:pt x="83438" y="40640"/>
                          </a:lnTo>
                          <a:lnTo>
                            <a:pt x="97661" y="97663"/>
                          </a:lnTo>
                          <a:lnTo>
                            <a:pt x="109854" y="97663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9054" y="58927"/>
                          </a:lnTo>
                          <a:lnTo>
                            <a:pt x="54990" y="75310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2098897</wp:posOffset>
            </wp:positionH>
            <wp:positionV relativeFrom="page">
              <wp:posOffset>7874541</wp:posOffset>
            </wp:positionV>
            <wp:extent cx="80359" cy="101695"/>
            <wp:effectExtent l="0" t="0" r="0" b="0"/>
            <wp:wrapNone/>
            <wp:docPr id="1310" name="Picture 13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0" name="Picture 1310"/>
                    <pic:cNvPicPr>
                      <a:picLocks noChangeAspect="0" noChangeArrowheads="1"/>
                    </pic:cNvPicPr>
                  </pic:nvPicPr>
                  <pic:blipFill>
                    <a:blip r:embed="rId1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2236755</wp:posOffset>
            </wp:positionH>
            <wp:positionV relativeFrom="page">
              <wp:posOffset>7888764</wp:posOffset>
            </wp:positionV>
            <wp:extent cx="54958" cy="102201"/>
            <wp:effectExtent l="0" t="0" r="0" b="0"/>
            <wp:wrapNone/>
            <wp:docPr id="1311" name="Freeform 1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102201"/>
                    </a:xfrm>
                    <a:custGeom>
                      <a:rect l="l" t="t" r="r" b="b"/>
                      <a:pathLst>
                        <a:path w="73278" h="136269">
                          <a:moveTo>
                            <a:pt x="8127" y="2031"/>
                          </a:moveTo>
                          <a:lnTo>
                            <a:pt x="6096" y="18286"/>
                          </a:lnTo>
                          <a:cubicBezTo>
                            <a:pt x="8127" y="16255"/>
                            <a:pt x="12190" y="16255"/>
                            <a:pt x="14222" y="16255"/>
                          </a:cubicBezTo>
                          <a:cubicBezTo>
                            <a:pt x="16254" y="16255"/>
                            <a:pt x="18414" y="16255"/>
                            <a:pt x="20446" y="18286"/>
                          </a:cubicBezTo>
                          <a:cubicBezTo>
                            <a:pt x="22477" y="18286"/>
                            <a:pt x="24509" y="20319"/>
                            <a:pt x="24509" y="22351"/>
                          </a:cubicBezTo>
                          <a:cubicBezTo>
                            <a:pt x="26542" y="24382"/>
                            <a:pt x="26542" y="28446"/>
                            <a:pt x="30605" y="38607"/>
                          </a:cubicBezTo>
                          <a:lnTo>
                            <a:pt x="0" y="136269"/>
                          </a:lnTo>
                          <a:lnTo>
                            <a:pt x="14222" y="136269"/>
                          </a:lnTo>
                          <a:lnTo>
                            <a:pt x="30605" y="79246"/>
                          </a:lnTo>
                          <a:cubicBezTo>
                            <a:pt x="32637" y="73150"/>
                            <a:pt x="34669" y="65023"/>
                            <a:pt x="36702" y="56895"/>
                          </a:cubicBezTo>
                          <a:cubicBezTo>
                            <a:pt x="38734" y="65023"/>
                            <a:pt x="40765" y="73150"/>
                            <a:pt x="42798" y="79246"/>
                          </a:cubicBezTo>
                          <a:lnTo>
                            <a:pt x="59054" y="136269"/>
                          </a:lnTo>
                          <a:lnTo>
                            <a:pt x="73278" y="136269"/>
                          </a:lnTo>
                          <a:lnTo>
                            <a:pt x="42798" y="38607"/>
                          </a:lnTo>
                          <a:cubicBezTo>
                            <a:pt x="38734" y="24382"/>
                            <a:pt x="36702" y="16255"/>
                            <a:pt x="32637" y="12191"/>
                          </a:cubicBezTo>
                          <a:cubicBezTo>
                            <a:pt x="30605" y="8126"/>
                            <a:pt x="28574" y="4062"/>
                            <a:pt x="26542" y="4062"/>
                          </a:cubicBezTo>
                          <a:cubicBezTo>
                            <a:pt x="22477" y="2031"/>
                            <a:pt x="20446" y="0"/>
                            <a:pt x="16254" y="0"/>
                          </a:cubicBezTo>
                          <a:cubicBezTo>
                            <a:pt x="14222" y="0"/>
                            <a:pt x="10158" y="0"/>
                            <a:pt x="8127" y="2031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2283586</wp:posOffset>
            </wp:positionH>
            <wp:positionV relativeFrom="page">
              <wp:posOffset>7874540</wp:posOffset>
            </wp:positionV>
            <wp:extent cx="80359" cy="101695"/>
            <wp:effectExtent l="0" t="0" r="0" b="0"/>
            <wp:wrapNone/>
            <wp:docPr id="1312" name="Picture 13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2" name="Picture 1312"/>
                    <pic:cNvPicPr>
                      <a:picLocks noChangeAspect="0" noChangeArrowheads="1"/>
                    </pic:cNvPicPr>
                  </pic:nvPicPr>
                  <pic:blipFill>
                    <a:blip r:embed="rId1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2363438</wp:posOffset>
            </wp:positionH>
            <wp:positionV relativeFrom="page">
              <wp:posOffset>7888764</wp:posOffset>
            </wp:positionV>
            <wp:extent cx="48862" cy="74770"/>
            <wp:effectExtent l="0" t="0" r="0" b="0"/>
            <wp:wrapNone/>
            <wp:docPr id="1313" name="Freeform 1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4770"/>
                    </a:xfrm>
                    <a:custGeom>
                      <a:rect l="l" t="t" r="r" b="b"/>
                      <a:pathLst>
                        <a:path w="65150" h="99694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48896" y="12191"/>
                            <a:pt x="44832" y="8126"/>
                            <a:pt x="40768" y="4062"/>
                          </a:cubicBezTo>
                          <a:cubicBezTo>
                            <a:pt x="36704" y="2031"/>
                            <a:pt x="32639" y="0"/>
                            <a:pt x="26544" y="0"/>
                          </a:cubicBezTo>
                          <a:cubicBezTo>
                            <a:pt x="20448" y="0"/>
                            <a:pt x="16256" y="2031"/>
                            <a:pt x="12192" y="6094"/>
                          </a:cubicBezTo>
                          <a:cubicBezTo>
                            <a:pt x="6096" y="8126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38607"/>
                          </a:cubicBezTo>
                          <a:lnTo>
                            <a:pt x="0" y="99694"/>
                          </a:lnTo>
                          <a:lnTo>
                            <a:pt x="14225" y="99694"/>
                          </a:lnTo>
                          <a:lnTo>
                            <a:pt x="14225" y="46734"/>
                          </a:lnTo>
                          <a:cubicBezTo>
                            <a:pt x="14225" y="36575"/>
                            <a:pt x="14225" y="28446"/>
                            <a:pt x="14225" y="26414"/>
                          </a:cubicBezTo>
                          <a:cubicBezTo>
                            <a:pt x="16256" y="22351"/>
                            <a:pt x="18415" y="20319"/>
                            <a:pt x="20448" y="18286"/>
                          </a:cubicBezTo>
                          <a:cubicBezTo>
                            <a:pt x="22479" y="16255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0768" y="18286"/>
                            <a:pt x="44832" y="22351"/>
                          </a:cubicBezTo>
                          <a:cubicBezTo>
                            <a:pt x="48896" y="26414"/>
                            <a:pt x="50928" y="34542"/>
                            <a:pt x="50928" y="46734"/>
                          </a:cubicBezTo>
                          <a:lnTo>
                            <a:pt x="50928" y="99694"/>
                          </a:lnTo>
                          <a:lnTo>
                            <a:pt x="65150" y="99694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1" behindDoc="0" locked="0" layoutInCell="1" allowOverlap="1">
            <wp:simplePos x="0" y="0"/>
            <wp:positionH relativeFrom="page">
              <wp:posOffset>2455068</wp:posOffset>
            </wp:positionH>
            <wp:positionV relativeFrom="page">
              <wp:posOffset>7887241</wp:posOffset>
            </wp:positionV>
            <wp:extent cx="50386" cy="76293"/>
            <wp:effectExtent l="0" t="0" r="0" b="0"/>
            <wp:wrapNone/>
            <wp:docPr id="1314" name="Freeform 1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3"/>
                    </a:xfrm>
                    <a:custGeom>
                      <a:rect l="l" t="t" r="r" b="b"/>
                      <a:pathLst>
                        <a:path w="67182" h="101725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6255" y="22351"/>
                            <a:pt x="20320" y="18287"/>
                          </a:cubicBezTo>
                          <a:cubicBezTo>
                            <a:pt x="24383" y="16256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703" y="16256"/>
                            <a:pt x="48767" y="18287"/>
                          </a:cubicBezTo>
                          <a:cubicBezTo>
                            <a:pt x="50800" y="20320"/>
                            <a:pt x="52831" y="24384"/>
                            <a:pt x="52831" y="28448"/>
                          </a:cubicBezTo>
                          <a:cubicBezTo>
                            <a:pt x="52831" y="32511"/>
                            <a:pt x="50800" y="36574"/>
                            <a:pt x="48767" y="38606"/>
                          </a:cubicBezTo>
                          <a:cubicBezTo>
                            <a:pt x="46736" y="40638"/>
                            <a:pt x="42671" y="40638"/>
                            <a:pt x="34544" y="44702"/>
                          </a:cubicBezTo>
                          <a:cubicBezTo>
                            <a:pt x="24383" y="46735"/>
                            <a:pt x="18288" y="48766"/>
                            <a:pt x="14224" y="52831"/>
                          </a:cubicBezTo>
                          <a:cubicBezTo>
                            <a:pt x="10160" y="54862"/>
                            <a:pt x="8127" y="56894"/>
                            <a:pt x="6095" y="60959"/>
                          </a:cubicBezTo>
                          <a:cubicBezTo>
                            <a:pt x="4063" y="65022"/>
                            <a:pt x="2031" y="69214"/>
                            <a:pt x="2031" y="73278"/>
                          </a:cubicBezTo>
                          <a:cubicBezTo>
                            <a:pt x="2031" y="81405"/>
                            <a:pt x="6095" y="89533"/>
                            <a:pt x="10160" y="93597"/>
                          </a:cubicBezTo>
                          <a:cubicBezTo>
                            <a:pt x="16255" y="99693"/>
                            <a:pt x="24383" y="101725"/>
                            <a:pt x="32511" y="101725"/>
                          </a:cubicBezTo>
                          <a:cubicBezTo>
                            <a:pt x="38607" y="101725"/>
                            <a:pt x="44703" y="99693"/>
                            <a:pt x="48767" y="97662"/>
                          </a:cubicBezTo>
                          <a:cubicBezTo>
                            <a:pt x="52831" y="95629"/>
                            <a:pt x="56896" y="93597"/>
                            <a:pt x="58927" y="89533"/>
                          </a:cubicBezTo>
                          <a:cubicBezTo>
                            <a:pt x="60960" y="85470"/>
                            <a:pt x="62992" y="81405"/>
                            <a:pt x="62992" y="75309"/>
                          </a:cubicBezTo>
                          <a:lnTo>
                            <a:pt x="50800" y="73278"/>
                          </a:lnTo>
                          <a:cubicBezTo>
                            <a:pt x="48767" y="83438"/>
                            <a:pt x="42671" y="87501"/>
                            <a:pt x="32511" y="87501"/>
                          </a:cubicBezTo>
                          <a:cubicBezTo>
                            <a:pt x="26415" y="87501"/>
                            <a:pt x="22351" y="87501"/>
                            <a:pt x="20320" y="85470"/>
                          </a:cubicBezTo>
                          <a:cubicBezTo>
                            <a:pt x="18288" y="83438"/>
                            <a:pt x="16255" y="79374"/>
                            <a:pt x="16255" y="75309"/>
                          </a:cubicBezTo>
                          <a:cubicBezTo>
                            <a:pt x="16255" y="73278"/>
                            <a:pt x="16255" y="69214"/>
                            <a:pt x="20320" y="67182"/>
                          </a:cubicBezTo>
                          <a:cubicBezTo>
                            <a:pt x="22351" y="67182"/>
                            <a:pt x="26415" y="65022"/>
                            <a:pt x="34544" y="60959"/>
                          </a:cubicBezTo>
                          <a:cubicBezTo>
                            <a:pt x="44703" y="56894"/>
                            <a:pt x="52831" y="54862"/>
                            <a:pt x="56896" y="52831"/>
                          </a:cubicBezTo>
                          <a:cubicBezTo>
                            <a:pt x="58927" y="50799"/>
                            <a:pt x="60960" y="48766"/>
                            <a:pt x="62992" y="44702"/>
                          </a:cubicBezTo>
                          <a:cubicBezTo>
                            <a:pt x="65151" y="40638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2992" y="14223"/>
                            <a:pt x="56896" y="10160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2500376</wp:posOffset>
            </wp:positionH>
            <wp:positionV relativeFrom="page">
              <wp:posOffset>7874541</wp:posOffset>
            </wp:positionV>
            <wp:extent cx="80359" cy="101695"/>
            <wp:effectExtent l="0" t="0" r="0" b="0"/>
            <wp:wrapNone/>
            <wp:docPr id="1315" name="Picture 13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5" name="Picture 1315"/>
                    <pic:cNvPicPr>
                      <a:picLocks noChangeAspect="0" noChangeArrowheads="1"/>
                    </pic:cNvPicPr>
                  </pic:nvPicPr>
                  <pic:blipFill>
                    <a:blip r:embed="rId1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2575655</wp:posOffset>
            </wp:positionH>
            <wp:positionV relativeFrom="page">
              <wp:posOffset>7888764</wp:posOffset>
            </wp:positionV>
            <wp:extent cx="53338" cy="102201"/>
            <wp:effectExtent l="0" t="0" r="0" b="0"/>
            <wp:wrapNone/>
            <wp:docPr id="1316" name="Freeform 1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338" cy="102201"/>
                    </a:xfrm>
                    <a:custGeom>
                      <a:rect l="l" t="t" r="r" b="b"/>
                      <a:pathLst>
                        <a:path w="71118" h="136269">
                          <a:moveTo>
                            <a:pt x="6095" y="2031"/>
                          </a:moveTo>
                          <a:lnTo>
                            <a:pt x="4064" y="18286"/>
                          </a:lnTo>
                          <a:cubicBezTo>
                            <a:pt x="8126" y="16255"/>
                            <a:pt x="10158" y="16255"/>
                            <a:pt x="12190" y="16255"/>
                          </a:cubicBezTo>
                          <a:cubicBezTo>
                            <a:pt x="14222" y="16255"/>
                            <a:pt x="18286" y="16255"/>
                            <a:pt x="20319" y="18286"/>
                          </a:cubicBezTo>
                          <a:cubicBezTo>
                            <a:pt x="20319" y="18286"/>
                            <a:pt x="22350" y="20319"/>
                            <a:pt x="24383" y="22351"/>
                          </a:cubicBezTo>
                          <a:cubicBezTo>
                            <a:pt x="24383" y="24382"/>
                            <a:pt x="26415" y="28446"/>
                            <a:pt x="28446" y="38607"/>
                          </a:cubicBezTo>
                          <a:lnTo>
                            <a:pt x="0" y="136269"/>
                          </a:lnTo>
                          <a:lnTo>
                            <a:pt x="14222" y="136269"/>
                          </a:lnTo>
                          <a:lnTo>
                            <a:pt x="30478" y="79246"/>
                          </a:lnTo>
                          <a:cubicBezTo>
                            <a:pt x="32510" y="73150"/>
                            <a:pt x="34543" y="65023"/>
                            <a:pt x="36575" y="56895"/>
                          </a:cubicBezTo>
                          <a:cubicBezTo>
                            <a:pt x="36575" y="65023"/>
                            <a:pt x="38606" y="73150"/>
                            <a:pt x="40639" y="79246"/>
                          </a:cubicBezTo>
                          <a:lnTo>
                            <a:pt x="58926" y="136269"/>
                          </a:lnTo>
                          <a:lnTo>
                            <a:pt x="71118" y="136269"/>
                          </a:lnTo>
                          <a:lnTo>
                            <a:pt x="40639" y="38607"/>
                          </a:lnTo>
                          <a:cubicBezTo>
                            <a:pt x="38606" y="24382"/>
                            <a:pt x="34543" y="16255"/>
                            <a:pt x="32510" y="12191"/>
                          </a:cubicBezTo>
                          <a:cubicBezTo>
                            <a:pt x="30478" y="8126"/>
                            <a:pt x="28446" y="4062"/>
                            <a:pt x="24383" y="4062"/>
                          </a:cubicBezTo>
                          <a:cubicBezTo>
                            <a:pt x="22350" y="2031"/>
                            <a:pt x="18286" y="0"/>
                            <a:pt x="14222" y="0"/>
                          </a:cubicBezTo>
                          <a:cubicBezTo>
                            <a:pt x="12190" y="0"/>
                            <a:pt x="10158" y="0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2773553</wp:posOffset>
            </wp:positionH>
            <wp:positionV relativeFrom="page">
              <wp:posOffset>7874540</wp:posOffset>
            </wp:positionV>
            <wp:extent cx="78835" cy="101695"/>
            <wp:effectExtent l="0" t="0" r="0" b="0"/>
            <wp:wrapNone/>
            <wp:docPr id="1317" name="Picture 13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7" name="Picture 1317"/>
                    <pic:cNvPicPr>
                      <a:picLocks noChangeAspect="0" noChangeArrowheads="1"/>
                    </pic:cNvPicPr>
                  </pic:nvPicPr>
                  <pic:blipFill>
                    <a:blip r:embed="rId1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2871184</wp:posOffset>
            </wp:positionH>
            <wp:positionV relativeFrom="page">
              <wp:posOffset>7874540</wp:posOffset>
            </wp:positionV>
            <wp:extent cx="77311" cy="127603"/>
            <wp:effectExtent l="0" t="0" r="0" b="0"/>
            <wp:wrapNone/>
            <wp:docPr id="1318" name="Picture 13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8" name="Picture 1318"/>
                    <pic:cNvPicPr>
                      <a:picLocks noChangeAspect="0" noChangeArrowheads="1"/>
                    </pic:cNvPicPr>
                  </pic:nvPicPr>
                  <pic:blipFill>
                    <a:blip r:embed="rId1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2947987</wp:posOffset>
            </wp:positionH>
            <wp:positionV relativeFrom="page">
              <wp:posOffset>7888764</wp:posOffset>
            </wp:positionV>
            <wp:extent cx="48862" cy="74770"/>
            <wp:effectExtent l="0" t="0" r="0" b="0"/>
            <wp:wrapNone/>
            <wp:docPr id="1319" name="Freeform 1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4770"/>
                    </a:xfrm>
                    <a:custGeom>
                      <a:rect l="l" t="t" r="r" b="b"/>
                      <a:pathLst>
                        <a:path w="65150" h="99694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48896" y="12191"/>
                            <a:pt x="44832" y="8126"/>
                            <a:pt x="40768" y="4062"/>
                          </a:cubicBezTo>
                          <a:cubicBezTo>
                            <a:pt x="36704" y="2031"/>
                            <a:pt x="32639" y="0"/>
                            <a:pt x="26544" y="0"/>
                          </a:cubicBezTo>
                          <a:cubicBezTo>
                            <a:pt x="20448" y="0"/>
                            <a:pt x="16256" y="2031"/>
                            <a:pt x="12192" y="6094"/>
                          </a:cubicBezTo>
                          <a:cubicBezTo>
                            <a:pt x="6096" y="8126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38607"/>
                          </a:cubicBezTo>
                          <a:lnTo>
                            <a:pt x="0" y="99694"/>
                          </a:lnTo>
                          <a:lnTo>
                            <a:pt x="14225" y="99694"/>
                          </a:lnTo>
                          <a:lnTo>
                            <a:pt x="14225" y="46734"/>
                          </a:lnTo>
                          <a:cubicBezTo>
                            <a:pt x="14225" y="36575"/>
                            <a:pt x="14225" y="28446"/>
                            <a:pt x="14225" y="26414"/>
                          </a:cubicBezTo>
                          <a:cubicBezTo>
                            <a:pt x="16256" y="22351"/>
                            <a:pt x="18415" y="20319"/>
                            <a:pt x="20448" y="18286"/>
                          </a:cubicBezTo>
                          <a:cubicBezTo>
                            <a:pt x="22479" y="16255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0768" y="18286"/>
                            <a:pt x="44832" y="22351"/>
                          </a:cubicBezTo>
                          <a:cubicBezTo>
                            <a:pt x="48896" y="26414"/>
                            <a:pt x="50928" y="34542"/>
                            <a:pt x="50928" y="46734"/>
                          </a:cubicBezTo>
                          <a:lnTo>
                            <a:pt x="50928" y="99694"/>
                          </a:lnTo>
                          <a:lnTo>
                            <a:pt x="65150" y="99694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3012185</wp:posOffset>
            </wp:positionH>
            <wp:positionV relativeFrom="page">
              <wp:posOffset>7887240</wp:posOffset>
            </wp:positionV>
            <wp:extent cx="80866" cy="74770"/>
            <wp:effectExtent l="0" t="0" r="0" b="0"/>
            <wp:wrapNone/>
            <wp:docPr id="1320" name="Freeform 1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0866" cy="74770"/>
                    </a:xfrm>
                    <a:custGeom>
                      <a:rect l="l" t="t" r="r" b="b"/>
                      <a:pathLst>
                        <a:path w="107822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7663"/>
                            <a:pt x="30480" y="99694"/>
                            <a:pt x="36576" y="99694"/>
                          </a:cubicBezTo>
                          <a:cubicBezTo>
                            <a:pt x="42671" y="99694"/>
                            <a:pt x="46736" y="97663"/>
                            <a:pt x="50800" y="95631"/>
                          </a:cubicBezTo>
                          <a:cubicBezTo>
                            <a:pt x="54864" y="91567"/>
                            <a:pt x="56896" y="87502"/>
                            <a:pt x="58927" y="83439"/>
                          </a:cubicBezTo>
                          <a:cubicBezTo>
                            <a:pt x="60960" y="87502"/>
                            <a:pt x="65023" y="93598"/>
                            <a:pt x="69088" y="95631"/>
                          </a:cubicBezTo>
                          <a:cubicBezTo>
                            <a:pt x="73152" y="97663"/>
                            <a:pt x="77215" y="99694"/>
                            <a:pt x="83439" y="99694"/>
                          </a:cubicBezTo>
                          <a:cubicBezTo>
                            <a:pt x="91567" y="99694"/>
                            <a:pt x="97663" y="97663"/>
                            <a:pt x="101727" y="91567"/>
                          </a:cubicBezTo>
                          <a:cubicBezTo>
                            <a:pt x="105790" y="87502"/>
                            <a:pt x="107822" y="79375"/>
                            <a:pt x="107822" y="67182"/>
                          </a:cubicBezTo>
                          <a:lnTo>
                            <a:pt x="107822" y="0"/>
                          </a:lnTo>
                          <a:lnTo>
                            <a:pt x="93598" y="0"/>
                          </a:lnTo>
                          <a:lnTo>
                            <a:pt x="93598" y="60960"/>
                          </a:lnTo>
                          <a:cubicBezTo>
                            <a:pt x="93598" y="69214"/>
                            <a:pt x="93598" y="73278"/>
                            <a:pt x="93598" y="77343"/>
                          </a:cubicBezTo>
                          <a:cubicBezTo>
                            <a:pt x="91567" y="79375"/>
                            <a:pt x="89535" y="81406"/>
                            <a:pt x="87502" y="83439"/>
                          </a:cubicBezTo>
                          <a:cubicBezTo>
                            <a:pt x="85471" y="85471"/>
                            <a:pt x="83439" y="85471"/>
                            <a:pt x="79247" y="85471"/>
                          </a:cubicBezTo>
                          <a:cubicBezTo>
                            <a:pt x="75184" y="85471"/>
                            <a:pt x="69088" y="83439"/>
                            <a:pt x="67056" y="79375"/>
                          </a:cubicBezTo>
                          <a:cubicBezTo>
                            <a:pt x="62992" y="73278"/>
                            <a:pt x="60960" y="67182"/>
                            <a:pt x="60960" y="56896"/>
                          </a:cubicBezTo>
                          <a:lnTo>
                            <a:pt x="60960" y="0"/>
                          </a:lnTo>
                          <a:lnTo>
                            <a:pt x="46736" y="0"/>
                          </a:lnTo>
                          <a:lnTo>
                            <a:pt x="46736" y="62992"/>
                          </a:lnTo>
                          <a:cubicBezTo>
                            <a:pt x="46736" y="71247"/>
                            <a:pt x="46736" y="77343"/>
                            <a:pt x="42671" y="81406"/>
                          </a:cubicBezTo>
                          <a:cubicBezTo>
                            <a:pt x="40640" y="83439"/>
                            <a:pt x="38607" y="85471"/>
                            <a:pt x="32511" y="85471"/>
                          </a:cubicBezTo>
                          <a:cubicBezTo>
                            <a:pt x="26415" y="85471"/>
                            <a:pt x="22351" y="83439"/>
                            <a:pt x="18288" y="77343"/>
                          </a:cubicBezTo>
                          <a:cubicBezTo>
                            <a:pt x="16255" y="73278"/>
                            <a:pt x="14224" y="65151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3095593</wp:posOffset>
            </wp:positionH>
            <wp:positionV relativeFrom="page">
              <wp:posOffset>7874540</wp:posOffset>
            </wp:positionV>
            <wp:extent cx="75787" cy="127603"/>
            <wp:effectExtent l="0" t="0" r="0" b="0"/>
            <wp:wrapNone/>
            <wp:docPr id="1321" name="Picture 13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1" name="Picture 1321"/>
                    <pic:cNvPicPr>
                      <a:picLocks noChangeAspect="0" noChangeArrowheads="1"/>
                    </pic:cNvPicPr>
                  </pic:nvPicPr>
                  <pic:blipFill>
                    <a:blip r:embed="rId1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3256311</wp:posOffset>
            </wp:positionH>
            <wp:positionV relativeFrom="page">
              <wp:posOffset>7887241</wp:posOffset>
            </wp:positionV>
            <wp:extent cx="50386" cy="76293"/>
            <wp:effectExtent l="0" t="0" r="0" b="0"/>
            <wp:wrapNone/>
            <wp:docPr id="1322" name="Freeform 1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3"/>
                    </a:xfrm>
                    <a:custGeom>
                      <a:rect l="l" t="t" r="r" b="b"/>
                      <a:pathLst>
                        <a:path w="67182" h="101725">
                          <a:moveTo>
                            <a:pt x="0" y="32511"/>
                          </a:moveTo>
                          <a:lnTo>
                            <a:pt x="14350" y="34542"/>
                          </a:lnTo>
                          <a:cubicBezTo>
                            <a:pt x="14350" y="28448"/>
                            <a:pt x="16382" y="22351"/>
                            <a:pt x="20447" y="18287"/>
                          </a:cubicBezTo>
                          <a:cubicBezTo>
                            <a:pt x="24510" y="16256"/>
                            <a:pt x="28575" y="14223"/>
                            <a:pt x="34671" y="14223"/>
                          </a:cubicBezTo>
                          <a:cubicBezTo>
                            <a:pt x="40767" y="14223"/>
                            <a:pt x="44830" y="16256"/>
                            <a:pt x="48894" y="18287"/>
                          </a:cubicBezTo>
                          <a:cubicBezTo>
                            <a:pt x="50927" y="20320"/>
                            <a:pt x="52959" y="24384"/>
                            <a:pt x="52959" y="28448"/>
                          </a:cubicBezTo>
                          <a:cubicBezTo>
                            <a:pt x="52959" y="32511"/>
                            <a:pt x="50927" y="36574"/>
                            <a:pt x="48894" y="38606"/>
                          </a:cubicBezTo>
                          <a:cubicBezTo>
                            <a:pt x="46863" y="40638"/>
                            <a:pt x="42798" y="40638"/>
                            <a:pt x="34671" y="44702"/>
                          </a:cubicBezTo>
                          <a:cubicBezTo>
                            <a:pt x="24510" y="46735"/>
                            <a:pt x="18415" y="48766"/>
                            <a:pt x="14350" y="52831"/>
                          </a:cubicBezTo>
                          <a:cubicBezTo>
                            <a:pt x="10160" y="54862"/>
                            <a:pt x="8127" y="56894"/>
                            <a:pt x="6095" y="60959"/>
                          </a:cubicBezTo>
                          <a:cubicBezTo>
                            <a:pt x="4063" y="65022"/>
                            <a:pt x="2031" y="69214"/>
                            <a:pt x="2031" y="73278"/>
                          </a:cubicBezTo>
                          <a:cubicBezTo>
                            <a:pt x="2031" y="81405"/>
                            <a:pt x="6095" y="89533"/>
                            <a:pt x="10160" y="93597"/>
                          </a:cubicBezTo>
                          <a:cubicBezTo>
                            <a:pt x="16382" y="99693"/>
                            <a:pt x="24510" y="101725"/>
                            <a:pt x="32638" y="101725"/>
                          </a:cubicBezTo>
                          <a:cubicBezTo>
                            <a:pt x="38734" y="101725"/>
                            <a:pt x="44830" y="99693"/>
                            <a:pt x="48894" y="97662"/>
                          </a:cubicBezTo>
                          <a:cubicBezTo>
                            <a:pt x="52959" y="95629"/>
                            <a:pt x="57022" y="93597"/>
                            <a:pt x="59055" y="89533"/>
                          </a:cubicBezTo>
                          <a:cubicBezTo>
                            <a:pt x="61086" y="85470"/>
                            <a:pt x="63118" y="81405"/>
                            <a:pt x="63118" y="75309"/>
                          </a:cubicBezTo>
                          <a:lnTo>
                            <a:pt x="50927" y="73278"/>
                          </a:lnTo>
                          <a:cubicBezTo>
                            <a:pt x="48894" y="83438"/>
                            <a:pt x="42798" y="87501"/>
                            <a:pt x="32638" y="87501"/>
                          </a:cubicBezTo>
                          <a:cubicBezTo>
                            <a:pt x="26542" y="87501"/>
                            <a:pt x="22478" y="87501"/>
                            <a:pt x="20447" y="85470"/>
                          </a:cubicBezTo>
                          <a:cubicBezTo>
                            <a:pt x="18415" y="83438"/>
                            <a:pt x="16382" y="79374"/>
                            <a:pt x="16382" y="75309"/>
                          </a:cubicBezTo>
                          <a:cubicBezTo>
                            <a:pt x="16382" y="73278"/>
                            <a:pt x="18415" y="69214"/>
                            <a:pt x="20447" y="67182"/>
                          </a:cubicBezTo>
                          <a:cubicBezTo>
                            <a:pt x="22478" y="67182"/>
                            <a:pt x="26542" y="65022"/>
                            <a:pt x="34671" y="60959"/>
                          </a:cubicBezTo>
                          <a:cubicBezTo>
                            <a:pt x="44830" y="56894"/>
                            <a:pt x="52959" y="54862"/>
                            <a:pt x="57022" y="52831"/>
                          </a:cubicBezTo>
                          <a:cubicBezTo>
                            <a:pt x="59055" y="50799"/>
                            <a:pt x="61086" y="48766"/>
                            <a:pt x="63118" y="44702"/>
                          </a:cubicBezTo>
                          <a:cubicBezTo>
                            <a:pt x="65151" y="40638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3118" y="14223"/>
                            <a:pt x="57022" y="10160"/>
                          </a:cubicBezTo>
                          <a:cubicBezTo>
                            <a:pt x="52959" y="4063"/>
                            <a:pt x="44830" y="0"/>
                            <a:pt x="34671" y="0"/>
                          </a:cubicBezTo>
                          <a:cubicBezTo>
                            <a:pt x="14350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3301619</wp:posOffset>
            </wp:positionH>
            <wp:positionV relativeFrom="page">
              <wp:posOffset>7874540</wp:posOffset>
            </wp:positionV>
            <wp:extent cx="80359" cy="101695"/>
            <wp:effectExtent l="0" t="0" r="0" b="0"/>
            <wp:wrapNone/>
            <wp:docPr id="1323" name="Picture 13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3" name="Picture 1323"/>
                    <pic:cNvPicPr>
                      <a:picLocks noChangeAspect="0" noChangeArrowheads="1"/>
                    </pic:cNvPicPr>
                  </pic:nvPicPr>
                  <pic:blipFill>
                    <a:blip r:embed="rId1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9" behindDoc="0" locked="0" layoutInCell="1" allowOverlap="1">
            <wp:simplePos x="0" y="0"/>
            <wp:positionH relativeFrom="page">
              <wp:posOffset>3509676</wp:posOffset>
            </wp:positionH>
            <wp:positionV relativeFrom="page">
              <wp:posOffset>7887240</wp:posOffset>
            </wp:positionV>
            <wp:extent cx="80962" cy="74770"/>
            <wp:effectExtent l="0" t="0" r="0" b="0"/>
            <wp:wrapNone/>
            <wp:docPr id="1324" name="Freeform 1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0962" cy="74770"/>
                    </a:xfrm>
                    <a:custGeom>
                      <a:rect l="l" t="t" r="r" b="b"/>
                      <a:pathLst>
                        <a:path w="107950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319" y="97663"/>
                          </a:lnTo>
                          <a:lnTo>
                            <a:pt x="12319" y="83439"/>
                          </a:lnTo>
                          <a:cubicBezTo>
                            <a:pt x="14350" y="89535"/>
                            <a:pt x="18415" y="93598"/>
                            <a:pt x="22478" y="95631"/>
                          </a:cubicBezTo>
                          <a:cubicBezTo>
                            <a:pt x="26542" y="97663"/>
                            <a:pt x="30607" y="99694"/>
                            <a:pt x="36703" y="99694"/>
                          </a:cubicBezTo>
                          <a:cubicBezTo>
                            <a:pt x="40767" y="99694"/>
                            <a:pt x="46863" y="97663"/>
                            <a:pt x="48894" y="95631"/>
                          </a:cubicBezTo>
                          <a:cubicBezTo>
                            <a:pt x="52959" y="91567"/>
                            <a:pt x="57022" y="87502"/>
                            <a:pt x="59055" y="83439"/>
                          </a:cubicBezTo>
                          <a:cubicBezTo>
                            <a:pt x="61086" y="87502"/>
                            <a:pt x="65151" y="93598"/>
                            <a:pt x="69214" y="95631"/>
                          </a:cubicBezTo>
                          <a:cubicBezTo>
                            <a:pt x="73278" y="97663"/>
                            <a:pt x="77343" y="99694"/>
                            <a:pt x="83439" y="99694"/>
                          </a:cubicBezTo>
                          <a:cubicBezTo>
                            <a:pt x="89535" y="99694"/>
                            <a:pt x="95631" y="97663"/>
                            <a:pt x="99822" y="91567"/>
                          </a:cubicBezTo>
                          <a:cubicBezTo>
                            <a:pt x="105918" y="87502"/>
                            <a:pt x="107950" y="79375"/>
                            <a:pt x="107950" y="67182"/>
                          </a:cubicBezTo>
                          <a:lnTo>
                            <a:pt x="107950" y="0"/>
                          </a:lnTo>
                          <a:lnTo>
                            <a:pt x="93598" y="0"/>
                          </a:lnTo>
                          <a:lnTo>
                            <a:pt x="93598" y="60960"/>
                          </a:lnTo>
                          <a:cubicBezTo>
                            <a:pt x="93598" y="69214"/>
                            <a:pt x="93598" y="73278"/>
                            <a:pt x="91567" y="77343"/>
                          </a:cubicBezTo>
                          <a:cubicBezTo>
                            <a:pt x="91567" y="79375"/>
                            <a:pt x="89535" y="81406"/>
                            <a:pt x="87502" y="83439"/>
                          </a:cubicBezTo>
                          <a:cubicBezTo>
                            <a:pt x="85471" y="85471"/>
                            <a:pt x="83439" y="85471"/>
                            <a:pt x="79375" y="85471"/>
                          </a:cubicBezTo>
                          <a:cubicBezTo>
                            <a:pt x="73278" y="85471"/>
                            <a:pt x="69214" y="83439"/>
                            <a:pt x="65151" y="79375"/>
                          </a:cubicBezTo>
                          <a:cubicBezTo>
                            <a:pt x="61086" y="73278"/>
                            <a:pt x="61086" y="67182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2992"/>
                          </a:lnTo>
                          <a:cubicBezTo>
                            <a:pt x="46863" y="71247"/>
                            <a:pt x="44830" y="77343"/>
                            <a:pt x="42798" y="81406"/>
                          </a:cubicBezTo>
                          <a:cubicBezTo>
                            <a:pt x="40767" y="83439"/>
                            <a:pt x="36703" y="85471"/>
                            <a:pt x="32638" y="85471"/>
                          </a:cubicBezTo>
                          <a:cubicBezTo>
                            <a:pt x="26542" y="85471"/>
                            <a:pt x="22478" y="83439"/>
                            <a:pt x="18415" y="77343"/>
                          </a:cubicBezTo>
                          <a:cubicBezTo>
                            <a:pt x="14350" y="73278"/>
                            <a:pt x="12319" y="65151"/>
                            <a:pt x="12319" y="50800"/>
                          </a:cubicBez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3588607</wp:posOffset>
            </wp:positionH>
            <wp:positionV relativeFrom="page">
              <wp:posOffset>7874540</wp:posOffset>
            </wp:positionV>
            <wp:extent cx="132492" cy="107410"/>
            <wp:effectExtent l="0" t="0" r="0" b="0"/>
            <wp:wrapNone/>
            <wp:docPr id="1325" name="Picture 13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5" name="Picture 1325"/>
                    <pic:cNvPicPr>
                      <a:picLocks noChangeAspect="0" noChangeArrowheads="1"/>
                    </pic:cNvPicPr>
                  </pic:nvPicPr>
                  <pic:blipFill>
                    <a:blip r:embed="rId1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2492" cy="10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2" behindDoc="0" locked="0" layoutInCell="1" allowOverlap="1">
            <wp:simplePos x="0" y="0"/>
            <wp:positionH relativeFrom="page">
              <wp:posOffset>3732561</wp:posOffset>
            </wp:positionH>
            <wp:positionV relativeFrom="page">
              <wp:posOffset>7887240</wp:posOffset>
            </wp:positionV>
            <wp:extent cx="48863" cy="74770"/>
            <wp:effectExtent l="0" t="0" r="0" b="0"/>
            <wp:wrapNone/>
            <wp:docPr id="1326" name="Freeform 1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4770"/>
                    </a:xfrm>
                    <a:custGeom>
                      <a:rect l="l" t="t" r="r" b="b"/>
                      <a:pathLst>
                        <a:path w="6515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7663"/>
                            <a:pt x="32511" y="99694"/>
                            <a:pt x="36576" y="99694"/>
                          </a:cubicBezTo>
                          <a:cubicBezTo>
                            <a:pt x="40640" y="99694"/>
                            <a:pt x="44703" y="99694"/>
                            <a:pt x="48767" y="97663"/>
                          </a:cubicBezTo>
                          <a:cubicBezTo>
                            <a:pt x="52959" y="95631"/>
                            <a:pt x="54990" y="93598"/>
                            <a:pt x="57022" y="91567"/>
                          </a:cubicBezTo>
                          <a:cubicBezTo>
                            <a:pt x="59055" y="87502"/>
                            <a:pt x="61086" y="85471"/>
                            <a:pt x="63118" y="79375"/>
                          </a:cubicBezTo>
                          <a:cubicBezTo>
                            <a:pt x="63118" y="75310"/>
                            <a:pt x="65151" y="69214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58927"/>
                          </a:lnTo>
                          <a:cubicBezTo>
                            <a:pt x="50800" y="67182"/>
                            <a:pt x="50800" y="71247"/>
                            <a:pt x="48767" y="75310"/>
                          </a:cubicBezTo>
                          <a:cubicBezTo>
                            <a:pt x="46736" y="79375"/>
                            <a:pt x="46736" y="81406"/>
                            <a:pt x="42671" y="83439"/>
                          </a:cubicBezTo>
                          <a:cubicBezTo>
                            <a:pt x="40640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7343"/>
                          </a:cubicBezTo>
                          <a:cubicBezTo>
                            <a:pt x="14224" y="73278"/>
                            <a:pt x="12191" y="65151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3779392</wp:posOffset>
            </wp:positionH>
            <wp:positionV relativeFrom="page">
              <wp:posOffset>7874541</wp:posOffset>
            </wp:positionV>
            <wp:extent cx="75787" cy="101695"/>
            <wp:effectExtent l="0" t="0" r="0" b="0"/>
            <wp:wrapNone/>
            <wp:docPr id="1327" name="Picture 13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7" name="Picture 1327"/>
                    <pic:cNvPicPr>
                      <a:picLocks noChangeAspect="0" noChangeArrowheads="1"/>
                    </pic:cNvPicPr>
                  </pic:nvPicPr>
                  <pic:blipFill>
                    <a:blip r:embed="rId1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3965606</wp:posOffset>
            </wp:positionH>
            <wp:positionV relativeFrom="page">
              <wp:posOffset>7874540</wp:posOffset>
            </wp:positionV>
            <wp:extent cx="80359" cy="101695"/>
            <wp:effectExtent l="0" t="0" r="0" b="0"/>
            <wp:wrapNone/>
            <wp:docPr id="1328" name="Picture 13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8" name="Picture 1328"/>
                    <pic:cNvPicPr>
                      <a:picLocks noChangeAspect="0" noChangeArrowheads="1"/>
                    </pic:cNvPicPr>
                  </pic:nvPicPr>
                  <pic:blipFill>
                    <a:blip r:embed="rId1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7" behindDoc="0" locked="0" layoutInCell="1" allowOverlap="1">
            <wp:simplePos x="0" y="0"/>
            <wp:positionH relativeFrom="page">
              <wp:posOffset>4060190</wp:posOffset>
            </wp:positionH>
            <wp:positionV relativeFrom="page">
              <wp:posOffset>7874540</wp:posOffset>
            </wp:positionV>
            <wp:extent cx="80359" cy="101695"/>
            <wp:effectExtent l="0" t="0" r="0" b="0"/>
            <wp:wrapNone/>
            <wp:docPr id="1329" name="Picture 13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9" name="Picture 1329"/>
                    <pic:cNvPicPr>
                      <a:picLocks noChangeAspect="0" noChangeArrowheads="1"/>
                    </pic:cNvPicPr>
                  </pic:nvPicPr>
                  <pic:blipFill>
                    <a:blip r:embed="rId1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4150296</wp:posOffset>
            </wp:positionH>
            <wp:positionV relativeFrom="page">
              <wp:posOffset>7874540</wp:posOffset>
            </wp:positionV>
            <wp:extent cx="80264" cy="101695"/>
            <wp:effectExtent l="0" t="0" r="0" b="0"/>
            <wp:wrapNone/>
            <wp:docPr id="1330" name="Picture 13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0" name="Picture 1330"/>
                    <pic:cNvPicPr>
                      <a:picLocks noChangeAspect="0" noChangeArrowheads="1"/>
                    </pic:cNvPicPr>
                  </pic:nvPicPr>
                  <pic:blipFill>
                    <a:blip r:embed="rId1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4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4227099</wp:posOffset>
            </wp:positionH>
            <wp:positionV relativeFrom="page">
              <wp:posOffset>7887240</wp:posOffset>
            </wp:positionV>
            <wp:extent cx="51816" cy="76293"/>
            <wp:effectExtent l="0" t="0" r="0" b="0"/>
            <wp:wrapNone/>
            <wp:docPr id="1331" name="Freeform 1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816" cy="76293"/>
                    </a:xfrm>
                    <a:custGeom>
                      <a:rect l="l" t="t" r="r" b="b"/>
                      <a:pathLst>
                        <a:path w="69088" h="101725">
                          <a:moveTo>
                            <a:pt x="54864" y="38607"/>
                          </a:moveTo>
                          <a:lnTo>
                            <a:pt x="69088" y="36576"/>
                          </a:lnTo>
                          <a:cubicBezTo>
                            <a:pt x="67055" y="24383"/>
                            <a:pt x="62991" y="16256"/>
                            <a:pt x="56895" y="10159"/>
                          </a:cubicBezTo>
                          <a:cubicBezTo>
                            <a:pt x="50801" y="4063"/>
                            <a:pt x="44704" y="0"/>
                            <a:pt x="34544" y="0"/>
                          </a:cubicBezTo>
                          <a:cubicBezTo>
                            <a:pt x="24384" y="0"/>
                            <a:pt x="16257" y="4063"/>
                            <a:pt x="10161" y="14224"/>
                          </a:cubicBezTo>
                          <a:cubicBezTo>
                            <a:pt x="2033" y="22352"/>
                            <a:pt x="0" y="34544"/>
                            <a:pt x="0" y="50798"/>
                          </a:cubicBezTo>
                          <a:cubicBezTo>
                            <a:pt x="0" y="67182"/>
                            <a:pt x="2033" y="81405"/>
                            <a:pt x="10161" y="89534"/>
                          </a:cubicBezTo>
                          <a:cubicBezTo>
                            <a:pt x="16257" y="97662"/>
                            <a:pt x="24384" y="101725"/>
                            <a:pt x="36576" y="101725"/>
                          </a:cubicBezTo>
                          <a:cubicBezTo>
                            <a:pt x="44704" y="101725"/>
                            <a:pt x="50801" y="99693"/>
                            <a:pt x="56895" y="93597"/>
                          </a:cubicBezTo>
                          <a:cubicBezTo>
                            <a:pt x="62991" y="89534"/>
                            <a:pt x="65024" y="81405"/>
                            <a:pt x="67055" y="71245"/>
                          </a:cubicBezTo>
                          <a:lnTo>
                            <a:pt x="54864" y="69214"/>
                          </a:lnTo>
                          <a:cubicBezTo>
                            <a:pt x="52833" y="75310"/>
                            <a:pt x="50801" y="79374"/>
                            <a:pt x="46737" y="83437"/>
                          </a:cubicBezTo>
                          <a:cubicBezTo>
                            <a:pt x="44704" y="87501"/>
                            <a:pt x="40640" y="87501"/>
                            <a:pt x="36576" y="87501"/>
                          </a:cubicBezTo>
                          <a:cubicBezTo>
                            <a:pt x="30481" y="87501"/>
                            <a:pt x="24384" y="85470"/>
                            <a:pt x="20320" y="79374"/>
                          </a:cubicBezTo>
                          <a:cubicBezTo>
                            <a:pt x="16257" y="73278"/>
                            <a:pt x="14224" y="65022"/>
                            <a:pt x="14224" y="50798"/>
                          </a:cubicBezTo>
                          <a:cubicBezTo>
                            <a:pt x="14224" y="38607"/>
                            <a:pt x="16257" y="28447"/>
                            <a:pt x="20320" y="22352"/>
                          </a:cubicBezTo>
                          <a:cubicBezTo>
                            <a:pt x="24384" y="16256"/>
                            <a:pt x="28449" y="14224"/>
                            <a:pt x="36576" y="14224"/>
                          </a:cubicBezTo>
                          <a:cubicBezTo>
                            <a:pt x="40640" y="14224"/>
                            <a:pt x="44704" y="16256"/>
                            <a:pt x="48769" y="20319"/>
                          </a:cubicBezTo>
                          <a:cubicBezTo>
                            <a:pt x="52833" y="24383"/>
                            <a:pt x="54864" y="30480"/>
                            <a:pt x="54864" y="3860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2" behindDoc="0" locked="0" layoutInCell="1" allowOverlap="1">
            <wp:simplePos x="0" y="0"/>
            <wp:positionH relativeFrom="page">
              <wp:posOffset>4318634</wp:posOffset>
            </wp:positionH>
            <wp:positionV relativeFrom="page">
              <wp:posOffset>7887240</wp:posOffset>
            </wp:positionV>
            <wp:extent cx="32098" cy="74770"/>
            <wp:effectExtent l="0" t="0" r="0" b="0"/>
            <wp:wrapNone/>
            <wp:docPr id="1332" name="Freeform 1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0320" y="95631"/>
                          </a:cubicBezTo>
                          <a:cubicBezTo>
                            <a:pt x="24383" y="97663"/>
                            <a:pt x="26415" y="99694"/>
                            <a:pt x="30480" y="99694"/>
                          </a:cubicBezTo>
                          <a:cubicBezTo>
                            <a:pt x="34671" y="99694"/>
                            <a:pt x="38734" y="97663"/>
                            <a:pt x="42798" y="93598"/>
                          </a:cubicBezTo>
                          <a:lnTo>
                            <a:pt x="38734" y="79375"/>
                          </a:lnTo>
                          <a:cubicBezTo>
                            <a:pt x="36703" y="81406"/>
                            <a:pt x="32638" y="83439"/>
                            <a:pt x="28448" y="83439"/>
                          </a:cubicBezTo>
                          <a:cubicBezTo>
                            <a:pt x="26415" y="83439"/>
                            <a:pt x="24383" y="81406"/>
                            <a:pt x="22351" y="79375"/>
                          </a:cubicBezTo>
                          <a:cubicBezTo>
                            <a:pt x="18288" y="77343"/>
                            <a:pt x="18288" y="75310"/>
                            <a:pt x="16255" y="71247"/>
                          </a:cubicBezTo>
                          <a:cubicBezTo>
                            <a:pt x="14224" y="65151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4379690</wp:posOffset>
            </wp:positionH>
            <wp:positionV relativeFrom="page">
              <wp:posOffset>7887240</wp:posOffset>
            </wp:positionV>
            <wp:extent cx="51910" cy="76293"/>
            <wp:effectExtent l="0" t="0" r="0" b="0"/>
            <wp:wrapNone/>
            <wp:docPr id="1333" name="Freeform 1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6293"/>
                    </a:xfrm>
                    <a:custGeom>
                      <a:rect l="l" t="t" r="r" b="b"/>
                      <a:pathLst>
                        <a:path w="69214" h="101725">
                          <a:moveTo>
                            <a:pt x="54990" y="38607"/>
                          </a:moveTo>
                          <a:lnTo>
                            <a:pt x="69214" y="36576"/>
                          </a:lnTo>
                          <a:cubicBezTo>
                            <a:pt x="67181" y="24383"/>
                            <a:pt x="63117" y="16256"/>
                            <a:pt x="57021" y="10159"/>
                          </a:cubicBezTo>
                          <a:cubicBezTo>
                            <a:pt x="50927" y="4063"/>
                            <a:pt x="44830" y="0"/>
                            <a:pt x="36702" y="0"/>
                          </a:cubicBezTo>
                          <a:cubicBezTo>
                            <a:pt x="24383" y="0"/>
                            <a:pt x="16256" y="4063"/>
                            <a:pt x="10160" y="14224"/>
                          </a:cubicBezTo>
                          <a:cubicBezTo>
                            <a:pt x="4063" y="22352"/>
                            <a:pt x="0" y="34544"/>
                            <a:pt x="0" y="50798"/>
                          </a:cubicBezTo>
                          <a:cubicBezTo>
                            <a:pt x="0" y="67182"/>
                            <a:pt x="4063" y="81405"/>
                            <a:pt x="10160" y="89534"/>
                          </a:cubicBezTo>
                          <a:cubicBezTo>
                            <a:pt x="16256" y="97662"/>
                            <a:pt x="26415" y="101725"/>
                            <a:pt x="36702" y="101725"/>
                          </a:cubicBezTo>
                          <a:cubicBezTo>
                            <a:pt x="44830" y="101725"/>
                            <a:pt x="50927" y="99693"/>
                            <a:pt x="57021" y="93597"/>
                          </a:cubicBezTo>
                          <a:cubicBezTo>
                            <a:pt x="63117" y="89534"/>
                            <a:pt x="67181" y="81405"/>
                            <a:pt x="67181" y="71245"/>
                          </a:cubicBezTo>
                          <a:lnTo>
                            <a:pt x="54990" y="69214"/>
                          </a:lnTo>
                          <a:cubicBezTo>
                            <a:pt x="52959" y="75310"/>
                            <a:pt x="50927" y="79374"/>
                            <a:pt x="48895" y="83437"/>
                          </a:cubicBezTo>
                          <a:cubicBezTo>
                            <a:pt x="44830" y="87501"/>
                            <a:pt x="40766" y="87501"/>
                            <a:pt x="36702" y="87501"/>
                          </a:cubicBezTo>
                          <a:cubicBezTo>
                            <a:pt x="30480" y="87501"/>
                            <a:pt x="24383" y="85470"/>
                            <a:pt x="20319" y="79374"/>
                          </a:cubicBezTo>
                          <a:cubicBezTo>
                            <a:pt x="16256" y="73278"/>
                            <a:pt x="14223" y="65022"/>
                            <a:pt x="14223" y="50798"/>
                          </a:cubicBezTo>
                          <a:cubicBezTo>
                            <a:pt x="14223" y="38607"/>
                            <a:pt x="16256" y="28447"/>
                            <a:pt x="20319" y="22352"/>
                          </a:cubicBezTo>
                          <a:cubicBezTo>
                            <a:pt x="24383" y="16256"/>
                            <a:pt x="28448" y="14224"/>
                            <a:pt x="36702" y="14224"/>
                          </a:cubicBezTo>
                          <a:cubicBezTo>
                            <a:pt x="40766" y="14224"/>
                            <a:pt x="44830" y="16256"/>
                            <a:pt x="48895" y="20319"/>
                          </a:cubicBezTo>
                          <a:cubicBezTo>
                            <a:pt x="52959" y="24383"/>
                            <a:pt x="54990" y="30480"/>
                            <a:pt x="54990" y="3860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4471320</wp:posOffset>
            </wp:positionH>
            <wp:positionV relativeFrom="page">
              <wp:posOffset>7887240</wp:posOffset>
            </wp:positionV>
            <wp:extent cx="80866" cy="74770"/>
            <wp:effectExtent l="0" t="0" r="0" b="0"/>
            <wp:wrapNone/>
            <wp:docPr id="1334" name="Freeform 1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0866" cy="74770"/>
                    </a:xfrm>
                    <a:custGeom>
                      <a:rect l="l" t="t" r="r" b="b"/>
                      <a:pathLst>
                        <a:path w="107822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2351" y="95631"/>
                          </a:cubicBezTo>
                          <a:cubicBezTo>
                            <a:pt x="28448" y="97663"/>
                            <a:pt x="32511" y="99694"/>
                            <a:pt x="36576" y="99694"/>
                          </a:cubicBezTo>
                          <a:cubicBezTo>
                            <a:pt x="42671" y="99694"/>
                            <a:pt x="46736" y="97663"/>
                            <a:pt x="50800" y="95631"/>
                          </a:cubicBezTo>
                          <a:cubicBezTo>
                            <a:pt x="54864" y="91567"/>
                            <a:pt x="56896" y="87502"/>
                            <a:pt x="58927" y="83439"/>
                          </a:cubicBezTo>
                          <a:cubicBezTo>
                            <a:pt x="62992" y="87502"/>
                            <a:pt x="67056" y="93598"/>
                            <a:pt x="71119" y="95631"/>
                          </a:cubicBezTo>
                          <a:cubicBezTo>
                            <a:pt x="75184" y="97663"/>
                            <a:pt x="79247" y="99694"/>
                            <a:pt x="83439" y="99694"/>
                          </a:cubicBezTo>
                          <a:cubicBezTo>
                            <a:pt x="91567" y="99694"/>
                            <a:pt x="97663" y="97663"/>
                            <a:pt x="101727" y="91567"/>
                          </a:cubicBezTo>
                          <a:cubicBezTo>
                            <a:pt x="105790" y="87502"/>
                            <a:pt x="107822" y="79375"/>
                            <a:pt x="107822" y="67182"/>
                          </a:cubicBezTo>
                          <a:lnTo>
                            <a:pt x="107822" y="0"/>
                          </a:lnTo>
                          <a:lnTo>
                            <a:pt x="95631" y="0"/>
                          </a:lnTo>
                          <a:lnTo>
                            <a:pt x="95631" y="60960"/>
                          </a:lnTo>
                          <a:cubicBezTo>
                            <a:pt x="95631" y="69214"/>
                            <a:pt x="93598" y="73278"/>
                            <a:pt x="93598" y="77343"/>
                          </a:cubicBezTo>
                          <a:cubicBezTo>
                            <a:pt x="91567" y="79375"/>
                            <a:pt x="91567" y="81406"/>
                            <a:pt x="89535" y="83439"/>
                          </a:cubicBezTo>
                          <a:cubicBezTo>
                            <a:pt x="85471" y="85471"/>
                            <a:pt x="83439" y="85471"/>
                            <a:pt x="81280" y="85471"/>
                          </a:cubicBezTo>
                          <a:cubicBezTo>
                            <a:pt x="75184" y="85471"/>
                            <a:pt x="71119" y="83439"/>
                            <a:pt x="67056" y="79375"/>
                          </a:cubicBezTo>
                          <a:cubicBezTo>
                            <a:pt x="62992" y="73278"/>
                            <a:pt x="60960" y="67182"/>
                            <a:pt x="60960" y="56896"/>
                          </a:cubicBezTo>
                          <a:lnTo>
                            <a:pt x="60960" y="0"/>
                          </a:lnTo>
                          <a:lnTo>
                            <a:pt x="48767" y="0"/>
                          </a:lnTo>
                          <a:lnTo>
                            <a:pt x="48767" y="62992"/>
                          </a:lnTo>
                          <a:cubicBezTo>
                            <a:pt x="48767" y="71247"/>
                            <a:pt x="46736" y="77343"/>
                            <a:pt x="44703" y="81406"/>
                          </a:cubicBezTo>
                          <a:cubicBezTo>
                            <a:pt x="42671" y="83439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20320" y="77343"/>
                          </a:cubicBezTo>
                          <a:cubicBezTo>
                            <a:pt x="16255" y="73278"/>
                            <a:pt x="14224" y="65151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4726209</wp:posOffset>
            </wp:positionH>
            <wp:positionV relativeFrom="page">
              <wp:posOffset>7887240</wp:posOffset>
            </wp:positionV>
            <wp:extent cx="33527" cy="74770"/>
            <wp:effectExtent l="0" t="0" r="0" b="0"/>
            <wp:wrapNone/>
            <wp:docPr id="1335" name="Freeform 1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2351" y="95631"/>
                          </a:cubicBezTo>
                          <a:cubicBezTo>
                            <a:pt x="24383" y="97663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38607" y="97663"/>
                            <a:pt x="44703" y="93598"/>
                          </a:cubicBezTo>
                          <a:lnTo>
                            <a:pt x="38607" y="79375"/>
                          </a:lnTo>
                          <a:cubicBezTo>
                            <a:pt x="36576" y="81406"/>
                            <a:pt x="32511" y="83439"/>
                            <a:pt x="30480" y="83439"/>
                          </a:cubicBezTo>
                          <a:cubicBezTo>
                            <a:pt x="26415" y="83439"/>
                            <a:pt x="24383" y="81406"/>
                            <a:pt x="22351" y="79375"/>
                          </a:cubicBezTo>
                          <a:cubicBezTo>
                            <a:pt x="20320" y="77343"/>
                            <a:pt x="18288" y="75310"/>
                            <a:pt x="16255" y="71247"/>
                          </a:cubicBezTo>
                          <a:cubicBezTo>
                            <a:pt x="14224" y="65151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4780661</wp:posOffset>
            </wp:positionH>
            <wp:positionV relativeFrom="page">
              <wp:posOffset>7874541</wp:posOffset>
            </wp:positionV>
            <wp:extent cx="80263" cy="101695"/>
            <wp:effectExtent l="0" t="0" r="0" b="0"/>
            <wp:wrapNone/>
            <wp:docPr id="1336" name="Picture 13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6" name="Picture 1336"/>
                    <pic:cNvPicPr>
                      <a:picLocks noChangeAspect="0" noChangeArrowheads="1"/>
                    </pic:cNvPicPr>
                  </pic:nvPicPr>
                  <pic:blipFill>
                    <a:blip r:embed="rId1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4860512</wp:posOffset>
            </wp:positionH>
            <wp:positionV relativeFrom="page">
              <wp:posOffset>7887240</wp:posOffset>
            </wp:positionV>
            <wp:extent cx="48767" cy="74770"/>
            <wp:effectExtent l="0" t="0" r="0" b="0"/>
            <wp:wrapNone/>
            <wp:docPr id="1337" name="Freeform 1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4770"/>
                    </a:xfrm>
                    <a:custGeom>
                      <a:rect l="l" t="t" r="r" b="b"/>
                      <a:pathLst>
                        <a:path w="6502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2351" y="95631"/>
                          </a:cubicBezTo>
                          <a:cubicBezTo>
                            <a:pt x="26415" y="97663"/>
                            <a:pt x="32511" y="99694"/>
                            <a:pt x="36576" y="99694"/>
                          </a:cubicBezTo>
                          <a:cubicBezTo>
                            <a:pt x="42671" y="99694"/>
                            <a:pt x="44703" y="99694"/>
                            <a:pt x="48767" y="97663"/>
                          </a:cubicBezTo>
                          <a:cubicBezTo>
                            <a:pt x="52831" y="95631"/>
                            <a:pt x="54864" y="93598"/>
                            <a:pt x="58927" y="91567"/>
                          </a:cubicBezTo>
                          <a:cubicBezTo>
                            <a:pt x="60960" y="87502"/>
                            <a:pt x="60960" y="85471"/>
                            <a:pt x="62992" y="79375"/>
                          </a:cubicBezTo>
                          <a:cubicBezTo>
                            <a:pt x="65023" y="75310"/>
                            <a:pt x="65023" y="69214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0800" y="0"/>
                          </a:lnTo>
                          <a:lnTo>
                            <a:pt x="50800" y="58927"/>
                          </a:lnTo>
                          <a:cubicBezTo>
                            <a:pt x="50800" y="67182"/>
                            <a:pt x="50800" y="71247"/>
                            <a:pt x="48767" y="75310"/>
                          </a:cubicBezTo>
                          <a:cubicBezTo>
                            <a:pt x="48767" y="79375"/>
                            <a:pt x="46736" y="81406"/>
                            <a:pt x="44703" y="83439"/>
                          </a:cubicBezTo>
                          <a:cubicBezTo>
                            <a:pt x="40640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20320" y="77343"/>
                          </a:cubicBezTo>
                          <a:cubicBezTo>
                            <a:pt x="16255" y="73278"/>
                            <a:pt x="14224" y="65151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5099558</wp:posOffset>
            </wp:positionH>
            <wp:positionV relativeFrom="page">
              <wp:posOffset>7874540</wp:posOffset>
            </wp:positionV>
            <wp:extent cx="80359" cy="101695"/>
            <wp:effectExtent l="0" t="0" r="0" b="0"/>
            <wp:wrapNone/>
            <wp:docPr id="1338" name="Picture 13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8" name="Picture 1338"/>
                    <pic:cNvPicPr>
                      <a:picLocks noChangeAspect="0" noChangeArrowheads="1"/>
                    </pic:cNvPicPr>
                  </pic:nvPicPr>
                  <pic:blipFill>
                    <a:blip r:embed="rId1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5269515</wp:posOffset>
            </wp:positionH>
            <wp:positionV relativeFrom="page">
              <wp:posOffset>7888764</wp:posOffset>
            </wp:positionV>
            <wp:extent cx="54958" cy="102201"/>
            <wp:effectExtent l="0" t="0" r="0" b="0"/>
            <wp:wrapNone/>
            <wp:docPr id="1339" name="Freeform 1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102201"/>
                    </a:xfrm>
                    <a:custGeom>
                      <a:rect l="l" t="t" r="r" b="b"/>
                      <a:pathLst>
                        <a:path w="73278" h="136269">
                          <a:moveTo>
                            <a:pt x="8127" y="2031"/>
                          </a:moveTo>
                          <a:lnTo>
                            <a:pt x="6096" y="18286"/>
                          </a:lnTo>
                          <a:cubicBezTo>
                            <a:pt x="8127" y="16255"/>
                            <a:pt x="12190" y="16255"/>
                            <a:pt x="14222" y="16255"/>
                          </a:cubicBezTo>
                          <a:cubicBezTo>
                            <a:pt x="16254" y="16255"/>
                            <a:pt x="18414" y="16255"/>
                            <a:pt x="20446" y="18286"/>
                          </a:cubicBezTo>
                          <a:cubicBezTo>
                            <a:pt x="22477" y="18286"/>
                            <a:pt x="24509" y="20319"/>
                            <a:pt x="24509" y="22351"/>
                          </a:cubicBezTo>
                          <a:cubicBezTo>
                            <a:pt x="26542" y="24382"/>
                            <a:pt x="26542" y="28446"/>
                            <a:pt x="30605" y="38607"/>
                          </a:cubicBezTo>
                          <a:lnTo>
                            <a:pt x="0" y="136269"/>
                          </a:lnTo>
                          <a:lnTo>
                            <a:pt x="14222" y="136269"/>
                          </a:lnTo>
                          <a:lnTo>
                            <a:pt x="30605" y="79246"/>
                          </a:lnTo>
                          <a:cubicBezTo>
                            <a:pt x="32637" y="73150"/>
                            <a:pt x="34669" y="65023"/>
                            <a:pt x="36702" y="56895"/>
                          </a:cubicBezTo>
                          <a:cubicBezTo>
                            <a:pt x="38734" y="65023"/>
                            <a:pt x="40765" y="73150"/>
                            <a:pt x="42798" y="79246"/>
                          </a:cubicBezTo>
                          <a:lnTo>
                            <a:pt x="59054" y="136269"/>
                          </a:lnTo>
                          <a:lnTo>
                            <a:pt x="73278" y="136269"/>
                          </a:lnTo>
                          <a:lnTo>
                            <a:pt x="42798" y="38607"/>
                          </a:lnTo>
                          <a:cubicBezTo>
                            <a:pt x="38734" y="24382"/>
                            <a:pt x="36702" y="16255"/>
                            <a:pt x="32637" y="12191"/>
                          </a:cubicBezTo>
                          <a:cubicBezTo>
                            <a:pt x="30605" y="8126"/>
                            <a:pt x="28574" y="4062"/>
                            <a:pt x="26542" y="4062"/>
                          </a:cubicBezTo>
                          <a:cubicBezTo>
                            <a:pt x="22477" y="2031"/>
                            <a:pt x="20446" y="0"/>
                            <a:pt x="16254" y="0"/>
                          </a:cubicBezTo>
                          <a:cubicBezTo>
                            <a:pt x="14222" y="0"/>
                            <a:pt x="10158" y="0"/>
                            <a:pt x="8127" y="2031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5396198</wp:posOffset>
            </wp:positionH>
            <wp:positionV relativeFrom="page">
              <wp:posOffset>7887240</wp:posOffset>
            </wp:positionV>
            <wp:extent cx="32098" cy="74770"/>
            <wp:effectExtent l="0" t="0" r="0" b="0"/>
            <wp:wrapNone/>
            <wp:docPr id="1340" name="Freeform 1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0320" y="95631"/>
                          </a:cubicBezTo>
                          <a:cubicBezTo>
                            <a:pt x="24383" y="97663"/>
                            <a:pt x="26415" y="99694"/>
                            <a:pt x="30480" y="99694"/>
                          </a:cubicBezTo>
                          <a:cubicBezTo>
                            <a:pt x="34671" y="99694"/>
                            <a:pt x="38734" y="97663"/>
                            <a:pt x="42798" y="93598"/>
                          </a:cubicBezTo>
                          <a:lnTo>
                            <a:pt x="38734" y="79375"/>
                          </a:lnTo>
                          <a:cubicBezTo>
                            <a:pt x="34671" y="81406"/>
                            <a:pt x="32638" y="83439"/>
                            <a:pt x="28448" y="83439"/>
                          </a:cubicBezTo>
                          <a:cubicBezTo>
                            <a:pt x="26415" y="83439"/>
                            <a:pt x="24383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5418645</wp:posOffset>
            </wp:positionH>
            <wp:positionV relativeFrom="page">
              <wp:posOffset>7874541</wp:posOffset>
            </wp:positionV>
            <wp:extent cx="80359" cy="101695"/>
            <wp:effectExtent l="0" t="0" r="0" b="0"/>
            <wp:wrapNone/>
            <wp:docPr id="1341" name="Picture 13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1" name="Picture 1341"/>
                    <pic:cNvPicPr>
                      <a:picLocks noChangeAspect="0" noChangeArrowheads="1"/>
                    </pic:cNvPicPr>
                  </pic:nvPicPr>
                  <pic:blipFill>
                    <a:blip r:embed="rId1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5498496</wp:posOffset>
            </wp:positionH>
            <wp:positionV relativeFrom="page">
              <wp:posOffset>7888764</wp:posOffset>
            </wp:positionV>
            <wp:extent cx="47243" cy="74770"/>
            <wp:effectExtent l="0" t="0" r="0" b="0"/>
            <wp:wrapNone/>
            <wp:docPr id="1342" name="Freeform 1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243" cy="74770"/>
                    </a:xfrm>
                    <a:custGeom>
                      <a:rect l="l" t="t" r="r" b="b"/>
                      <a:pathLst>
                        <a:path w="62991" h="99694">
                          <a:moveTo>
                            <a:pt x="50800" y="2031"/>
                          </a:moveTo>
                          <a:lnTo>
                            <a:pt x="50800" y="16255"/>
                          </a:lnTo>
                          <a:cubicBezTo>
                            <a:pt x="48769" y="12191"/>
                            <a:pt x="44705" y="8126"/>
                            <a:pt x="40640" y="4062"/>
                          </a:cubicBezTo>
                          <a:cubicBezTo>
                            <a:pt x="36576" y="2031"/>
                            <a:pt x="32512" y="0"/>
                            <a:pt x="26417" y="0"/>
                          </a:cubicBezTo>
                          <a:cubicBezTo>
                            <a:pt x="20320" y="0"/>
                            <a:pt x="14224" y="2031"/>
                            <a:pt x="10160" y="6094"/>
                          </a:cubicBezTo>
                          <a:cubicBezTo>
                            <a:pt x="6097" y="8126"/>
                            <a:pt x="4064" y="14222"/>
                            <a:pt x="2033" y="18286"/>
                          </a:cubicBezTo>
                          <a:cubicBezTo>
                            <a:pt x="0" y="24382"/>
                            <a:pt x="0" y="30479"/>
                            <a:pt x="0" y="38607"/>
                          </a:cubicBezTo>
                          <a:lnTo>
                            <a:pt x="0" y="99694"/>
                          </a:lnTo>
                          <a:lnTo>
                            <a:pt x="12193" y="99694"/>
                          </a:lnTo>
                          <a:lnTo>
                            <a:pt x="12193" y="46734"/>
                          </a:lnTo>
                          <a:cubicBezTo>
                            <a:pt x="12193" y="36575"/>
                            <a:pt x="14224" y="28446"/>
                            <a:pt x="14224" y="26414"/>
                          </a:cubicBezTo>
                          <a:cubicBezTo>
                            <a:pt x="16256" y="22351"/>
                            <a:pt x="16256" y="20319"/>
                            <a:pt x="20320" y="18286"/>
                          </a:cubicBezTo>
                          <a:cubicBezTo>
                            <a:pt x="22352" y="16255"/>
                            <a:pt x="26417" y="14222"/>
                            <a:pt x="28449" y="14222"/>
                          </a:cubicBezTo>
                          <a:cubicBezTo>
                            <a:pt x="36576" y="14222"/>
                            <a:pt x="40640" y="18286"/>
                            <a:pt x="44705" y="22351"/>
                          </a:cubicBezTo>
                          <a:cubicBezTo>
                            <a:pt x="48769" y="26414"/>
                            <a:pt x="50800" y="34542"/>
                            <a:pt x="50800" y="46734"/>
                          </a:cubicBezTo>
                          <a:lnTo>
                            <a:pt x="50800" y="99694"/>
                          </a:lnTo>
                          <a:lnTo>
                            <a:pt x="62991" y="99694"/>
                          </a:lnTo>
                          <a:lnTo>
                            <a:pt x="62991" y="2031"/>
                          </a:lnTo>
                          <a:lnTo>
                            <a:pt x="50800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5609843</wp:posOffset>
            </wp:positionH>
            <wp:positionV relativeFrom="page">
              <wp:posOffset>7887240</wp:posOffset>
            </wp:positionV>
            <wp:extent cx="51909" cy="76293"/>
            <wp:effectExtent l="0" t="0" r="0" b="0"/>
            <wp:wrapNone/>
            <wp:docPr id="1343" name="Freeform 1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09" cy="76293"/>
                    </a:xfrm>
                    <a:custGeom>
                      <a:rect l="l" t="t" r="r" b="b"/>
                      <a:pathLst>
                        <a:path w="69213" h="101725">
                          <a:moveTo>
                            <a:pt x="57022" y="38607"/>
                          </a:moveTo>
                          <a:lnTo>
                            <a:pt x="69213" y="36576"/>
                          </a:lnTo>
                          <a:cubicBezTo>
                            <a:pt x="67182" y="24383"/>
                            <a:pt x="63117" y="16256"/>
                            <a:pt x="57022" y="10159"/>
                          </a:cubicBezTo>
                          <a:cubicBezTo>
                            <a:pt x="50927" y="4063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6382" y="4063"/>
                            <a:pt x="10286" y="14224"/>
                          </a:cubicBezTo>
                          <a:cubicBezTo>
                            <a:pt x="4191" y="22352"/>
                            <a:pt x="0" y="34544"/>
                            <a:pt x="0" y="50798"/>
                          </a:cubicBezTo>
                          <a:cubicBezTo>
                            <a:pt x="0" y="67182"/>
                            <a:pt x="4191" y="81405"/>
                            <a:pt x="10286" y="89534"/>
                          </a:cubicBezTo>
                          <a:cubicBezTo>
                            <a:pt x="16382" y="97662"/>
                            <a:pt x="26542" y="101725"/>
                            <a:pt x="36702" y="101725"/>
                          </a:cubicBezTo>
                          <a:cubicBezTo>
                            <a:pt x="44831" y="101725"/>
                            <a:pt x="50927" y="99693"/>
                            <a:pt x="57022" y="93597"/>
                          </a:cubicBezTo>
                          <a:cubicBezTo>
                            <a:pt x="63117" y="89534"/>
                            <a:pt x="67182" y="81405"/>
                            <a:pt x="67182" y="71245"/>
                          </a:cubicBezTo>
                          <a:lnTo>
                            <a:pt x="54991" y="69214"/>
                          </a:lnTo>
                          <a:cubicBezTo>
                            <a:pt x="52959" y="75310"/>
                            <a:pt x="50927" y="79374"/>
                            <a:pt x="48895" y="83437"/>
                          </a:cubicBezTo>
                          <a:cubicBezTo>
                            <a:pt x="44831" y="87501"/>
                            <a:pt x="40767" y="87501"/>
                            <a:pt x="36702" y="87501"/>
                          </a:cubicBezTo>
                          <a:cubicBezTo>
                            <a:pt x="30607" y="87501"/>
                            <a:pt x="24511" y="85470"/>
                            <a:pt x="20446" y="79374"/>
                          </a:cubicBezTo>
                          <a:cubicBezTo>
                            <a:pt x="16382" y="73278"/>
                            <a:pt x="14351" y="65022"/>
                            <a:pt x="14351" y="50798"/>
                          </a:cubicBezTo>
                          <a:cubicBezTo>
                            <a:pt x="14351" y="38607"/>
                            <a:pt x="16382" y="28447"/>
                            <a:pt x="20446" y="22352"/>
                          </a:cubicBezTo>
                          <a:cubicBezTo>
                            <a:pt x="24511" y="16256"/>
                            <a:pt x="30607" y="14224"/>
                            <a:pt x="36702" y="14224"/>
                          </a:cubicBezTo>
                          <a:cubicBezTo>
                            <a:pt x="40767" y="14224"/>
                            <a:pt x="44831" y="16256"/>
                            <a:pt x="48895" y="20319"/>
                          </a:cubicBezTo>
                          <a:cubicBezTo>
                            <a:pt x="52959" y="24383"/>
                            <a:pt x="54991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5690298</wp:posOffset>
            </wp:positionH>
            <wp:positionV relativeFrom="page">
              <wp:posOffset>7874540</wp:posOffset>
            </wp:positionV>
            <wp:extent cx="75787" cy="127603"/>
            <wp:effectExtent l="0" t="0" r="0" b="0"/>
            <wp:wrapNone/>
            <wp:docPr id="1344" name="Picture 13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>
                      <a:picLocks noChangeAspect="0" noChangeArrowheads="1"/>
                    </pic:cNvPicPr>
                  </pic:nvPicPr>
                  <pic:blipFill>
                    <a:blip r:embed="rId1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5765577</wp:posOffset>
            </wp:positionH>
            <wp:positionV relativeFrom="page">
              <wp:posOffset>7888764</wp:posOffset>
            </wp:positionV>
            <wp:extent cx="48862" cy="74770"/>
            <wp:effectExtent l="0" t="0" r="0" b="0"/>
            <wp:wrapNone/>
            <wp:docPr id="1345" name="Freeform 1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4770"/>
                    </a:xfrm>
                    <a:custGeom>
                      <a:rect l="l" t="t" r="r" b="b"/>
                      <a:pathLst>
                        <a:path w="65150" h="99694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48896" y="12191"/>
                            <a:pt x="46736" y="8126"/>
                            <a:pt x="42672" y="4062"/>
                          </a:cubicBezTo>
                          <a:cubicBezTo>
                            <a:pt x="36577" y="2031"/>
                            <a:pt x="32512" y="0"/>
                            <a:pt x="28449" y="0"/>
                          </a:cubicBezTo>
                          <a:cubicBezTo>
                            <a:pt x="20321" y="0"/>
                            <a:pt x="16256" y="2031"/>
                            <a:pt x="12192" y="6094"/>
                          </a:cubicBezTo>
                          <a:cubicBezTo>
                            <a:pt x="6096" y="8126"/>
                            <a:pt x="4065" y="14222"/>
                            <a:pt x="2032" y="18286"/>
                          </a:cubicBezTo>
                          <a:cubicBezTo>
                            <a:pt x="2032" y="24382"/>
                            <a:pt x="0" y="30479"/>
                            <a:pt x="0" y="38607"/>
                          </a:cubicBezTo>
                          <a:lnTo>
                            <a:pt x="0" y="99694"/>
                          </a:lnTo>
                          <a:lnTo>
                            <a:pt x="14225" y="99694"/>
                          </a:lnTo>
                          <a:lnTo>
                            <a:pt x="14225" y="46734"/>
                          </a:lnTo>
                          <a:cubicBezTo>
                            <a:pt x="14225" y="36575"/>
                            <a:pt x="14225" y="28446"/>
                            <a:pt x="16256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4384" y="16255"/>
                            <a:pt x="26417" y="14222"/>
                            <a:pt x="30481" y="14222"/>
                          </a:cubicBezTo>
                          <a:cubicBezTo>
                            <a:pt x="36577" y="14222"/>
                            <a:pt x="42672" y="18286"/>
                            <a:pt x="46736" y="22351"/>
                          </a:cubicBezTo>
                          <a:cubicBezTo>
                            <a:pt x="48896" y="26414"/>
                            <a:pt x="50928" y="34542"/>
                            <a:pt x="50928" y="46734"/>
                          </a:cubicBezTo>
                          <a:lnTo>
                            <a:pt x="50928" y="99694"/>
                          </a:lnTo>
                          <a:lnTo>
                            <a:pt x="65150" y="99694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7" behindDoc="0" locked="0" layoutInCell="1" allowOverlap="1">
            <wp:simplePos x="0" y="0"/>
            <wp:positionH relativeFrom="page">
              <wp:posOffset>5829680</wp:posOffset>
            </wp:positionH>
            <wp:positionV relativeFrom="page">
              <wp:posOffset>7887240</wp:posOffset>
            </wp:positionV>
            <wp:extent cx="80866" cy="74770"/>
            <wp:effectExtent l="0" t="0" r="0" b="0"/>
            <wp:wrapNone/>
            <wp:docPr id="1346" name="Freeform 1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0866" cy="74770"/>
                    </a:xfrm>
                    <a:custGeom>
                      <a:rect l="l" t="t" r="r" b="b"/>
                      <a:pathLst>
                        <a:path w="107822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7663"/>
                            <a:pt x="30480" y="99694"/>
                            <a:pt x="36576" y="99694"/>
                          </a:cubicBezTo>
                          <a:cubicBezTo>
                            <a:pt x="42671" y="99694"/>
                            <a:pt x="46863" y="97663"/>
                            <a:pt x="50927" y="95631"/>
                          </a:cubicBezTo>
                          <a:cubicBezTo>
                            <a:pt x="54990" y="91567"/>
                            <a:pt x="57022" y="87502"/>
                            <a:pt x="59055" y="83439"/>
                          </a:cubicBezTo>
                          <a:cubicBezTo>
                            <a:pt x="61086" y="87502"/>
                            <a:pt x="65151" y="93598"/>
                            <a:pt x="69214" y="95631"/>
                          </a:cubicBezTo>
                          <a:cubicBezTo>
                            <a:pt x="73278" y="97663"/>
                            <a:pt x="79375" y="99694"/>
                            <a:pt x="83439" y="99694"/>
                          </a:cubicBezTo>
                          <a:cubicBezTo>
                            <a:pt x="91567" y="99694"/>
                            <a:pt x="97663" y="97663"/>
                            <a:pt x="101727" y="91567"/>
                          </a:cubicBezTo>
                          <a:cubicBezTo>
                            <a:pt x="105790" y="87502"/>
                            <a:pt x="107822" y="79375"/>
                            <a:pt x="107822" y="67182"/>
                          </a:cubicBezTo>
                          <a:lnTo>
                            <a:pt x="107822" y="0"/>
                          </a:lnTo>
                          <a:lnTo>
                            <a:pt x="93598" y="0"/>
                          </a:lnTo>
                          <a:lnTo>
                            <a:pt x="93598" y="60960"/>
                          </a:lnTo>
                          <a:cubicBezTo>
                            <a:pt x="93598" y="69214"/>
                            <a:pt x="93598" y="73278"/>
                            <a:pt x="93598" y="77343"/>
                          </a:cubicBezTo>
                          <a:cubicBezTo>
                            <a:pt x="91567" y="79375"/>
                            <a:pt x="89535" y="81406"/>
                            <a:pt x="87502" y="83439"/>
                          </a:cubicBezTo>
                          <a:cubicBezTo>
                            <a:pt x="85471" y="85471"/>
                            <a:pt x="83439" y="85471"/>
                            <a:pt x="81406" y="85471"/>
                          </a:cubicBezTo>
                          <a:cubicBezTo>
                            <a:pt x="75310" y="85471"/>
                            <a:pt x="69214" y="83439"/>
                            <a:pt x="67182" y="79375"/>
                          </a:cubicBezTo>
                          <a:cubicBezTo>
                            <a:pt x="63118" y="73278"/>
                            <a:pt x="61086" y="67182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2992"/>
                          </a:lnTo>
                          <a:cubicBezTo>
                            <a:pt x="46863" y="71247"/>
                            <a:pt x="46863" y="77343"/>
                            <a:pt x="44703" y="81406"/>
                          </a:cubicBezTo>
                          <a:cubicBezTo>
                            <a:pt x="40640" y="83439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7343"/>
                          </a:cubicBezTo>
                          <a:cubicBezTo>
                            <a:pt x="16255" y="73278"/>
                            <a:pt x="14224" y="65151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5913088</wp:posOffset>
            </wp:positionH>
            <wp:positionV relativeFrom="page">
              <wp:posOffset>7874540</wp:posOffset>
            </wp:positionV>
            <wp:extent cx="77311" cy="127603"/>
            <wp:effectExtent l="0" t="0" r="0" b="0"/>
            <wp:wrapNone/>
            <wp:docPr id="1347" name="Picture 13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>
                      <a:picLocks noChangeAspect="0" noChangeArrowheads="1"/>
                    </pic:cNvPicPr>
                  </pic:nvPicPr>
                  <pic:blipFill>
                    <a:blip r:embed="rId1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6017418</wp:posOffset>
            </wp:positionH>
            <wp:positionV relativeFrom="page">
              <wp:posOffset>7887240</wp:posOffset>
            </wp:positionV>
            <wp:extent cx="51909" cy="76293"/>
            <wp:effectExtent l="0" t="0" r="0" b="0"/>
            <wp:wrapNone/>
            <wp:docPr id="1348" name="Freeform 1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09" cy="76293"/>
                    </a:xfrm>
                    <a:custGeom>
                      <a:rect l="l" t="t" r="r" b="b"/>
                      <a:pathLst>
                        <a:path w="69213" h="101725">
                          <a:moveTo>
                            <a:pt x="57022" y="38607"/>
                          </a:moveTo>
                          <a:lnTo>
                            <a:pt x="69213" y="36576"/>
                          </a:lnTo>
                          <a:cubicBezTo>
                            <a:pt x="69213" y="24383"/>
                            <a:pt x="65149" y="16256"/>
                            <a:pt x="59053" y="10159"/>
                          </a:cubicBezTo>
                          <a:cubicBezTo>
                            <a:pt x="52959" y="4063"/>
                            <a:pt x="44703" y="0"/>
                            <a:pt x="36575" y="0"/>
                          </a:cubicBezTo>
                          <a:cubicBezTo>
                            <a:pt x="26415" y="0"/>
                            <a:pt x="18288" y="4063"/>
                            <a:pt x="10159" y="14224"/>
                          </a:cubicBezTo>
                          <a:cubicBezTo>
                            <a:pt x="4063" y="22352"/>
                            <a:pt x="0" y="34544"/>
                            <a:pt x="0" y="50798"/>
                          </a:cubicBezTo>
                          <a:cubicBezTo>
                            <a:pt x="0" y="67182"/>
                            <a:pt x="4063" y="81405"/>
                            <a:pt x="10159" y="89534"/>
                          </a:cubicBezTo>
                          <a:cubicBezTo>
                            <a:pt x="18288" y="97662"/>
                            <a:pt x="26415" y="101725"/>
                            <a:pt x="36575" y="101725"/>
                          </a:cubicBezTo>
                          <a:cubicBezTo>
                            <a:pt x="44703" y="101725"/>
                            <a:pt x="52959" y="99693"/>
                            <a:pt x="57022" y="93597"/>
                          </a:cubicBezTo>
                          <a:cubicBezTo>
                            <a:pt x="63117" y="89534"/>
                            <a:pt x="67182" y="81405"/>
                            <a:pt x="69213" y="71245"/>
                          </a:cubicBezTo>
                          <a:lnTo>
                            <a:pt x="54991" y="69214"/>
                          </a:lnTo>
                          <a:cubicBezTo>
                            <a:pt x="54991" y="75310"/>
                            <a:pt x="52959" y="79374"/>
                            <a:pt x="48768" y="83437"/>
                          </a:cubicBezTo>
                          <a:cubicBezTo>
                            <a:pt x="46735" y="87501"/>
                            <a:pt x="42672" y="87501"/>
                            <a:pt x="36575" y="87501"/>
                          </a:cubicBezTo>
                          <a:cubicBezTo>
                            <a:pt x="30480" y="87501"/>
                            <a:pt x="26415" y="85470"/>
                            <a:pt x="20319" y="79374"/>
                          </a:cubicBezTo>
                          <a:cubicBezTo>
                            <a:pt x="16255" y="73278"/>
                            <a:pt x="14224" y="65022"/>
                            <a:pt x="14224" y="50798"/>
                          </a:cubicBezTo>
                          <a:cubicBezTo>
                            <a:pt x="14224" y="38607"/>
                            <a:pt x="16255" y="28447"/>
                            <a:pt x="20319" y="22352"/>
                          </a:cubicBezTo>
                          <a:cubicBezTo>
                            <a:pt x="24384" y="16256"/>
                            <a:pt x="30480" y="14224"/>
                            <a:pt x="36575" y="14224"/>
                          </a:cubicBezTo>
                          <a:cubicBezTo>
                            <a:pt x="42672" y="14224"/>
                            <a:pt x="46735" y="16256"/>
                            <a:pt x="50927" y="20319"/>
                          </a:cubicBezTo>
                          <a:cubicBezTo>
                            <a:pt x="52959" y="24383"/>
                            <a:pt x="54991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6062725</wp:posOffset>
            </wp:positionH>
            <wp:positionV relativeFrom="page">
              <wp:posOffset>7874541</wp:posOffset>
            </wp:positionV>
            <wp:extent cx="80359" cy="101695"/>
            <wp:effectExtent l="0" t="0" r="0" b="0"/>
            <wp:wrapNone/>
            <wp:docPr id="1349" name="Picture 13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>
                      <a:picLocks noChangeAspect="0" noChangeArrowheads="1"/>
                    </pic:cNvPicPr>
                  </pic:nvPicPr>
                  <pic:blipFill>
                    <a:blip r:embed="rId1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6142577</wp:posOffset>
            </wp:positionH>
            <wp:positionV relativeFrom="page">
              <wp:posOffset>7887240</wp:posOffset>
            </wp:positionV>
            <wp:extent cx="47338" cy="74770"/>
            <wp:effectExtent l="0" t="0" r="0" b="0"/>
            <wp:wrapNone/>
            <wp:docPr id="1350" name="Freeform 1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70"/>
                    </a:xfrm>
                    <a:custGeom>
                      <a:rect l="l" t="t" r="r" b="b"/>
                      <a:pathLst>
                        <a:path w="6311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7663"/>
                            <a:pt x="30480" y="99694"/>
                            <a:pt x="36576" y="99694"/>
                          </a:cubicBezTo>
                          <a:cubicBezTo>
                            <a:pt x="40640" y="99694"/>
                            <a:pt x="44703" y="99694"/>
                            <a:pt x="48767" y="97663"/>
                          </a:cubicBezTo>
                          <a:cubicBezTo>
                            <a:pt x="52959" y="95631"/>
                            <a:pt x="54990" y="93598"/>
                            <a:pt x="57022" y="91567"/>
                          </a:cubicBezTo>
                          <a:cubicBezTo>
                            <a:pt x="59055" y="87502"/>
                            <a:pt x="61086" y="85471"/>
                            <a:pt x="63118" y="79375"/>
                          </a:cubicBezTo>
                          <a:cubicBezTo>
                            <a:pt x="63118" y="75310"/>
                            <a:pt x="63118" y="69214"/>
                            <a:pt x="63118" y="60960"/>
                          </a:cubicBezTo>
                          <a:lnTo>
                            <a:pt x="63118" y="0"/>
                          </a:lnTo>
                          <a:lnTo>
                            <a:pt x="50800" y="0"/>
                          </a:lnTo>
                          <a:lnTo>
                            <a:pt x="50800" y="58927"/>
                          </a:lnTo>
                          <a:cubicBezTo>
                            <a:pt x="50800" y="67182"/>
                            <a:pt x="50800" y="71247"/>
                            <a:pt x="48767" y="75310"/>
                          </a:cubicBezTo>
                          <a:cubicBezTo>
                            <a:pt x="46736" y="79375"/>
                            <a:pt x="44703" y="81406"/>
                            <a:pt x="42671" y="83439"/>
                          </a:cubicBezTo>
                          <a:cubicBezTo>
                            <a:pt x="40640" y="85471"/>
                            <a:pt x="36576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7343"/>
                          </a:cubicBezTo>
                          <a:cubicBezTo>
                            <a:pt x="14224" y="73278"/>
                            <a:pt x="12191" y="65151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6392894</wp:posOffset>
            </wp:positionH>
            <wp:positionV relativeFrom="page">
              <wp:posOffset>7887241</wp:posOffset>
            </wp:positionV>
            <wp:extent cx="50386" cy="76293"/>
            <wp:effectExtent l="0" t="0" r="0" b="0"/>
            <wp:wrapNone/>
            <wp:docPr id="1351" name="Freeform 1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3"/>
                    </a:xfrm>
                    <a:custGeom>
                      <a:rect l="l" t="t" r="r" b="b"/>
                      <a:pathLst>
                        <a:path w="67182" h="101725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6255" y="22351"/>
                            <a:pt x="20320" y="18287"/>
                          </a:cubicBezTo>
                          <a:cubicBezTo>
                            <a:pt x="24383" y="16256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703" y="16256"/>
                            <a:pt x="48767" y="18287"/>
                          </a:cubicBezTo>
                          <a:cubicBezTo>
                            <a:pt x="50800" y="20320"/>
                            <a:pt x="52831" y="24384"/>
                            <a:pt x="52831" y="28448"/>
                          </a:cubicBezTo>
                          <a:cubicBezTo>
                            <a:pt x="52831" y="32511"/>
                            <a:pt x="50800" y="36574"/>
                            <a:pt x="48767" y="38606"/>
                          </a:cubicBezTo>
                          <a:cubicBezTo>
                            <a:pt x="46736" y="40638"/>
                            <a:pt x="42671" y="40638"/>
                            <a:pt x="34544" y="44702"/>
                          </a:cubicBezTo>
                          <a:cubicBezTo>
                            <a:pt x="24383" y="46735"/>
                            <a:pt x="18288" y="48766"/>
                            <a:pt x="14224" y="52831"/>
                          </a:cubicBezTo>
                          <a:cubicBezTo>
                            <a:pt x="10160" y="54862"/>
                            <a:pt x="8127" y="56894"/>
                            <a:pt x="6095" y="60959"/>
                          </a:cubicBezTo>
                          <a:cubicBezTo>
                            <a:pt x="4063" y="65022"/>
                            <a:pt x="4063" y="69214"/>
                            <a:pt x="4063" y="73278"/>
                          </a:cubicBezTo>
                          <a:cubicBezTo>
                            <a:pt x="4063" y="81405"/>
                            <a:pt x="6095" y="89533"/>
                            <a:pt x="10160" y="93597"/>
                          </a:cubicBezTo>
                          <a:cubicBezTo>
                            <a:pt x="16255" y="99693"/>
                            <a:pt x="24383" y="101725"/>
                            <a:pt x="32511" y="101725"/>
                          </a:cubicBezTo>
                          <a:cubicBezTo>
                            <a:pt x="38607" y="101725"/>
                            <a:pt x="44703" y="99693"/>
                            <a:pt x="48767" y="97662"/>
                          </a:cubicBezTo>
                          <a:cubicBezTo>
                            <a:pt x="52831" y="95629"/>
                            <a:pt x="57022" y="93597"/>
                            <a:pt x="59055" y="89533"/>
                          </a:cubicBezTo>
                          <a:cubicBezTo>
                            <a:pt x="61086" y="85470"/>
                            <a:pt x="63118" y="81405"/>
                            <a:pt x="63118" y="75309"/>
                          </a:cubicBezTo>
                          <a:lnTo>
                            <a:pt x="50800" y="73278"/>
                          </a:lnTo>
                          <a:cubicBezTo>
                            <a:pt x="48767" y="83438"/>
                            <a:pt x="42671" y="87501"/>
                            <a:pt x="32511" y="87501"/>
                          </a:cubicBezTo>
                          <a:cubicBezTo>
                            <a:pt x="28448" y="87501"/>
                            <a:pt x="22351" y="87501"/>
                            <a:pt x="20320" y="85470"/>
                          </a:cubicBezTo>
                          <a:cubicBezTo>
                            <a:pt x="18288" y="83438"/>
                            <a:pt x="16255" y="79374"/>
                            <a:pt x="16255" y="75309"/>
                          </a:cubicBezTo>
                          <a:cubicBezTo>
                            <a:pt x="16255" y="73278"/>
                            <a:pt x="18288" y="69214"/>
                            <a:pt x="20320" y="67182"/>
                          </a:cubicBezTo>
                          <a:cubicBezTo>
                            <a:pt x="22351" y="67182"/>
                            <a:pt x="26415" y="65022"/>
                            <a:pt x="34544" y="60959"/>
                          </a:cubicBezTo>
                          <a:cubicBezTo>
                            <a:pt x="44703" y="56894"/>
                            <a:pt x="52831" y="54862"/>
                            <a:pt x="57022" y="52831"/>
                          </a:cubicBezTo>
                          <a:cubicBezTo>
                            <a:pt x="59055" y="50799"/>
                            <a:pt x="63118" y="48766"/>
                            <a:pt x="63118" y="44702"/>
                          </a:cubicBezTo>
                          <a:cubicBezTo>
                            <a:pt x="65151" y="40638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3118" y="14223"/>
                            <a:pt x="57022" y="10160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6470300</wp:posOffset>
            </wp:positionH>
            <wp:positionV relativeFrom="page">
              <wp:posOffset>7874541</wp:posOffset>
            </wp:positionV>
            <wp:extent cx="80264" cy="101695"/>
            <wp:effectExtent l="0" t="0" r="0" b="0"/>
            <wp:wrapNone/>
            <wp:docPr id="1352" name="Picture 13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2" name="Picture 1352"/>
                    <pic:cNvPicPr>
                      <a:picLocks noChangeAspect="0" noChangeArrowheads="1"/>
                    </pic:cNvPicPr>
                  </pic:nvPicPr>
                  <pic:blipFill>
                    <a:blip r:embed="rId1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4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6550056</wp:posOffset>
            </wp:positionH>
            <wp:positionV relativeFrom="page">
              <wp:posOffset>7885811</wp:posOffset>
            </wp:positionV>
            <wp:extent cx="33527" cy="76200"/>
            <wp:effectExtent l="0" t="0" r="0" b="0"/>
            <wp:wrapNone/>
            <wp:docPr id="1353" name="Freeform 1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00"/>
                    </a:xfrm>
                    <a:custGeom>
                      <a:rect l="l" t="t" r="r" b="b"/>
                      <a:pathLst>
                        <a:path w="4470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3311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99568"/>
                            <a:pt x="26415" y="101600"/>
                            <a:pt x="30480" y="101600"/>
                          </a:cubicBezTo>
                          <a:cubicBezTo>
                            <a:pt x="34544" y="101600"/>
                            <a:pt x="40640" y="99568"/>
                            <a:pt x="44703" y="95503"/>
                          </a:cubicBezTo>
                          <a:lnTo>
                            <a:pt x="40640" y="79247"/>
                          </a:lnTo>
                          <a:cubicBezTo>
                            <a:pt x="36576" y="83311"/>
                            <a:pt x="32511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5184"/>
                            <a:pt x="16255" y="71119"/>
                          </a:cubicBezTo>
                          <a:cubicBezTo>
                            <a:pt x="14224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2" behindDoc="0" locked="0" layoutInCell="1" allowOverlap="1">
            <wp:simplePos x="0" y="0"/>
            <wp:positionH relativeFrom="page">
              <wp:posOffset>6811041</wp:posOffset>
            </wp:positionH>
            <wp:positionV relativeFrom="page">
              <wp:posOffset>7885811</wp:posOffset>
            </wp:positionV>
            <wp:extent cx="33527" cy="76200"/>
            <wp:effectExtent l="0" t="0" r="0" b="0"/>
            <wp:wrapNone/>
            <wp:docPr id="1354" name="Freeform 1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00"/>
                    </a:xfrm>
                    <a:custGeom>
                      <a:rect l="l" t="t" r="r" b="b"/>
                      <a:pathLst>
                        <a:path w="4470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3311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99568"/>
                            <a:pt x="26415" y="101600"/>
                            <a:pt x="30480" y="101600"/>
                          </a:cubicBezTo>
                          <a:cubicBezTo>
                            <a:pt x="34544" y="101600"/>
                            <a:pt x="40640" y="99568"/>
                            <a:pt x="44703" y="95503"/>
                          </a:cubicBezTo>
                          <a:lnTo>
                            <a:pt x="40640" y="79247"/>
                          </a:lnTo>
                          <a:cubicBezTo>
                            <a:pt x="36576" y="83311"/>
                            <a:pt x="32511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5184"/>
                            <a:pt x="16255" y="71119"/>
                          </a:cubicBezTo>
                          <a:cubicBezTo>
                            <a:pt x="16255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6833489</wp:posOffset>
            </wp:positionH>
            <wp:positionV relativeFrom="page">
              <wp:posOffset>7874540</wp:posOffset>
            </wp:positionV>
            <wp:extent cx="80359" cy="101695"/>
            <wp:effectExtent l="0" t="0" r="0" b="0"/>
            <wp:wrapNone/>
            <wp:docPr id="1355" name="Picture 13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5" name="Picture 1355"/>
                    <pic:cNvPicPr>
                      <a:picLocks noChangeAspect="0" noChangeArrowheads="1"/>
                    </pic:cNvPicPr>
                  </pic:nvPicPr>
                  <pic:blipFill>
                    <a:blip r:embed="rId1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6913340</wp:posOffset>
            </wp:positionH>
            <wp:positionV relativeFrom="page">
              <wp:posOffset>7887240</wp:posOffset>
            </wp:positionV>
            <wp:extent cx="80866" cy="74770"/>
            <wp:effectExtent l="0" t="0" r="0" b="0"/>
            <wp:wrapNone/>
            <wp:docPr id="1356" name="Freeform 1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0866" cy="74770"/>
                    </a:xfrm>
                    <a:custGeom>
                      <a:rect l="l" t="t" r="r" b="b"/>
                      <a:pathLst>
                        <a:path w="107822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2351" y="95631"/>
                          </a:cubicBezTo>
                          <a:cubicBezTo>
                            <a:pt x="26415" y="97663"/>
                            <a:pt x="32511" y="99694"/>
                            <a:pt x="36576" y="99694"/>
                          </a:cubicBezTo>
                          <a:cubicBezTo>
                            <a:pt x="42798" y="99694"/>
                            <a:pt x="46863" y="97663"/>
                            <a:pt x="50927" y="95631"/>
                          </a:cubicBezTo>
                          <a:cubicBezTo>
                            <a:pt x="54990" y="91567"/>
                            <a:pt x="57022" y="87502"/>
                            <a:pt x="59055" y="83439"/>
                          </a:cubicBezTo>
                          <a:cubicBezTo>
                            <a:pt x="63118" y="87502"/>
                            <a:pt x="65151" y="93598"/>
                            <a:pt x="69214" y="95631"/>
                          </a:cubicBezTo>
                          <a:cubicBezTo>
                            <a:pt x="73278" y="97663"/>
                            <a:pt x="79375" y="99694"/>
                            <a:pt x="83439" y="99694"/>
                          </a:cubicBezTo>
                          <a:cubicBezTo>
                            <a:pt x="91567" y="99694"/>
                            <a:pt x="97663" y="97663"/>
                            <a:pt x="101727" y="91567"/>
                          </a:cubicBezTo>
                          <a:cubicBezTo>
                            <a:pt x="105790" y="87502"/>
                            <a:pt x="107822" y="79375"/>
                            <a:pt x="107822" y="67182"/>
                          </a:cubicBezTo>
                          <a:lnTo>
                            <a:pt x="107822" y="0"/>
                          </a:lnTo>
                          <a:lnTo>
                            <a:pt x="95631" y="0"/>
                          </a:lnTo>
                          <a:lnTo>
                            <a:pt x="95631" y="60960"/>
                          </a:lnTo>
                          <a:cubicBezTo>
                            <a:pt x="95631" y="69214"/>
                            <a:pt x="93598" y="73278"/>
                            <a:pt x="93598" y="77343"/>
                          </a:cubicBezTo>
                          <a:cubicBezTo>
                            <a:pt x="91567" y="79375"/>
                            <a:pt x="91567" y="81406"/>
                            <a:pt x="87502" y="83439"/>
                          </a:cubicBezTo>
                          <a:cubicBezTo>
                            <a:pt x="85471" y="85471"/>
                            <a:pt x="83439" y="85471"/>
                            <a:pt x="81406" y="85471"/>
                          </a:cubicBezTo>
                          <a:cubicBezTo>
                            <a:pt x="75310" y="85471"/>
                            <a:pt x="71247" y="83439"/>
                            <a:pt x="67182" y="79375"/>
                          </a:cubicBezTo>
                          <a:cubicBezTo>
                            <a:pt x="63118" y="73278"/>
                            <a:pt x="61086" y="67182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2992"/>
                          </a:lnTo>
                          <a:cubicBezTo>
                            <a:pt x="46863" y="71247"/>
                            <a:pt x="46863" y="77343"/>
                            <a:pt x="44830" y="81406"/>
                          </a:cubicBezTo>
                          <a:cubicBezTo>
                            <a:pt x="40767" y="83439"/>
                            <a:pt x="38734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7343"/>
                          </a:cubicBezTo>
                          <a:cubicBezTo>
                            <a:pt x="16255" y="73278"/>
                            <a:pt x="14224" y="65151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829532</wp:posOffset>
            </wp:positionH>
            <wp:positionV relativeFrom="page">
              <wp:posOffset>7946771</wp:posOffset>
            </wp:positionV>
            <wp:extent cx="12191" cy="35051"/>
            <wp:effectExtent l="0" t="0" r="0" b="0"/>
            <wp:wrapNone/>
            <wp:docPr id="1357" name="Freeform 1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35051"/>
                    </a:xfrm>
                    <a:custGeom>
                      <a:rect l="l" t="t" r="r" b="b"/>
                      <a:pathLst>
                        <a:path w="16255" h="46735">
                          <a:moveTo>
                            <a:pt x="2031" y="26415"/>
                          </a:moveTo>
                          <a:lnTo>
                            <a:pt x="2031" y="46735"/>
                          </a:lnTo>
                          <a:lnTo>
                            <a:pt x="16255" y="46735"/>
                          </a:lnTo>
                          <a:lnTo>
                            <a:pt x="16255" y="26415"/>
                          </a:lnTo>
                          <a:cubicBezTo>
                            <a:pt x="16255" y="20320"/>
                            <a:pt x="16255" y="14224"/>
                            <a:pt x="12191" y="10160"/>
                          </a:cubicBezTo>
                          <a:cubicBezTo>
                            <a:pt x="10158" y="6095"/>
                            <a:pt x="8126" y="4064"/>
                            <a:pt x="4062" y="0"/>
                          </a:cubicBezTo>
                          <a:lnTo>
                            <a:pt x="0" y="8127"/>
                          </a:lnTo>
                          <a:cubicBezTo>
                            <a:pt x="2031" y="10160"/>
                            <a:pt x="4062" y="12191"/>
                            <a:pt x="6094" y="14224"/>
                          </a:cubicBezTo>
                          <a:cubicBezTo>
                            <a:pt x="8126" y="16255"/>
                            <a:pt x="8126" y="22352"/>
                            <a:pt x="8126" y="26415"/>
                          </a:cubicBezTo>
                          <a:lnTo>
                            <a:pt x="2031" y="26415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2632138</wp:posOffset>
            </wp:positionH>
            <wp:positionV relativeFrom="page">
              <wp:posOffset>7946771</wp:posOffset>
            </wp:positionV>
            <wp:extent cx="12191" cy="35051"/>
            <wp:effectExtent l="0" t="0" r="0" b="0"/>
            <wp:wrapNone/>
            <wp:docPr id="1358" name="Freeform 1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35051"/>
                    </a:xfrm>
                    <a:custGeom>
                      <a:rect l="l" t="t" r="r" b="b"/>
                      <a:pathLst>
                        <a:path w="16255" h="46735">
                          <a:moveTo>
                            <a:pt x="0" y="26415"/>
                          </a:moveTo>
                          <a:lnTo>
                            <a:pt x="0" y="46735"/>
                          </a:lnTo>
                          <a:lnTo>
                            <a:pt x="16255" y="46735"/>
                          </a:lnTo>
                          <a:lnTo>
                            <a:pt x="16255" y="26415"/>
                          </a:lnTo>
                          <a:cubicBezTo>
                            <a:pt x="16255" y="20320"/>
                            <a:pt x="14224" y="14224"/>
                            <a:pt x="12191" y="10160"/>
                          </a:cubicBezTo>
                          <a:cubicBezTo>
                            <a:pt x="10160" y="6095"/>
                            <a:pt x="8127" y="4064"/>
                            <a:pt x="4063" y="0"/>
                          </a:cubicBezTo>
                          <a:lnTo>
                            <a:pt x="0" y="8127"/>
                          </a:lnTo>
                          <a:cubicBezTo>
                            <a:pt x="2031" y="10160"/>
                            <a:pt x="4063" y="12191"/>
                            <a:pt x="6095" y="14224"/>
                          </a:cubicBezTo>
                          <a:cubicBezTo>
                            <a:pt x="8127" y="16255"/>
                            <a:pt x="8127" y="22352"/>
                            <a:pt x="8127" y="26415"/>
                          </a:cubicBezTo>
                          <a:lnTo>
                            <a:pt x="0" y="26415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681513</wp:posOffset>
            </wp:positionH>
            <wp:positionV relativeFrom="page">
              <wp:posOffset>8035259</wp:posOffset>
            </wp:positionV>
            <wp:extent cx="28955" cy="99154"/>
            <wp:effectExtent l="0" t="0" r="0" b="0"/>
            <wp:wrapNone/>
            <wp:docPr id="1359" name="Freeform 1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99154"/>
                    </a:xfrm>
                    <a:custGeom>
                      <a:rect l="l" t="t" r="r" b="b"/>
                      <a:pathLst>
                        <a:path w="38607" h="132206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2031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2031"/>
                            <a:pt x="18288" y="4064"/>
                          </a:cubicBezTo>
                          <a:cubicBezTo>
                            <a:pt x="14225" y="6095"/>
                            <a:pt x="12193" y="8128"/>
                            <a:pt x="12193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4385" y="132206"/>
                          </a:lnTo>
                          <a:lnTo>
                            <a:pt x="24385" y="97661"/>
                          </a:lnTo>
                          <a:lnTo>
                            <a:pt x="36576" y="97661"/>
                          </a:lnTo>
                          <a:lnTo>
                            <a:pt x="36576" y="85469"/>
                          </a:lnTo>
                          <a:lnTo>
                            <a:pt x="24385" y="85469"/>
                          </a:lnTo>
                          <a:lnTo>
                            <a:pt x="24385" y="28446"/>
                          </a:lnTo>
                          <a:cubicBezTo>
                            <a:pt x="24385" y="24382"/>
                            <a:pt x="24385" y="20318"/>
                            <a:pt x="24385" y="18286"/>
                          </a:cubicBezTo>
                          <a:cubicBezTo>
                            <a:pt x="26416" y="16255"/>
                            <a:pt x="28449" y="16255"/>
                            <a:pt x="30481" y="16255"/>
                          </a:cubicBezTo>
                          <a:cubicBezTo>
                            <a:pt x="32513" y="16255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719613</wp:posOffset>
            </wp:positionH>
            <wp:positionV relativeFrom="page">
              <wp:posOffset>8032211</wp:posOffset>
            </wp:positionV>
            <wp:extent cx="47338" cy="100678"/>
            <wp:effectExtent l="0" t="0" r="0" b="0"/>
            <wp:wrapNone/>
            <wp:docPr id="1360" name="Freeform 1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100678"/>
                    </a:xfrm>
                    <a:custGeom>
                      <a:rect l="l" t="t" r="r" b="b"/>
                      <a:pathLst>
                        <a:path w="63118" h="134238">
                          <a:moveTo>
                            <a:pt x="0" y="0"/>
                          </a:moveTo>
                          <a:lnTo>
                            <a:pt x="0" y="134238"/>
                          </a:lnTo>
                          <a:lnTo>
                            <a:pt x="12319" y="134238"/>
                          </a:lnTo>
                          <a:lnTo>
                            <a:pt x="12319" y="85471"/>
                          </a:lnTo>
                          <a:cubicBezTo>
                            <a:pt x="16382" y="89535"/>
                            <a:pt x="18415" y="93598"/>
                            <a:pt x="22478" y="95631"/>
                          </a:cubicBezTo>
                          <a:cubicBezTo>
                            <a:pt x="26542" y="97663"/>
                            <a:pt x="30607" y="99694"/>
                            <a:pt x="36703" y="99694"/>
                          </a:cubicBezTo>
                          <a:cubicBezTo>
                            <a:pt x="44830" y="99694"/>
                            <a:pt x="50927" y="95631"/>
                            <a:pt x="57022" y="91567"/>
                          </a:cubicBezTo>
                          <a:cubicBezTo>
                            <a:pt x="61086" y="85471"/>
                            <a:pt x="63118" y="75310"/>
                            <a:pt x="63118" y="61086"/>
                          </a:cubicBezTo>
                          <a:lnTo>
                            <a:pt x="63118" y="0"/>
                          </a:lnTo>
                          <a:lnTo>
                            <a:pt x="50927" y="0"/>
                          </a:lnTo>
                          <a:lnTo>
                            <a:pt x="50927" y="61086"/>
                          </a:lnTo>
                          <a:cubicBezTo>
                            <a:pt x="50927" y="69214"/>
                            <a:pt x="48894" y="75310"/>
                            <a:pt x="46863" y="79375"/>
                          </a:cubicBezTo>
                          <a:cubicBezTo>
                            <a:pt x="42798" y="83439"/>
                            <a:pt x="38734" y="85471"/>
                            <a:pt x="32638" y="85471"/>
                          </a:cubicBezTo>
                          <a:cubicBezTo>
                            <a:pt x="28575" y="85471"/>
                            <a:pt x="22478" y="81406"/>
                            <a:pt x="18415" y="77343"/>
                          </a:cubicBezTo>
                          <a:cubicBezTo>
                            <a:pt x="14350" y="73278"/>
                            <a:pt x="12319" y="65151"/>
                            <a:pt x="12319" y="52959"/>
                          </a:cubicBez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865695</wp:posOffset>
            </wp:positionH>
            <wp:positionV relativeFrom="page">
              <wp:posOffset>8019511</wp:posOffset>
            </wp:positionV>
            <wp:extent cx="77311" cy="127603"/>
            <wp:effectExtent l="0" t="0" r="0" b="0"/>
            <wp:wrapNone/>
            <wp:docPr id="1361" name="Picture 13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>
                      <a:picLocks noChangeAspect="0" noChangeArrowheads="1"/>
                    </pic:cNvPicPr>
                  </pic:nvPicPr>
                  <pic:blipFill>
                    <a:blip r:embed="rId1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967898</wp:posOffset>
            </wp:positionH>
            <wp:positionV relativeFrom="page">
              <wp:posOffset>8019511</wp:posOffset>
            </wp:positionV>
            <wp:extent cx="86201" cy="140239"/>
            <wp:effectExtent l="0" t="0" r="0" b="0"/>
            <wp:wrapNone/>
            <wp:docPr id="1362" name="Picture 13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>
                      <a:picLocks noChangeAspect="0" noChangeArrowheads="1"/>
                    </pic:cNvPicPr>
                  </pic:nvPicPr>
                  <pic:blipFill>
                    <a:blip r:embed="rId1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201" cy="140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1216691</wp:posOffset>
            </wp:positionH>
            <wp:positionV relativeFrom="page">
              <wp:posOffset>8019511</wp:posOffset>
            </wp:positionV>
            <wp:extent cx="75787" cy="127603"/>
            <wp:effectExtent l="0" t="0" r="0" b="0"/>
            <wp:wrapNone/>
            <wp:docPr id="1363" name="Picture 13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3" name="Picture 1363"/>
                    <pic:cNvPicPr>
                      <a:picLocks noChangeAspect="0" noChangeArrowheads="1"/>
                    </pic:cNvPicPr>
                  </pic:nvPicPr>
                  <pic:blipFill>
                    <a:blip r:embed="rId1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1351502</wp:posOffset>
            </wp:positionH>
            <wp:positionV relativeFrom="page">
              <wp:posOffset>8035259</wp:posOffset>
            </wp:positionV>
            <wp:extent cx="29050" cy="99154"/>
            <wp:effectExtent l="0" t="0" r="0" b="0"/>
            <wp:wrapNone/>
            <wp:docPr id="1364" name="Freeform 1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99154"/>
                    </a:xfrm>
                    <a:custGeom>
                      <a:rect l="l" t="t" r="r" b="b"/>
                      <a:pathLst>
                        <a:path w="38734" h="132206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2031"/>
                            <a:pt x="30608" y="0"/>
                            <a:pt x="28576" y="0"/>
                          </a:cubicBezTo>
                          <a:cubicBezTo>
                            <a:pt x="24512" y="0"/>
                            <a:pt x="20448" y="2031"/>
                            <a:pt x="16383" y="4064"/>
                          </a:cubicBezTo>
                          <a:cubicBezTo>
                            <a:pt x="14225" y="6095"/>
                            <a:pt x="12193" y="8128"/>
                            <a:pt x="12193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2479" y="132206"/>
                          </a:lnTo>
                          <a:lnTo>
                            <a:pt x="22479" y="97661"/>
                          </a:lnTo>
                          <a:lnTo>
                            <a:pt x="36703" y="97661"/>
                          </a:lnTo>
                          <a:lnTo>
                            <a:pt x="36703" y="85469"/>
                          </a:lnTo>
                          <a:lnTo>
                            <a:pt x="22479" y="85469"/>
                          </a:lnTo>
                          <a:lnTo>
                            <a:pt x="22479" y="28446"/>
                          </a:lnTo>
                          <a:cubicBezTo>
                            <a:pt x="22479" y="24382"/>
                            <a:pt x="24512" y="20318"/>
                            <a:pt x="24512" y="18286"/>
                          </a:cubicBezTo>
                          <a:cubicBezTo>
                            <a:pt x="26543" y="16255"/>
                            <a:pt x="28576" y="16255"/>
                            <a:pt x="30608" y="16255"/>
                          </a:cubicBezTo>
                          <a:cubicBezTo>
                            <a:pt x="32640" y="16255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1636966</wp:posOffset>
            </wp:positionH>
            <wp:positionV relativeFrom="page">
              <wp:posOffset>8032211</wp:posOffset>
            </wp:positionV>
            <wp:extent cx="48863" cy="100678"/>
            <wp:effectExtent l="0" t="0" r="0" b="0"/>
            <wp:wrapNone/>
            <wp:docPr id="1365" name="Freeform 1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0678"/>
                    </a:xfrm>
                    <a:custGeom>
                      <a:rect l="l" t="t" r="r" b="b"/>
                      <a:pathLst>
                        <a:path w="65151" h="134238">
                          <a:moveTo>
                            <a:pt x="0" y="0"/>
                          </a:moveTo>
                          <a:lnTo>
                            <a:pt x="0" y="134238"/>
                          </a:lnTo>
                          <a:lnTo>
                            <a:pt x="14224" y="134238"/>
                          </a:lnTo>
                          <a:lnTo>
                            <a:pt x="14224" y="85471"/>
                          </a:lnTo>
                          <a:cubicBezTo>
                            <a:pt x="16255" y="89535"/>
                            <a:pt x="20320" y="93598"/>
                            <a:pt x="24383" y="95631"/>
                          </a:cubicBezTo>
                          <a:cubicBezTo>
                            <a:pt x="28448" y="97663"/>
                            <a:pt x="32511" y="99694"/>
                            <a:pt x="36576" y="99694"/>
                          </a:cubicBezTo>
                          <a:cubicBezTo>
                            <a:pt x="46736" y="99694"/>
                            <a:pt x="52831" y="95631"/>
                            <a:pt x="57022" y="91567"/>
                          </a:cubicBezTo>
                          <a:cubicBezTo>
                            <a:pt x="63118" y="85471"/>
                            <a:pt x="65151" y="75310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61086"/>
                          </a:lnTo>
                          <a:cubicBezTo>
                            <a:pt x="50800" y="69214"/>
                            <a:pt x="50800" y="75310"/>
                            <a:pt x="46736" y="79375"/>
                          </a:cubicBezTo>
                          <a:cubicBezTo>
                            <a:pt x="44703" y="83439"/>
                            <a:pt x="40640" y="85471"/>
                            <a:pt x="34544" y="85471"/>
                          </a:cubicBezTo>
                          <a:cubicBezTo>
                            <a:pt x="28448" y="85471"/>
                            <a:pt x="24383" y="81406"/>
                            <a:pt x="20320" y="77343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2256663</wp:posOffset>
            </wp:positionH>
            <wp:positionV relativeFrom="page">
              <wp:posOffset>8035259</wp:posOffset>
            </wp:positionV>
            <wp:extent cx="28955" cy="99154"/>
            <wp:effectExtent l="0" t="0" r="0" b="0"/>
            <wp:wrapNone/>
            <wp:docPr id="1366" name="Freeform 1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99154"/>
                    </a:xfrm>
                    <a:custGeom>
                      <a:rect l="l" t="t" r="r" b="b"/>
                      <a:pathLst>
                        <a:path w="38607" h="132206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2031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2031"/>
                            <a:pt x="18288" y="4064"/>
                          </a:cubicBezTo>
                          <a:cubicBezTo>
                            <a:pt x="14225" y="6095"/>
                            <a:pt x="12193" y="8128"/>
                            <a:pt x="12193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4385" y="132206"/>
                          </a:lnTo>
                          <a:lnTo>
                            <a:pt x="24385" y="97661"/>
                          </a:lnTo>
                          <a:lnTo>
                            <a:pt x="36576" y="97661"/>
                          </a:lnTo>
                          <a:lnTo>
                            <a:pt x="36576" y="85469"/>
                          </a:lnTo>
                          <a:lnTo>
                            <a:pt x="24385" y="85469"/>
                          </a:lnTo>
                          <a:lnTo>
                            <a:pt x="24385" y="28446"/>
                          </a:lnTo>
                          <a:cubicBezTo>
                            <a:pt x="24385" y="24382"/>
                            <a:pt x="24385" y="20318"/>
                            <a:pt x="24385" y="18286"/>
                          </a:cubicBezTo>
                          <a:cubicBezTo>
                            <a:pt x="26416" y="16255"/>
                            <a:pt x="28449" y="16255"/>
                            <a:pt x="30481" y="16255"/>
                          </a:cubicBezTo>
                          <a:cubicBezTo>
                            <a:pt x="32513" y="16255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2395728</wp:posOffset>
            </wp:positionH>
            <wp:positionV relativeFrom="page">
              <wp:posOffset>8031734</wp:posOffset>
            </wp:positionV>
            <wp:extent cx="10667" cy="100584"/>
            <wp:effectExtent l="0" t="0" r="0" b="0"/>
            <wp:wrapNone/>
            <wp:docPr id="1367" name="Freeform 1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100584"/>
                    </a:xfrm>
                    <a:custGeom>
                      <a:rect l="l" t="t" r="r" b="b"/>
                      <a:pathLst>
                        <a:path w="14223" h="134112">
                          <a:moveTo>
                            <a:pt x="0" y="134112"/>
                          </a:moveTo>
                          <a:lnTo>
                            <a:pt x="14223" y="134112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2511552</wp:posOffset>
            </wp:positionH>
            <wp:positionV relativeFrom="page">
              <wp:posOffset>8030687</wp:posOffset>
            </wp:positionV>
            <wp:extent cx="33526" cy="102202"/>
            <wp:effectExtent l="0" t="0" r="0" b="0"/>
            <wp:wrapNone/>
            <wp:docPr id="1368" name="Freeform 1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6" cy="102202"/>
                    </a:xfrm>
                    <a:custGeom>
                      <a:rect l="l" t="t" r="r" b="b"/>
                      <a:pathLst>
                        <a:path w="44702" h="136270">
                          <a:moveTo>
                            <a:pt x="12191" y="0"/>
                          </a:moveTo>
                          <a:lnTo>
                            <a:pt x="12191" y="83439"/>
                          </a:lnTo>
                          <a:lnTo>
                            <a:pt x="0" y="83439"/>
                          </a:lnTo>
                          <a:lnTo>
                            <a:pt x="0" y="95631"/>
                          </a:lnTo>
                          <a:lnTo>
                            <a:pt x="12191" y="95631"/>
                          </a:lnTo>
                          <a:lnTo>
                            <a:pt x="12191" y="105790"/>
                          </a:lnTo>
                          <a:cubicBezTo>
                            <a:pt x="12191" y="113919"/>
                            <a:pt x="12191" y="120014"/>
                            <a:pt x="14222" y="124079"/>
                          </a:cubicBezTo>
                          <a:cubicBezTo>
                            <a:pt x="14222" y="128143"/>
                            <a:pt x="18286" y="130175"/>
                            <a:pt x="20318" y="132206"/>
                          </a:cubicBezTo>
                          <a:cubicBezTo>
                            <a:pt x="24382" y="134238"/>
                            <a:pt x="28446" y="136270"/>
                            <a:pt x="32511" y="136270"/>
                          </a:cubicBezTo>
                          <a:cubicBezTo>
                            <a:pt x="36574" y="136270"/>
                            <a:pt x="40639" y="134238"/>
                            <a:pt x="44702" y="134238"/>
                          </a:cubicBezTo>
                          <a:lnTo>
                            <a:pt x="42671" y="120014"/>
                          </a:lnTo>
                          <a:cubicBezTo>
                            <a:pt x="40639" y="120014"/>
                            <a:pt x="38606" y="120014"/>
                            <a:pt x="36574" y="120014"/>
                          </a:cubicBezTo>
                          <a:cubicBezTo>
                            <a:pt x="32511" y="120014"/>
                            <a:pt x="28446" y="120014"/>
                            <a:pt x="26415" y="117982"/>
                          </a:cubicBezTo>
                          <a:cubicBezTo>
                            <a:pt x="24382" y="115951"/>
                            <a:pt x="24382" y="111887"/>
                            <a:pt x="24382" y="105790"/>
                          </a:cubicBezTo>
                          <a:lnTo>
                            <a:pt x="24382" y="95631"/>
                          </a:lnTo>
                          <a:lnTo>
                            <a:pt x="40639" y="95631"/>
                          </a:lnTo>
                          <a:lnTo>
                            <a:pt x="40639" y="83439"/>
                          </a:lnTo>
                          <a:lnTo>
                            <a:pt x="24382" y="83439"/>
                          </a:lnTo>
                          <a:lnTo>
                            <a:pt x="24382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2666682</wp:posOffset>
            </wp:positionH>
            <wp:positionV relativeFrom="page">
              <wp:posOffset>8019511</wp:posOffset>
            </wp:positionV>
            <wp:extent cx="203517" cy="140239"/>
            <wp:effectExtent l="0" t="0" r="0" b="0"/>
            <wp:wrapNone/>
            <wp:docPr id="1369" name="Picture 13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9" name="Picture 1369"/>
                    <pic:cNvPicPr>
                      <a:picLocks noChangeAspect="0" noChangeArrowheads="1"/>
                    </pic:cNvPicPr>
                  </pic:nvPicPr>
                  <pic:blipFill>
                    <a:blip r:embed="rId1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517" cy="140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2932239</wp:posOffset>
            </wp:positionH>
            <wp:positionV relativeFrom="page">
              <wp:posOffset>8019511</wp:posOffset>
            </wp:positionV>
            <wp:extent cx="34639" cy="126079"/>
            <wp:effectExtent l="0" t="0" r="0" b="0"/>
            <wp:wrapNone/>
            <wp:docPr id="1370" name="Picture 13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0" name="Picture 1370"/>
                    <pic:cNvPicPr>
                      <a:picLocks noChangeAspect="0" noChangeArrowheads="1"/>
                    </pic:cNvPicPr>
                  </pic:nvPicPr>
                  <pic:blipFill>
                    <a:blip r:embed="rId1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639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2964846</wp:posOffset>
            </wp:positionH>
            <wp:positionV relativeFrom="page">
              <wp:posOffset>8035259</wp:posOffset>
            </wp:positionV>
            <wp:extent cx="28955" cy="99154"/>
            <wp:effectExtent l="0" t="0" r="0" b="0"/>
            <wp:wrapNone/>
            <wp:docPr id="1371" name="Freeform 1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99154"/>
                    </a:xfrm>
                    <a:custGeom>
                      <a:rect l="l" t="t" r="r" b="b"/>
                      <a:pathLst>
                        <a:path w="38607" h="132206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2031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2031"/>
                            <a:pt x="16256" y="4064"/>
                          </a:cubicBezTo>
                          <a:cubicBezTo>
                            <a:pt x="14225" y="6095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2352" y="132206"/>
                          </a:lnTo>
                          <a:lnTo>
                            <a:pt x="22352" y="97661"/>
                          </a:lnTo>
                          <a:lnTo>
                            <a:pt x="36576" y="97661"/>
                          </a:lnTo>
                          <a:lnTo>
                            <a:pt x="36576" y="85469"/>
                          </a:lnTo>
                          <a:lnTo>
                            <a:pt x="22352" y="85469"/>
                          </a:lnTo>
                          <a:lnTo>
                            <a:pt x="22352" y="28446"/>
                          </a:lnTo>
                          <a:cubicBezTo>
                            <a:pt x="22352" y="24382"/>
                            <a:pt x="22352" y="20318"/>
                            <a:pt x="24385" y="18286"/>
                          </a:cubicBezTo>
                          <a:cubicBezTo>
                            <a:pt x="24385" y="16255"/>
                            <a:pt x="26416" y="16255"/>
                            <a:pt x="30481" y="16255"/>
                          </a:cubicBezTo>
                          <a:cubicBezTo>
                            <a:pt x="32513" y="16255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3122675</wp:posOffset>
            </wp:positionH>
            <wp:positionV relativeFrom="page">
              <wp:posOffset>8031734</wp:posOffset>
            </wp:positionV>
            <wp:extent cx="10668" cy="100584"/>
            <wp:effectExtent l="0" t="0" r="0" b="0"/>
            <wp:wrapNone/>
            <wp:docPr id="1372" name="Freeform 1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0584"/>
                    </a:xfrm>
                    <a:custGeom>
                      <a:rect l="l" t="t" r="r" b="b"/>
                      <a:pathLst>
                        <a:path w="14224" h="134112">
                          <a:moveTo>
                            <a:pt x="0" y="134112"/>
                          </a:moveTo>
                          <a:lnTo>
                            <a:pt x="14224" y="134112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6" behindDoc="0" locked="0" layoutInCell="1" allowOverlap="1">
            <wp:simplePos x="0" y="0"/>
            <wp:positionH relativeFrom="page">
              <wp:posOffset>3141916</wp:posOffset>
            </wp:positionH>
            <wp:positionV relativeFrom="page">
              <wp:posOffset>8030687</wp:posOffset>
            </wp:positionV>
            <wp:extent cx="35051" cy="102202"/>
            <wp:effectExtent l="0" t="0" r="0" b="0"/>
            <wp:wrapNone/>
            <wp:docPr id="1373" name="Freeform 1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2202"/>
                    </a:xfrm>
                    <a:custGeom>
                      <a:rect l="l" t="t" r="r" b="b"/>
                      <a:pathLst>
                        <a:path w="46735" h="136270">
                          <a:moveTo>
                            <a:pt x="12191" y="0"/>
                          </a:moveTo>
                          <a:lnTo>
                            <a:pt x="12191" y="83439"/>
                          </a:lnTo>
                          <a:lnTo>
                            <a:pt x="0" y="83439"/>
                          </a:lnTo>
                          <a:lnTo>
                            <a:pt x="0" y="95631"/>
                          </a:lnTo>
                          <a:lnTo>
                            <a:pt x="12191" y="95631"/>
                          </a:lnTo>
                          <a:lnTo>
                            <a:pt x="12191" y="105790"/>
                          </a:lnTo>
                          <a:cubicBezTo>
                            <a:pt x="12191" y="113919"/>
                            <a:pt x="12191" y="120014"/>
                            <a:pt x="14222" y="124079"/>
                          </a:cubicBezTo>
                          <a:cubicBezTo>
                            <a:pt x="16254" y="128143"/>
                            <a:pt x="18286" y="130175"/>
                            <a:pt x="22351" y="132206"/>
                          </a:cubicBezTo>
                          <a:cubicBezTo>
                            <a:pt x="24382" y="134238"/>
                            <a:pt x="28446" y="136270"/>
                            <a:pt x="34542" y="136270"/>
                          </a:cubicBezTo>
                          <a:cubicBezTo>
                            <a:pt x="38606" y="136270"/>
                            <a:pt x="42671" y="134238"/>
                            <a:pt x="46735" y="134238"/>
                          </a:cubicBezTo>
                          <a:lnTo>
                            <a:pt x="44702" y="120014"/>
                          </a:lnTo>
                          <a:cubicBezTo>
                            <a:pt x="42671" y="120014"/>
                            <a:pt x="38606" y="120014"/>
                            <a:pt x="36574" y="120014"/>
                          </a:cubicBezTo>
                          <a:cubicBezTo>
                            <a:pt x="32511" y="120014"/>
                            <a:pt x="30479" y="120014"/>
                            <a:pt x="28446" y="117982"/>
                          </a:cubicBezTo>
                          <a:cubicBezTo>
                            <a:pt x="26415" y="115951"/>
                            <a:pt x="26415" y="111887"/>
                            <a:pt x="26415" y="105790"/>
                          </a:cubicBezTo>
                          <a:lnTo>
                            <a:pt x="26415" y="95631"/>
                          </a:lnTo>
                          <a:lnTo>
                            <a:pt x="40639" y="95631"/>
                          </a:lnTo>
                          <a:lnTo>
                            <a:pt x="40639" y="83439"/>
                          </a:lnTo>
                          <a:lnTo>
                            <a:pt x="26415" y="83439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3196367</wp:posOffset>
            </wp:positionH>
            <wp:positionV relativeFrom="page">
              <wp:posOffset>8019511</wp:posOffset>
            </wp:positionV>
            <wp:extent cx="75692" cy="127603"/>
            <wp:effectExtent l="0" t="0" r="0" b="0"/>
            <wp:wrapNone/>
            <wp:docPr id="1374" name="Picture 13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4" name="Picture 1374"/>
                    <pic:cNvPicPr>
                      <a:picLocks noChangeAspect="0" noChangeArrowheads="1"/>
                    </pic:cNvPicPr>
                  </pic:nvPicPr>
                  <pic:blipFill>
                    <a:blip r:embed="rId1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3430428</wp:posOffset>
            </wp:positionH>
            <wp:positionV relativeFrom="page">
              <wp:posOffset>8035259</wp:posOffset>
            </wp:positionV>
            <wp:extent cx="28955" cy="99154"/>
            <wp:effectExtent l="0" t="0" r="0" b="0"/>
            <wp:wrapNone/>
            <wp:docPr id="1375" name="Freeform 1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99154"/>
                    </a:xfrm>
                    <a:custGeom>
                      <a:rect l="l" t="t" r="r" b="b"/>
                      <a:pathLst>
                        <a:path w="38607" h="132206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2031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2031"/>
                            <a:pt x="16256" y="4064"/>
                          </a:cubicBezTo>
                          <a:cubicBezTo>
                            <a:pt x="14225" y="6095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2352" y="132206"/>
                          </a:lnTo>
                          <a:lnTo>
                            <a:pt x="22352" y="97661"/>
                          </a:lnTo>
                          <a:lnTo>
                            <a:pt x="36576" y="97661"/>
                          </a:lnTo>
                          <a:lnTo>
                            <a:pt x="36576" y="85469"/>
                          </a:lnTo>
                          <a:lnTo>
                            <a:pt x="22352" y="85469"/>
                          </a:lnTo>
                          <a:lnTo>
                            <a:pt x="22352" y="28446"/>
                          </a:lnTo>
                          <a:cubicBezTo>
                            <a:pt x="22352" y="24382"/>
                            <a:pt x="22352" y="20318"/>
                            <a:pt x="24385" y="18286"/>
                          </a:cubicBezTo>
                          <a:cubicBezTo>
                            <a:pt x="24385" y="16255"/>
                            <a:pt x="26416" y="16255"/>
                            <a:pt x="30481" y="16255"/>
                          </a:cubicBezTo>
                          <a:cubicBezTo>
                            <a:pt x="32513" y="16255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3561588</wp:posOffset>
            </wp:positionH>
            <wp:positionV relativeFrom="page">
              <wp:posOffset>8031734</wp:posOffset>
            </wp:positionV>
            <wp:extent cx="10668" cy="100584"/>
            <wp:effectExtent l="0" t="0" r="0" b="0"/>
            <wp:wrapNone/>
            <wp:docPr id="1376" name="Freeform 1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0584"/>
                    </a:xfrm>
                    <a:custGeom>
                      <a:rect l="l" t="t" r="r" b="b"/>
                      <a:pathLst>
                        <a:path w="14224" h="134112">
                          <a:moveTo>
                            <a:pt x="0" y="134112"/>
                          </a:moveTo>
                          <a:lnTo>
                            <a:pt x="14224" y="134112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3709701</wp:posOffset>
            </wp:positionH>
            <wp:positionV relativeFrom="page">
              <wp:posOffset>8032211</wp:posOffset>
            </wp:positionV>
            <wp:extent cx="48767" cy="100678"/>
            <wp:effectExtent l="0" t="0" r="0" b="0"/>
            <wp:wrapNone/>
            <wp:docPr id="1377" name="Freeform 1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100678"/>
                    </a:xfrm>
                    <a:custGeom>
                      <a:rect l="l" t="t" r="r" b="b"/>
                      <a:pathLst>
                        <a:path w="65023" h="134238">
                          <a:moveTo>
                            <a:pt x="0" y="0"/>
                          </a:moveTo>
                          <a:lnTo>
                            <a:pt x="0" y="134238"/>
                          </a:lnTo>
                          <a:lnTo>
                            <a:pt x="14224" y="134238"/>
                          </a:lnTo>
                          <a:lnTo>
                            <a:pt x="14224" y="57022"/>
                          </a:lnTo>
                          <a:lnTo>
                            <a:pt x="44703" y="95631"/>
                          </a:lnTo>
                          <a:lnTo>
                            <a:pt x="62992" y="95631"/>
                          </a:lnTo>
                          <a:lnTo>
                            <a:pt x="32511" y="61086"/>
                          </a:lnTo>
                          <a:lnTo>
                            <a:pt x="65023" y="0"/>
                          </a:lnTo>
                          <a:lnTo>
                            <a:pt x="48767" y="0"/>
                          </a:lnTo>
                          <a:lnTo>
                            <a:pt x="22351" y="48767"/>
                          </a:lnTo>
                          <a:lnTo>
                            <a:pt x="14224" y="38607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3856196</wp:posOffset>
            </wp:positionH>
            <wp:positionV relativeFrom="page">
              <wp:posOffset>8030687</wp:posOffset>
            </wp:positionV>
            <wp:extent cx="35051" cy="102202"/>
            <wp:effectExtent l="0" t="0" r="0" b="0"/>
            <wp:wrapNone/>
            <wp:docPr id="1378" name="Freeform 1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2202"/>
                    </a:xfrm>
                    <a:custGeom>
                      <a:rect l="l" t="t" r="r" b="b"/>
                      <a:pathLst>
                        <a:path w="46735" h="136270">
                          <a:moveTo>
                            <a:pt x="12191" y="0"/>
                          </a:moveTo>
                          <a:lnTo>
                            <a:pt x="12191" y="83439"/>
                          </a:lnTo>
                          <a:lnTo>
                            <a:pt x="0" y="83439"/>
                          </a:lnTo>
                          <a:lnTo>
                            <a:pt x="0" y="95631"/>
                          </a:lnTo>
                          <a:lnTo>
                            <a:pt x="12191" y="95631"/>
                          </a:lnTo>
                          <a:lnTo>
                            <a:pt x="12191" y="105790"/>
                          </a:lnTo>
                          <a:cubicBezTo>
                            <a:pt x="12191" y="113919"/>
                            <a:pt x="12191" y="120014"/>
                            <a:pt x="14222" y="124079"/>
                          </a:cubicBezTo>
                          <a:cubicBezTo>
                            <a:pt x="16254" y="128143"/>
                            <a:pt x="18286" y="130175"/>
                            <a:pt x="22351" y="132206"/>
                          </a:cubicBezTo>
                          <a:cubicBezTo>
                            <a:pt x="24382" y="134238"/>
                            <a:pt x="28446" y="136270"/>
                            <a:pt x="34542" y="136270"/>
                          </a:cubicBezTo>
                          <a:cubicBezTo>
                            <a:pt x="38606" y="136270"/>
                            <a:pt x="42671" y="134238"/>
                            <a:pt x="46735" y="134238"/>
                          </a:cubicBezTo>
                          <a:lnTo>
                            <a:pt x="44702" y="120014"/>
                          </a:lnTo>
                          <a:cubicBezTo>
                            <a:pt x="42671" y="120014"/>
                            <a:pt x="38606" y="120014"/>
                            <a:pt x="36574" y="120014"/>
                          </a:cubicBezTo>
                          <a:cubicBezTo>
                            <a:pt x="32511" y="120014"/>
                            <a:pt x="30479" y="120014"/>
                            <a:pt x="28446" y="117982"/>
                          </a:cubicBezTo>
                          <a:cubicBezTo>
                            <a:pt x="26415" y="115951"/>
                            <a:pt x="24382" y="111887"/>
                            <a:pt x="24382" y="105790"/>
                          </a:cubicBezTo>
                          <a:lnTo>
                            <a:pt x="24382" y="95631"/>
                          </a:lnTo>
                          <a:lnTo>
                            <a:pt x="40639" y="95631"/>
                          </a:lnTo>
                          <a:lnTo>
                            <a:pt x="40639" y="83439"/>
                          </a:lnTo>
                          <a:lnTo>
                            <a:pt x="24382" y="83439"/>
                          </a:lnTo>
                          <a:lnTo>
                            <a:pt x="24382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3921823</wp:posOffset>
            </wp:positionH>
            <wp:positionV relativeFrom="page">
              <wp:posOffset>8032211</wp:posOffset>
            </wp:positionV>
            <wp:extent cx="54958" cy="100677"/>
            <wp:effectExtent l="0" t="0" r="0" b="0"/>
            <wp:wrapNone/>
            <wp:docPr id="1379" name="Freeform 1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100677"/>
                    </a:xfrm>
                    <a:custGeom>
                      <a:rect l="l" t="t" r="r" b="b"/>
                      <a:pathLst>
                        <a:path w="73278" h="134237">
                          <a:moveTo>
                            <a:pt x="73278" y="16255"/>
                          </a:moveTo>
                          <a:lnTo>
                            <a:pt x="73278" y="0"/>
                          </a:lnTo>
                          <a:lnTo>
                            <a:pt x="0" y="0"/>
                          </a:lnTo>
                          <a:cubicBezTo>
                            <a:pt x="0" y="6095"/>
                            <a:pt x="2031" y="14224"/>
                            <a:pt x="6096" y="20318"/>
                          </a:cubicBezTo>
                          <a:cubicBezTo>
                            <a:pt x="10160" y="28446"/>
                            <a:pt x="18288" y="38606"/>
                            <a:pt x="28448" y="48766"/>
                          </a:cubicBezTo>
                          <a:cubicBezTo>
                            <a:pt x="40640" y="61085"/>
                            <a:pt x="48768" y="71245"/>
                            <a:pt x="52831" y="77341"/>
                          </a:cubicBezTo>
                          <a:cubicBezTo>
                            <a:pt x="57023" y="85469"/>
                            <a:pt x="59054" y="91565"/>
                            <a:pt x="59054" y="97661"/>
                          </a:cubicBezTo>
                          <a:cubicBezTo>
                            <a:pt x="59054" y="103757"/>
                            <a:pt x="57023" y="109853"/>
                            <a:pt x="52831" y="113918"/>
                          </a:cubicBezTo>
                          <a:cubicBezTo>
                            <a:pt x="48768" y="117982"/>
                            <a:pt x="44703" y="120014"/>
                            <a:pt x="38607" y="120014"/>
                          </a:cubicBezTo>
                          <a:cubicBezTo>
                            <a:pt x="32511" y="120014"/>
                            <a:pt x="26415" y="117982"/>
                            <a:pt x="22351" y="113918"/>
                          </a:cubicBezTo>
                          <a:cubicBezTo>
                            <a:pt x="18288" y="107822"/>
                            <a:pt x="16256" y="101726"/>
                            <a:pt x="16256" y="93598"/>
                          </a:cubicBezTo>
                          <a:lnTo>
                            <a:pt x="4064" y="95630"/>
                          </a:lnTo>
                          <a:cubicBezTo>
                            <a:pt x="4064" y="107822"/>
                            <a:pt x="8127" y="117982"/>
                            <a:pt x="14223" y="124077"/>
                          </a:cubicBezTo>
                          <a:cubicBezTo>
                            <a:pt x="20319" y="130174"/>
                            <a:pt x="28448" y="134237"/>
                            <a:pt x="38607" y="134237"/>
                          </a:cubicBezTo>
                          <a:cubicBezTo>
                            <a:pt x="50800" y="134237"/>
                            <a:pt x="59054" y="130174"/>
                            <a:pt x="65151" y="122045"/>
                          </a:cubicBezTo>
                          <a:cubicBezTo>
                            <a:pt x="69215" y="115949"/>
                            <a:pt x="73278" y="105790"/>
                            <a:pt x="73278" y="97661"/>
                          </a:cubicBezTo>
                          <a:cubicBezTo>
                            <a:pt x="73278" y="87502"/>
                            <a:pt x="71247" y="79373"/>
                            <a:pt x="65151" y="73277"/>
                          </a:cubicBezTo>
                          <a:cubicBezTo>
                            <a:pt x="61087" y="65149"/>
                            <a:pt x="52831" y="54989"/>
                            <a:pt x="40640" y="40638"/>
                          </a:cubicBezTo>
                          <a:cubicBezTo>
                            <a:pt x="32511" y="32510"/>
                            <a:pt x="26415" y="28446"/>
                            <a:pt x="24384" y="24382"/>
                          </a:cubicBezTo>
                          <a:cubicBezTo>
                            <a:pt x="22351" y="22350"/>
                            <a:pt x="20319" y="18286"/>
                            <a:pt x="18288" y="16255"/>
                          </a:cubicBezTo>
                          <a:lnTo>
                            <a:pt x="73278" y="16255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3971702</wp:posOffset>
            </wp:positionH>
            <wp:positionV relativeFrom="page">
              <wp:posOffset>8019511</wp:posOffset>
            </wp:positionV>
            <wp:extent cx="81883" cy="126079"/>
            <wp:effectExtent l="0" t="0" r="0" b="0"/>
            <wp:wrapNone/>
            <wp:docPr id="1380" name="Picture 13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0" name="Picture 1380"/>
                    <pic:cNvPicPr>
                      <a:picLocks noChangeAspect="0" noChangeArrowheads="1"/>
                    </pic:cNvPicPr>
                  </pic:nvPicPr>
                  <pic:blipFill>
                    <a:blip r:embed="rId1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4046981</wp:posOffset>
            </wp:positionH>
            <wp:positionV relativeFrom="page">
              <wp:posOffset>8032211</wp:posOffset>
            </wp:positionV>
            <wp:extent cx="74769" cy="100678"/>
            <wp:effectExtent l="0" t="0" r="0" b="0"/>
            <wp:wrapNone/>
            <wp:docPr id="1381" name="Freeform 1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4769" cy="100678"/>
                    </a:xfrm>
                    <a:custGeom>
                      <a:rect l="l" t="t" r="r" b="b"/>
                      <a:pathLst>
                        <a:path w="99693" h="134238">
                          <a:moveTo>
                            <a:pt x="42671" y="0"/>
                          </a:moveTo>
                          <a:lnTo>
                            <a:pt x="0" y="134238"/>
                          </a:lnTo>
                          <a:lnTo>
                            <a:pt x="16256" y="134238"/>
                          </a:lnTo>
                          <a:lnTo>
                            <a:pt x="44702" y="36576"/>
                          </a:lnTo>
                          <a:cubicBezTo>
                            <a:pt x="46734" y="28448"/>
                            <a:pt x="48766" y="22351"/>
                            <a:pt x="48766" y="14224"/>
                          </a:cubicBezTo>
                          <a:cubicBezTo>
                            <a:pt x="50798" y="22351"/>
                            <a:pt x="52831" y="28448"/>
                            <a:pt x="54862" y="36576"/>
                          </a:cubicBezTo>
                          <a:lnTo>
                            <a:pt x="85469" y="134238"/>
                          </a:lnTo>
                          <a:lnTo>
                            <a:pt x="99693" y="134238"/>
                          </a:lnTo>
                          <a:lnTo>
                            <a:pt x="57021" y="0"/>
                          </a:lnTo>
                          <a:lnTo>
                            <a:pt x="42671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4317111</wp:posOffset>
            </wp:positionH>
            <wp:positionV relativeFrom="page">
              <wp:posOffset>8035259</wp:posOffset>
            </wp:positionV>
            <wp:extent cx="27527" cy="99154"/>
            <wp:effectExtent l="0" t="0" r="0" b="0"/>
            <wp:wrapNone/>
            <wp:docPr id="1382" name="Freeform 1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7527" cy="99154"/>
                    </a:xfrm>
                    <a:custGeom>
                      <a:rect l="l" t="t" r="r" b="b"/>
                      <a:pathLst>
                        <a:path w="36703" h="132206">
                          <a:moveTo>
                            <a:pt x="36703" y="16255"/>
                          </a:moveTo>
                          <a:lnTo>
                            <a:pt x="36703" y="2031"/>
                          </a:lnTo>
                          <a:cubicBezTo>
                            <a:pt x="34672" y="2031"/>
                            <a:pt x="30480" y="0"/>
                            <a:pt x="28449" y="0"/>
                          </a:cubicBezTo>
                          <a:cubicBezTo>
                            <a:pt x="22353" y="0"/>
                            <a:pt x="18288" y="2031"/>
                            <a:pt x="16256" y="4064"/>
                          </a:cubicBezTo>
                          <a:cubicBezTo>
                            <a:pt x="14225" y="6095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8128" y="20318"/>
                            <a:pt x="8128" y="30479"/>
                          </a:cubicBezTo>
                          <a:lnTo>
                            <a:pt x="8128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8128" y="97661"/>
                          </a:lnTo>
                          <a:lnTo>
                            <a:pt x="8128" y="122045"/>
                          </a:lnTo>
                          <a:lnTo>
                            <a:pt x="22353" y="132206"/>
                          </a:lnTo>
                          <a:lnTo>
                            <a:pt x="22353" y="97661"/>
                          </a:lnTo>
                          <a:lnTo>
                            <a:pt x="36703" y="97661"/>
                          </a:lnTo>
                          <a:lnTo>
                            <a:pt x="36703" y="85469"/>
                          </a:lnTo>
                          <a:lnTo>
                            <a:pt x="22353" y="85469"/>
                          </a:lnTo>
                          <a:lnTo>
                            <a:pt x="22353" y="28446"/>
                          </a:lnTo>
                          <a:cubicBezTo>
                            <a:pt x="22353" y="24382"/>
                            <a:pt x="22353" y="20318"/>
                            <a:pt x="24384" y="18286"/>
                          </a:cubicBezTo>
                          <a:cubicBezTo>
                            <a:pt x="24384" y="16255"/>
                            <a:pt x="26416" y="16255"/>
                            <a:pt x="30480" y="16255"/>
                          </a:cubicBezTo>
                          <a:cubicBezTo>
                            <a:pt x="30480" y="16255"/>
                            <a:pt x="3251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4353782</wp:posOffset>
            </wp:positionH>
            <wp:positionV relativeFrom="page">
              <wp:posOffset>8032211</wp:posOffset>
            </wp:positionV>
            <wp:extent cx="47244" cy="100678"/>
            <wp:effectExtent l="0" t="0" r="0" b="0"/>
            <wp:wrapNone/>
            <wp:docPr id="1383" name="Freeform 1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244" cy="100678"/>
                    </a:xfrm>
                    <a:custGeom>
                      <a:rect l="l" t="t" r="r" b="b"/>
                      <a:pathLst>
                        <a:path w="62992" h="134238">
                          <a:moveTo>
                            <a:pt x="0" y="0"/>
                          </a:moveTo>
                          <a:lnTo>
                            <a:pt x="0" y="134238"/>
                          </a:lnTo>
                          <a:lnTo>
                            <a:pt x="12191" y="134238"/>
                          </a:lnTo>
                          <a:lnTo>
                            <a:pt x="12191" y="85471"/>
                          </a:lnTo>
                          <a:cubicBezTo>
                            <a:pt x="16255" y="89535"/>
                            <a:pt x="20320" y="93598"/>
                            <a:pt x="24383" y="95631"/>
                          </a:cubicBezTo>
                          <a:cubicBezTo>
                            <a:pt x="28448" y="97663"/>
                            <a:pt x="32511" y="99694"/>
                            <a:pt x="36576" y="99694"/>
                          </a:cubicBezTo>
                          <a:cubicBezTo>
                            <a:pt x="44703" y="99694"/>
                            <a:pt x="50800" y="95631"/>
                            <a:pt x="56896" y="91567"/>
                          </a:cubicBezTo>
                          <a:cubicBezTo>
                            <a:pt x="60960" y="85471"/>
                            <a:pt x="62992" y="75310"/>
                            <a:pt x="62992" y="61086"/>
                          </a:cubicBezTo>
                          <a:lnTo>
                            <a:pt x="62992" y="0"/>
                          </a:lnTo>
                          <a:lnTo>
                            <a:pt x="50800" y="0"/>
                          </a:lnTo>
                          <a:lnTo>
                            <a:pt x="50800" y="61086"/>
                          </a:lnTo>
                          <a:cubicBezTo>
                            <a:pt x="50800" y="69214"/>
                            <a:pt x="48767" y="75310"/>
                            <a:pt x="46736" y="79375"/>
                          </a:cubicBezTo>
                          <a:cubicBezTo>
                            <a:pt x="42671" y="83439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1406"/>
                            <a:pt x="18288" y="77343"/>
                          </a:cubicBezTo>
                          <a:cubicBezTo>
                            <a:pt x="14224" y="73278"/>
                            <a:pt x="12191" y="65151"/>
                            <a:pt x="12191" y="52959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4576572</wp:posOffset>
            </wp:positionH>
            <wp:positionV relativeFrom="page">
              <wp:posOffset>8031734</wp:posOffset>
            </wp:positionV>
            <wp:extent cx="10668" cy="100584"/>
            <wp:effectExtent l="0" t="0" r="0" b="0"/>
            <wp:wrapNone/>
            <wp:docPr id="1384" name="Freeform 1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0584"/>
                    </a:xfrm>
                    <a:custGeom>
                      <a:rect l="l" t="t" r="r" b="b"/>
                      <a:pathLst>
                        <a:path w="14224" h="134112">
                          <a:moveTo>
                            <a:pt x="0" y="134112"/>
                          </a:moveTo>
                          <a:lnTo>
                            <a:pt x="14224" y="134112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4654391</wp:posOffset>
            </wp:positionH>
            <wp:positionV relativeFrom="page">
              <wp:posOffset>8035259</wp:posOffset>
            </wp:positionV>
            <wp:extent cx="29050" cy="99154"/>
            <wp:effectExtent l="0" t="0" r="0" b="0"/>
            <wp:wrapNone/>
            <wp:docPr id="1385" name="Freeform 1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99154"/>
                    </a:xfrm>
                    <a:custGeom>
                      <a:rect l="l" t="t" r="r" b="b"/>
                      <a:pathLst>
                        <a:path w="38734" h="132206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2031"/>
                            <a:pt x="30608" y="0"/>
                            <a:pt x="28576" y="0"/>
                          </a:cubicBezTo>
                          <a:cubicBezTo>
                            <a:pt x="24512" y="0"/>
                            <a:pt x="20448" y="2031"/>
                            <a:pt x="16383" y="4064"/>
                          </a:cubicBezTo>
                          <a:cubicBezTo>
                            <a:pt x="14352" y="6095"/>
                            <a:pt x="12320" y="8128"/>
                            <a:pt x="12320" y="10160"/>
                          </a:cubicBezTo>
                          <a:cubicBezTo>
                            <a:pt x="10288" y="14224"/>
                            <a:pt x="10288" y="20318"/>
                            <a:pt x="10288" y="30479"/>
                          </a:cubicBezTo>
                          <a:lnTo>
                            <a:pt x="10288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288" y="97661"/>
                          </a:lnTo>
                          <a:lnTo>
                            <a:pt x="10288" y="122045"/>
                          </a:lnTo>
                          <a:lnTo>
                            <a:pt x="22479" y="132206"/>
                          </a:lnTo>
                          <a:lnTo>
                            <a:pt x="22479" y="97661"/>
                          </a:lnTo>
                          <a:lnTo>
                            <a:pt x="36703" y="97661"/>
                          </a:lnTo>
                          <a:lnTo>
                            <a:pt x="36703" y="85469"/>
                          </a:lnTo>
                          <a:lnTo>
                            <a:pt x="22479" y="85469"/>
                          </a:lnTo>
                          <a:lnTo>
                            <a:pt x="22479" y="28446"/>
                          </a:lnTo>
                          <a:cubicBezTo>
                            <a:pt x="22479" y="24382"/>
                            <a:pt x="24512" y="20318"/>
                            <a:pt x="24512" y="18286"/>
                          </a:cubicBezTo>
                          <a:cubicBezTo>
                            <a:pt x="24512" y="16255"/>
                            <a:pt x="28576" y="16255"/>
                            <a:pt x="30608" y="16255"/>
                          </a:cubicBezTo>
                          <a:cubicBezTo>
                            <a:pt x="32640" y="16255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4913376</wp:posOffset>
            </wp:positionH>
            <wp:positionV relativeFrom="page">
              <wp:posOffset>8031734</wp:posOffset>
            </wp:positionV>
            <wp:extent cx="10668" cy="100584"/>
            <wp:effectExtent l="0" t="0" r="0" b="0"/>
            <wp:wrapNone/>
            <wp:docPr id="1386" name="Freeform 1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0584"/>
                    </a:xfrm>
                    <a:custGeom>
                      <a:rect l="l" t="t" r="r" b="b"/>
                      <a:pathLst>
                        <a:path w="14224" h="134112">
                          <a:moveTo>
                            <a:pt x="0" y="134112"/>
                          </a:moveTo>
                          <a:lnTo>
                            <a:pt x="14224" y="134112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5208556</wp:posOffset>
            </wp:positionH>
            <wp:positionV relativeFrom="page">
              <wp:posOffset>8035259</wp:posOffset>
            </wp:positionV>
            <wp:extent cx="28955" cy="99154"/>
            <wp:effectExtent l="0" t="0" r="0" b="0"/>
            <wp:wrapNone/>
            <wp:docPr id="1387" name="Freeform 1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99154"/>
                    </a:xfrm>
                    <a:custGeom>
                      <a:rect l="l" t="t" r="r" b="b"/>
                      <a:pathLst>
                        <a:path w="38607" h="132206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2031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2031"/>
                            <a:pt x="18288" y="4064"/>
                          </a:cubicBezTo>
                          <a:cubicBezTo>
                            <a:pt x="14225" y="6095"/>
                            <a:pt x="12193" y="8128"/>
                            <a:pt x="12193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4385" y="132206"/>
                          </a:lnTo>
                          <a:lnTo>
                            <a:pt x="24385" y="97661"/>
                          </a:lnTo>
                          <a:lnTo>
                            <a:pt x="36576" y="97661"/>
                          </a:lnTo>
                          <a:lnTo>
                            <a:pt x="36576" y="85469"/>
                          </a:lnTo>
                          <a:lnTo>
                            <a:pt x="24385" y="85469"/>
                          </a:lnTo>
                          <a:lnTo>
                            <a:pt x="24385" y="28446"/>
                          </a:lnTo>
                          <a:cubicBezTo>
                            <a:pt x="24385" y="24382"/>
                            <a:pt x="24385" y="20318"/>
                            <a:pt x="24385" y="18286"/>
                          </a:cubicBezTo>
                          <a:cubicBezTo>
                            <a:pt x="26416" y="16255"/>
                            <a:pt x="28449" y="16255"/>
                            <a:pt x="30481" y="16255"/>
                          </a:cubicBezTo>
                          <a:cubicBezTo>
                            <a:pt x="32513" y="16255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5368766</wp:posOffset>
            </wp:positionH>
            <wp:positionV relativeFrom="page">
              <wp:posOffset>8035259</wp:posOffset>
            </wp:positionV>
            <wp:extent cx="28955" cy="99154"/>
            <wp:effectExtent l="0" t="0" r="0" b="0"/>
            <wp:wrapNone/>
            <wp:docPr id="1388" name="Freeform 1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99154"/>
                    </a:xfrm>
                    <a:custGeom>
                      <a:rect l="l" t="t" r="r" b="b"/>
                      <a:pathLst>
                        <a:path w="38607" h="132206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2031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2031"/>
                            <a:pt x="16256" y="4064"/>
                          </a:cubicBezTo>
                          <a:cubicBezTo>
                            <a:pt x="14225" y="6095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7661"/>
                          </a:lnTo>
                          <a:lnTo>
                            <a:pt x="10161" y="97661"/>
                          </a:lnTo>
                          <a:lnTo>
                            <a:pt x="10161" y="122045"/>
                          </a:lnTo>
                          <a:lnTo>
                            <a:pt x="22352" y="132206"/>
                          </a:lnTo>
                          <a:lnTo>
                            <a:pt x="22352" y="97661"/>
                          </a:lnTo>
                          <a:lnTo>
                            <a:pt x="36576" y="97661"/>
                          </a:lnTo>
                          <a:lnTo>
                            <a:pt x="36576" y="85469"/>
                          </a:lnTo>
                          <a:lnTo>
                            <a:pt x="22352" y="85469"/>
                          </a:lnTo>
                          <a:lnTo>
                            <a:pt x="22352" y="28446"/>
                          </a:lnTo>
                          <a:cubicBezTo>
                            <a:pt x="22352" y="24382"/>
                            <a:pt x="22352" y="20318"/>
                            <a:pt x="24385" y="18286"/>
                          </a:cubicBezTo>
                          <a:cubicBezTo>
                            <a:pt x="24385" y="16255"/>
                            <a:pt x="26416" y="16255"/>
                            <a:pt x="30481" y="16255"/>
                          </a:cubicBezTo>
                          <a:cubicBezTo>
                            <a:pt x="32513" y="16255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0" locked="0" layoutInCell="1" allowOverlap="1">
            <wp:simplePos x="0" y="0"/>
            <wp:positionH relativeFrom="page">
              <wp:posOffset>5504592</wp:posOffset>
            </wp:positionH>
            <wp:positionV relativeFrom="page">
              <wp:posOffset>8030686</wp:posOffset>
            </wp:positionV>
            <wp:extent cx="25906" cy="131159"/>
            <wp:effectExtent l="0" t="0" r="0" b="0"/>
            <wp:wrapNone/>
            <wp:docPr id="1389" name="Freeform 1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5906" cy="131159"/>
                    </a:xfrm>
                    <a:custGeom>
                      <a:rect l="l" t="t" r="r" b="b"/>
                      <a:pathLst>
                        <a:path w="34542" h="174879">
                          <a:moveTo>
                            <a:pt x="8127" y="0"/>
                          </a:moveTo>
                          <a:lnTo>
                            <a:pt x="0" y="0"/>
                          </a:lnTo>
                          <a:cubicBezTo>
                            <a:pt x="14222" y="28448"/>
                            <a:pt x="22351" y="56896"/>
                            <a:pt x="22351" y="87376"/>
                          </a:cubicBezTo>
                          <a:cubicBezTo>
                            <a:pt x="22351" y="95631"/>
                            <a:pt x="20318" y="105790"/>
                            <a:pt x="20318" y="115951"/>
                          </a:cubicBezTo>
                          <a:cubicBezTo>
                            <a:pt x="18287" y="124079"/>
                            <a:pt x="16254" y="132206"/>
                            <a:pt x="14222" y="140335"/>
                          </a:cubicBezTo>
                          <a:cubicBezTo>
                            <a:pt x="10158" y="148462"/>
                            <a:pt x="6096" y="160654"/>
                            <a:pt x="0" y="174879"/>
                          </a:cubicBezTo>
                          <a:lnTo>
                            <a:pt x="8127" y="174879"/>
                          </a:lnTo>
                          <a:cubicBezTo>
                            <a:pt x="26415" y="146430"/>
                            <a:pt x="34542" y="115951"/>
                            <a:pt x="34542" y="87376"/>
                          </a:cubicBezTo>
                          <a:cubicBezTo>
                            <a:pt x="34542" y="69088"/>
                            <a:pt x="32510" y="52831"/>
                            <a:pt x="28447" y="38607"/>
                          </a:cubicBezTo>
                          <a:cubicBezTo>
                            <a:pt x="22351" y="22351"/>
                            <a:pt x="16254" y="10160"/>
                            <a:pt x="8127" y="0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766445</wp:posOffset>
            </wp:positionH>
            <wp:positionV relativeFrom="page">
              <wp:posOffset>8045419</wp:posOffset>
            </wp:positionV>
            <wp:extent cx="80359" cy="101695"/>
            <wp:effectExtent l="0" t="0" r="0" b="0"/>
            <wp:wrapNone/>
            <wp:docPr id="1390" name="Picture 13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0" name="Picture 1390"/>
                    <pic:cNvPicPr>
                      <a:picLocks noChangeAspect="0" noChangeArrowheads="1"/>
                    </pic:cNvPicPr>
                  </pic:nvPicPr>
                  <pic:blipFill>
                    <a:blip r:embed="rId1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942498</wp:posOffset>
            </wp:positionH>
            <wp:positionV relativeFrom="page">
              <wp:posOffset>8058119</wp:posOffset>
            </wp:positionV>
            <wp:extent cx="32003" cy="74770"/>
            <wp:effectExtent l="0" t="0" r="0" b="0"/>
            <wp:wrapNone/>
            <wp:docPr id="1391" name="Freeform 1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03" cy="74770"/>
                    </a:xfrm>
                    <a:custGeom>
                      <a:rect l="l" t="t" r="r" b="b"/>
                      <a:pathLst>
                        <a:path w="42671" h="99694">
                          <a:moveTo>
                            <a:pt x="0" y="0"/>
                          </a:moveTo>
                          <a:lnTo>
                            <a:pt x="0" y="95631"/>
                          </a:lnTo>
                          <a:lnTo>
                            <a:pt x="12191" y="95631"/>
                          </a:lnTo>
                          <a:lnTo>
                            <a:pt x="12191" y="81406"/>
                          </a:lnTo>
                          <a:cubicBezTo>
                            <a:pt x="14224" y="89535"/>
                            <a:pt x="18288" y="93598"/>
                            <a:pt x="20320" y="95631"/>
                          </a:cubicBezTo>
                          <a:cubicBezTo>
                            <a:pt x="22351" y="97663"/>
                            <a:pt x="26415" y="99694"/>
                            <a:pt x="28448" y="99694"/>
                          </a:cubicBezTo>
                          <a:cubicBezTo>
                            <a:pt x="32511" y="99694"/>
                            <a:pt x="38607" y="97663"/>
                            <a:pt x="42671" y="93598"/>
                          </a:cubicBezTo>
                          <a:lnTo>
                            <a:pt x="38607" y="77343"/>
                          </a:lnTo>
                          <a:cubicBezTo>
                            <a:pt x="34544" y="81406"/>
                            <a:pt x="32511" y="81406"/>
                            <a:pt x="28448" y="81406"/>
                          </a:cubicBezTo>
                          <a:cubicBezTo>
                            <a:pt x="26415" y="81406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3278"/>
                            <a:pt x="16255" y="71247"/>
                          </a:cubicBezTo>
                          <a:cubicBezTo>
                            <a:pt x="14224" y="65151"/>
                            <a:pt x="12191" y="57022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1053433</wp:posOffset>
            </wp:positionH>
            <wp:positionV relativeFrom="page">
              <wp:posOffset>8045419</wp:posOffset>
            </wp:positionV>
            <wp:extent cx="77311" cy="129127"/>
            <wp:effectExtent l="0" t="0" r="0" b="0"/>
            <wp:wrapNone/>
            <wp:docPr id="1392" name="Picture 13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2" name="Picture 1392"/>
                    <pic:cNvPicPr>
                      <a:picLocks noChangeAspect="0" noChangeArrowheads="1"/>
                    </pic:cNvPicPr>
                  </pic:nvPicPr>
                  <pic:blipFill>
                    <a:blip r:embed="rId1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4" behindDoc="0" locked="0" layoutInCell="1" allowOverlap="1">
            <wp:simplePos x="0" y="0"/>
            <wp:positionH relativeFrom="page">
              <wp:posOffset>1117536</wp:posOffset>
            </wp:positionH>
            <wp:positionV relativeFrom="page">
              <wp:posOffset>8045419</wp:posOffset>
            </wp:positionV>
            <wp:extent cx="80359" cy="101695"/>
            <wp:effectExtent l="0" t="0" r="0" b="0"/>
            <wp:wrapNone/>
            <wp:docPr id="1393" name="Picture 13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3" name="Picture 1393"/>
                    <pic:cNvPicPr>
                      <a:picLocks noChangeAspect="0" noChangeArrowheads="1"/>
                    </pic:cNvPicPr>
                  </pic:nvPicPr>
                  <pic:blipFill>
                    <a:blip r:embed="rId1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1291970</wp:posOffset>
            </wp:positionH>
            <wp:positionV relativeFrom="page">
              <wp:posOffset>8061167</wp:posOffset>
            </wp:positionV>
            <wp:extent cx="48862" cy="73246"/>
            <wp:effectExtent l="0" t="0" r="0" b="0"/>
            <wp:wrapNone/>
            <wp:docPr id="1394" name="Freeform 1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3246"/>
                    </a:xfrm>
                    <a:custGeom>
                      <a:rect l="l" t="t" r="r" b="b"/>
                      <a:pathLst>
                        <a:path w="65150" h="97662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50928" y="10158"/>
                            <a:pt x="46864" y="6094"/>
                            <a:pt x="42799" y="4062"/>
                          </a:cubicBezTo>
                          <a:cubicBezTo>
                            <a:pt x="38735" y="2031"/>
                            <a:pt x="32639" y="0"/>
                            <a:pt x="28576" y="0"/>
                          </a:cubicBezTo>
                          <a:cubicBezTo>
                            <a:pt x="22479" y="0"/>
                            <a:pt x="16383" y="2031"/>
                            <a:pt x="12319" y="4062"/>
                          </a:cubicBezTo>
                          <a:cubicBezTo>
                            <a:pt x="8129" y="8126"/>
                            <a:pt x="4065" y="12191"/>
                            <a:pt x="4065" y="18286"/>
                          </a:cubicBezTo>
                          <a:cubicBezTo>
                            <a:pt x="2032" y="22351"/>
                            <a:pt x="0" y="30479"/>
                            <a:pt x="0" y="38607"/>
                          </a:cubicBezTo>
                          <a:lnTo>
                            <a:pt x="0" y="97662"/>
                          </a:lnTo>
                          <a:lnTo>
                            <a:pt x="14352" y="97662"/>
                          </a:lnTo>
                          <a:lnTo>
                            <a:pt x="14352" y="44702"/>
                          </a:lnTo>
                          <a:cubicBezTo>
                            <a:pt x="14352" y="34542"/>
                            <a:pt x="14352" y="28446"/>
                            <a:pt x="16383" y="24382"/>
                          </a:cubicBezTo>
                          <a:cubicBezTo>
                            <a:pt x="16383" y="22351"/>
                            <a:pt x="18415" y="18286"/>
                            <a:pt x="20448" y="16255"/>
                          </a:cubicBezTo>
                          <a:cubicBezTo>
                            <a:pt x="24511" y="14222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2799" y="16255"/>
                            <a:pt x="46864" y="22351"/>
                          </a:cubicBezTo>
                          <a:cubicBezTo>
                            <a:pt x="50928" y="26414"/>
                            <a:pt x="50928" y="34542"/>
                            <a:pt x="50928" y="46734"/>
                          </a:cubicBezTo>
                          <a:lnTo>
                            <a:pt x="50928" y="97662"/>
                          </a:lnTo>
                          <a:lnTo>
                            <a:pt x="65150" y="97662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1401381</wp:posOffset>
            </wp:positionH>
            <wp:positionV relativeFrom="page">
              <wp:posOffset>8045450</wp:posOffset>
            </wp:positionV>
            <wp:extent cx="135318" cy="129095"/>
            <wp:effectExtent l="0" t="0" r="0" b="0"/>
            <wp:wrapNone/>
            <wp:docPr id="1395" name="Picture 13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5" name="Picture 1395"/>
                    <pic:cNvPicPr>
                      <a:picLocks noChangeAspect="0" noChangeArrowheads="1"/>
                    </pic:cNvPicPr>
                  </pic:nvPicPr>
                  <pic:blipFill>
                    <a:blip r:embed="rId1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5318" cy="12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1540763</wp:posOffset>
            </wp:positionH>
            <wp:positionV relativeFrom="page">
              <wp:posOffset>8061167</wp:posOffset>
            </wp:positionV>
            <wp:extent cx="48862" cy="73246"/>
            <wp:effectExtent l="0" t="0" r="0" b="0"/>
            <wp:wrapNone/>
            <wp:docPr id="1396" name="Freeform 1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3246"/>
                    </a:xfrm>
                    <a:custGeom>
                      <a:rect l="l" t="t" r="r" b="b"/>
                      <a:pathLst>
                        <a:path w="65150" h="97662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50928" y="10158"/>
                            <a:pt x="46864" y="6094"/>
                            <a:pt x="42799" y="4062"/>
                          </a:cubicBezTo>
                          <a:cubicBezTo>
                            <a:pt x="38735" y="2031"/>
                            <a:pt x="32639" y="0"/>
                            <a:pt x="28576" y="0"/>
                          </a:cubicBezTo>
                          <a:cubicBezTo>
                            <a:pt x="22479" y="0"/>
                            <a:pt x="16383" y="2031"/>
                            <a:pt x="12192" y="4062"/>
                          </a:cubicBezTo>
                          <a:cubicBezTo>
                            <a:pt x="8129" y="8126"/>
                            <a:pt x="4065" y="12191"/>
                            <a:pt x="2032" y="18286"/>
                          </a:cubicBezTo>
                          <a:cubicBezTo>
                            <a:pt x="2032" y="22351"/>
                            <a:pt x="0" y="30479"/>
                            <a:pt x="0" y="38607"/>
                          </a:cubicBezTo>
                          <a:lnTo>
                            <a:pt x="0" y="97662"/>
                          </a:lnTo>
                          <a:lnTo>
                            <a:pt x="14225" y="97662"/>
                          </a:lnTo>
                          <a:lnTo>
                            <a:pt x="14225" y="44702"/>
                          </a:lnTo>
                          <a:cubicBezTo>
                            <a:pt x="14225" y="34542"/>
                            <a:pt x="14225" y="28446"/>
                            <a:pt x="16383" y="24382"/>
                          </a:cubicBezTo>
                          <a:cubicBezTo>
                            <a:pt x="16383" y="22351"/>
                            <a:pt x="18415" y="18286"/>
                            <a:pt x="20448" y="16255"/>
                          </a:cubicBezTo>
                          <a:cubicBezTo>
                            <a:pt x="24511" y="14222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2799" y="16255"/>
                            <a:pt x="46864" y="22351"/>
                          </a:cubicBezTo>
                          <a:cubicBezTo>
                            <a:pt x="48896" y="26414"/>
                            <a:pt x="50928" y="34542"/>
                            <a:pt x="50928" y="46734"/>
                          </a:cubicBezTo>
                          <a:lnTo>
                            <a:pt x="50928" y="97662"/>
                          </a:lnTo>
                          <a:lnTo>
                            <a:pt x="65150" y="97662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1685321</wp:posOffset>
            </wp:positionH>
            <wp:positionV relativeFrom="page">
              <wp:posOffset>8045419</wp:posOffset>
            </wp:positionV>
            <wp:extent cx="80359" cy="101695"/>
            <wp:effectExtent l="0" t="0" r="0" b="0"/>
            <wp:wrapNone/>
            <wp:docPr id="1397" name="Picture 13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>
                      <a:picLocks noChangeAspect="0" noChangeArrowheads="1"/>
                    </pic:cNvPicPr>
                  </pic:nvPicPr>
                  <pic:blipFill>
                    <a:blip r:embed="rId1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2" behindDoc="0" locked="0" layoutInCell="1" allowOverlap="1">
            <wp:simplePos x="0" y="0"/>
            <wp:positionH relativeFrom="page">
              <wp:posOffset>1759076</wp:posOffset>
            </wp:positionH>
            <wp:positionV relativeFrom="page">
              <wp:posOffset>8061167</wp:posOffset>
            </wp:positionV>
            <wp:extent cx="54958" cy="71723"/>
            <wp:effectExtent l="0" t="0" r="0" b="0"/>
            <wp:wrapNone/>
            <wp:docPr id="1398" name="Freeform 1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71723"/>
                    </a:xfrm>
                    <a:custGeom>
                      <a:rect l="l" t="t" r="r" b="b"/>
                      <a:pathLst>
                        <a:path w="73278" h="95631">
                          <a:moveTo>
                            <a:pt x="30480" y="0"/>
                          </a:moveTo>
                          <a:lnTo>
                            <a:pt x="0" y="95631"/>
                          </a:lnTo>
                          <a:lnTo>
                            <a:pt x="14225" y="95631"/>
                          </a:lnTo>
                          <a:lnTo>
                            <a:pt x="30480" y="38607"/>
                          </a:lnTo>
                          <a:cubicBezTo>
                            <a:pt x="32511" y="32511"/>
                            <a:pt x="34543" y="26415"/>
                            <a:pt x="36575" y="18288"/>
                          </a:cubicBezTo>
                          <a:cubicBezTo>
                            <a:pt x="36575" y="24383"/>
                            <a:pt x="38607" y="30480"/>
                            <a:pt x="40640" y="36576"/>
                          </a:cubicBezTo>
                          <a:lnTo>
                            <a:pt x="58928" y="95631"/>
                          </a:lnTo>
                          <a:lnTo>
                            <a:pt x="73278" y="95631"/>
                          </a:lnTo>
                          <a:lnTo>
                            <a:pt x="42671" y="0"/>
                          </a:lnTo>
                          <a:lnTo>
                            <a:pt x="3048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1805813</wp:posOffset>
            </wp:positionH>
            <wp:positionV relativeFrom="page">
              <wp:posOffset>8045419</wp:posOffset>
            </wp:positionV>
            <wp:extent cx="80359" cy="101695"/>
            <wp:effectExtent l="0" t="0" r="0" b="0"/>
            <wp:wrapNone/>
            <wp:docPr id="1399" name="Picture 13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9" name="Picture 1399"/>
                    <pic:cNvPicPr>
                      <a:picLocks noChangeAspect="0" noChangeArrowheads="1"/>
                    </pic:cNvPicPr>
                  </pic:nvPicPr>
                  <pic:blipFill>
                    <a:blip r:embed="rId1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1917763</wp:posOffset>
            </wp:positionH>
            <wp:positionV relativeFrom="page">
              <wp:posOffset>8058119</wp:posOffset>
            </wp:positionV>
            <wp:extent cx="48863" cy="74770"/>
            <wp:effectExtent l="0" t="0" r="0" b="0"/>
            <wp:wrapNone/>
            <wp:docPr id="1400" name="Freeform 1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4770"/>
                    </a:xfrm>
                    <a:custGeom>
                      <a:rect l="l" t="t" r="r" b="b"/>
                      <a:pathLst>
                        <a:path w="65151" h="99694">
                          <a:moveTo>
                            <a:pt x="0" y="0"/>
                          </a:moveTo>
                          <a:lnTo>
                            <a:pt x="0" y="95631"/>
                          </a:lnTo>
                          <a:lnTo>
                            <a:pt x="12191" y="95631"/>
                          </a:lnTo>
                          <a:lnTo>
                            <a:pt x="12191" y="83439"/>
                          </a:lnTo>
                          <a:cubicBezTo>
                            <a:pt x="14224" y="87502"/>
                            <a:pt x="18288" y="91567"/>
                            <a:pt x="22478" y="95631"/>
                          </a:cubicBezTo>
                          <a:cubicBezTo>
                            <a:pt x="26542" y="97663"/>
                            <a:pt x="32638" y="99694"/>
                            <a:pt x="36703" y="99694"/>
                          </a:cubicBezTo>
                          <a:cubicBezTo>
                            <a:pt x="40767" y="99694"/>
                            <a:pt x="44830" y="97663"/>
                            <a:pt x="48894" y="95631"/>
                          </a:cubicBezTo>
                          <a:cubicBezTo>
                            <a:pt x="52959" y="93598"/>
                            <a:pt x="54990" y="91567"/>
                            <a:pt x="57022" y="89535"/>
                          </a:cubicBezTo>
                          <a:cubicBezTo>
                            <a:pt x="59055" y="87502"/>
                            <a:pt x="61086" y="83439"/>
                            <a:pt x="63118" y="79375"/>
                          </a:cubicBezTo>
                          <a:cubicBezTo>
                            <a:pt x="63118" y="75310"/>
                            <a:pt x="65151" y="69214"/>
                            <a:pt x="65151" y="59055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59055"/>
                          </a:lnTo>
                          <a:cubicBezTo>
                            <a:pt x="50927" y="65151"/>
                            <a:pt x="50927" y="71247"/>
                            <a:pt x="48894" y="73278"/>
                          </a:cubicBezTo>
                          <a:cubicBezTo>
                            <a:pt x="48894" y="77343"/>
                            <a:pt x="46863" y="79375"/>
                            <a:pt x="42798" y="81406"/>
                          </a:cubicBezTo>
                          <a:cubicBezTo>
                            <a:pt x="40767" y="83439"/>
                            <a:pt x="38734" y="85471"/>
                            <a:pt x="34671" y="85471"/>
                          </a:cubicBezTo>
                          <a:cubicBezTo>
                            <a:pt x="28575" y="85471"/>
                            <a:pt x="22478" y="81406"/>
                            <a:pt x="18288" y="77343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1964594</wp:posOffset>
            </wp:positionH>
            <wp:positionV relativeFrom="page">
              <wp:posOffset>8045419</wp:posOffset>
            </wp:positionV>
            <wp:extent cx="81883" cy="101695"/>
            <wp:effectExtent l="0" t="0" r="0" b="0"/>
            <wp:wrapNone/>
            <wp:docPr id="1401" name="Picture 14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1" name="Picture 1401"/>
                    <pic:cNvPicPr>
                      <a:picLocks noChangeAspect="0" noChangeArrowheads="1"/>
                    </pic:cNvPicPr>
                  </pic:nvPicPr>
                  <pic:blipFill>
                    <a:blip r:embed="rId1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2075021</wp:posOffset>
            </wp:positionH>
            <wp:positionV relativeFrom="page">
              <wp:posOffset>8058119</wp:posOffset>
            </wp:positionV>
            <wp:extent cx="50387" cy="76295"/>
            <wp:effectExtent l="0" t="0" r="0" b="0"/>
            <wp:wrapNone/>
            <wp:docPr id="1402" name="Freeform 1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7" cy="76295"/>
                    </a:xfrm>
                    <a:custGeom>
                      <a:rect l="l" t="t" r="r" b="b"/>
                      <a:pathLst>
                        <a:path w="67183" h="101727">
                          <a:moveTo>
                            <a:pt x="54864" y="36576"/>
                          </a:moveTo>
                          <a:lnTo>
                            <a:pt x="67183" y="34545"/>
                          </a:lnTo>
                          <a:cubicBezTo>
                            <a:pt x="67183" y="24385"/>
                            <a:pt x="62991" y="14225"/>
                            <a:pt x="56895" y="8128"/>
                          </a:cubicBezTo>
                          <a:cubicBezTo>
                            <a:pt x="50801" y="2032"/>
                            <a:pt x="42673" y="0"/>
                            <a:pt x="34544" y="0"/>
                          </a:cubicBezTo>
                          <a:cubicBezTo>
                            <a:pt x="24384" y="0"/>
                            <a:pt x="16257" y="4065"/>
                            <a:pt x="8128" y="12193"/>
                          </a:cubicBezTo>
                          <a:cubicBezTo>
                            <a:pt x="2033" y="20321"/>
                            <a:pt x="0" y="34545"/>
                            <a:pt x="0" y="50800"/>
                          </a:cubicBezTo>
                          <a:cubicBezTo>
                            <a:pt x="0" y="67183"/>
                            <a:pt x="2033" y="79374"/>
                            <a:pt x="10161" y="87503"/>
                          </a:cubicBezTo>
                          <a:cubicBezTo>
                            <a:pt x="16257" y="95631"/>
                            <a:pt x="24384" y="101727"/>
                            <a:pt x="34544" y="101727"/>
                          </a:cubicBezTo>
                          <a:cubicBezTo>
                            <a:pt x="42673" y="101727"/>
                            <a:pt x="50801" y="97662"/>
                            <a:pt x="56895" y="93598"/>
                          </a:cubicBezTo>
                          <a:cubicBezTo>
                            <a:pt x="60959" y="87503"/>
                            <a:pt x="65151" y="79374"/>
                            <a:pt x="67183" y="69214"/>
                          </a:cubicBezTo>
                          <a:lnTo>
                            <a:pt x="52833" y="67183"/>
                          </a:lnTo>
                          <a:cubicBezTo>
                            <a:pt x="52833" y="73279"/>
                            <a:pt x="50801" y="79374"/>
                            <a:pt x="46737" y="81406"/>
                          </a:cubicBezTo>
                          <a:cubicBezTo>
                            <a:pt x="44704" y="85470"/>
                            <a:pt x="40640" y="87503"/>
                            <a:pt x="36576" y="87503"/>
                          </a:cubicBezTo>
                          <a:cubicBezTo>
                            <a:pt x="28449" y="87503"/>
                            <a:pt x="24384" y="83439"/>
                            <a:pt x="18288" y="79374"/>
                          </a:cubicBezTo>
                          <a:cubicBezTo>
                            <a:pt x="14224" y="73279"/>
                            <a:pt x="12193" y="63118"/>
                            <a:pt x="12193" y="50800"/>
                          </a:cubicBezTo>
                          <a:cubicBezTo>
                            <a:pt x="12193" y="36576"/>
                            <a:pt x="14224" y="28449"/>
                            <a:pt x="18288" y="22352"/>
                          </a:cubicBezTo>
                          <a:cubicBezTo>
                            <a:pt x="22353" y="16256"/>
                            <a:pt x="28449" y="12193"/>
                            <a:pt x="34544" y="12193"/>
                          </a:cubicBezTo>
                          <a:cubicBezTo>
                            <a:pt x="40640" y="12193"/>
                            <a:pt x="44704" y="14225"/>
                            <a:pt x="48769" y="18288"/>
                          </a:cubicBezTo>
                          <a:cubicBezTo>
                            <a:pt x="50801" y="22352"/>
                            <a:pt x="54864" y="28449"/>
                            <a:pt x="54864" y="36576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2118804</wp:posOffset>
            </wp:positionH>
            <wp:positionV relativeFrom="page">
              <wp:posOffset>8045419</wp:posOffset>
            </wp:positionV>
            <wp:extent cx="80264" cy="101695"/>
            <wp:effectExtent l="0" t="0" r="0" b="0"/>
            <wp:wrapNone/>
            <wp:docPr id="1403" name="Picture 14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3" name="Picture 1403"/>
                    <pic:cNvPicPr>
                      <a:picLocks noChangeAspect="0" noChangeArrowheads="1"/>
                    </pic:cNvPicPr>
                  </pic:nvPicPr>
                  <pic:blipFill>
                    <a:blip r:embed="rId1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4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2198655</wp:posOffset>
            </wp:positionH>
            <wp:positionV relativeFrom="page">
              <wp:posOffset>8058119</wp:posOffset>
            </wp:positionV>
            <wp:extent cx="47338" cy="74770"/>
            <wp:effectExtent l="0" t="0" r="0" b="0"/>
            <wp:wrapNone/>
            <wp:docPr id="1404" name="Freeform 1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338" cy="74770"/>
                    </a:xfrm>
                    <a:custGeom>
                      <a:rect l="l" t="t" r="r" b="b"/>
                      <a:pathLst>
                        <a:path w="63118" h="99694">
                          <a:moveTo>
                            <a:pt x="0" y="0"/>
                          </a:moveTo>
                          <a:lnTo>
                            <a:pt x="0" y="95503"/>
                          </a:lnTo>
                          <a:lnTo>
                            <a:pt x="12191" y="95503"/>
                          </a:lnTo>
                          <a:lnTo>
                            <a:pt x="12191" y="83311"/>
                          </a:lnTo>
                          <a:cubicBezTo>
                            <a:pt x="14224" y="87376"/>
                            <a:pt x="18288" y="91439"/>
                            <a:pt x="22351" y="95503"/>
                          </a:cubicBezTo>
                          <a:cubicBezTo>
                            <a:pt x="26415" y="97663"/>
                            <a:pt x="30480" y="99694"/>
                            <a:pt x="36576" y="99694"/>
                          </a:cubicBezTo>
                          <a:cubicBezTo>
                            <a:pt x="40767" y="99694"/>
                            <a:pt x="44830" y="97663"/>
                            <a:pt x="48894" y="95503"/>
                          </a:cubicBezTo>
                          <a:cubicBezTo>
                            <a:pt x="52959" y="93472"/>
                            <a:pt x="54990" y="91439"/>
                            <a:pt x="57022" y="89407"/>
                          </a:cubicBezTo>
                          <a:cubicBezTo>
                            <a:pt x="59055" y="87376"/>
                            <a:pt x="61086" y="83311"/>
                            <a:pt x="63118" y="79247"/>
                          </a:cubicBezTo>
                          <a:cubicBezTo>
                            <a:pt x="63118" y="75184"/>
                            <a:pt x="63118" y="69088"/>
                            <a:pt x="63118" y="58927"/>
                          </a:cubicBezTo>
                          <a:lnTo>
                            <a:pt x="63118" y="0"/>
                          </a:lnTo>
                          <a:lnTo>
                            <a:pt x="50927" y="0"/>
                          </a:lnTo>
                          <a:lnTo>
                            <a:pt x="50927" y="58927"/>
                          </a:lnTo>
                          <a:cubicBezTo>
                            <a:pt x="50927" y="65023"/>
                            <a:pt x="50927" y="71119"/>
                            <a:pt x="48894" y="73152"/>
                          </a:cubicBezTo>
                          <a:cubicBezTo>
                            <a:pt x="46863" y="77215"/>
                            <a:pt x="44830" y="79247"/>
                            <a:pt x="42798" y="81280"/>
                          </a:cubicBezTo>
                          <a:cubicBezTo>
                            <a:pt x="40767" y="83311"/>
                            <a:pt x="36576" y="85343"/>
                            <a:pt x="34544" y="85343"/>
                          </a:cubicBezTo>
                          <a:cubicBezTo>
                            <a:pt x="28448" y="85343"/>
                            <a:pt x="22351" y="81280"/>
                            <a:pt x="18288" y="77215"/>
                          </a:cubicBezTo>
                          <a:cubicBezTo>
                            <a:pt x="14224" y="73152"/>
                            <a:pt x="12191" y="65023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2294763</wp:posOffset>
            </wp:positionH>
            <wp:positionV relativeFrom="page">
              <wp:posOffset>8058119</wp:posOffset>
            </wp:positionV>
            <wp:extent cx="32098" cy="74770"/>
            <wp:effectExtent l="0" t="0" r="0" b="0"/>
            <wp:wrapNone/>
            <wp:docPr id="1405" name="Freeform 1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5631"/>
                          </a:lnTo>
                          <a:lnTo>
                            <a:pt x="10160" y="95631"/>
                          </a:lnTo>
                          <a:lnTo>
                            <a:pt x="10160" y="81406"/>
                          </a:lnTo>
                          <a:cubicBezTo>
                            <a:pt x="14224" y="89535"/>
                            <a:pt x="16255" y="93598"/>
                            <a:pt x="20320" y="95631"/>
                          </a:cubicBezTo>
                          <a:cubicBezTo>
                            <a:pt x="22351" y="97663"/>
                            <a:pt x="24383" y="99694"/>
                            <a:pt x="28575" y="99694"/>
                          </a:cubicBezTo>
                          <a:cubicBezTo>
                            <a:pt x="32638" y="99694"/>
                            <a:pt x="36703" y="97663"/>
                            <a:pt x="42798" y="93598"/>
                          </a:cubicBezTo>
                          <a:lnTo>
                            <a:pt x="36703" y="77343"/>
                          </a:lnTo>
                          <a:cubicBezTo>
                            <a:pt x="34671" y="81406"/>
                            <a:pt x="30607" y="81406"/>
                            <a:pt x="28575" y="81406"/>
                          </a:cubicBezTo>
                          <a:cubicBezTo>
                            <a:pt x="24383" y="81406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3278"/>
                            <a:pt x="14224" y="71247"/>
                          </a:cubicBezTo>
                          <a:cubicBezTo>
                            <a:pt x="14224" y="65151"/>
                            <a:pt x="12191" y="57022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2315686</wp:posOffset>
            </wp:positionH>
            <wp:positionV relativeFrom="page">
              <wp:posOffset>8045419</wp:posOffset>
            </wp:positionV>
            <wp:extent cx="81883" cy="101695"/>
            <wp:effectExtent l="0" t="0" r="0" b="0"/>
            <wp:wrapNone/>
            <wp:docPr id="1406" name="Picture 14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6" name="Picture 1406"/>
                    <pic:cNvPicPr>
                      <a:picLocks noChangeAspect="0" noChangeArrowheads="1"/>
                    </pic:cNvPicPr>
                  </pic:nvPicPr>
                  <pic:blipFill>
                    <a:blip r:embed="rId1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2436272</wp:posOffset>
            </wp:positionH>
            <wp:positionV relativeFrom="page">
              <wp:posOffset>8045419</wp:posOffset>
            </wp:positionV>
            <wp:extent cx="81883" cy="101695"/>
            <wp:effectExtent l="0" t="0" r="0" b="0"/>
            <wp:wrapNone/>
            <wp:docPr id="1407" name="Picture 14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/>
                    <pic:cNvPicPr>
                      <a:picLocks noChangeAspect="0" noChangeArrowheads="1"/>
                    </pic:cNvPicPr>
                  </pic:nvPicPr>
                  <pic:blipFill>
                    <a:blip r:embed="rId1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2580227</wp:posOffset>
            </wp:positionH>
            <wp:positionV relativeFrom="page">
              <wp:posOffset>8058119</wp:posOffset>
            </wp:positionV>
            <wp:extent cx="33527" cy="74770"/>
            <wp:effectExtent l="0" t="0" r="0" b="0"/>
            <wp:wrapNone/>
            <wp:docPr id="1408" name="Freeform 1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5631"/>
                          </a:lnTo>
                          <a:lnTo>
                            <a:pt x="12191" y="95631"/>
                          </a:lnTo>
                          <a:lnTo>
                            <a:pt x="12191" y="81406"/>
                          </a:lnTo>
                          <a:cubicBezTo>
                            <a:pt x="16255" y="89535"/>
                            <a:pt x="18288" y="93598"/>
                            <a:pt x="22351" y="95631"/>
                          </a:cubicBezTo>
                          <a:cubicBezTo>
                            <a:pt x="24383" y="97663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38607" y="97663"/>
                            <a:pt x="44703" y="93598"/>
                          </a:cubicBezTo>
                          <a:lnTo>
                            <a:pt x="38607" y="77343"/>
                          </a:lnTo>
                          <a:cubicBezTo>
                            <a:pt x="36576" y="81406"/>
                            <a:pt x="32511" y="81406"/>
                            <a:pt x="30480" y="81406"/>
                          </a:cubicBezTo>
                          <a:cubicBezTo>
                            <a:pt x="26415" y="81406"/>
                            <a:pt x="24383" y="81406"/>
                            <a:pt x="22351" y="79375"/>
                          </a:cubicBezTo>
                          <a:cubicBezTo>
                            <a:pt x="20320" y="77343"/>
                            <a:pt x="18288" y="73278"/>
                            <a:pt x="16255" y="71247"/>
                          </a:cubicBezTo>
                          <a:cubicBezTo>
                            <a:pt x="14224" y="65151"/>
                            <a:pt x="14224" y="57022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2618327</wp:posOffset>
            </wp:positionH>
            <wp:positionV relativeFrom="page">
              <wp:posOffset>8061167</wp:posOffset>
            </wp:positionV>
            <wp:extent cx="48862" cy="73246"/>
            <wp:effectExtent l="0" t="0" r="0" b="0"/>
            <wp:wrapNone/>
            <wp:docPr id="1409" name="Freeform 1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3246"/>
                    </a:xfrm>
                    <a:custGeom>
                      <a:rect l="l" t="t" r="r" b="b"/>
                      <a:pathLst>
                        <a:path w="65150" h="97662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48896" y="10158"/>
                            <a:pt x="46864" y="6094"/>
                            <a:pt x="42799" y="4062"/>
                          </a:cubicBezTo>
                          <a:cubicBezTo>
                            <a:pt x="38735" y="2031"/>
                            <a:pt x="32639" y="0"/>
                            <a:pt x="28576" y="0"/>
                          </a:cubicBezTo>
                          <a:cubicBezTo>
                            <a:pt x="22479" y="0"/>
                            <a:pt x="16256" y="2031"/>
                            <a:pt x="12192" y="4062"/>
                          </a:cubicBezTo>
                          <a:cubicBezTo>
                            <a:pt x="8129" y="8126"/>
                            <a:pt x="4065" y="12191"/>
                            <a:pt x="2032" y="18286"/>
                          </a:cubicBezTo>
                          <a:cubicBezTo>
                            <a:pt x="2032" y="22351"/>
                            <a:pt x="0" y="30479"/>
                            <a:pt x="0" y="38607"/>
                          </a:cubicBezTo>
                          <a:lnTo>
                            <a:pt x="0" y="97662"/>
                          </a:lnTo>
                          <a:lnTo>
                            <a:pt x="14225" y="97662"/>
                          </a:lnTo>
                          <a:lnTo>
                            <a:pt x="14225" y="44702"/>
                          </a:lnTo>
                          <a:cubicBezTo>
                            <a:pt x="14225" y="34542"/>
                            <a:pt x="14225" y="28446"/>
                            <a:pt x="16256" y="24382"/>
                          </a:cubicBezTo>
                          <a:cubicBezTo>
                            <a:pt x="16256" y="22351"/>
                            <a:pt x="18415" y="18286"/>
                            <a:pt x="20448" y="16255"/>
                          </a:cubicBezTo>
                          <a:cubicBezTo>
                            <a:pt x="24511" y="14222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2799" y="16255"/>
                            <a:pt x="46864" y="22351"/>
                          </a:cubicBezTo>
                          <a:cubicBezTo>
                            <a:pt x="48896" y="26414"/>
                            <a:pt x="50928" y="34542"/>
                            <a:pt x="50928" y="46734"/>
                          </a:cubicBezTo>
                          <a:lnTo>
                            <a:pt x="50928" y="97662"/>
                          </a:lnTo>
                          <a:lnTo>
                            <a:pt x="65150" y="97662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2874740</wp:posOffset>
            </wp:positionH>
            <wp:positionV relativeFrom="page">
              <wp:posOffset>8058119</wp:posOffset>
            </wp:positionV>
            <wp:extent cx="32003" cy="74770"/>
            <wp:effectExtent l="0" t="0" r="0" b="0"/>
            <wp:wrapNone/>
            <wp:docPr id="1410" name="Freeform 1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03" cy="74770"/>
                    </a:xfrm>
                    <a:custGeom>
                      <a:rect l="l" t="t" r="r" b="b"/>
                      <a:pathLst>
                        <a:path w="42671" h="99694">
                          <a:moveTo>
                            <a:pt x="0" y="0"/>
                          </a:moveTo>
                          <a:lnTo>
                            <a:pt x="0" y="95631"/>
                          </a:lnTo>
                          <a:lnTo>
                            <a:pt x="12191" y="95631"/>
                          </a:lnTo>
                          <a:lnTo>
                            <a:pt x="12191" y="81406"/>
                          </a:lnTo>
                          <a:cubicBezTo>
                            <a:pt x="14224" y="89535"/>
                            <a:pt x="18288" y="93598"/>
                            <a:pt x="20320" y="95631"/>
                          </a:cubicBezTo>
                          <a:cubicBezTo>
                            <a:pt x="22351" y="97663"/>
                            <a:pt x="26415" y="99694"/>
                            <a:pt x="28448" y="99694"/>
                          </a:cubicBezTo>
                          <a:cubicBezTo>
                            <a:pt x="32511" y="99694"/>
                            <a:pt x="38607" y="97663"/>
                            <a:pt x="42671" y="93598"/>
                          </a:cubicBezTo>
                          <a:lnTo>
                            <a:pt x="38607" y="77343"/>
                          </a:lnTo>
                          <a:cubicBezTo>
                            <a:pt x="34544" y="81406"/>
                            <a:pt x="32511" y="81406"/>
                            <a:pt x="28448" y="81406"/>
                          </a:cubicBezTo>
                          <a:cubicBezTo>
                            <a:pt x="26415" y="81406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3278"/>
                            <a:pt x="16255" y="71247"/>
                          </a:cubicBezTo>
                          <a:cubicBezTo>
                            <a:pt x="14224" y="65151"/>
                            <a:pt x="12191" y="57022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2998374</wp:posOffset>
            </wp:positionH>
            <wp:positionV relativeFrom="page">
              <wp:posOffset>8058119</wp:posOffset>
            </wp:positionV>
            <wp:extent cx="48863" cy="76295"/>
            <wp:effectExtent l="0" t="0" r="0" b="0"/>
            <wp:wrapNone/>
            <wp:docPr id="1411" name="Freeform 1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30480"/>
                          </a:moveTo>
                          <a:lnTo>
                            <a:pt x="12191" y="32511"/>
                          </a:lnTo>
                          <a:cubicBezTo>
                            <a:pt x="12191" y="26417"/>
                            <a:pt x="16255" y="22353"/>
                            <a:pt x="18415" y="18289"/>
                          </a:cubicBezTo>
                          <a:cubicBezTo>
                            <a:pt x="22478" y="14225"/>
                            <a:pt x="26542" y="12192"/>
                            <a:pt x="32638" y="12192"/>
                          </a:cubicBezTo>
                          <a:cubicBezTo>
                            <a:pt x="38734" y="12192"/>
                            <a:pt x="42798" y="14225"/>
                            <a:pt x="46863" y="18289"/>
                          </a:cubicBezTo>
                          <a:cubicBezTo>
                            <a:pt x="48894" y="20320"/>
                            <a:pt x="50927" y="24385"/>
                            <a:pt x="50927" y="28449"/>
                          </a:cubicBezTo>
                          <a:cubicBezTo>
                            <a:pt x="50927" y="32511"/>
                            <a:pt x="48894" y="34543"/>
                            <a:pt x="46863" y="36575"/>
                          </a:cubicBezTo>
                          <a:cubicBezTo>
                            <a:pt x="44830" y="38607"/>
                            <a:pt x="40767" y="40640"/>
                            <a:pt x="32638" y="42671"/>
                          </a:cubicBezTo>
                          <a:cubicBezTo>
                            <a:pt x="22478" y="46735"/>
                            <a:pt x="16255" y="48768"/>
                            <a:pt x="12191" y="50800"/>
                          </a:cubicBezTo>
                          <a:cubicBezTo>
                            <a:pt x="8127" y="52958"/>
                            <a:pt x="6095" y="57022"/>
                            <a:pt x="4063" y="61087"/>
                          </a:cubicBezTo>
                          <a:cubicBezTo>
                            <a:pt x="2031" y="63118"/>
                            <a:pt x="2031" y="67183"/>
                            <a:pt x="2031" y="73278"/>
                          </a:cubicBezTo>
                          <a:cubicBezTo>
                            <a:pt x="2031" y="81407"/>
                            <a:pt x="4063" y="87502"/>
                            <a:pt x="10160" y="93598"/>
                          </a:cubicBezTo>
                          <a:cubicBezTo>
                            <a:pt x="14224" y="97662"/>
                            <a:pt x="22478" y="101727"/>
                            <a:pt x="30607" y="101727"/>
                          </a:cubicBezTo>
                          <a:cubicBezTo>
                            <a:pt x="36703" y="101727"/>
                            <a:pt x="42798" y="99694"/>
                            <a:pt x="46863" y="97662"/>
                          </a:cubicBezTo>
                          <a:cubicBezTo>
                            <a:pt x="50927" y="95631"/>
                            <a:pt x="54990" y="91566"/>
                            <a:pt x="57022" y="89535"/>
                          </a:cubicBezTo>
                          <a:cubicBezTo>
                            <a:pt x="59055" y="85470"/>
                            <a:pt x="61086" y="79374"/>
                            <a:pt x="61086" y="73278"/>
                          </a:cubicBezTo>
                          <a:lnTo>
                            <a:pt x="48894" y="71247"/>
                          </a:lnTo>
                          <a:cubicBezTo>
                            <a:pt x="46863" y="81407"/>
                            <a:pt x="42798" y="87502"/>
                            <a:pt x="32638" y="87502"/>
                          </a:cubicBezTo>
                          <a:cubicBezTo>
                            <a:pt x="26542" y="87502"/>
                            <a:pt x="22478" y="85470"/>
                            <a:pt x="18415" y="83439"/>
                          </a:cubicBezTo>
                          <a:cubicBezTo>
                            <a:pt x="16255" y="81407"/>
                            <a:pt x="14224" y="79374"/>
                            <a:pt x="14224" y="75310"/>
                          </a:cubicBezTo>
                          <a:cubicBezTo>
                            <a:pt x="14224" y="71247"/>
                            <a:pt x="16255" y="69214"/>
                            <a:pt x="18415" y="67183"/>
                          </a:cubicBezTo>
                          <a:cubicBezTo>
                            <a:pt x="20447" y="65151"/>
                            <a:pt x="24510" y="63118"/>
                            <a:pt x="32638" y="61087"/>
                          </a:cubicBezTo>
                          <a:cubicBezTo>
                            <a:pt x="44830" y="57022"/>
                            <a:pt x="50927" y="54990"/>
                            <a:pt x="54990" y="52958"/>
                          </a:cubicBezTo>
                          <a:cubicBezTo>
                            <a:pt x="57022" y="50800"/>
                            <a:pt x="61086" y="46735"/>
                            <a:pt x="63118" y="42671"/>
                          </a:cubicBezTo>
                          <a:cubicBezTo>
                            <a:pt x="63118" y="40640"/>
                            <a:pt x="65151" y="34543"/>
                            <a:pt x="65151" y="30480"/>
                          </a:cubicBezTo>
                          <a:cubicBezTo>
                            <a:pt x="65151" y="20320"/>
                            <a:pt x="61086" y="14225"/>
                            <a:pt x="57022" y="8129"/>
                          </a:cubicBezTo>
                          <a:cubicBezTo>
                            <a:pt x="50927" y="2032"/>
                            <a:pt x="42798" y="0"/>
                            <a:pt x="32638" y="0"/>
                          </a:cubicBezTo>
                          <a:cubicBezTo>
                            <a:pt x="12191" y="0"/>
                            <a:pt x="2031" y="10160"/>
                            <a:pt x="0" y="30480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3042157</wp:posOffset>
            </wp:positionH>
            <wp:positionV relativeFrom="page">
              <wp:posOffset>8045419</wp:posOffset>
            </wp:positionV>
            <wp:extent cx="80359" cy="101695"/>
            <wp:effectExtent l="0" t="0" r="0" b="0"/>
            <wp:wrapNone/>
            <wp:docPr id="1412" name="Picture 14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2" name="Picture 1412"/>
                    <pic:cNvPicPr>
                      <a:picLocks noChangeAspect="0" noChangeArrowheads="1"/>
                    </pic:cNvPicPr>
                  </pic:nvPicPr>
                  <pic:blipFill>
                    <a:blip r:embed="rId1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3276219</wp:posOffset>
            </wp:positionH>
            <wp:positionV relativeFrom="page">
              <wp:posOffset>8061167</wp:posOffset>
            </wp:positionV>
            <wp:extent cx="47243" cy="73246"/>
            <wp:effectExtent l="0" t="0" r="0" b="0"/>
            <wp:wrapNone/>
            <wp:docPr id="1413" name="Freeform 1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243" cy="73246"/>
                    </a:xfrm>
                    <a:custGeom>
                      <a:rect l="l" t="t" r="r" b="b"/>
                      <a:pathLst>
                        <a:path w="62991" h="97662">
                          <a:moveTo>
                            <a:pt x="50800" y="2031"/>
                          </a:moveTo>
                          <a:lnTo>
                            <a:pt x="50800" y="16255"/>
                          </a:lnTo>
                          <a:cubicBezTo>
                            <a:pt x="48769" y="10158"/>
                            <a:pt x="44705" y="6094"/>
                            <a:pt x="40640" y="4062"/>
                          </a:cubicBezTo>
                          <a:cubicBezTo>
                            <a:pt x="36576" y="2031"/>
                            <a:pt x="32512" y="0"/>
                            <a:pt x="26417" y="0"/>
                          </a:cubicBezTo>
                          <a:cubicBezTo>
                            <a:pt x="20320" y="0"/>
                            <a:pt x="14224" y="2031"/>
                            <a:pt x="10160" y="4062"/>
                          </a:cubicBezTo>
                          <a:cubicBezTo>
                            <a:pt x="6097" y="8126"/>
                            <a:pt x="2033" y="12191"/>
                            <a:pt x="2033" y="18286"/>
                          </a:cubicBezTo>
                          <a:cubicBezTo>
                            <a:pt x="0" y="22351"/>
                            <a:pt x="0" y="30479"/>
                            <a:pt x="0" y="38607"/>
                          </a:cubicBezTo>
                          <a:lnTo>
                            <a:pt x="0" y="97662"/>
                          </a:lnTo>
                          <a:lnTo>
                            <a:pt x="12193" y="97662"/>
                          </a:lnTo>
                          <a:lnTo>
                            <a:pt x="12193" y="44702"/>
                          </a:lnTo>
                          <a:cubicBezTo>
                            <a:pt x="12193" y="34542"/>
                            <a:pt x="12193" y="28446"/>
                            <a:pt x="14224" y="24382"/>
                          </a:cubicBezTo>
                          <a:cubicBezTo>
                            <a:pt x="14224" y="22351"/>
                            <a:pt x="16256" y="18286"/>
                            <a:pt x="20320" y="16255"/>
                          </a:cubicBezTo>
                          <a:cubicBezTo>
                            <a:pt x="22352" y="14222"/>
                            <a:pt x="24385" y="14222"/>
                            <a:pt x="28449" y="14222"/>
                          </a:cubicBezTo>
                          <a:cubicBezTo>
                            <a:pt x="34545" y="14222"/>
                            <a:pt x="40640" y="16255"/>
                            <a:pt x="44705" y="22351"/>
                          </a:cubicBezTo>
                          <a:cubicBezTo>
                            <a:pt x="48769" y="26414"/>
                            <a:pt x="50800" y="34542"/>
                            <a:pt x="50800" y="46734"/>
                          </a:cubicBezTo>
                          <a:lnTo>
                            <a:pt x="50800" y="97662"/>
                          </a:lnTo>
                          <a:lnTo>
                            <a:pt x="62991" y="97662"/>
                          </a:lnTo>
                          <a:lnTo>
                            <a:pt x="62991" y="2031"/>
                          </a:lnTo>
                          <a:lnTo>
                            <a:pt x="50800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3323050</wp:posOffset>
            </wp:positionH>
            <wp:positionV relativeFrom="page">
              <wp:posOffset>8045419</wp:posOffset>
            </wp:positionV>
            <wp:extent cx="80264" cy="101695"/>
            <wp:effectExtent l="0" t="0" r="0" b="0"/>
            <wp:wrapNone/>
            <wp:docPr id="1414" name="Picture 14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4" name="Picture 1414"/>
                    <pic:cNvPicPr>
                      <a:picLocks noChangeAspect="0" noChangeArrowheads="1"/>
                    </pic:cNvPicPr>
                  </pic:nvPicPr>
                  <pic:blipFill>
                    <a:blip r:embed="rId1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4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3451256</wp:posOffset>
            </wp:positionH>
            <wp:positionV relativeFrom="page">
              <wp:posOffset>8045419</wp:posOffset>
            </wp:positionV>
            <wp:extent cx="80264" cy="101695"/>
            <wp:effectExtent l="0" t="0" r="0" b="0"/>
            <wp:wrapNone/>
            <wp:docPr id="1415" name="Picture 14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5" name="Picture 1415"/>
                    <pic:cNvPicPr>
                      <a:picLocks noChangeAspect="0" noChangeArrowheads="1"/>
                    </pic:cNvPicPr>
                  </pic:nvPicPr>
                  <pic:blipFill>
                    <a:blip r:embed="rId1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4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3571843</wp:posOffset>
            </wp:positionH>
            <wp:positionV relativeFrom="page">
              <wp:posOffset>8045419</wp:posOffset>
            </wp:positionV>
            <wp:extent cx="80263" cy="101695"/>
            <wp:effectExtent l="0" t="0" r="0" b="0"/>
            <wp:wrapNone/>
            <wp:docPr id="1416" name="Picture 14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6" name="Picture 1416"/>
                    <pic:cNvPicPr>
                      <a:picLocks noChangeAspect="0" noChangeArrowheads="1"/>
                    </pic:cNvPicPr>
                  </pic:nvPicPr>
                  <pic:blipFill>
                    <a:blip r:embed="rId1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3648646</wp:posOffset>
            </wp:positionH>
            <wp:positionV relativeFrom="page">
              <wp:posOffset>8058119</wp:posOffset>
            </wp:positionV>
            <wp:extent cx="51815" cy="76295"/>
            <wp:effectExtent l="0" t="0" r="0" b="0"/>
            <wp:wrapNone/>
            <wp:docPr id="1417" name="Freeform 1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815" cy="76295"/>
                    </a:xfrm>
                    <a:custGeom>
                      <a:rect l="l" t="t" r="r" b="b"/>
                      <a:pathLst>
                        <a:path w="69087" h="101727">
                          <a:moveTo>
                            <a:pt x="56896" y="36576"/>
                          </a:moveTo>
                          <a:lnTo>
                            <a:pt x="69087" y="34545"/>
                          </a:lnTo>
                          <a:cubicBezTo>
                            <a:pt x="69087" y="24385"/>
                            <a:pt x="65023" y="14225"/>
                            <a:pt x="58927" y="8128"/>
                          </a:cubicBezTo>
                          <a:cubicBezTo>
                            <a:pt x="52833" y="2032"/>
                            <a:pt x="44705" y="0"/>
                            <a:pt x="36576" y="0"/>
                          </a:cubicBezTo>
                          <a:cubicBezTo>
                            <a:pt x="26416" y="0"/>
                            <a:pt x="18289" y="4065"/>
                            <a:pt x="10160" y="12193"/>
                          </a:cubicBezTo>
                          <a:cubicBezTo>
                            <a:pt x="4065" y="20321"/>
                            <a:pt x="0" y="34545"/>
                            <a:pt x="0" y="50800"/>
                          </a:cubicBezTo>
                          <a:cubicBezTo>
                            <a:pt x="0" y="67183"/>
                            <a:pt x="4065" y="79374"/>
                            <a:pt x="10160" y="87503"/>
                          </a:cubicBezTo>
                          <a:cubicBezTo>
                            <a:pt x="18289" y="95631"/>
                            <a:pt x="26416" y="101727"/>
                            <a:pt x="36576" y="101727"/>
                          </a:cubicBezTo>
                          <a:cubicBezTo>
                            <a:pt x="44705" y="101727"/>
                            <a:pt x="52833" y="97662"/>
                            <a:pt x="56896" y="93598"/>
                          </a:cubicBezTo>
                          <a:cubicBezTo>
                            <a:pt x="62991" y="87503"/>
                            <a:pt x="67056" y="79374"/>
                            <a:pt x="69087" y="69214"/>
                          </a:cubicBezTo>
                          <a:lnTo>
                            <a:pt x="54865" y="67183"/>
                          </a:lnTo>
                          <a:cubicBezTo>
                            <a:pt x="54865" y="73279"/>
                            <a:pt x="50801" y="79374"/>
                            <a:pt x="48769" y="81406"/>
                          </a:cubicBezTo>
                          <a:cubicBezTo>
                            <a:pt x="44705" y="85470"/>
                            <a:pt x="42672" y="87503"/>
                            <a:pt x="36576" y="87503"/>
                          </a:cubicBezTo>
                          <a:cubicBezTo>
                            <a:pt x="30481" y="87503"/>
                            <a:pt x="24385" y="83439"/>
                            <a:pt x="20320" y="79374"/>
                          </a:cubicBezTo>
                          <a:cubicBezTo>
                            <a:pt x="16256" y="73279"/>
                            <a:pt x="14225" y="63118"/>
                            <a:pt x="14225" y="50800"/>
                          </a:cubicBezTo>
                          <a:cubicBezTo>
                            <a:pt x="14225" y="36576"/>
                            <a:pt x="16256" y="28449"/>
                            <a:pt x="20320" y="22352"/>
                          </a:cubicBezTo>
                          <a:cubicBezTo>
                            <a:pt x="24385" y="16256"/>
                            <a:pt x="30481" y="12193"/>
                            <a:pt x="36576" y="12193"/>
                          </a:cubicBezTo>
                          <a:cubicBezTo>
                            <a:pt x="40641" y="12193"/>
                            <a:pt x="46736" y="14225"/>
                            <a:pt x="48769" y="18288"/>
                          </a:cubicBezTo>
                          <a:cubicBezTo>
                            <a:pt x="52833" y="22352"/>
                            <a:pt x="54865" y="28449"/>
                            <a:pt x="56896" y="36576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3782440</wp:posOffset>
            </wp:positionH>
            <wp:positionV relativeFrom="page">
              <wp:posOffset>8045419</wp:posOffset>
            </wp:positionV>
            <wp:extent cx="80359" cy="101695"/>
            <wp:effectExtent l="0" t="0" r="0" b="0"/>
            <wp:wrapNone/>
            <wp:docPr id="1418" name="Picture 14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8" name="Picture 1418"/>
                    <pic:cNvPicPr>
                      <a:picLocks noChangeAspect="0" noChangeArrowheads="1"/>
                    </pic:cNvPicPr>
                  </pic:nvPicPr>
                  <pic:blipFill>
                    <a:blip r:embed="rId1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4145724</wp:posOffset>
            </wp:positionH>
            <wp:positionV relativeFrom="page">
              <wp:posOffset>8045419</wp:posOffset>
            </wp:positionV>
            <wp:extent cx="80264" cy="101695"/>
            <wp:effectExtent l="0" t="0" r="0" b="0"/>
            <wp:wrapNone/>
            <wp:docPr id="1419" name="Picture 14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9" name="Picture 1419"/>
                    <pic:cNvPicPr>
                      <a:picLocks noChangeAspect="0" noChangeArrowheads="1"/>
                    </pic:cNvPicPr>
                  </pic:nvPicPr>
                  <pic:blipFill>
                    <a:blip r:embed="rId1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4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4225575</wp:posOffset>
            </wp:positionH>
            <wp:positionV relativeFrom="page">
              <wp:posOffset>8058119</wp:posOffset>
            </wp:positionV>
            <wp:extent cx="48767" cy="74770"/>
            <wp:effectExtent l="0" t="0" r="0" b="0"/>
            <wp:wrapNone/>
            <wp:docPr id="1420" name="Freeform 1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4770"/>
                    </a:xfrm>
                    <a:custGeom>
                      <a:rect l="l" t="t" r="r" b="b"/>
                      <a:pathLst>
                        <a:path w="65023" h="99694">
                          <a:moveTo>
                            <a:pt x="0" y="0"/>
                          </a:moveTo>
                          <a:lnTo>
                            <a:pt x="0" y="95631"/>
                          </a:lnTo>
                          <a:lnTo>
                            <a:pt x="12191" y="95631"/>
                          </a:lnTo>
                          <a:lnTo>
                            <a:pt x="12191" y="83439"/>
                          </a:lnTo>
                          <a:cubicBezTo>
                            <a:pt x="16255" y="87502"/>
                            <a:pt x="18288" y="91567"/>
                            <a:pt x="22351" y="95631"/>
                          </a:cubicBezTo>
                          <a:cubicBezTo>
                            <a:pt x="26415" y="97663"/>
                            <a:pt x="32511" y="99694"/>
                            <a:pt x="38607" y="99694"/>
                          </a:cubicBezTo>
                          <a:cubicBezTo>
                            <a:pt x="42671" y="99694"/>
                            <a:pt x="46736" y="97663"/>
                            <a:pt x="48767" y="95631"/>
                          </a:cubicBezTo>
                          <a:cubicBezTo>
                            <a:pt x="52831" y="93598"/>
                            <a:pt x="56896" y="91567"/>
                            <a:pt x="58927" y="89535"/>
                          </a:cubicBezTo>
                          <a:cubicBezTo>
                            <a:pt x="60960" y="87502"/>
                            <a:pt x="62992" y="83439"/>
                            <a:pt x="62992" y="79375"/>
                          </a:cubicBezTo>
                          <a:cubicBezTo>
                            <a:pt x="65023" y="75310"/>
                            <a:pt x="65023" y="69214"/>
                            <a:pt x="65023" y="59055"/>
                          </a:cubicBezTo>
                          <a:lnTo>
                            <a:pt x="65023" y="0"/>
                          </a:lnTo>
                          <a:lnTo>
                            <a:pt x="50800" y="0"/>
                          </a:lnTo>
                          <a:lnTo>
                            <a:pt x="50800" y="59055"/>
                          </a:lnTo>
                          <a:cubicBezTo>
                            <a:pt x="50800" y="65151"/>
                            <a:pt x="50800" y="71247"/>
                            <a:pt x="48767" y="73278"/>
                          </a:cubicBezTo>
                          <a:cubicBezTo>
                            <a:pt x="48767" y="77343"/>
                            <a:pt x="46736" y="79375"/>
                            <a:pt x="44703" y="81406"/>
                          </a:cubicBezTo>
                          <a:cubicBezTo>
                            <a:pt x="40640" y="83439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1406"/>
                            <a:pt x="20320" y="77343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4400518</wp:posOffset>
            </wp:positionH>
            <wp:positionV relativeFrom="page">
              <wp:posOffset>8045419</wp:posOffset>
            </wp:positionV>
            <wp:extent cx="80359" cy="101695"/>
            <wp:effectExtent l="0" t="0" r="0" b="0"/>
            <wp:wrapNone/>
            <wp:docPr id="1421" name="Picture 14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1" name="Picture 1421"/>
                    <pic:cNvPicPr>
                      <a:picLocks noChangeAspect="0" noChangeArrowheads="1"/>
                    </pic:cNvPicPr>
                  </pic:nvPicPr>
                  <pic:blipFill>
                    <a:blip r:embed="rId1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6" behindDoc="0" locked="0" layoutInCell="1" allowOverlap="1">
            <wp:simplePos x="0" y="0"/>
            <wp:positionH relativeFrom="page">
              <wp:posOffset>4496720</wp:posOffset>
            </wp:positionH>
            <wp:positionV relativeFrom="page">
              <wp:posOffset>8045419</wp:posOffset>
            </wp:positionV>
            <wp:extent cx="80359" cy="101695"/>
            <wp:effectExtent l="0" t="0" r="0" b="0"/>
            <wp:wrapNone/>
            <wp:docPr id="1422" name="Picture 14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2" name="Picture 1422"/>
                    <pic:cNvPicPr>
                      <a:picLocks noChangeAspect="0" noChangeArrowheads="1"/>
                    </pic:cNvPicPr>
                  </pic:nvPicPr>
                  <pic:blipFill>
                    <a:blip r:embed="rId1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4599527</wp:posOffset>
            </wp:positionH>
            <wp:positionV relativeFrom="page">
              <wp:posOffset>8058119</wp:posOffset>
            </wp:positionV>
            <wp:extent cx="51816" cy="76295"/>
            <wp:effectExtent l="0" t="0" r="0" b="0"/>
            <wp:wrapNone/>
            <wp:docPr id="1423" name="Freeform 1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816" cy="76295"/>
                    </a:xfrm>
                    <a:custGeom>
                      <a:rect l="l" t="t" r="r" b="b"/>
                      <a:pathLst>
                        <a:path w="69088" h="101727">
                          <a:moveTo>
                            <a:pt x="54864" y="36576"/>
                          </a:moveTo>
                          <a:lnTo>
                            <a:pt x="69088" y="34545"/>
                          </a:lnTo>
                          <a:cubicBezTo>
                            <a:pt x="67055" y="24385"/>
                            <a:pt x="62991" y="14225"/>
                            <a:pt x="56895" y="8128"/>
                          </a:cubicBezTo>
                          <a:cubicBezTo>
                            <a:pt x="50801" y="2032"/>
                            <a:pt x="44704" y="0"/>
                            <a:pt x="34544" y="0"/>
                          </a:cubicBezTo>
                          <a:cubicBezTo>
                            <a:pt x="24384" y="0"/>
                            <a:pt x="16257" y="4065"/>
                            <a:pt x="10161" y="12193"/>
                          </a:cubicBezTo>
                          <a:cubicBezTo>
                            <a:pt x="2033" y="20321"/>
                            <a:pt x="0" y="34545"/>
                            <a:pt x="0" y="50800"/>
                          </a:cubicBezTo>
                          <a:cubicBezTo>
                            <a:pt x="0" y="67183"/>
                            <a:pt x="2033" y="79374"/>
                            <a:pt x="10161" y="87503"/>
                          </a:cubicBezTo>
                          <a:cubicBezTo>
                            <a:pt x="16257" y="95631"/>
                            <a:pt x="24384" y="101727"/>
                            <a:pt x="36576" y="101727"/>
                          </a:cubicBezTo>
                          <a:cubicBezTo>
                            <a:pt x="44704" y="101727"/>
                            <a:pt x="50801" y="97662"/>
                            <a:pt x="56895" y="93598"/>
                          </a:cubicBezTo>
                          <a:cubicBezTo>
                            <a:pt x="62991" y="87503"/>
                            <a:pt x="65024" y="79374"/>
                            <a:pt x="67055" y="69214"/>
                          </a:cubicBezTo>
                          <a:lnTo>
                            <a:pt x="54864" y="67183"/>
                          </a:lnTo>
                          <a:cubicBezTo>
                            <a:pt x="52833" y="73279"/>
                            <a:pt x="50801" y="79374"/>
                            <a:pt x="46737" y="81406"/>
                          </a:cubicBezTo>
                          <a:cubicBezTo>
                            <a:pt x="44704" y="85470"/>
                            <a:pt x="40640" y="87503"/>
                            <a:pt x="36576" y="87503"/>
                          </a:cubicBezTo>
                          <a:cubicBezTo>
                            <a:pt x="30481" y="87503"/>
                            <a:pt x="24384" y="83439"/>
                            <a:pt x="20320" y="79374"/>
                          </a:cubicBezTo>
                          <a:cubicBezTo>
                            <a:pt x="16257" y="73279"/>
                            <a:pt x="14224" y="63118"/>
                            <a:pt x="14224" y="50800"/>
                          </a:cubicBezTo>
                          <a:cubicBezTo>
                            <a:pt x="14224" y="36576"/>
                            <a:pt x="16257" y="28449"/>
                            <a:pt x="20320" y="22352"/>
                          </a:cubicBezTo>
                          <a:cubicBezTo>
                            <a:pt x="24384" y="16256"/>
                            <a:pt x="28449" y="12193"/>
                            <a:pt x="34544" y="12193"/>
                          </a:cubicBezTo>
                          <a:cubicBezTo>
                            <a:pt x="40640" y="12193"/>
                            <a:pt x="44704" y="14225"/>
                            <a:pt x="48769" y="18288"/>
                          </a:cubicBezTo>
                          <a:cubicBezTo>
                            <a:pt x="52833" y="22352"/>
                            <a:pt x="54864" y="28449"/>
                            <a:pt x="54864" y="36576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0" behindDoc="0" locked="0" layoutInCell="1" allowOverlap="1">
            <wp:simplePos x="0" y="0"/>
            <wp:positionH relativeFrom="page">
              <wp:posOffset>4691062</wp:posOffset>
            </wp:positionH>
            <wp:positionV relativeFrom="page">
              <wp:posOffset>8058119</wp:posOffset>
            </wp:positionV>
            <wp:extent cx="32098" cy="74770"/>
            <wp:effectExtent l="0" t="0" r="0" b="0"/>
            <wp:wrapNone/>
            <wp:docPr id="1424" name="Freeform 1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5631"/>
                          </a:lnTo>
                          <a:lnTo>
                            <a:pt x="12191" y="95631"/>
                          </a:lnTo>
                          <a:lnTo>
                            <a:pt x="12191" y="81406"/>
                          </a:lnTo>
                          <a:cubicBezTo>
                            <a:pt x="16255" y="89535"/>
                            <a:pt x="18288" y="93598"/>
                            <a:pt x="20320" y="95631"/>
                          </a:cubicBezTo>
                          <a:cubicBezTo>
                            <a:pt x="24383" y="97663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38607" y="97663"/>
                            <a:pt x="42798" y="93598"/>
                          </a:cubicBezTo>
                          <a:lnTo>
                            <a:pt x="38607" y="77343"/>
                          </a:lnTo>
                          <a:cubicBezTo>
                            <a:pt x="34544" y="81406"/>
                            <a:pt x="32511" y="81406"/>
                            <a:pt x="28448" y="81406"/>
                          </a:cubicBezTo>
                          <a:cubicBezTo>
                            <a:pt x="26415" y="81406"/>
                            <a:pt x="24383" y="81406"/>
                            <a:pt x="20320" y="79375"/>
                          </a:cubicBezTo>
                          <a:cubicBezTo>
                            <a:pt x="18288" y="77343"/>
                            <a:pt x="18288" y="73278"/>
                            <a:pt x="16255" y="71247"/>
                          </a:cubicBezTo>
                          <a:cubicBezTo>
                            <a:pt x="14224" y="65151"/>
                            <a:pt x="14224" y="57022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4713509</wp:posOffset>
            </wp:positionH>
            <wp:positionV relativeFrom="page">
              <wp:posOffset>8045419</wp:posOffset>
            </wp:positionV>
            <wp:extent cx="80264" cy="101695"/>
            <wp:effectExtent l="0" t="0" r="0" b="0"/>
            <wp:wrapNone/>
            <wp:docPr id="1425" name="Picture 14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5" name="Picture 1425"/>
                    <pic:cNvPicPr>
                      <a:picLocks noChangeAspect="0" noChangeArrowheads="1"/>
                    </pic:cNvPicPr>
                  </pic:nvPicPr>
                  <pic:blipFill>
                    <a:blip r:embed="rId1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4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4787264</wp:posOffset>
            </wp:positionH>
            <wp:positionV relativeFrom="page">
              <wp:posOffset>8061167</wp:posOffset>
            </wp:positionV>
            <wp:extent cx="54863" cy="71723"/>
            <wp:effectExtent l="0" t="0" r="0" b="0"/>
            <wp:wrapNone/>
            <wp:docPr id="1426" name="Freeform 1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863" cy="71723"/>
                    </a:xfrm>
                    <a:custGeom>
                      <a:rect l="l" t="t" r="r" b="b"/>
                      <a:pathLst>
                        <a:path w="73151" h="95631">
                          <a:moveTo>
                            <a:pt x="30480" y="0"/>
                          </a:moveTo>
                          <a:lnTo>
                            <a:pt x="0" y="95631"/>
                          </a:lnTo>
                          <a:lnTo>
                            <a:pt x="14225" y="95631"/>
                          </a:lnTo>
                          <a:lnTo>
                            <a:pt x="30480" y="38607"/>
                          </a:lnTo>
                          <a:cubicBezTo>
                            <a:pt x="32511" y="32511"/>
                            <a:pt x="34543" y="26415"/>
                            <a:pt x="36575" y="18288"/>
                          </a:cubicBezTo>
                          <a:cubicBezTo>
                            <a:pt x="38607" y="24383"/>
                            <a:pt x="38607" y="30480"/>
                            <a:pt x="40640" y="36576"/>
                          </a:cubicBezTo>
                          <a:lnTo>
                            <a:pt x="58928" y="95631"/>
                          </a:lnTo>
                          <a:lnTo>
                            <a:pt x="73151" y="95631"/>
                          </a:lnTo>
                          <a:lnTo>
                            <a:pt x="42671" y="0"/>
                          </a:lnTo>
                          <a:lnTo>
                            <a:pt x="3048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4834001</wp:posOffset>
            </wp:positionH>
            <wp:positionV relativeFrom="page">
              <wp:posOffset>8045419</wp:posOffset>
            </wp:positionV>
            <wp:extent cx="80359" cy="101695"/>
            <wp:effectExtent l="0" t="0" r="0" b="0"/>
            <wp:wrapNone/>
            <wp:docPr id="1427" name="Picture 14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7" name="Picture 1427"/>
                    <pic:cNvPicPr>
                      <a:picLocks noChangeAspect="0" noChangeArrowheads="1"/>
                    </pic:cNvPicPr>
                  </pic:nvPicPr>
                  <pic:blipFill>
                    <a:blip r:embed="rId1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5" behindDoc="0" locked="0" layoutInCell="1" allowOverlap="1">
            <wp:simplePos x="0" y="0"/>
            <wp:positionH relativeFrom="page">
              <wp:posOffset>4933759</wp:posOffset>
            </wp:positionH>
            <wp:positionV relativeFrom="page">
              <wp:posOffset>8061167</wp:posOffset>
            </wp:positionV>
            <wp:extent cx="54863" cy="71723"/>
            <wp:effectExtent l="0" t="0" r="0" b="0"/>
            <wp:wrapNone/>
            <wp:docPr id="1428" name="Freeform 1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863" cy="71723"/>
                    </a:xfrm>
                    <a:custGeom>
                      <a:rect l="l" t="t" r="r" b="b"/>
                      <a:pathLst>
                        <a:path w="73151" h="95631">
                          <a:moveTo>
                            <a:pt x="30480" y="0"/>
                          </a:moveTo>
                          <a:lnTo>
                            <a:pt x="0" y="95631"/>
                          </a:lnTo>
                          <a:lnTo>
                            <a:pt x="14225" y="95631"/>
                          </a:lnTo>
                          <a:lnTo>
                            <a:pt x="30480" y="38607"/>
                          </a:lnTo>
                          <a:cubicBezTo>
                            <a:pt x="32511" y="32511"/>
                            <a:pt x="34543" y="26415"/>
                            <a:pt x="36575" y="18288"/>
                          </a:cubicBezTo>
                          <a:cubicBezTo>
                            <a:pt x="38607" y="24383"/>
                            <a:pt x="38607" y="30480"/>
                            <a:pt x="40640" y="36576"/>
                          </a:cubicBezTo>
                          <a:lnTo>
                            <a:pt x="58928" y="95631"/>
                          </a:lnTo>
                          <a:lnTo>
                            <a:pt x="73151" y="95631"/>
                          </a:lnTo>
                          <a:lnTo>
                            <a:pt x="42671" y="0"/>
                          </a:lnTo>
                          <a:lnTo>
                            <a:pt x="3048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4980495</wp:posOffset>
            </wp:positionH>
            <wp:positionV relativeFrom="page">
              <wp:posOffset>8045419</wp:posOffset>
            </wp:positionV>
            <wp:extent cx="80359" cy="101695"/>
            <wp:effectExtent l="0" t="0" r="0" b="0"/>
            <wp:wrapNone/>
            <wp:docPr id="1429" name="Picture 14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9" name="Picture 1429"/>
                    <pic:cNvPicPr>
                      <a:picLocks noChangeAspect="0" noChangeArrowheads="1"/>
                    </pic:cNvPicPr>
                  </pic:nvPicPr>
                  <pic:blipFill>
                    <a:blip r:embed="rId1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5076698</wp:posOffset>
            </wp:positionH>
            <wp:positionV relativeFrom="page">
              <wp:posOffset>8045419</wp:posOffset>
            </wp:positionV>
            <wp:extent cx="80359" cy="101695"/>
            <wp:effectExtent l="0" t="0" r="0" b="0"/>
            <wp:wrapNone/>
            <wp:docPr id="1430" name="Picture 14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0" name="Picture 1430"/>
                    <pic:cNvPicPr>
                      <a:picLocks noChangeAspect="0" noChangeArrowheads="1"/>
                    </pic:cNvPicPr>
                  </pic:nvPicPr>
                  <pic:blipFill>
                    <a:blip r:embed="rId1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5153500</wp:posOffset>
            </wp:positionH>
            <wp:positionV relativeFrom="page">
              <wp:posOffset>8058119</wp:posOffset>
            </wp:positionV>
            <wp:extent cx="51909" cy="76295"/>
            <wp:effectExtent l="0" t="0" r="0" b="0"/>
            <wp:wrapNone/>
            <wp:docPr id="1431" name="Freeform 1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09" cy="76295"/>
                    </a:xfrm>
                    <a:custGeom>
                      <a:rect l="l" t="t" r="r" b="b"/>
                      <a:pathLst>
                        <a:path w="69213" h="101727">
                          <a:moveTo>
                            <a:pt x="57022" y="36576"/>
                          </a:moveTo>
                          <a:lnTo>
                            <a:pt x="69213" y="34545"/>
                          </a:lnTo>
                          <a:cubicBezTo>
                            <a:pt x="67182" y="24385"/>
                            <a:pt x="65149" y="14225"/>
                            <a:pt x="59053" y="8128"/>
                          </a:cubicBezTo>
                          <a:cubicBezTo>
                            <a:pt x="52959" y="2032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6255" y="4065"/>
                            <a:pt x="10159" y="12193"/>
                          </a:cubicBezTo>
                          <a:cubicBezTo>
                            <a:pt x="4063" y="20321"/>
                            <a:pt x="0" y="34545"/>
                            <a:pt x="0" y="50800"/>
                          </a:cubicBezTo>
                          <a:cubicBezTo>
                            <a:pt x="0" y="67183"/>
                            <a:pt x="4063" y="79374"/>
                            <a:pt x="10159" y="87503"/>
                          </a:cubicBezTo>
                          <a:cubicBezTo>
                            <a:pt x="16255" y="95631"/>
                            <a:pt x="26542" y="101727"/>
                            <a:pt x="36702" y="101727"/>
                          </a:cubicBezTo>
                          <a:cubicBezTo>
                            <a:pt x="44831" y="101727"/>
                            <a:pt x="50927" y="97662"/>
                            <a:pt x="57022" y="93598"/>
                          </a:cubicBezTo>
                          <a:cubicBezTo>
                            <a:pt x="63117" y="87503"/>
                            <a:pt x="67182" y="79374"/>
                            <a:pt x="67182" y="69214"/>
                          </a:cubicBezTo>
                          <a:lnTo>
                            <a:pt x="54991" y="67183"/>
                          </a:lnTo>
                          <a:cubicBezTo>
                            <a:pt x="52959" y="73279"/>
                            <a:pt x="50927" y="79374"/>
                            <a:pt x="48895" y="81406"/>
                          </a:cubicBezTo>
                          <a:cubicBezTo>
                            <a:pt x="44831" y="85470"/>
                            <a:pt x="40767" y="87503"/>
                            <a:pt x="36702" y="87503"/>
                          </a:cubicBezTo>
                          <a:cubicBezTo>
                            <a:pt x="30607" y="87503"/>
                            <a:pt x="24511" y="83439"/>
                            <a:pt x="20446" y="79374"/>
                          </a:cubicBezTo>
                          <a:cubicBezTo>
                            <a:pt x="16255" y="73279"/>
                            <a:pt x="14224" y="63118"/>
                            <a:pt x="14224" y="50800"/>
                          </a:cubicBezTo>
                          <a:cubicBezTo>
                            <a:pt x="14224" y="36576"/>
                            <a:pt x="16255" y="28449"/>
                            <a:pt x="20446" y="22352"/>
                          </a:cubicBezTo>
                          <a:cubicBezTo>
                            <a:pt x="24511" y="16256"/>
                            <a:pt x="30607" y="12193"/>
                            <a:pt x="36702" y="12193"/>
                          </a:cubicBezTo>
                          <a:cubicBezTo>
                            <a:pt x="40767" y="12193"/>
                            <a:pt x="44831" y="14225"/>
                            <a:pt x="48895" y="18288"/>
                          </a:cubicBezTo>
                          <a:cubicBezTo>
                            <a:pt x="52959" y="22352"/>
                            <a:pt x="54991" y="28449"/>
                            <a:pt x="57022" y="36576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5245036</wp:posOffset>
            </wp:positionH>
            <wp:positionV relativeFrom="page">
              <wp:posOffset>8061167</wp:posOffset>
            </wp:positionV>
            <wp:extent cx="48862" cy="73246"/>
            <wp:effectExtent l="0" t="0" r="0" b="0"/>
            <wp:wrapNone/>
            <wp:docPr id="1432" name="Freeform 1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3246"/>
                    </a:xfrm>
                    <a:custGeom>
                      <a:rect l="l" t="t" r="r" b="b"/>
                      <a:pathLst>
                        <a:path w="65150" h="97662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50928" y="10158"/>
                            <a:pt x="46864" y="6094"/>
                            <a:pt x="42799" y="4062"/>
                          </a:cubicBezTo>
                          <a:cubicBezTo>
                            <a:pt x="38735" y="2031"/>
                            <a:pt x="32639" y="0"/>
                            <a:pt x="28576" y="0"/>
                          </a:cubicBezTo>
                          <a:cubicBezTo>
                            <a:pt x="22479" y="0"/>
                            <a:pt x="16383" y="2031"/>
                            <a:pt x="12319" y="4062"/>
                          </a:cubicBezTo>
                          <a:cubicBezTo>
                            <a:pt x="8129" y="8126"/>
                            <a:pt x="4065" y="12191"/>
                            <a:pt x="4065" y="18286"/>
                          </a:cubicBezTo>
                          <a:cubicBezTo>
                            <a:pt x="2032" y="22351"/>
                            <a:pt x="0" y="30479"/>
                            <a:pt x="0" y="38607"/>
                          </a:cubicBezTo>
                          <a:lnTo>
                            <a:pt x="0" y="97662"/>
                          </a:lnTo>
                          <a:lnTo>
                            <a:pt x="14352" y="97662"/>
                          </a:lnTo>
                          <a:lnTo>
                            <a:pt x="14352" y="44702"/>
                          </a:lnTo>
                          <a:cubicBezTo>
                            <a:pt x="14352" y="34542"/>
                            <a:pt x="14352" y="28446"/>
                            <a:pt x="16383" y="24382"/>
                          </a:cubicBezTo>
                          <a:cubicBezTo>
                            <a:pt x="16383" y="22351"/>
                            <a:pt x="18415" y="18286"/>
                            <a:pt x="20448" y="16255"/>
                          </a:cubicBezTo>
                          <a:cubicBezTo>
                            <a:pt x="24511" y="14222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2799" y="16255"/>
                            <a:pt x="46864" y="22351"/>
                          </a:cubicBezTo>
                          <a:cubicBezTo>
                            <a:pt x="50928" y="26414"/>
                            <a:pt x="50928" y="34542"/>
                            <a:pt x="50928" y="46734"/>
                          </a:cubicBezTo>
                          <a:lnTo>
                            <a:pt x="50928" y="97662"/>
                          </a:lnTo>
                          <a:lnTo>
                            <a:pt x="65150" y="97662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5293487</wp:posOffset>
            </wp:positionH>
            <wp:positionV relativeFrom="page">
              <wp:posOffset>8045419</wp:posOffset>
            </wp:positionV>
            <wp:extent cx="80359" cy="101695"/>
            <wp:effectExtent l="0" t="0" r="0" b="0"/>
            <wp:wrapNone/>
            <wp:docPr id="1433" name="Picture 14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3" name="Picture 1433"/>
                    <pic:cNvPicPr>
                      <a:picLocks noChangeAspect="0" noChangeArrowheads="1"/>
                    </pic:cNvPicPr>
                  </pic:nvPicPr>
                  <pic:blipFill>
                    <a:blip r:embed="rId1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3" behindDoc="0" locked="0" layoutInCell="1" allowOverlap="1">
            <wp:simplePos x="0" y="0"/>
            <wp:positionH relativeFrom="page">
              <wp:posOffset>5389594</wp:posOffset>
            </wp:positionH>
            <wp:positionV relativeFrom="page">
              <wp:posOffset>8045419</wp:posOffset>
            </wp:positionV>
            <wp:extent cx="80264" cy="101695"/>
            <wp:effectExtent l="0" t="0" r="0" b="0"/>
            <wp:wrapNone/>
            <wp:docPr id="1434" name="Picture 14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4" name="Picture 1434"/>
                    <pic:cNvPicPr>
                      <a:picLocks noChangeAspect="0" noChangeArrowheads="1"/>
                    </pic:cNvPicPr>
                  </pic:nvPicPr>
                  <pic:blipFill>
                    <a:blip r:embed="rId1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4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4" behindDoc="0" locked="0" layoutInCell="1" allowOverlap="1">
            <wp:simplePos x="0" y="0"/>
            <wp:positionH relativeFrom="page">
              <wp:posOffset>5469445</wp:posOffset>
            </wp:positionH>
            <wp:positionV relativeFrom="page">
              <wp:posOffset>8058119</wp:posOffset>
            </wp:positionV>
            <wp:extent cx="32003" cy="74770"/>
            <wp:effectExtent l="0" t="0" r="0" b="0"/>
            <wp:wrapNone/>
            <wp:docPr id="1435" name="Freeform 1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03" cy="74770"/>
                    </a:xfrm>
                    <a:custGeom>
                      <a:rect l="l" t="t" r="r" b="b"/>
                      <a:pathLst>
                        <a:path w="42671" h="99694">
                          <a:moveTo>
                            <a:pt x="0" y="0"/>
                          </a:moveTo>
                          <a:lnTo>
                            <a:pt x="0" y="95631"/>
                          </a:lnTo>
                          <a:lnTo>
                            <a:pt x="12191" y="95631"/>
                          </a:lnTo>
                          <a:lnTo>
                            <a:pt x="12191" y="81406"/>
                          </a:lnTo>
                          <a:cubicBezTo>
                            <a:pt x="14224" y="89535"/>
                            <a:pt x="18288" y="93598"/>
                            <a:pt x="20320" y="95631"/>
                          </a:cubicBezTo>
                          <a:cubicBezTo>
                            <a:pt x="22351" y="97663"/>
                            <a:pt x="26415" y="99694"/>
                            <a:pt x="28448" y="99694"/>
                          </a:cubicBezTo>
                          <a:cubicBezTo>
                            <a:pt x="32511" y="99694"/>
                            <a:pt x="38607" y="97663"/>
                            <a:pt x="42671" y="93598"/>
                          </a:cubicBezTo>
                          <a:lnTo>
                            <a:pt x="38607" y="77343"/>
                          </a:lnTo>
                          <a:cubicBezTo>
                            <a:pt x="34544" y="81406"/>
                            <a:pt x="32511" y="81406"/>
                            <a:pt x="28448" y="81406"/>
                          </a:cubicBezTo>
                          <a:cubicBezTo>
                            <a:pt x="26415" y="81406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3278"/>
                            <a:pt x="16255" y="71247"/>
                          </a:cubicBezTo>
                          <a:cubicBezTo>
                            <a:pt x="14224" y="65151"/>
                            <a:pt x="12191" y="57022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5548883</wp:posOffset>
            </wp:positionH>
            <wp:positionV relativeFrom="page">
              <wp:posOffset>8117079</wp:posOffset>
            </wp:positionV>
            <wp:extent cx="12192" cy="15239"/>
            <wp:effectExtent l="0" t="0" r="0" b="0"/>
            <wp:wrapNone/>
            <wp:docPr id="1436" name="Freeform 1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39"/>
                    </a:xfrm>
                    <a:custGeom>
                      <a:rect l="l" t="t" r="r" b="b"/>
                      <a:pathLst>
                        <a:path w="16257" h="20319">
                          <a:moveTo>
                            <a:pt x="0" y="20319"/>
                          </a:moveTo>
                          <a:lnTo>
                            <a:pt x="16257" y="20319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678179</wp:posOffset>
            </wp:positionH>
            <wp:positionV relativeFrom="page">
              <wp:posOffset>8170418</wp:posOffset>
            </wp:positionV>
            <wp:extent cx="774192" cy="173736"/>
            <wp:effectExtent l="0" t="0" r="0" b="0"/>
            <wp:wrapNone/>
            <wp:docPr id="1437" name="Freeform 1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74192" cy="173736"/>
                    </a:xfrm>
                    <a:custGeom>
                      <a:rect l="l" t="t" r="r" b="b"/>
                      <a:pathLst>
                        <a:path w="1032256" h="231648">
                          <a:moveTo>
                            <a:pt x="0" y="231648"/>
                          </a:moveTo>
                          <a:lnTo>
                            <a:pt x="1032256" y="231648"/>
                          </a:lnTo>
                          <a:lnTo>
                            <a:pt x="1032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668813</wp:posOffset>
            </wp:positionH>
            <wp:positionV relativeFrom="page">
              <wp:posOffset>8202581</wp:posOffset>
            </wp:positionV>
            <wp:extent cx="143986" cy="122269"/>
            <wp:effectExtent l="0" t="0" r="0" b="0"/>
            <wp:wrapNone/>
            <wp:docPr id="1438" name="Picture 14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8" name="Picture 1438"/>
                    <pic:cNvPicPr>
                      <a:picLocks noChangeAspect="0" noChangeArrowheads="1"/>
                    </pic:cNvPicPr>
                  </pic:nvPicPr>
                  <pic:blipFill>
                    <a:blip r:embed="rId1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3986" cy="122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925226</wp:posOffset>
            </wp:positionH>
            <wp:positionV relativeFrom="page">
              <wp:posOffset>8201057</wp:posOffset>
            </wp:positionV>
            <wp:extent cx="522573" cy="123793"/>
            <wp:effectExtent l="0" t="0" r="0" b="0"/>
            <wp:wrapNone/>
            <wp:docPr id="1439" name="Picture 14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9" name="Picture 1439"/>
                    <pic:cNvPicPr>
                      <a:picLocks noChangeAspect="0" noChangeArrowheads="1"/>
                    </pic:cNvPicPr>
                  </pic:nvPicPr>
                  <pic:blipFill>
                    <a:blip r:embed="rId1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2573" cy="123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812768</wp:posOffset>
            </wp:positionH>
            <wp:positionV relativeFrom="page">
              <wp:posOffset>8238141</wp:posOffset>
            </wp:positionV>
            <wp:extent cx="44291" cy="67150"/>
            <wp:effectExtent l="0" t="0" r="0" b="0"/>
            <wp:wrapNone/>
            <wp:docPr id="1440" name="Freeform 1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4291" cy="67150"/>
                    </a:xfrm>
                    <a:custGeom>
                      <a:rect l="l" t="t" r="r" b="b"/>
                      <a:pathLst>
                        <a:path w="59055" h="89534">
                          <a:moveTo>
                            <a:pt x="59055" y="24383"/>
                          </a:moveTo>
                          <a:cubicBezTo>
                            <a:pt x="59055" y="20320"/>
                            <a:pt x="57024" y="18288"/>
                            <a:pt x="54864" y="14223"/>
                          </a:cubicBezTo>
                          <a:cubicBezTo>
                            <a:pt x="54864" y="10159"/>
                            <a:pt x="52832" y="8128"/>
                            <a:pt x="48768" y="6095"/>
                          </a:cubicBezTo>
                          <a:cubicBezTo>
                            <a:pt x="46736" y="4063"/>
                            <a:pt x="42673" y="2032"/>
                            <a:pt x="38608" y="0"/>
                          </a:cubicBezTo>
                          <a:cubicBezTo>
                            <a:pt x="34545" y="0"/>
                            <a:pt x="30480" y="0"/>
                            <a:pt x="26417" y="0"/>
                          </a:cubicBezTo>
                          <a:cubicBezTo>
                            <a:pt x="22352" y="0"/>
                            <a:pt x="20321" y="0"/>
                            <a:pt x="18288" y="0"/>
                          </a:cubicBezTo>
                          <a:cubicBezTo>
                            <a:pt x="14225" y="0"/>
                            <a:pt x="12192" y="0"/>
                            <a:pt x="10161" y="2032"/>
                          </a:cubicBezTo>
                          <a:cubicBezTo>
                            <a:pt x="8128" y="2032"/>
                            <a:pt x="6096" y="2032"/>
                            <a:pt x="6096" y="4063"/>
                          </a:cubicBezTo>
                          <a:cubicBezTo>
                            <a:pt x="4065" y="4063"/>
                            <a:pt x="2033" y="6095"/>
                            <a:pt x="2033" y="6095"/>
                          </a:cubicBezTo>
                          <a:cubicBezTo>
                            <a:pt x="2033" y="6095"/>
                            <a:pt x="0" y="8128"/>
                            <a:pt x="0" y="8128"/>
                          </a:cubicBezTo>
                          <a:cubicBezTo>
                            <a:pt x="0" y="10159"/>
                            <a:pt x="0" y="10159"/>
                            <a:pt x="0" y="12192"/>
                          </a:cubicBezTo>
                          <a:cubicBezTo>
                            <a:pt x="0" y="14223"/>
                            <a:pt x="0" y="14223"/>
                            <a:pt x="0" y="16256"/>
                          </a:cubicBezTo>
                          <a:cubicBezTo>
                            <a:pt x="0" y="16256"/>
                            <a:pt x="0" y="16256"/>
                            <a:pt x="0" y="18288"/>
                          </a:cubicBezTo>
                          <a:cubicBezTo>
                            <a:pt x="2033" y="18288"/>
                            <a:pt x="2033" y="18288"/>
                            <a:pt x="2033" y="18288"/>
                          </a:cubicBezTo>
                          <a:cubicBezTo>
                            <a:pt x="2033" y="18288"/>
                            <a:pt x="2033" y="18288"/>
                            <a:pt x="2033" y="18288"/>
                          </a:cubicBezTo>
                          <a:cubicBezTo>
                            <a:pt x="4065" y="18288"/>
                            <a:pt x="4065" y="18288"/>
                            <a:pt x="6096" y="18288"/>
                          </a:cubicBezTo>
                          <a:cubicBezTo>
                            <a:pt x="6096" y="16256"/>
                            <a:pt x="8128" y="16256"/>
                            <a:pt x="10161" y="14223"/>
                          </a:cubicBezTo>
                          <a:cubicBezTo>
                            <a:pt x="12192" y="14223"/>
                            <a:pt x="14225" y="12192"/>
                            <a:pt x="18288" y="12192"/>
                          </a:cubicBezTo>
                          <a:cubicBezTo>
                            <a:pt x="20321" y="12192"/>
                            <a:pt x="22352" y="10159"/>
                            <a:pt x="26417" y="10159"/>
                          </a:cubicBezTo>
                          <a:cubicBezTo>
                            <a:pt x="28448" y="10159"/>
                            <a:pt x="30480" y="12192"/>
                            <a:pt x="32513" y="12192"/>
                          </a:cubicBezTo>
                          <a:cubicBezTo>
                            <a:pt x="34545" y="12192"/>
                            <a:pt x="36577" y="14223"/>
                            <a:pt x="38608" y="14223"/>
                          </a:cubicBezTo>
                          <a:cubicBezTo>
                            <a:pt x="40640" y="16256"/>
                            <a:pt x="40640" y="16256"/>
                            <a:pt x="42673" y="18288"/>
                          </a:cubicBezTo>
                          <a:cubicBezTo>
                            <a:pt x="42673" y="20320"/>
                            <a:pt x="42673" y="22352"/>
                            <a:pt x="42673" y="24383"/>
                          </a:cubicBezTo>
                          <a:cubicBezTo>
                            <a:pt x="42673" y="26414"/>
                            <a:pt x="42673" y="28446"/>
                            <a:pt x="40640" y="30478"/>
                          </a:cubicBezTo>
                          <a:cubicBezTo>
                            <a:pt x="40640" y="32510"/>
                            <a:pt x="38608" y="32510"/>
                            <a:pt x="36577" y="34543"/>
                          </a:cubicBezTo>
                          <a:cubicBezTo>
                            <a:pt x="34545" y="34543"/>
                            <a:pt x="32513" y="36574"/>
                            <a:pt x="30480" y="36574"/>
                          </a:cubicBezTo>
                          <a:cubicBezTo>
                            <a:pt x="28448" y="38607"/>
                            <a:pt x="26417" y="38607"/>
                            <a:pt x="22352" y="40765"/>
                          </a:cubicBezTo>
                          <a:cubicBezTo>
                            <a:pt x="20321" y="40765"/>
                            <a:pt x="18288" y="42798"/>
                            <a:pt x="16257" y="44830"/>
                          </a:cubicBezTo>
                          <a:cubicBezTo>
                            <a:pt x="12192" y="44830"/>
                            <a:pt x="10161" y="46861"/>
                            <a:pt x="8128" y="48893"/>
                          </a:cubicBezTo>
                          <a:cubicBezTo>
                            <a:pt x="6096" y="50925"/>
                            <a:pt x="6096" y="52958"/>
                            <a:pt x="4065" y="54990"/>
                          </a:cubicBezTo>
                          <a:cubicBezTo>
                            <a:pt x="2033" y="59054"/>
                            <a:pt x="2033" y="61086"/>
                            <a:pt x="2033" y="65150"/>
                          </a:cubicBezTo>
                          <a:cubicBezTo>
                            <a:pt x="2033" y="67181"/>
                            <a:pt x="2033" y="71246"/>
                            <a:pt x="4065" y="73277"/>
                          </a:cubicBezTo>
                          <a:cubicBezTo>
                            <a:pt x="6096" y="77342"/>
                            <a:pt x="8128" y="79373"/>
                            <a:pt x="10161" y="81405"/>
                          </a:cubicBezTo>
                          <a:cubicBezTo>
                            <a:pt x="12192" y="83438"/>
                            <a:pt x="16257" y="85469"/>
                            <a:pt x="18288" y="87501"/>
                          </a:cubicBezTo>
                          <a:cubicBezTo>
                            <a:pt x="22352" y="87501"/>
                            <a:pt x="26417" y="89534"/>
                            <a:pt x="32513" y="89534"/>
                          </a:cubicBezTo>
                          <a:cubicBezTo>
                            <a:pt x="34545" y="89534"/>
                            <a:pt x="36577" y="89534"/>
                            <a:pt x="38608" y="89534"/>
                          </a:cubicBezTo>
                          <a:cubicBezTo>
                            <a:pt x="40640" y="87501"/>
                            <a:pt x="42673" y="87501"/>
                            <a:pt x="44705" y="87501"/>
                          </a:cubicBezTo>
                          <a:cubicBezTo>
                            <a:pt x="46736" y="87501"/>
                            <a:pt x="46736" y="85469"/>
                            <a:pt x="48768" y="85469"/>
                          </a:cubicBezTo>
                          <a:cubicBezTo>
                            <a:pt x="50801" y="85469"/>
                            <a:pt x="50801" y="83438"/>
                            <a:pt x="52832" y="83438"/>
                          </a:cubicBezTo>
                          <a:cubicBezTo>
                            <a:pt x="52832" y="83438"/>
                            <a:pt x="52832" y="83438"/>
                            <a:pt x="52832" y="83438"/>
                          </a:cubicBezTo>
                          <a:cubicBezTo>
                            <a:pt x="52832" y="81405"/>
                            <a:pt x="52832" y="81405"/>
                            <a:pt x="52832" y="81405"/>
                          </a:cubicBezTo>
                          <a:cubicBezTo>
                            <a:pt x="52832" y="81405"/>
                            <a:pt x="52832" y="79373"/>
                            <a:pt x="52832" y="79373"/>
                          </a:cubicBezTo>
                          <a:cubicBezTo>
                            <a:pt x="54864" y="79373"/>
                            <a:pt x="54864" y="77342"/>
                            <a:pt x="54864" y="77342"/>
                          </a:cubicBezTo>
                          <a:cubicBezTo>
                            <a:pt x="54864" y="75310"/>
                            <a:pt x="54864" y="75310"/>
                            <a:pt x="52832" y="75310"/>
                          </a:cubicBezTo>
                          <a:cubicBezTo>
                            <a:pt x="52832" y="73277"/>
                            <a:pt x="52832" y="73277"/>
                            <a:pt x="52832" y="73277"/>
                          </a:cubicBezTo>
                          <a:cubicBezTo>
                            <a:pt x="52832" y="71246"/>
                            <a:pt x="52832" y="71246"/>
                            <a:pt x="52832" y="71246"/>
                          </a:cubicBezTo>
                          <a:cubicBezTo>
                            <a:pt x="52832" y="71246"/>
                            <a:pt x="52832" y="71246"/>
                            <a:pt x="50801" y="71246"/>
                          </a:cubicBezTo>
                          <a:cubicBezTo>
                            <a:pt x="50801" y="71246"/>
                            <a:pt x="50801" y="71246"/>
                            <a:pt x="48768" y="71246"/>
                          </a:cubicBezTo>
                          <a:cubicBezTo>
                            <a:pt x="48768" y="73277"/>
                            <a:pt x="46736" y="73277"/>
                            <a:pt x="44705" y="75310"/>
                          </a:cubicBezTo>
                          <a:cubicBezTo>
                            <a:pt x="42673" y="75310"/>
                            <a:pt x="42673" y="75310"/>
                            <a:pt x="38608" y="77342"/>
                          </a:cubicBezTo>
                          <a:cubicBezTo>
                            <a:pt x="36577" y="77342"/>
                            <a:pt x="34545" y="77342"/>
                            <a:pt x="32513" y="77342"/>
                          </a:cubicBezTo>
                          <a:cubicBezTo>
                            <a:pt x="28448" y="77342"/>
                            <a:pt x="26417" y="77342"/>
                            <a:pt x="24384" y="77342"/>
                          </a:cubicBezTo>
                          <a:cubicBezTo>
                            <a:pt x="22352" y="75310"/>
                            <a:pt x="22352" y="75310"/>
                            <a:pt x="20321" y="73277"/>
                          </a:cubicBezTo>
                          <a:cubicBezTo>
                            <a:pt x="18288" y="73277"/>
                            <a:pt x="18288" y="71246"/>
                            <a:pt x="18288" y="71246"/>
                          </a:cubicBezTo>
                          <a:cubicBezTo>
                            <a:pt x="16257" y="69213"/>
                            <a:pt x="16257" y="67181"/>
                            <a:pt x="16257" y="65150"/>
                          </a:cubicBezTo>
                          <a:cubicBezTo>
                            <a:pt x="16257" y="63117"/>
                            <a:pt x="16257" y="61086"/>
                            <a:pt x="18288" y="59054"/>
                          </a:cubicBezTo>
                          <a:cubicBezTo>
                            <a:pt x="20321" y="59054"/>
                            <a:pt x="20321" y="57021"/>
                            <a:pt x="22352" y="54990"/>
                          </a:cubicBezTo>
                          <a:cubicBezTo>
                            <a:pt x="24384" y="54990"/>
                            <a:pt x="26417" y="52958"/>
                            <a:pt x="30480" y="52958"/>
                          </a:cubicBezTo>
                          <a:cubicBezTo>
                            <a:pt x="32513" y="50925"/>
                            <a:pt x="34545" y="50925"/>
                            <a:pt x="36577" y="48893"/>
                          </a:cubicBezTo>
                          <a:cubicBezTo>
                            <a:pt x="40640" y="48893"/>
                            <a:pt x="42673" y="46861"/>
                            <a:pt x="44705" y="44830"/>
                          </a:cubicBezTo>
                          <a:cubicBezTo>
                            <a:pt x="46736" y="44830"/>
                            <a:pt x="48768" y="42798"/>
                            <a:pt x="50801" y="40765"/>
                          </a:cubicBezTo>
                          <a:cubicBezTo>
                            <a:pt x="52832" y="38607"/>
                            <a:pt x="54864" y="36574"/>
                            <a:pt x="57024" y="34543"/>
                          </a:cubicBezTo>
                          <a:cubicBezTo>
                            <a:pt x="57024" y="32510"/>
                            <a:pt x="59055" y="28446"/>
                            <a:pt x="59055" y="24383"/>
                          </a:cubicBezTo>
                          <a:close/>
                        </a:path>
                      </a:pathLst>
                    </a:custGeom>
                    <a:solidFill>
                      <a:srgbClr val="ABABAB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851979</wp:posOffset>
            </wp:positionH>
            <wp:positionV relativeFrom="page">
              <wp:posOffset>8277352</wp:posOffset>
            </wp:positionV>
            <wp:extent cx="48260" cy="60451"/>
            <wp:effectExtent l="0" t="0" r="0" b="0"/>
            <wp:wrapNone/>
            <wp:docPr id="1441" name="Picture 14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1" name="Picture 1441"/>
                    <pic:cNvPicPr>
                      <a:picLocks noChangeAspect="0" noChangeArrowheads="1"/>
                    </pic:cNvPicPr>
                  </pic:nvPicPr>
                  <pic:blipFill>
                    <a:blip r:embed="rId1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60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681513</wp:posOffset>
            </wp:positionH>
            <wp:positionV relativeFrom="page">
              <wp:posOffset>8534083</wp:posOffset>
            </wp:positionV>
            <wp:extent cx="35146" cy="103821"/>
            <wp:effectExtent l="0" t="0" r="0" b="0"/>
            <wp:wrapNone/>
            <wp:docPr id="1442" name="Freeform 1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6" cy="103821"/>
                    </a:xfrm>
                    <a:custGeom>
                      <a:rect l="l" t="t" r="r" b="b"/>
                      <a:pathLst>
                        <a:path w="46862" h="138429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107822"/>
                          </a:lnTo>
                          <a:cubicBezTo>
                            <a:pt x="12191" y="115951"/>
                            <a:pt x="12191" y="122046"/>
                            <a:pt x="14222" y="126237"/>
                          </a:cubicBezTo>
                          <a:cubicBezTo>
                            <a:pt x="16382" y="130302"/>
                            <a:pt x="18414" y="132334"/>
                            <a:pt x="22478" y="134365"/>
                          </a:cubicBezTo>
                          <a:cubicBezTo>
                            <a:pt x="24510" y="136397"/>
                            <a:pt x="28573" y="138429"/>
                            <a:pt x="34669" y="138429"/>
                          </a:cubicBezTo>
                          <a:cubicBezTo>
                            <a:pt x="38733" y="138429"/>
                            <a:pt x="42798" y="138429"/>
                            <a:pt x="46862" y="136397"/>
                          </a:cubicBezTo>
                          <a:lnTo>
                            <a:pt x="44829" y="122046"/>
                          </a:lnTo>
                          <a:cubicBezTo>
                            <a:pt x="42798" y="122046"/>
                            <a:pt x="38733" y="122046"/>
                            <a:pt x="36701" y="122046"/>
                          </a:cubicBezTo>
                          <a:cubicBezTo>
                            <a:pt x="32638" y="122046"/>
                            <a:pt x="30606" y="122046"/>
                            <a:pt x="28573" y="120014"/>
                          </a:cubicBezTo>
                          <a:cubicBezTo>
                            <a:pt x="26541" y="117982"/>
                            <a:pt x="24510" y="113919"/>
                            <a:pt x="24510" y="107822"/>
                          </a:cubicBezTo>
                          <a:lnTo>
                            <a:pt x="24510" y="97663"/>
                          </a:lnTo>
                          <a:lnTo>
                            <a:pt x="40766" y="97663"/>
                          </a:lnTo>
                          <a:lnTo>
                            <a:pt x="40766" y="85471"/>
                          </a:lnTo>
                          <a:lnTo>
                            <a:pt x="24510" y="85471"/>
                          </a:lnTo>
                          <a:lnTo>
                            <a:pt x="24510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706913</wp:posOffset>
            </wp:positionH>
            <wp:positionV relativeFrom="page">
              <wp:posOffset>8523002</wp:posOffset>
            </wp:positionV>
            <wp:extent cx="36068" cy="127603"/>
            <wp:effectExtent l="0" t="0" r="0" b="0"/>
            <wp:wrapNone/>
            <wp:docPr id="1443" name="Picture 14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3" name="Picture 1443"/>
                    <pic:cNvPicPr>
                      <a:picLocks noChangeAspect="0" noChangeArrowheads="1"/>
                    </pic:cNvPicPr>
                  </pic:nvPicPr>
                  <pic:blipFill>
                    <a:blip r:embed="rId1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838676</wp:posOffset>
            </wp:positionH>
            <wp:positionV relativeFrom="page">
              <wp:posOffset>8538655</wp:posOffset>
            </wp:positionV>
            <wp:extent cx="29050" cy="100677"/>
            <wp:effectExtent l="0" t="0" r="0" b="0"/>
            <wp:wrapNone/>
            <wp:docPr id="1444" name="Freeform 1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0"/>
                            <a:pt x="32640" y="0"/>
                            <a:pt x="28449" y="0"/>
                          </a:cubicBezTo>
                          <a:cubicBezTo>
                            <a:pt x="24384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61" y="99694"/>
                          </a:lnTo>
                          <a:lnTo>
                            <a:pt x="10161" y="124077"/>
                          </a:lnTo>
                          <a:lnTo>
                            <a:pt x="22353" y="134237"/>
                          </a:lnTo>
                          <a:lnTo>
                            <a:pt x="22353" y="99694"/>
                          </a:lnTo>
                          <a:lnTo>
                            <a:pt x="36703" y="99694"/>
                          </a:lnTo>
                          <a:lnTo>
                            <a:pt x="36703" y="87502"/>
                          </a:lnTo>
                          <a:lnTo>
                            <a:pt x="22353" y="87502"/>
                          </a:lnTo>
                          <a:lnTo>
                            <a:pt x="22353" y="28446"/>
                          </a:lnTo>
                          <a:cubicBezTo>
                            <a:pt x="22353" y="24382"/>
                            <a:pt x="24384" y="20318"/>
                            <a:pt x="24384" y="18286"/>
                          </a:cubicBezTo>
                          <a:cubicBezTo>
                            <a:pt x="26416" y="16255"/>
                            <a:pt x="28449" y="16255"/>
                            <a:pt x="30480" y="16255"/>
                          </a:cubicBezTo>
                          <a:cubicBezTo>
                            <a:pt x="32640" y="16255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7" behindDoc="0" locked="0" layoutInCell="1" allowOverlap="1">
            <wp:simplePos x="0" y="0"/>
            <wp:positionH relativeFrom="page">
              <wp:posOffset>968502</wp:posOffset>
            </wp:positionH>
            <wp:positionV relativeFrom="page">
              <wp:posOffset>8538655</wp:posOffset>
            </wp:positionV>
            <wp:extent cx="30478" cy="100677"/>
            <wp:effectExtent l="0" t="0" r="0" b="0"/>
            <wp:wrapNone/>
            <wp:docPr id="1445" name="Freeform 1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4224" y="4064"/>
                            <a:pt x="14224" y="8128"/>
                            <a:pt x="12192" y="10160"/>
                          </a:cubicBezTo>
                          <a:cubicBezTo>
                            <a:pt x="10159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4383" y="18286"/>
                          </a:cubicBezTo>
                          <a:cubicBezTo>
                            <a:pt x="26416" y="16255"/>
                            <a:pt x="28447" y="16255"/>
                            <a:pt x="32512" y="16255"/>
                          </a:cubicBezTo>
                          <a:cubicBezTo>
                            <a:pt x="32512" y="16255"/>
                            <a:pt x="34544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1002030</wp:posOffset>
            </wp:positionH>
            <wp:positionV relativeFrom="page">
              <wp:posOffset>8538655</wp:posOffset>
            </wp:positionV>
            <wp:extent cx="28955" cy="100773"/>
            <wp:effectExtent l="0" t="0" r="0" b="0"/>
            <wp:wrapNone/>
            <wp:docPr id="1446" name="Freeform 1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191"/>
                            <a:pt x="12193" y="8255"/>
                            <a:pt x="10161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204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2352" y="20445"/>
                            <a:pt x="24385" y="18413"/>
                          </a:cubicBezTo>
                          <a:cubicBezTo>
                            <a:pt x="24385" y="16382"/>
                            <a:pt x="28449" y="16382"/>
                            <a:pt x="30481" y="16382"/>
                          </a:cubicBezTo>
                          <a:cubicBezTo>
                            <a:pt x="32513" y="16382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1263015</wp:posOffset>
            </wp:positionH>
            <wp:positionV relativeFrom="page">
              <wp:posOffset>8538655</wp:posOffset>
            </wp:positionV>
            <wp:extent cx="28955" cy="100773"/>
            <wp:effectExtent l="0" t="0" r="0" b="0"/>
            <wp:wrapNone/>
            <wp:docPr id="1447" name="Freeform 1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191"/>
                            <a:pt x="12193" y="8255"/>
                            <a:pt x="10161" y="10287"/>
                          </a:cubicBezTo>
                          <a:cubicBezTo>
                            <a:pt x="10161" y="14351"/>
                            <a:pt x="8128" y="20445"/>
                            <a:pt x="8128" y="30606"/>
                          </a:cubicBezTo>
                          <a:lnTo>
                            <a:pt x="8128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8128" y="99693"/>
                          </a:lnTo>
                          <a:lnTo>
                            <a:pt x="8128" y="124204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2352" y="20445"/>
                            <a:pt x="24385" y="18413"/>
                          </a:cubicBezTo>
                          <a:cubicBezTo>
                            <a:pt x="24385" y="16382"/>
                            <a:pt x="26416" y="16382"/>
                            <a:pt x="30481" y="16382"/>
                          </a:cubicBezTo>
                          <a:cubicBezTo>
                            <a:pt x="32513" y="16382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745616</wp:posOffset>
            </wp:positionH>
            <wp:positionV relativeFrom="page">
              <wp:posOffset>8561706</wp:posOffset>
            </wp:positionV>
            <wp:extent cx="33527" cy="76200"/>
            <wp:effectExtent l="0" t="0" r="0" b="0"/>
            <wp:wrapNone/>
            <wp:docPr id="1448" name="Freeform 1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00"/>
                    </a:xfrm>
                    <a:custGeom>
                      <a:rect l="l" t="t" r="r" b="b"/>
                      <a:pathLst>
                        <a:path w="4470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3311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99568"/>
                            <a:pt x="26415" y="101600"/>
                            <a:pt x="30480" y="101600"/>
                          </a:cubicBezTo>
                          <a:cubicBezTo>
                            <a:pt x="34544" y="101600"/>
                            <a:pt x="40640" y="99568"/>
                            <a:pt x="44703" y="95503"/>
                          </a:cubicBezTo>
                          <a:lnTo>
                            <a:pt x="40640" y="79247"/>
                          </a:lnTo>
                          <a:cubicBezTo>
                            <a:pt x="36576" y="83311"/>
                            <a:pt x="32511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5184"/>
                            <a:pt x="16255" y="71119"/>
                          </a:cubicBezTo>
                          <a:cubicBezTo>
                            <a:pt x="14224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780668</wp:posOffset>
            </wp:positionH>
            <wp:positionV relativeFrom="page">
              <wp:posOffset>8563134</wp:posOffset>
            </wp:positionV>
            <wp:extent cx="50386" cy="76294"/>
            <wp:effectExtent l="0" t="0" r="0" b="0"/>
            <wp:wrapNone/>
            <wp:docPr id="1449" name="Freeform 1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4"/>
                    </a:xfrm>
                    <a:custGeom>
                      <a:rect l="l" t="t" r="r" b="b"/>
                      <a:pathLst>
                        <a:path w="67182" h="101726">
                          <a:moveTo>
                            <a:pt x="0" y="30607"/>
                          </a:moveTo>
                          <a:lnTo>
                            <a:pt x="14224" y="32638"/>
                          </a:lnTo>
                          <a:cubicBezTo>
                            <a:pt x="14224" y="26544"/>
                            <a:pt x="16382" y="22480"/>
                            <a:pt x="20447" y="18416"/>
                          </a:cubicBezTo>
                          <a:cubicBezTo>
                            <a:pt x="24510" y="14352"/>
                            <a:pt x="28575" y="12319"/>
                            <a:pt x="34671" y="12319"/>
                          </a:cubicBezTo>
                          <a:cubicBezTo>
                            <a:pt x="40767" y="12319"/>
                            <a:pt x="44830" y="14352"/>
                            <a:pt x="48894" y="18416"/>
                          </a:cubicBezTo>
                          <a:cubicBezTo>
                            <a:pt x="52959" y="20447"/>
                            <a:pt x="52959" y="24512"/>
                            <a:pt x="52959" y="28576"/>
                          </a:cubicBezTo>
                          <a:cubicBezTo>
                            <a:pt x="52959" y="32638"/>
                            <a:pt x="52959" y="34670"/>
                            <a:pt x="48894" y="38734"/>
                          </a:cubicBezTo>
                          <a:cubicBezTo>
                            <a:pt x="46863" y="38734"/>
                            <a:pt x="42798" y="40767"/>
                            <a:pt x="34671" y="42798"/>
                          </a:cubicBezTo>
                          <a:cubicBezTo>
                            <a:pt x="24510" y="46862"/>
                            <a:pt x="18415" y="48895"/>
                            <a:pt x="14224" y="50927"/>
                          </a:cubicBezTo>
                          <a:cubicBezTo>
                            <a:pt x="10160" y="54990"/>
                            <a:pt x="8127" y="57022"/>
                            <a:pt x="6095" y="61087"/>
                          </a:cubicBezTo>
                          <a:cubicBezTo>
                            <a:pt x="4063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6095" y="89534"/>
                            <a:pt x="10160" y="93599"/>
                          </a:cubicBezTo>
                          <a:cubicBezTo>
                            <a:pt x="16382" y="99695"/>
                            <a:pt x="24510" y="101726"/>
                            <a:pt x="32638" y="101726"/>
                          </a:cubicBezTo>
                          <a:cubicBezTo>
                            <a:pt x="38734" y="101726"/>
                            <a:pt x="44830" y="101726"/>
                            <a:pt x="48894" y="99695"/>
                          </a:cubicBezTo>
                          <a:cubicBezTo>
                            <a:pt x="52959" y="97663"/>
                            <a:pt x="57022" y="93599"/>
                            <a:pt x="59055" y="89534"/>
                          </a:cubicBezTo>
                          <a:cubicBezTo>
                            <a:pt x="61086" y="87503"/>
                            <a:pt x="63118" y="81407"/>
                            <a:pt x="65151" y="75310"/>
                          </a:cubicBezTo>
                          <a:lnTo>
                            <a:pt x="50927" y="73278"/>
                          </a:lnTo>
                          <a:cubicBezTo>
                            <a:pt x="50927" y="83438"/>
                            <a:pt x="44830" y="89534"/>
                            <a:pt x="32638" y="89534"/>
                          </a:cubicBezTo>
                          <a:cubicBezTo>
                            <a:pt x="28575" y="89534"/>
                            <a:pt x="22478" y="87503"/>
                            <a:pt x="20447" y="85471"/>
                          </a:cubicBezTo>
                          <a:cubicBezTo>
                            <a:pt x="18415" y="83438"/>
                            <a:pt x="16382" y="79374"/>
                            <a:pt x="16382" y="75310"/>
                          </a:cubicBezTo>
                          <a:cubicBezTo>
                            <a:pt x="16382" y="73278"/>
                            <a:pt x="16382" y="69214"/>
                            <a:pt x="20447" y="67183"/>
                          </a:cubicBezTo>
                          <a:cubicBezTo>
                            <a:pt x="22478" y="65151"/>
                            <a:pt x="26542" y="63118"/>
                            <a:pt x="34671" y="61087"/>
                          </a:cubicBezTo>
                          <a:cubicBezTo>
                            <a:pt x="46863" y="57022"/>
                            <a:pt x="52959" y="54990"/>
                            <a:pt x="57022" y="52958"/>
                          </a:cubicBezTo>
                          <a:cubicBezTo>
                            <a:pt x="61086" y="50927"/>
                            <a:pt x="63118" y="46862"/>
                            <a:pt x="65151" y="44831"/>
                          </a:cubicBezTo>
                          <a:cubicBezTo>
                            <a:pt x="67182" y="40767"/>
                            <a:pt x="67182" y="36702"/>
                            <a:pt x="67182" y="30607"/>
                          </a:cubicBezTo>
                          <a:cubicBezTo>
                            <a:pt x="67182" y="20447"/>
                            <a:pt x="65151" y="14352"/>
                            <a:pt x="59055" y="8256"/>
                          </a:cubicBezTo>
                          <a:cubicBezTo>
                            <a:pt x="52959" y="2032"/>
                            <a:pt x="44830" y="0"/>
                            <a:pt x="34671" y="0"/>
                          </a:cubicBezTo>
                          <a:cubicBezTo>
                            <a:pt x="14224" y="0"/>
                            <a:pt x="4063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0" locked="0" layoutInCell="1" allowOverlap="1">
            <wp:simplePos x="0" y="0"/>
            <wp:positionH relativeFrom="page">
              <wp:posOffset>893127</wp:posOffset>
            </wp:positionH>
            <wp:positionV relativeFrom="page">
              <wp:posOffset>8550339</wp:posOffset>
            </wp:positionV>
            <wp:extent cx="80359" cy="101695"/>
            <wp:effectExtent l="0" t="0" r="0" b="0"/>
            <wp:wrapNone/>
            <wp:docPr id="1450" name="Picture 14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0" name="Picture 1450"/>
                    <pic:cNvPicPr>
                      <a:picLocks noChangeAspect="0" noChangeArrowheads="1"/>
                    </pic:cNvPicPr>
                  </pic:nvPicPr>
                  <pic:blipFill>
                    <a:blip r:embed="rId14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1022858</wp:posOffset>
            </wp:positionH>
            <wp:positionV relativeFrom="page">
              <wp:posOffset>8550339</wp:posOffset>
            </wp:positionV>
            <wp:extent cx="81883" cy="101695"/>
            <wp:effectExtent l="0" t="0" r="0" b="0"/>
            <wp:wrapNone/>
            <wp:docPr id="1451" name="Picture 14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1" name="Picture 1451"/>
                    <pic:cNvPicPr>
                      <a:picLocks noChangeAspect="0" noChangeArrowheads="1"/>
                    </pic:cNvPicPr>
                  </pic:nvPicPr>
                  <pic:blipFill>
                    <a:blip r:embed="rId1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1104233</wp:posOffset>
            </wp:positionH>
            <wp:positionV relativeFrom="page">
              <wp:posOffset>8563134</wp:posOffset>
            </wp:positionV>
            <wp:extent cx="82485" cy="74770"/>
            <wp:effectExtent l="0" t="0" r="0" b="0"/>
            <wp:wrapNone/>
            <wp:docPr id="1452" name="Freeform 1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4770"/>
                    </a:xfrm>
                    <a:custGeom>
                      <a:rect l="l" t="t" r="r" b="b"/>
                      <a:pathLst>
                        <a:path w="10998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319" y="97663"/>
                          </a:lnTo>
                          <a:lnTo>
                            <a:pt x="12319" y="83439"/>
                          </a:lnTo>
                          <a:cubicBezTo>
                            <a:pt x="16382" y="89535"/>
                            <a:pt x="18415" y="93598"/>
                            <a:pt x="22478" y="95631"/>
                          </a:cubicBezTo>
                          <a:cubicBezTo>
                            <a:pt x="28575" y="99694"/>
                            <a:pt x="32638" y="99694"/>
                            <a:pt x="36703" y="99694"/>
                          </a:cubicBezTo>
                          <a:cubicBezTo>
                            <a:pt x="42798" y="99694"/>
                            <a:pt x="48894" y="99694"/>
                            <a:pt x="50927" y="95631"/>
                          </a:cubicBezTo>
                          <a:cubicBezTo>
                            <a:pt x="54990" y="93598"/>
                            <a:pt x="59055" y="89535"/>
                            <a:pt x="61086" y="83439"/>
                          </a:cubicBezTo>
                          <a:cubicBezTo>
                            <a:pt x="63118" y="89535"/>
                            <a:pt x="67182" y="93598"/>
                            <a:pt x="71247" y="95631"/>
                          </a:cubicBezTo>
                          <a:cubicBezTo>
                            <a:pt x="75310" y="99694"/>
                            <a:pt x="79375" y="99694"/>
                            <a:pt x="85471" y="99694"/>
                          </a:cubicBezTo>
                          <a:cubicBezTo>
                            <a:pt x="93726" y="99694"/>
                            <a:pt x="99822" y="97663"/>
                            <a:pt x="103886" y="91567"/>
                          </a:cubicBezTo>
                          <a:cubicBezTo>
                            <a:pt x="107950" y="87502"/>
                            <a:pt x="109981" y="79375"/>
                            <a:pt x="109981" y="67182"/>
                          </a:cubicBezTo>
                          <a:lnTo>
                            <a:pt x="109981" y="0"/>
                          </a:lnTo>
                          <a:lnTo>
                            <a:pt x="97789" y="0"/>
                          </a:lnTo>
                          <a:lnTo>
                            <a:pt x="97789" y="61086"/>
                          </a:lnTo>
                          <a:cubicBezTo>
                            <a:pt x="97789" y="69214"/>
                            <a:pt x="95757" y="73278"/>
                            <a:pt x="95757" y="77343"/>
                          </a:cubicBezTo>
                          <a:cubicBezTo>
                            <a:pt x="93726" y="79375"/>
                            <a:pt x="91693" y="81406"/>
                            <a:pt x="89535" y="83439"/>
                          </a:cubicBezTo>
                          <a:cubicBezTo>
                            <a:pt x="87502" y="85471"/>
                            <a:pt x="85471" y="85471"/>
                            <a:pt x="83439" y="85471"/>
                          </a:cubicBezTo>
                          <a:cubicBezTo>
                            <a:pt x="77343" y="85471"/>
                            <a:pt x="71247" y="83439"/>
                            <a:pt x="67182" y="79375"/>
                          </a:cubicBezTo>
                          <a:cubicBezTo>
                            <a:pt x="65151" y="73278"/>
                            <a:pt x="63118" y="67182"/>
                            <a:pt x="63118" y="57022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3118"/>
                          </a:lnTo>
                          <a:cubicBezTo>
                            <a:pt x="48894" y="71247"/>
                            <a:pt x="46863" y="77343"/>
                            <a:pt x="44830" y="81406"/>
                          </a:cubicBezTo>
                          <a:cubicBezTo>
                            <a:pt x="42798" y="83439"/>
                            <a:pt x="38734" y="85471"/>
                            <a:pt x="34671" y="85471"/>
                          </a:cubicBezTo>
                          <a:cubicBezTo>
                            <a:pt x="28575" y="85471"/>
                            <a:pt x="22478" y="83439"/>
                            <a:pt x="20447" y="79375"/>
                          </a:cubicBezTo>
                          <a:cubicBezTo>
                            <a:pt x="16382" y="73278"/>
                            <a:pt x="14350" y="63118"/>
                            <a:pt x="14350" y="50927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1189259</wp:posOffset>
            </wp:positionH>
            <wp:positionV relativeFrom="page">
              <wp:posOffset>8550434</wp:posOffset>
            </wp:positionV>
            <wp:extent cx="78835" cy="129127"/>
            <wp:effectExtent l="0" t="0" r="0" b="0"/>
            <wp:wrapNone/>
            <wp:docPr id="1453" name="Picture 14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3" name="Picture 1453"/>
                    <pic:cNvPicPr>
                      <a:picLocks noChangeAspect="0" noChangeArrowheads="1"/>
                    </pic:cNvPicPr>
                  </pic:nvPicPr>
                  <pic:blipFill>
                    <a:blip r:embed="rId1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1303020</wp:posOffset>
            </wp:positionH>
            <wp:positionV relativeFrom="page">
              <wp:posOffset>8624570</wp:posOffset>
            </wp:positionV>
            <wp:extent cx="12192" cy="15240"/>
            <wp:effectExtent l="0" t="0" r="0" b="0"/>
            <wp:wrapNone/>
            <wp:docPr id="1454" name="Freeform 1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40"/>
                    </a:xfrm>
                    <a:custGeom>
                      <a:rect l="l" t="t" r="r" b="b"/>
                      <a:pathLst>
                        <a:path w="16256" h="20321">
                          <a:moveTo>
                            <a:pt x="0" y="20321"/>
                          </a:moveTo>
                          <a:lnTo>
                            <a:pt x="16256" y="20321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6326123</wp:posOffset>
            </wp:positionH>
            <wp:positionV relativeFrom="page">
              <wp:posOffset>8837931</wp:posOffset>
            </wp:positionV>
            <wp:extent cx="239268" cy="163068"/>
            <wp:effectExtent l="0" t="0" r="0" b="0"/>
            <wp:wrapNone/>
            <wp:docPr id="1455" name="Freeform 1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39268" cy="163068"/>
                    </a:xfrm>
                    <a:custGeom>
                      <a:rect l="l" t="t" r="r" b="b"/>
                      <a:pathLst>
                        <a:path w="319025" h="217424">
                          <a:moveTo>
                            <a:pt x="0" y="217424"/>
                          </a:moveTo>
                          <a:lnTo>
                            <a:pt x="319025" y="217424"/>
                          </a:lnTo>
                          <a:lnTo>
                            <a:pt x="3190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681513</wp:posOffset>
            </wp:positionH>
            <wp:positionV relativeFrom="page">
              <wp:posOffset>8871268</wp:posOffset>
            </wp:positionV>
            <wp:extent cx="30478" cy="102201"/>
            <wp:effectExtent l="0" t="0" r="0" b="0"/>
            <wp:wrapNone/>
            <wp:docPr id="1456" name="Freeform 1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2201"/>
                    </a:xfrm>
                    <a:custGeom>
                      <a:rect l="l" t="t" r="r" b="b"/>
                      <a:pathLst>
                        <a:path w="40638" h="136269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2031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2031"/>
                            <a:pt x="18287" y="4064"/>
                          </a:cubicBezTo>
                          <a:cubicBezTo>
                            <a:pt x="16256" y="6095"/>
                            <a:pt x="14224" y="8128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101726"/>
                          </a:lnTo>
                          <a:lnTo>
                            <a:pt x="10159" y="101726"/>
                          </a:lnTo>
                          <a:lnTo>
                            <a:pt x="10159" y="126109"/>
                          </a:lnTo>
                          <a:lnTo>
                            <a:pt x="24383" y="136269"/>
                          </a:lnTo>
                          <a:lnTo>
                            <a:pt x="24383" y="101726"/>
                          </a:lnTo>
                          <a:lnTo>
                            <a:pt x="38607" y="101726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30479"/>
                          </a:lnTo>
                          <a:cubicBezTo>
                            <a:pt x="24383" y="24382"/>
                            <a:pt x="24383" y="20318"/>
                            <a:pt x="26416" y="20318"/>
                          </a:cubicBezTo>
                          <a:cubicBezTo>
                            <a:pt x="26416" y="18286"/>
                            <a:pt x="28447" y="16255"/>
                            <a:pt x="32512" y="16255"/>
                          </a:cubicBezTo>
                          <a:cubicBezTo>
                            <a:pt x="34544" y="16255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719613</wp:posOffset>
            </wp:positionH>
            <wp:positionV relativeFrom="page">
              <wp:posOffset>8869744</wp:posOffset>
            </wp:positionV>
            <wp:extent cx="50386" cy="102202"/>
            <wp:effectExtent l="0" t="0" r="0" b="0"/>
            <wp:wrapNone/>
            <wp:docPr id="1457" name="Freeform 1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350" y="136270"/>
                          </a:lnTo>
                          <a:lnTo>
                            <a:pt x="14350" y="87502"/>
                          </a:lnTo>
                          <a:cubicBezTo>
                            <a:pt x="16382" y="91567"/>
                            <a:pt x="20447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6863" y="101727"/>
                            <a:pt x="52959" y="97663"/>
                            <a:pt x="59055" y="93598"/>
                          </a:cubicBezTo>
                          <a:cubicBezTo>
                            <a:pt x="63118" y="87502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280"/>
                          </a:cubicBezTo>
                          <a:cubicBezTo>
                            <a:pt x="44830" y="85471"/>
                            <a:pt x="40767" y="87502"/>
                            <a:pt x="34671" y="87502"/>
                          </a:cubicBezTo>
                          <a:cubicBezTo>
                            <a:pt x="30607" y="87502"/>
                            <a:pt x="24510" y="83311"/>
                            <a:pt x="20447" y="79247"/>
                          </a:cubicBezTo>
                          <a:cubicBezTo>
                            <a:pt x="16382" y="75184"/>
                            <a:pt x="14350" y="67056"/>
                            <a:pt x="14350" y="54864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1007364</wp:posOffset>
            </wp:positionH>
            <wp:positionV relativeFrom="page">
              <wp:posOffset>8869934</wp:posOffset>
            </wp:positionV>
            <wp:extent cx="10667" cy="103632"/>
            <wp:effectExtent l="0" t="0" r="0" b="0"/>
            <wp:wrapNone/>
            <wp:docPr id="1458" name="Freeform 1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103632"/>
                    </a:xfrm>
                    <a:custGeom>
                      <a:rect l="l" t="t" r="r" b="b"/>
                      <a:pathLst>
                        <a:path w="14223" h="138177">
                          <a:moveTo>
                            <a:pt x="0" y="138177"/>
                          </a:moveTo>
                          <a:lnTo>
                            <a:pt x="14223" y="138177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1146492</wp:posOffset>
            </wp:positionH>
            <wp:positionV relativeFrom="page">
              <wp:posOffset>8858250</wp:posOffset>
            </wp:positionV>
            <wp:extent cx="161607" cy="139700"/>
            <wp:effectExtent l="0" t="0" r="0" b="0"/>
            <wp:wrapNone/>
            <wp:docPr id="1459" name="Picture 14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9" name="Picture 1459"/>
                    <pic:cNvPicPr>
                      <a:picLocks noChangeAspect="0" noChangeArrowheads="1"/>
                    </pic:cNvPicPr>
                  </pic:nvPicPr>
                  <pic:blipFill>
                    <a:blip r:embed="rId14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607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1476755</wp:posOffset>
            </wp:positionH>
            <wp:positionV relativeFrom="page">
              <wp:posOffset>8869934</wp:posOffset>
            </wp:positionV>
            <wp:extent cx="10668" cy="103632"/>
            <wp:effectExtent l="0" t="0" r="0" b="0"/>
            <wp:wrapNone/>
            <wp:docPr id="1460" name="Freeform 1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5" h="138177">
                          <a:moveTo>
                            <a:pt x="0" y="138177"/>
                          </a:moveTo>
                          <a:lnTo>
                            <a:pt x="14225" y="138177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0" behindDoc="0" locked="0" layoutInCell="1" allowOverlap="1">
            <wp:simplePos x="0" y="0"/>
            <wp:positionH relativeFrom="page">
              <wp:posOffset>1652206</wp:posOffset>
            </wp:positionH>
            <wp:positionV relativeFrom="page">
              <wp:posOffset>8868220</wp:posOffset>
            </wp:positionV>
            <wp:extent cx="36670" cy="103727"/>
            <wp:effectExtent l="0" t="0" r="0" b="0"/>
            <wp:wrapNone/>
            <wp:docPr id="1461" name="Freeform 1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670" cy="103727"/>
                    </a:xfrm>
                    <a:custGeom>
                      <a:rect l="l" t="t" r="r" b="b"/>
                      <a:pathLst>
                        <a:path w="48894" h="138303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4222" y="122046"/>
                            <a:pt x="16254" y="126111"/>
                          </a:cubicBezTo>
                          <a:cubicBezTo>
                            <a:pt x="16254" y="130175"/>
                            <a:pt x="20318" y="134238"/>
                            <a:pt x="22351" y="136270"/>
                          </a:cubicBezTo>
                          <a:cubicBezTo>
                            <a:pt x="26415" y="138303"/>
                            <a:pt x="30479" y="138303"/>
                            <a:pt x="34542" y="138303"/>
                          </a:cubicBezTo>
                          <a:cubicBezTo>
                            <a:pt x="38733" y="138303"/>
                            <a:pt x="42798" y="138303"/>
                            <a:pt x="48894" y="136270"/>
                          </a:cubicBezTo>
                          <a:lnTo>
                            <a:pt x="46862" y="122046"/>
                          </a:lnTo>
                          <a:cubicBezTo>
                            <a:pt x="42798" y="122046"/>
                            <a:pt x="40766" y="124079"/>
                            <a:pt x="38733" y="124079"/>
                          </a:cubicBezTo>
                          <a:cubicBezTo>
                            <a:pt x="34542" y="124079"/>
                            <a:pt x="30479" y="122046"/>
                            <a:pt x="28446" y="120014"/>
                          </a:cubicBezTo>
                          <a:cubicBezTo>
                            <a:pt x="28446" y="117982"/>
                            <a:pt x="26415" y="113919"/>
                            <a:pt x="26415" y="107822"/>
                          </a:cubicBezTo>
                          <a:lnTo>
                            <a:pt x="26415" y="99694"/>
                          </a:lnTo>
                          <a:lnTo>
                            <a:pt x="42798" y="99694"/>
                          </a:lnTo>
                          <a:lnTo>
                            <a:pt x="42798" y="85471"/>
                          </a:lnTo>
                          <a:lnTo>
                            <a:pt x="26415" y="85471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1920811</wp:posOffset>
            </wp:positionH>
            <wp:positionV relativeFrom="page">
              <wp:posOffset>8871268</wp:posOffset>
            </wp:positionV>
            <wp:extent cx="30573" cy="102201"/>
            <wp:effectExtent l="0" t="0" r="0" b="0"/>
            <wp:wrapNone/>
            <wp:docPr id="1462" name="Freeform 1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573" cy="102201"/>
                    </a:xfrm>
                    <a:custGeom>
                      <a:rect l="l" t="t" r="r" b="b"/>
                      <a:pathLst>
                        <a:path w="40765" h="136269">
                          <a:moveTo>
                            <a:pt x="38734" y="16255"/>
                          </a:moveTo>
                          <a:lnTo>
                            <a:pt x="40765" y="2031"/>
                          </a:lnTo>
                          <a:cubicBezTo>
                            <a:pt x="36703" y="2031"/>
                            <a:pt x="32639" y="0"/>
                            <a:pt x="28574" y="0"/>
                          </a:cubicBezTo>
                          <a:cubicBezTo>
                            <a:pt x="24510" y="0"/>
                            <a:pt x="20446" y="2031"/>
                            <a:pt x="18414" y="4064"/>
                          </a:cubicBezTo>
                          <a:cubicBezTo>
                            <a:pt x="14224" y="6095"/>
                            <a:pt x="12192" y="8128"/>
                            <a:pt x="12192" y="10160"/>
                          </a:cubicBezTo>
                          <a:cubicBezTo>
                            <a:pt x="10159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101726"/>
                          </a:lnTo>
                          <a:lnTo>
                            <a:pt x="10159" y="101726"/>
                          </a:lnTo>
                          <a:lnTo>
                            <a:pt x="10159" y="126109"/>
                          </a:lnTo>
                          <a:lnTo>
                            <a:pt x="24510" y="136269"/>
                          </a:lnTo>
                          <a:lnTo>
                            <a:pt x="24510" y="101726"/>
                          </a:lnTo>
                          <a:lnTo>
                            <a:pt x="38734" y="101726"/>
                          </a:lnTo>
                          <a:lnTo>
                            <a:pt x="38734" y="87502"/>
                          </a:lnTo>
                          <a:lnTo>
                            <a:pt x="24510" y="87502"/>
                          </a:lnTo>
                          <a:lnTo>
                            <a:pt x="24510" y="30479"/>
                          </a:lnTo>
                          <a:cubicBezTo>
                            <a:pt x="24510" y="24382"/>
                            <a:pt x="24510" y="20318"/>
                            <a:pt x="24510" y="20318"/>
                          </a:cubicBezTo>
                          <a:cubicBezTo>
                            <a:pt x="26543" y="18286"/>
                            <a:pt x="28574" y="16255"/>
                            <a:pt x="32639" y="16255"/>
                          </a:cubicBezTo>
                          <a:cubicBezTo>
                            <a:pt x="32639" y="16255"/>
                            <a:pt x="34671" y="16255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1959006</wp:posOffset>
            </wp:positionH>
            <wp:positionV relativeFrom="page">
              <wp:posOffset>8869744</wp:posOffset>
            </wp:positionV>
            <wp:extent cx="48863" cy="102202"/>
            <wp:effectExtent l="0" t="0" r="0" b="0"/>
            <wp:wrapNone/>
            <wp:docPr id="1463" name="Freeform 1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6736" y="101727"/>
                            <a:pt x="52959" y="97663"/>
                            <a:pt x="59055" y="93598"/>
                          </a:cubicBezTo>
                          <a:cubicBezTo>
                            <a:pt x="63118" y="87502"/>
                            <a:pt x="65151" y="77215"/>
                            <a:pt x="65151" y="62992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6736" y="81280"/>
                          </a:cubicBezTo>
                          <a:cubicBezTo>
                            <a:pt x="44703" y="85471"/>
                            <a:pt x="40640" y="87502"/>
                            <a:pt x="34544" y="87502"/>
                          </a:cubicBezTo>
                          <a:cubicBezTo>
                            <a:pt x="28448" y="87502"/>
                            <a:pt x="24383" y="83311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2116169</wp:posOffset>
            </wp:positionH>
            <wp:positionV relativeFrom="page">
              <wp:posOffset>8868220</wp:posOffset>
            </wp:positionV>
            <wp:extent cx="35147" cy="103727"/>
            <wp:effectExtent l="0" t="0" r="0" b="0"/>
            <wp:wrapNone/>
            <wp:docPr id="1464" name="Freeform 1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7" cy="103727"/>
                    </a:xfrm>
                    <a:custGeom>
                      <a:rect l="l" t="t" r="r" b="b"/>
                      <a:pathLst>
                        <a:path w="46863" h="138303">
                          <a:moveTo>
                            <a:pt x="12319" y="0"/>
                          </a:moveTo>
                          <a:lnTo>
                            <a:pt x="12319" y="85471"/>
                          </a:lnTo>
                          <a:lnTo>
                            <a:pt x="0" y="85471"/>
                          </a:ln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109854"/>
                          </a:lnTo>
                          <a:cubicBezTo>
                            <a:pt x="12319" y="117982"/>
                            <a:pt x="12319" y="122046"/>
                            <a:pt x="14350" y="126111"/>
                          </a:cubicBezTo>
                          <a:cubicBezTo>
                            <a:pt x="16382" y="130175"/>
                            <a:pt x="18414" y="134238"/>
                            <a:pt x="22479" y="136270"/>
                          </a:cubicBezTo>
                          <a:cubicBezTo>
                            <a:pt x="24510" y="138303"/>
                            <a:pt x="28574" y="138303"/>
                            <a:pt x="34670" y="138303"/>
                          </a:cubicBezTo>
                          <a:cubicBezTo>
                            <a:pt x="38734" y="138303"/>
                            <a:pt x="42799" y="138303"/>
                            <a:pt x="46863" y="136270"/>
                          </a:cubicBezTo>
                          <a:lnTo>
                            <a:pt x="44830" y="122046"/>
                          </a:lnTo>
                          <a:cubicBezTo>
                            <a:pt x="42799" y="122046"/>
                            <a:pt x="38734" y="124079"/>
                            <a:pt x="36702" y="124079"/>
                          </a:cubicBezTo>
                          <a:cubicBezTo>
                            <a:pt x="32639" y="124079"/>
                            <a:pt x="30607" y="122046"/>
                            <a:pt x="28574" y="120014"/>
                          </a:cubicBezTo>
                          <a:cubicBezTo>
                            <a:pt x="26543" y="117982"/>
                            <a:pt x="24510" y="113919"/>
                            <a:pt x="24510" y="107822"/>
                          </a:cubicBezTo>
                          <a:lnTo>
                            <a:pt x="24510" y="99694"/>
                          </a:lnTo>
                          <a:lnTo>
                            <a:pt x="40767" y="99694"/>
                          </a:lnTo>
                          <a:lnTo>
                            <a:pt x="40767" y="85471"/>
                          </a:lnTo>
                          <a:lnTo>
                            <a:pt x="24510" y="85471"/>
                          </a:lnTo>
                          <a:lnTo>
                            <a:pt x="24510" y="0"/>
                          </a:lnTo>
                          <a:lnTo>
                            <a:pt x="12319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2284475</wp:posOffset>
            </wp:positionH>
            <wp:positionV relativeFrom="page">
              <wp:posOffset>8869934</wp:posOffset>
            </wp:positionV>
            <wp:extent cx="10668" cy="103632"/>
            <wp:effectExtent l="0" t="0" r="0" b="0"/>
            <wp:wrapNone/>
            <wp:docPr id="1465" name="Freeform 1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5" h="138177">
                          <a:moveTo>
                            <a:pt x="0" y="138177"/>
                          </a:moveTo>
                          <a:lnTo>
                            <a:pt x="14225" y="138177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2305526</wp:posOffset>
            </wp:positionH>
            <wp:positionV relativeFrom="page">
              <wp:posOffset>8871268</wp:posOffset>
            </wp:positionV>
            <wp:extent cx="30478" cy="102201"/>
            <wp:effectExtent l="0" t="0" r="0" b="0"/>
            <wp:wrapNone/>
            <wp:docPr id="1466" name="Freeform 1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2201"/>
                    </a:xfrm>
                    <a:custGeom>
                      <a:rect l="l" t="t" r="r" b="b"/>
                      <a:pathLst>
                        <a:path w="40638" h="136269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2031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2031"/>
                            <a:pt x="18287" y="4064"/>
                          </a:cubicBezTo>
                          <a:cubicBezTo>
                            <a:pt x="16256" y="6095"/>
                            <a:pt x="14224" y="8128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101726"/>
                          </a:lnTo>
                          <a:lnTo>
                            <a:pt x="10159" y="101726"/>
                          </a:lnTo>
                          <a:lnTo>
                            <a:pt x="10159" y="126109"/>
                          </a:lnTo>
                          <a:lnTo>
                            <a:pt x="24383" y="136269"/>
                          </a:lnTo>
                          <a:lnTo>
                            <a:pt x="24383" y="101726"/>
                          </a:lnTo>
                          <a:lnTo>
                            <a:pt x="38607" y="101726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30479"/>
                          </a:lnTo>
                          <a:cubicBezTo>
                            <a:pt x="24383" y="24382"/>
                            <a:pt x="24383" y="20318"/>
                            <a:pt x="26416" y="20318"/>
                          </a:cubicBezTo>
                          <a:cubicBezTo>
                            <a:pt x="26416" y="18286"/>
                            <a:pt x="28447" y="16255"/>
                            <a:pt x="32512" y="16255"/>
                          </a:cubicBezTo>
                          <a:cubicBezTo>
                            <a:pt x="34544" y="16255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3184588</wp:posOffset>
            </wp:positionH>
            <wp:positionV relativeFrom="page">
              <wp:posOffset>8869744</wp:posOffset>
            </wp:positionV>
            <wp:extent cx="50386" cy="102202"/>
            <wp:effectExtent l="0" t="0" r="0" b="0"/>
            <wp:wrapNone/>
            <wp:docPr id="1467" name="Freeform 1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350" y="136270"/>
                          </a:lnTo>
                          <a:lnTo>
                            <a:pt x="14350" y="87502"/>
                          </a:lnTo>
                          <a:cubicBezTo>
                            <a:pt x="16382" y="91567"/>
                            <a:pt x="20447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6863" y="101727"/>
                            <a:pt x="52959" y="97663"/>
                            <a:pt x="59055" y="93598"/>
                          </a:cubicBezTo>
                          <a:cubicBezTo>
                            <a:pt x="63118" y="87502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280"/>
                          </a:cubicBezTo>
                          <a:cubicBezTo>
                            <a:pt x="44830" y="85471"/>
                            <a:pt x="40767" y="87502"/>
                            <a:pt x="34671" y="87502"/>
                          </a:cubicBezTo>
                          <a:cubicBezTo>
                            <a:pt x="30607" y="87502"/>
                            <a:pt x="24510" y="83311"/>
                            <a:pt x="20447" y="79247"/>
                          </a:cubicBezTo>
                          <a:cubicBezTo>
                            <a:pt x="16382" y="75184"/>
                            <a:pt x="14350" y="67056"/>
                            <a:pt x="14350" y="54864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3429920</wp:posOffset>
            </wp:positionH>
            <wp:positionV relativeFrom="page">
              <wp:posOffset>8858250</wp:posOffset>
            </wp:positionV>
            <wp:extent cx="138779" cy="139700"/>
            <wp:effectExtent l="0" t="0" r="0" b="0"/>
            <wp:wrapNone/>
            <wp:docPr id="1468" name="Picture 14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8" name="Picture 1468"/>
                    <pic:cNvPicPr>
                      <a:picLocks noChangeAspect="0" noChangeArrowheads="1"/>
                    </pic:cNvPicPr>
                  </pic:nvPicPr>
                  <pic:blipFill>
                    <a:blip r:embed="rId1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8779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30" behindDoc="0" locked="0" layoutInCell="1" allowOverlap="1">
            <wp:simplePos x="0" y="0"/>
            <wp:positionH relativeFrom="page">
              <wp:posOffset>3680142</wp:posOffset>
            </wp:positionH>
            <wp:positionV relativeFrom="page">
              <wp:posOffset>8857044</wp:posOffset>
            </wp:positionV>
            <wp:extent cx="36067" cy="127603"/>
            <wp:effectExtent l="0" t="0" r="0" b="0"/>
            <wp:wrapNone/>
            <wp:docPr id="1469" name="Picture 14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9" name="Picture 1469"/>
                    <pic:cNvPicPr>
                      <a:picLocks noChangeAspect="0" noChangeArrowheads="1"/>
                    </pic:cNvPicPr>
                  </pic:nvPicPr>
                  <pic:blipFill>
                    <a:blip r:embed="rId1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31" behindDoc="0" locked="0" layoutInCell="1" allowOverlap="1">
            <wp:simplePos x="0" y="0"/>
            <wp:positionH relativeFrom="page">
              <wp:posOffset>3714178</wp:posOffset>
            </wp:positionH>
            <wp:positionV relativeFrom="page">
              <wp:posOffset>8871268</wp:posOffset>
            </wp:positionV>
            <wp:extent cx="30573" cy="102201"/>
            <wp:effectExtent l="0" t="0" r="0" b="0"/>
            <wp:wrapNone/>
            <wp:docPr id="1470" name="Freeform 1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573" cy="102201"/>
                    </a:xfrm>
                    <a:custGeom>
                      <a:rect l="l" t="t" r="r" b="b"/>
                      <a:pathLst>
                        <a:path w="40765" h="136269">
                          <a:moveTo>
                            <a:pt x="38734" y="16255"/>
                          </a:moveTo>
                          <a:lnTo>
                            <a:pt x="40765" y="2031"/>
                          </a:lnTo>
                          <a:cubicBezTo>
                            <a:pt x="36703" y="2031"/>
                            <a:pt x="32639" y="0"/>
                            <a:pt x="28574" y="0"/>
                          </a:cubicBezTo>
                          <a:cubicBezTo>
                            <a:pt x="24510" y="0"/>
                            <a:pt x="20446" y="2031"/>
                            <a:pt x="18414" y="4064"/>
                          </a:cubicBezTo>
                          <a:cubicBezTo>
                            <a:pt x="14224" y="6095"/>
                            <a:pt x="12192" y="8128"/>
                            <a:pt x="12192" y="10160"/>
                          </a:cubicBezTo>
                          <a:cubicBezTo>
                            <a:pt x="10159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101726"/>
                          </a:lnTo>
                          <a:lnTo>
                            <a:pt x="10159" y="101726"/>
                          </a:lnTo>
                          <a:lnTo>
                            <a:pt x="10159" y="126109"/>
                          </a:lnTo>
                          <a:lnTo>
                            <a:pt x="24510" y="136269"/>
                          </a:lnTo>
                          <a:lnTo>
                            <a:pt x="24510" y="101726"/>
                          </a:lnTo>
                          <a:lnTo>
                            <a:pt x="38734" y="101726"/>
                          </a:lnTo>
                          <a:lnTo>
                            <a:pt x="38734" y="87502"/>
                          </a:lnTo>
                          <a:lnTo>
                            <a:pt x="24510" y="87502"/>
                          </a:lnTo>
                          <a:lnTo>
                            <a:pt x="24510" y="30479"/>
                          </a:lnTo>
                          <a:cubicBezTo>
                            <a:pt x="24510" y="24382"/>
                            <a:pt x="24510" y="20318"/>
                            <a:pt x="24510" y="20318"/>
                          </a:cubicBezTo>
                          <a:cubicBezTo>
                            <a:pt x="26543" y="18286"/>
                            <a:pt x="28574" y="16255"/>
                            <a:pt x="32639" y="16255"/>
                          </a:cubicBezTo>
                          <a:cubicBezTo>
                            <a:pt x="32639" y="16255"/>
                            <a:pt x="34671" y="16255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2" behindDoc="0" locked="0" layoutInCell="1" allowOverlap="1">
            <wp:simplePos x="0" y="0"/>
            <wp:positionH relativeFrom="page">
              <wp:posOffset>3752373</wp:posOffset>
            </wp:positionH>
            <wp:positionV relativeFrom="page">
              <wp:posOffset>8869744</wp:posOffset>
            </wp:positionV>
            <wp:extent cx="48863" cy="102202"/>
            <wp:effectExtent l="0" t="0" r="0" b="0"/>
            <wp:wrapNone/>
            <wp:docPr id="1471" name="Freeform 1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6736" y="101727"/>
                            <a:pt x="52959" y="97663"/>
                            <a:pt x="59055" y="93598"/>
                          </a:cubicBezTo>
                          <a:cubicBezTo>
                            <a:pt x="63118" y="87502"/>
                            <a:pt x="65151" y="77215"/>
                            <a:pt x="65151" y="62992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6736" y="81280"/>
                          </a:cubicBezTo>
                          <a:cubicBezTo>
                            <a:pt x="44703" y="85471"/>
                            <a:pt x="40640" y="87502"/>
                            <a:pt x="34544" y="87502"/>
                          </a:cubicBezTo>
                          <a:cubicBezTo>
                            <a:pt x="28448" y="87502"/>
                            <a:pt x="24383" y="83311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3" behindDoc="0" locked="0" layoutInCell="1" allowOverlap="1">
            <wp:simplePos x="0" y="0"/>
            <wp:positionH relativeFrom="page">
              <wp:posOffset>3845432</wp:posOffset>
            </wp:positionH>
            <wp:positionV relativeFrom="page">
              <wp:posOffset>8871268</wp:posOffset>
            </wp:positionV>
            <wp:extent cx="29050" cy="102201"/>
            <wp:effectExtent l="0" t="0" r="0" b="0"/>
            <wp:wrapNone/>
            <wp:docPr id="1472" name="Freeform 1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2201"/>
                    </a:xfrm>
                    <a:custGeom>
                      <a:rect l="l" t="t" r="r" b="b"/>
                      <a:pathLst>
                        <a:path w="38734" h="136269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2031"/>
                            <a:pt x="30608" y="0"/>
                            <a:pt x="28576" y="0"/>
                          </a:cubicBezTo>
                          <a:cubicBezTo>
                            <a:pt x="24512" y="0"/>
                            <a:pt x="20448" y="2031"/>
                            <a:pt x="16383" y="4064"/>
                          </a:cubicBezTo>
                          <a:cubicBezTo>
                            <a:pt x="14352" y="6095"/>
                            <a:pt x="12320" y="8128"/>
                            <a:pt x="10161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161" y="101598"/>
                          </a:lnTo>
                          <a:lnTo>
                            <a:pt x="10161" y="126109"/>
                          </a:lnTo>
                          <a:lnTo>
                            <a:pt x="22479" y="136269"/>
                          </a:lnTo>
                          <a:lnTo>
                            <a:pt x="22479" y="101598"/>
                          </a:lnTo>
                          <a:lnTo>
                            <a:pt x="36703" y="101598"/>
                          </a:lnTo>
                          <a:lnTo>
                            <a:pt x="36703" y="87374"/>
                          </a:lnTo>
                          <a:lnTo>
                            <a:pt x="22479" y="87374"/>
                          </a:lnTo>
                          <a:lnTo>
                            <a:pt x="22479" y="30479"/>
                          </a:lnTo>
                          <a:cubicBezTo>
                            <a:pt x="22479" y="24382"/>
                            <a:pt x="22479" y="20318"/>
                            <a:pt x="24512" y="20318"/>
                          </a:cubicBezTo>
                          <a:cubicBezTo>
                            <a:pt x="24512" y="18286"/>
                            <a:pt x="28576" y="16255"/>
                            <a:pt x="30608" y="16255"/>
                          </a:cubicBezTo>
                          <a:cubicBezTo>
                            <a:pt x="32640" y="16255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4" behindDoc="0" locked="0" layoutInCell="1" allowOverlap="1">
            <wp:simplePos x="0" y="0"/>
            <wp:positionH relativeFrom="page">
              <wp:posOffset>3882104</wp:posOffset>
            </wp:positionH>
            <wp:positionV relativeFrom="page">
              <wp:posOffset>8869744</wp:posOffset>
            </wp:positionV>
            <wp:extent cx="50386" cy="102202"/>
            <wp:effectExtent l="0" t="0" r="0" b="0"/>
            <wp:wrapNone/>
            <wp:docPr id="1473" name="Freeform 1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8288" y="91567"/>
                            <a:pt x="20320" y="95631"/>
                            <a:pt x="26542" y="97663"/>
                          </a:cubicBezTo>
                          <a:cubicBezTo>
                            <a:pt x="30607" y="99694"/>
                            <a:pt x="34671" y="101727"/>
                            <a:pt x="38734" y="101727"/>
                          </a:cubicBezTo>
                          <a:cubicBezTo>
                            <a:pt x="46863" y="101727"/>
                            <a:pt x="54990" y="97663"/>
                            <a:pt x="59055" y="93598"/>
                          </a:cubicBezTo>
                          <a:cubicBezTo>
                            <a:pt x="65151" y="87502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280"/>
                          </a:cubicBezTo>
                          <a:cubicBezTo>
                            <a:pt x="44830" y="85471"/>
                            <a:pt x="40767" y="87502"/>
                            <a:pt x="36703" y="87502"/>
                          </a:cubicBezTo>
                          <a:cubicBezTo>
                            <a:pt x="30607" y="87502"/>
                            <a:pt x="24510" y="83311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4463605</wp:posOffset>
            </wp:positionH>
            <wp:positionV relativeFrom="page">
              <wp:posOffset>8869744</wp:posOffset>
            </wp:positionV>
            <wp:extent cx="50386" cy="102202"/>
            <wp:effectExtent l="0" t="0" r="0" b="0"/>
            <wp:wrapNone/>
            <wp:docPr id="1474" name="Freeform 1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2319" y="136270"/>
                          </a:lnTo>
                          <a:lnTo>
                            <a:pt x="12319" y="58927"/>
                          </a:lnTo>
                          <a:lnTo>
                            <a:pt x="44830" y="99694"/>
                          </a:lnTo>
                          <a:lnTo>
                            <a:pt x="63118" y="99694"/>
                          </a:lnTo>
                          <a:lnTo>
                            <a:pt x="32638" y="60960"/>
                          </a:lnTo>
                          <a:lnTo>
                            <a:pt x="67182" y="0"/>
                          </a:lnTo>
                          <a:lnTo>
                            <a:pt x="48894" y="0"/>
                          </a:lnTo>
                          <a:lnTo>
                            <a:pt x="22478" y="50800"/>
                          </a:lnTo>
                          <a:lnTo>
                            <a:pt x="12319" y="38607"/>
                          </a:ln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3" behindDoc="0" locked="0" layoutInCell="1" allowOverlap="1">
            <wp:simplePos x="0" y="0"/>
            <wp:positionH relativeFrom="page">
              <wp:posOffset>4508912</wp:posOffset>
            </wp:positionH>
            <wp:positionV relativeFrom="page">
              <wp:posOffset>8857044</wp:posOffset>
            </wp:positionV>
            <wp:extent cx="36067" cy="127603"/>
            <wp:effectExtent l="0" t="0" r="0" b="0"/>
            <wp:wrapNone/>
            <wp:docPr id="1475" name="Picture 14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5" name="Picture 1475"/>
                    <pic:cNvPicPr>
                      <a:picLocks noChangeAspect="0" noChangeArrowheads="1"/>
                    </pic:cNvPicPr>
                  </pic:nvPicPr>
                  <pic:blipFill>
                    <a:blip r:embed="rId1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4698174</wp:posOffset>
            </wp:positionH>
            <wp:positionV relativeFrom="page">
              <wp:posOffset>8857044</wp:posOffset>
            </wp:positionV>
            <wp:extent cx="77311" cy="129127"/>
            <wp:effectExtent l="0" t="0" r="0" b="0"/>
            <wp:wrapNone/>
            <wp:docPr id="1476" name="Picture 14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6" name="Picture 1476"/>
                    <pic:cNvPicPr>
                      <a:picLocks noChangeAspect="0" noChangeArrowheads="1"/>
                    </pic:cNvPicPr>
                  </pic:nvPicPr>
                  <pic:blipFill>
                    <a:blip r:embed="rId1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4836032</wp:posOffset>
            </wp:positionH>
            <wp:positionV relativeFrom="page">
              <wp:posOffset>8871268</wp:posOffset>
            </wp:positionV>
            <wp:extent cx="29050" cy="102201"/>
            <wp:effectExtent l="0" t="0" r="0" b="0"/>
            <wp:wrapNone/>
            <wp:docPr id="1477" name="Freeform 1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2201"/>
                    </a:xfrm>
                    <a:custGeom>
                      <a:rect l="l" t="t" r="r" b="b"/>
                      <a:pathLst>
                        <a:path w="38734" h="136269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6703" y="2031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448" y="2031"/>
                            <a:pt x="18288" y="4064"/>
                          </a:cubicBezTo>
                          <a:cubicBezTo>
                            <a:pt x="14225" y="6095"/>
                            <a:pt x="12193" y="8128"/>
                            <a:pt x="12193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502"/>
                          </a:lnTo>
                          <a:lnTo>
                            <a:pt x="0" y="87502"/>
                          </a:lnTo>
                          <a:lnTo>
                            <a:pt x="0" y="101726"/>
                          </a:lnTo>
                          <a:lnTo>
                            <a:pt x="10161" y="101726"/>
                          </a:lnTo>
                          <a:lnTo>
                            <a:pt x="10161" y="126109"/>
                          </a:lnTo>
                          <a:lnTo>
                            <a:pt x="24512" y="136269"/>
                          </a:lnTo>
                          <a:lnTo>
                            <a:pt x="24512" y="101726"/>
                          </a:lnTo>
                          <a:lnTo>
                            <a:pt x="36703" y="101726"/>
                          </a:lnTo>
                          <a:lnTo>
                            <a:pt x="36703" y="87502"/>
                          </a:lnTo>
                          <a:lnTo>
                            <a:pt x="24512" y="87502"/>
                          </a:lnTo>
                          <a:lnTo>
                            <a:pt x="24512" y="30479"/>
                          </a:lnTo>
                          <a:cubicBezTo>
                            <a:pt x="24512" y="24382"/>
                            <a:pt x="24512" y="20318"/>
                            <a:pt x="24512" y="20318"/>
                          </a:cubicBezTo>
                          <a:cubicBezTo>
                            <a:pt x="26543" y="18286"/>
                            <a:pt x="28576" y="16255"/>
                            <a:pt x="32640" y="16255"/>
                          </a:cubicBezTo>
                          <a:cubicBezTo>
                            <a:pt x="32640" y="16255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4901660</wp:posOffset>
            </wp:positionH>
            <wp:positionV relativeFrom="page">
              <wp:posOffset>8871268</wp:posOffset>
            </wp:positionV>
            <wp:extent cx="29050" cy="102201"/>
            <wp:effectExtent l="0" t="0" r="0" b="0"/>
            <wp:wrapNone/>
            <wp:docPr id="1478" name="Freeform 1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2201"/>
                    </a:xfrm>
                    <a:custGeom>
                      <a:rect l="l" t="t" r="r" b="b"/>
                      <a:pathLst>
                        <a:path w="38734" h="136269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2031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448" y="2031"/>
                            <a:pt x="16383" y="4064"/>
                          </a:cubicBezTo>
                          <a:cubicBezTo>
                            <a:pt x="14225" y="6095"/>
                            <a:pt x="12193" y="8128"/>
                            <a:pt x="10161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161" y="101598"/>
                          </a:lnTo>
                          <a:lnTo>
                            <a:pt x="10161" y="126109"/>
                          </a:lnTo>
                          <a:lnTo>
                            <a:pt x="22479" y="136269"/>
                          </a:lnTo>
                          <a:lnTo>
                            <a:pt x="22479" y="101598"/>
                          </a:lnTo>
                          <a:lnTo>
                            <a:pt x="36703" y="101598"/>
                          </a:lnTo>
                          <a:lnTo>
                            <a:pt x="36703" y="87374"/>
                          </a:lnTo>
                          <a:lnTo>
                            <a:pt x="22479" y="87374"/>
                          </a:lnTo>
                          <a:lnTo>
                            <a:pt x="22479" y="30479"/>
                          </a:lnTo>
                          <a:cubicBezTo>
                            <a:pt x="22479" y="24382"/>
                            <a:pt x="24512" y="20318"/>
                            <a:pt x="24512" y="20318"/>
                          </a:cubicBezTo>
                          <a:cubicBezTo>
                            <a:pt x="26543" y="18286"/>
                            <a:pt x="28576" y="16255"/>
                            <a:pt x="30608" y="16255"/>
                          </a:cubicBezTo>
                          <a:cubicBezTo>
                            <a:pt x="32640" y="16255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4939855</wp:posOffset>
            </wp:positionH>
            <wp:positionV relativeFrom="page">
              <wp:posOffset>8869744</wp:posOffset>
            </wp:positionV>
            <wp:extent cx="48863" cy="102202"/>
            <wp:effectExtent l="0" t="0" r="0" b="0"/>
            <wp:wrapNone/>
            <wp:docPr id="1479" name="Freeform 1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2191" y="136270"/>
                          </a:lnTo>
                          <a:lnTo>
                            <a:pt x="12191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6576" y="101727"/>
                          </a:cubicBezTo>
                          <a:cubicBezTo>
                            <a:pt x="46736" y="101727"/>
                            <a:pt x="52959" y="97663"/>
                            <a:pt x="57022" y="93598"/>
                          </a:cubicBezTo>
                          <a:cubicBezTo>
                            <a:pt x="63118" y="87502"/>
                            <a:pt x="65151" y="77215"/>
                            <a:pt x="65151" y="62992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2992"/>
                          </a:lnTo>
                          <a:cubicBezTo>
                            <a:pt x="50927" y="71119"/>
                            <a:pt x="50927" y="77215"/>
                            <a:pt x="46736" y="81280"/>
                          </a:cubicBezTo>
                          <a:cubicBezTo>
                            <a:pt x="44703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3311"/>
                            <a:pt x="18288" y="79247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5" behindDoc="0" locked="0" layoutInCell="1" allowOverlap="1">
            <wp:simplePos x="0" y="0"/>
            <wp:positionH relativeFrom="page">
              <wp:posOffset>5189664</wp:posOffset>
            </wp:positionH>
            <wp:positionV relativeFrom="page">
              <wp:posOffset>8858250</wp:posOffset>
            </wp:positionV>
            <wp:extent cx="144335" cy="139700"/>
            <wp:effectExtent l="0" t="0" r="0" b="0"/>
            <wp:wrapNone/>
            <wp:docPr id="1480" name="Picture 14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0" name="Picture 1480"/>
                    <pic:cNvPicPr>
                      <a:picLocks noChangeAspect="0" noChangeArrowheads="1"/>
                    </pic:cNvPicPr>
                  </pic:nvPicPr>
                  <pic:blipFill>
                    <a:blip r:embed="rId1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33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56" behindDoc="0" locked="0" layoutInCell="1" allowOverlap="1">
            <wp:simplePos x="0" y="0"/>
            <wp:positionH relativeFrom="page">
              <wp:posOffset>5337048</wp:posOffset>
            </wp:positionH>
            <wp:positionV relativeFrom="page">
              <wp:posOffset>8869934</wp:posOffset>
            </wp:positionV>
            <wp:extent cx="10668" cy="103632"/>
            <wp:effectExtent l="0" t="0" r="0" b="0"/>
            <wp:wrapNone/>
            <wp:docPr id="1481" name="Freeform 1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7">
                          <a:moveTo>
                            <a:pt x="0" y="138177"/>
                          </a:moveTo>
                          <a:lnTo>
                            <a:pt x="14224" y="138177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5852540</wp:posOffset>
            </wp:positionH>
            <wp:positionV relativeFrom="page">
              <wp:posOffset>8871268</wp:posOffset>
            </wp:positionV>
            <wp:extent cx="30573" cy="102201"/>
            <wp:effectExtent l="0" t="0" r="0" b="0"/>
            <wp:wrapNone/>
            <wp:docPr id="1482" name="Freeform 1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573" cy="102201"/>
                    </a:xfrm>
                    <a:custGeom>
                      <a:rect l="l" t="t" r="r" b="b"/>
                      <a:pathLst>
                        <a:path w="40765" h="136269">
                          <a:moveTo>
                            <a:pt x="38734" y="16255"/>
                          </a:moveTo>
                          <a:lnTo>
                            <a:pt x="40765" y="2031"/>
                          </a:lnTo>
                          <a:cubicBezTo>
                            <a:pt x="36703" y="2031"/>
                            <a:pt x="32639" y="0"/>
                            <a:pt x="30607" y="0"/>
                          </a:cubicBezTo>
                          <a:cubicBezTo>
                            <a:pt x="24510" y="0"/>
                            <a:pt x="22479" y="2031"/>
                            <a:pt x="18414" y="4064"/>
                          </a:cubicBezTo>
                          <a:cubicBezTo>
                            <a:pt x="16383" y="6095"/>
                            <a:pt x="14351" y="8128"/>
                            <a:pt x="12319" y="10160"/>
                          </a:cubicBezTo>
                          <a:cubicBezTo>
                            <a:pt x="12319" y="14224"/>
                            <a:pt x="10286" y="20318"/>
                            <a:pt x="10286" y="30479"/>
                          </a:cubicBezTo>
                          <a:lnTo>
                            <a:pt x="10286" y="87374"/>
                          </a:lnTo>
                          <a:lnTo>
                            <a:pt x="0" y="87374"/>
                          </a:lnTo>
                          <a:lnTo>
                            <a:pt x="0" y="101598"/>
                          </a:lnTo>
                          <a:lnTo>
                            <a:pt x="10286" y="101598"/>
                          </a:lnTo>
                          <a:lnTo>
                            <a:pt x="10286" y="126109"/>
                          </a:lnTo>
                          <a:lnTo>
                            <a:pt x="24510" y="136269"/>
                          </a:lnTo>
                          <a:lnTo>
                            <a:pt x="24510" y="101598"/>
                          </a:lnTo>
                          <a:lnTo>
                            <a:pt x="38734" y="101598"/>
                          </a:lnTo>
                          <a:lnTo>
                            <a:pt x="38734" y="87374"/>
                          </a:lnTo>
                          <a:lnTo>
                            <a:pt x="24510" y="87374"/>
                          </a:lnTo>
                          <a:lnTo>
                            <a:pt x="24510" y="30479"/>
                          </a:lnTo>
                          <a:cubicBezTo>
                            <a:pt x="24510" y="24382"/>
                            <a:pt x="24510" y="20318"/>
                            <a:pt x="26543" y="20318"/>
                          </a:cubicBezTo>
                          <a:cubicBezTo>
                            <a:pt x="26543" y="18286"/>
                            <a:pt x="28574" y="16255"/>
                            <a:pt x="32639" y="16255"/>
                          </a:cubicBezTo>
                          <a:cubicBezTo>
                            <a:pt x="34671" y="16255"/>
                            <a:pt x="36703" y="16255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4" behindDoc="0" locked="0" layoutInCell="1" allowOverlap="1">
            <wp:simplePos x="0" y="0"/>
            <wp:positionH relativeFrom="page">
              <wp:posOffset>5878036</wp:posOffset>
            </wp:positionH>
            <wp:positionV relativeFrom="page">
              <wp:posOffset>8857044</wp:posOffset>
            </wp:positionV>
            <wp:extent cx="36067" cy="127603"/>
            <wp:effectExtent l="0" t="0" r="0" b="0"/>
            <wp:wrapNone/>
            <wp:docPr id="1483" name="Picture 14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3" name="Picture 1483"/>
                    <pic:cNvPicPr>
                      <a:picLocks noChangeAspect="0" noChangeArrowheads="1"/>
                    </pic:cNvPicPr>
                  </pic:nvPicPr>
                  <pic:blipFill>
                    <a:blip r:embed="rId1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65" behindDoc="0" locked="0" layoutInCell="1" allowOverlap="1">
            <wp:simplePos x="0" y="0"/>
            <wp:positionH relativeFrom="page">
              <wp:posOffset>5916167</wp:posOffset>
            </wp:positionH>
            <wp:positionV relativeFrom="page">
              <wp:posOffset>8869934</wp:posOffset>
            </wp:positionV>
            <wp:extent cx="36576" cy="103632"/>
            <wp:effectExtent l="0" t="0" r="0" b="0"/>
            <wp:wrapNone/>
            <wp:docPr id="1484" name="Freeform 1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6" cy="103632"/>
                    </a:xfrm>
                    <a:custGeom>
                      <a:rect l="l" t="t" r="r" b="b"/>
                      <a:pathLst>
                        <a:path w="48769" h="138177">
                          <a:moveTo>
                            <a:pt x="0" y="138177"/>
                          </a:moveTo>
                          <a:lnTo>
                            <a:pt x="14224" y="138177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5" y="138177"/>
                          </a:moveTo>
                          <a:lnTo>
                            <a:pt x="48769" y="138177"/>
                          </a:lnTo>
                          <a:lnTo>
                            <a:pt x="48769" y="0"/>
                          </a:lnTo>
                          <a:lnTo>
                            <a:pt x="3454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6" behindDoc="0" locked="0" layoutInCell="1" allowOverlap="1">
            <wp:simplePos x="0" y="0"/>
            <wp:positionH relativeFrom="page">
              <wp:posOffset>5996082</wp:posOffset>
            </wp:positionH>
            <wp:positionV relativeFrom="page">
              <wp:posOffset>8871268</wp:posOffset>
            </wp:positionV>
            <wp:extent cx="30478" cy="102201"/>
            <wp:effectExtent l="0" t="0" r="0" b="0"/>
            <wp:wrapNone/>
            <wp:docPr id="1485" name="Freeform 1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2201"/>
                    </a:xfrm>
                    <a:custGeom>
                      <a:rect l="l" t="t" r="r" b="b"/>
                      <a:pathLst>
                        <a:path w="40638" h="136269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2031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2031"/>
                            <a:pt x="18287" y="4064"/>
                          </a:cubicBezTo>
                          <a:cubicBezTo>
                            <a:pt x="16256" y="6095"/>
                            <a:pt x="14224" y="8128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101726"/>
                          </a:lnTo>
                          <a:lnTo>
                            <a:pt x="10159" y="101726"/>
                          </a:lnTo>
                          <a:lnTo>
                            <a:pt x="10159" y="126109"/>
                          </a:lnTo>
                          <a:lnTo>
                            <a:pt x="24383" y="136269"/>
                          </a:lnTo>
                          <a:lnTo>
                            <a:pt x="24383" y="101726"/>
                          </a:lnTo>
                          <a:lnTo>
                            <a:pt x="38607" y="101726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30479"/>
                          </a:lnTo>
                          <a:cubicBezTo>
                            <a:pt x="24383" y="24382"/>
                            <a:pt x="24383" y="20318"/>
                            <a:pt x="26416" y="20318"/>
                          </a:cubicBezTo>
                          <a:cubicBezTo>
                            <a:pt x="26416" y="18286"/>
                            <a:pt x="28447" y="16255"/>
                            <a:pt x="32512" y="16255"/>
                          </a:cubicBezTo>
                          <a:cubicBezTo>
                            <a:pt x="34544" y="16255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7" behindDoc="0" locked="0" layoutInCell="1" allowOverlap="1">
            <wp:simplePos x="0" y="0"/>
            <wp:positionH relativeFrom="page">
              <wp:posOffset>6034182</wp:posOffset>
            </wp:positionH>
            <wp:positionV relativeFrom="page">
              <wp:posOffset>8869744</wp:posOffset>
            </wp:positionV>
            <wp:extent cx="50386" cy="102202"/>
            <wp:effectExtent l="0" t="0" r="0" b="0"/>
            <wp:wrapNone/>
            <wp:docPr id="1486" name="Freeform 1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6863" y="101727"/>
                            <a:pt x="52959" y="97663"/>
                            <a:pt x="59055" y="93598"/>
                          </a:cubicBezTo>
                          <a:cubicBezTo>
                            <a:pt x="63118" y="87502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280"/>
                          </a:cubicBezTo>
                          <a:cubicBezTo>
                            <a:pt x="44830" y="85471"/>
                            <a:pt x="40767" y="87502"/>
                            <a:pt x="34671" y="87502"/>
                          </a:cubicBezTo>
                          <a:cubicBezTo>
                            <a:pt x="28575" y="87502"/>
                            <a:pt x="24383" y="83311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3" behindDoc="0" locked="0" layoutInCell="1" allowOverlap="1">
            <wp:simplePos x="0" y="0"/>
            <wp:positionH relativeFrom="page">
              <wp:posOffset>6328791</wp:posOffset>
            </wp:positionH>
            <wp:positionV relativeFrom="page">
              <wp:posOffset>8869744</wp:posOffset>
            </wp:positionV>
            <wp:extent cx="77817" cy="102202"/>
            <wp:effectExtent l="0" t="0" r="0" b="0"/>
            <wp:wrapNone/>
            <wp:docPr id="1487" name="Freeform 1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7817" cy="102202"/>
                    </a:xfrm>
                    <a:custGeom>
                      <a:rect l="l" t="t" r="r" b="b"/>
                      <a:pathLst>
                        <a:path w="103757" h="136270">
                          <a:moveTo>
                            <a:pt x="42671" y="0"/>
                          </a:moveTo>
                          <a:lnTo>
                            <a:pt x="42671" y="56896"/>
                          </a:lnTo>
                          <a:lnTo>
                            <a:pt x="0" y="136270"/>
                          </a:lnTo>
                          <a:lnTo>
                            <a:pt x="18288" y="136270"/>
                          </a:lnTo>
                          <a:lnTo>
                            <a:pt x="40640" y="95631"/>
                          </a:lnTo>
                          <a:cubicBezTo>
                            <a:pt x="44702" y="87502"/>
                            <a:pt x="48766" y="79247"/>
                            <a:pt x="52831" y="71119"/>
                          </a:cubicBezTo>
                          <a:cubicBezTo>
                            <a:pt x="54862" y="79247"/>
                            <a:pt x="59053" y="87502"/>
                            <a:pt x="65149" y="95631"/>
                          </a:cubicBezTo>
                          <a:lnTo>
                            <a:pt x="85469" y="136270"/>
                          </a:lnTo>
                          <a:lnTo>
                            <a:pt x="103757" y="136270"/>
                          </a:lnTo>
                          <a:lnTo>
                            <a:pt x="59053" y="56896"/>
                          </a:lnTo>
                          <a:lnTo>
                            <a:pt x="59053" y="0"/>
                          </a:lnTo>
                          <a:lnTo>
                            <a:pt x="4267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4" behindDoc="0" locked="0" layoutInCell="1" allowOverlap="1">
            <wp:simplePos x="0" y="0"/>
            <wp:positionH relativeFrom="page">
              <wp:posOffset>6415754</wp:posOffset>
            </wp:positionH>
            <wp:positionV relativeFrom="page">
              <wp:posOffset>8869744</wp:posOffset>
            </wp:positionV>
            <wp:extent cx="62579" cy="102202"/>
            <wp:effectExtent l="0" t="0" r="0" b="0"/>
            <wp:wrapNone/>
            <wp:docPr id="1488" name="Freeform 1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579" cy="102202"/>
                    </a:xfrm>
                    <a:custGeom>
                      <a:rect l="l" t="t" r="r" b="b"/>
                      <a:pathLst>
                        <a:path w="83439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81406" y="136270"/>
                          </a:lnTo>
                          <a:lnTo>
                            <a:pt x="81406" y="120014"/>
                          </a:lnTo>
                          <a:lnTo>
                            <a:pt x="16255" y="120014"/>
                          </a:lnTo>
                          <a:lnTo>
                            <a:pt x="16255" y="79247"/>
                          </a:lnTo>
                          <a:lnTo>
                            <a:pt x="77343" y="79247"/>
                          </a:lnTo>
                          <a:lnTo>
                            <a:pt x="77343" y="62992"/>
                          </a:lnTo>
                          <a:lnTo>
                            <a:pt x="16255" y="62992"/>
                          </a:lnTo>
                          <a:lnTo>
                            <a:pt x="16255" y="16255"/>
                          </a:lnTo>
                          <a:lnTo>
                            <a:pt x="83439" y="16255"/>
                          </a:lnTo>
                          <a:lnTo>
                            <a:pt x="834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5" behindDoc="0" locked="0" layoutInCell="1" allowOverlap="1">
            <wp:simplePos x="0" y="0"/>
            <wp:positionH relativeFrom="page">
              <wp:posOffset>6490525</wp:posOffset>
            </wp:positionH>
            <wp:positionV relativeFrom="page">
              <wp:posOffset>8868220</wp:posOffset>
            </wp:positionV>
            <wp:extent cx="67151" cy="105250"/>
            <wp:effectExtent l="0" t="0" r="0" b="0"/>
            <wp:wrapNone/>
            <wp:docPr id="1489" name="Freeform 1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5250"/>
                    </a:xfrm>
                    <a:custGeom>
                      <a:rect l="l" t="t" r="r" b="b"/>
                      <a:pathLst>
                        <a:path w="89535" h="140334">
                          <a:moveTo>
                            <a:pt x="0" y="44703"/>
                          </a:moveTo>
                          <a:lnTo>
                            <a:pt x="14350" y="46734"/>
                          </a:lnTo>
                          <a:cubicBezTo>
                            <a:pt x="14350" y="40640"/>
                            <a:pt x="16382" y="34543"/>
                            <a:pt x="18415" y="30479"/>
                          </a:cubicBezTo>
                          <a:cubicBezTo>
                            <a:pt x="22478" y="26415"/>
                            <a:pt x="24510" y="22352"/>
                            <a:pt x="30607" y="20320"/>
                          </a:cubicBezTo>
                          <a:cubicBezTo>
                            <a:pt x="34671" y="16255"/>
                            <a:pt x="40767" y="16255"/>
                            <a:pt x="46863" y="16255"/>
                          </a:cubicBezTo>
                          <a:cubicBezTo>
                            <a:pt x="54990" y="16255"/>
                            <a:pt x="63118" y="18288"/>
                            <a:pt x="67182" y="22352"/>
                          </a:cubicBezTo>
                          <a:cubicBezTo>
                            <a:pt x="71247" y="26415"/>
                            <a:pt x="75310" y="32512"/>
                            <a:pt x="75310" y="38608"/>
                          </a:cubicBezTo>
                          <a:cubicBezTo>
                            <a:pt x="75310" y="42672"/>
                            <a:pt x="73278" y="46734"/>
                            <a:pt x="71247" y="48766"/>
                          </a:cubicBezTo>
                          <a:cubicBezTo>
                            <a:pt x="69214" y="52830"/>
                            <a:pt x="67182" y="54863"/>
                            <a:pt x="63118" y="56894"/>
                          </a:cubicBezTo>
                          <a:cubicBezTo>
                            <a:pt x="61086" y="58927"/>
                            <a:pt x="52959" y="60958"/>
                            <a:pt x="40767" y="65023"/>
                          </a:cubicBezTo>
                          <a:cubicBezTo>
                            <a:pt x="30607" y="69086"/>
                            <a:pt x="22478" y="71118"/>
                            <a:pt x="18415" y="75183"/>
                          </a:cubicBezTo>
                          <a:cubicBezTo>
                            <a:pt x="14350" y="77214"/>
                            <a:pt x="10160" y="81279"/>
                            <a:pt x="8127" y="87501"/>
                          </a:cubicBezTo>
                          <a:cubicBezTo>
                            <a:pt x="6095" y="91566"/>
                            <a:pt x="4063" y="97662"/>
                            <a:pt x="4063" y="103758"/>
                          </a:cubicBezTo>
                          <a:cubicBezTo>
                            <a:pt x="4063" y="113917"/>
                            <a:pt x="8127" y="124078"/>
                            <a:pt x="14350" y="130174"/>
                          </a:cubicBezTo>
                          <a:cubicBezTo>
                            <a:pt x="22478" y="136270"/>
                            <a:pt x="30607" y="140334"/>
                            <a:pt x="42798" y="140334"/>
                          </a:cubicBezTo>
                          <a:cubicBezTo>
                            <a:pt x="50927" y="140334"/>
                            <a:pt x="59055" y="138301"/>
                            <a:pt x="65151" y="136270"/>
                          </a:cubicBezTo>
                          <a:cubicBezTo>
                            <a:pt x="71247" y="132205"/>
                            <a:pt x="77343" y="128142"/>
                            <a:pt x="79375" y="122046"/>
                          </a:cubicBezTo>
                          <a:cubicBezTo>
                            <a:pt x="83439" y="115950"/>
                            <a:pt x="85471" y="107821"/>
                            <a:pt x="85471" y="99693"/>
                          </a:cubicBezTo>
                          <a:lnTo>
                            <a:pt x="71247" y="97662"/>
                          </a:lnTo>
                          <a:cubicBezTo>
                            <a:pt x="71247" y="107821"/>
                            <a:pt x="67182" y="113917"/>
                            <a:pt x="63118" y="117981"/>
                          </a:cubicBezTo>
                          <a:cubicBezTo>
                            <a:pt x="59055" y="122046"/>
                            <a:pt x="52959" y="124078"/>
                            <a:pt x="44830" y="124078"/>
                          </a:cubicBezTo>
                          <a:cubicBezTo>
                            <a:pt x="36703" y="124078"/>
                            <a:pt x="28575" y="122046"/>
                            <a:pt x="24510" y="120013"/>
                          </a:cubicBezTo>
                          <a:cubicBezTo>
                            <a:pt x="20447" y="115950"/>
                            <a:pt x="18415" y="109854"/>
                            <a:pt x="18415" y="103758"/>
                          </a:cubicBezTo>
                          <a:cubicBezTo>
                            <a:pt x="18415" y="99693"/>
                            <a:pt x="20447" y="95630"/>
                            <a:pt x="22478" y="91566"/>
                          </a:cubicBezTo>
                          <a:cubicBezTo>
                            <a:pt x="26542" y="89533"/>
                            <a:pt x="32638" y="85343"/>
                            <a:pt x="44830" y="83310"/>
                          </a:cubicBezTo>
                          <a:cubicBezTo>
                            <a:pt x="54990" y="79247"/>
                            <a:pt x="63118" y="77214"/>
                            <a:pt x="69214" y="75183"/>
                          </a:cubicBezTo>
                          <a:cubicBezTo>
                            <a:pt x="75310" y="71118"/>
                            <a:pt x="79375" y="67054"/>
                            <a:pt x="83439" y="60958"/>
                          </a:cubicBezTo>
                          <a:cubicBezTo>
                            <a:pt x="87502" y="54863"/>
                            <a:pt x="89535" y="48766"/>
                            <a:pt x="89535" y="40640"/>
                          </a:cubicBezTo>
                          <a:cubicBezTo>
                            <a:pt x="89535" y="32512"/>
                            <a:pt x="87502" y="26415"/>
                            <a:pt x="83439" y="18288"/>
                          </a:cubicBezTo>
                          <a:cubicBezTo>
                            <a:pt x="79375" y="12192"/>
                            <a:pt x="75310" y="8127"/>
                            <a:pt x="69214" y="4063"/>
                          </a:cubicBezTo>
                          <a:cubicBezTo>
                            <a:pt x="63118" y="2032"/>
                            <a:pt x="54990" y="0"/>
                            <a:pt x="44830" y="0"/>
                          </a:cubicBezTo>
                          <a:cubicBezTo>
                            <a:pt x="32638" y="0"/>
                            <a:pt x="20447" y="4063"/>
                            <a:pt x="12319" y="12192"/>
                          </a:cubicBezTo>
                          <a:cubicBezTo>
                            <a:pt x="4063" y="20320"/>
                            <a:pt x="0" y="30479"/>
                            <a:pt x="0" y="4470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769493</wp:posOffset>
            </wp:positionH>
            <wp:positionV relativeFrom="page">
              <wp:posOffset>8882952</wp:posOffset>
            </wp:positionV>
            <wp:extent cx="80359" cy="103219"/>
            <wp:effectExtent l="0" t="0" r="0" b="0"/>
            <wp:wrapNone/>
            <wp:docPr id="1490" name="Picture 14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0" name="Picture 1490"/>
                    <pic:cNvPicPr>
                      <a:picLocks noChangeAspect="0" noChangeArrowheads="1"/>
                    </pic:cNvPicPr>
                  </pic:nvPicPr>
                  <pic:blipFill>
                    <a:blip r:embed="rId1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878395</wp:posOffset>
            </wp:positionH>
            <wp:positionV relativeFrom="page">
              <wp:posOffset>8895652</wp:posOffset>
            </wp:positionV>
            <wp:extent cx="51910" cy="77818"/>
            <wp:effectExtent l="0" t="0" r="0" b="0"/>
            <wp:wrapNone/>
            <wp:docPr id="1491" name="Freeform 1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7818"/>
                    </a:xfrm>
                    <a:custGeom>
                      <a:rect l="l" t="t" r="r" b="b"/>
                      <a:pathLst>
                        <a:path w="69214" h="103758">
                          <a:moveTo>
                            <a:pt x="0" y="30480"/>
                          </a:moveTo>
                          <a:lnTo>
                            <a:pt x="14224" y="34543"/>
                          </a:lnTo>
                          <a:cubicBezTo>
                            <a:pt x="16255" y="26417"/>
                            <a:pt x="18288" y="22353"/>
                            <a:pt x="20320" y="18289"/>
                          </a:cubicBezTo>
                          <a:cubicBezTo>
                            <a:pt x="24383" y="14225"/>
                            <a:pt x="30480" y="14225"/>
                            <a:pt x="34544" y="14225"/>
                          </a:cubicBezTo>
                          <a:cubicBezTo>
                            <a:pt x="40640" y="14225"/>
                            <a:pt x="46736" y="14225"/>
                            <a:pt x="48767" y="18289"/>
                          </a:cubicBezTo>
                          <a:cubicBezTo>
                            <a:pt x="52831" y="20320"/>
                            <a:pt x="54990" y="24385"/>
                            <a:pt x="54990" y="28449"/>
                          </a:cubicBezTo>
                          <a:cubicBezTo>
                            <a:pt x="54990" y="32511"/>
                            <a:pt x="52831" y="36575"/>
                            <a:pt x="50800" y="38607"/>
                          </a:cubicBezTo>
                          <a:cubicBezTo>
                            <a:pt x="48767" y="40640"/>
                            <a:pt x="42671" y="40640"/>
                            <a:pt x="36576" y="44704"/>
                          </a:cubicBezTo>
                          <a:cubicBezTo>
                            <a:pt x="24383" y="46735"/>
                            <a:pt x="18288" y="48768"/>
                            <a:pt x="14224" y="52831"/>
                          </a:cubicBezTo>
                          <a:cubicBezTo>
                            <a:pt x="10160" y="54863"/>
                            <a:pt x="8127" y="56895"/>
                            <a:pt x="6095" y="60960"/>
                          </a:cubicBezTo>
                          <a:cubicBezTo>
                            <a:pt x="4063" y="65024"/>
                            <a:pt x="4063" y="69087"/>
                            <a:pt x="4063" y="75183"/>
                          </a:cubicBezTo>
                          <a:cubicBezTo>
                            <a:pt x="4063" y="83311"/>
                            <a:pt x="6095" y="89535"/>
                            <a:pt x="12191" y="95631"/>
                          </a:cubicBezTo>
                          <a:cubicBezTo>
                            <a:pt x="16255" y="99694"/>
                            <a:pt x="24383" y="103758"/>
                            <a:pt x="34544" y="103758"/>
                          </a:cubicBezTo>
                          <a:cubicBezTo>
                            <a:pt x="40640" y="103758"/>
                            <a:pt x="44703" y="101727"/>
                            <a:pt x="48767" y="99694"/>
                          </a:cubicBezTo>
                          <a:cubicBezTo>
                            <a:pt x="54990" y="97662"/>
                            <a:pt x="57022" y="95631"/>
                            <a:pt x="61086" y="91566"/>
                          </a:cubicBezTo>
                          <a:cubicBezTo>
                            <a:pt x="63118" y="87502"/>
                            <a:pt x="65151" y="81280"/>
                            <a:pt x="65151" y="75183"/>
                          </a:cubicBezTo>
                          <a:lnTo>
                            <a:pt x="50800" y="73151"/>
                          </a:lnTo>
                          <a:cubicBezTo>
                            <a:pt x="50800" y="83311"/>
                            <a:pt x="44703" y="89535"/>
                            <a:pt x="34544" y="89535"/>
                          </a:cubicBezTo>
                          <a:cubicBezTo>
                            <a:pt x="28448" y="89535"/>
                            <a:pt x="24383" y="87502"/>
                            <a:pt x="20320" y="85344"/>
                          </a:cubicBezTo>
                          <a:cubicBezTo>
                            <a:pt x="18288" y="83311"/>
                            <a:pt x="16255" y="79247"/>
                            <a:pt x="16255" y="77216"/>
                          </a:cubicBezTo>
                          <a:cubicBezTo>
                            <a:pt x="16255" y="73151"/>
                            <a:pt x="18288" y="69087"/>
                            <a:pt x="20320" y="67056"/>
                          </a:cubicBezTo>
                          <a:cubicBezTo>
                            <a:pt x="22351" y="67056"/>
                            <a:pt x="26415" y="65024"/>
                            <a:pt x="34544" y="60960"/>
                          </a:cubicBezTo>
                          <a:cubicBezTo>
                            <a:pt x="46736" y="58928"/>
                            <a:pt x="54990" y="54863"/>
                            <a:pt x="57022" y="52831"/>
                          </a:cubicBezTo>
                          <a:cubicBezTo>
                            <a:pt x="61086" y="50800"/>
                            <a:pt x="63118" y="48768"/>
                            <a:pt x="65151" y="44704"/>
                          </a:cubicBezTo>
                          <a:cubicBezTo>
                            <a:pt x="67182" y="40640"/>
                            <a:pt x="69214" y="36575"/>
                            <a:pt x="69214" y="30480"/>
                          </a:cubicBezTo>
                          <a:cubicBezTo>
                            <a:pt x="69214" y="22353"/>
                            <a:pt x="65151" y="14225"/>
                            <a:pt x="59055" y="8129"/>
                          </a:cubicBezTo>
                          <a:cubicBezTo>
                            <a:pt x="52831" y="2032"/>
                            <a:pt x="44703" y="0"/>
                            <a:pt x="34544" y="0"/>
                          </a:cubicBezTo>
                          <a:cubicBezTo>
                            <a:pt x="16255" y="0"/>
                            <a:pt x="4063" y="10160"/>
                            <a:pt x="0" y="3048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925226</wp:posOffset>
            </wp:positionH>
            <wp:positionV relativeFrom="page">
              <wp:posOffset>8883047</wp:posOffset>
            </wp:positionV>
            <wp:extent cx="81788" cy="103124"/>
            <wp:effectExtent l="0" t="0" r="0" b="0"/>
            <wp:wrapNone/>
            <wp:docPr id="1492" name="Picture 14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2" name="Picture 1492"/>
                    <pic:cNvPicPr>
                      <a:picLocks noChangeAspect="0" noChangeArrowheads="1"/>
                    </pic:cNvPicPr>
                  </pic:nvPicPr>
                  <pic:blipFill>
                    <a:blip r:embed="rId1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0" behindDoc="0" locked="0" layoutInCell="1" allowOverlap="1">
            <wp:simplePos x="0" y="0"/>
            <wp:positionH relativeFrom="page">
              <wp:posOffset>1016761</wp:posOffset>
            </wp:positionH>
            <wp:positionV relativeFrom="page">
              <wp:posOffset>8883047</wp:posOffset>
            </wp:positionV>
            <wp:extent cx="81883" cy="103124"/>
            <wp:effectExtent l="0" t="0" r="0" b="0"/>
            <wp:wrapNone/>
            <wp:docPr id="1493" name="Picture 14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3" name="Picture 1493"/>
                    <pic:cNvPicPr>
                      <a:picLocks noChangeAspect="0" noChangeArrowheads="1"/>
                    </pic:cNvPicPr>
                  </pic:nvPicPr>
                  <pic:blipFill>
                    <a:blip r:embed="rId1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1" behindDoc="0" locked="0" layoutInCell="1" allowOverlap="1">
            <wp:simplePos x="0" y="0"/>
            <wp:positionH relativeFrom="page">
              <wp:posOffset>1098137</wp:posOffset>
            </wp:positionH>
            <wp:positionV relativeFrom="page">
              <wp:posOffset>8895652</wp:posOffset>
            </wp:positionV>
            <wp:extent cx="48863" cy="76295"/>
            <wp:effectExtent l="0" t="0" r="0" b="0"/>
            <wp:wrapNone/>
            <wp:docPr id="1494" name="Freeform 1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382" y="89535"/>
                            <a:pt x="18415" y="93598"/>
                            <a:pt x="22478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99694"/>
                            <a:pt x="50927" y="97663"/>
                          </a:cubicBezTo>
                          <a:cubicBezTo>
                            <a:pt x="54990" y="97663"/>
                            <a:pt x="57022" y="93598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5151" y="81280"/>
                          </a:cubicBezTo>
                          <a:cubicBezTo>
                            <a:pt x="65151" y="77215"/>
                            <a:pt x="65151" y="69088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58927"/>
                          </a:lnTo>
                          <a:cubicBezTo>
                            <a:pt x="52959" y="67056"/>
                            <a:pt x="50927" y="73152"/>
                            <a:pt x="50927" y="75184"/>
                          </a:cubicBezTo>
                          <a:cubicBezTo>
                            <a:pt x="48894" y="79247"/>
                            <a:pt x="46863" y="81280"/>
                            <a:pt x="44830" y="83311"/>
                          </a:cubicBezTo>
                          <a:cubicBezTo>
                            <a:pt x="42798" y="85471"/>
                            <a:pt x="38734" y="85471"/>
                            <a:pt x="34671" y="85471"/>
                          </a:cubicBezTo>
                          <a:cubicBezTo>
                            <a:pt x="28575" y="85471"/>
                            <a:pt x="24510" y="83311"/>
                            <a:pt x="20447" y="79247"/>
                          </a:cubicBezTo>
                          <a:cubicBezTo>
                            <a:pt x="16382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1346930</wp:posOffset>
            </wp:positionH>
            <wp:positionV relativeFrom="page">
              <wp:posOffset>8897176</wp:posOffset>
            </wp:positionV>
            <wp:extent cx="54958" cy="74770"/>
            <wp:effectExtent l="0" t="0" r="0" b="0"/>
            <wp:wrapNone/>
            <wp:docPr id="1495" name="Freeform 1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74770"/>
                    </a:xfrm>
                    <a:custGeom>
                      <a:rect l="l" t="t" r="r" b="b"/>
                      <a:pathLst>
                        <a:path w="73278" h="99694">
                          <a:moveTo>
                            <a:pt x="30607" y="0"/>
                          </a:moveTo>
                          <a:lnTo>
                            <a:pt x="0" y="99694"/>
                          </a:lnTo>
                          <a:lnTo>
                            <a:pt x="14225" y="99694"/>
                          </a:lnTo>
                          <a:lnTo>
                            <a:pt x="30607" y="38607"/>
                          </a:lnTo>
                          <a:cubicBezTo>
                            <a:pt x="32638" y="32511"/>
                            <a:pt x="34670" y="26415"/>
                            <a:pt x="36702" y="20320"/>
                          </a:cubicBezTo>
                          <a:cubicBezTo>
                            <a:pt x="38734" y="24383"/>
                            <a:pt x="38734" y="30480"/>
                            <a:pt x="40767" y="38607"/>
                          </a:cubicBezTo>
                          <a:lnTo>
                            <a:pt x="59055" y="99694"/>
                          </a:lnTo>
                          <a:lnTo>
                            <a:pt x="73278" y="99694"/>
                          </a:lnTo>
                          <a:lnTo>
                            <a:pt x="42798" y="0"/>
                          </a:lnTo>
                          <a:lnTo>
                            <a:pt x="3060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1395285</wp:posOffset>
            </wp:positionH>
            <wp:positionV relativeFrom="page">
              <wp:posOffset>8882952</wp:posOffset>
            </wp:positionV>
            <wp:extent cx="81883" cy="103219"/>
            <wp:effectExtent l="0" t="0" r="0" b="0"/>
            <wp:wrapNone/>
            <wp:docPr id="1496" name="Picture 14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6" name="Picture 1496"/>
                    <pic:cNvPicPr>
                      <a:picLocks noChangeAspect="0" noChangeArrowheads="1"/>
                    </pic:cNvPicPr>
                  </pic:nvPicPr>
                  <pic:blipFill>
                    <a:blip r:embed="rId14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8" behindDoc="0" locked="0" layoutInCell="1" allowOverlap="1">
            <wp:simplePos x="0" y="0"/>
            <wp:positionH relativeFrom="page">
              <wp:posOffset>1496567</wp:posOffset>
            </wp:positionH>
            <wp:positionV relativeFrom="page">
              <wp:posOffset>8897176</wp:posOffset>
            </wp:positionV>
            <wp:extent cx="56482" cy="74770"/>
            <wp:effectExtent l="0" t="0" r="0" b="0"/>
            <wp:wrapNone/>
            <wp:docPr id="1497" name="Freeform 1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74770"/>
                    </a:xfrm>
                    <a:custGeom>
                      <a:rect l="l" t="t" r="r" b="b"/>
                      <a:pathLst>
                        <a:path w="75310" h="99694">
                          <a:moveTo>
                            <a:pt x="30480" y="0"/>
                          </a:moveTo>
                          <a:lnTo>
                            <a:pt x="0" y="99694"/>
                          </a:lnTo>
                          <a:lnTo>
                            <a:pt x="14225" y="99694"/>
                          </a:lnTo>
                          <a:lnTo>
                            <a:pt x="32511" y="38607"/>
                          </a:lnTo>
                          <a:cubicBezTo>
                            <a:pt x="34543" y="32511"/>
                            <a:pt x="36575" y="26415"/>
                            <a:pt x="36575" y="20320"/>
                          </a:cubicBezTo>
                          <a:cubicBezTo>
                            <a:pt x="38607" y="24383"/>
                            <a:pt x="40640" y="30480"/>
                            <a:pt x="42671" y="38607"/>
                          </a:cubicBezTo>
                          <a:lnTo>
                            <a:pt x="60960" y="99694"/>
                          </a:lnTo>
                          <a:lnTo>
                            <a:pt x="75310" y="99694"/>
                          </a:lnTo>
                          <a:lnTo>
                            <a:pt x="42671" y="0"/>
                          </a:lnTo>
                          <a:lnTo>
                            <a:pt x="3048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9" behindDoc="0" locked="0" layoutInCell="1" allowOverlap="1">
            <wp:simplePos x="0" y="0"/>
            <wp:positionH relativeFrom="page">
              <wp:posOffset>1544923</wp:posOffset>
            </wp:positionH>
            <wp:positionV relativeFrom="page">
              <wp:posOffset>8882952</wp:posOffset>
            </wp:positionV>
            <wp:extent cx="81787" cy="103219"/>
            <wp:effectExtent l="0" t="0" r="0" b="0"/>
            <wp:wrapNone/>
            <wp:docPr id="1498" name="Picture 14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8" name="Picture 1498"/>
                    <pic:cNvPicPr>
                      <a:picLocks noChangeAspect="0" noChangeArrowheads="1"/>
                    </pic:cNvPicPr>
                  </pic:nvPicPr>
                  <pic:blipFill>
                    <a:blip r:embed="rId14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1691925</wp:posOffset>
            </wp:positionH>
            <wp:positionV relativeFrom="page">
              <wp:posOffset>8895652</wp:posOffset>
            </wp:positionV>
            <wp:extent cx="33527" cy="76295"/>
            <wp:effectExtent l="0" t="0" r="0" b="0"/>
            <wp:wrapNone/>
            <wp:docPr id="1499" name="Freeform 1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703" y="95631"/>
                          </a:cubicBezTo>
                          <a:lnTo>
                            <a:pt x="38607" y="79247"/>
                          </a:lnTo>
                          <a:cubicBezTo>
                            <a:pt x="36576" y="83311"/>
                            <a:pt x="32511" y="83311"/>
                            <a:pt x="28448" y="83311"/>
                          </a:cubicBezTo>
                          <a:cubicBezTo>
                            <a:pt x="26415" y="83311"/>
                            <a:pt x="24383" y="83311"/>
                            <a:pt x="20320" y="81280"/>
                          </a:cubicBezTo>
                          <a:cubicBezTo>
                            <a:pt x="18288" y="79247"/>
                            <a:pt x="16255" y="75184"/>
                            <a:pt x="16255" y="71119"/>
                          </a:cubicBezTo>
                          <a:cubicBezTo>
                            <a:pt x="14224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1714277</wp:posOffset>
            </wp:positionH>
            <wp:positionV relativeFrom="page">
              <wp:posOffset>8883047</wp:posOffset>
            </wp:positionV>
            <wp:extent cx="81788" cy="103124"/>
            <wp:effectExtent l="0" t="0" r="0" b="0"/>
            <wp:wrapNone/>
            <wp:docPr id="1500" name="Picture 15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0" name="Picture 1500"/>
                    <pic:cNvPicPr>
                      <a:picLocks noChangeAspect="0" noChangeArrowheads="1"/>
                    </pic:cNvPicPr>
                  </pic:nvPicPr>
                  <pic:blipFill>
                    <a:blip r:embed="rId1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1795652</wp:posOffset>
            </wp:positionH>
            <wp:positionV relativeFrom="page">
              <wp:posOffset>8895652</wp:posOffset>
            </wp:positionV>
            <wp:extent cx="82485" cy="76295"/>
            <wp:effectExtent l="0" t="0" r="0" b="0"/>
            <wp:wrapNone/>
            <wp:docPr id="1501" name="Freeform 1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382" y="89535"/>
                            <a:pt x="18415" y="93598"/>
                            <a:pt x="22478" y="97663"/>
                          </a:cubicBezTo>
                          <a:cubicBezTo>
                            <a:pt x="28575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8894" y="99694"/>
                            <a:pt x="50927" y="95631"/>
                          </a:cubicBezTo>
                          <a:cubicBezTo>
                            <a:pt x="54990" y="93598"/>
                            <a:pt x="59055" y="89535"/>
                            <a:pt x="61086" y="83311"/>
                          </a:cubicBezTo>
                          <a:cubicBezTo>
                            <a:pt x="63118" y="89535"/>
                            <a:pt x="67182" y="93598"/>
                            <a:pt x="71247" y="95631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3598" y="101727"/>
                            <a:pt x="99822" y="97663"/>
                            <a:pt x="103886" y="93598"/>
                          </a:cubicBezTo>
                          <a:cubicBezTo>
                            <a:pt x="107950" y="87502"/>
                            <a:pt x="109981" y="79247"/>
                            <a:pt x="109981" y="67056"/>
                          </a:cubicBezTo>
                          <a:lnTo>
                            <a:pt x="109981" y="0"/>
                          </a:lnTo>
                          <a:lnTo>
                            <a:pt x="97663" y="0"/>
                          </a:lnTo>
                          <a:lnTo>
                            <a:pt x="97663" y="62992"/>
                          </a:lnTo>
                          <a:cubicBezTo>
                            <a:pt x="97663" y="69088"/>
                            <a:pt x="95631" y="73152"/>
                            <a:pt x="95631" y="77215"/>
                          </a:cubicBezTo>
                          <a:cubicBezTo>
                            <a:pt x="93598" y="79247"/>
                            <a:pt x="91567" y="81280"/>
                            <a:pt x="89535" y="83311"/>
                          </a:cubicBezTo>
                          <a:cubicBezTo>
                            <a:pt x="87502" y="85471"/>
                            <a:pt x="85471" y="85471"/>
                            <a:pt x="83439" y="85471"/>
                          </a:cubicBezTo>
                          <a:cubicBezTo>
                            <a:pt x="77343" y="85471"/>
                            <a:pt x="71247" y="83311"/>
                            <a:pt x="67182" y="79247"/>
                          </a:cubicBezTo>
                          <a:cubicBezTo>
                            <a:pt x="65151" y="75184"/>
                            <a:pt x="63118" y="67056"/>
                            <a:pt x="63118" y="56896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5023"/>
                          </a:lnTo>
                          <a:cubicBezTo>
                            <a:pt x="48894" y="73152"/>
                            <a:pt x="46863" y="77215"/>
                            <a:pt x="44830" y="81280"/>
                          </a:cubicBezTo>
                          <a:cubicBezTo>
                            <a:pt x="42798" y="85471"/>
                            <a:pt x="38734" y="85471"/>
                            <a:pt x="34671" y="85471"/>
                          </a:cubicBezTo>
                          <a:cubicBezTo>
                            <a:pt x="28575" y="85471"/>
                            <a:pt x="22478" y="83311"/>
                            <a:pt x="20447" y="79247"/>
                          </a:cubicBezTo>
                          <a:cubicBezTo>
                            <a:pt x="16382" y="73152"/>
                            <a:pt x="14350" y="65023"/>
                            <a:pt x="14350" y="50800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2007361</wp:posOffset>
            </wp:positionH>
            <wp:positionV relativeFrom="page">
              <wp:posOffset>8883047</wp:posOffset>
            </wp:positionV>
            <wp:extent cx="81883" cy="103124"/>
            <wp:effectExtent l="0" t="0" r="0" b="0"/>
            <wp:wrapNone/>
            <wp:docPr id="1502" name="Picture 15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2" name="Picture 1502"/>
                    <pic:cNvPicPr>
                      <a:picLocks noChangeAspect="0" noChangeArrowheads="1"/>
                    </pic:cNvPicPr>
                  </pic:nvPicPr>
                  <pic:blipFill>
                    <a:blip r:embed="rId1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2138616</wp:posOffset>
            </wp:positionH>
            <wp:positionV relativeFrom="page">
              <wp:posOffset>8882952</wp:posOffset>
            </wp:positionV>
            <wp:extent cx="81883" cy="103219"/>
            <wp:effectExtent l="0" t="0" r="0" b="0"/>
            <wp:wrapNone/>
            <wp:docPr id="1503" name="Picture 15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3" name="Picture 1503"/>
                    <pic:cNvPicPr>
                      <a:picLocks noChangeAspect="0" noChangeArrowheads="1"/>
                    </pic:cNvPicPr>
                  </pic:nvPicPr>
                  <pic:blipFill>
                    <a:blip r:embed="rId1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2219991</wp:posOffset>
            </wp:positionH>
            <wp:positionV relativeFrom="page">
              <wp:posOffset>8897176</wp:posOffset>
            </wp:positionV>
            <wp:extent cx="48862" cy="76293"/>
            <wp:effectExtent l="0" t="0" r="0" b="0"/>
            <wp:wrapNone/>
            <wp:docPr id="1504" name="Freeform 1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50928" y="10158"/>
                            <a:pt x="46864" y="6094"/>
                            <a:pt x="42799" y="4062"/>
                          </a:cubicBezTo>
                          <a:cubicBezTo>
                            <a:pt x="36577" y="2031"/>
                            <a:pt x="32512" y="0"/>
                            <a:pt x="26417" y="0"/>
                          </a:cubicBezTo>
                          <a:cubicBezTo>
                            <a:pt x="20321" y="0"/>
                            <a:pt x="16256" y="2031"/>
                            <a:pt x="10161" y="4062"/>
                          </a:cubicBezTo>
                          <a:cubicBezTo>
                            <a:pt x="6096" y="8126"/>
                            <a:pt x="4065" y="12191"/>
                            <a:pt x="2032" y="18286"/>
                          </a:cubicBezTo>
                          <a:cubicBezTo>
                            <a:pt x="0" y="22351"/>
                            <a:pt x="0" y="30479"/>
                            <a:pt x="0" y="38607"/>
                          </a:cubicBezTo>
                          <a:lnTo>
                            <a:pt x="0" y="101725"/>
                          </a:lnTo>
                          <a:lnTo>
                            <a:pt x="14225" y="101725"/>
                          </a:lnTo>
                          <a:lnTo>
                            <a:pt x="14225" y="46734"/>
                          </a:lnTo>
                          <a:cubicBezTo>
                            <a:pt x="14225" y="36575"/>
                            <a:pt x="14225" y="28446"/>
                            <a:pt x="14225" y="26414"/>
                          </a:cubicBezTo>
                          <a:cubicBezTo>
                            <a:pt x="16256" y="22351"/>
                            <a:pt x="18288" y="18286"/>
                            <a:pt x="20321" y="16255"/>
                          </a:cubicBezTo>
                          <a:cubicBezTo>
                            <a:pt x="22352" y="14222"/>
                            <a:pt x="26417" y="14222"/>
                            <a:pt x="30481" y="14222"/>
                          </a:cubicBezTo>
                          <a:cubicBezTo>
                            <a:pt x="36577" y="14222"/>
                            <a:pt x="42799" y="16255"/>
                            <a:pt x="46864" y="22351"/>
                          </a:cubicBezTo>
                          <a:cubicBezTo>
                            <a:pt x="48896" y="26414"/>
                            <a:pt x="50928" y="34542"/>
                            <a:pt x="50928" y="46734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3" behindDoc="0" locked="0" layoutInCell="1" allowOverlap="1">
            <wp:simplePos x="0" y="0"/>
            <wp:positionH relativeFrom="page">
              <wp:posOffset>2324830</wp:posOffset>
            </wp:positionH>
            <wp:positionV relativeFrom="page">
              <wp:posOffset>8884476</wp:posOffset>
            </wp:positionV>
            <wp:extent cx="81883" cy="130746"/>
            <wp:effectExtent l="0" t="0" r="0" b="0"/>
            <wp:wrapNone/>
            <wp:docPr id="1505" name="Picture 15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5" name="Picture 1505"/>
                    <pic:cNvPicPr>
                      <a:picLocks noChangeAspect="0" noChangeArrowheads="1"/>
                    </pic:cNvPicPr>
                  </pic:nvPicPr>
                  <pic:blipFill>
                    <a:blip r:embed="rId15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13" behindDoc="0" locked="0" layoutInCell="1" allowOverlap="1">
            <wp:simplePos x="0" y="0"/>
            <wp:positionH relativeFrom="page">
              <wp:posOffset>2422461</wp:posOffset>
            </wp:positionH>
            <wp:positionV relativeFrom="page">
              <wp:posOffset>8883047</wp:posOffset>
            </wp:positionV>
            <wp:extent cx="78835" cy="130651"/>
            <wp:effectExtent l="0" t="0" r="0" b="0"/>
            <wp:wrapNone/>
            <wp:docPr id="1506" name="Picture 15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6" name="Picture 1506"/>
                    <pic:cNvPicPr>
                      <a:picLocks noChangeAspect="0" noChangeArrowheads="1"/>
                    </pic:cNvPicPr>
                  </pic:nvPicPr>
                  <pic:blipFill>
                    <a:blip r:embed="rId15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14" behindDoc="0" locked="0" layoutInCell="1" allowOverlap="1">
            <wp:simplePos x="0" y="0"/>
            <wp:positionH relativeFrom="page">
              <wp:posOffset>2500788</wp:posOffset>
            </wp:positionH>
            <wp:positionV relativeFrom="page">
              <wp:posOffset>8897176</wp:posOffset>
            </wp:positionV>
            <wp:extent cx="48862" cy="76293"/>
            <wp:effectExtent l="0" t="0" r="0" b="0"/>
            <wp:wrapNone/>
            <wp:docPr id="1507" name="Freeform 1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48896" y="10158"/>
                            <a:pt x="44832" y="6094"/>
                            <a:pt x="40768" y="4062"/>
                          </a:cubicBezTo>
                          <a:cubicBezTo>
                            <a:pt x="36704" y="2031"/>
                            <a:pt x="32639" y="0"/>
                            <a:pt x="26544" y="0"/>
                          </a:cubicBezTo>
                          <a:cubicBezTo>
                            <a:pt x="20448" y="0"/>
                            <a:pt x="14352" y="2031"/>
                            <a:pt x="10288" y="4062"/>
                          </a:cubicBezTo>
                          <a:cubicBezTo>
                            <a:pt x="6223" y="8126"/>
                            <a:pt x="2032" y="12191"/>
                            <a:pt x="2032" y="18286"/>
                          </a:cubicBezTo>
                          <a:cubicBezTo>
                            <a:pt x="0" y="22351"/>
                            <a:pt x="0" y="30479"/>
                            <a:pt x="0" y="38607"/>
                          </a:cubicBezTo>
                          <a:lnTo>
                            <a:pt x="0" y="101725"/>
                          </a:lnTo>
                          <a:lnTo>
                            <a:pt x="12319" y="101725"/>
                          </a:lnTo>
                          <a:lnTo>
                            <a:pt x="12319" y="46734"/>
                          </a:lnTo>
                          <a:cubicBezTo>
                            <a:pt x="12319" y="36575"/>
                            <a:pt x="14352" y="28446"/>
                            <a:pt x="14352" y="26414"/>
                          </a:cubicBezTo>
                          <a:cubicBezTo>
                            <a:pt x="16383" y="22351"/>
                            <a:pt x="16383" y="18286"/>
                            <a:pt x="20448" y="16255"/>
                          </a:cubicBezTo>
                          <a:cubicBezTo>
                            <a:pt x="22479" y="14222"/>
                            <a:pt x="26544" y="14222"/>
                            <a:pt x="28576" y="14222"/>
                          </a:cubicBezTo>
                          <a:cubicBezTo>
                            <a:pt x="36704" y="14222"/>
                            <a:pt x="40768" y="16255"/>
                            <a:pt x="44832" y="22351"/>
                          </a:cubicBezTo>
                          <a:cubicBezTo>
                            <a:pt x="48896" y="26414"/>
                            <a:pt x="50928" y="34542"/>
                            <a:pt x="50928" y="46734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5" behindDoc="0" locked="0" layoutInCell="1" allowOverlap="1">
            <wp:simplePos x="0" y="0"/>
            <wp:positionH relativeFrom="page">
              <wp:posOffset>2566416</wp:posOffset>
            </wp:positionH>
            <wp:positionV relativeFrom="page">
              <wp:posOffset>8895652</wp:posOffset>
            </wp:positionV>
            <wp:extent cx="82485" cy="76295"/>
            <wp:effectExtent l="0" t="0" r="0" b="0"/>
            <wp:wrapNone/>
            <wp:docPr id="1508" name="Freeform 1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4350" y="89535"/>
                            <a:pt x="18415" y="93598"/>
                            <a:pt x="22478" y="97663"/>
                          </a:cubicBezTo>
                          <a:cubicBezTo>
                            <a:pt x="26542" y="99694"/>
                            <a:pt x="30607" y="101727"/>
                            <a:pt x="36703" y="101727"/>
                          </a:cubicBezTo>
                          <a:cubicBezTo>
                            <a:pt x="40767" y="101727"/>
                            <a:pt x="46863" y="99694"/>
                            <a:pt x="50927" y="95631"/>
                          </a:cubicBezTo>
                          <a:cubicBezTo>
                            <a:pt x="54990" y="93598"/>
                            <a:pt x="57022" y="89535"/>
                            <a:pt x="59055" y="83311"/>
                          </a:cubicBezTo>
                          <a:cubicBezTo>
                            <a:pt x="61086" y="89535"/>
                            <a:pt x="65151" y="93598"/>
                            <a:pt x="69214" y="95631"/>
                          </a:cubicBezTo>
                          <a:cubicBezTo>
                            <a:pt x="73278" y="99694"/>
                            <a:pt x="79375" y="101727"/>
                            <a:pt x="83439" y="101727"/>
                          </a:cubicBezTo>
                          <a:cubicBezTo>
                            <a:pt x="91693" y="101727"/>
                            <a:pt x="97789" y="97663"/>
                            <a:pt x="101854" y="93598"/>
                          </a:cubicBezTo>
                          <a:cubicBezTo>
                            <a:pt x="105918" y="87502"/>
                            <a:pt x="109981" y="79247"/>
                            <a:pt x="109981" y="67056"/>
                          </a:cubicBezTo>
                          <a:lnTo>
                            <a:pt x="109981" y="0"/>
                          </a:lnTo>
                          <a:lnTo>
                            <a:pt x="95757" y="0"/>
                          </a:lnTo>
                          <a:lnTo>
                            <a:pt x="95757" y="62992"/>
                          </a:lnTo>
                          <a:cubicBezTo>
                            <a:pt x="95757" y="69088"/>
                            <a:pt x="95757" y="73152"/>
                            <a:pt x="93726" y="77215"/>
                          </a:cubicBezTo>
                          <a:cubicBezTo>
                            <a:pt x="93726" y="79247"/>
                            <a:pt x="91693" y="81280"/>
                            <a:pt x="89661" y="83311"/>
                          </a:cubicBezTo>
                          <a:cubicBezTo>
                            <a:pt x="85471" y="85471"/>
                            <a:pt x="83439" y="85471"/>
                            <a:pt x="81406" y="85471"/>
                          </a:cubicBezTo>
                          <a:cubicBezTo>
                            <a:pt x="75310" y="85471"/>
                            <a:pt x="71247" y="83311"/>
                            <a:pt x="67182" y="79247"/>
                          </a:cubicBezTo>
                          <a:cubicBezTo>
                            <a:pt x="63118" y="75184"/>
                            <a:pt x="61086" y="67056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5023"/>
                          </a:lnTo>
                          <a:cubicBezTo>
                            <a:pt x="46863" y="73152"/>
                            <a:pt x="46863" y="77215"/>
                            <a:pt x="42798" y="81280"/>
                          </a:cubicBezTo>
                          <a:cubicBezTo>
                            <a:pt x="40767" y="85471"/>
                            <a:pt x="36703" y="85471"/>
                            <a:pt x="32638" y="85471"/>
                          </a:cubicBezTo>
                          <a:cubicBezTo>
                            <a:pt x="26542" y="85471"/>
                            <a:pt x="22478" y="83311"/>
                            <a:pt x="18415" y="79247"/>
                          </a:cubicBezTo>
                          <a:cubicBezTo>
                            <a:pt x="14350" y="73152"/>
                            <a:pt x="12319" y="65023"/>
                            <a:pt x="12319" y="50800"/>
                          </a:cubicBez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6" behindDoc="0" locked="0" layoutInCell="1" allowOverlap="1">
            <wp:simplePos x="0" y="0"/>
            <wp:positionH relativeFrom="page">
              <wp:posOffset>2649918</wp:posOffset>
            </wp:positionH>
            <wp:positionV relativeFrom="page">
              <wp:posOffset>8882952</wp:posOffset>
            </wp:positionV>
            <wp:extent cx="78835" cy="130746"/>
            <wp:effectExtent l="0" t="0" r="0" b="0"/>
            <wp:wrapNone/>
            <wp:docPr id="1509" name="Picture 15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9" name="Picture 1509"/>
                    <pic:cNvPicPr>
                      <a:picLocks noChangeAspect="0" noChangeArrowheads="1"/>
                    </pic:cNvPicPr>
                  </pic:nvPicPr>
                  <pic:blipFill>
                    <a:blip r:embed="rId15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17" behindDoc="0" locked="0" layoutInCell="1" allowOverlap="1">
            <wp:simplePos x="0" y="0"/>
            <wp:positionH relativeFrom="page">
              <wp:posOffset>2754153</wp:posOffset>
            </wp:positionH>
            <wp:positionV relativeFrom="page">
              <wp:posOffset>8897176</wp:posOffset>
            </wp:positionV>
            <wp:extent cx="82485" cy="74770"/>
            <wp:effectExtent l="0" t="0" r="0" b="0"/>
            <wp:wrapNone/>
            <wp:docPr id="1510" name="Freeform 1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4770"/>
                    </a:xfrm>
                    <a:custGeom>
                      <a:rect l="l" t="t" r="r" b="b"/>
                      <a:pathLst>
                        <a:path w="109981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350" y="99694"/>
                          </a:lnTo>
                          <a:lnTo>
                            <a:pt x="26541" y="40640"/>
                          </a:lnTo>
                          <a:lnTo>
                            <a:pt x="30605" y="20320"/>
                          </a:lnTo>
                          <a:lnTo>
                            <a:pt x="34670" y="40640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0640"/>
                          </a:lnTo>
                          <a:lnTo>
                            <a:pt x="79374" y="22351"/>
                          </a:lnTo>
                          <a:lnTo>
                            <a:pt x="83437" y="40640"/>
                          </a:lnTo>
                          <a:lnTo>
                            <a:pt x="97788" y="99694"/>
                          </a:lnTo>
                          <a:lnTo>
                            <a:pt x="109981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58927"/>
                          </a:lnTo>
                          <a:lnTo>
                            <a:pt x="54990" y="75184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0" locked="0" layoutInCell="1" allowOverlap="1">
            <wp:simplePos x="0" y="0"/>
            <wp:positionH relativeFrom="page">
              <wp:posOffset>2830036</wp:posOffset>
            </wp:positionH>
            <wp:positionV relativeFrom="page">
              <wp:posOffset>8882952</wp:posOffset>
            </wp:positionV>
            <wp:extent cx="80359" cy="103219"/>
            <wp:effectExtent l="0" t="0" r="0" b="0"/>
            <wp:wrapNone/>
            <wp:docPr id="1511" name="Picture 15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1" name="Picture 1511"/>
                    <pic:cNvPicPr>
                      <a:picLocks noChangeAspect="0" noChangeArrowheads="1"/>
                    </pic:cNvPicPr>
                  </pic:nvPicPr>
                  <pic:blipFill>
                    <a:blip r:embed="rId1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19" behindDoc="0" locked="0" layoutInCell="1" allowOverlap="1">
            <wp:simplePos x="0" y="0"/>
            <wp:positionH relativeFrom="page">
              <wp:posOffset>2906839</wp:posOffset>
            </wp:positionH>
            <wp:positionV relativeFrom="page">
              <wp:posOffset>8895652</wp:posOffset>
            </wp:positionV>
            <wp:extent cx="50386" cy="77818"/>
            <wp:effectExtent l="0" t="0" r="0" b="0"/>
            <wp:wrapNone/>
            <wp:docPr id="1512" name="Freeform 1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0480"/>
                          </a:moveTo>
                          <a:lnTo>
                            <a:pt x="14224" y="34543"/>
                          </a:lnTo>
                          <a:cubicBezTo>
                            <a:pt x="14224" y="26417"/>
                            <a:pt x="16255" y="22353"/>
                            <a:pt x="20320" y="18289"/>
                          </a:cubicBezTo>
                          <a:cubicBezTo>
                            <a:pt x="24383" y="14225"/>
                            <a:pt x="28448" y="14225"/>
                            <a:pt x="34544" y="14225"/>
                          </a:cubicBezTo>
                          <a:cubicBezTo>
                            <a:pt x="40640" y="14225"/>
                            <a:pt x="44703" y="14225"/>
                            <a:pt x="48767" y="18289"/>
                          </a:cubicBezTo>
                          <a:cubicBezTo>
                            <a:pt x="52831" y="20320"/>
                            <a:pt x="52831" y="24385"/>
                            <a:pt x="52831" y="28449"/>
                          </a:cubicBezTo>
                          <a:cubicBezTo>
                            <a:pt x="52831" y="32511"/>
                            <a:pt x="52831" y="36575"/>
                            <a:pt x="48767" y="38607"/>
                          </a:cubicBezTo>
                          <a:cubicBezTo>
                            <a:pt x="46736" y="40640"/>
                            <a:pt x="42671" y="40640"/>
                            <a:pt x="34544" y="44704"/>
                          </a:cubicBezTo>
                          <a:cubicBezTo>
                            <a:pt x="24383" y="46735"/>
                            <a:pt x="18288" y="48768"/>
                            <a:pt x="14224" y="52831"/>
                          </a:cubicBezTo>
                          <a:cubicBezTo>
                            <a:pt x="10160" y="54863"/>
                            <a:pt x="8127" y="56895"/>
                            <a:pt x="6095" y="60960"/>
                          </a:cubicBezTo>
                          <a:cubicBezTo>
                            <a:pt x="4063" y="65024"/>
                            <a:pt x="2031" y="69087"/>
                            <a:pt x="2031" y="75183"/>
                          </a:cubicBezTo>
                          <a:cubicBezTo>
                            <a:pt x="2031" y="83311"/>
                            <a:pt x="6095" y="89535"/>
                            <a:pt x="10160" y="95631"/>
                          </a:cubicBezTo>
                          <a:cubicBezTo>
                            <a:pt x="16255" y="99694"/>
                            <a:pt x="24383" y="103758"/>
                            <a:pt x="32511" y="103758"/>
                          </a:cubicBezTo>
                          <a:cubicBezTo>
                            <a:pt x="38607" y="103758"/>
                            <a:pt x="44703" y="101727"/>
                            <a:pt x="48767" y="99694"/>
                          </a:cubicBezTo>
                          <a:cubicBezTo>
                            <a:pt x="52831" y="97662"/>
                            <a:pt x="57022" y="95631"/>
                            <a:pt x="59055" y="91566"/>
                          </a:cubicBezTo>
                          <a:cubicBezTo>
                            <a:pt x="61086" y="87502"/>
                            <a:pt x="63118" y="81280"/>
                            <a:pt x="65151" y="75183"/>
                          </a:cubicBezTo>
                          <a:lnTo>
                            <a:pt x="50800" y="73151"/>
                          </a:lnTo>
                          <a:cubicBezTo>
                            <a:pt x="50800" y="83311"/>
                            <a:pt x="44703" y="89535"/>
                            <a:pt x="34544" y="89535"/>
                          </a:cubicBezTo>
                          <a:cubicBezTo>
                            <a:pt x="28448" y="89535"/>
                            <a:pt x="22351" y="87502"/>
                            <a:pt x="20320" y="85344"/>
                          </a:cubicBezTo>
                          <a:cubicBezTo>
                            <a:pt x="18288" y="83311"/>
                            <a:pt x="16255" y="79247"/>
                            <a:pt x="16255" y="77216"/>
                          </a:cubicBezTo>
                          <a:cubicBezTo>
                            <a:pt x="16255" y="73151"/>
                            <a:pt x="18288" y="69087"/>
                            <a:pt x="20320" y="67056"/>
                          </a:cubicBezTo>
                          <a:cubicBezTo>
                            <a:pt x="22351" y="67056"/>
                            <a:pt x="26415" y="65024"/>
                            <a:pt x="34544" y="60960"/>
                          </a:cubicBezTo>
                          <a:cubicBezTo>
                            <a:pt x="46736" y="58928"/>
                            <a:pt x="52831" y="54863"/>
                            <a:pt x="57022" y="52831"/>
                          </a:cubicBezTo>
                          <a:cubicBezTo>
                            <a:pt x="61086" y="50800"/>
                            <a:pt x="63118" y="48768"/>
                            <a:pt x="65151" y="44704"/>
                          </a:cubicBezTo>
                          <a:cubicBezTo>
                            <a:pt x="67182" y="40640"/>
                            <a:pt x="67182" y="36575"/>
                            <a:pt x="67182" y="30480"/>
                          </a:cubicBezTo>
                          <a:cubicBezTo>
                            <a:pt x="67182" y="22353"/>
                            <a:pt x="65151" y="14225"/>
                            <a:pt x="59055" y="8129"/>
                          </a:cubicBezTo>
                          <a:cubicBezTo>
                            <a:pt x="52831" y="2032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048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2985674</wp:posOffset>
            </wp:positionH>
            <wp:positionV relativeFrom="page">
              <wp:posOffset>8883047</wp:posOffset>
            </wp:positionV>
            <wp:extent cx="81883" cy="103124"/>
            <wp:effectExtent l="0" t="0" r="0" b="0"/>
            <wp:wrapNone/>
            <wp:docPr id="1513" name="Picture 15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3" name="Picture 1513"/>
                    <pic:cNvPicPr>
                      <a:picLocks noChangeAspect="0" noChangeArrowheads="1"/>
                    </pic:cNvPicPr>
                  </pic:nvPicPr>
                  <pic:blipFill>
                    <a:blip r:embed="rId1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3060953</wp:posOffset>
            </wp:positionH>
            <wp:positionV relativeFrom="page">
              <wp:posOffset>8897176</wp:posOffset>
            </wp:positionV>
            <wp:extent cx="56482" cy="74770"/>
            <wp:effectExtent l="0" t="0" r="0" b="0"/>
            <wp:wrapNone/>
            <wp:docPr id="1514" name="Freeform 1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74770"/>
                    </a:xfrm>
                    <a:custGeom>
                      <a:rect l="l" t="t" r="r" b="b"/>
                      <a:pathLst>
                        <a:path w="75310" h="99694">
                          <a:moveTo>
                            <a:pt x="0" y="0"/>
                          </a:moveTo>
                          <a:lnTo>
                            <a:pt x="28575" y="50800"/>
                          </a:lnTo>
                          <a:lnTo>
                            <a:pt x="2031" y="99694"/>
                          </a:lnTo>
                          <a:lnTo>
                            <a:pt x="18415" y="99694"/>
                          </a:lnTo>
                          <a:lnTo>
                            <a:pt x="32638" y="75184"/>
                          </a:lnTo>
                          <a:cubicBezTo>
                            <a:pt x="34671" y="71119"/>
                            <a:pt x="36703" y="67056"/>
                            <a:pt x="36703" y="65023"/>
                          </a:cubicBezTo>
                          <a:cubicBezTo>
                            <a:pt x="38734" y="69088"/>
                            <a:pt x="40767" y="73152"/>
                            <a:pt x="42798" y="75184"/>
                          </a:cubicBezTo>
                          <a:lnTo>
                            <a:pt x="57022" y="99694"/>
                          </a:lnTo>
                          <a:lnTo>
                            <a:pt x="73278" y="99694"/>
                          </a:lnTo>
                          <a:lnTo>
                            <a:pt x="44830" y="52831"/>
                          </a:lnTo>
                          <a:lnTo>
                            <a:pt x="75310" y="0"/>
                          </a:lnTo>
                          <a:lnTo>
                            <a:pt x="59055" y="0"/>
                          </a:lnTo>
                          <a:lnTo>
                            <a:pt x="42798" y="30480"/>
                          </a:lnTo>
                          <a:lnTo>
                            <a:pt x="38734" y="38607"/>
                          </a:lnTo>
                          <a:lnTo>
                            <a:pt x="1625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3123533</wp:posOffset>
            </wp:positionH>
            <wp:positionV relativeFrom="page">
              <wp:posOffset>8895652</wp:posOffset>
            </wp:positionV>
            <wp:extent cx="53434" cy="77818"/>
            <wp:effectExtent l="0" t="0" r="0" b="0"/>
            <wp:wrapNone/>
            <wp:docPr id="1515" name="Freeform 1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7022" y="38607"/>
                          </a:moveTo>
                          <a:lnTo>
                            <a:pt x="71246" y="36576"/>
                          </a:lnTo>
                          <a:cubicBezTo>
                            <a:pt x="69213" y="24383"/>
                            <a:pt x="65149" y="14224"/>
                            <a:pt x="59053" y="8127"/>
                          </a:cubicBezTo>
                          <a:cubicBezTo>
                            <a:pt x="52959" y="2031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6255" y="4063"/>
                            <a:pt x="10159" y="12192"/>
                          </a:cubicBezTo>
                          <a:cubicBezTo>
                            <a:pt x="2032" y="22352"/>
                            <a:pt x="0" y="34544"/>
                            <a:pt x="0" y="50798"/>
                          </a:cubicBezTo>
                          <a:cubicBezTo>
                            <a:pt x="0" y="69087"/>
                            <a:pt x="2032" y="81278"/>
                            <a:pt x="10159" y="89534"/>
                          </a:cubicBezTo>
                          <a:cubicBezTo>
                            <a:pt x="16255" y="97662"/>
                            <a:pt x="26542" y="103758"/>
                            <a:pt x="36702" y="103758"/>
                          </a:cubicBezTo>
                          <a:cubicBezTo>
                            <a:pt x="44831" y="103758"/>
                            <a:pt x="52959" y="99693"/>
                            <a:pt x="57022" y="95629"/>
                          </a:cubicBezTo>
                          <a:cubicBezTo>
                            <a:pt x="63117" y="89534"/>
                            <a:pt x="67182" y="81278"/>
                            <a:pt x="69213" y="71118"/>
                          </a:cubicBezTo>
                          <a:lnTo>
                            <a:pt x="54991" y="69087"/>
                          </a:lnTo>
                          <a:cubicBezTo>
                            <a:pt x="54991" y="75183"/>
                            <a:pt x="52959" y="81278"/>
                            <a:pt x="48895" y="83310"/>
                          </a:cubicBezTo>
                          <a:cubicBezTo>
                            <a:pt x="44831" y="87501"/>
                            <a:pt x="40767" y="89534"/>
                            <a:pt x="36702" y="89534"/>
                          </a:cubicBezTo>
                          <a:cubicBezTo>
                            <a:pt x="30607" y="89534"/>
                            <a:pt x="24511" y="85343"/>
                            <a:pt x="20446" y="79247"/>
                          </a:cubicBezTo>
                          <a:cubicBezTo>
                            <a:pt x="16255" y="75183"/>
                            <a:pt x="14224" y="65022"/>
                            <a:pt x="14224" y="50798"/>
                          </a:cubicBezTo>
                          <a:cubicBezTo>
                            <a:pt x="14224" y="38607"/>
                            <a:pt x="16255" y="28447"/>
                            <a:pt x="20446" y="22352"/>
                          </a:cubicBezTo>
                          <a:cubicBezTo>
                            <a:pt x="24511" y="16256"/>
                            <a:pt x="30607" y="14224"/>
                            <a:pt x="36702" y="14224"/>
                          </a:cubicBezTo>
                          <a:cubicBezTo>
                            <a:pt x="40767" y="14224"/>
                            <a:pt x="46862" y="16256"/>
                            <a:pt x="48895" y="20319"/>
                          </a:cubicBezTo>
                          <a:cubicBezTo>
                            <a:pt x="52959" y="24383"/>
                            <a:pt x="54991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4" behindDoc="0" locked="0" layoutInCell="1" allowOverlap="1">
            <wp:simplePos x="0" y="0"/>
            <wp:positionH relativeFrom="page">
              <wp:posOffset>3234467</wp:posOffset>
            </wp:positionH>
            <wp:positionV relativeFrom="page">
              <wp:posOffset>8882952</wp:posOffset>
            </wp:positionV>
            <wp:extent cx="80359" cy="103219"/>
            <wp:effectExtent l="0" t="0" r="0" b="0"/>
            <wp:wrapNone/>
            <wp:docPr id="1516" name="Picture 15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6" name="Picture 1516"/>
                    <pic:cNvPicPr>
                      <a:picLocks noChangeAspect="0" noChangeArrowheads="1"/>
                    </pic:cNvPicPr>
                  </pic:nvPicPr>
                  <pic:blipFill>
                    <a:blip r:embed="rId15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3315842</wp:posOffset>
            </wp:positionH>
            <wp:positionV relativeFrom="page">
              <wp:posOffset>8895652</wp:posOffset>
            </wp:positionV>
            <wp:extent cx="48863" cy="76295"/>
            <wp:effectExtent l="0" t="0" r="0" b="0"/>
            <wp:wrapNone/>
            <wp:docPr id="1517" name="Freeform 1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89535"/>
                            <a:pt x="18415" y="93598"/>
                            <a:pt x="22478" y="97663"/>
                          </a:cubicBezTo>
                          <a:cubicBezTo>
                            <a:pt x="26542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6863" y="99694"/>
                            <a:pt x="48894" y="97663"/>
                          </a:cubicBezTo>
                          <a:cubicBezTo>
                            <a:pt x="52959" y="97663"/>
                            <a:pt x="57022" y="93598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3118" y="81280"/>
                          </a:cubicBezTo>
                          <a:cubicBezTo>
                            <a:pt x="65151" y="77215"/>
                            <a:pt x="65151" y="69088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58927"/>
                          </a:lnTo>
                          <a:cubicBezTo>
                            <a:pt x="50927" y="67056"/>
                            <a:pt x="50927" y="73152"/>
                            <a:pt x="48894" y="75184"/>
                          </a:cubicBezTo>
                          <a:cubicBezTo>
                            <a:pt x="48894" y="79247"/>
                            <a:pt x="46863" y="81280"/>
                            <a:pt x="44830" y="83311"/>
                          </a:cubicBezTo>
                          <a:cubicBezTo>
                            <a:pt x="40767" y="85471"/>
                            <a:pt x="38734" y="85471"/>
                            <a:pt x="34671" y="85471"/>
                          </a:cubicBezTo>
                          <a:cubicBezTo>
                            <a:pt x="28575" y="85471"/>
                            <a:pt x="22478" y="83311"/>
                            <a:pt x="18415" y="79247"/>
                          </a:cubicBezTo>
                          <a:cubicBezTo>
                            <a:pt x="14224" y="73152"/>
                            <a:pt x="12191" y="65023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8" behindDoc="0" locked="0" layoutInCell="1" allowOverlap="1">
            <wp:simplePos x="0" y="0"/>
            <wp:positionH relativeFrom="page">
              <wp:posOffset>3364198</wp:posOffset>
            </wp:positionH>
            <wp:positionV relativeFrom="page">
              <wp:posOffset>8882952</wp:posOffset>
            </wp:positionV>
            <wp:extent cx="78835" cy="132270"/>
            <wp:effectExtent l="0" t="0" r="0" b="0"/>
            <wp:wrapNone/>
            <wp:docPr id="1518" name="Picture 15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>
                      <a:picLocks noChangeAspect="0" noChangeArrowheads="1"/>
                    </pic:cNvPicPr>
                  </pic:nvPicPr>
                  <pic:blipFill>
                    <a:blip r:embed="rId1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29" behindDoc="0" locked="0" layoutInCell="1" allowOverlap="1">
            <wp:simplePos x="0" y="0"/>
            <wp:positionH relativeFrom="page">
              <wp:posOffset>3601307</wp:posOffset>
            </wp:positionH>
            <wp:positionV relativeFrom="page">
              <wp:posOffset>8897176</wp:posOffset>
            </wp:positionV>
            <wp:extent cx="83913" cy="74770"/>
            <wp:effectExtent l="0" t="0" r="0" b="0"/>
            <wp:wrapNone/>
            <wp:docPr id="1519" name="Freeform 1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4770"/>
                    </a:xfrm>
                    <a:custGeom>
                      <a:rect l="l" t="t" r="r" b="b"/>
                      <a:pathLst>
                        <a:path w="111885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8446" y="40640"/>
                          </a:lnTo>
                          <a:lnTo>
                            <a:pt x="32510" y="20320"/>
                          </a:lnTo>
                          <a:lnTo>
                            <a:pt x="36574" y="40640"/>
                          </a:lnTo>
                          <a:lnTo>
                            <a:pt x="48766" y="99694"/>
                          </a:lnTo>
                          <a:lnTo>
                            <a:pt x="63117" y="99694"/>
                          </a:lnTo>
                          <a:lnTo>
                            <a:pt x="75310" y="40640"/>
                          </a:lnTo>
                          <a:lnTo>
                            <a:pt x="79373" y="22351"/>
                          </a:lnTo>
                          <a:lnTo>
                            <a:pt x="83438" y="40640"/>
                          </a:lnTo>
                          <a:lnTo>
                            <a:pt x="97661" y="99694"/>
                          </a:lnTo>
                          <a:lnTo>
                            <a:pt x="111885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9054" y="58927"/>
                          </a:lnTo>
                          <a:lnTo>
                            <a:pt x="56894" y="75184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3931983</wp:posOffset>
            </wp:positionH>
            <wp:positionV relativeFrom="page">
              <wp:posOffset>8882952</wp:posOffset>
            </wp:positionV>
            <wp:extent cx="81882" cy="103219"/>
            <wp:effectExtent l="0" t="0" r="0" b="0"/>
            <wp:wrapNone/>
            <wp:docPr id="1520" name="Picture 15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0" name="Picture 1520"/>
                    <pic:cNvPicPr>
                      <a:picLocks noChangeAspect="0" noChangeArrowheads="1"/>
                    </pic:cNvPicPr>
                  </pic:nvPicPr>
                  <pic:blipFill>
                    <a:blip r:embed="rId1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36" behindDoc="0" locked="0" layoutInCell="1" allowOverlap="1">
            <wp:simplePos x="0" y="0"/>
            <wp:positionH relativeFrom="page">
              <wp:posOffset>4029709</wp:posOffset>
            </wp:positionH>
            <wp:positionV relativeFrom="page">
              <wp:posOffset>8882952</wp:posOffset>
            </wp:positionV>
            <wp:extent cx="81883" cy="103219"/>
            <wp:effectExtent l="0" t="0" r="0" b="0"/>
            <wp:wrapNone/>
            <wp:docPr id="1521" name="Picture 15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1" name="Picture 1521"/>
                    <pic:cNvPicPr>
                      <a:picLocks noChangeAspect="0" noChangeArrowheads="1"/>
                    </pic:cNvPicPr>
                  </pic:nvPicPr>
                  <pic:blipFill>
                    <a:blip r:embed="rId1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37" behindDoc="0" locked="0" layoutInCell="1" allowOverlap="1">
            <wp:simplePos x="0" y="0"/>
            <wp:positionH relativeFrom="page">
              <wp:posOffset>4111085</wp:posOffset>
            </wp:positionH>
            <wp:positionV relativeFrom="page">
              <wp:posOffset>8895652</wp:posOffset>
            </wp:positionV>
            <wp:extent cx="48863" cy="76295"/>
            <wp:effectExtent l="0" t="0" r="0" b="0"/>
            <wp:wrapNone/>
            <wp:docPr id="1522" name="Freeform 1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89535"/>
                            <a:pt x="18288" y="93598"/>
                            <a:pt x="22351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99694"/>
                            <a:pt x="50800" y="97663"/>
                          </a:cubicBezTo>
                          <a:cubicBezTo>
                            <a:pt x="54864" y="97663"/>
                            <a:pt x="57022" y="93598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5151" y="81280"/>
                          </a:cubicBezTo>
                          <a:cubicBezTo>
                            <a:pt x="65151" y="77215"/>
                            <a:pt x="65151" y="69088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2831" y="0"/>
                          </a:lnTo>
                          <a:lnTo>
                            <a:pt x="52831" y="58927"/>
                          </a:lnTo>
                          <a:cubicBezTo>
                            <a:pt x="52831" y="67056"/>
                            <a:pt x="50800" y="73152"/>
                            <a:pt x="50800" y="75184"/>
                          </a:cubicBezTo>
                          <a:cubicBezTo>
                            <a:pt x="48767" y="79247"/>
                            <a:pt x="46736" y="81280"/>
                            <a:pt x="44703" y="83311"/>
                          </a:cubicBezTo>
                          <a:cubicBezTo>
                            <a:pt x="42671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4383" y="83311"/>
                            <a:pt x="20320" y="79247"/>
                          </a:cubicBezTo>
                          <a:cubicBezTo>
                            <a:pt x="16255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4159440</wp:posOffset>
            </wp:positionH>
            <wp:positionV relativeFrom="page">
              <wp:posOffset>8882952</wp:posOffset>
            </wp:positionV>
            <wp:extent cx="81883" cy="103219"/>
            <wp:effectExtent l="0" t="0" r="0" b="0"/>
            <wp:wrapNone/>
            <wp:docPr id="1523" name="Picture 15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3" name="Picture 1523"/>
                    <pic:cNvPicPr>
                      <a:picLocks noChangeAspect="0" noChangeArrowheads="1"/>
                    </pic:cNvPicPr>
                  </pic:nvPicPr>
                  <pic:blipFill>
                    <a:blip r:embed="rId15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4266723</wp:posOffset>
            </wp:positionH>
            <wp:positionV relativeFrom="page">
              <wp:posOffset>8897176</wp:posOffset>
            </wp:positionV>
            <wp:extent cx="84009" cy="74770"/>
            <wp:effectExtent l="0" t="0" r="0" b="0"/>
            <wp:wrapNone/>
            <wp:docPr id="1524" name="Freeform 1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0640"/>
                          </a:lnTo>
                          <a:lnTo>
                            <a:pt x="32637" y="20320"/>
                          </a:lnTo>
                          <a:lnTo>
                            <a:pt x="36701" y="40640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0640"/>
                          </a:lnTo>
                          <a:lnTo>
                            <a:pt x="79374" y="22351"/>
                          </a:lnTo>
                          <a:lnTo>
                            <a:pt x="83437" y="40640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58927"/>
                          </a:lnTo>
                          <a:lnTo>
                            <a:pt x="54990" y="75184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0" behindDoc="0" locked="0" layoutInCell="1" allowOverlap="1">
            <wp:simplePos x="0" y="0"/>
            <wp:positionH relativeFrom="page">
              <wp:posOffset>4342606</wp:posOffset>
            </wp:positionH>
            <wp:positionV relativeFrom="page">
              <wp:posOffset>8882952</wp:posOffset>
            </wp:positionV>
            <wp:extent cx="81883" cy="103219"/>
            <wp:effectExtent l="0" t="0" r="0" b="0"/>
            <wp:wrapNone/>
            <wp:docPr id="1525" name="Picture 15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5" name="Picture 1525"/>
                    <pic:cNvPicPr>
                      <a:picLocks noChangeAspect="0" noChangeArrowheads="1"/>
                    </pic:cNvPicPr>
                  </pic:nvPicPr>
                  <pic:blipFill>
                    <a:blip r:embed="rId15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4423981</wp:posOffset>
            </wp:positionH>
            <wp:positionV relativeFrom="page">
              <wp:posOffset>8895652</wp:posOffset>
            </wp:positionV>
            <wp:extent cx="33527" cy="76295"/>
            <wp:effectExtent l="0" t="0" r="0" b="0"/>
            <wp:wrapNone/>
            <wp:docPr id="1526" name="Freeform 1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703" y="95631"/>
                          </a:cubicBezTo>
                          <a:lnTo>
                            <a:pt x="38607" y="79247"/>
                          </a:lnTo>
                          <a:cubicBezTo>
                            <a:pt x="36576" y="83311"/>
                            <a:pt x="32511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18288" y="79247"/>
                            <a:pt x="18288" y="75184"/>
                            <a:pt x="16255" y="71119"/>
                          </a:cubicBezTo>
                          <a:cubicBezTo>
                            <a:pt x="14224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4" behindDoc="0" locked="0" layoutInCell="1" allowOverlap="1">
            <wp:simplePos x="0" y="0"/>
            <wp:positionH relativeFrom="page">
              <wp:posOffset>4547615</wp:posOffset>
            </wp:positionH>
            <wp:positionV relativeFrom="page">
              <wp:posOffset>8895652</wp:posOffset>
            </wp:positionV>
            <wp:extent cx="48863" cy="76295"/>
            <wp:effectExtent l="0" t="0" r="0" b="0"/>
            <wp:wrapNone/>
            <wp:docPr id="1527" name="Freeform 1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89535"/>
                            <a:pt x="18288" y="93598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99694"/>
                            <a:pt x="50800" y="97663"/>
                          </a:cubicBezTo>
                          <a:cubicBezTo>
                            <a:pt x="54864" y="97663"/>
                            <a:pt x="56896" y="93598"/>
                            <a:pt x="58927" y="91567"/>
                          </a:cubicBezTo>
                          <a:cubicBezTo>
                            <a:pt x="60960" y="89535"/>
                            <a:pt x="62992" y="85471"/>
                            <a:pt x="65151" y="81280"/>
                          </a:cubicBezTo>
                          <a:cubicBezTo>
                            <a:pt x="65151" y="77215"/>
                            <a:pt x="65151" y="69088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2831" y="0"/>
                          </a:lnTo>
                          <a:lnTo>
                            <a:pt x="52831" y="58927"/>
                          </a:lnTo>
                          <a:cubicBezTo>
                            <a:pt x="52831" y="67056"/>
                            <a:pt x="50800" y="73152"/>
                            <a:pt x="50800" y="75184"/>
                          </a:cubicBezTo>
                          <a:cubicBezTo>
                            <a:pt x="48767" y="79247"/>
                            <a:pt x="46736" y="81280"/>
                            <a:pt x="44703" y="83311"/>
                          </a:cubicBezTo>
                          <a:cubicBezTo>
                            <a:pt x="42671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4383" y="83311"/>
                            <a:pt x="20320" y="79247"/>
                          </a:cubicBezTo>
                          <a:cubicBezTo>
                            <a:pt x="16255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6" behindDoc="0" locked="0" layoutInCell="1" allowOverlap="1">
            <wp:simplePos x="0" y="0"/>
            <wp:positionH relativeFrom="page">
              <wp:posOffset>4595971</wp:posOffset>
            </wp:positionH>
            <wp:positionV relativeFrom="page">
              <wp:posOffset>8882952</wp:posOffset>
            </wp:positionV>
            <wp:extent cx="78835" cy="132270"/>
            <wp:effectExtent l="0" t="0" r="0" b="0"/>
            <wp:wrapNone/>
            <wp:docPr id="1528" name="Picture 15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8" name="Picture 1528"/>
                    <pic:cNvPicPr>
                      <a:picLocks noChangeAspect="0" noChangeArrowheads="1"/>
                    </pic:cNvPicPr>
                  </pic:nvPicPr>
                  <pic:blipFill>
                    <a:blip r:embed="rId15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4776501</wp:posOffset>
            </wp:positionH>
            <wp:positionV relativeFrom="page">
              <wp:posOffset>8897176</wp:posOffset>
            </wp:positionV>
            <wp:extent cx="48862" cy="76293"/>
            <wp:effectExtent l="0" t="0" r="0" b="0"/>
            <wp:wrapNone/>
            <wp:docPr id="1529" name="Freeform 1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48896" y="10158"/>
                            <a:pt x="44832" y="6094"/>
                            <a:pt x="40768" y="4062"/>
                          </a:cubicBezTo>
                          <a:cubicBezTo>
                            <a:pt x="36704" y="2031"/>
                            <a:pt x="32639" y="0"/>
                            <a:pt x="26544" y="0"/>
                          </a:cubicBezTo>
                          <a:cubicBezTo>
                            <a:pt x="20448" y="0"/>
                            <a:pt x="14352" y="2031"/>
                            <a:pt x="10288" y="4062"/>
                          </a:cubicBezTo>
                          <a:cubicBezTo>
                            <a:pt x="6223" y="8126"/>
                            <a:pt x="2032" y="12191"/>
                            <a:pt x="2032" y="18286"/>
                          </a:cubicBezTo>
                          <a:cubicBezTo>
                            <a:pt x="0" y="22351"/>
                            <a:pt x="0" y="30479"/>
                            <a:pt x="0" y="38607"/>
                          </a:cubicBezTo>
                          <a:lnTo>
                            <a:pt x="0" y="101725"/>
                          </a:lnTo>
                          <a:lnTo>
                            <a:pt x="12319" y="101725"/>
                          </a:lnTo>
                          <a:lnTo>
                            <a:pt x="12319" y="46734"/>
                          </a:lnTo>
                          <a:cubicBezTo>
                            <a:pt x="12319" y="36575"/>
                            <a:pt x="14352" y="28446"/>
                            <a:pt x="14352" y="26414"/>
                          </a:cubicBezTo>
                          <a:cubicBezTo>
                            <a:pt x="16383" y="22351"/>
                            <a:pt x="16383" y="18286"/>
                            <a:pt x="20448" y="16255"/>
                          </a:cubicBezTo>
                          <a:cubicBezTo>
                            <a:pt x="22479" y="14222"/>
                            <a:pt x="26544" y="14222"/>
                            <a:pt x="28576" y="14222"/>
                          </a:cubicBezTo>
                          <a:cubicBezTo>
                            <a:pt x="36704" y="14222"/>
                            <a:pt x="40768" y="16255"/>
                            <a:pt x="44832" y="22351"/>
                          </a:cubicBezTo>
                          <a:cubicBezTo>
                            <a:pt x="48896" y="26414"/>
                            <a:pt x="50928" y="34542"/>
                            <a:pt x="50928" y="46734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4988211</wp:posOffset>
            </wp:positionH>
            <wp:positionV relativeFrom="page">
              <wp:posOffset>8883047</wp:posOffset>
            </wp:positionV>
            <wp:extent cx="81883" cy="103124"/>
            <wp:effectExtent l="0" t="0" r="0" b="0"/>
            <wp:wrapNone/>
            <wp:docPr id="1530" name="Picture 15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0" name="Picture 1530"/>
                    <pic:cNvPicPr>
                      <a:picLocks noChangeAspect="0" noChangeArrowheads="1"/>
                    </pic:cNvPicPr>
                  </pic:nvPicPr>
                  <pic:blipFill>
                    <a:blip r:embed="rId15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52" behindDoc="0" locked="0" layoutInCell="1" allowOverlap="1">
            <wp:simplePos x="0" y="0"/>
            <wp:positionH relativeFrom="page">
              <wp:posOffset>5088889</wp:posOffset>
            </wp:positionH>
            <wp:positionV relativeFrom="page">
              <wp:posOffset>8882952</wp:posOffset>
            </wp:positionV>
            <wp:extent cx="78835" cy="130746"/>
            <wp:effectExtent l="0" t="0" r="0" b="0"/>
            <wp:wrapNone/>
            <wp:docPr id="1531" name="Picture 15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1" name="Picture 1531"/>
                    <pic:cNvPicPr>
                      <a:picLocks noChangeAspect="0" noChangeArrowheads="1"/>
                    </pic:cNvPicPr>
                  </pic:nvPicPr>
                  <pic:blipFill>
                    <a:blip r:embed="rId15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53" behindDoc="0" locked="0" layoutInCell="1" allowOverlap="1">
            <wp:simplePos x="0" y="0"/>
            <wp:positionH relativeFrom="page">
              <wp:posOffset>5167312</wp:posOffset>
            </wp:positionH>
            <wp:positionV relativeFrom="page">
              <wp:posOffset>8895652</wp:posOffset>
            </wp:positionV>
            <wp:extent cx="33527" cy="76295"/>
            <wp:effectExtent l="0" t="0" r="0" b="0"/>
            <wp:wrapNone/>
            <wp:docPr id="1532" name="Freeform 1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4383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703" y="95631"/>
                          </a:cubicBezTo>
                          <a:lnTo>
                            <a:pt x="40640" y="79247"/>
                          </a:lnTo>
                          <a:cubicBezTo>
                            <a:pt x="36576" y="83311"/>
                            <a:pt x="32511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5184"/>
                            <a:pt x="16255" y="71119"/>
                          </a:cubicBezTo>
                          <a:cubicBezTo>
                            <a:pt x="14224" y="65023"/>
                            <a:pt x="14224" y="58927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7" behindDoc="0" locked="0" layoutInCell="1" allowOverlap="1">
            <wp:simplePos x="0" y="0"/>
            <wp:positionH relativeFrom="page">
              <wp:posOffset>5346826</wp:posOffset>
            </wp:positionH>
            <wp:positionV relativeFrom="page">
              <wp:posOffset>8883047</wp:posOffset>
            </wp:positionV>
            <wp:extent cx="81883" cy="103124"/>
            <wp:effectExtent l="0" t="0" r="0" b="0"/>
            <wp:wrapNone/>
            <wp:docPr id="1533" name="Picture 15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3" name="Picture 1533"/>
                    <pic:cNvPicPr>
                      <a:picLocks noChangeAspect="0" noChangeArrowheads="1"/>
                    </pic:cNvPicPr>
                  </pic:nvPicPr>
                  <pic:blipFill>
                    <a:blip r:embed="rId15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58" behindDoc="0" locked="0" layoutInCell="1" allowOverlap="1">
            <wp:simplePos x="0" y="0"/>
            <wp:positionH relativeFrom="page">
              <wp:posOffset>5428297</wp:posOffset>
            </wp:positionH>
            <wp:positionV relativeFrom="page">
              <wp:posOffset>8895652</wp:posOffset>
            </wp:positionV>
            <wp:extent cx="82390" cy="76295"/>
            <wp:effectExtent l="0" t="0" r="0" b="0"/>
            <wp:wrapNone/>
            <wp:docPr id="1534" name="Freeform 1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89535"/>
                            <a:pt x="18288" y="93598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50800" y="95631"/>
                          </a:cubicBezTo>
                          <a:cubicBezTo>
                            <a:pt x="54864" y="93598"/>
                            <a:pt x="58927" y="89535"/>
                            <a:pt x="58927" y="83311"/>
                          </a:cubicBezTo>
                          <a:cubicBezTo>
                            <a:pt x="62992" y="89535"/>
                            <a:pt x="67056" y="93598"/>
                            <a:pt x="71119" y="95631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3598" y="101727"/>
                            <a:pt x="99694" y="97663"/>
                            <a:pt x="103759" y="93598"/>
                          </a:cubicBezTo>
                          <a:cubicBezTo>
                            <a:pt x="107822" y="87502"/>
                            <a:pt x="109854" y="79247"/>
                            <a:pt x="109854" y="67056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69088"/>
                            <a:pt x="95631" y="73152"/>
                            <a:pt x="95631" y="77215"/>
                          </a:cubicBezTo>
                          <a:cubicBezTo>
                            <a:pt x="93598" y="79247"/>
                            <a:pt x="91567" y="81280"/>
                            <a:pt x="89535" y="83311"/>
                          </a:cubicBezTo>
                          <a:cubicBezTo>
                            <a:pt x="87502" y="85471"/>
                            <a:pt x="85471" y="85471"/>
                            <a:pt x="81406" y="85471"/>
                          </a:cubicBezTo>
                          <a:cubicBezTo>
                            <a:pt x="75310" y="85471"/>
                            <a:pt x="71119" y="83311"/>
                            <a:pt x="67056" y="79247"/>
                          </a:cubicBezTo>
                          <a:cubicBezTo>
                            <a:pt x="62992" y="75184"/>
                            <a:pt x="62992" y="67056"/>
                            <a:pt x="62992" y="56896"/>
                          </a:cubicBezTo>
                          <a:lnTo>
                            <a:pt x="62992" y="0"/>
                          </a:lnTo>
                          <a:lnTo>
                            <a:pt x="48767" y="0"/>
                          </a:lnTo>
                          <a:lnTo>
                            <a:pt x="48767" y="65023"/>
                          </a:lnTo>
                          <a:cubicBezTo>
                            <a:pt x="48767" y="73152"/>
                            <a:pt x="46736" y="77215"/>
                            <a:pt x="44703" y="81280"/>
                          </a:cubicBezTo>
                          <a:cubicBezTo>
                            <a:pt x="42671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311"/>
                            <a:pt x="18288" y="79247"/>
                          </a:cubicBezTo>
                          <a:cubicBezTo>
                            <a:pt x="16255" y="73152"/>
                            <a:pt x="14224" y="65023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5551932</wp:posOffset>
            </wp:positionH>
            <wp:positionV relativeFrom="page">
              <wp:posOffset>8897176</wp:posOffset>
            </wp:positionV>
            <wp:extent cx="82390" cy="74770"/>
            <wp:effectExtent l="0" t="0" r="0" b="0"/>
            <wp:wrapNone/>
            <wp:docPr id="1535" name="Freeform 1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0640"/>
                          </a:lnTo>
                          <a:lnTo>
                            <a:pt x="30478" y="20320"/>
                          </a:lnTo>
                          <a:lnTo>
                            <a:pt x="34543" y="40640"/>
                          </a:lnTo>
                          <a:lnTo>
                            <a:pt x="48766" y="99694"/>
                          </a:lnTo>
                          <a:lnTo>
                            <a:pt x="62990" y="99694"/>
                          </a:lnTo>
                          <a:lnTo>
                            <a:pt x="75183" y="40640"/>
                          </a:lnTo>
                          <a:lnTo>
                            <a:pt x="79373" y="22351"/>
                          </a:lnTo>
                          <a:lnTo>
                            <a:pt x="83438" y="40640"/>
                          </a:lnTo>
                          <a:lnTo>
                            <a:pt x="97661" y="99694"/>
                          </a:lnTo>
                          <a:lnTo>
                            <a:pt x="109854" y="99694"/>
                          </a:lnTo>
                          <a:lnTo>
                            <a:pt x="85469" y="0"/>
                          </a:lnTo>
                          <a:lnTo>
                            <a:pt x="71119" y="0"/>
                          </a:lnTo>
                          <a:lnTo>
                            <a:pt x="56894" y="58927"/>
                          </a:lnTo>
                          <a:lnTo>
                            <a:pt x="54863" y="75184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0" behindDoc="0" locked="0" layoutInCell="1" allowOverlap="1">
            <wp:simplePos x="0" y="0"/>
            <wp:positionH relativeFrom="page">
              <wp:posOffset>5627718</wp:posOffset>
            </wp:positionH>
            <wp:positionV relativeFrom="page">
              <wp:posOffset>8883047</wp:posOffset>
            </wp:positionV>
            <wp:extent cx="80359" cy="103123"/>
            <wp:effectExtent l="0" t="0" r="0" b="0"/>
            <wp:wrapNone/>
            <wp:docPr id="1536" name="Picture 15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6" name="Picture 1536"/>
                    <pic:cNvPicPr>
                      <a:picLocks noChangeAspect="0" noChangeArrowheads="1"/>
                    </pic:cNvPicPr>
                  </pic:nvPicPr>
                  <pic:blipFill>
                    <a:blip r:embed="rId15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5704522</wp:posOffset>
            </wp:positionH>
            <wp:positionV relativeFrom="page">
              <wp:posOffset>8895652</wp:posOffset>
            </wp:positionV>
            <wp:extent cx="50386" cy="77818"/>
            <wp:effectExtent l="0" t="0" r="0" b="0"/>
            <wp:wrapNone/>
            <wp:docPr id="1537" name="Freeform 1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0480"/>
                          </a:moveTo>
                          <a:lnTo>
                            <a:pt x="14224" y="34543"/>
                          </a:lnTo>
                          <a:cubicBezTo>
                            <a:pt x="14224" y="26417"/>
                            <a:pt x="16255" y="22353"/>
                            <a:pt x="20320" y="18289"/>
                          </a:cubicBezTo>
                          <a:cubicBezTo>
                            <a:pt x="24383" y="14225"/>
                            <a:pt x="28448" y="14225"/>
                            <a:pt x="34544" y="14225"/>
                          </a:cubicBezTo>
                          <a:cubicBezTo>
                            <a:pt x="40640" y="14225"/>
                            <a:pt x="44830" y="14225"/>
                            <a:pt x="48894" y="18289"/>
                          </a:cubicBezTo>
                          <a:cubicBezTo>
                            <a:pt x="50927" y="20320"/>
                            <a:pt x="52959" y="24385"/>
                            <a:pt x="52959" y="28449"/>
                          </a:cubicBezTo>
                          <a:cubicBezTo>
                            <a:pt x="52959" y="32511"/>
                            <a:pt x="50927" y="36575"/>
                            <a:pt x="48894" y="38607"/>
                          </a:cubicBezTo>
                          <a:cubicBezTo>
                            <a:pt x="46863" y="40640"/>
                            <a:pt x="42671" y="40640"/>
                            <a:pt x="34544" y="44704"/>
                          </a:cubicBezTo>
                          <a:cubicBezTo>
                            <a:pt x="24383" y="46735"/>
                            <a:pt x="18288" y="48768"/>
                            <a:pt x="14224" y="52831"/>
                          </a:cubicBezTo>
                          <a:cubicBezTo>
                            <a:pt x="10160" y="54863"/>
                            <a:pt x="8127" y="56895"/>
                            <a:pt x="6095" y="60960"/>
                          </a:cubicBezTo>
                          <a:cubicBezTo>
                            <a:pt x="4063" y="65024"/>
                            <a:pt x="2031" y="69087"/>
                            <a:pt x="2031" y="75183"/>
                          </a:cubicBezTo>
                          <a:cubicBezTo>
                            <a:pt x="2031" y="83311"/>
                            <a:pt x="4063" y="89535"/>
                            <a:pt x="10160" y="95631"/>
                          </a:cubicBezTo>
                          <a:cubicBezTo>
                            <a:pt x="16255" y="99694"/>
                            <a:pt x="22351" y="103758"/>
                            <a:pt x="32511" y="103758"/>
                          </a:cubicBezTo>
                          <a:cubicBezTo>
                            <a:pt x="38607" y="103758"/>
                            <a:pt x="44830" y="101727"/>
                            <a:pt x="48894" y="99694"/>
                          </a:cubicBezTo>
                          <a:cubicBezTo>
                            <a:pt x="52959" y="97662"/>
                            <a:pt x="57022" y="95631"/>
                            <a:pt x="59055" y="91566"/>
                          </a:cubicBezTo>
                          <a:cubicBezTo>
                            <a:pt x="61086" y="87502"/>
                            <a:pt x="63118" y="81280"/>
                            <a:pt x="65151" y="75183"/>
                          </a:cubicBezTo>
                          <a:lnTo>
                            <a:pt x="50927" y="73151"/>
                          </a:lnTo>
                          <a:cubicBezTo>
                            <a:pt x="48894" y="83311"/>
                            <a:pt x="44830" y="89535"/>
                            <a:pt x="32511" y="89535"/>
                          </a:cubicBezTo>
                          <a:cubicBezTo>
                            <a:pt x="26415" y="89535"/>
                            <a:pt x="22351" y="87502"/>
                            <a:pt x="20320" y="85344"/>
                          </a:cubicBezTo>
                          <a:cubicBezTo>
                            <a:pt x="16255" y="83311"/>
                            <a:pt x="16255" y="79247"/>
                            <a:pt x="16255" y="77216"/>
                          </a:cubicBezTo>
                          <a:cubicBezTo>
                            <a:pt x="16255" y="73151"/>
                            <a:pt x="16255" y="69087"/>
                            <a:pt x="20320" y="67056"/>
                          </a:cubicBezTo>
                          <a:cubicBezTo>
                            <a:pt x="22351" y="67056"/>
                            <a:pt x="26415" y="65024"/>
                            <a:pt x="34544" y="60960"/>
                          </a:cubicBezTo>
                          <a:cubicBezTo>
                            <a:pt x="46863" y="58928"/>
                            <a:pt x="52959" y="54863"/>
                            <a:pt x="57022" y="52831"/>
                          </a:cubicBezTo>
                          <a:cubicBezTo>
                            <a:pt x="61086" y="50800"/>
                            <a:pt x="63118" y="48768"/>
                            <a:pt x="65151" y="44704"/>
                          </a:cubicBezTo>
                          <a:cubicBezTo>
                            <a:pt x="67182" y="40640"/>
                            <a:pt x="67182" y="36575"/>
                            <a:pt x="67182" y="30480"/>
                          </a:cubicBezTo>
                          <a:cubicBezTo>
                            <a:pt x="67182" y="22353"/>
                            <a:pt x="65151" y="14225"/>
                            <a:pt x="59055" y="8129"/>
                          </a:cubicBezTo>
                          <a:cubicBezTo>
                            <a:pt x="52959" y="2032"/>
                            <a:pt x="44830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048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5783357</wp:posOffset>
            </wp:positionH>
            <wp:positionV relativeFrom="page">
              <wp:posOffset>8882952</wp:posOffset>
            </wp:positionV>
            <wp:extent cx="75787" cy="103219"/>
            <wp:effectExtent l="0" t="0" r="0" b="0"/>
            <wp:wrapNone/>
            <wp:docPr id="1538" name="Picture 15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8" name="Picture 1538"/>
                    <pic:cNvPicPr>
                      <a:picLocks noChangeAspect="0" noChangeArrowheads="1"/>
                    </pic:cNvPicPr>
                  </pic:nvPicPr>
                  <pic:blipFill>
                    <a:blip r:embed="rId15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68" behindDoc="0" locked="0" layoutInCell="1" allowOverlap="1">
            <wp:simplePos x="0" y="0"/>
            <wp:positionH relativeFrom="page">
              <wp:posOffset>6084061</wp:posOffset>
            </wp:positionH>
            <wp:positionV relativeFrom="page">
              <wp:posOffset>8882952</wp:posOffset>
            </wp:positionV>
            <wp:extent cx="80359" cy="103219"/>
            <wp:effectExtent l="0" t="0" r="0" b="0"/>
            <wp:wrapNone/>
            <wp:docPr id="1539" name="Picture 15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9" name="Picture 1539"/>
                    <pic:cNvPicPr>
                      <a:picLocks noChangeAspect="0" noChangeArrowheads="1"/>
                    </pic:cNvPicPr>
                  </pic:nvPicPr>
                  <pic:blipFill>
                    <a:blip r:embed="rId1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69" behindDoc="0" locked="0" layoutInCell="1" allowOverlap="1">
            <wp:simplePos x="0" y="0"/>
            <wp:positionH relativeFrom="page">
              <wp:posOffset>6165436</wp:posOffset>
            </wp:positionH>
            <wp:positionV relativeFrom="page">
              <wp:posOffset>8895652</wp:posOffset>
            </wp:positionV>
            <wp:extent cx="32098" cy="76295"/>
            <wp:effectExtent l="0" t="0" r="0" b="0"/>
            <wp:wrapNone/>
            <wp:docPr id="1540" name="Freeform 1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478" y="99694"/>
                            <a:pt x="26542" y="101727"/>
                            <a:pt x="28575" y="101727"/>
                          </a:cubicBezTo>
                          <a:cubicBezTo>
                            <a:pt x="34671" y="101727"/>
                            <a:pt x="38734" y="99694"/>
                            <a:pt x="42798" y="95631"/>
                          </a:cubicBezTo>
                          <a:lnTo>
                            <a:pt x="38734" y="79247"/>
                          </a:lnTo>
                          <a:cubicBezTo>
                            <a:pt x="34671" y="83311"/>
                            <a:pt x="32638" y="83311"/>
                            <a:pt x="28575" y="83311"/>
                          </a:cubicBezTo>
                          <a:cubicBezTo>
                            <a:pt x="26542" y="83311"/>
                            <a:pt x="22478" y="83311"/>
                            <a:pt x="20320" y="81280"/>
                          </a:cubicBezTo>
                          <a:cubicBezTo>
                            <a:pt x="18288" y="79247"/>
                            <a:pt x="16255" y="75184"/>
                            <a:pt x="16255" y="71119"/>
                          </a:cubicBezTo>
                          <a:cubicBezTo>
                            <a:pt x="14224" y="65023"/>
                            <a:pt x="12191" y="58927"/>
                            <a:pt x="12191" y="50800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0" behindDoc="0" locked="0" layoutInCell="1" allowOverlap="1">
            <wp:simplePos x="0" y="0"/>
            <wp:positionH relativeFrom="page">
              <wp:posOffset>6187884</wp:posOffset>
            </wp:positionH>
            <wp:positionV relativeFrom="page">
              <wp:posOffset>8882952</wp:posOffset>
            </wp:positionV>
            <wp:extent cx="81882" cy="103219"/>
            <wp:effectExtent l="0" t="0" r="0" b="0"/>
            <wp:wrapNone/>
            <wp:docPr id="1541" name="Picture 15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1" name="Picture 1541"/>
                    <pic:cNvPicPr>
                      <a:picLocks noChangeAspect="0" noChangeArrowheads="1"/>
                    </pic:cNvPicPr>
                  </pic:nvPicPr>
                  <pic:blipFill>
                    <a:blip r:embed="rId15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6304787</wp:posOffset>
            </wp:positionH>
            <wp:positionV relativeFrom="page">
              <wp:posOffset>8956802</wp:posOffset>
            </wp:positionV>
            <wp:extent cx="12192" cy="15240"/>
            <wp:effectExtent l="0" t="0" r="0" b="0"/>
            <wp:wrapNone/>
            <wp:docPr id="1542" name="Freeform 1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40"/>
                    </a:xfrm>
                    <a:custGeom>
                      <a:rect l="l" t="t" r="r" b="b"/>
                      <a:pathLst>
                        <a:path w="16257" h="20321">
                          <a:moveTo>
                            <a:pt x="0" y="20321"/>
                          </a:moveTo>
                          <a:lnTo>
                            <a:pt x="16257" y="20321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2" behindDoc="0" locked="0" layoutInCell="1" allowOverlap="1">
            <wp:simplePos x="0" y="0"/>
            <wp:positionH relativeFrom="page">
              <wp:posOffset>983233</wp:posOffset>
            </wp:positionH>
            <wp:positionV relativeFrom="page">
              <wp:posOffset>9523699</wp:posOffset>
            </wp:positionV>
            <wp:extent cx="78835" cy="130746"/>
            <wp:effectExtent l="0" t="0" r="0" b="0"/>
            <wp:wrapNone/>
            <wp:docPr id="1543" name="Picture 15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3" name="Picture 1543"/>
                    <pic:cNvPicPr>
                      <a:picLocks noChangeAspect="0" noChangeArrowheads="1"/>
                    </pic:cNvPicPr>
                  </pic:nvPicPr>
                  <pic:blipFill>
                    <a:blip r:embed="rId1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3" behindDoc="0" locked="0" layoutInCell="1" allowOverlap="1">
            <wp:simplePos x="0" y="0"/>
            <wp:positionH relativeFrom="page">
              <wp:posOffset>1157763</wp:posOffset>
            </wp:positionH>
            <wp:positionV relativeFrom="page">
              <wp:posOffset>9539447</wp:posOffset>
            </wp:positionV>
            <wp:extent cx="30478" cy="100677"/>
            <wp:effectExtent l="0" t="0" r="0" b="0"/>
            <wp:wrapNone/>
            <wp:docPr id="1544" name="Freeform 1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1191291</wp:posOffset>
            </wp:positionH>
            <wp:positionV relativeFrom="page">
              <wp:posOffset>9539447</wp:posOffset>
            </wp:positionV>
            <wp:extent cx="28955" cy="100773"/>
            <wp:effectExtent l="0" t="0" r="0" b="0"/>
            <wp:wrapNone/>
            <wp:docPr id="1545" name="Freeform 1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8" behindDoc="0" locked="0" layoutInCell="1" allowOverlap="1">
            <wp:simplePos x="0" y="0"/>
            <wp:positionH relativeFrom="page">
              <wp:posOffset>1452276</wp:posOffset>
            </wp:positionH>
            <wp:positionV relativeFrom="page">
              <wp:posOffset>9539447</wp:posOffset>
            </wp:positionV>
            <wp:extent cx="28955" cy="100773"/>
            <wp:effectExtent l="0" t="0" r="0" b="0"/>
            <wp:wrapNone/>
            <wp:docPr id="1546" name="Freeform 1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2352" y="20445"/>
                            <a:pt x="24385" y="18413"/>
                          </a:cubicBezTo>
                          <a:cubicBezTo>
                            <a:pt x="24385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6" behindDoc="0" locked="0" layoutInCell="1" allowOverlap="1">
            <wp:simplePos x="0" y="0"/>
            <wp:positionH relativeFrom="page">
              <wp:posOffset>683037</wp:posOffset>
            </wp:positionH>
            <wp:positionV relativeFrom="page">
              <wp:posOffset>9563926</wp:posOffset>
            </wp:positionV>
            <wp:extent cx="50386" cy="77817"/>
            <wp:effectExtent l="0" t="0" r="0" b="0"/>
            <wp:wrapNone/>
            <wp:docPr id="1547" name="Freeform 1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4544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3757"/>
                            <a:pt x="48767" y="101726"/>
                          </a:cubicBezTo>
                          <a:cubicBezTo>
                            <a:pt x="52831" y="97661"/>
                            <a:pt x="56896" y="95630"/>
                            <a:pt x="58927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5469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2351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7021"/>
                            <a:pt x="56896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8927" y="10160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7" behindDoc="0" locked="0" layoutInCell="1" allowOverlap="1">
            <wp:simplePos x="0" y="0"/>
            <wp:positionH relativeFrom="page">
              <wp:posOffset>729868</wp:posOffset>
            </wp:positionH>
            <wp:positionV relativeFrom="page">
              <wp:posOffset>9551226</wp:posOffset>
            </wp:positionV>
            <wp:extent cx="81883" cy="103219"/>
            <wp:effectExtent l="0" t="0" r="0" b="0"/>
            <wp:wrapNone/>
            <wp:docPr id="1548" name="Picture 15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8" name="Picture 1548"/>
                    <pic:cNvPicPr>
                      <a:picLocks noChangeAspect="0" noChangeArrowheads="1"/>
                    </pic:cNvPicPr>
                  </pic:nvPicPr>
                  <pic:blipFill>
                    <a:blip r:embed="rId15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78" behindDoc="0" locked="0" layoutInCell="1" allowOverlap="1">
            <wp:simplePos x="0" y="0"/>
            <wp:positionH relativeFrom="page">
              <wp:posOffset>808196</wp:posOffset>
            </wp:positionH>
            <wp:positionV relativeFrom="page">
              <wp:posOffset>9563926</wp:posOffset>
            </wp:positionV>
            <wp:extent cx="53434" cy="77817"/>
            <wp:effectExtent l="0" t="0" r="0" b="0"/>
            <wp:wrapNone/>
            <wp:docPr id="1549" name="Freeform 1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7"/>
                    </a:xfrm>
                    <a:custGeom>
                      <a:rect l="l" t="t" r="r" b="b"/>
                      <a:pathLst>
                        <a:path w="71246" h="103757">
                          <a:moveTo>
                            <a:pt x="56896" y="38734"/>
                          </a:moveTo>
                          <a:lnTo>
                            <a:pt x="71246" y="36703"/>
                          </a:lnTo>
                          <a:cubicBezTo>
                            <a:pt x="69215" y="24510"/>
                            <a:pt x="65150" y="16383"/>
                            <a:pt x="58927" y="10159"/>
                          </a:cubicBezTo>
                          <a:cubicBezTo>
                            <a:pt x="52833" y="4063"/>
                            <a:pt x="44705" y="0"/>
                            <a:pt x="36576" y="0"/>
                          </a:cubicBezTo>
                          <a:cubicBezTo>
                            <a:pt x="26416" y="0"/>
                            <a:pt x="16256" y="4063"/>
                            <a:pt x="10160" y="14351"/>
                          </a:cubicBezTo>
                          <a:cubicBezTo>
                            <a:pt x="4065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4065" y="83437"/>
                            <a:pt x="10160" y="91565"/>
                          </a:cubicBezTo>
                          <a:cubicBezTo>
                            <a:pt x="16256" y="99694"/>
                            <a:pt x="26416" y="103757"/>
                            <a:pt x="36576" y="103757"/>
                          </a:cubicBezTo>
                          <a:cubicBezTo>
                            <a:pt x="44705" y="103757"/>
                            <a:pt x="52833" y="101726"/>
                            <a:pt x="58927" y="95630"/>
                          </a:cubicBezTo>
                          <a:cubicBezTo>
                            <a:pt x="63119" y="91565"/>
                            <a:pt x="67183" y="83437"/>
                            <a:pt x="69215" y="73278"/>
                          </a:cubicBezTo>
                          <a:lnTo>
                            <a:pt x="56896" y="71245"/>
                          </a:lnTo>
                          <a:cubicBezTo>
                            <a:pt x="54865" y="77341"/>
                            <a:pt x="52833" y="81405"/>
                            <a:pt x="48769" y="85470"/>
                          </a:cubicBezTo>
                          <a:cubicBezTo>
                            <a:pt x="46736" y="89534"/>
                            <a:pt x="42672" y="89534"/>
                            <a:pt x="36576" y="89534"/>
                          </a:cubicBezTo>
                          <a:cubicBezTo>
                            <a:pt x="30481" y="89534"/>
                            <a:pt x="24385" y="87501"/>
                            <a:pt x="20320" y="81405"/>
                          </a:cubicBezTo>
                          <a:cubicBezTo>
                            <a:pt x="16256" y="75310"/>
                            <a:pt x="14225" y="65149"/>
                            <a:pt x="14225" y="52958"/>
                          </a:cubicBezTo>
                          <a:cubicBezTo>
                            <a:pt x="14225" y="38734"/>
                            <a:pt x="16256" y="30607"/>
                            <a:pt x="20320" y="24510"/>
                          </a:cubicBezTo>
                          <a:cubicBezTo>
                            <a:pt x="24385" y="18414"/>
                            <a:pt x="30481" y="14351"/>
                            <a:pt x="36576" y="14351"/>
                          </a:cubicBezTo>
                          <a:cubicBezTo>
                            <a:pt x="42672" y="14351"/>
                            <a:pt x="46736" y="16383"/>
                            <a:pt x="50801" y="20446"/>
                          </a:cubicBezTo>
                          <a:cubicBezTo>
                            <a:pt x="52833" y="24510"/>
                            <a:pt x="56896" y="30607"/>
                            <a:pt x="56896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9" behindDoc="0" locked="0" layoutInCell="1" allowOverlap="1">
            <wp:simplePos x="0" y="0"/>
            <wp:positionH relativeFrom="page">
              <wp:posOffset>853503</wp:posOffset>
            </wp:positionH>
            <wp:positionV relativeFrom="page">
              <wp:posOffset>9551226</wp:posOffset>
            </wp:positionV>
            <wp:extent cx="81883" cy="103219"/>
            <wp:effectExtent l="0" t="0" r="0" b="0"/>
            <wp:wrapNone/>
            <wp:docPr id="1550" name="Picture 15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0" name="Picture 1550"/>
                    <pic:cNvPicPr>
                      <a:picLocks noChangeAspect="0" noChangeArrowheads="1"/>
                    </pic:cNvPicPr>
                  </pic:nvPicPr>
                  <pic:blipFill>
                    <a:blip r:embed="rId15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0" behindDoc="0" locked="0" layoutInCell="1" allowOverlap="1">
            <wp:simplePos x="0" y="0"/>
            <wp:positionH relativeFrom="page">
              <wp:posOffset>934878</wp:posOffset>
            </wp:positionH>
            <wp:positionV relativeFrom="page">
              <wp:posOffset>9563926</wp:posOffset>
            </wp:positionV>
            <wp:extent cx="50386" cy="76295"/>
            <wp:effectExtent l="0" t="0" r="0" b="0"/>
            <wp:wrapNone/>
            <wp:docPr id="1551" name="Freeform 1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800" y="99694"/>
                          </a:cubicBezTo>
                          <a:cubicBezTo>
                            <a:pt x="54864" y="97663"/>
                            <a:pt x="56896" y="95631"/>
                            <a:pt x="58927" y="93598"/>
                          </a:cubicBezTo>
                          <a:cubicBezTo>
                            <a:pt x="60960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7182" y="71247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831" y="0"/>
                          </a:lnTo>
                          <a:lnTo>
                            <a:pt x="52831" y="61086"/>
                          </a:lnTo>
                          <a:cubicBezTo>
                            <a:pt x="52831" y="69214"/>
                            <a:pt x="50800" y="73278"/>
                            <a:pt x="50800" y="77343"/>
                          </a:cubicBezTo>
                          <a:cubicBezTo>
                            <a:pt x="48767" y="79375"/>
                            <a:pt x="46736" y="83439"/>
                            <a:pt x="44703" y="85471"/>
                          </a:cubicBezTo>
                          <a:cubicBezTo>
                            <a:pt x="42671" y="87502"/>
                            <a:pt x="38607" y="87502"/>
                            <a:pt x="36576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2" behindDoc="0" locked="0" layoutInCell="1" allowOverlap="1">
            <wp:simplePos x="0" y="0"/>
            <wp:positionH relativeFrom="page">
              <wp:posOffset>1082389</wp:posOffset>
            </wp:positionH>
            <wp:positionV relativeFrom="page">
              <wp:posOffset>9551226</wp:posOffset>
            </wp:positionV>
            <wp:extent cx="80359" cy="103219"/>
            <wp:effectExtent l="0" t="0" r="0" b="0"/>
            <wp:wrapNone/>
            <wp:docPr id="1552" name="Picture 15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>
                      <a:picLocks noChangeAspect="0" noChangeArrowheads="1"/>
                    </pic:cNvPicPr>
                  </pic:nvPicPr>
                  <pic:blipFill>
                    <a:blip r:embed="rId1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5" behindDoc="0" locked="0" layoutInCell="1" allowOverlap="1">
            <wp:simplePos x="0" y="0"/>
            <wp:positionH relativeFrom="page">
              <wp:posOffset>1212119</wp:posOffset>
            </wp:positionH>
            <wp:positionV relativeFrom="page">
              <wp:posOffset>9551226</wp:posOffset>
            </wp:positionV>
            <wp:extent cx="81883" cy="103219"/>
            <wp:effectExtent l="0" t="0" r="0" b="0"/>
            <wp:wrapNone/>
            <wp:docPr id="1553" name="Picture 15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3" name="Picture 1553"/>
                    <pic:cNvPicPr>
                      <a:picLocks noChangeAspect="0" noChangeArrowheads="1"/>
                    </pic:cNvPicPr>
                  </pic:nvPicPr>
                  <pic:blipFill>
                    <a:blip r:embed="rId15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6" behindDoc="0" locked="0" layoutInCell="1" allowOverlap="1">
            <wp:simplePos x="0" y="0"/>
            <wp:positionH relativeFrom="page">
              <wp:posOffset>1293494</wp:posOffset>
            </wp:positionH>
            <wp:positionV relativeFrom="page">
              <wp:posOffset>9563926</wp:posOffset>
            </wp:positionV>
            <wp:extent cx="82485" cy="76295"/>
            <wp:effectExtent l="0" t="0" r="0" b="0"/>
            <wp:wrapNone/>
            <wp:docPr id="1554" name="Freeform 1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6382" y="91567"/>
                            <a:pt x="18415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8894" y="99694"/>
                            <a:pt x="52959" y="97663"/>
                          </a:cubicBezTo>
                          <a:cubicBezTo>
                            <a:pt x="57022" y="95631"/>
                            <a:pt x="59055" y="89535"/>
                            <a:pt x="61086" y="85471"/>
                          </a:cubicBezTo>
                          <a:cubicBezTo>
                            <a:pt x="63118" y="89535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81406" y="101727"/>
                            <a:pt x="85471" y="101727"/>
                          </a:cubicBezTo>
                          <a:cubicBezTo>
                            <a:pt x="93726" y="101727"/>
                            <a:pt x="99822" y="99694"/>
                            <a:pt x="103886" y="93598"/>
                          </a:cubicBezTo>
                          <a:cubicBezTo>
                            <a:pt x="107950" y="89535"/>
                            <a:pt x="109981" y="81406"/>
                            <a:pt x="109981" y="69214"/>
                          </a:cubicBezTo>
                          <a:lnTo>
                            <a:pt x="109981" y="0"/>
                          </a:lnTo>
                          <a:lnTo>
                            <a:pt x="97789" y="0"/>
                          </a:lnTo>
                          <a:lnTo>
                            <a:pt x="97789" y="63118"/>
                          </a:lnTo>
                          <a:cubicBezTo>
                            <a:pt x="97789" y="71247"/>
                            <a:pt x="95757" y="75310"/>
                            <a:pt x="95757" y="77343"/>
                          </a:cubicBezTo>
                          <a:cubicBezTo>
                            <a:pt x="93726" y="81406"/>
                            <a:pt x="93726" y="83439"/>
                            <a:pt x="89535" y="85471"/>
                          </a:cubicBezTo>
                          <a:cubicBezTo>
                            <a:pt x="87502" y="87502"/>
                            <a:pt x="85471" y="87502"/>
                            <a:pt x="83439" y="87502"/>
                          </a:cubicBezTo>
                          <a:cubicBezTo>
                            <a:pt x="77343" y="87502"/>
                            <a:pt x="71247" y="85471"/>
                            <a:pt x="69214" y="81406"/>
                          </a:cubicBezTo>
                          <a:cubicBezTo>
                            <a:pt x="65151" y="75310"/>
                            <a:pt x="63118" y="69214"/>
                            <a:pt x="63118" y="59055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5151"/>
                          </a:lnTo>
                          <a:cubicBezTo>
                            <a:pt x="48894" y="73278"/>
                            <a:pt x="46863" y="79375"/>
                            <a:pt x="44830" y="83439"/>
                          </a:cubicBezTo>
                          <a:cubicBezTo>
                            <a:pt x="42798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4510" y="85471"/>
                            <a:pt x="20447" y="79375"/>
                          </a:cubicBezTo>
                          <a:cubicBezTo>
                            <a:pt x="16382" y="75310"/>
                            <a:pt x="14350" y="65151"/>
                            <a:pt x="14350" y="52959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7" behindDoc="0" locked="0" layoutInCell="1" allowOverlap="1">
            <wp:simplePos x="0" y="0"/>
            <wp:positionH relativeFrom="page">
              <wp:posOffset>1378521</wp:posOffset>
            </wp:positionH>
            <wp:positionV relativeFrom="page">
              <wp:posOffset>9551226</wp:posOffset>
            </wp:positionV>
            <wp:extent cx="78835" cy="129127"/>
            <wp:effectExtent l="0" t="0" r="0" b="0"/>
            <wp:wrapNone/>
            <wp:docPr id="1555" name="Picture 15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5" name="Picture 1555"/>
                    <pic:cNvPicPr>
                      <a:picLocks noChangeAspect="0" noChangeArrowheads="1"/>
                    </pic:cNvPicPr>
                  </pic:nvPicPr>
                  <pic:blipFill>
                    <a:blip r:embed="rId15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9" behindDoc="0" locked="0" layoutInCell="1" allowOverlap="1">
            <wp:simplePos x="0" y="0"/>
            <wp:positionH relativeFrom="page">
              <wp:posOffset>1491995</wp:posOffset>
            </wp:positionH>
            <wp:positionV relativeFrom="page">
              <wp:posOffset>9624315</wp:posOffset>
            </wp:positionV>
            <wp:extent cx="12192" cy="15239"/>
            <wp:effectExtent l="0" t="0" r="0" b="0"/>
            <wp:wrapNone/>
            <wp:docPr id="1556" name="Freeform 1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39"/>
                    </a:xfrm>
                    <a:custGeom>
                      <a:rect l="l" t="t" r="r" b="b"/>
                      <a:pathLst>
                        <a:path w="16256" h="20319">
                          <a:moveTo>
                            <a:pt x="0" y="20319"/>
                          </a:moveTo>
                          <a:lnTo>
                            <a:pt x="16256" y="20319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683037</wp:posOffset>
            </wp:positionH>
            <wp:positionV relativeFrom="page">
              <wp:posOffset>411734</wp:posOffset>
            </wp:positionV>
            <wp:extent cx="45814" cy="103822"/>
            <wp:effectExtent l="0" t="0" r="0" b="0"/>
            <wp:wrapNone/>
            <wp:docPr id="1557" name="Freeform 1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5814" cy="103822"/>
                    </a:xfrm>
                    <a:custGeom>
                      <a:rect l="l" t="t" r="r" b="b"/>
                      <a:pathLst>
                        <a:path w="61086" h="138430">
                          <a:moveTo>
                            <a:pt x="0" y="40767"/>
                          </a:moveTo>
                          <a:lnTo>
                            <a:pt x="12191" y="42798"/>
                          </a:lnTo>
                          <a:cubicBezTo>
                            <a:pt x="14224" y="32640"/>
                            <a:pt x="14224" y="24512"/>
                            <a:pt x="18288" y="20447"/>
                          </a:cubicBezTo>
                          <a:cubicBezTo>
                            <a:pt x="20320" y="16384"/>
                            <a:pt x="24383" y="14352"/>
                            <a:pt x="30480" y="14352"/>
                          </a:cubicBezTo>
                          <a:cubicBezTo>
                            <a:pt x="32511" y="14352"/>
                            <a:pt x="36576" y="16384"/>
                            <a:pt x="38607" y="18416"/>
                          </a:cubicBezTo>
                          <a:cubicBezTo>
                            <a:pt x="42671" y="20447"/>
                            <a:pt x="42671" y="22479"/>
                            <a:pt x="44703" y="26543"/>
                          </a:cubicBezTo>
                          <a:cubicBezTo>
                            <a:pt x="46736" y="28576"/>
                            <a:pt x="46736" y="36704"/>
                            <a:pt x="46736" y="44830"/>
                          </a:cubicBezTo>
                          <a:lnTo>
                            <a:pt x="46736" y="138430"/>
                          </a:lnTo>
                          <a:lnTo>
                            <a:pt x="61086" y="138430"/>
                          </a:lnTo>
                          <a:lnTo>
                            <a:pt x="61086" y="44830"/>
                          </a:lnTo>
                          <a:cubicBezTo>
                            <a:pt x="61086" y="28576"/>
                            <a:pt x="58927" y="16384"/>
                            <a:pt x="52831" y="10287"/>
                          </a:cubicBezTo>
                          <a:cubicBezTo>
                            <a:pt x="46736" y="2033"/>
                            <a:pt x="40640" y="0"/>
                            <a:pt x="30480" y="0"/>
                          </a:cubicBezTo>
                          <a:cubicBezTo>
                            <a:pt x="20320" y="0"/>
                            <a:pt x="12191" y="2033"/>
                            <a:pt x="8127" y="8256"/>
                          </a:cubicBezTo>
                          <a:cubicBezTo>
                            <a:pt x="2031" y="16384"/>
                            <a:pt x="0" y="26543"/>
                            <a:pt x="0" y="4076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747141</wp:posOffset>
            </wp:positionH>
            <wp:positionV relativeFrom="page">
              <wp:posOffset>411734</wp:posOffset>
            </wp:positionV>
            <wp:extent cx="79342" cy="102297"/>
            <wp:effectExtent l="0" t="0" r="0" b="0"/>
            <wp:wrapNone/>
            <wp:docPr id="1558" name="Freeform 1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9342" cy="102297"/>
                    </a:xfrm>
                    <a:custGeom>
                      <a:rect l="l" t="t" r="r" b="b"/>
                      <a:pathLst>
                        <a:path w="105790" h="136397">
                          <a:moveTo>
                            <a:pt x="0" y="0"/>
                          </a:moveTo>
                          <a:lnTo>
                            <a:pt x="0" y="136397"/>
                          </a:lnTo>
                          <a:lnTo>
                            <a:pt x="22351" y="136397"/>
                          </a:lnTo>
                          <a:lnTo>
                            <a:pt x="48767" y="38734"/>
                          </a:lnTo>
                          <a:lnTo>
                            <a:pt x="54864" y="18415"/>
                          </a:lnTo>
                          <a:cubicBezTo>
                            <a:pt x="54864" y="24510"/>
                            <a:pt x="56896" y="30607"/>
                            <a:pt x="61086" y="40767"/>
                          </a:cubicBezTo>
                          <a:lnTo>
                            <a:pt x="87502" y="136397"/>
                          </a:lnTo>
                          <a:lnTo>
                            <a:pt x="105790" y="136397"/>
                          </a:lnTo>
                          <a:lnTo>
                            <a:pt x="105790" y="0"/>
                          </a:lnTo>
                          <a:lnTo>
                            <a:pt x="91567" y="0"/>
                          </a:lnTo>
                          <a:lnTo>
                            <a:pt x="91567" y="113919"/>
                          </a:lnTo>
                          <a:lnTo>
                            <a:pt x="58927" y="0"/>
                          </a:lnTo>
                          <a:lnTo>
                            <a:pt x="46736" y="0"/>
                          </a:lnTo>
                          <a:lnTo>
                            <a:pt x="14224" y="115951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1295019</wp:posOffset>
            </wp:positionH>
            <wp:positionV relativeFrom="page">
              <wp:posOffset>414783</wp:posOffset>
            </wp:positionV>
            <wp:extent cx="29050" cy="100773"/>
            <wp:effectExtent l="0" t="0" r="0" b="0"/>
            <wp:wrapNone/>
            <wp:docPr id="1559" name="Freeform 1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773"/>
                    </a:xfrm>
                    <a:custGeom>
                      <a:rect l="l" t="t" r="r" b="b"/>
                      <a:pathLst>
                        <a:path w="38734" h="134364">
                          <a:moveTo>
                            <a:pt x="36703" y="16382"/>
                          </a:moveTo>
                          <a:lnTo>
                            <a:pt x="38734" y="2032"/>
                          </a:lnTo>
                          <a:cubicBezTo>
                            <a:pt x="34672" y="0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448" y="0"/>
                            <a:pt x="16383" y="2032"/>
                          </a:cubicBezTo>
                          <a:cubicBezTo>
                            <a:pt x="14352" y="4063"/>
                            <a:pt x="12320" y="8255"/>
                            <a:pt x="12320" y="10287"/>
                          </a:cubicBezTo>
                          <a:cubicBezTo>
                            <a:pt x="10288" y="14351"/>
                            <a:pt x="10288" y="20445"/>
                            <a:pt x="10288" y="30606"/>
                          </a:cubicBezTo>
                          <a:lnTo>
                            <a:pt x="10288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288" y="99693"/>
                          </a:lnTo>
                          <a:lnTo>
                            <a:pt x="10288" y="124077"/>
                          </a:lnTo>
                          <a:lnTo>
                            <a:pt x="22479" y="134364"/>
                          </a:lnTo>
                          <a:lnTo>
                            <a:pt x="22479" y="99693"/>
                          </a:lnTo>
                          <a:lnTo>
                            <a:pt x="36703" y="99693"/>
                          </a:lnTo>
                          <a:lnTo>
                            <a:pt x="36703" y="87501"/>
                          </a:lnTo>
                          <a:lnTo>
                            <a:pt x="22479" y="87501"/>
                          </a:lnTo>
                          <a:lnTo>
                            <a:pt x="22479" y="28573"/>
                          </a:lnTo>
                          <a:cubicBezTo>
                            <a:pt x="22479" y="24509"/>
                            <a:pt x="24512" y="20445"/>
                            <a:pt x="24512" y="18413"/>
                          </a:cubicBezTo>
                          <a:cubicBezTo>
                            <a:pt x="26543" y="16382"/>
                            <a:pt x="28576" y="16382"/>
                            <a:pt x="30608" y="16382"/>
                          </a:cubicBezTo>
                          <a:cubicBezTo>
                            <a:pt x="32640" y="16382"/>
                            <a:pt x="34672" y="16382"/>
                            <a:pt x="36703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1333214</wp:posOffset>
            </wp:positionH>
            <wp:positionV relativeFrom="page">
              <wp:posOffset>411734</wp:posOffset>
            </wp:positionV>
            <wp:extent cx="48863" cy="102297"/>
            <wp:effectExtent l="0" t="0" r="0" b="0"/>
            <wp:wrapNone/>
            <wp:docPr id="1560" name="Freeform 1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97"/>
                    </a:xfrm>
                    <a:custGeom>
                      <a:rect l="l" t="t" r="r" b="b"/>
                      <a:pathLst>
                        <a:path w="65151" h="136397">
                          <a:moveTo>
                            <a:pt x="0" y="0"/>
                          </a:moveTo>
                          <a:lnTo>
                            <a:pt x="0" y="136397"/>
                          </a:lnTo>
                          <a:lnTo>
                            <a:pt x="12191" y="136397"/>
                          </a:lnTo>
                          <a:lnTo>
                            <a:pt x="12191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99694"/>
                            <a:pt x="36576" y="99694"/>
                          </a:cubicBezTo>
                          <a:cubicBezTo>
                            <a:pt x="46863" y="99694"/>
                            <a:pt x="52959" y="97663"/>
                            <a:pt x="57022" y="91567"/>
                          </a:cubicBezTo>
                          <a:cubicBezTo>
                            <a:pt x="63118" y="87502"/>
                            <a:pt x="65151" y="77343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1086"/>
                          </a:lnTo>
                          <a:cubicBezTo>
                            <a:pt x="50927" y="71247"/>
                            <a:pt x="50927" y="77343"/>
                            <a:pt x="46863" y="81406"/>
                          </a:cubicBezTo>
                          <a:cubicBezTo>
                            <a:pt x="44830" y="83439"/>
                            <a:pt x="4076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9375"/>
                          </a:cubicBezTo>
                          <a:cubicBezTo>
                            <a:pt x="14224" y="73278"/>
                            <a:pt x="12191" y="65151"/>
                            <a:pt x="12191" y="52959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1560575</wp:posOffset>
            </wp:positionH>
            <wp:positionV relativeFrom="page">
              <wp:posOffset>411735</wp:posOffset>
            </wp:positionV>
            <wp:extent cx="10668" cy="103631"/>
            <wp:effectExtent l="0" t="0" r="0" b="0"/>
            <wp:wrapNone/>
            <wp:docPr id="1561" name="Freeform 1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1"/>
                    </a:xfrm>
                    <a:custGeom>
                      <a:rect l="l" t="t" r="r" b="b"/>
                      <a:pathLst>
                        <a:path w="14225" h="138175">
                          <a:moveTo>
                            <a:pt x="0" y="138175"/>
                          </a:moveTo>
                          <a:lnTo>
                            <a:pt x="14225" y="138175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1705546</wp:posOffset>
            </wp:positionH>
            <wp:positionV relativeFrom="page">
              <wp:posOffset>414783</wp:posOffset>
            </wp:positionV>
            <wp:extent cx="29050" cy="100677"/>
            <wp:effectExtent l="0" t="0" r="0" b="0"/>
            <wp:wrapNone/>
            <wp:docPr id="1562" name="Freeform 1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8734" y="16255"/>
                          </a:moveTo>
                          <a:lnTo>
                            <a:pt x="38734" y="2031"/>
                          </a:lnTo>
                          <a:cubicBezTo>
                            <a:pt x="36703" y="0"/>
                            <a:pt x="32639" y="0"/>
                            <a:pt x="28574" y="0"/>
                          </a:cubicBezTo>
                          <a:cubicBezTo>
                            <a:pt x="24510" y="0"/>
                            <a:pt x="20446" y="0"/>
                            <a:pt x="18414" y="2031"/>
                          </a:cubicBezTo>
                          <a:cubicBezTo>
                            <a:pt x="14351" y="4064"/>
                            <a:pt x="12192" y="8128"/>
                            <a:pt x="12192" y="10160"/>
                          </a:cubicBezTo>
                          <a:cubicBezTo>
                            <a:pt x="10159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510" y="134237"/>
                          </a:lnTo>
                          <a:lnTo>
                            <a:pt x="24510" y="99694"/>
                          </a:lnTo>
                          <a:lnTo>
                            <a:pt x="38734" y="99694"/>
                          </a:lnTo>
                          <a:lnTo>
                            <a:pt x="38734" y="87502"/>
                          </a:lnTo>
                          <a:lnTo>
                            <a:pt x="24510" y="87502"/>
                          </a:lnTo>
                          <a:lnTo>
                            <a:pt x="24510" y="28446"/>
                          </a:lnTo>
                          <a:cubicBezTo>
                            <a:pt x="24510" y="24382"/>
                            <a:pt x="24510" y="20318"/>
                            <a:pt x="24510" y="18286"/>
                          </a:cubicBezTo>
                          <a:cubicBezTo>
                            <a:pt x="26543" y="16255"/>
                            <a:pt x="28574" y="16255"/>
                            <a:pt x="32639" y="16255"/>
                          </a:cubicBezTo>
                          <a:cubicBezTo>
                            <a:pt x="32639" y="16255"/>
                            <a:pt x="34671" y="16255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1900491</wp:posOffset>
            </wp:positionH>
            <wp:positionV relativeFrom="page">
              <wp:posOffset>399130</wp:posOffset>
            </wp:positionV>
            <wp:extent cx="36067" cy="127603"/>
            <wp:effectExtent l="0" t="0" r="0" b="0"/>
            <wp:wrapNone/>
            <wp:docPr id="1563" name="Picture 15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3" name="Picture 1563"/>
                    <pic:cNvPicPr>
                      <a:picLocks noChangeAspect="0" noChangeArrowheads="1"/>
                    </pic:cNvPicPr>
                  </pic:nvPicPr>
                  <pic:blipFill>
                    <a:blip r:embed="rId1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2176716</wp:posOffset>
            </wp:positionH>
            <wp:positionV relativeFrom="page">
              <wp:posOffset>399130</wp:posOffset>
            </wp:positionV>
            <wp:extent cx="78835" cy="129127"/>
            <wp:effectExtent l="0" t="0" r="0" b="0"/>
            <wp:wrapNone/>
            <wp:docPr id="1564" name="Picture 15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4" name="Picture 1564"/>
                    <pic:cNvPicPr>
                      <a:picLocks noChangeAspect="0" noChangeArrowheads="1"/>
                    </pic:cNvPicPr>
                  </pic:nvPicPr>
                  <pic:blipFill>
                    <a:blip r:embed="rId15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2532887</wp:posOffset>
            </wp:positionH>
            <wp:positionV relativeFrom="page">
              <wp:posOffset>414783</wp:posOffset>
            </wp:positionV>
            <wp:extent cx="30478" cy="100773"/>
            <wp:effectExtent l="0" t="0" r="0" b="0"/>
            <wp:wrapNone/>
            <wp:docPr id="1565" name="Freeform 1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773"/>
                    </a:xfrm>
                    <a:custGeom>
                      <a:rect l="l" t="t" r="r" b="b"/>
                      <a:pathLst>
                        <a:path w="40638" h="134364">
                          <a:moveTo>
                            <a:pt x="38607" y="16382"/>
                          </a:moveTo>
                          <a:lnTo>
                            <a:pt x="40638" y="2032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6416" y="0"/>
                            <a:pt x="22352" y="0"/>
                            <a:pt x="18287" y="2032"/>
                          </a:cubicBezTo>
                          <a:cubicBezTo>
                            <a:pt x="16256" y="4063"/>
                            <a:pt x="14224" y="8255"/>
                            <a:pt x="12192" y="10287"/>
                          </a:cubicBezTo>
                          <a:cubicBezTo>
                            <a:pt x="12192" y="14351"/>
                            <a:pt x="10159" y="20445"/>
                            <a:pt x="10159" y="30606"/>
                          </a:cubicBezTo>
                          <a:lnTo>
                            <a:pt x="10159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59" y="99693"/>
                          </a:lnTo>
                          <a:lnTo>
                            <a:pt x="10159" y="124077"/>
                          </a:lnTo>
                          <a:lnTo>
                            <a:pt x="24383" y="134364"/>
                          </a:lnTo>
                          <a:lnTo>
                            <a:pt x="24383" y="99693"/>
                          </a:lnTo>
                          <a:lnTo>
                            <a:pt x="38607" y="99693"/>
                          </a:lnTo>
                          <a:lnTo>
                            <a:pt x="38607" y="87501"/>
                          </a:lnTo>
                          <a:lnTo>
                            <a:pt x="24383" y="87501"/>
                          </a:lnTo>
                          <a:lnTo>
                            <a:pt x="24383" y="28573"/>
                          </a:lnTo>
                          <a:cubicBezTo>
                            <a:pt x="24383" y="24509"/>
                            <a:pt x="24383" y="20445"/>
                            <a:pt x="26416" y="18413"/>
                          </a:cubicBezTo>
                          <a:cubicBezTo>
                            <a:pt x="26416" y="16382"/>
                            <a:pt x="28447" y="16382"/>
                            <a:pt x="32512" y="16382"/>
                          </a:cubicBezTo>
                          <a:cubicBezTo>
                            <a:pt x="34544" y="16382"/>
                            <a:pt x="36576" y="16382"/>
                            <a:pt x="38607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2674619</wp:posOffset>
            </wp:positionH>
            <wp:positionV relativeFrom="page">
              <wp:posOffset>411735</wp:posOffset>
            </wp:positionV>
            <wp:extent cx="36576" cy="103631"/>
            <wp:effectExtent l="0" t="0" r="0" b="0"/>
            <wp:wrapNone/>
            <wp:docPr id="1566" name="Freeform 1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6" cy="103631"/>
                    </a:xfrm>
                    <a:custGeom>
                      <a:rect l="l" t="t" r="r" b="b"/>
                      <a:pathLst>
                        <a:path w="48769" h="138175">
                          <a:moveTo>
                            <a:pt x="0" y="138175"/>
                          </a:moveTo>
                          <a:lnTo>
                            <a:pt x="14225" y="138175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4" y="138175"/>
                          </a:moveTo>
                          <a:lnTo>
                            <a:pt x="48769" y="138175"/>
                          </a:lnTo>
                          <a:lnTo>
                            <a:pt x="48769" y="0"/>
                          </a:lnTo>
                          <a:lnTo>
                            <a:pt x="3454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2715545</wp:posOffset>
            </wp:positionH>
            <wp:positionV relativeFrom="page">
              <wp:posOffset>399130</wp:posOffset>
            </wp:positionV>
            <wp:extent cx="34544" cy="127603"/>
            <wp:effectExtent l="0" t="0" r="0" b="0"/>
            <wp:wrapNone/>
            <wp:docPr id="1567" name="Picture 15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7" name="Picture 1567"/>
                    <pic:cNvPicPr>
                      <a:picLocks noChangeAspect="0" noChangeArrowheads="1"/>
                    </pic:cNvPicPr>
                  </pic:nvPicPr>
                  <pic:blipFill>
                    <a:blip r:embed="rId15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2911411</wp:posOffset>
            </wp:positionH>
            <wp:positionV relativeFrom="page">
              <wp:posOffset>414783</wp:posOffset>
            </wp:positionV>
            <wp:extent cx="30478" cy="100773"/>
            <wp:effectExtent l="0" t="0" r="0" b="0"/>
            <wp:wrapNone/>
            <wp:docPr id="1568" name="Freeform 1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773"/>
                    </a:xfrm>
                    <a:custGeom>
                      <a:rect l="l" t="t" r="r" b="b"/>
                      <a:pathLst>
                        <a:path w="40638" h="134364">
                          <a:moveTo>
                            <a:pt x="38607" y="16382"/>
                          </a:moveTo>
                          <a:lnTo>
                            <a:pt x="40638" y="2032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2"/>
                          </a:cubicBezTo>
                          <a:cubicBezTo>
                            <a:pt x="14224" y="4063"/>
                            <a:pt x="12192" y="8255"/>
                            <a:pt x="12192" y="10287"/>
                          </a:cubicBezTo>
                          <a:cubicBezTo>
                            <a:pt x="10159" y="14351"/>
                            <a:pt x="10159" y="20445"/>
                            <a:pt x="10159" y="30606"/>
                          </a:cubicBezTo>
                          <a:lnTo>
                            <a:pt x="10159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59" y="99693"/>
                          </a:lnTo>
                          <a:lnTo>
                            <a:pt x="10159" y="124077"/>
                          </a:lnTo>
                          <a:lnTo>
                            <a:pt x="24383" y="134364"/>
                          </a:lnTo>
                          <a:lnTo>
                            <a:pt x="24383" y="99693"/>
                          </a:lnTo>
                          <a:lnTo>
                            <a:pt x="38607" y="99693"/>
                          </a:lnTo>
                          <a:lnTo>
                            <a:pt x="38607" y="87501"/>
                          </a:lnTo>
                          <a:lnTo>
                            <a:pt x="24383" y="87501"/>
                          </a:lnTo>
                          <a:lnTo>
                            <a:pt x="24383" y="28573"/>
                          </a:lnTo>
                          <a:cubicBezTo>
                            <a:pt x="24383" y="24509"/>
                            <a:pt x="24383" y="20445"/>
                            <a:pt x="24383" y="18413"/>
                          </a:cubicBezTo>
                          <a:cubicBezTo>
                            <a:pt x="26416" y="16382"/>
                            <a:pt x="28447" y="16382"/>
                            <a:pt x="32512" y="16382"/>
                          </a:cubicBezTo>
                          <a:cubicBezTo>
                            <a:pt x="32512" y="16382"/>
                            <a:pt x="34544" y="16382"/>
                            <a:pt x="38607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2949606</wp:posOffset>
            </wp:positionH>
            <wp:positionV relativeFrom="page">
              <wp:posOffset>411829</wp:posOffset>
            </wp:positionV>
            <wp:extent cx="48863" cy="102202"/>
            <wp:effectExtent l="0" t="0" r="0" b="0"/>
            <wp:wrapNone/>
            <wp:docPr id="1569" name="Freeform 1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99694"/>
                            <a:pt x="38607" y="99694"/>
                          </a:cubicBezTo>
                          <a:cubicBezTo>
                            <a:pt x="46863" y="99694"/>
                            <a:pt x="52959" y="97663"/>
                            <a:pt x="59055" y="91567"/>
                          </a:cubicBezTo>
                          <a:cubicBezTo>
                            <a:pt x="63118" y="87502"/>
                            <a:pt x="65151" y="77343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703" y="83439"/>
                            <a:pt x="40640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3002533</wp:posOffset>
            </wp:positionH>
            <wp:positionV relativeFrom="page">
              <wp:posOffset>399130</wp:posOffset>
            </wp:positionV>
            <wp:extent cx="34544" cy="127603"/>
            <wp:effectExtent l="0" t="0" r="0" b="0"/>
            <wp:wrapNone/>
            <wp:docPr id="1570" name="Picture 15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>
                      <a:picLocks noChangeAspect="0" noChangeArrowheads="1"/>
                    </pic:cNvPicPr>
                  </pic:nvPicPr>
                  <pic:blipFill>
                    <a:blip r:embed="rId1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3571843</wp:posOffset>
            </wp:positionH>
            <wp:positionV relativeFrom="page">
              <wp:posOffset>399034</wp:posOffset>
            </wp:positionV>
            <wp:extent cx="78740" cy="129222"/>
            <wp:effectExtent l="0" t="0" r="0" b="0"/>
            <wp:wrapNone/>
            <wp:docPr id="1571" name="Picture 15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1" name="Picture 1571"/>
                    <pic:cNvPicPr>
                      <a:picLocks noChangeAspect="0" noChangeArrowheads="1"/>
                    </pic:cNvPicPr>
                  </pic:nvPicPr>
                  <pic:blipFill>
                    <a:blip r:embed="rId1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40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3870007</wp:posOffset>
            </wp:positionH>
            <wp:positionV relativeFrom="page">
              <wp:posOffset>414783</wp:posOffset>
            </wp:positionV>
            <wp:extent cx="30478" cy="100677"/>
            <wp:effectExtent l="0" t="0" r="0" b="0"/>
            <wp:wrapNone/>
            <wp:docPr id="1572" name="Freeform 1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4224" y="4064"/>
                            <a:pt x="14224" y="8128"/>
                            <a:pt x="12192" y="10160"/>
                          </a:cubicBezTo>
                          <a:cubicBezTo>
                            <a:pt x="10159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4383" y="18286"/>
                          </a:cubicBezTo>
                          <a:cubicBezTo>
                            <a:pt x="26416" y="16255"/>
                            <a:pt x="28447" y="16255"/>
                            <a:pt x="32512" y="16255"/>
                          </a:cubicBezTo>
                          <a:cubicBezTo>
                            <a:pt x="32512" y="16255"/>
                            <a:pt x="34544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3934015</wp:posOffset>
            </wp:positionH>
            <wp:positionV relativeFrom="page">
              <wp:posOffset>410210</wp:posOffset>
            </wp:positionV>
            <wp:extent cx="36670" cy="103821"/>
            <wp:effectExtent l="0" t="0" r="0" b="0"/>
            <wp:wrapNone/>
            <wp:docPr id="1573" name="Freeform 1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670" cy="103821"/>
                    </a:xfrm>
                    <a:custGeom>
                      <a:rect l="l" t="t" r="r" b="b"/>
                      <a:pathLst>
                        <a:path w="48894" h="138429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107822"/>
                          </a:lnTo>
                          <a:cubicBezTo>
                            <a:pt x="12191" y="115951"/>
                            <a:pt x="14222" y="122046"/>
                            <a:pt x="16254" y="126111"/>
                          </a:cubicBezTo>
                          <a:cubicBezTo>
                            <a:pt x="16254" y="130302"/>
                            <a:pt x="20318" y="132334"/>
                            <a:pt x="22351" y="134365"/>
                          </a:cubicBezTo>
                          <a:cubicBezTo>
                            <a:pt x="26415" y="136397"/>
                            <a:pt x="30479" y="138429"/>
                            <a:pt x="34542" y="138429"/>
                          </a:cubicBezTo>
                          <a:cubicBezTo>
                            <a:pt x="38733" y="138429"/>
                            <a:pt x="42798" y="138429"/>
                            <a:pt x="48894" y="136397"/>
                          </a:cubicBezTo>
                          <a:lnTo>
                            <a:pt x="46862" y="122046"/>
                          </a:lnTo>
                          <a:cubicBezTo>
                            <a:pt x="42798" y="122046"/>
                            <a:pt x="40766" y="122046"/>
                            <a:pt x="38733" y="122046"/>
                          </a:cubicBezTo>
                          <a:cubicBezTo>
                            <a:pt x="34542" y="122046"/>
                            <a:pt x="30479" y="122046"/>
                            <a:pt x="28446" y="120014"/>
                          </a:cubicBezTo>
                          <a:cubicBezTo>
                            <a:pt x="28446" y="117982"/>
                            <a:pt x="26415" y="113919"/>
                            <a:pt x="26415" y="107822"/>
                          </a:cubicBezTo>
                          <a:lnTo>
                            <a:pt x="26415" y="97663"/>
                          </a:lnTo>
                          <a:lnTo>
                            <a:pt x="42798" y="97663"/>
                          </a:lnTo>
                          <a:lnTo>
                            <a:pt x="42798" y="85471"/>
                          </a:lnTo>
                          <a:lnTo>
                            <a:pt x="26415" y="85471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4331938</wp:posOffset>
            </wp:positionH>
            <wp:positionV relativeFrom="page">
              <wp:posOffset>399130</wp:posOffset>
            </wp:positionV>
            <wp:extent cx="36067" cy="127603"/>
            <wp:effectExtent l="0" t="0" r="0" b="0"/>
            <wp:wrapNone/>
            <wp:docPr id="1574" name="Picture 15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>
                      <a:picLocks noChangeAspect="0" noChangeArrowheads="1"/>
                    </pic:cNvPicPr>
                  </pic:nvPicPr>
                  <pic:blipFill>
                    <a:blip r:embed="rId15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4465129</wp:posOffset>
            </wp:positionH>
            <wp:positionV relativeFrom="page">
              <wp:posOffset>414783</wp:posOffset>
            </wp:positionV>
            <wp:extent cx="29050" cy="100677"/>
            <wp:effectExtent l="0" t="0" r="0" b="0"/>
            <wp:wrapNone/>
            <wp:docPr id="1575" name="Freeform 1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8734" y="16255"/>
                          </a:moveTo>
                          <a:lnTo>
                            <a:pt x="38734" y="2031"/>
                          </a:lnTo>
                          <a:cubicBezTo>
                            <a:pt x="36703" y="0"/>
                            <a:pt x="32639" y="0"/>
                            <a:pt x="28574" y="0"/>
                          </a:cubicBezTo>
                          <a:cubicBezTo>
                            <a:pt x="24510" y="0"/>
                            <a:pt x="20446" y="0"/>
                            <a:pt x="18414" y="2031"/>
                          </a:cubicBezTo>
                          <a:cubicBezTo>
                            <a:pt x="14351" y="4064"/>
                            <a:pt x="12192" y="8128"/>
                            <a:pt x="12192" y="10160"/>
                          </a:cubicBezTo>
                          <a:cubicBezTo>
                            <a:pt x="10159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510" y="134237"/>
                          </a:lnTo>
                          <a:lnTo>
                            <a:pt x="24510" y="99694"/>
                          </a:lnTo>
                          <a:lnTo>
                            <a:pt x="38734" y="99694"/>
                          </a:lnTo>
                          <a:lnTo>
                            <a:pt x="38734" y="87502"/>
                          </a:lnTo>
                          <a:lnTo>
                            <a:pt x="24510" y="87502"/>
                          </a:lnTo>
                          <a:lnTo>
                            <a:pt x="24510" y="28446"/>
                          </a:lnTo>
                          <a:cubicBezTo>
                            <a:pt x="24510" y="24382"/>
                            <a:pt x="24510" y="20318"/>
                            <a:pt x="24510" y="18286"/>
                          </a:cubicBezTo>
                          <a:cubicBezTo>
                            <a:pt x="26543" y="16255"/>
                            <a:pt x="28574" y="16255"/>
                            <a:pt x="32639" y="16255"/>
                          </a:cubicBezTo>
                          <a:cubicBezTo>
                            <a:pt x="32639" y="16255"/>
                            <a:pt x="34671" y="16255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4503324</wp:posOffset>
            </wp:positionH>
            <wp:positionV relativeFrom="page">
              <wp:posOffset>411829</wp:posOffset>
            </wp:positionV>
            <wp:extent cx="48863" cy="102202"/>
            <wp:effectExtent l="0" t="0" r="0" b="0"/>
            <wp:wrapNone/>
            <wp:docPr id="1576" name="Freeform 1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99694"/>
                            <a:pt x="38607" y="99694"/>
                          </a:cubicBezTo>
                          <a:cubicBezTo>
                            <a:pt x="46863" y="99694"/>
                            <a:pt x="52959" y="97663"/>
                            <a:pt x="59055" y="91567"/>
                          </a:cubicBezTo>
                          <a:cubicBezTo>
                            <a:pt x="63118" y="87502"/>
                            <a:pt x="65151" y="77343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703" y="83439"/>
                            <a:pt x="40640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4971287</wp:posOffset>
            </wp:positionH>
            <wp:positionV relativeFrom="page">
              <wp:posOffset>411735</wp:posOffset>
            </wp:positionV>
            <wp:extent cx="10668" cy="103631"/>
            <wp:effectExtent l="0" t="0" r="0" b="0"/>
            <wp:wrapNone/>
            <wp:docPr id="1577" name="Freeform 1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1"/>
                    </a:xfrm>
                    <a:custGeom>
                      <a:rect l="l" t="t" r="r" b="b"/>
                      <a:pathLst>
                        <a:path w="14224" h="138175">
                          <a:moveTo>
                            <a:pt x="0" y="138175"/>
                          </a:moveTo>
                          <a:lnTo>
                            <a:pt x="14224" y="138175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5383498</wp:posOffset>
            </wp:positionH>
            <wp:positionV relativeFrom="page">
              <wp:posOffset>399130</wp:posOffset>
            </wp:positionV>
            <wp:extent cx="36067" cy="127603"/>
            <wp:effectExtent l="0" t="0" r="0" b="0"/>
            <wp:wrapNone/>
            <wp:docPr id="1578" name="Picture 15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8" name="Picture 1578"/>
                    <pic:cNvPicPr>
                      <a:picLocks noChangeAspect="0" noChangeArrowheads="1"/>
                    </pic:cNvPicPr>
                  </pic:nvPicPr>
                  <pic:blipFill>
                    <a:blip r:embed="rId15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5422392</wp:posOffset>
            </wp:positionH>
            <wp:positionV relativeFrom="page">
              <wp:posOffset>411735</wp:posOffset>
            </wp:positionV>
            <wp:extent cx="10668" cy="103631"/>
            <wp:effectExtent l="0" t="0" r="0" b="0"/>
            <wp:wrapNone/>
            <wp:docPr id="1579" name="Freeform 1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1"/>
                    </a:xfrm>
                    <a:custGeom>
                      <a:rect l="l" t="t" r="r" b="b"/>
                      <a:pathLst>
                        <a:path w="14224" h="138175">
                          <a:moveTo>
                            <a:pt x="0" y="138175"/>
                          </a:moveTo>
                          <a:lnTo>
                            <a:pt x="14224" y="138175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5435409</wp:posOffset>
            </wp:positionH>
            <wp:positionV relativeFrom="page">
              <wp:posOffset>399130</wp:posOffset>
            </wp:positionV>
            <wp:extent cx="36067" cy="127603"/>
            <wp:effectExtent l="0" t="0" r="0" b="0"/>
            <wp:wrapNone/>
            <wp:docPr id="1580" name="Picture 15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0" name="Picture 1580"/>
                    <pic:cNvPicPr>
                      <a:picLocks noChangeAspect="0" noChangeArrowheads="1"/>
                    </pic:cNvPicPr>
                  </pic:nvPicPr>
                  <pic:blipFill>
                    <a:blip r:embed="rId15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5710110</wp:posOffset>
            </wp:positionH>
            <wp:positionV relativeFrom="page">
              <wp:posOffset>399130</wp:posOffset>
            </wp:positionV>
            <wp:extent cx="34544" cy="127603"/>
            <wp:effectExtent l="0" t="0" r="0" b="0"/>
            <wp:wrapNone/>
            <wp:docPr id="1581" name="Picture 15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1" name="Picture 1581"/>
                    <pic:cNvPicPr>
                      <a:picLocks noChangeAspect="0" noChangeArrowheads="1"/>
                    </pic:cNvPicPr>
                  </pic:nvPicPr>
                  <pic:blipFill>
                    <a:blip r:embed="rId15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5742717</wp:posOffset>
            </wp:positionH>
            <wp:positionV relativeFrom="page">
              <wp:posOffset>414783</wp:posOffset>
            </wp:positionV>
            <wp:extent cx="30478" cy="100773"/>
            <wp:effectExtent l="0" t="0" r="0" b="0"/>
            <wp:wrapNone/>
            <wp:docPr id="1582" name="Freeform 1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773"/>
                    </a:xfrm>
                    <a:custGeom>
                      <a:rect l="l" t="t" r="r" b="b"/>
                      <a:pathLst>
                        <a:path w="40638" h="134364">
                          <a:moveTo>
                            <a:pt x="38607" y="16382"/>
                          </a:moveTo>
                          <a:lnTo>
                            <a:pt x="40638" y="2032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2"/>
                          </a:cubicBezTo>
                          <a:cubicBezTo>
                            <a:pt x="16256" y="4063"/>
                            <a:pt x="14224" y="8255"/>
                            <a:pt x="12192" y="10287"/>
                          </a:cubicBezTo>
                          <a:cubicBezTo>
                            <a:pt x="10159" y="14351"/>
                            <a:pt x="10159" y="20445"/>
                            <a:pt x="10159" y="30606"/>
                          </a:cubicBezTo>
                          <a:lnTo>
                            <a:pt x="10159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59" y="99693"/>
                          </a:lnTo>
                          <a:lnTo>
                            <a:pt x="10159" y="124077"/>
                          </a:lnTo>
                          <a:lnTo>
                            <a:pt x="24383" y="134364"/>
                          </a:lnTo>
                          <a:lnTo>
                            <a:pt x="24383" y="99693"/>
                          </a:lnTo>
                          <a:lnTo>
                            <a:pt x="38607" y="99693"/>
                          </a:lnTo>
                          <a:lnTo>
                            <a:pt x="38607" y="87501"/>
                          </a:lnTo>
                          <a:lnTo>
                            <a:pt x="24383" y="87501"/>
                          </a:lnTo>
                          <a:lnTo>
                            <a:pt x="24383" y="28573"/>
                          </a:lnTo>
                          <a:cubicBezTo>
                            <a:pt x="24383" y="24509"/>
                            <a:pt x="24383" y="20445"/>
                            <a:pt x="24383" y="18413"/>
                          </a:cubicBezTo>
                          <a:cubicBezTo>
                            <a:pt x="26416" y="16382"/>
                            <a:pt x="28447" y="16382"/>
                            <a:pt x="32512" y="16382"/>
                          </a:cubicBezTo>
                          <a:cubicBezTo>
                            <a:pt x="32512" y="16382"/>
                            <a:pt x="34544" y="16382"/>
                            <a:pt x="38607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5780817</wp:posOffset>
            </wp:positionH>
            <wp:positionV relativeFrom="page">
              <wp:posOffset>411734</wp:posOffset>
            </wp:positionV>
            <wp:extent cx="48863" cy="102297"/>
            <wp:effectExtent l="0" t="0" r="0" b="0"/>
            <wp:wrapNone/>
            <wp:docPr id="1583" name="Freeform 1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97"/>
                    </a:xfrm>
                    <a:custGeom>
                      <a:rect l="l" t="t" r="r" b="b"/>
                      <a:pathLst>
                        <a:path w="65151" h="136397">
                          <a:moveTo>
                            <a:pt x="0" y="0"/>
                          </a:moveTo>
                          <a:lnTo>
                            <a:pt x="0" y="136397"/>
                          </a:lnTo>
                          <a:lnTo>
                            <a:pt x="14224" y="136397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575" y="99694"/>
                            <a:pt x="32638" y="99694"/>
                            <a:pt x="38734" y="99694"/>
                          </a:cubicBezTo>
                          <a:cubicBezTo>
                            <a:pt x="46863" y="99694"/>
                            <a:pt x="52959" y="97663"/>
                            <a:pt x="59055" y="91567"/>
                          </a:cubicBezTo>
                          <a:cubicBezTo>
                            <a:pt x="63118" y="87502"/>
                            <a:pt x="65151" y="77343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830" y="83439"/>
                            <a:pt x="40767" y="85471"/>
                            <a:pt x="34671" y="85471"/>
                          </a:cubicBezTo>
                          <a:cubicBezTo>
                            <a:pt x="28575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5971603</wp:posOffset>
            </wp:positionH>
            <wp:positionV relativeFrom="page">
              <wp:posOffset>414783</wp:posOffset>
            </wp:positionV>
            <wp:extent cx="29050" cy="100677"/>
            <wp:effectExtent l="0" t="0" r="0" b="0"/>
            <wp:wrapNone/>
            <wp:docPr id="1584" name="Freeform 1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0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321" y="0"/>
                            <a:pt x="18288" y="2031"/>
                          </a:cubicBezTo>
                          <a:cubicBezTo>
                            <a:pt x="14225" y="4064"/>
                            <a:pt x="12193" y="8128"/>
                            <a:pt x="12193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61" y="99694"/>
                          </a:lnTo>
                          <a:lnTo>
                            <a:pt x="10161" y="124077"/>
                          </a:lnTo>
                          <a:lnTo>
                            <a:pt x="24512" y="134237"/>
                          </a:lnTo>
                          <a:lnTo>
                            <a:pt x="24512" y="99694"/>
                          </a:lnTo>
                          <a:lnTo>
                            <a:pt x="36703" y="99694"/>
                          </a:lnTo>
                          <a:lnTo>
                            <a:pt x="36703" y="87502"/>
                          </a:lnTo>
                          <a:lnTo>
                            <a:pt x="24512" y="87502"/>
                          </a:lnTo>
                          <a:lnTo>
                            <a:pt x="24512" y="28446"/>
                          </a:lnTo>
                          <a:cubicBezTo>
                            <a:pt x="24512" y="24382"/>
                            <a:pt x="24512" y="20318"/>
                            <a:pt x="24512" y="18286"/>
                          </a:cubicBezTo>
                          <a:cubicBezTo>
                            <a:pt x="26543" y="16255"/>
                            <a:pt x="28576" y="16255"/>
                            <a:pt x="30608" y="16255"/>
                          </a:cubicBezTo>
                          <a:cubicBezTo>
                            <a:pt x="32640" y="16255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6029102</wp:posOffset>
            </wp:positionH>
            <wp:positionV relativeFrom="page">
              <wp:posOffset>399130</wp:posOffset>
            </wp:positionV>
            <wp:extent cx="36067" cy="127603"/>
            <wp:effectExtent l="0" t="0" r="0" b="0"/>
            <wp:wrapNone/>
            <wp:docPr id="1585" name="Picture 15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5" name="Picture 1585"/>
                    <pic:cNvPicPr>
                      <a:picLocks noChangeAspect="0" noChangeArrowheads="1"/>
                    </pic:cNvPicPr>
                  </pic:nvPicPr>
                  <pic:blipFill>
                    <a:blip r:embed="rId15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6335902</wp:posOffset>
            </wp:positionH>
            <wp:positionV relativeFrom="page">
              <wp:posOffset>399034</wp:posOffset>
            </wp:positionV>
            <wp:extent cx="77311" cy="129222"/>
            <wp:effectExtent l="0" t="0" r="0" b="0"/>
            <wp:wrapNone/>
            <wp:docPr id="1586" name="Picture 15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6" name="Picture 1586"/>
                    <pic:cNvPicPr>
                      <a:picLocks noChangeAspect="0" noChangeArrowheads="1"/>
                    </pic:cNvPicPr>
                  </pic:nvPicPr>
                  <pic:blipFill>
                    <a:blip r:embed="rId15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6472332</wp:posOffset>
            </wp:positionH>
            <wp:positionV relativeFrom="page">
              <wp:posOffset>414783</wp:posOffset>
            </wp:positionV>
            <wp:extent cx="30478" cy="100773"/>
            <wp:effectExtent l="0" t="0" r="0" b="0"/>
            <wp:wrapNone/>
            <wp:docPr id="1587" name="Freeform 1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773"/>
                    </a:xfrm>
                    <a:custGeom>
                      <a:rect l="l" t="t" r="r" b="b"/>
                      <a:pathLst>
                        <a:path w="40638" h="134364">
                          <a:moveTo>
                            <a:pt x="38607" y="16382"/>
                          </a:moveTo>
                          <a:lnTo>
                            <a:pt x="40638" y="2032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2352" y="0"/>
                            <a:pt x="18287" y="2032"/>
                          </a:cubicBezTo>
                          <a:cubicBezTo>
                            <a:pt x="16256" y="4063"/>
                            <a:pt x="14224" y="8255"/>
                            <a:pt x="12192" y="10287"/>
                          </a:cubicBezTo>
                          <a:cubicBezTo>
                            <a:pt x="12192" y="14351"/>
                            <a:pt x="10159" y="20445"/>
                            <a:pt x="10159" y="30606"/>
                          </a:cubicBezTo>
                          <a:lnTo>
                            <a:pt x="10159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59" y="99693"/>
                          </a:lnTo>
                          <a:lnTo>
                            <a:pt x="10159" y="124077"/>
                          </a:lnTo>
                          <a:lnTo>
                            <a:pt x="24383" y="134364"/>
                          </a:lnTo>
                          <a:lnTo>
                            <a:pt x="24383" y="99693"/>
                          </a:lnTo>
                          <a:lnTo>
                            <a:pt x="38607" y="99693"/>
                          </a:lnTo>
                          <a:lnTo>
                            <a:pt x="38607" y="87501"/>
                          </a:lnTo>
                          <a:lnTo>
                            <a:pt x="24383" y="87501"/>
                          </a:lnTo>
                          <a:lnTo>
                            <a:pt x="24383" y="28573"/>
                          </a:lnTo>
                          <a:cubicBezTo>
                            <a:pt x="24383" y="24509"/>
                            <a:pt x="24383" y="20445"/>
                            <a:pt x="26416" y="18413"/>
                          </a:cubicBezTo>
                          <a:cubicBezTo>
                            <a:pt x="26416" y="16382"/>
                            <a:pt x="28447" y="16382"/>
                            <a:pt x="32512" y="16382"/>
                          </a:cubicBezTo>
                          <a:cubicBezTo>
                            <a:pt x="34544" y="16382"/>
                            <a:pt x="36576" y="16382"/>
                            <a:pt x="38607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6616795</wp:posOffset>
            </wp:positionH>
            <wp:positionV relativeFrom="page">
              <wp:posOffset>399130</wp:posOffset>
            </wp:positionV>
            <wp:extent cx="34543" cy="127603"/>
            <wp:effectExtent l="0" t="0" r="0" b="0"/>
            <wp:wrapNone/>
            <wp:docPr id="1588" name="Picture 15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8" name="Picture 1588"/>
                    <pic:cNvPicPr>
                      <a:picLocks noChangeAspect="0" noChangeArrowheads="1"/>
                    </pic:cNvPicPr>
                  </pic:nvPicPr>
                  <pic:blipFill>
                    <a:blip r:embed="rId15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6649307</wp:posOffset>
            </wp:positionH>
            <wp:positionV relativeFrom="page">
              <wp:posOffset>414783</wp:posOffset>
            </wp:positionV>
            <wp:extent cx="30478" cy="100773"/>
            <wp:effectExtent l="0" t="0" r="0" b="0"/>
            <wp:wrapNone/>
            <wp:docPr id="1589" name="Freeform 1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773"/>
                    </a:xfrm>
                    <a:custGeom>
                      <a:rect l="l" t="t" r="r" b="b"/>
                      <a:pathLst>
                        <a:path w="40638" h="134364">
                          <a:moveTo>
                            <a:pt x="38607" y="16382"/>
                          </a:moveTo>
                          <a:lnTo>
                            <a:pt x="40638" y="2032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2"/>
                          </a:cubicBezTo>
                          <a:cubicBezTo>
                            <a:pt x="14224" y="4063"/>
                            <a:pt x="12192" y="8255"/>
                            <a:pt x="12192" y="10287"/>
                          </a:cubicBezTo>
                          <a:cubicBezTo>
                            <a:pt x="10159" y="14351"/>
                            <a:pt x="10159" y="20445"/>
                            <a:pt x="10159" y="30606"/>
                          </a:cubicBezTo>
                          <a:lnTo>
                            <a:pt x="10159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59" y="99693"/>
                          </a:lnTo>
                          <a:lnTo>
                            <a:pt x="10159" y="124077"/>
                          </a:lnTo>
                          <a:lnTo>
                            <a:pt x="24383" y="134364"/>
                          </a:lnTo>
                          <a:lnTo>
                            <a:pt x="24383" y="99693"/>
                          </a:lnTo>
                          <a:lnTo>
                            <a:pt x="38607" y="99693"/>
                          </a:lnTo>
                          <a:lnTo>
                            <a:pt x="38607" y="87501"/>
                          </a:lnTo>
                          <a:lnTo>
                            <a:pt x="24383" y="87501"/>
                          </a:lnTo>
                          <a:lnTo>
                            <a:pt x="24383" y="28573"/>
                          </a:lnTo>
                          <a:cubicBezTo>
                            <a:pt x="24383" y="24509"/>
                            <a:pt x="24383" y="20445"/>
                            <a:pt x="24383" y="18413"/>
                          </a:cubicBezTo>
                          <a:cubicBezTo>
                            <a:pt x="26416" y="16382"/>
                            <a:pt x="28447" y="16382"/>
                            <a:pt x="32512" y="16382"/>
                          </a:cubicBezTo>
                          <a:cubicBezTo>
                            <a:pt x="32512" y="16382"/>
                            <a:pt x="34544" y="16382"/>
                            <a:pt x="38607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6687407</wp:posOffset>
            </wp:positionH>
            <wp:positionV relativeFrom="page">
              <wp:posOffset>411734</wp:posOffset>
            </wp:positionV>
            <wp:extent cx="48863" cy="102297"/>
            <wp:effectExtent l="0" t="0" r="0" b="0"/>
            <wp:wrapNone/>
            <wp:docPr id="1590" name="Freeform 1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97"/>
                    </a:xfrm>
                    <a:custGeom>
                      <a:rect l="l" t="t" r="r" b="b"/>
                      <a:pathLst>
                        <a:path w="65151" h="136397">
                          <a:moveTo>
                            <a:pt x="0" y="0"/>
                          </a:moveTo>
                          <a:lnTo>
                            <a:pt x="0" y="136397"/>
                          </a:lnTo>
                          <a:lnTo>
                            <a:pt x="14350" y="136397"/>
                          </a:lnTo>
                          <a:lnTo>
                            <a:pt x="14350" y="87502"/>
                          </a:lnTo>
                          <a:cubicBezTo>
                            <a:pt x="16382" y="91567"/>
                            <a:pt x="20447" y="95631"/>
                            <a:pt x="24510" y="97663"/>
                          </a:cubicBezTo>
                          <a:cubicBezTo>
                            <a:pt x="28575" y="99694"/>
                            <a:pt x="32638" y="99694"/>
                            <a:pt x="38734" y="99694"/>
                          </a:cubicBezTo>
                          <a:cubicBezTo>
                            <a:pt x="46863" y="99694"/>
                            <a:pt x="52959" y="97663"/>
                            <a:pt x="59055" y="91567"/>
                          </a:cubicBezTo>
                          <a:cubicBezTo>
                            <a:pt x="63118" y="87502"/>
                            <a:pt x="65151" y="77343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830" y="83439"/>
                            <a:pt x="40767" y="85471"/>
                            <a:pt x="34671" y="85471"/>
                          </a:cubicBezTo>
                          <a:cubicBezTo>
                            <a:pt x="28575" y="85471"/>
                            <a:pt x="24510" y="83439"/>
                            <a:pt x="20447" y="79375"/>
                          </a:cubicBezTo>
                          <a:cubicBezTo>
                            <a:pt x="16382" y="73278"/>
                            <a:pt x="14350" y="65151"/>
                            <a:pt x="14350" y="52959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876871</wp:posOffset>
            </wp:positionH>
            <wp:positionV relativeFrom="page">
              <wp:posOffset>439261</wp:posOffset>
            </wp:positionV>
            <wp:extent cx="32098" cy="74770"/>
            <wp:effectExtent l="0" t="0" r="0" b="0"/>
            <wp:wrapNone/>
            <wp:docPr id="1591" name="Freeform 1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542" y="99694"/>
                            <a:pt x="28575" y="99694"/>
                          </a:cubicBezTo>
                          <a:cubicBezTo>
                            <a:pt x="34671" y="99694"/>
                            <a:pt x="38734" y="99694"/>
                            <a:pt x="42798" y="95631"/>
                          </a:cubicBezTo>
                          <a:lnTo>
                            <a:pt x="38734" y="79375"/>
                          </a:lnTo>
                          <a:cubicBezTo>
                            <a:pt x="34671" y="81406"/>
                            <a:pt x="32638" y="83439"/>
                            <a:pt x="28575" y="83439"/>
                          </a:cubicBezTo>
                          <a:cubicBezTo>
                            <a:pt x="26542" y="83439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2191" y="59055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899318</wp:posOffset>
            </wp:positionH>
            <wp:positionV relativeFrom="page">
              <wp:posOffset>426466</wp:posOffset>
            </wp:positionV>
            <wp:extent cx="81788" cy="101695"/>
            <wp:effectExtent l="0" t="0" r="0" b="0"/>
            <wp:wrapNone/>
            <wp:docPr id="1592" name="Picture 15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2" name="Picture 1592"/>
                    <pic:cNvPicPr>
                      <a:picLocks noChangeAspect="0" noChangeArrowheads="1"/>
                    </pic:cNvPicPr>
                  </pic:nvPicPr>
                  <pic:blipFill>
                    <a:blip r:embed="rId15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980598</wp:posOffset>
            </wp:positionH>
            <wp:positionV relativeFrom="page">
              <wp:posOffset>439261</wp:posOffset>
            </wp:positionV>
            <wp:extent cx="82485" cy="74770"/>
            <wp:effectExtent l="0" t="0" r="0" b="0"/>
            <wp:wrapNone/>
            <wp:docPr id="1593" name="Freeform 1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4770"/>
                    </a:xfrm>
                    <a:custGeom>
                      <a:rect l="l" t="t" r="r" b="b"/>
                      <a:pathLst>
                        <a:path w="10998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319" y="97663"/>
                          </a:lnTo>
                          <a:lnTo>
                            <a:pt x="12319" y="83439"/>
                          </a:lnTo>
                          <a:cubicBezTo>
                            <a:pt x="14350" y="89535"/>
                            <a:pt x="18415" y="93598"/>
                            <a:pt x="22478" y="95631"/>
                          </a:cubicBezTo>
                          <a:cubicBezTo>
                            <a:pt x="26542" y="99694"/>
                            <a:pt x="32638" y="99694"/>
                            <a:pt x="36703" y="99694"/>
                          </a:cubicBezTo>
                          <a:cubicBezTo>
                            <a:pt x="42798" y="99694"/>
                            <a:pt x="46863" y="99694"/>
                            <a:pt x="50927" y="95631"/>
                          </a:cubicBezTo>
                          <a:cubicBezTo>
                            <a:pt x="54990" y="93598"/>
                            <a:pt x="59055" y="89535"/>
                            <a:pt x="59055" y="83439"/>
                          </a:cubicBezTo>
                          <a:cubicBezTo>
                            <a:pt x="63118" y="89535"/>
                            <a:pt x="67182" y="93598"/>
                            <a:pt x="71247" y="95631"/>
                          </a:cubicBezTo>
                          <a:cubicBezTo>
                            <a:pt x="75310" y="99694"/>
                            <a:pt x="79375" y="99694"/>
                            <a:pt x="85471" y="99694"/>
                          </a:cubicBezTo>
                          <a:cubicBezTo>
                            <a:pt x="91693" y="99694"/>
                            <a:pt x="97789" y="97663"/>
                            <a:pt x="103886" y="91567"/>
                          </a:cubicBezTo>
                          <a:cubicBezTo>
                            <a:pt x="107950" y="87502"/>
                            <a:pt x="109981" y="79375"/>
                            <a:pt x="109981" y="67182"/>
                          </a:cubicBezTo>
                          <a:lnTo>
                            <a:pt x="109981" y="0"/>
                          </a:lnTo>
                          <a:lnTo>
                            <a:pt x="95757" y="0"/>
                          </a:lnTo>
                          <a:lnTo>
                            <a:pt x="95757" y="61086"/>
                          </a:lnTo>
                          <a:cubicBezTo>
                            <a:pt x="95757" y="69214"/>
                            <a:pt x="95757" y="73278"/>
                            <a:pt x="93726" y="77343"/>
                          </a:cubicBezTo>
                          <a:cubicBezTo>
                            <a:pt x="93726" y="79375"/>
                            <a:pt x="91693" y="81406"/>
                            <a:pt x="89661" y="83439"/>
                          </a:cubicBezTo>
                          <a:cubicBezTo>
                            <a:pt x="87630" y="85471"/>
                            <a:pt x="85471" y="85471"/>
                            <a:pt x="81406" y="85471"/>
                          </a:cubicBezTo>
                          <a:cubicBezTo>
                            <a:pt x="75310" y="85471"/>
                            <a:pt x="71247" y="83439"/>
                            <a:pt x="67182" y="79375"/>
                          </a:cubicBezTo>
                          <a:cubicBezTo>
                            <a:pt x="63118" y="73278"/>
                            <a:pt x="61086" y="67182"/>
                            <a:pt x="61086" y="57022"/>
                          </a:cubicBezTo>
                          <a:lnTo>
                            <a:pt x="61086" y="0"/>
                          </a:lnTo>
                          <a:lnTo>
                            <a:pt x="48894" y="0"/>
                          </a:lnTo>
                          <a:lnTo>
                            <a:pt x="48894" y="63118"/>
                          </a:lnTo>
                          <a:cubicBezTo>
                            <a:pt x="48894" y="71247"/>
                            <a:pt x="46863" y="77343"/>
                            <a:pt x="44830" y="81406"/>
                          </a:cubicBezTo>
                          <a:cubicBezTo>
                            <a:pt x="42798" y="83439"/>
                            <a:pt x="38734" y="85471"/>
                            <a:pt x="34671" y="85471"/>
                          </a:cubicBezTo>
                          <a:cubicBezTo>
                            <a:pt x="28575" y="85471"/>
                            <a:pt x="22478" y="83439"/>
                            <a:pt x="18415" y="79375"/>
                          </a:cubicBezTo>
                          <a:cubicBezTo>
                            <a:pt x="16382" y="73278"/>
                            <a:pt x="14350" y="63118"/>
                            <a:pt x="14350" y="50927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1061053</wp:posOffset>
            </wp:positionH>
            <wp:positionV relativeFrom="page">
              <wp:posOffset>426562</wp:posOffset>
            </wp:positionV>
            <wp:extent cx="83407" cy="101695"/>
            <wp:effectExtent l="0" t="0" r="0" b="0"/>
            <wp:wrapNone/>
            <wp:docPr id="1594" name="Picture 15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4" name="Picture 1594"/>
                    <pic:cNvPicPr>
                      <a:picLocks noChangeAspect="0" noChangeArrowheads="1"/>
                    </pic:cNvPicPr>
                  </pic:nvPicPr>
                  <pic:blipFill>
                    <a:blip r:embed="rId15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1137856</wp:posOffset>
            </wp:positionH>
            <wp:positionV relativeFrom="page">
              <wp:posOffset>440785</wp:posOffset>
            </wp:positionV>
            <wp:extent cx="54958" cy="73247"/>
            <wp:effectExtent l="0" t="0" r="0" b="0"/>
            <wp:wrapNone/>
            <wp:docPr id="1595" name="Freeform 1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73247"/>
                    </a:xfrm>
                    <a:custGeom>
                      <a:rect l="l" t="t" r="r" b="b"/>
                      <a:pathLst>
                        <a:path w="73278" h="97663">
                          <a:moveTo>
                            <a:pt x="30480" y="0"/>
                          </a:moveTo>
                          <a:lnTo>
                            <a:pt x="0" y="97663"/>
                          </a:lnTo>
                          <a:lnTo>
                            <a:pt x="14225" y="97663"/>
                          </a:lnTo>
                          <a:lnTo>
                            <a:pt x="30480" y="38734"/>
                          </a:lnTo>
                          <a:cubicBezTo>
                            <a:pt x="32511" y="32638"/>
                            <a:pt x="34543" y="26542"/>
                            <a:pt x="36575" y="18415"/>
                          </a:cubicBezTo>
                          <a:cubicBezTo>
                            <a:pt x="38607" y="24510"/>
                            <a:pt x="38607" y="30607"/>
                            <a:pt x="40640" y="38734"/>
                          </a:cubicBezTo>
                          <a:lnTo>
                            <a:pt x="59055" y="97663"/>
                          </a:lnTo>
                          <a:lnTo>
                            <a:pt x="73278" y="97663"/>
                          </a:lnTo>
                          <a:lnTo>
                            <a:pt x="42671" y="0"/>
                          </a:lnTo>
                          <a:lnTo>
                            <a:pt x="3048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1186211</wp:posOffset>
            </wp:positionH>
            <wp:positionV relativeFrom="page">
              <wp:posOffset>426561</wp:posOffset>
            </wp:positionV>
            <wp:extent cx="81883" cy="101695"/>
            <wp:effectExtent l="0" t="0" r="0" b="0"/>
            <wp:wrapNone/>
            <wp:docPr id="1596" name="Picture 15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6" name="Picture 1596"/>
                    <pic:cNvPicPr>
                      <a:picLocks noChangeAspect="0" noChangeArrowheads="1"/>
                    </pic:cNvPicPr>
                  </pic:nvPicPr>
                  <pic:blipFill>
                    <a:blip r:embed="rId15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1381569</wp:posOffset>
            </wp:positionH>
            <wp:positionV relativeFrom="page">
              <wp:posOffset>426466</wp:posOffset>
            </wp:positionV>
            <wp:extent cx="81883" cy="101695"/>
            <wp:effectExtent l="0" t="0" r="0" b="0"/>
            <wp:wrapNone/>
            <wp:docPr id="1597" name="Picture 15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7" name="Picture 1597"/>
                    <pic:cNvPicPr>
                      <a:picLocks noChangeAspect="0" noChangeArrowheads="1"/>
                    </pic:cNvPicPr>
                  </pic:nvPicPr>
                  <pic:blipFill>
                    <a:blip r:embed="rId15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1479200</wp:posOffset>
            </wp:positionH>
            <wp:positionV relativeFrom="page">
              <wp:posOffset>426466</wp:posOffset>
            </wp:positionV>
            <wp:extent cx="81883" cy="101695"/>
            <wp:effectExtent l="0" t="0" r="0" b="0"/>
            <wp:wrapNone/>
            <wp:docPr id="1598" name="Picture 15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>
                      <a:picLocks noChangeAspect="0" noChangeArrowheads="1"/>
                    </pic:cNvPicPr>
                  </pic:nvPicPr>
                  <pic:blipFill>
                    <a:blip r:embed="rId1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1570831</wp:posOffset>
            </wp:positionH>
            <wp:positionV relativeFrom="page">
              <wp:posOffset>426561</wp:posOffset>
            </wp:positionV>
            <wp:extent cx="81883" cy="101695"/>
            <wp:effectExtent l="0" t="0" r="0" b="0"/>
            <wp:wrapNone/>
            <wp:docPr id="1599" name="Picture 15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9" name="Picture 1599"/>
                    <pic:cNvPicPr>
                      <a:picLocks noChangeAspect="0" noChangeArrowheads="1"/>
                    </pic:cNvPicPr>
                  </pic:nvPicPr>
                  <pic:blipFill>
                    <a:blip r:embed="rId15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1649158</wp:posOffset>
            </wp:positionH>
            <wp:positionV relativeFrom="page">
              <wp:posOffset>439262</wp:posOffset>
            </wp:positionV>
            <wp:extent cx="53434" cy="76294"/>
            <wp:effectExtent l="0" t="0" r="0" b="0"/>
            <wp:wrapNone/>
            <wp:docPr id="1600" name="Freeform 1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6294"/>
                    </a:xfrm>
                    <a:custGeom>
                      <a:rect l="l" t="t" r="r" b="b"/>
                      <a:pathLst>
                        <a:path w="71246" h="101726">
                          <a:moveTo>
                            <a:pt x="57022" y="36703"/>
                          </a:moveTo>
                          <a:lnTo>
                            <a:pt x="71246" y="34672"/>
                          </a:lnTo>
                          <a:cubicBezTo>
                            <a:pt x="69213" y="24512"/>
                            <a:pt x="65149" y="14352"/>
                            <a:pt x="59053" y="8255"/>
                          </a:cubicBezTo>
                          <a:cubicBezTo>
                            <a:pt x="52959" y="2032"/>
                            <a:pt x="44831" y="0"/>
                            <a:pt x="36575" y="0"/>
                          </a:cubicBezTo>
                          <a:cubicBezTo>
                            <a:pt x="26415" y="0"/>
                            <a:pt x="18288" y="4065"/>
                            <a:pt x="10159" y="12320"/>
                          </a:cubicBezTo>
                          <a:cubicBezTo>
                            <a:pt x="4063" y="20448"/>
                            <a:pt x="0" y="34672"/>
                            <a:pt x="0" y="50927"/>
                          </a:cubicBezTo>
                          <a:cubicBezTo>
                            <a:pt x="0" y="67183"/>
                            <a:pt x="4063" y="81406"/>
                            <a:pt x="10159" y="89534"/>
                          </a:cubicBezTo>
                          <a:cubicBezTo>
                            <a:pt x="18288" y="97663"/>
                            <a:pt x="26415" y="101726"/>
                            <a:pt x="36575" y="101726"/>
                          </a:cubicBezTo>
                          <a:cubicBezTo>
                            <a:pt x="44831" y="101726"/>
                            <a:pt x="52959" y="99695"/>
                            <a:pt x="59053" y="95630"/>
                          </a:cubicBezTo>
                          <a:cubicBezTo>
                            <a:pt x="65149" y="89534"/>
                            <a:pt x="67182" y="81406"/>
                            <a:pt x="69213" y="71247"/>
                          </a:cubicBezTo>
                          <a:lnTo>
                            <a:pt x="57022" y="69214"/>
                          </a:lnTo>
                          <a:cubicBezTo>
                            <a:pt x="54991" y="75310"/>
                            <a:pt x="52959" y="81406"/>
                            <a:pt x="48895" y="83439"/>
                          </a:cubicBezTo>
                          <a:cubicBezTo>
                            <a:pt x="46862" y="87503"/>
                            <a:pt x="42798" y="89534"/>
                            <a:pt x="38607" y="89534"/>
                          </a:cubicBezTo>
                          <a:cubicBezTo>
                            <a:pt x="30480" y="89534"/>
                            <a:pt x="24384" y="85470"/>
                            <a:pt x="20319" y="79374"/>
                          </a:cubicBezTo>
                          <a:cubicBezTo>
                            <a:pt x="16255" y="73279"/>
                            <a:pt x="14224" y="65151"/>
                            <a:pt x="14224" y="50927"/>
                          </a:cubicBezTo>
                          <a:cubicBezTo>
                            <a:pt x="14224" y="38734"/>
                            <a:pt x="16255" y="28576"/>
                            <a:pt x="20319" y="22479"/>
                          </a:cubicBezTo>
                          <a:cubicBezTo>
                            <a:pt x="24384" y="16383"/>
                            <a:pt x="30480" y="12320"/>
                            <a:pt x="36575" y="12320"/>
                          </a:cubicBezTo>
                          <a:cubicBezTo>
                            <a:pt x="42798" y="12320"/>
                            <a:pt x="46862" y="14352"/>
                            <a:pt x="50927" y="18415"/>
                          </a:cubicBezTo>
                          <a:cubicBezTo>
                            <a:pt x="54991" y="22479"/>
                            <a:pt x="57022" y="28576"/>
                            <a:pt x="57022" y="3670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1743836</wp:posOffset>
            </wp:positionH>
            <wp:positionV relativeFrom="page">
              <wp:posOffset>439261</wp:posOffset>
            </wp:positionV>
            <wp:extent cx="32098" cy="74770"/>
            <wp:effectExtent l="0" t="0" r="0" b="0"/>
            <wp:wrapNone/>
            <wp:docPr id="1601" name="Freeform 1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5631"/>
                            <a:pt x="20447" y="97663"/>
                          </a:cubicBezTo>
                          <a:cubicBezTo>
                            <a:pt x="22478" y="99694"/>
                            <a:pt x="26542" y="99694"/>
                            <a:pt x="30607" y="99694"/>
                          </a:cubicBezTo>
                          <a:cubicBezTo>
                            <a:pt x="34671" y="99694"/>
                            <a:pt x="38734" y="99694"/>
                            <a:pt x="42798" y="95631"/>
                          </a:cubicBezTo>
                          <a:lnTo>
                            <a:pt x="38734" y="79375"/>
                          </a:lnTo>
                          <a:cubicBezTo>
                            <a:pt x="36703" y="81406"/>
                            <a:pt x="32638" y="83439"/>
                            <a:pt x="28575" y="83439"/>
                          </a:cubicBezTo>
                          <a:cubicBezTo>
                            <a:pt x="26542" y="83439"/>
                            <a:pt x="24510" y="81406"/>
                            <a:pt x="20447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1766188</wp:posOffset>
            </wp:positionH>
            <wp:positionV relativeFrom="page">
              <wp:posOffset>426562</wp:posOffset>
            </wp:positionV>
            <wp:extent cx="81883" cy="101695"/>
            <wp:effectExtent l="0" t="0" r="0" b="0"/>
            <wp:wrapNone/>
            <wp:docPr id="1602" name="Picture 16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2" name="Picture 1602"/>
                    <pic:cNvPicPr>
                      <a:picLocks noChangeAspect="0" noChangeArrowheads="1"/>
                    </pic:cNvPicPr>
                  </pic:nvPicPr>
                  <pic:blipFill>
                    <a:blip r:embed="rId16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1847564</wp:posOffset>
            </wp:positionH>
            <wp:positionV relativeFrom="page">
              <wp:posOffset>439261</wp:posOffset>
            </wp:positionV>
            <wp:extent cx="48863" cy="74770"/>
            <wp:effectExtent l="0" t="0" r="0" b="0"/>
            <wp:wrapNone/>
            <wp:docPr id="1603" name="Freeform 1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4770"/>
                    </a:xfrm>
                    <a:custGeom>
                      <a:rect l="l" t="t" r="r" b="b"/>
                      <a:pathLst>
                        <a:path w="6515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4383" y="95631"/>
                          </a:cubicBezTo>
                          <a:cubicBezTo>
                            <a:pt x="28448" y="99694"/>
                            <a:pt x="32638" y="99694"/>
                            <a:pt x="38734" y="99694"/>
                          </a:cubicBezTo>
                          <a:cubicBezTo>
                            <a:pt x="42798" y="99694"/>
                            <a:pt x="46863" y="99694"/>
                            <a:pt x="50927" y="97663"/>
                          </a:cubicBezTo>
                          <a:cubicBezTo>
                            <a:pt x="54990" y="95631"/>
                            <a:pt x="57022" y="93598"/>
                            <a:pt x="59055" y="91567"/>
                          </a:cubicBezTo>
                          <a:cubicBezTo>
                            <a:pt x="61086" y="87502"/>
                            <a:pt x="63118" y="85471"/>
                            <a:pt x="65151" y="81406"/>
                          </a:cubicBezTo>
                          <a:cubicBezTo>
                            <a:pt x="65151" y="75310"/>
                            <a:pt x="65151" y="69214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59055"/>
                          </a:lnTo>
                          <a:cubicBezTo>
                            <a:pt x="52959" y="67182"/>
                            <a:pt x="50927" y="71247"/>
                            <a:pt x="50927" y="75310"/>
                          </a:cubicBezTo>
                          <a:cubicBezTo>
                            <a:pt x="48894" y="79375"/>
                            <a:pt x="46863" y="81406"/>
                            <a:pt x="44830" y="83439"/>
                          </a:cubicBezTo>
                          <a:cubicBezTo>
                            <a:pt x="42798" y="85471"/>
                            <a:pt x="38734" y="85471"/>
                            <a:pt x="34671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1936051</wp:posOffset>
            </wp:positionH>
            <wp:positionV relativeFrom="page">
              <wp:posOffset>439166</wp:posOffset>
            </wp:positionV>
            <wp:extent cx="53434" cy="76295"/>
            <wp:effectExtent l="0" t="0" r="0" b="0"/>
            <wp:wrapNone/>
            <wp:docPr id="1604" name="Freeform 1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6295"/>
                    </a:xfrm>
                    <a:custGeom>
                      <a:rect l="l" t="t" r="r" b="b"/>
                      <a:pathLst>
                        <a:path w="71246" h="101727">
                          <a:moveTo>
                            <a:pt x="57022" y="36576"/>
                          </a:moveTo>
                          <a:lnTo>
                            <a:pt x="71246" y="34545"/>
                          </a:lnTo>
                          <a:cubicBezTo>
                            <a:pt x="69213" y="24385"/>
                            <a:pt x="65149" y="14225"/>
                            <a:pt x="59053" y="8128"/>
                          </a:cubicBezTo>
                          <a:cubicBezTo>
                            <a:pt x="52959" y="2032"/>
                            <a:pt x="44831" y="0"/>
                            <a:pt x="36702" y="0"/>
                          </a:cubicBezTo>
                          <a:cubicBezTo>
                            <a:pt x="26415" y="0"/>
                            <a:pt x="16255" y="4065"/>
                            <a:pt x="10159" y="12193"/>
                          </a:cubicBezTo>
                          <a:cubicBezTo>
                            <a:pt x="4063" y="20321"/>
                            <a:pt x="0" y="34545"/>
                            <a:pt x="0" y="50926"/>
                          </a:cubicBezTo>
                          <a:cubicBezTo>
                            <a:pt x="0" y="67183"/>
                            <a:pt x="4063" y="81406"/>
                            <a:pt x="10159" y="89535"/>
                          </a:cubicBezTo>
                          <a:cubicBezTo>
                            <a:pt x="16255" y="97662"/>
                            <a:pt x="26415" y="101727"/>
                            <a:pt x="36702" y="101727"/>
                          </a:cubicBezTo>
                          <a:cubicBezTo>
                            <a:pt x="44831" y="101727"/>
                            <a:pt x="52959" y="99694"/>
                            <a:pt x="59053" y="95631"/>
                          </a:cubicBezTo>
                          <a:cubicBezTo>
                            <a:pt x="63117" y="89535"/>
                            <a:pt x="67182" y="81406"/>
                            <a:pt x="69213" y="71247"/>
                          </a:cubicBezTo>
                          <a:lnTo>
                            <a:pt x="54991" y="69214"/>
                          </a:lnTo>
                          <a:cubicBezTo>
                            <a:pt x="54991" y="75310"/>
                            <a:pt x="52959" y="81406"/>
                            <a:pt x="48895" y="83439"/>
                          </a:cubicBezTo>
                          <a:cubicBezTo>
                            <a:pt x="46862" y="87503"/>
                            <a:pt x="42798" y="89535"/>
                            <a:pt x="36702" y="89535"/>
                          </a:cubicBezTo>
                          <a:cubicBezTo>
                            <a:pt x="30607" y="89535"/>
                            <a:pt x="24384" y="85470"/>
                            <a:pt x="20319" y="79374"/>
                          </a:cubicBezTo>
                          <a:cubicBezTo>
                            <a:pt x="16255" y="73279"/>
                            <a:pt x="14224" y="65151"/>
                            <a:pt x="14224" y="50926"/>
                          </a:cubicBezTo>
                          <a:cubicBezTo>
                            <a:pt x="14224" y="38607"/>
                            <a:pt x="16255" y="28449"/>
                            <a:pt x="20319" y="22352"/>
                          </a:cubicBezTo>
                          <a:cubicBezTo>
                            <a:pt x="24384" y="16256"/>
                            <a:pt x="30607" y="12193"/>
                            <a:pt x="36702" y="12193"/>
                          </a:cubicBezTo>
                          <a:cubicBezTo>
                            <a:pt x="42798" y="12193"/>
                            <a:pt x="46862" y="14225"/>
                            <a:pt x="50927" y="18288"/>
                          </a:cubicBezTo>
                          <a:cubicBezTo>
                            <a:pt x="52959" y="22352"/>
                            <a:pt x="57022" y="28449"/>
                            <a:pt x="57022" y="36576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2027681</wp:posOffset>
            </wp:positionH>
            <wp:positionV relativeFrom="page">
              <wp:posOffset>439262</wp:posOffset>
            </wp:positionV>
            <wp:extent cx="51909" cy="76294"/>
            <wp:effectExtent l="0" t="0" r="0" b="0"/>
            <wp:wrapNone/>
            <wp:docPr id="1605" name="Freeform 1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09" cy="76294"/>
                    </a:xfrm>
                    <a:custGeom>
                      <a:rect l="l" t="t" r="r" b="b"/>
                      <a:pathLst>
                        <a:path w="69213" h="101726">
                          <a:moveTo>
                            <a:pt x="57022" y="36703"/>
                          </a:moveTo>
                          <a:lnTo>
                            <a:pt x="69213" y="34672"/>
                          </a:lnTo>
                          <a:cubicBezTo>
                            <a:pt x="69213" y="24512"/>
                            <a:pt x="65149" y="14352"/>
                            <a:pt x="59053" y="8255"/>
                          </a:cubicBezTo>
                          <a:cubicBezTo>
                            <a:pt x="52959" y="2032"/>
                            <a:pt x="44831" y="0"/>
                            <a:pt x="36575" y="0"/>
                          </a:cubicBezTo>
                          <a:cubicBezTo>
                            <a:pt x="24384" y="0"/>
                            <a:pt x="16255" y="4065"/>
                            <a:pt x="10159" y="12320"/>
                          </a:cubicBezTo>
                          <a:cubicBezTo>
                            <a:pt x="2032" y="20448"/>
                            <a:pt x="0" y="34672"/>
                            <a:pt x="0" y="50927"/>
                          </a:cubicBezTo>
                          <a:cubicBezTo>
                            <a:pt x="0" y="67183"/>
                            <a:pt x="2032" y="81406"/>
                            <a:pt x="10159" y="89534"/>
                          </a:cubicBezTo>
                          <a:cubicBezTo>
                            <a:pt x="16255" y="97663"/>
                            <a:pt x="26415" y="101726"/>
                            <a:pt x="36575" y="101726"/>
                          </a:cubicBezTo>
                          <a:cubicBezTo>
                            <a:pt x="44831" y="101726"/>
                            <a:pt x="52959" y="99695"/>
                            <a:pt x="57022" y="95630"/>
                          </a:cubicBezTo>
                          <a:cubicBezTo>
                            <a:pt x="63117" y="89534"/>
                            <a:pt x="67182" y="81406"/>
                            <a:pt x="69213" y="71247"/>
                          </a:cubicBezTo>
                          <a:lnTo>
                            <a:pt x="54991" y="69214"/>
                          </a:lnTo>
                          <a:cubicBezTo>
                            <a:pt x="54991" y="75310"/>
                            <a:pt x="52959" y="81406"/>
                            <a:pt x="48895" y="83439"/>
                          </a:cubicBezTo>
                          <a:cubicBezTo>
                            <a:pt x="44831" y="87503"/>
                            <a:pt x="40640" y="89534"/>
                            <a:pt x="36575" y="89534"/>
                          </a:cubicBezTo>
                          <a:cubicBezTo>
                            <a:pt x="30480" y="89534"/>
                            <a:pt x="24384" y="85470"/>
                            <a:pt x="20319" y="79374"/>
                          </a:cubicBezTo>
                          <a:cubicBezTo>
                            <a:pt x="16255" y="73279"/>
                            <a:pt x="14224" y="65151"/>
                            <a:pt x="14224" y="50927"/>
                          </a:cubicBezTo>
                          <a:cubicBezTo>
                            <a:pt x="14224" y="38734"/>
                            <a:pt x="16255" y="28576"/>
                            <a:pt x="20319" y="22479"/>
                          </a:cubicBezTo>
                          <a:cubicBezTo>
                            <a:pt x="24384" y="16383"/>
                            <a:pt x="30480" y="12320"/>
                            <a:pt x="36575" y="12320"/>
                          </a:cubicBezTo>
                          <a:cubicBezTo>
                            <a:pt x="40640" y="12320"/>
                            <a:pt x="46862" y="14352"/>
                            <a:pt x="48895" y="18415"/>
                          </a:cubicBezTo>
                          <a:cubicBezTo>
                            <a:pt x="52959" y="22479"/>
                            <a:pt x="54991" y="28576"/>
                            <a:pt x="57022" y="3670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2072989</wp:posOffset>
            </wp:positionH>
            <wp:positionV relativeFrom="page">
              <wp:posOffset>426562</wp:posOffset>
            </wp:positionV>
            <wp:extent cx="81883" cy="101694"/>
            <wp:effectExtent l="0" t="0" r="0" b="0"/>
            <wp:wrapNone/>
            <wp:docPr id="1606" name="Picture 16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>
                      <a:picLocks noChangeAspect="0" noChangeArrowheads="1"/>
                    </pic:cNvPicPr>
                  </pic:nvPicPr>
                  <pic:blipFill>
                    <a:blip r:embed="rId1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2154364</wp:posOffset>
            </wp:positionH>
            <wp:positionV relativeFrom="page">
              <wp:posOffset>439261</wp:posOffset>
            </wp:positionV>
            <wp:extent cx="33527" cy="74770"/>
            <wp:effectExtent l="0" t="0" r="0" b="0"/>
            <wp:wrapNone/>
            <wp:docPr id="1607" name="Freeform 1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38607" y="99694"/>
                            <a:pt x="44703" y="95631"/>
                          </a:cubicBezTo>
                          <a:lnTo>
                            <a:pt x="38607" y="79375"/>
                          </a:lnTo>
                          <a:cubicBezTo>
                            <a:pt x="36576" y="81406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4383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2255138</wp:posOffset>
            </wp:positionH>
            <wp:positionV relativeFrom="page">
              <wp:posOffset>439261</wp:posOffset>
            </wp:positionV>
            <wp:extent cx="50292" cy="76294"/>
            <wp:effectExtent l="0" t="0" r="0" b="0"/>
            <wp:wrapNone/>
            <wp:docPr id="1608" name="Freeform 1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4"/>
                    </a:xfrm>
                    <a:custGeom>
                      <a:rect l="l" t="t" r="r" b="b"/>
                      <a:pathLst>
                        <a:path w="67056" h="101726">
                          <a:moveTo>
                            <a:pt x="0" y="30607"/>
                          </a:moveTo>
                          <a:lnTo>
                            <a:pt x="12191" y="32638"/>
                          </a:lnTo>
                          <a:cubicBezTo>
                            <a:pt x="14224" y="26544"/>
                            <a:pt x="16255" y="22480"/>
                            <a:pt x="20320" y="18416"/>
                          </a:cubicBezTo>
                          <a:cubicBezTo>
                            <a:pt x="22351" y="14352"/>
                            <a:pt x="28448" y="12319"/>
                            <a:pt x="34544" y="12319"/>
                          </a:cubicBezTo>
                          <a:cubicBezTo>
                            <a:pt x="40640" y="12319"/>
                            <a:pt x="44703" y="14352"/>
                            <a:pt x="46736" y="18416"/>
                          </a:cubicBezTo>
                          <a:cubicBezTo>
                            <a:pt x="50800" y="20447"/>
                            <a:pt x="52831" y="24512"/>
                            <a:pt x="52831" y="28576"/>
                          </a:cubicBezTo>
                          <a:cubicBezTo>
                            <a:pt x="52831" y="32638"/>
                            <a:pt x="50800" y="34670"/>
                            <a:pt x="48767" y="38734"/>
                          </a:cubicBezTo>
                          <a:cubicBezTo>
                            <a:pt x="46736" y="38734"/>
                            <a:pt x="40640" y="40767"/>
                            <a:pt x="34544" y="42798"/>
                          </a:cubicBezTo>
                          <a:cubicBezTo>
                            <a:pt x="24383" y="46862"/>
                            <a:pt x="16255" y="48895"/>
                            <a:pt x="12191" y="50927"/>
                          </a:cubicBezTo>
                          <a:cubicBezTo>
                            <a:pt x="10160" y="54990"/>
                            <a:pt x="6095" y="57022"/>
                            <a:pt x="4063" y="61087"/>
                          </a:cubicBezTo>
                          <a:cubicBezTo>
                            <a:pt x="2031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4063" y="89534"/>
                            <a:pt x="10160" y="93599"/>
                          </a:cubicBezTo>
                          <a:cubicBezTo>
                            <a:pt x="14224" y="99695"/>
                            <a:pt x="22351" y="101726"/>
                            <a:pt x="32511" y="101726"/>
                          </a:cubicBezTo>
                          <a:cubicBezTo>
                            <a:pt x="38607" y="101726"/>
                            <a:pt x="42671" y="101726"/>
                            <a:pt x="48767" y="99695"/>
                          </a:cubicBezTo>
                          <a:cubicBezTo>
                            <a:pt x="52831" y="97663"/>
                            <a:pt x="56896" y="93599"/>
                            <a:pt x="58927" y="89534"/>
                          </a:cubicBezTo>
                          <a:cubicBezTo>
                            <a:pt x="60960" y="87503"/>
                            <a:pt x="62992" y="81407"/>
                            <a:pt x="62992" y="75310"/>
                          </a:cubicBezTo>
                          <a:lnTo>
                            <a:pt x="50800" y="73278"/>
                          </a:lnTo>
                          <a:cubicBezTo>
                            <a:pt x="48767" y="83438"/>
                            <a:pt x="42671" y="89534"/>
                            <a:pt x="32511" y="89534"/>
                          </a:cubicBezTo>
                          <a:cubicBezTo>
                            <a:pt x="26415" y="89534"/>
                            <a:pt x="22351" y="87503"/>
                            <a:pt x="18288" y="85471"/>
                          </a:cubicBezTo>
                          <a:cubicBezTo>
                            <a:pt x="16255" y="83438"/>
                            <a:pt x="14224" y="79374"/>
                            <a:pt x="14224" y="75310"/>
                          </a:cubicBezTo>
                          <a:cubicBezTo>
                            <a:pt x="14224" y="73278"/>
                            <a:pt x="16255" y="69214"/>
                            <a:pt x="18288" y="67183"/>
                          </a:cubicBezTo>
                          <a:cubicBezTo>
                            <a:pt x="20320" y="65151"/>
                            <a:pt x="26415" y="63118"/>
                            <a:pt x="34544" y="61087"/>
                          </a:cubicBezTo>
                          <a:cubicBezTo>
                            <a:pt x="44703" y="57022"/>
                            <a:pt x="52831" y="54990"/>
                            <a:pt x="54864" y="52958"/>
                          </a:cubicBezTo>
                          <a:cubicBezTo>
                            <a:pt x="58927" y="50927"/>
                            <a:pt x="60960" y="46862"/>
                            <a:pt x="62992" y="44831"/>
                          </a:cubicBezTo>
                          <a:cubicBezTo>
                            <a:pt x="65023" y="40767"/>
                            <a:pt x="67056" y="36702"/>
                            <a:pt x="67056" y="30607"/>
                          </a:cubicBezTo>
                          <a:cubicBezTo>
                            <a:pt x="67056" y="20447"/>
                            <a:pt x="62992" y="14352"/>
                            <a:pt x="56896" y="8256"/>
                          </a:cubicBezTo>
                          <a:cubicBezTo>
                            <a:pt x="50800" y="2032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2346674</wp:posOffset>
            </wp:positionH>
            <wp:positionV relativeFrom="page">
              <wp:posOffset>439262</wp:posOffset>
            </wp:positionV>
            <wp:extent cx="53434" cy="76294"/>
            <wp:effectExtent l="0" t="0" r="0" b="0"/>
            <wp:wrapNone/>
            <wp:docPr id="1609" name="Freeform 1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6294"/>
                    </a:xfrm>
                    <a:custGeom>
                      <a:rect l="l" t="t" r="r" b="b"/>
                      <a:pathLst>
                        <a:path w="71246" h="101726">
                          <a:moveTo>
                            <a:pt x="57022" y="36703"/>
                          </a:moveTo>
                          <a:lnTo>
                            <a:pt x="71246" y="34672"/>
                          </a:lnTo>
                          <a:cubicBezTo>
                            <a:pt x="69213" y="24512"/>
                            <a:pt x="65149" y="14352"/>
                            <a:pt x="59053" y="8255"/>
                          </a:cubicBezTo>
                          <a:cubicBezTo>
                            <a:pt x="52959" y="2032"/>
                            <a:pt x="44831" y="0"/>
                            <a:pt x="36575" y="0"/>
                          </a:cubicBezTo>
                          <a:cubicBezTo>
                            <a:pt x="26415" y="0"/>
                            <a:pt x="16255" y="4065"/>
                            <a:pt x="10159" y="12320"/>
                          </a:cubicBezTo>
                          <a:cubicBezTo>
                            <a:pt x="4063" y="20448"/>
                            <a:pt x="0" y="34672"/>
                            <a:pt x="0" y="50927"/>
                          </a:cubicBezTo>
                          <a:cubicBezTo>
                            <a:pt x="0" y="67183"/>
                            <a:pt x="4063" y="81406"/>
                            <a:pt x="10159" y="89534"/>
                          </a:cubicBezTo>
                          <a:cubicBezTo>
                            <a:pt x="16255" y="97663"/>
                            <a:pt x="26415" y="101726"/>
                            <a:pt x="36575" y="101726"/>
                          </a:cubicBezTo>
                          <a:cubicBezTo>
                            <a:pt x="44831" y="101726"/>
                            <a:pt x="52959" y="99695"/>
                            <a:pt x="59053" y="95630"/>
                          </a:cubicBezTo>
                          <a:cubicBezTo>
                            <a:pt x="63117" y="89534"/>
                            <a:pt x="67182" y="81406"/>
                            <a:pt x="69213" y="71247"/>
                          </a:cubicBezTo>
                          <a:lnTo>
                            <a:pt x="57022" y="69214"/>
                          </a:lnTo>
                          <a:cubicBezTo>
                            <a:pt x="54991" y="75310"/>
                            <a:pt x="52959" y="81406"/>
                            <a:pt x="48895" y="83439"/>
                          </a:cubicBezTo>
                          <a:cubicBezTo>
                            <a:pt x="46862" y="87503"/>
                            <a:pt x="42798" y="89534"/>
                            <a:pt x="36575" y="89534"/>
                          </a:cubicBezTo>
                          <a:cubicBezTo>
                            <a:pt x="30480" y="89534"/>
                            <a:pt x="24384" y="85470"/>
                            <a:pt x="20319" y="79374"/>
                          </a:cubicBezTo>
                          <a:cubicBezTo>
                            <a:pt x="16255" y="73279"/>
                            <a:pt x="14224" y="65151"/>
                            <a:pt x="14224" y="50927"/>
                          </a:cubicBezTo>
                          <a:cubicBezTo>
                            <a:pt x="14224" y="38734"/>
                            <a:pt x="16255" y="28576"/>
                            <a:pt x="20319" y="22479"/>
                          </a:cubicBezTo>
                          <a:cubicBezTo>
                            <a:pt x="24384" y="16383"/>
                            <a:pt x="30480" y="12320"/>
                            <a:pt x="36575" y="12320"/>
                          </a:cubicBezTo>
                          <a:cubicBezTo>
                            <a:pt x="42798" y="12320"/>
                            <a:pt x="46862" y="14352"/>
                            <a:pt x="50927" y="18415"/>
                          </a:cubicBezTo>
                          <a:cubicBezTo>
                            <a:pt x="52959" y="22479"/>
                            <a:pt x="57022" y="28576"/>
                            <a:pt x="57022" y="3670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2391981</wp:posOffset>
            </wp:positionH>
            <wp:positionV relativeFrom="page">
              <wp:posOffset>426562</wp:posOffset>
            </wp:positionV>
            <wp:extent cx="81883" cy="101695"/>
            <wp:effectExtent l="0" t="0" r="0" b="0"/>
            <wp:wrapNone/>
            <wp:docPr id="1610" name="Picture 16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>
                      <a:picLocks noChangeAspect="0" noChangeArrowheads="1"/>
                    </pic:cNvPicPr>
                  </pic:nvPicPr>
                  <pic:blipFill>
                    <a:blip r:embed="rId16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2473356</wp:posOffset>
            </wp:positionH>
            <wp:positionV relativeFrom="page">
              <wp:posOffset>439261</wp:posOffset>
            </wp:positionV>
            <wp:extent cx="50386" cy="74770"/>
            <wp:effectExtent l="0" t="0" r="0" b="0"/>
            <wp:wrapNone/>
            <wp:docPr id="1611" name="Freeform 1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4770"/>
                    </a:xfrm>
                    <a:custGeom>
                      <a:rect l="l" t="t" r="r" b="b"/>
                      <a:pathLst>
                        <a:path w="67182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4383" y="95631"/>
                          </a:cubicBezTo>
                          <a:cubicBezTo>
                            <a:pt x="28448" y="99694"/>
                            <a:pt x="32511" y="99694"/>
                            <a:pt x="38607" y="99694"/>
                          </a:cubicBezTo>
                          <a:cubicBezTo>
                            <a:pt x="42798" y="99694"/>
                            <a:pt x="46863" y="99694"/>
                            <a:pt x="50927" y="97663"/>
                          </a:cubicBezTo>
                          <a:cubicBezTo>
                            <a:pt x="54990" y="95631"/>
                            <a:pt x="57022" y="93598"/>
                            <a:pt x="59055" y="91567"/>
                          </a:cubicBezTo>
                          <a:cubicBezTo>
                            <a:pt x="61086" y="87502"/>
                            <a:pt x="63118" y="85471"/>
                            <a:pt x="65151" y="81406"/>
                          </a:cubicBezTo>
                          <a:cubicBezTo>
                            <a:pt x="65151" y="75310"/>
                            <a:pt x="67182" y="69214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59055"/>
                          </a:lnTo>
                          <a:cubicBezTo>
                            <a:pt x="52959" y="67182"/>
                            <a:pt x="50927" y="71247"/>
                            <a:pt x="50927" y="75310"/>
                          </a:cubicBezTo>
                          <a:cubicBezTo>
                            <a:pt x="48894" y="79375"/>
                            <a:pt x="46863" y="81406"/>
                            <a:pt x="44830" y="83439"/>
                          </a:cubicBezTo>
                          <a:cubicBezTo>
                            <a:pt x="42798" y="85471"/>
                            <a:pt x="38607" y="85471"/>
                            <a:pt x="36576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2571083</wp:posOffset>
            </wp:positionH>
            <wp:positionV relativeFrom="page">
              <wp:posOffset>439261</wp:posOffset>
            </wp:positionV>
            <wp:extent cx="33527" cy="74770"/>
            <wp:effectExtent l="0" t="0" r="0" b="0"/>
            <wp:wrapNone/>
            <wp:docPr id="1612" name="Freeform 1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2351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40640" y="99694"/>
                            <a:pt x="44703" y="95631"/>
                          </a:cubicBezTo>
                          <a:lnTo>
                            <a:pt x="40640" y="79375"/>
                          </a:lnTo>
                          <a:cubicBezTo>
                            <a:pt x="36576" y="81406"/>
                            <a:pt x="32511" y="83439"/>
                            <a:pt x="30480" y="83439"/>
                          </a:cubicBezTo>
                          <a:cubicBezTo>
                            <a:pt x="26415" y="83439"/>
                            <a:pt x="24383" y="81406"/>
                            <a:pt x="22351" y="79375"/>
                          </a:cubicBezTo>
                          <a:cubicBezTo>
                            <a:pt x="20320" y="77343"/>
                            <a:pt x="18288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2593435</wp:posOffset>
            </wp:positionH>
            <wp:positionV relativeFrom="page">
              <wp:posOffset>426562</wp:posOffset>
            </wp:positionV>
            <wp:extent cx="83407" cy="101695"/>
            <wp:effectExtent l="0" t="0" r="0" b="0"/>
            <wp:wrapNone/>
            <wp:docPr id="1613" name="Picture 16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3" name="Picture 1613"/>
                    <pic:cNvPicPr>
                      <a:picLocks noChangeAspect="0" noChangeArrowheads="1"/>
                    </pic:cNvPicPr>
                  </pic:nvPicPr>
                  <pic:blipFill>
                    <a:blip r:embed="rId16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2754153</wp:posOffset>
            </wp:positionH>
            <wp:positionV relativeFrom="page">
              <wp:posOffset>439261</wp:posOffset>
            </wp:positionV>
            <wp:extent cx="48863" cy="74770"/>
            <wp:effectExtent l="0" t="0" r="0" b="0"/>
            <wp:wrapNone/>
            <wp:docPr id="1614" name="Freeform 1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4770"/>
                    </a:xfrm>
                    <a:custGeom>
                      <a:rect l="l" t="t" r="r" b="b"/>
                      <a:pathLst>
                        <a:path w="6515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9694"/>
                            <a:pt x="32511" y="99694"/>
                            <a:pt x="38607" y="99694"/>
                          </a:cubicBezTo>
                          <a:cubicBezTo>
                            <a:pt x="42671" y="99694"/>
                            <a:pt x="46736" y="99694"/>
                            <a:pt x="50800" y="97663"/>
                          </a:cubicBezTo>
                          <a:cubicBezTo>
                            <a:pt x="52959" y="95631"/>
                            <a:pt x="57022" y="93598"/>
                            <a:pt x="59055" y="91567"/>
                          </a:cubicBezTo>
                          <a:cubicBezTo>
                            <a:pt x="61086" y="87502"/>
                            <a:pt x="63118" y="85471"/>
                            <a:pt x="63118" y="81406"/>
                          </a:cubicBezTo>
                          <a:cubicBezTo>
                            <a:pt x="65151" y="75310"/>
                            <a:pt x="65151" y="69214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59055"/>
                          </a:lnTo>
                          <a:cubicBezTo>
                            <a:pt x="50800" y="67182"/>
                            <a:pt x="50800" y="71247"/>
                            <a:pt x="50800" y="75310"/>
                          </a:cubicBezTo>
                          <a:cubicBezTo>
                            <a:pt x="48767" y="79375"/>
                            <a:pt x="46736" y="81406"/>
                            <a:pt x="44703" y="83439"/>
                          </a:cubicBezTo>
                          <a:cubicBezTo>
                            <a:pt x="40640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2802508</wp:posOffset>
            </wp:positionH>
            <wp:positionV relativeFrom="page">
              <wp:posOffset>426562</wp:posOffset>
            </wp:positionV>
            <wp:extent cx="78835" cy="130650"/>
            <wp:effectExtent l="0" t="0" r="0" b="0"/>
            <wp:wrapNone/>
            <wp:docPr id="1615" name="Picture 16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5" name="Picture 1615"/>
                    <pic:cNvPicPr>
                      <a:picLocks noChangeAspect="0" noChangeArrowheads="1"/>
                    </pic:cNvPicPr>
                  </pic:nvPicPr>
                  <pic:blipFill>
                    <a:blip r:embed="rId16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3036569</wp:posOffset>
            </wp:positionH>
            <wp:positionV relativeFrom="page">
              <wp:posOffset>439261</wp:posOffset>
            </wp:positionV>
            <wp:extent cx="50386" cy="76294"/>
            <wp:effectExtent l="0" t="0" r="0" b="0"/>
            <wp:wrapNone/>
            <wp:docPr id="1616" name="Freeform 1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4"/>
                    </a:xfrm>
                    <a:custGeom>
                      <a:rect l="l" t="t" r="r" b="b"/>
                      <a:pathLst>
                        <a:path w="67182" h="101726">
                          <a:moveTo>
                            <a:pt x="0" y="30607"/>
                          </a:moveTo>
                          <a:lnTo>
                            <a:pt x="14224" y="32638"/>
                          </a:lnTo>
                          <a:cubicBezTo>
                            <a:pt x="14224" y="26544"/>
                            <a:pt x="16255" y="22480"/>
                            <a:pt x="20320" y="18416"/>
                          </a:cubicBezTo>
                          <a:cubicBezTo>
                            <a:pt x="24383" y="14352"/>
                            <a:pt x="28448" y="12319"/>
                            <a:pt x="34544" y="12319"/>
                          </a:cubicBezTo>
                          <a:cubicBezTo>
                            <a:pt x="40640" y="12319"/>
                            <a:pt x="44703" y="14352"/>
                            <a:pt x="48767" y="18416"/>
                          </a:cubicBezTo>
                          <a:cubicBezTo>
                            <a:pt x="52959" y="20447"/>
                            <a:pt x="52959" y="24512"/>
                            <a:pt x="52959" y="28576"/>
                          </a:cubicBezTo>
                          <a:cubicBezTo>
                            <a:pt x="52959" y="32638"/>
                            <a:pt x="52959" y="34670"/>
                            <a:pt x="48767" y="38734"/>
                          </a:cubicBezTo>
                          <a:cubicBezTo>
                            <a:pt x="46736" y="38734"/>
                            <a:pt x="42671" y="40767"/>
                            <a:pt x="34544" y="42798"/>
                          </a:cubicBezTo>
                          <a:cubicBezTo>
                            <a:pt x="24383" y="46862"/>
                            <a:pt x="18288" y="48895"/>
                            <a:pt x="14224" y="50927"/>
                          </a:cubicBezTo>
                          <a:cubicBezTo>
                            <a:pt x="10160" y="54990"/>
                            <a:pt x="8127" y="57022"/>
                            <a:pt x="6095" y="61087"/>
                          </a:cubicBezTo>
                          <a:cubicBezTo>
                            <a:pt x="4063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6095" y="89534"/>
                            <a:pt x="10160" y="93599"/>
                          </a:cubicBezTo>
                          <a:cubicBezTo>
                            <a:pt x="16255" y="99695"/>
                            <a:pt x="24383" y="101726"/>
                            <a:pt x="32511" y="101726"/>
                          </a:cubicBezTo>
                          <a:cubicBezTo>
                            <a:pt x="38607" y="101726"/>
                            <a:pt x="44703" y="101726"/>
                            <a:pt x="48767" y="99695"/>
                          </a:cubicBezTo>
                          <a:cubicBezTo>
                            <a:pt x="52959" y="97663"/>
                            <a:pt x="57022" y="93599"/>
                            <a:pt x="59055" y="89534"/>
                          </a:cubicBezTo>
                          <a:cubicBezTo>
                            <a:pt x="63118" y="87503"/>
                            <a:pt x="63118" y="81407"/>
                            <a:pt x="65151" y="75310"/>
                          </a:cubicBezTo>
                          <a:lnTo>
                            <a:pt x="50927" y="73278"/>
                          </a:lnTo>
                          <a:cubicBezTo>
                            <a:pt x="50927" y="83438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2351" y="87503"/>
                            <a:pt x="20320" y="85471"/>
                          </a:cubicBezTo>
                          <a:cubicBezTo>
                            <a:pt x="18288" y="83438"/>
                            <a:pt x="16255" y="79374"/>
                            <a:pt x="16255" y="75310"/>
                          </a:cubicBezTo>
                          <a:cubicBezTo>
                            <a:pt x="16255" y="73278"/>
                            <a:pt x="18288" y="69214"/>
                            <a:pt x="20320" y="67183"/>
                          </a:cubicBezTo>
                          <a:cubicBezTo>
                            <a:pt x="22351" y="65151"/>
                            <a:pt x="26415" y="63118"/>
                            <a:pt x="34544" y="61087"/>
                          </a:cubicBezTo>
                          <a:cubicBezTo>
                            <a:pt x="46736" y="57022"/>
                            <a:pt x="52959" y="54990"/>
                            <a:pt x="57022" y="52958"/>
                          </a:cubicBezTo>
                          <a:cubicBezTo>
                            <a:pt x="61086" y="50927"/>
                            <a:pt x="63118" y="46862"/>
                            <a:pt x="65151" y="44831"/>
                          </a:cubicBezTo>
                          <a:cubicBezTo>
                            <a:pt x="67182" y="40767"/>
                            <a:pt x="67182" y="36702"/>
                            <a:pt x="67182" y="30607"/>
                          </a:cubicBezTo>
                          <a:cubicBezTo>
                            <a:pt x="67182" y="20447"/>
                            <a:pt x="65151" y="14352"/>
                            <a:pt x="59055" y="8256"/>
                          </a:cubicBezTo>
                          <a:cubicBezTo>
                            <a:pt x="52959" y="2032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3119977</wp:posOffset>
            </wp:positionH>
            <wp:positionV relativeFrom="page">
              <wp:posOffset>426562</wp:posOffset>
            </wp:positionV>
            <wp:extent cx="77216" cy="129127"/>
            <wp:effectExtent l="0" t="0" r="0" b="0"/>
            <wp:wrapNone/>
            <wp:docPr id="1617" name="Picture 16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7" name="Picture 1617"/>
                    <pic:cNvPicPr>
                      <a:picLocks noChangeAspect="0" noChangeArrowheads="1"/>
                    </pic:cNvPicPr>
                  </pic:nvPicPr>
                  <pic:blipFill>
                    <a:blip r:embed="rId16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216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3196780</wp:posOffset>
            </wp:positionH>
            <wp:positionV relativeFrom="page">
              <wp:posOffset>440785</wp:posOffset>
            </wp:positionV>
            <wp:extent cx="50387" cy="74770"/>
            <wp:effectExtent l="0" t="0" r="0" b="0"/>
            <wp:wrapNone/>
            <wp:docPr id="1618" name="Freeform 1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7" cy="74770"/>
                    </a:xfrm>
                    <a:custGeom>
                      <a:rect l="l" t="t" r="r" b="b"/>
                      <a:pathLst>
                        <a:path w="67183" h="99694">
                          <a:moveTo>
                            <a:pt x="52959" y="2031"/>
                          </a:moveTo>
                          <a:lnTo>
                            <a:pt x="52959" y="16381"/>
                          </a:lnTo>
                          <a:cubicBezTo>
                            <a:pt x="50928" y="10285"/>
                            <a:pt x="46864" y="6094"/>
                            <a:pt x="42799" y="4062"/>
                          </a:cubicBezTo>
                          <a:cubicBezTo>
                            <a:pt x="38735" y="0"/>
                            <a:pt x="32639" y="0"/>
                            <a:pt x="28576" y="0"/>
                          </a:cubicBezTo>
                          <a:cubicBezTo>
                            <a:pt x="22479" y="0"/>
                            <a:pt x="16383" y="0"/>
                            <a:pt x="12319" y="4062"/>
                          </a:cubicBezTo>
                          <a:cubicBezTo>
                            <a:pt x="8256" y="8254"/>
                            <a:pt x="4065" y="12318"/>
                            <a:pt x="2032" y="18413"/>
                          </a:cubicBezTo>
                          <a:cubicBezTo>
                            <a:pt x="2032" y="22478"/>
                            <a:pt x="0" y="30606"/>
                            <a:pt x="0" y="38734"/>
                          </a:cubicBezTo>
                          <a:lnTo>
                            <a:pt x="0" y="99694"/>
                          </a:lnTo>
                          <a:lnTo>
                            <a:pt x="14352" y="99694"/>
                          </a:lnTo>
                          <a:lnTo>
                            <a:pt x="14352" y="44829"/>
                          </a:lnTo>
                          <a:cubicBezTo>
                            <a:pt x="14352" y="34669"/>
                            <a:pt x="14352" y="28573"/>
                            <a:pt x="16383" y="24509"/>
                          </a:cubicBezTo>
                          <a:cubicBezTo>
                            <a:pt x="16383" y="22478"/>
                            <a:pt x="18415" y="18413"/>
                            <a:pt x="20448" y="16381"/>
                          </a:cubicBezTo>
                          <a:cubicBezTo>
                            <a:pt x="24511" y="14350"/>
                            <a:pt x="26544" y="14350"/>
                            <a:pt x="30608" y="14350"/>
                          </a:cubicBezTo>
                          <a:cubicBezTo>
                            <a:pt x="36704" y="14350"/>
                            <a:pt x="42799" y="16381"/>
                            <a:pt x="46864" y="22478"/>
                          </a:cubicBezTo>
                          <a:cubicBezTo>
                            <a:pt x="50928" y="26541"/>
                            <a:pt x="52959" y="34669"/>
                            <a:pt x="52959" y="46861"/>
                          </a:cubicBezTo>
                          <a:lnTo>
                            <a:pt x="52959" y="99694"/>
                          </a:lnTo>
                          <a:lnTo>
                            <a:pt x="67183" y="99694"/>
                          </a:lnTo>
                          <a:lnTo>
                            <a:pt x="67183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3262407</wp:posOffset>
            </wp:positionH>
            <wp:positionV relativeFrom="page">
              <wp:posOffset>439261</wp:posOffset>
            </wp:positionV>
            <wp:extent cx="82485" cy="74770"/>
            <wp:effectExtent l="0" t="0" r="0" b="0"/>
            <wp:wrapNone/>
            <wp:docPr id="1619" name="Freeform 1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4770"/>
                    </a:xfrm>
                    <a:custGeom>
                      <a:rect l="l" t="t" r="r" b="b"/>
                      <a:pathLst>
                        <a:path w="10998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319" y="97663"/>
                          </a:lnTo>
                          <a:lnTo>
                            <a:pt x="12319" y="83439"/>
                          </a:lnTo>
                          <a:cubicBezTo>
                            <a:pt x="16382" y="89535"/>
                            <a:pt x="18415" y="93598"/>
                            <a:pt x="22478" y="95631"/>
                          </a:cubicBezTo>
                          <a:cubicBezTo>
                            <a:pt x="28575" y="99694"/>
                            <a:pt x="32638" y="99694"/>
                            <a:pt x="36703" y="99694"/>
                          </a:cubicBezTo>
                          <a:cubicBezTo>
                            <a:pt x="42798" y="99694"/>
                            <a:pt x="46863" y="99694"/>
                            <a:pt x="50927" y="95631"/>
                          </a:cubicBezTo>
                          <a:cubicBezTo>
                            <a:pt x="54990" y="93598"/>
                            <a:pt x="59055" y="89535"/>
                            <a:pt x="61086" y="83439"/>
                          </a:cubicBezTo>
                          <a:cubicBezTo>
                            <a:pt x="63118" y="89535"/>
                            <a:pt x="67182" y="93598"/>
                            <a:pt x="71247" y="95631"/>
                          </a:cubicBezTo>
                          <a:cubicBezTo>
                            <a:pt x="75310" y="99694"/>
                            <a:pt x="79375" y="99694"/>
                            <a:pt x="85471" y="99694"/>
                          </a:cubicBezTo>
                          <a:cubicBezTo>
                            <a:pt x="93726" y="99694"/>
                            <a:pt x="99822" y="97663"/>
                            <a:pt x="103886" y="91567"/>
                          </a:cubicBezTo>
                          <a:cubicBezTo>
                            <a:pt x="107950" y="87502"/>
                            <a:pt x="109981" y="79375"/>
                            <a:pt x="109981" y="67182"/>
                          </a:cubicBezTo>
                          <a:lnTo>
                            <a:pt x="109981" y="0"/>
                          </a:lnTo>
                          <a:lnTo>
                            <a:pt x="95757" y="0"/>
                          </a:lnTo>
                          <a:lnTo>
                            <a:pt x="95757" y="61086"/>
                          </a:lnTo>
                          <a:cubicBezTo>
                            <a:pt x="95757" y="69214"/>
                            <a:pt x="95757" y="73278"/>
                            <a:pt x="95757" y="77343"/>
                          </a:cubicBezTo>
                          <a:cubicBezTo>
                            <a:pt x="93726" y="79375"/>
                            <a:pt x="91693" y="81406"/>
                            <a:pt x="89661" y="83439"/>
                          </a:cubicBezTo>
                          <a:cubicBezTo>
                            <a:pt x="87630" y="85471"/>
                            <a:pt x="85471" y="85471"/>
                            <a:pt x="81406" y="85471"/>
                          </a:cubicBezTo>
                          <a:cubicBezTo>
                            <a:pt x="77343" y="85471"/>
                            <a:pt x="71247" y="83439"/>
                            <a:pt x="67182" y="79375"/>
                          </a:cubicBezTo>
                          <a:cubicBezTo>
                            <a:pt x="65151" y="73278"/>
                            <a:pt x="63118" y="67182"/>
                            <a:pt x="63118" y="57022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3118"/>
                          </a:lnTo>
                          <a:cubicBezTo>
                            <a:pt x="48894" y="71247"/>
                            <a:pt x="46863" y="77343"/>
                            <a:pt x="44830" y="81406"/>
                          </a:cubicBezTo>
                          <a:cubicBezTo>
                            <a:pt x="42798" y="83439"/>
                            <a:pt x="38734" y="85471"/>
                            <a:pt x="34671" y="85471"/>
                          </a:cubicBezTo>
                          <a:cubicBezTo>
                            <a:pt x="28575" y="85471"/>
                            <a:pt x="22478" y="83439"/>
                            <a:pt x="20447" y="79375"/>
                          </a:cubicBezTo>
                          <a:cubicBezTo>
                            <a:pt x="16382" y="73278"/>
                            <a:pt x="14350" y="63118"/>
                            <a:pt x="14350" y="50927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3347434</wp:posOffset>
            </wp:positionH>
            <wp:positionV relativeFrom="page">
              <wp:posOffset>426562</wp:posOffset>
            </wp:positionV>
            <wp:extent cx="78835" cy="129127"/>
            <wp:effectExtent l="0" t="0" r="0" b="0"/>
            <wp:wrapNone/>
            <wp:docPr id="1620" name="Picture 16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0" name="Picture 1620"/>
                    <pic:cNvPicPr>
                      <a:picLocks noChangeAspect="0" noChangeArrowheads="1"/>
                    </pic:cNvPicPr>
                  </pic:nvPicPr>
                  <pic:blipFill>
                    <a:blip r:embed="rId16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3442017</wp:posOffset>
            </wp:positionH>
            <wp:positionV relativeFrom="page">
              <wp:posOffset>426562</wp:posOffset>
            </wp:positionV>
            <wp:extent cx="81882" cy="101694"/>
            <wp:effectExtent l="0" t="0" r="0" b="0"/>
            <wp:wrapNone/>
            <wp:docPr id="1621" name="Picture 16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1" name="Picture 1621"/>
                    <pic:cNvPicPr>
                      <a:picLocks noChangeAspect="0" noChangeArrowheads="1"/>
                    </pic:cNvPicPr>
                  </pic:nvPicPr>
                  <pic:blipFill>
                    <a:blip r:embed="rId1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1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3523488</wp:posOffset>
            </wp:positionH>
            <wp:positionV relativeFrom="page">
              <wp:posOffset>437833</wp:posOffset>
            </wp:positionV>
            <wp:extent cx="48767" cy="76200"/>
            <wp:effectExtent l="0" t="0" r="0" b="0"/>
            <wp:wrapNone/>
            <wp:docPr id="1622" name="Freeform 1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00"/>
                    </a:xfrm>
                    <a:custGeom>
                      <a:rect l="l" t="t" r="r" b="b"/>
                      <a:pathLst>
                        <a:path w="6502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89407"/>
                            <a:pt x="18288" y="93472"/>
                            <a:pt x="22351" y="97535"/>
                          </a:cubicBezTo>
                          <a:cubicBezTo>
                            <a:pt x="28448" y="99568"/>
                            <a:pt x="32511" y="101600"/>
                            <a:pt x="38607" y="101600"/>
                          </a:cubicBezTo>
                          <a:cubicBezTo>
                            <a:pt x="42671" y="101600"/>
                            <a:pt x="46736" y="99568"/>
                            <a:pt x="50800" y="97535"/>
                          </a:cubicBezTo>
                          <a:cubicBezTo>
                            <a:pt x="54864" y="97535"/>
                            <a:pt x="56896" y="93472"/>
                            <a:pt x="58927" y="91439"/>
                          </a:cubicBezTo>
                          <a:cubicBezTo>
                            <a:pt x="60960" y="89407"/>
                            <a:pt x="62992" y="85343"/>
                            <a:pt x="65023" y="81280"/>
                          </a:cubicBezTo>
                          <a:cubicBezTo>
                            <a:pt x="65023" y="77215"/>
                            <a:pt x="65023" y="69088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2831" y="0"/>
                          </a:lnTo>
                          <a:lnTo>
                            <a:pt x="52831" y="58927"/>
                          </a:lnTo>
                          <a:cubicBezTo>
                            <a:pt x="52831" y="67056"/>
                            <a:pt x="50800" y="73152"/>
                            <a:pt x="50800" y="75184"/>
                          </a:cubicBezTo>
                          <a:cubicBezTo>
                            <a:pt x="48767" y="79247"/>
                            <a:pt x="46736" y="81280"/>
                            <a:pt x="44703" y="83311"/>
                          </a:cubicBezTo>
                          <a:cubicBezTo>
                            <a:pt x="42671" y="85343"/>
                            <a:pt x="38607" y="85343"/>
                            <a:pt x="34544" y="85343"/>
                          </a:cubicBezTo>
                          <a:cubicBezTo>
                            <a:pt x="28448" y="85343"/>
                            <a:pt x="24383" y="83311"/>
                            <a:pt x="20320" y="79247"/>
                          </a:cubicBezTo>
                          <a:cubicBezTo>
                            <a:pt x="16255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3682174</wp:posOffset>
            </wp:positionH>
            <wp:positionV relativeFrom="page">
              <wp:posOffset>439261</wp:posOffset>
            </wp:positionV>
            <wp:extent cx="50386" cy="76294"/>
            <wp:effectExtent l="0" t="0" r="0" b="0"/>
            <wp:wrapNone/>
            <wp:docPr id="1623" name="Freeform 1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4"/>
                    </a:xfrm>
                    <a:custGeom>
                      <a:rect l="l" t="t" r="r" b="b"/>
                      <a:pathLst>
                        <a:path w="67182" h="101726">
                          <a:moveTo>
                            <a:pt x="0" y="30607"/>
                          </a:moveTo>
                          <a:lnTo>
                            <a:pt x="14224" y="32638"/>
                          </a:lnTo>
                          <a:cubicBezTo>
                            <a:pt x="14224" y="26544"/>
                            <a:pt x="16255" y="22480"/>
                            <a:pt x="20320" y="18416"/>
                          </a:cubicBezTo>
                          <a:cubicBezTo>
                            <a:pt x="24383" y="14352"/>
                            <a:pt x="28448" y="12319"/>
                            <a:pt x="34544" y="12319"/>
                          </a:cubicBezTo>
                          <a:cubicBezTo>
                            <a:pt x="40767" y="12319"/>
                            <a:pt x="44830" y="14352"/>
                            <a:pt x="48894" y="18416"/>
                          </a:cubicBezTo>
                          <a:cubicBezTo>
                            <a:pt x="52959" y="20447"/>
                            <a:pt x="52959" y="24512"/>
                            <a:pt x="52959" y="28576"/>
                          </a:cubicBezTo>
                          <a:cubicBezTo>
                            <a:pt x="52959" y="32638"/>
                            <a:pt x="52959" y="34670"/>
                            <a:pt x="48894" y="38734"/>
                          </a:cubicBezTo>
                          <a:cubicBezTo>
                            <a:pt x="46863" y="38734"/>
                            <a:pt x="42798" y="40767"/>
                            <a:pt x="36703" y="42798"/>
                          </a:cubicBezTo>
                          <a:cubicBezTo>
                            <a:pt x="24383" y="46862"/>
                            <a:pt x="18288" y="48895"/>
                            <a:pt x="14224" y="50927"/>
                          </a:cubicBezTo>
                          <a:cubicBezTo>
                            <a:pt x="10160" y="54990"/>
                            <a:pt x="8127" y="57022"/>
                            <a:pt x="6095" y="61087"/>
                          </a:cubicBezTo>
                          <a:cubicBezTo>
                            <a:pt x="4063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6095" y="89534"/>
                            <a:pt x="10160" y="93599"/>
                          </a:cubicBezTo>
                          <a:cubicBezTo>
                            <a:pt x="16255" y="99695"/>
                            <a:pt x="24383" y="101726"/>
                            <a:pt x="32511" y="101726"/>
                          </a:cubicBezTo>
                          <a:cubicBezTo>
                            <a:pt x="38734" y="101726"/>
                            <a:pt x="44830" y="101726"/>
                            <a:pt x="48894" y="99695"/>
                          </a:cubicBezTo>
                          <a:cubicBezTo>
                            <a:pt x="54990" y="97663"/>
                            <a:pt x="57022" y="93599"/>
                            <a:pt x="59055" y="89534"/>
                          </a:cubicBezTo>
                          <a:cubicBezTo>
                            <a:pt x="63118" y="87503"/>
                            <a:pt x="63118" y="81407"/>
                            <a:pt x="65151" y="75310"/>
                          </a:cubicBezTo>
                          <a:lnTo>
                            <a:pt x="50927" y="73278"/>
                          </a:lnTo>
                          <a:cubicBezTo>
                            <a:pt x="50927" y="83438"/>
                            <a:pt x="44830" y="89534"/>
                            <a:pt x="34544" y="89534"/>
                          </a:cubicBezTo>
                          <a:cubicBezTo>
                            <a:pt x="28448" y="89534"/>
                            <a:pt x="24383" y="87503"/>
                            <a:pt x="20320" y="85471"/>
                          </a:cubicBezTo>
                          <a:cubicBezTo>
                            <a:pt x="18288" y="83438"/>
                            <a:pt x="16255" y="79374"/>
                            <a:pt x="16255" y="75310"/>
                          </a:cubicBezTo>
                          <a:cubicBezTo>
                            <a:pt x="16255" y="73278"/>
                            <a:pt x="18288" y="69214"/>
                            <a:pt x="20320" y="67183"/>
                          </a:cubicBezTo>
                          <a:cubicBezTo>
                            <a:pt x="22351" y="65151"/>
                            <a:pt x="26415" y="63118"/>
                            <a:pt x="34544" y="61087"/>
                          </a:cubicBezTo>
                          <a:cubicBezTo>
                            <a:pt x="46863" y="57022"/>
                            <a:pt x="54990" y="54990"/>
                            <a:pt x="57022" y="52958"/>
                          </a:cubicBezTo>
                          <a:cubicBezTo>
                            <a:pt x="61086" y="50927"/>
                            <a:pt x="63118" y="46862"/>
                            <a:pt x="65151" y="44831"/>
                          </a:cubicBezTo>
                          <a:cubicBezTo>
                            <a:pt x="67182" y="40767"/>
                            <a:pt x="67182" y="36702"/>
                            <a:pt x="67182" y="30607"/>
                          </a:cubicBezTo>
                          <a:cubicBezTo>
                            <a:pt x="67182" y="20447"/>
                            <a:pt x="65151" y="14352"/>
                            <a:pt x="59055" y="8256"/>
                          </a:cubicBezTo>
                          <a:cubicBezTo>
                            <a:pt x="52959" y="2032"/>
                            <a:pt x="44830" y="0"/>
                            <a:pt x="34544" y="0"/>
                          </a:cubicBezTo>
                          <a:cubicBezTo>
                            <a:pt x="14224" y="0"/>
                            <a:pt x="4063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3729005</wp:posOffset>
            </wp:positionH>
            <wp:positionV relativeFrom="page">
              <wp:posOffset>426466</wp:posOffset>
            </wp:positionV>
            <wp:extent cx="81883" cy="101695"/>
            <wp:effectExtent l="0" t="0" r="0" b="0"/>
            <wp:wrapNone/>
            <wp:docPr id="1624" name="Picture 16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4" name="Picture 1624"/>
                    <pic:cNvPicPr>
                      <a:picLocks noChangeAspect="0" noChangeArrowheads="1"/>
                    </pic:cNvPicPr>
                  </pic:nvPicPr>
                  <pic:blipFill>
                    <a:blip r:embed="rId16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3810380</wp:posOffset>
            </wp:positionH>
            <wp:positionV relativeFrom="page">
              <wp:posOffset>439261</wp:posOffset>
            </wp:positionV>
            <wp:extent cx="48863" cy="74770"/>
            <wp:effectExtent l="0" t="0" r="0" b="0"/>
            <wp:wrapNone/>
            <wp:docPr id="1625" name="Freeform 1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4770"/>
                    </a:xfrm>
                    <a:custGeom>
                      <a:rect l="l" t="t" r="r" b="b"/>
                      <a:pathLst>
                        <a:path w="6515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4383" y="95631"/>
                          </a:cubicBezTo>
                          <a:cubicBezTo>
                            <a:pt x="28448" y="99694"/>
                            <a:pt x="32638" y="99694"/>
                            <a:pt x="38734" y="99694"/>
                          </a:cubicBezTo>
                          <a:cubicBezTo>
                            <a:pt x="42798" y="99694"/>
                            <a:pt x="46863" y="99694"/>
                            <a:pt x="50927" y="97663"/>
                          </a:cubicBezTo>
                          <a:cubicBezTo>
                            <a:pt x="54990" y="95631"/>
                            <a:pt x="57022" y="93598"/>
                            <a:pt x="59055" y="91567"/>
                          </a:cubicBezTo>
                          <a:cubicBezTo>
                            <a:pt x="61086" y="87502"/>
                            <a:pt x="63118" y="85471"/>
                            <a:pt x="65151" y="81406"/>
                          </a:cubicBezTo>
                          <a:cubicBezTo>
                            <a:pt x="65151" y="75310"/>
                            <a:pt x="65151" y="69214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59055"/>
                          </a:lnTo>
                          <a:cubicBezTo>
                            <a:pt x="52959" y="67182"/>
                            <a:pt x="50927" y="71247"/>
                            <a:pt x="50927" y="75310"/>
                          </a:cubicBezTo>
                          <a:cubicBezTo>
                            <a:pt x="48894" y="79375"/>
                            <a:pt x="46863" y="81406"/>
                            <a:pt x="44830" y="83439"/>
                          </a:cubicBezTo>
                          <a:cubicBezTo>
                            <a:pt x="42798" y="85471"/>
                            <a:pt x="38734" y="85471"/>
                            <a:pt x="34671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3956462</wp:posOffset>
            </wp:positionH>
            <wp:positionV relativeFrom="page">
              <wp:posOffset>426562</wp:posOffset>
            </wp:positionV>
            <wp:extent cx="83407" cy="101695"/>
            <wp:effectExtent l="0" t="0" r="0" b="0"/>
            <wp:wrapNone/>
            <wp:docPr id="1626" name="Picture 16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>
                      <a:picLocks noChangeAspect="0" noChangeArrowheads="1"/>
                    </pic:cNvPicPr>
                  </pic:nvPicPr>
                  <pic:blipFill>
                    <a:blip r:embed="rId16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4039361</wp:posOffset>
            </wp:positionH>
            <wp:positionV relativeFrom="page">
              <wp:posOffset>439261</wp:posOffset>
            </wp:positionV>
            <wp:extent cx="32098" cy="74770"/>
            <wp:effectExtent l="0" t="0" r="0" b="0"/>
            <wp:wrapNone/>
            <wp:docPr id="1627" name="Freeform 1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542" y="99694"/>
                            <a:pt x="28575" y="99694"/>
                          </a:cubicBezTo>
                          <a:cubicBezTo>
                            <a:pt x="34671" y="99694"/>
                            <a:pt x="38734" y="99694"/>
                            <a:pt x="42798" y="95631"/>
                          </a:cubicBezTo>
                          <a:lnTo>
                            <a:pt x="38734" y="79375"/>
                          </a:lnTo>
                          <a:cubicBezTo>
                            <a:pt x="34671" y="81406"/>
                            <a:pt x="32638" y="83439"/>
                            <a:pt x="28575" y="83439"/>
                          </a:cubicBezTo>
                          <a:cubicBezTo>
                            <a:pt x="26542" y="83439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2191" y="59055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4111085</wp:posOffset>
            </wp:positionH>
            <wp:positionV relativeFrom="page">
              <wp:posOffset>439261</wp:posOffset>
            </wp:positionV>
            <wp:extent cx="32098" cy="74770"/>
            <wp:effectExtent l="0" t="0" r="0" b="0"/>
            <wp:wrapNone/>
            <wp:docPr id="1628" name="Freeform 1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542" y="99694"/>
                            <a:pt x="28575" y="99694"/>
                          </a:cubicBezTo>
                          <a:cubicBezTo>
                            <a:pt x="34671" y="99694"/>
                            <a:pt x="38734" y="99694"/>
                            <a:pt x="42798" y="95631"/>
                          </a:cubicBezTo>
                          <a:lnTo>
                            <a:pt x="38734" y="79375"/>
                          </a:lnTo>
                          <a:cubicBezTo>
                            <a:pt x="34671" y="81406"/>
                            <a:pt x="32638" y="83439"/>
                            <a:pt x="28575" y="83439"/>
                          </a:cubicBezTo>
                          <a:cubicBezTo>
                            <a:pt x="26542" y="83439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2191" y="59055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4133437</wp:posOffset>
            </wp:positionH>
            <wp:positionV relativeFrom="page">
              <wp:posOffset>426561</wp:posOffset>
            </wp:positionV>
            <wp:extent cx="209962" cy="138589"/>
            <wp:effectExtent l="0" t="0" r="0" b="0"/>
            <wp:wrapNone/>
            <wp:docPr id="1629" name="Picture 16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9" name="Picture 1629"/>
                    <pic:cNvPicPr>
                      <a:picLocks noChangeAspect="0" noChangeArrowheads="1"/>
                    </pic:cNvPicPr>
                  </pic:nvPicPr>
                  <pic:blipFill>
                    <a:blip r:embed="rId16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9962" cy="138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4370546</wp:posOffset>
            </wp:positionH>
            <wp:positionV relativeFrom="page">
              <wp:posOffset>439261</wp:posOffset>
            </wp:positionV>
            <wp:extent cx="33527" cy="74770"/>
            <wp:effectExtent l="0" t="0" r="0" b="0"/>
            <wp:wrapNone/>
            <wp:docPr id="1630" name="Freeform 1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2351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40640" y="99694"/>
                            <a:pt x="44703" y="95631"/>
                          </a:cubicBezTo>
                          <a:lnTo>
                            <a:pt x="40640" y="79375"/>
                          </a:lnTo>
                          <a:cubicBezTo>
                            <a:pt x="36576" y="81406"/>
                            <a:pt x="32511" y="83439"/>
                            <a:pt x="30480" y="83439"/>
                          </a:cubicBezTo>
                          <a:cubicBezTo>
                            <a:pt x="26415" y="83439"/>
                            <a:pt x="24383" y="81406"/>
                            <a:pt x="22351" y="79375"/>
                          </a:cubicBezTo>
                          <a:cubicBezTo>
                            <a:pt x="20320" y="77343"/>
                            <a:pt x="18288" y="75310"/>
                            <a:pt x="16255" y="71247"/>
                          </a:cubicBezTo>
                          <a:cubicBezTo>
                            <a:pt x="16255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4551679</wp:posOffset>
            </wp:positionH>
            <wp:positionV relativeFrom="page">
              <wp:posOffset>426466</wp:posOffset>
            </wp:positionV>
            <wp:extent cx="81883" cy="101695"/>
            <wp:effectExtent l="0" t="0" r="0" b="0"/>
            <wp:wrapNone/>
            <wp:docPr id="1631" name="Picture 16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1" name="Picture 1631"/>
                    <pic:cNvPicPr>
                      <a:picLocks noChangeAspect="0" noChangeArrowheads="1"/>
                    </pic:cNvPicPr>
                  </pic:nvPicPr>
                  <pic:blipFill>
                    <a:blip r:embed="rId16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4660582</wp:posOffset>
            </wp:positionH>
            <wp:positionV relativeFrom="page">
              <wp:posOffset>440785</wp:posOffset>
            </wp:positionV>
            <wp:extent cx="54958" cy="73247"/>
            <wp:effectExtent l="0" t="0" r="0" b="0"/>
            <wp:wrapNone/>
            <wp:docPr id="1632" name="Freeform 1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73247"/>
                    </a:xfrm>
                    <a:custGeom>
                      <a:rect l="l" t="t" r="r" b="b"/>
                      <a:pathLst>
                        <a:path w="73278" h="97663">
                          <a:moveTo>
                            <a:pt x="30480" y="0"/>
                          </a:moveTo>
                          <a:lnTo>
                            <a:pt x="0" y="97663"/>
                          </a:lnTo>
                          <a:lnTo>
                            <a:pt x="14225" y="97663"/>
                          </a:lnTo>
                          <a:lnTo>
                            <a:pt x="30480" y="38734"/>
                          </a:lnTo>
                          <a:cubicBezTo>
                            <a:pt x="32511" y="32638"/>
                            <a:pt x="34543" y="26542"/>
                            <a:pt x="36575" y="18415"/>
                          </a:cubicBezTo>
                          <a:cubicBezTo>
                            <a:pt x="38607" y="24510"/>
                            <a:pt x="38607" y="30607"/>
                            <a:pt x="40640" y="38734"/>
                          </a:cubicBezTo>
                          <a:lnTo>
                            <a:pt x="59055" y="97663"/>
                          </a:lnTo>
                          <a:lnTo>
                            <a:pt x="73278" y="97663"/>
                          </a:lnTo>
                          <a:lnTo>
                            <a:pt x="42671" y="0"/>
                          </a:lnTo>
                          <a:lnTo>
                            <a:pt x="3048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4708842</wp:posOffset>
            </wp:positionH>
            <wp:positionV relativeFrom="page">
              <wp:posOffset>426561</wp:posOffset>
            </wp:positionV>
            <wp:extent cx="81882" cy="101695"/>
            <wp:effectExtent l="0" t="0" r="0" b="0"/>
            <wp:wrapNone/>
            <wp:docPr id="1633" name="Picture 16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3" name="Picture 1633"/>
                    <pic:cNvPicPr>
                      <a:picLocks noChangeAspect="0" noChangeArrowheads="1"/>
                    </pic:cNvPicPr>
                  </pic:nvPicPr>
                  <pic:blipFill>
                    <a:blip r:embed="rId16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4785645</wp:posOffset>
            </wp:positionH>
            <wp:positionV relativeFrom="page">
              <wp:posOffset>439261</wp:posOffset>
            </wp:positionV>
            <wp:extent cx="50386" cy="76294"/>
            <wp:effectExtent l="0" t="0" r="0" b="0"/>
            <wp:wrapNone/>
            <wp:docPr id="1634" name="Freeform 1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4"/>
                    </a:xfrm>
                    <a:custGeom>
                      <a:rect l="l" t="t" r="r" b="b"/>
                      <a:pathLst>
                        <a:path w="67182" h="101726">
                          <a:moveTo>
                            <a:pt x="0" y="30607"/>
                          </a:moveTo>
                          <a:lnTo>
                            <a:pt x="14350" y="32638"/>
                          </a:lnTo>
                          <a:cubicBezTo>
                            <a:pt x="14350" y="26544"/>
                            <a:pt x="16382" y="22480"/>
                            <a:pt x="20447" y="18416"/>
                          </a:cubicBezTo>
                          <a:cubicBezTo>
                            <a:pt x="24510" y="14352"/>
                            <a:pt x="28575" y="12319"/>
                            <a:pt x="34671" y="12319"/>
                          </a:cubicBezTo>
                          <a:cubicBezTo>
                            <a:pt x="40767" y="12319"/>
                            <a:pt x="46863" y="14352"/>
                            <a:pt x="48894" y="18416"/>
                          </a:cubicBezTo>
                          <a:cubicBezTo>
                            <a:pt x="52959" y="20447"/>
                            <a:pt x="54990" y="24512"/>
                            <a:pt x="54990" y="28576"/>
                          </a:cubicBezTo>
                          <a:cubicBezTo>
                            <a:pt x="54990" y="32638"/>
                            <a:pt x="52959" y="34670"/>
                            <a:pt x="48894" y="38734"/>
                          </a:cubicBezTo>
                          <a:cubicBezTo>
                            <a:pt x="48894" y="38734"/>
                            <a:pt x="42798" y="40767"/>
                            <a:pt x="36703" y="42798"/>
                          </a:cubicBezTo>
                          <a:cubicBezTo>
                            <a:pt x="24510" y="46862"/>
                            <a:pt x="18415" y="48895"/>
                            <a:pt x="14350" y="50927"/>
                          </a:cubicBezTo>
                          <a:cubicBezTo>
                            <a:pt x="10287" y="54990"/>
                            <a:pt x="8254" y="57022"/>
                            <a:pt x="6223" y="61087"/>
                          </a:cubicBezTo>
                          <a:cubicBezTo>
                            <a:pt x="4191" y="65151"/>
                            <a:pt x="2159" y="69214"/>
                            <a:pt x="2159" y="73278"/>
                          </a:cubicBezTo>
                          <a:cubicBezTo>
                            <a:pt x="2159" y="83438"/>
                            <a:pt x="6223" y="89534"/>
                            <a:pt x="10287" y="93599"/>
                          </a:cubicBezTo>
                          <a:cubicBezTo>
                            <a:pt x="16382" y="99695"/>
                            <a:pt x="24510" y="101726"/>
                            <a:pt x="34671" y="101726"/>
                          </a:cubicBezTo>
                          <a:cubicBezTo>
                            <a:pt x="38734" y="101726"/>
                            <a:pt x="44830" y="101726"/>
                            <a:pt x="48894" y="99695"/>
                          </a:cubicBezTo>
                          <a:cubicBezTo>
                            <a:pt x="54990" y="97663"/>
                            <a:pt x="57022" y="93599"/>
                            <a:pt x="59055" y="89534"/>
                          </a:cubicBezTo>
                          <a:cubicBezTo>
                            <a:pt x="63118" y="87503"/>
                            <a:pt x="63118" y="81407"/>
                            <a:pt x="65151" y="75310"/>
                          </a:cubicBezTo>
                          <a:lnTo>
                            <a:pt x="50927" y="73278"/>
                          </a:lnTo>
                          <a:cubicBezTo>
                            <a:pt x="50927" y="83438"/>
                            <a:pt x="44830" y="89534"/>
                            <a:pt x="34671" y="89534"/>
                          </a:cubicBezTo>
                          <a:cubicBezTo>
                            <a:pt x="28575" y="89534"/>
                            <a:pt x="24510" y="87503"/>
                            <a:pt x="20447" y="85471"/>
                          </a:cubicBezTo>
                          <a:cubicBezTo>
                            <a:pt x="18415" y="83438"/>
                            <a:pt x="16382" y="79374"/>
                            <a:pt x="16382" y="75310"/>
                          </a:cubicBezTo>
                          <a:cubicBezTo>
                            <a:pt x="16382" y="73278"/>
                            <a:pt x="18415" y="69214"/>
                            <a:pt x="20447" y="67183"/>
                          </a:cubicBezTo>
                          <a:cubicBezTo>
                            <a:pt x="22478" y="65151"/>
                            <a:pt x="26542" y="63118"/>
                            <a:pt x="34671" y="61087"/>
                          </a:cubicBezTo>
                          <a:cubicBezTo>
                            <a:pt x="46863" y="57022"/>
                            <a:pt x="54990" y="54990"/>
                            <a:pt x="57022" y="52958"/>
                          </a:cubicBezTo>
                          <a:cubicBezTo>
                            <a:pt x="61086" y="50927"/>
                            <a:pt x="63118" y="46862"/>
                            <a:pt x="65151" y="44831"/>
                          </a:cubicBezTo>
                          <a:cubicBezTo>
                            <a:pt x="67182" y="40767"/>
                            <a:pt x="67182" y="36702"/>
                            <a:pt x="67182" y="30607"/>
                          </a:cubicBezTo>
                          <a:cubicBezTo>
                            <a:pt x="67182" y="20447"/>
                            <a:pt x="65151" y="14352"/>
                            <a:pt x="59055" y="8256"/>
                          </a:cubicBezTo>
                          <a:cubicBezTo>
                            <a:pt x="52959" y="2032"/>
                            <a:pt x="44830" y="0"/>
                            <a:pt x="34671" y="0"/>
                          </a:cubicBezTo>
                          <a:cubicBezTo>
                            <a:pt x="14350" y="0"/>
                            <a:pt x="4191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4845177</wp:posOffset>
            </wp:positionH>
            <wp:positionV relativeFrom="page">
              <wp:posOffset>439261</wp:posOffset>
            </wp:positionV>
            <wp:extent cx="50386" cy="76294"/>
            <wp:effectExtent l="0" t="0" r="0" b="0"/>
            <wp:wrapNone/>
            <wp:docPr id="1635" name="Freeform 1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4"/>
                    </a:xfrm>
                    <a:custGeom>
                      <a:rect l="l" t="t" r="r" b="b"/>
                      <a:pathLst>
                        <a:path w="67182" h="101726">
                          <a:moveTo>
                            <a:pt x="0" y="30607"/>
                          </a:moveTo>
                          <a:lnTo>
                            <a:pt x="12319" y="32638"/>
                          </a:lnTo>
                          <a:cubicBezTo>
                            <a:pt x="14350" y="26544"/>
                            <a:pt x="16382" y="22480"/>
                            <a:pt x="20447" y="18416"/>
                          </a:cubicBezTo>
                          <a:cubicBezTo>
                            <a:pt x="22478" y="14352"/>
                            <a:pt x="28575" y="12319"/>
                            <a:pt x="34671" y="12319"/>
                          </a:cubicBezTo>
                          <a:cubicBezTo>
                            <a:pt x="40767" y="12319"/>
                            <a:pt x="44830" y="14352"/>
                            <a:pt x="48894" y="18416"/>
                          </a:cubicBezTo>
                          <a:cubicBezTo>
                            <a:pt x="50927" y="20447"/>
                            <a:pt x="52959" y="24512"/>
                            <a:pt x="52959" y="28576"/>
                          </a:cubicBezTo>
                          <a:cubicBezTo>
                            <a:pt x="52959" y="32638"/>
                            <a:pt x="50927" y="34670"/>
                            <a:pt x="48894" y="38734"/>
                          </a:cubicBezTo>
                          <a:cubicBezTo>
                            <a:pt x="46863" y="38734"/>
                            <a:pt x="42798" y="40767"/>
                            <a:pt x="34671" y="42798"/>
                          </a:cubicBezTo>
                          <a:cubicBezTo>
                            <a:pt x="24510" y="46862"/>
                            <a:pt x="16382" y="48895"/>
                            <a:pt x="14350" y="50927"/>
                          </a:cubicBezTo>
                          <a:cubicBezTo>
                            <a:pt x="10287" y="54990"/>
                            <a:pt x="6095" y="57022"/>
                            <a:pt x="4063" y="61087"/>
                          </a:cubicBezTo>
                          <a:cubicBezTo>
                            <a:pt x="2031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4063" y="89534"/>
                            <a:pt x="10287" y="93599"/>
                          </a:cubicBezTo>
                          <a:cubicBezTo>
                            <a:pt x="16382" y="99695"/>
                            <a:pt x="22478" y="101726"/>
                            <a:pt x="32638" y="101726"/>
                          </a:cubicBezTo>
                          <a:cubicBezTo>
                            <a:pt x="38734" y="101726"/>
                            <a:pt x="44830" y="101726"/>
                            <a:pt x="48894" y="99695"/>
                          </a:cubicBezTo>
                          <a:cubicBezTo>
                            <a:pt x="52959" y="97663"/>
                            <a:pt x="57022" y="93599"/>
                            <a:pt x="59055" y="89534"/>
                          </a:cubicBezTo>
                          <a:cubicBezTo>
                            <a:pt x="61086" y="87503"/>
                            <a:pt x="63118" y="81407"/>
                            <a:pt x="63118" y="75310"/>
                          </a:cubicBezTo>
                          <a:lnTo>
                            <a:pt x="50927" y="73278"/>
                          </a:lnTo>
                          <a:cubicBezTo>
                            <a:pt x="48894" y="83438"/>
                            <a:pt x="42798" y="89534"/>
                            <a:pt x="32638" y="89534"/>
                          </a:cubicBezTo>
                          <a:cubicBezTo>
                            <a:pt x="26542" y="89534"/>
                            <a:pt x="22478" y="87503"/>
                            <a:pt x="20447" y="85471"/>
                          </a:cubicBezTo>
                          <a:cubicBezTo>
                            <a:pt x="16382" y="83438"/>
                            <a:pt x="14350" y="79374"/>
                            <a:pt x="14350" y="75310"/>
                          </a:cubicBezTo>
                          <a:cubicBezTo>
                            <a:pt x="14350" y="73278"/>
                            <a:pt x="16382" y="69214"/>
                            <a:pt x="18415" y="67183"/>
                          </a:cubicBezTo>
                          <a:cubicBezTo>
                            <a:pt x="20447" y="65151"/>
                            <a:pt x="26542" y="63118"/>
                            <a:pt x="34671" y="61087"/>
                          </a:cubicBezTo>
                          <a:cubicBezTo>
                            <a:pt x="44830" y="57022"/>
                            <a:pt x="52959" y="54990"/>
                            <a:pt x="57022" y="52958"/>
                          </a:cubicBezTo>
                          <a:cubicBezTo>
                            <a:pt x="59055" y="50927"/>
                            <a:pt x="63118" y="46862"/>
                            <a:pt x="65151" y="44831"/>
                          </a:cubicBezTo>
                          <a:cubicBezTo>
                            <a:pt x="65151" y="40767"/>
                            <a:pt x="67182" y="36702"/>
                            <a:pt x="67182" y="30607"/>
                          </a:cubicBezTo>
                          <a:cubicBezTo>
                            <a:pt x="67182" y="20447"/>
                            <a:pt x="63118" y="14352"/>
                            <a:pt x="57022" y="8256"/>
                          </a:cubicBezTo>
                          <a:cubicBezTo>
                            <a:pt x="52959" y="2032"/>
                            <a:pt x="44830" y="0"/>
                            <a:pt x="32638" y="0"/>
                          </a:cubicBezTo>
                          <a:cubicBezTo>
                            <a:pt x="14350" y="0"/>
                            <a:pt x="2031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4890484</wp:posOffset>
            </wp:positionH>
            <wp:positionV relativeFrom="page">
              <wp:posOffset>426466</wp:posOffset>
            </wp:positionV>
            <wp:extent cx="81883" cy="101695"/>
            <wp:effectExtent l="0" t="0" r="0" b="0"/>
            <wp:wrapNone/>
            <wp:docPr id="1636" name="Picture 16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>
                      <a:picLocks noChangeAspect="0" noChangeArrowheads="1"/>
                    </pic:cNvPicPr>
                  </pic:nvPicPr>
                  <pic:blipFill>
                    <a:blip r:embed="rId16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5023865</wp:posOffset>
            </wp:positionH>
            <wp:positionV relativeFrom="page">
              <wp:posOffset>440785</wp:posOffset>
            </wp:positionV>
            <wp:extent cx="83913" cy="73247"/>
            <wp:effectExtent l="0" t="0" r="0" b="0"/>
            <wp:wrapNone/>
            <wp:docPr id="1637" name="Freeform 1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3247"/>
                    </a:xfrm>
                    <a:custGeom>
                      <a:rect l="l" t="t" r="r" b="b"/>
                      <a:pathLst>
                        <a:path w="111885" h="97663">
                          <a:moveTo>
                            <a:pt x="24383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26414" y="40640"/>
                          </a:lnTo>
                          <a:lnTo>
                            <a:pt x="32510" y="20320"/>
                          </a:lnTo>
                          <a:lnTo>
                            <a:pt x="36574" y="40640"/>
                          </a:lnTo>
                          <a:lnTo>
                            <a:pt x="48766" y="97663"/>
                          </a:lnTo>
                          <a:lnTo>
                            <a:pt x="62990" y="97663"/>
                          </a:lnTo>
                          <a:lnTo>
                            <a:pt x="75310" y="40640"/>
                          </a:lnTo>
                          <a:lnTo>
                            <a:pt x="79373" y="22351"/>
                          </a:lnTo>
                          <a:lnTo>
                            <a:pt x="83438" y="40640"/>
                          </a:lnTo>
                          <a:lnTo>
                            <a:pt x="97661" y="97663"/>
                          </a:lnTo>
                          <a:lnTo>
                            <a:pt x="111885" y="97663"/>
                          </a:lnTo>
                          <a:lnTo>
                            <a:pt x="85469" y="0"/>
                          </a:lnTo>
                          <a:lnTo>
                            <a:pt x="71119" y="0"/>
                          </a:lnTo>
                          <a:lnTo>
                            <a:pt x="58927" y="59055"/>
                          </a:lnTo>
                          <a:lnTo>
                            <a:pt x="54863" y="75310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5099653</wp:posOffset>
            </wp:positionH>
            <wp:positionV relativeFrom="page">
              <wp:posOffset>426562</wp:posOffset>
            </wp:positionV>
            <wp:extent cx="81882" cy="101694"/>
            <wp:effectExtent l="0" t="0" r="0" b="0"/>
            <wp:wrapNone/>
            <wp:docPr id="1638" name="Picture 16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8" name="Picture 1638"/>
                    <pic:cNvPicPr>
                      <a:picLocks noChangeAspect="0" noChangeArrowheads="1"/>
                    </pic:cNvPicPr>
                  </pic:nvPicPr>
                  <pic:blipFill>
                    <a:blip r:embed="rId16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1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5177980</wp:posOffset>
            </wp:positionH>
            <wp:positionV relativeFrom="page">
              <wp:posOffset>439166</wp:posOffset>
            </wp:positionV>
            <wp:extent cx="50292" cy="76295"/>
            <wp:effectExtent l="0" t="0" r="0" b="0"/>
            <wp:wrapNone/>
            <wp:docPr id="1639" name="Freeform 1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5"/>
                    </a:xfrm>
                    <a:custGeom>
                      <a:rect l="l" t="t" r="r" b="b"/>
                      <a:pathLst>
                        <a:path w="67056" h="101727">
                          <a:moveTo>
                            <a:pt x="0" y="30480"/>
                          </a:moveTo>
                          <a:lnTo>
                            <a:pt x="12191" y="32511"/>
                          </a:lnTo>
                          <a:cubicBezTo>
                            <a:pt x="14224" y="26417"/>
                            <a:pt x="16255" y="22353"/>
                            <a:pt x="18288" y="18289"/>
                          </a:cubicBezTo>
                          <a:cubicBezTo>
                            <a:pt x="22351" y="14225"/>
                            <a:pt x="28448" y="12192"/>
                            <a:pt x="34544" y="12192"/>
                          </a:cubicBezTo>
                          <a:cubicBezTo>
                            <a:pt x="38607" y="12192"/>
                            <a:pt x="44703" y="14225"/>
                            <a:pt x="46736" y="18289"/>
                          </a:cubicBezTo>
                          <a:cubicBezTo>
                            <a:pt x="50800" y="20320"/>
                            <a:pt x="52831" y="24385"/>
                            <a:pt x="52831" y="28449"/>
                          </a:cubicBezTo>
                          <a:cubicBezTo>
                            <a:pt x="52831" y="32511"/>
                            <a:pt x="50800" y="34543"/>
                            <a:pt x="48767" y="38607"/>
                          </a:cubicBezTo>
                          <a:cubicBezTo>
                            <a:pt x="46736" y="38607"/>
                            <a:pt x="40640" y="40640"/>
                            <a:pt x="34544" y="42671"/>
                          </a:cubicBezTo>
                          <a:cubicBezTo>
                            <a:pt x="24383" y="46735"/>
                            <a:pt x="16255" y="48895"/>
                            <a:pt x="12191" y="50927"/>
                          </a:cubicBezTo>
                          <a:cubicBezTo>
                            <a:pt x="10160" y="54990"/>
                            <a:pt x="6095" y="57022"/>
                            <a:pt x="4063" y="61087"/>
                          </a:cubicBezTo>
                          <a:cubicBezTo>
                            <a:pt x="2031" y="65151"/>
                            <a:pt x="2031" y="69214"/>
                            <a:pt x="2031" y="73278"/>
                          </a:cubicBezTo>
                          <a:cubicBezTo>
                            <a:pt x="2031" y="83439"/>
                            <a:pt x="4063" y="89535"/>
                            <a:pt x="10160" y="93598"/>
                          </a:cubicBezTo>
                          <a:cubicBezTo>
                            <a:pt x="14224" y="99694"/>
                            <a:pt x="22351" y="101727"/>
                            <a:pt x="32511" y="101727"/>
                          </a:cubicBezTo>
                          <a:cubicBezTo>
                            <a:pt x="38607" y="101727"/>
                            <a:pt x="42671" y="101727"/>
                            <a:pt x="48767" y="99694"/>
                          </a:cubicBezTo>
                          <a:cubicBezTo>
                            <a:pt x="52831" y="97662"/>
                            <a:pt x="54864" y="93598"/>
                            <a:pt x="58927" y="89535"/>
                          </a:cubicBezTo>
                          <a:cubicBezTo>
                            <a:pt x="60960" y="87502"/>
                            <a:pt x="62992" y="81407"/>
                            <a:pt x="62992" y="75310"/>
                          </a:cubicBezTo>
                          <a:lnTo>
                            <a:pt x="50800" y="73278"/>
                          </a:lnTo>
                          <a:cubicBezTo>
                            <a:pt x="48767" y="83439"/>
                            <a:pt x="42671" y="89535"/>
                            <a:pt x="32511" y="89535"/>
                          </a:cubicBezTo>
                          <a:cubicBezTo>
                            <a:pt x="26415" y="89535"/>
                            <a:pt x="22351" y="87502"/>
                            <a:pt x="18288" y="85470"/>
                          </a:cubicBezTo>
                          <a:cubicBezTo>
                            <a:pt x="16255" y="83439"/>
                            <a:pt x="14224" y="79374"/>
                            <a:pt x="14224" y="75310"/>
                          </a:cubicBezTo>
                          <a:cubicBezTo>
                            <a:pt x="14224" y="73278"/>
                            <a:pt x="16255" y="69214"/>
                            <a:pt x="18288" y="67183"/>
                          </a:cubicBezTo>
                          <a:cubicBezTo>
                            <a:pt x="20320" y="65151"/>
                            <a:pt x="26415" y="63118"/>
                            <a:pt x="34544" y="61087"/>
                          </a:cubicBezTo>
                          <a:cubicBezTo>
                            <a:pt x="44703" y="57022"/>
                            <a:pt x="52831" y="54990"/>
                            <a:pt x="54864" y="52958"/>
                          </a:cubicBezTo>
                          <a:cubicBezTo>
                            <a:pt x="58927" y="50927"/>
                            <a:pt x="60960" y="46735"/>
                            <a:pt x="62992" y="44704"/>
                          </a:cubicBezTo>
                          <a:cubicBezTo>
                            <a:pt x="65023" y="40640"/>
                            <a:pt x="67056" y="36575"/>
                            <a:pt x="67056" y="30480"/>
                          </a:cubicBezTo>
                          <a:cubicBezTo>
                            <a:pt x="67056" y="20320"/>
                            <a:pt x="62992" y="14225"/>
                            <a:pt x="56896" y="8129"/>
                          </a:cubicBezTo>
                          <a:cubicBezTo>
                            <a:pt x="50800" y="2032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048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5267991</wp:posOffset>
            </wp:positionH>
            <wp:positionV relativeFrom="page">
              <wp:posOffset>439261</wp:posOffset>
            </wp:positionV>
            <wp:extent cx="50386" cy="76294"/>
            <wp:effectExtent l="0" t="0" r="0" b="0"/>
            <wp:wrapNone/>
            <wp:docPr id="1640" name="Freeform 1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4"/>
                    </a:xfrm>
                    <a:custGeom>
                      <a:rect l="l" t="t" r="r" b="b"/>
                      <a:pathLst>
                        <a:path w="67182" h="101726">
                          <a:moveTo>
                            <a:pt x="0" y="30607"/>
                          </a:moveTo>
                          <a:lnTo>
                            <a:pt x="14224" y="32638"/>
                          </a:lnTo>
                          <a:cubicBezTo>
                            <a:pt x="14224" y="26544"/>
                            <a:pt x="18288" y="22480"/>
                            <a:pt x="20320" y="18416"/>
                          </a:cubicBezTo>
                          <a:cubicBezTo>
                            <a:pt x="24383" y="14352"/>
                            <a:pt x="28448" y="12319"/>
                            <a:pt x="34671" y="12319"/>
                          </a:cubicBezTo>
                          <a:cubicBezTo>
                            <a:pt x="40767" y="12319"/>
                            <a:pt x="46863" y="14352"/>
                            <a:pt x="48894" y="18416"/>
                          </a:cubicBezTo>
                          <a:cubicBezTo>
                            <a:pt x="52959" y="20447"/>
                            <a:pt x="54990" y="24512"/>
                            <a:pt x="54990" y="28576"/>
                          </a:cubicBezTo>
                          <a:cubicBezTo>
                            <a:pt x="54990" y="32638"/>
                            <a:pt x="52959" y="34670"/>
                            <a:pt x="50927" y="38734"/>
                          </a:cubicBezTo>
                          <a:cubicBezTo>
                            <a:pt x="48894" y="38734"/>
                            <a:pt x="42798" y="40767"/>
                            <a:pt x="36703" y="42798"/>
                          </a:cubicBezTo>
                          <a:cubicBezTo>
                            <a:pt x="24383" y="46862"/>
                            <a:pt x="18288" y="48895"/>
                            <a:pt x="14224" y="50927"/>
                          </a:cubicBezTo>
                          <a:cubicBezTo>
                            <a:pt x="10160" y="54990"/>
                            <a:pt x="8127" y="57022"/>
                            <a:pt x="6095" y="61087"/>
                          </a:cubicBezTo>
                          <a:cubicBezTo>
                            <a:pt x="4063" y="65151"/>
                            <a:pt x="4063" y="69214"/>
                            <a:pt x="4063" y="73278"/>
                          </a:cubicBezTo>
                          <a:cubicBezTo>
                            <a:pt x="4063" y="83438"/>
                            <a:pt x="6095" y="89534"/>
                            <a:pt x="12191" y="93599"/>
                          </a:cubicBezTo>
                          <a:cubicBezTo>
                            <a:pt x="16255" y="99695"/>
                            <a:pt x="24383" y="101726"/>
                            <a:pt x="34671" y="101726"/>
                          </a:cubicBezTo>
                          <a:cubicBezTo>
                            <a:pt x="38734" y="101726"/>
                            <a:pt x="44830" y="101726"/>
                            <a:pt x="48894" y="99695"/>
                          </a:cubicBezTo>
                          <a:cubicBezTo>
                            <a:pt x="54990" y="97663"/>
                            <a:pt x="57022" y="93599"/>
                            <a:pt x="59055" y="89534"/>
                          </a:cubicBezTo>
                          <a:cubicBezTo>
                            <a:pt x="63118" y="87503"/>
                            <a:pt x="65151" y="81407"/>
                            <a:pt x="65151" y="75310"/>
                          </a:cubicBezTo>
                          <a:lnTo>
                            <a:pt x="50927" y="73278"/>
                          </a:lnTo>
                          <a:cubicBezTo>
                            <a:pt x="50927" y="83438"/>
                            <a:pt x="44830" y="89534"/>
                            <a:pt x="34671" y="89534"/>
                          </a:cubicBezTo>
                          <a:cubicBezTo>
                            <a:pt x="28448" y="89534"/>
                            <a:pt x="24383" y="87503"/>
                            <a:pt x="20320" y="85471"/>
                          </a:cubicBezTo>
                          <a:cubicBezTo>
                            <a:pt x="18288" y="83438"/>
                            <a:pt x="16255" y="79374"/>
                            <a:pt x="16255" y="75310"/>
                          </a:cubicBezTo>
                          <a:cubicBezTo>
                            <a:pt x="16255" y="73278"/>
                            <a:pt x="18288" y="69214"/>
                            <a:pt x="20320" y="67183"/>
                          </a:cubicBezTo>
                          <a:cubicBezTo>
                            <a:pt x="22351" y="65151"/>
                            <a:pt x="26415" y="63118"/>
                            <a:pt x="34671" y="61087"/>
                          </a:cubicBezTo>
                          <a:cubicBezTo>
                            <a:pt x="46863" y="57022"/>
                            <a:pt x="54990" y="54990"/>
                            <a:pt x="57022" y="52958"/>
                          </a:cubicBezTo>
                          <a:cubicBezTo>
                            <a:pt x="61086" y="50927"/>
                            <a:pt x="63118" y="46862"/>
                            <a:pt x="65151" y="44831"/>
                          </a:cubicBezTo>
                          <a:cubicBezTo>
                            <a:pt x="67182" y="40767"/>
                            <a:pt x="67182" y="36702"/>
                            <a:pt x="67182" y="30607"/>
                          </a:cubicBezTo>
                          <a:cubicBezTo>
                            <a:pt x="67182" y="20447"/>
                            <a:pt x="65151" y="14352"/>
                            <a:pt x="59055" y="8256"/>
                          </a:cubicBezTo>
                          <a:cubicBezTo>
                            <a:pt x="52959" y="2032"/>
                            <a:pt x="44830" y="0"/>
                            <a:pt x="34671" y="0"/>
                          </a:cubicBezTo>
                          <a:cubicBezTo>
                            <a:pt x="14224" y="0"/>
                            <a:pt x="4063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5314918</wp:posOffset>
            </wp:positionH>
            <wp:positionV relativeFrom="page">
              <wp:posOffset>426562</wp:posOffset>
            </wp:positionV>
            <wp:extent cx="81882" cy="101694"/>
            <wp:effectExtent l="0" t="0" r="0" b="0"/>
            <wp:wrapNone/>
            <wp:docPr id="1641" name="Picture 16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1" name="Picture 1641"/>
                    <pic:cNvPicPr>
                      <a:picLocks noChangeAspect="0" noChangeArrowheads="1"/>
                    </pic:cNvPicPr>
                  </pic:nvPicPr>
                  <pic:blipFill>
                    <a:blip r:embed="rId16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1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5474017</wp:posOffset>
            </wp:positionH>
            <wp:positionV relativeFrom="page">
              <wp:posOffset>439261</wp:posOffset>
            </wp:positionV>
            <wp:extent cx="50386" cy="74770"/>
            <wp:effectExtent l="0" t="0" r="0" b="0"/>
            <wp:wrapNone/>
            <wp:docPr id="1642" name="Freeform 1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4770"/>
                    </a:xfrm>
                    <a:custGeom>
                      <a:rect l="l" t="t" r="r" b="b"/>
                      <a:pathLst>
                        <a:path w="67182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382" y="89535"/>
                            <a:pt x="20447" y="93598"/>
                            <a:pt x="24510" y="95631"/>
                          </a:cubicBezTo>
                          <a:cubicBezTo>
                            <a:pt x="28575" y="99694"/>
                            <a:pt x="32638" y="99694"/>
                            <a:pt x="38734" y="99694"/>
                          </a:cubicBezTo>
                          <a:cubicBezTo>
                            <a:pt x="42798" y="99694"/>
                            <a:pt x="46863" y="99694"/>
                            <a:pt x="50927" y="97663"/>
                          </a:cubicBezTo>
                          <a:cubicBezTo>
                            <a:pt x="54990" y="95631"/>
                            <a:pt x="57022" y="93598"/>
                            <a:pt x="59055" y="91567"/>
                          </a:cubicBezTo>
                          <a:cubicBezTo>
                            <a:pt x="63118" y="87502"/>
                            <a:pt x="63118" y="85471"/>
                            <a:pt x="65151" y="81406"/>
                          </a:cubicBezTo>
                          <a:cubicBezTo>
                            <a:pt x="65151" y="75310"/>
                            <a:pt x="67182" y="69214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59055"/>
                          </a:lnTo>
                          <a:cubicBezTo>
                            <a:pt x="52959" y="67182"/>
                            <a:pt x="52959" y="71247"/>
                            <a:pt x="50927" y="75310"/>
                          </a:cubicBezTo>
                          <a:cubicBezTo>
                            <a:pt x="48894" y="79375"/>
                            <a:pt x="46863" y="81406"/>
                            <a:pt x="44830" y="83439"/>
                          </a:cubicBezTo>
                          <a:cubicBezTo>
                            <a:pt x="42798" y="85471"/>
                            <a:pt x="38734" y="85471"/>
                            <a:pt x="36703" y="85471"/>
                          </a:cubicBezTo>
                          <a:cubicBezTo>
                            <a:pt x="28575" y="85471"/>
                            <a:pt x="24510" y="83439"/>
                            <a:pt x="20447" y="79375"/>
                          </a:cubicBezTo>
                          <a:cubicBezTo>
                            <a:pt x="16382" y="73278"/>
                            <a:pt x="14350" y="65151"/>
                            <a:pt x="14350" y="52959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5522372</wp:posOffset>
            </wp:positionH>
            <wp:positionV relativeFrom="page">
              <wp:posOffset>426562</wp:posOffset>
            </wp:positionV>
            <wp:extent cx="80359" cy="130650"/>
            <wp:effectExtent l="0" t="0" r="0" b="0"/>
            <wp:wrapNone/>
            <wp:docPr id="1643" name="Picture 16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3" name="Picture 1643"/>
                    <pic:cNvPicPr>
                      <a:picLocks noChangeAspect="0" noChangeArrowheads="1"/>
                    </pic:cNvPicPr>
                  </pic:nvPicPr>
                  <pic:blipFill>
                    <a:blip r:embed="rId16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5629751</wp:posOffset>
            </wp:positionH>
            <wp:positionV relativeFrom="page">
              <wp:posOffset>440785</wp:posOffset>
            </wp:positionV>
            <wp:extent cx="83914" cy="73247"/>
            <wp:effectExtent l="0" t="0" r="0" b="0"/>
            <wp:wrapNone/>
            <wp:docPr id="1644" name="Freeform 1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4" cy="73247"/>
                    </a:xfrm>
                    <a:custGeom>
                      <a:rect l="l" t="t" r="r" b="b"/>
                      <a:pathLst>
                        <a:path w="111886" h="97663">
                          <a:moveTo>
                            <a:pt x="26415" y="0"/>
                          </a:moveTo>
                          <a:lnTo>
                            <a:pt x="0" y="97663"/>
                          </a:lnTo>
                          <a:lnTo>
                            <a:pt x="14224" y="97663"/>
                          </a:lnTo>
                          <a:lnTo>
                            <a:pt x="28446" y="40640"/>
                          </a:lnTo>
                          <a:lnTo>
                            <a:pt x="32510" y="20320"/>
                          </a:lnTo>
                          <a:lnTo>
                            <a:pt x="36575" y="40640"/>
                          </a:lnTo>
                          <a:lnTo>
                            <a:pt x="48766" y="97663"/>
                          </a:lnTo>
                          <a:lnTo>
                            <a:pt x="62991" y="97663"/>
                          </a:lnTo>
                          <a:lnTo>
                            <a:pt x="75309" y="40640"/>
                          </a:lnTo>
                          <a:lnTo>
                            <a:pt x="79374" y="22351"/>
                          </a:lnTo>
                          <a:lnTo>
                            <a:pt x="85470" y="40640"/>
                          </a:lnTo>
                          <a:lnTo>
                            <a:pt x="97662" y="97663"/>
                          </a:lnTo>
                          <a:lnTo>
                            <a:pt x="111886" y="97663"/>
                          </a:lnTo>
                          <a:lnTo>
                            <a:pt x="87501" y="0"/>
                          </a:lnTo>
                          <a:lnTo>
                            <a:pt x="73278" y="0"/>
                          </a:lnTo>
                          <a:lnTo>
                            <a:pt x="58926" y="59055"/>
                          </a:lnTo>
                          <a:lnTo>
                            <a:pt x="56895" y="75310"/>
                          </a:lnTo>
                          <a:lnTo>
                            <a:pt x="40639" y="0"/>
                          </a:lnTo>
                          <a:lnTo>
                            <a:pt x="2641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5829172</wp:posOffset>
            </wp:positionH>
            <wp:positionV relativeFrom="page">
              <wp:posOffset>426562</wp:posOffset>
            </wp:positionV>
            <wp:extent cx="83407" cy="101695"/>
            <wp:effectExtent l="0" t="0" r="0" b="0"/>
            <wp:wrapNone/>
            <wp:docPr id="1645" name="Picture 16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5" name="Picture 1645"/>
                    <pic:cNvPicPr>
                      <a:picLocks noChangeAspect="0" noChangeArrowheads="1"/>
                    </pic:cNvPicPr>
                  </pic:nvPicPr>
                  <pic:blipFill>
                    <a:blip r:embed="rId16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5910548</wp:posOffset>
            </wp:positionH>
            <wp:positionV relativeFrom="page">
              <wp:posOffset>440785</wp:posOffset>
            </wp:positionV>
            <wp:extent cx="50385" cy="74770"/>
            <wp:effectExtent l="0" t="0" r="0" b="0"/>
            <wp:wrapNone/>
            <wp:docPr id="1646" name="Freeform 1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5" cy="74770"/>
                    </a:xfrm>
                    <a:custGeom>
                      <a:rect l="l" t="t" r="r" b="b"/>
                      <a:pathLst>
                        <a:path w="67181" h="99694">
                          <a:moveTo>
                            <a:pt x="54990" y="2031"/>
                          </a:moveTo>
                          <a:lnTo>
                            <a:pt x="54990" y="16381"/>
                          </a:lnTo>
                          <a:cubicBezTo>
                            <a:pt x="50927" y="10285"/>
                            <a:pt x="46863" y="6094"/>
                            <a:pt x="42799" y="4062"/>
                          </a:cubicBezTo>
                          <a:cubicBezTo>
                            <a:pt x="38735" y="0"/>
                            <a:pt x="34670" y="0"/>
                            <a:pt x="28575" y="0"/>
                          </a:cubicBezTo>
                          <a:cubicBezTo>
                            <a:pt x="22352" y="0"/>
                            <a:pt x="16256" y="0"/>
                            <a:pt x="12192" y="4062"/>
                          </a:cubicBezTo>
                          <a:cubicBezTo>
                            <a:pt x="8127" y="8254"/>
                            <a:pt x="4063" y="12318"/>
                            <a:pt x="4063" y="18413"/>
                          </a:cubicBezTo>
                          <a:cubicBezTo>
                            <a:pt x="2031" y="22478"/>
                            <a:pt x="0" y="30606"/>
                            <a:pt x="0" y="38734"/>
                          </a:cubicBez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14223" y="44829"/>
                          </a:lnTo>
                          <a:cubicBezTo>
                            <a:pt x="14223" y="34669"/>
                            <a:pt x="14223" y="28573"/>
                            <a:pt x="16256" y="24509"/>
                          </a:cubicBezTo>
                          <a:cubicBezTo>
                            <a:pt x="16256" y="22478"/>
                            <a:pt x="18287" y="18413"/>
                            <a:pt x="22352" y="16381"/>
                          </a:cubicBezTo>
                          <a:cubicBezTo>
                            <a:pt x="24510" y="14350"/>
                            <a:pt x="28575" y="14350"/>
                            <a:pt x="30607" y="14350"/>
                          </a:cubicBezTo>
                          <a:cubicBezTo>
                            <a:pt x="38735" y="14350"/>
                            <a:pt x="42799" y="16381"/>
                            <a:pt x="46863" y="22478"/>
                          </a:cubicBezTo>
                          <a:cubicBezTo>
                            <a:pt x="50927" y="26541"/>
                            <a:pt x="52959" y="34669"/>
                            <a:pt x="52959" y="46861"/>
                          </a:cubicBezTo>
                          <a:lnTo>
                            <a:pt x="52959" y="99694"/>
                          </a:lnTo>
                          <a:lnTo>
                            <a:pt x="67181" y="99694"/>
                          </a:lnTo>
                          <a:lnTo>
                            <a:pt x="67181" y="2031"/>
                          </a:ln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6064757</wp:posOffset>
            </wp:positionH>
            <wp:positionV relativeFrom="page">
              <wp:posOffset>439261</wp:posOffset>
            </wp:positionV>
            <wp:extent cx="50292" cy="76294"/>
            <wp:effectExtent l="0" t="0" r="0" b="0"/>
            <wp:wrapNone/>
            <wp:docPr id="1647" name="Freeform 1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4"/>
                    </a:xfrm>
                    <a:custGeom>
                      <a:rect l="l" t="t" r="r" b="b"/>
                      <a:pathLst>
                        <a:path w="67056" h="101726">
                          <a:moveTo>
                            <a:pt x="0" y="30607"/>
                          </a:moveTo>
                          <a:lnTo>
                            <a:pt x="12191" y="32638"/>
                          </a:lnTo>
                          <a:cubicBezTo>
                            <a:pt x="14224" y="26544"/>
                            <a:pt x="16255" y="22480"/>
                            <a:pt x="18288" y="18416"/>
                          </a:cubicBezTo>
                          <a:cubicBezTo>
                            <a:pt x="22351" y="14352"/>
                            <a:pt x="28448" y="12319"/>
                            <a:pt x="34544" y="12319"/>
                          </a:cubicBezTo>
                          <a:cubicBezTo>
                            <a:pt x="38607" y="12319"/>
                            <a:pt x="44703" y="14352"/>
                            <a:pt x="46736" y="18416"/>
                          </a:cubicBezTo>
                          <a:cubicBezTo>
                            <a:pt x="50800" y="20447"/>
                            <a:pt x="52831" y="24512"/>
                            <a:pt x="52831" y="28576"/>
                          </a:cubicBezTo>
                          <a:cubicBezTo>
                            <a:pt x="52831" y="32638"/>
                            <a:pt x="50800" y="34670"/>
                            <a:pt x="48767" y="38734"/>
                          </a:cubicBezTo>
                          <a:cubicBezTo>
                            <a:pt x="46736" y="38734"/>
                            <a:pt x="40640" y="40767"/>
                            <a:pt x="34544" y="42798"/>
                          </a:cubicBezTo>
                          <a:cubicBezTo>
                            <a:pt x="24383" y="46862"/>
                            <a:pt x="16255" y="48895"/>
                            <a:pt x="12191" y="50927"/>
                          </a:cubicBezTo>
                          <a:cubicBezTo>
                            <a:pt x="8127" y="54990"/>
                            <a:pt x="6095" y="57022"/>
                            <a:pt x="4063" y="61087"/>
                          </a:cubicBezTo>
                          <a:cubicBezTo>
                            <a:pt x="2031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4063" y="89534"/>
                            <a:pt x="10160" y="93599"/>
                          </a:cubicBezTo>
                          <a:cubicBezTo>
                            <a:pt x="14224" y="99695"/>
                            <a:pt x="22351" y="101726"/>
                            <a:pt x="32511" y="101726"/>
                          </a:cubicBezTo>
                          <a:cubicBezTo>
                            <a:pt x="38607" y="101726"/>
                            <a:pt x="42671" y="101726"/>
                            <a:pt x="46736" y="99695"/>
                          </a:cubicBezTo>
                          <a:cubicBezTo>
                            <a:pt x="52831" y="97663"/>
                            <a:pt x="54864" y="93599"/>
                            <a:pt x="58927" y="89534"/>
                          </a:cubicBezTo>
                          <a:cubicBezTo>
                            <a:pt x="60960" y="87503"/>
                            <a:pt x="62992" y="81407"/>
                            <a:pt x="62992" y="75310"/>
                          </a:cubicBezTo>
                          <a:lnTo>
                            <a:pt x="50800" y="73278"/>
                          </a:lnTo>
                          <a:cubicBezTo>
                            <a:pt x="48767" y="83438"/>
                            <a:pt x="42671" y="89534"/>
                            <a:pt x="32511" y="89534"/>
                          </a:cubicBezTo>
                          <a:cubicBezTo>
                            <a:pt x="26415" y="89534"/>
                            <a:pt x="22351" y="87503"/>
                            <a:pt x="18288" y="85471"/>
                          </a:cubicBezTo>
                          <a:cubicBezTo>
                            <a:pt x="16255" y="83438"/>
                            <a:pt x="14224" y="79374"/>
                            <a:pt x="14224" y="75310"/>
                          </a:cubicBezTo>
                          <a:cubicBezTo>
                            <a:pt x="14224" y="73278"/>
                            <a:pt x="16255" y="69214"/>
                            <a:pt x="18288" y="67183"/>
                          </a:cubicBezTo>
                          <a:cubicBezTo>
                            <a:pt x="20320" y="65151"/>
                            <a:pt x="24383" y="63118"/>
                            <a:pt x="34544" y="61087"/>
                          </a:cubicBezTo>
                          <a:cubicBezTo>
                            <a:pt x="44703" y="57022"/>
                            <a:pt x="52831" y="54990"/>
                            <a:pt x="54864" y="52958"/>
                          </a:cubicBezTo>
                          <a:cubicBezTo>
                            <a:pt x="58927" y="50927"/>
                            <a:pt x="60960" y="46862"/>
                            <a:pt x="62992" y="44831"/>
                          </a:cubicBezTo>
                          <a:cubicBezTo>
                            <a:pt x="65023" y="40767"/>
                            <a:pt x="67056" y="36702"/>
                            <a:pt x="67056" y="30607"/>
                          </a:cubicBezTo>
                          <a:cubicBezTo>
                            <a:pt x="67056" y="20447"/>
                            <a:pt x="62992" y="14352"/>
                            <a:pt x="56896" y="8256"/>
                          </a:cubicBezTo>
                          <a:cubicBezTo>
                            <a:pt x="50800" y="2032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6122765</wp:posOffset>
            </wp:positionH>
            <wp:positionV relativeFrom="page">
              <wp:posOffset>439261</wp:posOffset>
            </wp:positionV>
            <wp:extent cx="50292" cy="76294"/>
            <wp:effectExtent l="0" t="0" r="0" b="0"/>
            <wp:wrapNone/>
            <wp:docPr id="1648" name="Freeform 1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4"/>
                    </a:xfrm>
                    <a:custGeom>
                      <a:rect l="l" t="t" r="r" b="b"/>
                      <a:pathLst>
                        <a:path w="67056" h="101726">
                          <a:moveTo>
                            <a:pt x="0" y="30607"/>
                          </a:moveTo>
                          <a:lnTo>
                            <a:pt x="14224" y="32638"/>
                          </a:lnTo>
                          <a:cubicBezTo>
                            <a:pt x="14224" y="26544"/>
                            <a:pt x="16255" y="22480"/>
                            <a:pt x="20320" y="18416"/>
                          </a:cubicBezTo>
                          <a:cubicBezTo>
                            <a:pt x="24383" y="14352"/>
                            <a:pt x="28448" y="12319"/>
                            <a:pt x="34544" y="12319"/>
                          </a:cubicBezTo>
                          <a:cubicBezTo>
                            <a:pt x="40640" y="12319"/>
                            <a:pt x="44703" y="14352"/>
                            <a:pt x="48767" y="18416"/>
                          </a:cubicBezTo>
                          <a:cubicBezTo>
                            <a:pt x="50800" y="20447"/>
                            <a:pt x="52831" y="24512"/>
                            <a:pt x="52831" y="28576"/>
                          </a:cubicBezTo>
                          <a:cubicBezTo>
                            <a:pt x="52831" y="32638"/>
                            <a:pt x="50800" y="34670"/>
                            <a:pt x="48767" y="38734"/>
                          </a:cubicBezTo>
                          <a:cubicBezTo>
                            <a:pt x="46736" y="38734"/>
                            <a:pt x="42671" y="40767"/>
                            <a:pt x="34544" y="42798"/>
                          </a:cubicBezTo>
                          <a:cubicBezTo>
                            <a:pt x="24383" y="46862"/>
                            <a:pt x="16255" y="48895"/>
                            <a:pt x="14224" y="50927"/>
                          </a:cubicBezTo>
                          <a:cubicBezTo>
                            <a:pt x="10160" y="54990"/>
                            <a:pt x="8127" y="57022"/>
                            <a:pt x="6095" y="61087"/>
                          </a:cubicBezTo>
                          <a:cubicBezTo>
                            <a:pt x="4063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4063" y="89534"/>
                            <a:pt x="10160" y="93599"/>
                          </a:cubicBezTo>
                          <a:cubicBezTo>
                            <a:pt x="16255" y="99695"/>
                            <a:pt x="22351" y="101726"/>
                            <a:pt x="32511" y="101726"/>
                          </a:cubicBezTo>
                          <a:cubicBezTo>
                            <a:pt x="38607" y="101726"/>
                            <a:pt x="44703" y="101726"/>
                            <a:pt x="48767" y="99695"/>
                          </a:cubicBezTo>
                          <a:cubicBezTo>
                            <a:pt x="52831" y="97663"/>
                            <a:pt x="56896" y="93599"/>
                            <a:pt x="58927" y="89534"/>
                          </a:cubicBezTo>
                          <a:cubicBezTo>
                            <a:pt x="60960" y="87503"/>
                            <a:pt x="62992" y="81407"/>
                            <a:pt x="65023" y="75310"/>
                          </a:cubicBezTo>
                          <a:lnTo>
                            <a:pt x="50800" y="73278"/>
                          </a:lnTo>
                          <a:cubicBezTo>
                            <a:pt x="48767" y="83438"/>
                            <a:pt x="42671" y="89534"/>
                            <a:pt x="32511" y="89534"/>
                          </a:cubicBezTo>
                          <a:cubicBezTo>
                            <a:pt x="26415" y="89534"/>
                            <a:pt x="22351" y="87503"/>
                            <a:pt x="20320" y="85471"/>
                          </a:cubicBezTo>
                          <a:cubicBezTo>
                            <a:pt x="16255" y="83438"/>
                            <a:pt x="16255" y="79374"/>
                            <a:pt x="16255" y="75310"/>
                          </a:cubicBezTo>
                          <a:cubicBezTo>
                            <a:pt x="16255" y="73278"/>
                            <a:pt x="16255" y="69214"/>
                            <a:pt x="20320" y="67183"/>
                          </a:cubicBezTo>
                          <a:cubicBezTo>
                            <a:pt x="20320" y="65151"/>
                            <a:pt x="26415" y="63118"/>
                            <a:pt x="34544" y="61087"/>
                          </a:cubicBezTo>
                          <a:cubicBezTo>
                            <a:pt x="46736" y="57022"/>
                            <a:pt x="52831" y="54990"/>
                            <a:pt x="56896" y="52958"/>
                          </a:cubicBezTo>
                          <a:cubicBezTo>
                            <a:pt x="58927" y="50927"/>
                            <a:pt x="62992" y="46862"/>
                            <a:pt x="65023" y="44831"/>
                          </a:cubicBezTo>
                          <a:cubicBezTo>
                            <a:pt x="67056" y="40767"/>
                            <a:pt x="67056" y="36702"/>
                            <a:pt x="67056" y="30607"/>
                          </a:cubicBezTo>
                          <a:cubicBezTo>
                            <a:pt x="67056" y="20447"/>
                            <a:pt x="65023" y="14352"/>
                            <a:pt x="58927" y="8256"/>
                          </a:cubicBezTo>
                          <a:cubicBezTo>
                            <a:pt x="52831" y="2032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287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6185248</wp:posOffset>
            </wp:positionH>
            <wp:positionV relativeFrom="page">
              <wp:posOffset>440785</wp:posOffset>
            </wp:positionV>
            <wp:extent cx="48862" cy="74770"/>
            <wp:effectExtent l="0" t="0" r="0" b="0"/>
            <wp:wrapNone/>
            <wp:docPr id="1649" name="Freeform 1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4770"/>
                    </a:xfrm>
                    <a:custGeom>
                      <a:rect l="l" t="t" r="r" b="b"/>
                      <a:pathLst>
                        <a:path w="65150" h="99694">
                          <a:moveTo>
                            <a:pt x="52959" y="2031"/>
                          </a:moveTo>
                          <a:lnTo>
                            <a:pt x="52959" y="16381"/>
                          </a:lnTo>
                          <a:cubicBezTo>
                            <a:pt x="50928" y="10285"/>
                            <a:pt x="46864" y="6222"/>
                            <a:pt x="42799" y="4062"/>
                          </a:cubicBezTo>
                          <a:cubicBezTo>
                            <a:pt x="38735" y="0"/>
                            <a:pt x="32512" y="0"/>
                            <a:pt x="26417" y="0"/>
                          </a:cubicBezTo>
                          <a:cubicBezTo>
                            <a:pt x="20321" y="0"/>
                            <a:pt x="16256" y="0"/>
                            <a:pt x="10161" y="4062"/>
                          </a:cubicBezTo>
                          <a:cubicBezTo>
                            <a:pt x="6096" y="8254"/>
                            <a:pt x="4065" y="12318"/>
                            <a:pt x="2032" y="18413"/>
                          </a:cubicBezTo>
                          <a:cubicBezTo>
                            <a:pt x="0" y="22478"/>
                            <a:pt x="0" y="30606"/>
                            <a:pt x="0" y="38734"/>
                          </a:cubicBezTo>
                          <a:lnTo>
                            <a:pt x="0" y="99694"/>
                          </a:lnTo>
                          <a:lnTo>
                            <a:pt x="14225" y="99694"/>
                          </a:lnTo>
                          <a:lnTo>
                            <a:pt x="14225" y="44829"/>
                          </a:lnTo>
                          <a:cubicBezTo>
                            <a:pt x="14225" y="34669"/>
                            <a:pt x="14225" y="28573"/>
                            <a:pt x="14225" y="24509"/>
                          </a:cubicBezTo>
                          <a:cubicBezTo>
                            <a:pt x="16256" y="22478"/>
                            <a:pt x="18288" y="18413"/>
                            <a:pt x="20321" y="16381"/>
                          </a:cubicBezTo>
                          <a:cubicBezTo>
                            <a:pt x="22352" y="14350"/>
                            <a:pt x="26417" y="14350"/>
                            <a:pt x="30481" y="14350"/>
                          </a:cubicBezTo>
                          <a:cubicBezTo>
                            <a:pt x="36704" y="14350"/>
                            <a:pt x="42799" y="16381"/>
                            <a:pt x="46864" y="22478"/>
                          </a:cubicBezTo>
                          <a:cubicBezTo>
                            <a:pt x="48896" y="26541"/>
                            <a:pt x="50928" y="34669"/>
                            <a:pt x="50928" y="46861"/>
                          </a:cubicBezTo>
                          <a:lnTo>
                            <a:pt x="50928" y="99694"/>
                          </a:lnTo>
                          <a:lnTo>
                            <a:pt x="65150" y="99694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6233604</wp:posOffset>
            </wp:positionH>
            <wp:positionV relativeFrom="page">
              <wp:posOffset>426561</wp:posOffset>
            </wp:positionV>
            <wp:extent cx="81883" cy="101695"/>
            <wp:effectExtent l="0" t="0" r="0" b="0"/>
            <wp:wrapNone/>
            <wp:docPr id="1650" name="Picture 16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0" name="Picture 1650"/>
                    <pic:cNvPicPr>
                      <a:picLocks noChangeAspect="0" noChangeArrowheads="1"/>
                    </pic:cNvPicPr>
                  </pic:nvPicPr>
                  <pic:blipFill>
                    <a:blip r:embed="rId16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6412706</wp:posOffset>
            </wp:positionH>
            <wp:positionV relativeFrom="page">
              <wp:posOffset>440785</wp:posOffset>
            </wp:positionV>
            <wp:extent cx="50385" cy="74770"/>
            <wp:effectExtent l="0" t="0" r="0" b="0"/>
            <wp:wrapNone/>
            <wp:docPr id="1651" name="Freeform 1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5" cy="74770"/>
                    </a:xfrm>
                    <a:custGeom>
                      <a:rect l="l" t="t" r="r" b="b"/>
                      <a:pathLst>
                        <a:path w="67181" h="99694">
                          <a:moveTo>
                            <a:pt x="54990" y="2031"/>
                          </a:moveTo>
                          <a:lnTo>
                            <a:pt x="54990" y="16381"/>
                          </a:lnTo>
                          <a:cubicBezTo>
                            <a:pt x="50927" y="10285"/>
                            <a:pt x="46863" y="6094"/>
                            <a:pt x="42799" y="4062"/>
                          </a:cubicBezTo>
                          <a:cubicBezTo>
                            <a:pt x="38735" y="0"/>
                            <a:pt x="34670" y="0"/>
                            <a:pt x="28575" y="0"/>
                          </a:cubicBezTo>
                          <a:cubicBezTo>
                            <a:pt x="22352" y="0"/>
                            <a:pt x="16256" y="0"/>
                            <a:pt x="12192" y="4062"/>
                          </a:cubicBezTo>
                          <a:cubicBezTo>
                            <a:pt x="8127" y="8254"/>
                            <a:pt x="4063" y="12318"/>
                            <a:pt x="4063" y="18413"/>
                          </a:cubicBezTo>
                          <a:cubicBezTo>
                            <a:pt x="2031" y="22478"/>
                            <a:pt x="0" y="30606"/>
                            <a:pt x="0" y="38734"/>
                          </a:cubicBez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14223" y="44829"/>
                          </a:lnTo>
                          <a:cubicBezTo>
                            <a:pt x="14223" y="34669"/>
                            <a:pt x="14223" y="28573"/>
                            <a:pt x="16256" y="24509"/>
                          </a:cubicBezTo>
                          <a:cubicBezTo>
                            <a:pt x="16256" y="22478"/>
                            <a:pt x="18287" y="18413"/>
                            <a:pt x="22352" y="16381"/>
                          </a:cubicBezTo>
                          <a:cubicBezTo>
                            <a:pt x="24510" y="14350"/>
                            <a:pt x="28575" y="14350"/>
                            <a:pt x="30607" y="14350"/>
                          </a:cubicBezTo>
                          <a:cubicBezTo>
                            <a:pt x="38735" y="14350"/>
                            <a:pt x="42799" y="16381"/>
                            <a:pt x="46863" y="22478"/>
                          </a:cubicBezTo>
                          <a:cubicBezTo>
                            <a:pt x="50927" y="26541"/>
                            <a:pt x="52959" y="34669"/>
                            <a:pt x="52959" y="46861"/>
                          </a:cubicBezTo>
                          <a:lnTo>
                            <a:pt x="52959" y="99694"/>
                          </a:lnTo>
                          <a:lnTo>
                            <a:pt x="67181" y="99694"/>
                          </a:lnTo>
                          <a:lnTo>
                            <a:pt x="67181" y="2031"/>
                          </a:ln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6536340</wp:posOffset>
            </wp:positionH>
            <wp:positionV relativeFrom="page">
              <wp:posOffset>440785</wp:posOffset>
            </wp:positionV>
            <wp:extent cx="83913" cy="73247"/>
            <wp:effectExtent l="0" t="0" r="0" b="0"/>
            <wp:wrapNone/>
            <wp:docPr id="1652" name="Freeform 1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3247"/>
                    </a:xfrm>
                    <a:custGeom>
                      <a:rect l="l" t="t" r="r" b="b"/>
                      <a:pathLst>
                        <a:path w="111885" h="97663">
                          <a:moveTo>
                            <a:pt x="24383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28446" y="40767"/>
                          </a:lnTo>
                          <a:lnTo>
                            <a:pt x="32510" y="20447"/>
                          </a:lnTo>
                          <a:lnTo>
                            <a:pt x="36702" y="40767"/>
                          </a:lnTo>
                          <a:lnTo>
                            <a:pt x="48893" y="97663"/>
                          </a:lnTo>
                          <a:lnTo>
                            <a:pt x="63117" y="97663"/>
                          </a:lnTo>
                          <a:lnTo>
                            <a:pt x="75310" y="40767"/>
                          </a:lnTo>
                          <a:lnTo>
                            <a:pt x="79373" y="22478"/>
                          </a:lnTo>
                          <a:lnTo>
                            <a:pt x="85469" y="40767"/>
                          </a:lnTo>
                          <a:lnTo>
                            <a:pt x="97661" y="97663"/>
                          </a:lnTo>
                          <a:lnTo>
                            <a:pt x="111885" y="97663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9054" y="59055"/>
                          </a:lnTo>
                          <a:lnTo>
                            <a:pt x="57021" y="75310"/>
                          </a:lnTo>
                          <a:lnTo>
                            <a:pt x="40765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6769386</wp:posOffset>
            </wp:positionH>
            <wp:positionV relativeFrom="page">
              <wp:posOffset>426562</wp:posOffset>
            </wp:positionV>
            <wp:extent cx="81883" cy="101695"/>
            <wp:effectExtent l="0" t="0" r="0" b="0"/>
            <wp:wrapNone/>
            <wp:docPr id="1653" name="Picture 16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3" name="Picture 1653"/>
                    <pic:cNvPicPr>
                      <a:picLocks noChangeAspect="0" noChangeArrowheads="1"/>
                    </pic:cNvPicPr>
                  </pic:nvPicPr>
                  <pic:blipFill>
                    <a:blip r:embed="rId16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6850760</wp:posOffset>
            </wp:positionH>
            <wp:positionV relativeFrom="page">
              <wp:posOffset>439261</wp:posOffset>
            </wp:positionV>
            <wp:extent cx="48863" cy="74770"/>
            <wp:effectExtent l="0" t="0" r="0" b="0"/>
            <wp:wrapNone/>
            <wp:docPr id="1654" name="Freeform 1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4770"/>
                    </a:xfrm>
                    <a:custGeom>
                      <a:rect l="l" t="t" r="r" b="b"/>
                      <a:pathLst>
                        <a:path w="6515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9694"/>
                            <a:pt x="32511" y="99694"/>
                            <a:pt x="38607" y="99694"/>
                          </a:cubicBezTo>
                          <a:cubicBezTo>
                            <a:pt x="42671" y="99694"/>
                            <a:pt x="46736" y="99694"/>
                            <a:pt x="50800" y="97663"/>
                          </a:cubicBezTo>
                          <a:cubicBezTo>
                            <a:pt x="52959" y="95631"/>
                            <a:pt x="57022" y="93598"/>
                            <a:pt x="59055" y="91567"/>
                          </a:cubicBezTo>
                          <a:cubicBezTo>
                            <a:pt x="61086" y="87502"/>
                            <a:pt x="63118" y="85471"/>
                            <a:pt x="63118" y="81406"/>
                          </a:cubicBezTo>
                          <a:cubicBezTo>
                            <a:pt x="65151" y="75310"/>
                            <a:pt x="65151" y="69214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59055"/>
                          </a:lnTo>
                          <a:cubicBezTo>
                            <a:pt x="50800" y="67182"/>
                            <a:pt x="50800" y="71247"/>
                            <a:pt x="50800" y="75310"/>
                          </a:cubicBezTo>
                          <a:cubicBezTo>
                            <a:pt x="48767" y="79375"/>
                            <a:pt x="46736" y="81406"/>
                            <a:pt x="44703" y="83439"/>
                          </a:cubicBezTo>
                          <a:cubicBezTo>
                            <a:pt x="40640" y="85471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6899116</wp:posOffset>
            </wp:positionH>
            <wp:positionV relativeFrom="page">
              <wp:posOffset>426561</wp:posOffset>
            </wp:positionV>
            <wp:extent cx="81883" cy="101695"/>
            <wp:effectExtent l="0" t="0" r="0" b="0"/>
            <wp:wrapNone/>
            <wp:docPr id="1655" name="Picture 16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5" name="Picture 1655"/>
                    <pic:cNvPicPr>
                      <a:picLocks noChangeAspect="0" noChangeArrowheads="1"/>
                    </pic:cNvPicPr>
                  </pic:nvPicPr>
                  <pic:blipFill>
                    <a:blip r:embed="rId16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4408932</wp:posOffset>
            </wp:positionH>
            <wp:positionV relativeFrom="page">
              <wp:posOffset>500127</wp:posOffset>
            </wp:positionV>
            <wp:extent cx="12192" cy="15239"/>
            <wp:effectExtent l="0" t="0" r="0" b="0"/>
            <wp:wrapNone/>
            <wp:docPr id="1656" name="Freeform 1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39"/>
                    </a:xfrm>
                    <a:custGeom>
                      <a:rect l="l" t="t" r="r" b="b"/>
                      <a:pathLst>
                        <a:path w="16256" h="20319">
                          <a:moveTo>
                            <a:pt x="0" y="20319"/>
                          </a:moveTo>
                          <a:lnTo>
                            <a:pt x="16256" y="20319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2377440</wp:posOffset>
            </wp:positionH>
            <wp:positionV relativeFrom="page">
              <wp:posOffset>570231</wp:posOffset>
            </wp:positionV>
            <wp:extent cx="3585972" cy="163067"/>
            <wp:effectExtent l="0" t="0" r="0" b="0"/>
            <wp:wrapNone/>
            <wp:docPr id="1657" name="Freeform 1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85972" cy="163067"/>
                    </a:xfrm>
                    <a:custGeom>
                      <a:rect l="l" t="t" r="r" b="b"/>
                      <a:pathLst>
                        <a:path w="4781296" h="217423">
                          <a:moveTo>
                            <a:pt x="0" y="217423"/>
                          </a:moveTo>
                          <a:lnTo>
                            <a:pt x="4781296" y="217423"/>
                          </a:lnTo>
                          <a:lnTo>
                            <a:pt x="478129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1308830</wp:posOffset>
            </wp:positionH>
            <wp:positionV relativeFrom="page">
              <wp:posOffset>605473</wp:posOffset>
            </wp:positionV>
            <wp:extent cx="28955" cy="100773"/>
            <wp:effectExtent l="0" t="0" r="0" b="0"/>
            <wp:wrapNone/>
            <wp:docPr id="1658" name="Freeform 1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191"/>
                            <a:pt x="12193" y="8255"/>
                            <a:pt x="10161" y="10287"/>
                          </a:cubicBezTo>
                          <a:cubicBezTo>
                            <a:pt x="10161" y="14351"/>
                            <a:pt x="8128" y="20445"/>
                            <a:pt x="8128" y="30606"/>
                          </a:cubicBezTo>
                          <a:lnTo>
                            <a:pt x="8128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8128" y="99693"/>
                          </a:lnTo>
                          <a:lnTo>
                            <a:pt x="8128" y="124204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2352" y="20445"/>
                            <a:pt x="24385" y="18413"/>
                          </a:cubicBezTo>
                          <a:cubicBezTo>
                            <a:pt x="24385" y="16382"/>
                            <a:pt x="26416" y="16382"/>
                            <a:pt x="30481" y="16382"/>
                          </a:cubicBezTo>
                          <a:cubicBezTo>
                            <a:pt x="32513" y="16382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1332706</wp:posOffset>
            </wp:positionH>
            <wp:positionV relativeFrom="page">
              <wp:posOffset>589820</wp:posOffset>
            </wp:positionV>
            <wp:extent cx="36067" cy="127603"/>
            <wp:effectExtent l="0" t="0" r="0" b="0"/>
            <wp:wrapNone/>
            <wp:docPr id="1659" name="Picture 16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9" name="Picture 1659"/>
                    <pic:cNvPicPr>
                      <a:picLocks noChangeAspect="0" noChangeArrowheads="1"/>
                    </pic:cNvPicPr>
                  </pic:nvPicPr>
                  <pic:blipFill>
                    <a:blip r:embed="rId16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1522475</wp:posOffset>
            </wp:positionH>
            <wp:positionV relativeFrom="page">
              <wp:posOffset>600901</wp:posOffset>
            </wp:positionV>
            <wp:extent cx="35146" cy="103821"/>
            <wp:effectExtent l="0" t="0" r="0" b="0"/>
            <wp:wrapNone/>
            <wp:docPr id="1660" name="Freeform 1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6" cy="103821"/>
                    </a:xfrm>
                    <a:custGeom>
                      <a:rect l="l" t="t" r="r" b="b"/>
                      <a:pathLst>
                        <a:path w="46862" h="138429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107822"/>
                          </a:lnTo>
                          <a:cubicBezTo>
                            <a:pt x="12191" y="115951"/>
                            <a:pt x="12191" y="122046"/>
                            <a:pt x="14222" y="126237"/>
                          </a:cubicBezTo>
                          <a:cubicBezTo>
                            <a:pt x="16382" y="130302"/>
                            <a:pt x="18414" y="132334"/>
                            <a:pt x="22478" y="134365"/>
                          </a:cubicBezTo>
                          <a:cubicBezTo>
                            <a:pt x="24510" y="136397"/>
                            <a:pt x="28573" y="138429"/>
                            <a:pt x="34669" y="138429"/>
                          </a:cubicBezTo>
                          <a:cubicBezTo>
                            <a:pt x="38733" y="138429"/>
                            <a:pt x="42798" y="138429"/>
                            <a:pt x="46862" y="136397"/>
                          </a:cubicBezTo>
                          <a:lnTo>
                            <a:pt x="44829" y="122046"/>
                          </a:lnTo>
                          <a:cubicBezTo>
                            <a:pt x="42798" y="122046"/>
                            <a:pt x="38733" y="122046"/>
                            <a:pt x="36701" y="122046"/>
                          </a:cubicBezTo>
                          <a:cubicBezTo>
                            <a:pt x="32638" y="122046"/>
                            <a:pt x="30606" y="122046"/>
                            <a:pt x="28573" y="120014"/>
                          </a:cubicBezTo>
                          <a:cubicBezTo>
                            <a:pt x="26541" y="117982"/>
                            <a:pt x="24510" y="113919"/>
                            <a:pt x="24510" y="107822"/>
                          </a:cubicBezTo>
                          <a:lnTo>
                            <a:pt x="24510" y="97663"/>
                          </a:lnTo>
                          <a:lnTo>
                            <a:pt x="40766" y="97663"/>
                          </a:lnTo>
                          <a:lnTo>
                            <a:pt x="40766" y="85471"/>
                          </a:lnTo>
                          <a:lnTo>
                            <a:pt x="24510" y="85471"/>
                          </a:lnTo>
                          <a:lnTo>
                            <a:pt x="24510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1887283</wp:posOffset>
            </wp:positionH>
            <wp:positionV relativeFrom="page">
              <wp:posOffset>602520</wp:posOffset>
            </wp:positionV>
            <wp:extent cx="48863" cy="102202"/>
            <wp:effectExtent l="0" t="0" r="0" b="0"/>
            <wp:wrapNone/>
            <wp:docPr id="1661" name="Freeform 1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99694"/>
                            <a:pt x="38607" y="99694"/>
                          </a:cubicBezTo>
                          <a:cubicBezTo>
                            <a:pt x="46863" y="99694"/>
                            <a:pt x="52959" y="97663"/>
                            <a:pt x="59055" y="91567"/>
                          </a:cubicBezTo>
                          <a:cubicBezTo>
                            <a:pt x="63118" y="87502"/>
                            <a:pt x="65151" y="77343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703" y="83439"/>
                            <a:pt x="40640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2073084</wp:posOffset>
            </wp:positionH>
            <wp:positionV relativeFrom="page">
              <wp:posOffset>589820</wp:posOffset>
            </wp:positionV>
            <wp:extent cx="200215" cy="140430"/>
            <wp:effectExtent l="0" t="0" r="0" b="0"/>
            <wp:wrapNone/>
            <wp:docPr id="1662" name="Picture 16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2" name="Picture 1662"/>
                    <pic:cNvPicPr>
                      <a:picLocks noChangeAspect="0" noChangeArrowheads="1"/>
                    </pic:cNvPicPr>
                  </pic:nvPicPr>
                  <pic:blipFill>
                    <a:blip r:embed="rId16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0215" cy="14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2381821</wp:posOffset>
            </wp:positionH>
            <wp:positionV relativeFrom="page">
              <wp:posOffset>600901</wp:posOffset>
            </wp:positionV>
            <wp:extent cx="65626" cy="106870"/>
            <wp:effectExtent l="0" t="0" r="0" b="0"/>
            <wp:wrapNone/>
            <wp:docPr id="1663" name="Freeform 1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6" cy="106870"/>
                    </a:xfrm>
                    <a:custGeom>
                      <a:rect l="l" t="t" r="r" b="b"/>
                      <a:pathLst>
                        <a:path w="87502" h="142494">
                          <a:moveTo>
                            <a:pt x="0" y="46863"/>
                          </a:moveTo>
                          <a:lnTo>
                            <a:pt x="14224" y="48894"/>
                          </a:lnTo>
                          <a:cubicBezTo>
                            <a:pt x="14224" y="40768"/>
                            <a:pt x="16255" y="34672"/>
                            <a:pt x="18288" y="30608"/>
                          </a:cubicBezTo>
                          <a:cubicBezTo>
                            <a:pt x="20320" y="26543"/>
                            <a:pt x="24383" y="24512"/>
                            <a:pt x="30480" y="20448"/>
                          </a:cubicBezTo>
                          <a:cubicBezTo>
                            <a:pt x="34544" y="18415"/>
                            <a:pt x="40640" y="16256"/>
                            <a:pt x="46736" y="16256"/>
                          </a:cubicBezTo>
                          <a:cubicBezTo>
                            <a:pt x="54864" y="16256"/>
                            <a:pt x="60960" y="20448"/>
                            <a:pt x="67056" y="24512"/>
                          </a:cubicBezTo>
                          <a:cubicBezTo>
                            <a:pt x="71119" y="28575"/>
                            <a:pt x="73152" y="34672"/>
                            <a:pt x="73152" y="40768"/>
                          </a:cubicBezTo>
                          <a:cubicBezTo>
                            <a:pt x="73152" y="44832"/>
                            <a:pt x="73152" y="48894"/>
                            <a:pt x="71119" y="50926"/>
                          </a:cubicBezTo>
                          <a:cubicBezTo>
                            <a:pt x="69088" y="54990"/>
                            <a:pt x="67056" y="57023"/>
                            <a:pt x="62992" y="59054"/>
                          </a:cubicBezTo>
                          <a:cubicBezTo>
                            <a:pt x="58927" y="61087"/>
                            <a:pt x="52831" y="63118"/>
                            <a:pt x="40640" y="67183"/>
                          </a:cubicBezTo>
                          <a:cubicBezTo>
                            <a:pt x="30480" y="69214"/>
                            <a:pt x="22351" y="73278"/>
                            <a:pt x="18288" y="75311"/>
                          </a:cubicBezTo>
                          <a:cubicBezTo>
                            <a:pt x="14224" y="79374"/>
                            <a:pt x="10160" y="83439"/>
                            <a:pt x="8127" y="87503"/>
                          </a:cubicBezTo>
                          <a:cubicBezTo>
                            <a:pt x="4063" y="93599"/>
                            <a:pt x="4063" y="97663"/>
                            <a:pt x="4063" y="103759"/>
                          </a:cubicBezTo>
                          <a:cubicBezTo>
                            <a:pt x="4063" y="115951"/>
                            <a:pt x="6095" y="124078"/>
                            <a:pt x="14224" y="132206"/>
                          </a:cubicBezTo>
                          <a:cubicBezTo>
                            <a:pt x="22351" y="138302"/>
                            <a:pt x="30480" y="142494"/>
                            <a:pt x="42671" y="142494"/>
                          </a:cubicBezTo>
                          <a:cubicBezTo>
                            <a:pt x="50800" y="142494"/>
                            <a:pt x="58927" y="140335"/>
                            <a:pt x="65023" y="136270"/>
                          </a:cubicBezTo>
                          <a:cubicBezTo>
                            <a:pt x="71119" y="134239"/>
                            <a:pt x="75184" y="130174"/>
                            <a:pt x="79375" y="124078"/>
                          </a:cubicBezTo>
                          <a:cubicBezTo>
                            <a:pt x="83439" y="117982"/>
                            <a:pt x="85471" y="109855"/>
                            <a:pt x="85471" y="101727"/>
                          </a:cubicBezTo>
                          <a:lnTo>
                            <a:pt x="71119" y="99694"/>
                          </a:lnTo>
                          <a:cubicBezTo>
                            <a:pt x="69088" y="109855"/>
                            <a:pt x="67056" y="115951"/>
                            <a:pt x="62992" y="120015"/>
                          </a:cubicBezTo>
                          <a:cubicBezTo>
                            <a:pt x="58927" y="124078"/>
                            <a:pt x="52831" y="126110"/>
                            <a:pt x="42671" y="126110"/>
                          </a:cubicBezTo>
                          <a:cubicBezTo>
                            <a:pt x="34544" y="126110"/>
                            <a:pt x="28448" y="124078"/>
                            <a:pt x="24383" y="120015"/>
                          </a:cubicBezTo>
                          <a:cubicBezTo>
                            <a:pt x="20320" y="115951"/>
                            <a:pt x="18288" y="111886"/>
                            <a:pt x="18288" y="105790"/>
                          </a:cubicBezTo>
                          <a:cubicBezTo>
                            <a:pt x="18288" y="99694"/>
                            <a:pt x="20320" y="95630"/>
                            <a:pt x="22351" y="93599"/>
                          </a:cubicBezTo>
                          <a:cubicBezTo>
                            <a:pt x="26415" y="89534"/>
                            <a:pt x="32511" y="87503"/>
                            <a:pt x="44703" y="83439"/>
                          </a:cubicBezTo>
                          <a:cubicBezTo>
                            <a:pt x="54864" y="81407"/>
                            <a:pt x="62992" y="79374"/>
                            <a:pt x="67056" y="75311"/>
                          </a:cubicBezTo>
                          <a:cubicBezTo>
                            <a:pt x="75184" y="73278"/>
                            <a:pt x="79375" y="67183"/>
                            <a:pt x="83439" y="63118"/>
                          </a:cubicBezTo>
                          <a:cubicBezTo>
                            <a:pt x="87502" y="57023"/>
                            <a:pt x="87502" y="50926"/>
                            <a:pt x="87502" y="42800"/>
                          </a:cubicBezTo>
                          <a:cubicBezTo>
                            <a:pt x="87502" y="34672"/>
                            <a:pt x="87502" y="26543"/>
                            <a:pt x="83439" y="20448"/>
                          </a:cubicBezTo>
                          <a:cubicBezTo>
                            <a:pt x="79375" y="14225"/>
                            <a:pt x="75184" y="10160"/>
                            <a:pt x="67056" y="6096"/>
                          </a:cubicBezTo>
                          <a:cubicBezTo>
                            <a:pt x="60960" y="2033"/>
                            <a:pt x="54864" y="0"/>
                            <a:pt x="44703" y="0"/>
                          </a:cubicBezTo>
                          <a:cubicBezTo>
                            <a:pt x="30480" y="0"/>
                            <a:pt x="20320" y="6096"/>
                            <a:pt x="12191" y="14225"/>
                          </a:cubicBezTo>
                          <a:cubicBezTo>
                            <a:pt x="4063" y="22480"/>
                            <a:pt x="0" y="32639"/>
                            <a:pt x="0" y="4686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2456592</wp:posOffset>
            </wp:positionH>
            <wp:positionV relativeFrom="page">
              <wp:posOffset>602425</wp:posOffset>
            </wp:positionV>
            <wp:extent cx="67151" cy="102297"/>
            <wp:effectExtent l="0" t="0" r="0" b="0"/>
            <wp:wrapNone/>
            <wp:docPr id="1664" name="Freeform 1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2297"/>
                    </a:xfrm>
                    <a:custGeom>
                      <a:rect l="l" t="t" r="r" b="b"/>
                      <a:pathLst>
                        <a:path w="89535" h="136397">
                          <a:moveTo>
                            <a:pt x="36576" y="0"/>
                          </a:moveTo>
                          <a:lnTo>
                            <a:pt x="36576" y="120014"/>
                          </a:lnTo>
                          <a:lnTo>
                            <a:pt x="0" y="120014"/>
                          </a:lnTo>
                          <a:lnTo>
                            <a:pt x="0" y="136397"/>
                          </a:lnTo>
                          <a:lnTo>
                            <a:pt x="89535" y="136397"/>
                          </a:lnTo>
                          <a:lnTo>
                            <a:pt x="89535" y="120014"/>
                          </a:lnTo>
                          <a:lnTo>
                            <a:pt x="52831" y="120014"/>
                          </a:lnTo>
                          <a:lnTo>
                            <a:pt x="52831" y="0"/>
                          </a:lnTo>
                          <a:lnTo>
                            <a:pt x="3657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2521711</wp:posOffset>
            </wp:positionH>
            <wp:positionV relativeFrom="page">
              <wp:posOffset>589820</wp:posOffset>
            </wp:positionV>
            <wp:extent cx="170688" cy="127730"/>
            <wp:effectExtent l="0" t="0" r="0" b="0"/>
            <wp:wrapNone/>
            <wp:docPr id="1665" name="Picture 16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>
                      <a:picLocks noChangeAspect="0" noChangeArrowheads="1"/>
                    </pic:cNvPicPr>
                  </pic:nvPicPr>
                  <pic:blipFill>
                    <a:blip r:embed="rId1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0688" cy="12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2723673</wp:posOffset>
            </wp:positionH>
            <wp:positionV relativeFrom="page">
              <wp:posOffset>602521</wp:posOffset>
            </wp:positionV>
            <wp:extent cx="56482" cy="102201"/>
            <wp:effectExtent l="0" t="0" r="0" b="0"/>
            <wp:wrapNone/>
            <wp:docPr id="1666" name="Freeform 1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102201"/>
                    </a:xfrm>
                    <a:custGeom>
                      <a:rect l="l" t="t" r="r" b="b"/>
                      <a:pathLst>
                        <a:path w="75310" h="136269">
                          <a:moveTo>
                            <a:pt x="75310" y="16382"/>
                          </a:moveTo>
                          <a:lnTo>
                            <a:pt x="75310" y="0"/>
                          </a:lnTo>
                          <a:lnTo>
                            <a:pt x="0" y="0"/>
                          </a:lnTo>
                          <a:cubicBezTo>
                            <a:pt x="0" y="6095"/>
                            <a:pt x="2032" y="12191"/>
                            <a:pt x="6096" y="20445"/>
                          </a:cubicBezTo>
                          <a:cubicBezTo>
                            <a:pt x="10159" y="28573"/>
                            <a:pt x="18288" y="38733"/>
                            <a:pt x="30480" y="48893"/>
                          </a:cubicBezTo>
                          <a:cubicBezTo>
                            <a:pt x="42672" y="63118"/>
                            <a:pt x="50927" y="73278"/>
                            <a:pt x="54990" y="79374"/>
                          </a:cubicBezTo>
                          <a:cubicBezTo>
                            <a:pt x="59055" y="85470"/>
                            <a:pt x="61086" y="93597"/>
                            <a:pt x="61086" y="99693"/>
                          </a:cubicBezTo>
                          <a:cubicBezTo>
                            <a:pt x="61086" y="105789"/>
                            <a:pt x="59055" y="111885"/>
                            <a:pt x="54990" y="115950"/>
                          </a:cubicBezTo>
                          <a:cubicBezTo>
                            <a:pt x="50927" y="120013"/>
                            <a:pt x="44703" y="122045"/>
                            <a:pt x="38607" y="122045"/>
                          </a:cubicBezTo>
                          <a:cubicBezTo>
                            <a:pt x="32512" y="122045"/>
                            <a:pt x="28447" y="120013"/>
                            <a:pt x="24383" y="115950"/>
                          </a:cubicBezTo>
                          <a:cubicBezTo>
                            <a:pt x="20320" y="109854"/>
                            <a:pt x="18288" y="103758"/>
                            <a:pt x="18288" y="95629"/>
                          </a:cubicBezTo>
                          <a:lnTo>
                            <a:pt x="4063" y="97662"/>
                          </a:lnTo>
                          <a:cubicBezTo>
                            <a:pt x="4063" y="109854"/>
                            <a:pt x="8128" y="120013"/>
                            <a:pt x="14224" y="126110"/>
                          </a:cubicBezTo>
                          <a:cubicBezTo>
                            <a:pt x="20320" y="132205"/>
                            <a:pt x="30480" y="136269"/>
                            <a:pt x="40639" y="136269"/>
                          </a:cubicBezTo>
                          <a:cubicBezTo>
                            <a:pt x="50927" y="136269"/>
                            <a:pt x="61086" y="132205"/>
                            <a:pt x="65150" y="124077"/>
                          </a:cubicBezTo>
                          <a:cubicBezTo>
                            <a:pt x="71247" y="117982"/>
                            <a:pt x="75310" y="107821"/>
                            <a:pt x="75310" y="97662"/>
                          </a:cubicBezTo>
                          <a:cubicBezTo>
                            <a:pt x="75310" y="89534"/>
                            <a:pt x="73279" y="81405"/>
                            <a:pt x="67183" y="73278"/>
                          </a:cubicBezTo>
                          <a:cubicBezTo>
                            <a:pt x="63119" y="65149"/>
                            <a:pt x="54990" y="54989"/>
                            <a:pt x="42672" y="40765"/>
                          </a:cubicBezTo>
                          <a:cubicBezTo>
                            <a:pt x="34543" y="32637"/>
                            <a:pt x="28447" y="28573"/>
                            <a:pt x="26416" y="24509"/>
                          </a:cubicBezTo>
                          <a:cubicBezTo>
                            <a:pt x="24383" y="22477"/>
                            <a:pt x="22351" y="18413"/>
                            <a:pt x="20320" y="16382"/>
                          </a:cubicBezTo>
                          <a:lnTo>
                            <a:pt x="75310" y="1638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2939954</wp:posOffset>
            </wp:positionH>
            <wp:positionV relativeFrom="page">
              <wp:posOffset>589820</wp:posOffset>
            </wp:positionV>
            <wp:extent cx="362045" cy="140430"/>
            <wp:effectExtent l="0" t="0" r="0" b="0"/>
            <wp:wrapNone/>
            <wp:docPr id="1667" name="Picture 16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7" name="Picture 1667"/>
                    <pic:cNvPicPr>
                      <a:picLocks noChangeAspect="0" noChangeArrowheads="1"/>
                    </pic:cNvPicPr>
                  </pic:nvPicPr>
                  <pic:blipFill>
                    <a:blip r:embed="rId16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2045" cy="14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3302222</wp:posOffset>
            </wp:positionH>
            <wp:positionV relativeFrom="page">
              <wp:posOffset>602425</wp:posOffset>
            </wp:positionV>
            <wp:extent cx="67150" cy="102297"/>
            <wp:effectExtent l="0" t="0" r="0" b="0"/>
            <wp:wrapNone/>
            <wp:docPr id="1668" name="Freeform 1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0" cy="102297"/>
                    </a:xfrm>
                    <a:custGeom>
                      <a:rect l="l" t="t" r="r" b="b"/>
                      <a:pathLst>
                        <a:path w="89534" h="136397">
                          <a:moveTo>
                            <a:pt x="38607" y="0"/>
                          </a:moveTo>
                          <a:lnTo>
                            <a:pt x="38607" y="120014"/>
                          </a:lnTo>
                          <a:lnTo>
                            <a:pt x="0" y="120014"/>
                          </a:lnTo>
                          <a:lnTo>
                            <a:pt x="0" y="136397"/>
                          </a:lnTo>
                          <a:lnTo>
                            <a:pt x="89534" y="136397"/>
                          </a:lnTo>
                          <a:lnTo>
                            <a:pt x="89534" y="120014"/>
                          </a:lnTo>
                          <a:lnTo>
                            <a:pt x="52957" y="120014"/>
                          </a:lnTo>
                          <a:lnTo>
                            <a:pt x="52957" y="0"/>
                          </a:lnTo>
                          <a:lnTo>
                            <a:pt x="3860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3415093</wp:posOffset>
            </wp:positionH>
            <wp:positionV relativeFrom="page">
              <wp:posOffset>602520</wp:posOffset>
            </wp:positionV>
            <wp:extent cx="30480" cy="102202"/>
            <wp:effectExtent l="0" t="0" r="0" b="0"/>
            <wp:wrapNone/>
            <wp:docPr id="1669" name="Freeform 1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80" cy="102202"/>
                    </a:xfrm>
                    <a:custGeom>
                      <a:rect l="l" t="t" r="r" b="b"/>
                      <a:pathLst>
                        <a:path w="40640" h="136270">
                          <a:moveTo>
                            <a:pt x="40640" y="0"/>
                          </a:moveTo>
                          <a:lnTo>
                            <a:pt x="26416" y="0"/>
                          </a:lnTo>
                          <a:lnTo>
                            <a:pt x="26416" y="105790"/>
                          </a:lnTo>
                          <a:cubicBezTo>
                            <a:pt x="24385" y="101727"/>
                            <a:pt x="20320" y="97663"/>
                            <a:pt x="14225" y="95631"/>
                          </a:cubicBezTo>
                          <a:cubicBezTo>
                            <a:pt x="8129" y="91567"/>
                            <a:pt x="4064" y="87502"/>
                            <a:pt x="0" y="85471"/>
                          </a:cubicBezTo>
                          <a:lnTo>
                            <a:pt x="0" y="101727"/>
                          </a:lnTo>
                          <a:cubicBezTo>
                            <a:pt x="8129" y="105790"/>
                            <a:pt x="14225" y="111887"/>
                            <a:pt x="20320" y="117982"/>
                          </a:cubicBezTo>
                          <a:cubicBezTo>
                            <a:pt x="26416" y="124079"/>
                            <a:pt x="30480" y="130175"/>
                            <a:pt x="32513" y="136270"/>
                          </a:cubicBezTo>
                          <a:lnTo>
                            <a:pt x="40640" y="136270"/>
                          </a:lnTo>
                          <a:lnTo>
                            <a:pt x="4064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3671506</wp:posOffset>
            </wp:positionH>
            <wp:positionV relativeFrom="page">
              <wp:posOffset>605473</wp:posOffset>
            </wp:positionV>
            <wp:extent cx="30478" cy="100773"/>
            <wp:effectExtent l="0" t="0" r="0" b="0"/>
            <wp:wrapNone/>
            <wp:docPr id="1670" name="Freeform 1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773"/>
                    </a:xfrm>
                    <a:custGeom>
                      <a:rect l="l" t="t" r="r" b="b"/>
                      <a:pathLst>
                        <a:path w="40638" h="134364">
                          <a:moveTo>
                            <a:pt x="38607" y="16382"/>
                          </a:moveTo>
                          <a:lnTo>
                            <a:pt x="40638" y="2032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2"/>
                          </a:cubicBezTo>
                          <a:cubicBezTo>
                            <a:pt x="14224" y="4063"/>
                            <a:pt x="12192" y="8255"/>
                            <a:pt x="12192" y="10287"/>
                          </a:cubicBezTo>
                          <a:cubicBezTo>
                            <a:pt x="10159" y="14351"/>
                            <a:pt x="10159" y="20445"/>
                            <a:pt x="10159" y="30606"/>
                          </a:cubicBezTo>
                          <a:lnTo>
                            <a:pt x="10159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59" y="99693"/>
                          </a:lnTo>
                          <a:lnTo>
                            <a:pt x="10159" y="124077"/>
                          </a:lnTo>
                          <a:lnTo>
                            <a:pt x="24383" y="134364"/>
                          </a:lnTo>
                          <a:lnTo>
                            <a:pt x="24383" y="99693"/>
                          </a:lnTo>
                          <a:lnTo>
                            <a:pt x="38607" y="99693"/>
                          </a:lnTo>
                          <a:lnTo>
                            <a:pt x="38607" y="87501"/>
                          </a:lnTo>
                          <a:lnTo>
                            <a:pt x="24383" y="87501"/>
                          </a:lnTo>
                          <a:lnTo>
                            <a:pt x="24383" y="28573"/>
                          </a:lnTo>
                          <a:cubicBezTo>
                            <a:pt x="24383" y="24509"/>
                            <a:pt x="24383" y="20445"/>
                            <a:pt x="24383" y="18413"/>
                          </a:cubicBezTo>
                          <a:cubicBezTo>
                            <a:pt x="26416" y="16382"/>
                            <a:pt x="28447" y="16382"/>
                            <a:pt x="32512" y="16382"/>
                          </a:cubicBezTo>
                          <a:cubicBezTo>
                            <a:pt x="32512" y="16382"/>
                            <a:pt x="34544" y="16382"/>
                            <a:pt x="38607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3937063</wp:posOffset>
            </wp:positionH>
            <wp:positionV relativeFrom="page">
              <wp:posOffset>600901</wp:posOffset>
            </wp:positionV>
            <wp:extent cx="27526" cy="134302"/>
            <wp:effectExtent l="0" t="0" r="0" b="0"/>
            <wp:wrapNone/>
            <wp:docPr id="1671" name="Freeform 1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7526" cy="134302"/>
                    </a:xfrm>
                    <a:custGeom>
                      <a:rect l="l" t="t" r="r" b="b"/>
                      <a:pathLst>
                        <a:path w="36702" h="179070">
                          <a:moveTo>
                            <a:pt x="26415" y="0"/>
                          </a:moveTo>
                          <a:cubicBezTo>
                            <a:pt x="20320" y="10160"/>
                            <a:pt x="14224" y="24383"/>
                            <a:pt x="8127" y="38607"/>
                          </a:cubicBezTo>
                          <a:cubicBezTo>
                            <a:pt x="4064" y="54990"/>
                            <a:pt x="0" y="71247"/>
                            <a:pt x="0" y="89535"/>
                          </a:cubicBezTo>
                          <a:cubicBezTo>
                            <a:pt x="0" y="120014"/>
                            <a:pt x="10160" y="148462"/>
                            <a:pt x="26415" y="179070"/>
                          </a:cubicBezTo>
                          <a:lnTo>
                            <a:pt x="36702" y="179070"/>
                          </a:lnTo>
                          <a:cubicBezTo>
                            <a:pt x="30478" y="164719"/>
                            <a:pt x="26415" y="152527"/>
                            <a:pt x="22352" y="144398"/>
                          </a:cubicBezTo>
                          <a:cubicBezTo>
                            <a:pt x="20320" y="136270"/>
                            <a:pt x="18288" y="128143"/>
                            <a:pt x="16255" y="117982"/>
                          </a:cubicBezTo>
                          <a:cubicBezTo>
                            <a:pt x="14224" y="107822"/>
                            <a:pt x="14224" y="99694"/>
                            <a:pt x="14224" y="89535"/>
                          </a:cubicBezTo>
                          <a:cubicBezTo>
                            <a:pt x="14224" y="59055"/>
                            <a:pt x="22352" y="30480"/>
                            <a:pt x="36702" y="0"/>
                          </a:cubicBezTo>
                          <a:lnTo>
                            <a:pt x="2641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4445508</wp:posOffset>
            </wp:positionH>
            <wp:positionV relativeFrom="page">
              <wp:posOffset>602235</wp:posOffset>
            </wp:positionV>
            <wp:extent cx="36575" cy="103632"/>
            <wp:effectExtent l="0" t="0" r="0" b="0"/>
            <wp:wrapNone/>
            <wp:docPr id="1672" name="Freeform 1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5" cy="103632"/>
                    </a:xfrm>
                    <a:custGeom>
                      <a:rect l="l" t="t" r="r" b="b"/>
                      <a:pathLst>
                        <a:path w="48767" h="138176">
                          <a:moveTo>
                            <a:pt x="0" y="138176"/>
                          </a:moveTo>
                          <a:lnTo>
                            <a:pt x="14223" y="138176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4" y="138176"/>
                          </a:moveTo>
                          <a:lnTo>
                            <a:pt x="48767" y="138176"/>
                          </a:lnTo>
                          <a:lnTo>
                            <a:pt x="48767" y="0"/>
                          </a:lnTo>
                          <a:lnTo>
                            <a:pt x="3454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4526279</wp:posOffset>
            </wp:positionH>
            <wp:positionV relativeFrom="page">
              <wp:posOffset>605473</wp:posOffset>
            </wp:positionV>
            <wp:extent cx="28955" cy="100773"/>
            <wp:effectExtent l="0" t="0" r="0" b="0"/>
            <wp:wrapNone/>
            <wp:docPr id="1673" name="Freeform 1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191"/>
                            <a:pt x="12193" y="8255"/>
                            <a:pt x="10161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204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2352" y="20445"/>
                            <a:pt x="24385" y="18413"/>
                          </a:cubicBezTo>
                          <a:cubicBezTo>
                            <a:pt x="24385" y="16382"/>
                            <a:pt x="28449" y="16382"/>
                            <a:pt x="30481" y="16382"/>
                          </a:cubicBezTo>
                          <a:cubicBezTo>
                            <a:pt x="32513" y="16382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4562855</wp:posOffset>
            </wp:positionH>
            <wp:positionV relativeFrom="page">
              <wp:posOffset>602520</wp:posOffset>
            </wp:positionV>
            <wp:extent cx="50292" cy="102202"/>
            <wp:effectExtent l="0" t="0" r="0" b="0"/>
            <wp:wrapNone/>
            <wp:docPr id="1674" name="Freeform 1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102202"/>
                    </a:xfrm>
                    <a:custGeom>
                      <a:rect l="l" t="t" r="r" b="b"/>
                      <a:pathLst>
                        <a:path w="67056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8288" y="91567"/>
                            <a:pt x="22351" y="95631"/>
                            <a:pt x="26415" y="97663"/>
                          </a:cubicBezTo>
                          <a:cubicBezTo>
                            <a:pt x="30480" y="99694"/>
                            <a:pt x="34544" y="99694"/>
                            <a:pt x="38607" y="99694"/>
                          </a:cubicBezTo>
                          <a:cubicBezTo>
                            <a:pt x="46736" y="99694"/>
                            <a:pt x="54864" y="97663"/>
                            <a:pt x="58927" y="91567"/>
                          </a:cubicBezTo>
                          <a:cubicBezTo>
                            <a:pt x="65023" y="87502"/>
                            <a:pt x="67056" y="77343"/>
                            <a:pt x="67056" y="61086"/>
                          </a:cubicBezTo>
                          <a:lnTo>
                            <a:pt x="67056" y="0"/>
                          </a:lnTo>
                          <a:lnTo>
                            <a:pt x="52831" y="0"/>
                          </a:lnTo>
                          <a:lnTo>
                            <a:pt x="52831" y="61086"/>
                          </a:lnTo>
                          <a:cubicBezTo>
                            <a:pt x="52831" y="71247"/>
                            <a:pt x="50800" y="77343"/>
                            <a:pt x="48767" y="81406"/>
                          </a:cubicBezTo>
                          <a:cubicBezTo>
                            <a:pt x="44703" y="83439"/>
                            <a:pt x="40640" y="85471"/>
                            <a:pt x="36576" y="85471"/>
                          </a:cubicBezTo>
                          <a:cubicBezTo>
                            <a:pt x="30480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4721637</wp:posOffset>
            </wp:positionH>
            <wp:positionV relativeFrom="page">
              <wp:posOffset>605473</wp:posOffset>
            </wp:positionV>
            <wp:extent cx="28955" cy="100773"/>
            <wp:effectExtent l="0" t="0" r="0" b="0"/>
            <wp:wrapNone/>
            <wp:docPr id="1675" name="Freeform 1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2"/>
                          </a:cubicBezTo>
                          <a:cubicBezTo>
                            <a:pt x="14225" y="4063"/>
                            <a:pt x="12193" y="8255"/>
                            <a:pt x="12193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4385" y="134364"/>
                          </a:lnTo>
                          <a:lnTo>
                            <a:pt x="24385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4385" y="87501"/>
                          </a:lnTo>
                          <a:lnTo>
                            <a:pt x="24385" y="28573"/>
                          </a:lnTo>
                          <a:cubicBezTo>
                            <a:pt x="24385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6382"/>
                            <a:pt x="30481" y="16382"/>
                          </a:cubicBezTo>
                          <a:cubicBezTo>
                            <a:pt x="32513" y="16382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4747037</wp:posOffset>
            </wp:positionH>
            <wp:positionV relativeFrom="page">
              <wp:posOffset>589820</wp:posOffset>
            </wp:positionV>
            <wp:extent cx="34544" cy="127603"/>
            <wp:effectExtent l="0" t="0" r="0" b="0"/>
            <wp:wrapNone/>
            <wp:docPr id="1676" name="Picture 16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6" name="Picture 1676"/>
                    <pic:cNvPicPr>
                      <a:picLocks noChangeAspect="0" noChangeArrowheads="1"/>
                    </pic:cNvPicPr>
                  </pic:nvPicPr>
                  <pic:blipFill>
                    <a:blip r:embed="rId16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4975002</wp:posOffset>
            </wp:positionH>
            <wp:positionV relativeFrom="page">
              <wp:posOffset>600901</wp:posOffset>
            </wp:positionV>
            <wp:extent cx="35146" cy="103821"/>
            <wp:effectExtent l="0" t="0" r="0" b="0"/>
            <wp:wrapNone/>
            <wp:docPr id="1677" name="Freeform 1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6" cy="103821"/>
                    </a:xfrm>
                    <a:custGeom>
                      <a:rect l="l" t="t" r="r" b="b"/>
                      <a:pathLst>
                        <a:path w="46862" h="138429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107822"/>
                          </a:lnTo>
                          <a:cubicBezTo>
                            <a:pt x="12191" y="115951"/>
                            <a:pt x="12191" y="122046"/>
                            <a:pt x="14222" y="126237"/>
                          </a:cubicBezTo>
                          <a:cubicBezTo>
                            <a:pt x="16382" y="130302"/>
                            <a:pt x="18414" y="132334"/>
                            <a:pt x="22478" y="134365"/>
                          </a:cubicBezTo>
                          <a:cubicBezTo>
                            <a:pt x="24510" y="136397"/>
                            <a:pt x="28573" y="138429"/>
                            <a:pt x="34669" y="138429"/>
                          </a:cubicBezTo>
                          <a:cubicBezTo>
                            <a:pt x="38733" y="138429"/>
                            <a:pt x="42798" y="138429"/>
                            <a:pt x="46862" y="136397"/>
                          </a:cubicBezTo>
                          <a:lnTo>
                            <a:pt x="44829" y="122046"/>
                          </a:lnTo>
                          <a:cubicBezTo>
                            <a:pt x="42798" y="122046"/>
                            <a:pt x="38733" y="122046"/>
                            <a:pt x="36701" y="122046"/>
                          </a:cubicBezTo>
                          <a:cubicBezTo>
                            <a:pt x="32638" y="122046"/>
                            <a:pt x="30606" y="122046"/>
                            <a:pt x="28573" y="120014"/>
                          </a:cubicBezTo>
                          <a:cubicBezTo>
                            <a:pt x="26541" y="117982"/>
                            <a:pt x="24510" y="113919"/>
                            <a:pt x="24510" y="107822"/>
                          </a:cubicBezTo>
                          <a:lnTo>
                            <a:pt x="24510" y="97663"/>
                          </a:lnTo>
                          <a:lnTo>
                            <a:pt x="40766" y="97663"/>
                          </a:lnTo>
                          <a:lnTo>
                            <a:pt x="40766" y="85471"/>
                          </a:lnTo>
                          <a:lnTo>
                            <a:pt x="24510" y="85471"/>
                          </a:lnTo>
                          <a:lnTo>
                            <a:pt x="24510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5248655</wp:posOffset>
            </wp:positionH>
            <wp:positionV relativeFrom="page">
              <wp:posOffset>602235</wp:posOffset>
            </wp:positionV>
            <wp:extent cx="10668" cy="103632"/>
            <wp:effectExtent l="0" t="0" r="0" b="0"/>
            <wp:wrapNone/>
            <wp:docPr id="1678" name="Freeform 1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5391721</wp:posOffset>
            </wp:positionH>
            <wp:positionV relativeFrom="page">
              <wp:posOffset>605473</wp:posOffset>
            </wp:positionV>
            <wp:extent cx="30478" cy="100773"/>
            <wp:effectExtent l="0" t="0" r="0" b="0"/>
            <wp:wrapNone/>
            <wp:docPr id="1679" name="Freeform 1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773"/>
                    </a:xfrm>
                    <a:custGeom>
                      <a:rect l="l" t="t" r="r" b="b"/>
                      <a:pathLst>
                        <a:path w="40638" h="134364">
                          <a:moveTo>
                            <a:pt x="38607" y="16382"/>
                          </a:moveTo>
                          <a:lnTo>
                            <a:pt x="40638" y="2032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2352" y="0"/>
                            <a:pt x="18287" y="2032"/>
                          </a:cubicBezTo>
                          <a:cubicBezTo>
                            <a:pt x="16256" y="4063"/>
                            <a:pt x="14224" y="8255"/>
                            <a:pt x="12192" y="10287"/>
                          </a:cubicBezTo>
                          <a:cubicBezTo>
                            <a:pt x="12192" y="14351"/>
                            <a:pt x="10159" y="20445"/>
                            <a:pt x="10159" y="30606"/>
                          </a:cubicBezTo>
                          <a:lnTo>
                            <a:pt x="10159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59" y="99693"/>
                          </a:lnTo>
                          <a:lnTo>
                            <a:pt x="10159" y="124077"/>
                          </a:lnTo>
                          <a:lnTo>
                            <a:pt x="24383" y="134364"/>
                          </a:lnTo>
                          <a:lnTo>
                            <a:pt x="24383" y="99693"/>
                          </a:lnTo>
                          <a:lnTo>
                            <a:pt x="38607" y="99693"/>
                          </a:lnTo>
                          <a:lnTo>
                            <a:pt x="38607" y="87501"/>
                          </a:lnTo>
                          <a:lnTo>
                            <a:pt x="24383" y="87501"/>
                          </a:lnTo>
                          <a:lnTo>
                            <a:pt x="24383" y="28573"/>
                          </a:lnTo>
                          <a:cubicBezTo>
                            <a:pt x="24383" y="24509"/>
                            <a:pt x="24383" y="20445"/>
                            <a:pt x="26416" y="18413"/>
                          </a:cubicBezTo>
                          <a:cubicBezTo>
                            <a:pt x="26416" y="16382"/>
                            <a:pt x="28447" y="16382"/>
                            <a:pt x="32512" y="16382"/>
                          </a:cubicBezTo>
                          <a:cubicBezTo>
                            <a:pt x="34544" y="16382"/>
                            <a:pt x="36576" y="16382"/>
                            <a:pt x="38607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5719762</wp:posOffset>
            </wp:positionH>
            <wp:positionV relativeFrom="page">
              <wp:posOffset>602425</wp:posOffset>
            </wp:positionV>
            <wp:extent cx="45814" cy="103822"/>
            <wp:effectExtent l="0" t="0" r="0" b="0"/>
            <wp:wrapNone/>
            <wp:docPr id="1680" name="Freeform 1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5814" cy="103822"/>
                    </a:xfrm>
                    <a:custGeom>
                      <a:rect l="l" t="t" r="r" b="b"/>
                      <a:pathLst>
                        <a:path w="61086" h="138430">
                          <a:moveTo>
                            <a:pt x="0" y="40767"/>
                          </a:moveTo>
                          <a:lnTo>
                            <a:pt x="12191" y="42798"/>
                          </a:lnTo>
                          <a:cubicBezTo>
                            <a:pt x="14224" y="32640"/>
                            <a:pt x="14224" y="24512"/>
                            <a:pt x="18288" y="20447"/>
                          </a:cubicBezTo>
                          <a:cubicBezTo>
                            <a:pt x="20320" y="16384"/>
                            <a:pt x="24383" y="14352"/>
                            <a:pt x="30480" y="14352"/>
                          </a:cubicBezTo>
                          <a:cubicBezTo>
                            <a:pt x="32511" y="14352"/>
                            <a:pt x="36576" y="16384"/>
                            <a:pt x="38607" y="18416"/>
                          </a:cubicBezTo>
                          <a:cubicBezTo>
                            <a:pt x="42671" y="20447"/>
                            <a:pt x="42671" y="22479"/>
                            <a:pt x="44703" y="26543"/>
                          </a:cubicBezTo>
                          <a:cubicBezTo>
                            <a:pt x="46736" y="28576"/>
                            <a:pt x="46736" y="36704"/>
                            <a:pt x="46736" y="44830"/>
                          </a:cubicBezTo>
                          <a:lnTo>
                            <a:pt x="46736" y="138430"/>
                          </a:lnTo>
                          <a:lnTo>
                            <a:pt x="61086" y="138430"/>
                          </a:lnTo>
                          <a:lnTo>
                            <a:pt x="61086" y="44830"/>
                          </a:lnTo>
                          <a:cubicBezTo>
                            <a:pt x="61086" y="28576"/>
                            <a:pt x="58927" y="16384"/>
                            <a:pt x="52831" y="10287"/>
                          </a:cubicBezTo>
                          <a:cubicBezTo>
                            <a:pt x="46736" y="2033"/>
                            <a:pt x="40640" y="0"/>
                            <a:pt x="30480" y="0"/>
                          </a:cubicBezTo>
                          <a:cubicBezTo>
                            <a:pt x="20320" y="0"/>
                            <a:pt x="12191" y="2033"/>
                            <a:pt x="8127" y="8256"/>
                          </a:cubicBezTo>
                          <a:cubicBezTo>
                            <a:pt x="2031" y="16384"/>
                            <a:pt x="0" y="26543"/>
                            <a:pt x="0" y="4076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5847587</wp:posOffset>
            </wp:positionH>
            <wp:positionV relativeFrom="page">
              <wp:posOffset>602235</wp:posOffset>
            </wp:positionV>
            <wp:extent cx="10668" cy="103632"/>
            <wp:effectExtent l="0" t="0" r="0" b="0"/>
            <wp:wrapNone/>
            <wp:docPr id="1681" name="Freeform 16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5928931</wp:posOffset>
            </wp:positionH>
            <wp:positionV relativeFrom="page">
              <wp:posOffset>600901</wp:posOffset>
            </wp:positionV>
            <wp:extent cx="27431" cy="134302"/>
            <wp:effectExtent l="0" t="0" r="0" b="0"/>
            <wp:wrapNone/>
            <wp:docPr id="1682" name="Freeform 1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7431" cy="134302"/>
                    </a:xfrm>
                    <a:custGeom>
                      <a:rect l="l" t="t" r="r" b="b"/>
                      <a:pathLst>
                        <a:path w="36575" h="179070">
                          <a:moveTo>
                            <a:pt x="10160" y="0"/>
                          </a:moveTo>
                          <a:lnTo>
                            <a:pt x="0" y="0"/>
                          </a:lnTo>
                          <a:cubicBezTo>
                            <a:pt x="16255" y="30480"/>
                            <a:pt x="22351" y="59055"/>
                            <a:pt x="22351" y="89535"/>
                          </a:cubicBezTo>
                          <a:cubicBezTo>
                            <a:pt x="22351" y="99694"/>
                            <a:pt x="22351" y="107822"/>
                            <a:pt x="20320" y="117982"/>
                          </a:cubicBezTo>
                          <a:cubicBezTo>
                            <a:pt x="20320" y="128143"/>
                            <a:pt x="18287" y="136270"/>
                            <a:pt x="14223" y="144398"/>
                          </a:cubicBezTo>
                          <a:cubicBezTo>
                            <a:pt x="12191" y="152527"/>
                            <a:pt x="8129" y="164719"/>
                            <a:pt x="0" y="179070"/>
                          </a:cubicBezTo>
                          <a:lnTo>
                            <a:pt x="10160" y="179070"/>
                          </a:lnTo>
                          <a:cubicBezTo>
                            <a:pt x="28448" y="148462"/>
                            <a:pt x="36575" y="120014"/>
                            <a:pt x="36575" y="89535"/>
                          </a:cubicBezTo>
                          <a:cubicBezTo>
                            <a:pt x="36575" y="73278"/>
                            <a:pt x="34543" y="54990"/>
                            <a:pt x="28448" y="40640"/>
                          </a:cubicBezTo>
                          <a:cubicBezTo>
                            <a:pt x="24384" y="24383"/>
                            <a:pt x="18287" y="1016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674909</wp:posOffset>
            </wp:positionH>
            <wp:positionV relativeFrom="page">
              <wp:posOffset>617253</wp:posOffset>
            </wp:positionV>
            <wp:extent cx="77311" cy="129127"/>
            <wp:effectExtent l="0" t="0" r="0" b="0"/>
            <wp:wrapNone/>
            <wp:docPr id="1683" name="Picture 16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3" name="Picture 1683"/>
                    <pic:cNvPicPr>
                      <a:picLocks noChangeAspect="0" noChangeArrowheads="1"/>
                    </pic:cNvPicPr>
                  </pic:nvPicPr>
                  <pic:blipFill>
                    <a:blip r:embed="rId16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751713</wp:posOffset>
            </wp:positionH>
            <wp:positionV relativeFrom="page">
              <wp:posOffset>631476</wp:posOffset>
            </wp:positionV>
            <wp:extent cx="50385" cy="74770"/>
            <wp:effectExtent l="0" t="0" r="0" b="0"/>
            <wp:wrapNone/>
            <wp:docPr id="1684" name="Freeform 16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5" cy="74770"/>
                    </a:xfrm>
                    <a:custGeom>
                      <a:rect l="l" t="t" r="r" b="b"/>
                      <a:pathLst>
                        <a:path w="67181" h="99694">
                          <a:moveTo>
                            <a:pt x="54990" y="2031"/>
                          </a:moveTo>
                          <a:lnTo>
                            <a:pt x="54990" y="16381"/>
                          </a:lnTo>
                          <a:cubicBezTo>
                            <a:pt x="50927" y="10285"/>
                            <a:pt x="46863" y="6094"/>
                            <a:pt x="42799" y="4062"/>
                          </a:cubicBezTo>
                          <a:cubicBezTo>
                            <a:pt x="38735" y="0"/>
                            <a:pt x="34670" y="0"/>
                            <a:pt x="28575" y="0"/>
                          </a:cubicBezTo>
                          <a:cubicBezTo>
                            <a:pt x="22352" y="0"/>
                            <a:pt x="16256" y="0"/>
                            <a:pt x="12192" y="4062"/>
                          </a:cubicBezTo>
                          <a:cubicBezTo>
                            <a:pt x="8127" y="8254"/>
                            <a:pt x="4063" y="12318"/>
                            <a:pt x="4063" y="18413"/>
                          </a:cubicBezTo>
                          <a:cubicBezTo>
                            <a:pt x="2031" y="22478"/>
                            <a:pt x="0" y="30606"/>
                            <a:pt x="0" y="38734"/>
                          </a:cubicBez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14223" y="44829"/>
                          </a:lnTo>
                          <a:cubicBezTo>
                            <a:pt x="14223" y="34669"/>
                            <a:pt x="14223" y="28573"/>
                            <a:pt x="16256" y="24509"/>
                          </a:cubicBezTo>
                          <a:cubicBezTo>
                            <a:pt x="16256" y="22478"/>
                            <a:pt x="18287" y="18413"/>
                            <a:pt x="22352" y="16381"/>
                          </a:cubicBezTo>
                          <a:cubicBezTo>
                            <a:pt x="24510" y="14350"/>
                            <a:pt x="28575" y="14350"/>
                            <a:pt x="30607" y="14350"/>
                          </a:cubicBezTo>
                          <a:cubicBezTo>
                            <a:pt x="38735" y="14350"/>
                            <a:pt x="42799" y="16381"/>
                            <a:pt x="46863" y="22478"/>
                          </a:cubicBezTo>
                          <a:cubicBezTo>
                            <a:pt x="50927" y="26541"/>
                            <a:pt x="52959" y="34669"/>
                            <a:pt x="52959" y="46861"/>
                          </a:cubicBezTo>
                          <a:lnTo>
                            <a:pt x="52959" y="99694"/>
                          </a:lnTo>
                          <a:lnTo>
                            <a:pt x="67181" y="99694"/>
                          </a:lnTo>
                          <a:lnTo>
                            <a:pt x="67181" y="2031"/>
                          </a:ln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817340</wp:posOffset>
            </wp:positionH>
            <wp:positionV relativeFrom="page">
              <wp:posOffset>629952</wp:posOffset>
            </wp:positionV>
            <wp:extent cx="82390" cy="74770"/>
            <wp:effectExtent l="0" t="0" r="0" b="0"/>
            <wp:wrapNone/>
            <wp:docPr id="1685" name="Freeform 16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3598"/>
                            <a:pt x="24383" y="95631"/>
                          </a:cubicBezTo>
                          <a:cubicBezTo>
                            <a:pt x="28448" y="99694"/>
                            <a:pt x="32511" y="99694"/>
                            <a:pt x="36576" y="99694"/>
                          </a:cubicBezTo>
                          <a:cubicBezTo>
                            <a:pt x="42671" y="99694"/>
                            <a:pt x="48767" y="99694"/>
                            <a:pt x="52831" y="95631"/>
                          </a:cubicBezTo>
                          <a:cubicBezTo>
                            <a:pt x="56896" y="93598"/>
                            <a:pt x="58927" y="89535"/>
                            <a:pt x="60960" y="83439"/>
                          </a:cubicBezTo>
                          <a:cubicBezTo>
                            <a:pt x="62992" y="89535"/>
                            <a:pt x="67056" y="93598"/>
                            <a:pt x="71119" y="95631"/>
                          </a:cubicBezTo>
                          <a:cubicBezTo>
                            <a:pt x="75310" y="99694"/>
                            <a:pt x="81406" y="99694"/>
                            <a:pt x="85471" y="99694"/>
                          </a:cubicBezTo>
                          <a:cubicBezTo>
                            <a:pt x="93598" y="99694"/>
                            <a:pt x="99694" y="97663"/>
                            <a:pt x="103759" y="91567"/>
                          </a:cubicBezTo>
                          <a:cubicBezTo>
                            <a:pt x="107822" y="87502"/>
                            <a:pt x="109854" y="79375"/>
                            <a:pt x="109854" y="67182"/>
                          </a:cubicBezTo>
                          <a:lnTo>
                            <a:pt x="109854" y="0"/>
                          </a:lnTo>
                          <a:lnTo>
                            <a:pt x="97663" y="0"/>
                          </a:lnTo>
                          <a:lnTo>
                            <a:pt x="97663" y="61086"/>
                          </a:lnTo>
                          <a:cubicBezTo>
                            <a:pt x="97663" y="69214"/>
                            <a:pt x="95631" y="73278"/>
                            <a:pt x="95631" y="77343"/>
                          </a:cubicBezTo>
                          <a:cubicBezTo>
                            <a:pt x="93598" y="79375"/>
                            <a:pt x="93598" y="81406"/>
                            <a:pt x="89535" y="83439"/>
                          </a:cubicBezTo>
                          <a:cubicBezTo>
                            <a:pt x="87502" y="85471"/>
                            <a:pt x="85471" y="85471"/>
                            <a:pt x="83439" y="85471"/>
                          </a:cubicBezTo>
                          <a:cubicBezTo>
                            <a:pt x="77343" y="85471"/>
                            <a:pt x="71119" y="83439"/>
                            <a:pt x="69088" y="79375"/>
                          </a:cubicBezTo>
                          <a:cubicBezTo>
                            <a:pt x="65023" y="73278"/>
                            <a:pt x="62992" y="67182"/>
                            <a:pt x="62992" y="57022"/>
                          </a:cubicBezTo>
                          <a:lnTo>
                            <a:pt x="62992" y="0"/>
                          </a:lnTo>
                          <a:lnTo>
                            <a:pt x="48767" y="0"/>
                          </a:lnTo>
                          <a:lnTo>
                            <a:pt x="48767" y="63118"/>
                          </a:lnTo>
                          <a:cubicBezTo>
                            <a:pt x="48767" y="71247"/>
                            <a:pt x="46736" y="77343"/>
                            <a:pt x="44703" y="81406"/>
                          </a:cubicBezTo>
                          <a:cubicBezTo>
                            <a:pt x="42671" y="83439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4383" y="83439"/>
                            <a:pt x="20320" y="79375"/>
                          </a:cubicBezTo>
                          <a:cubicBezTo>
                            <a:pt x="16255" y="73278"/>
                            <a:pt x="14224" y="63118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902271</wp:posOffset>
            </wp:positionH>
            <wp:positionV relativeFrom="page">
              <wp:posOffset>617253</wp:posOffset>
            </wp:positionV>
            <wp:extent cx="304228" cy="138397"/>
            <wp:effectExtent l="0" t="0" r="0" b="0"/>
            <wp:wrapNone/>
            <wp:docPr id="1686" name="Picture 16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6" name="Picture 1686"/>
                    <pic:cNvPicPr>
                      <a:picLocks noChangeAspect="0" noChangeArrowheads="1"/>
                    </pic:cNvPicPr>
                  </pic:nvPicPr>
                  <pic:blipFill>
                    <a:blip r:embed="rId16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228" cy="138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1209579</wp:posOffset>
            </wp:positionH>
            <wp:positionV relativeFrom="page">
              <wp:posOffset>629952</wp:posOffset>
            </wp:positionV>
            <wp:extent cx="32098" cy="74770"/>
            <wp:effectExtent l="0" t="0" r="0" b="0"/>
            <wp:wrapNone/>
            <wp:docPr id="1687" name="Freeform 1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4770"/>
                    </a:xfrm>
                    <a:custGeom>
                      <a:rect l="l" t="t" r="r" b="b"/>
                      <a:pathLst>
                        <a:path w="42798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542" y="99694"/>
                            <a:pt x="28575" y="99694"/>
                          </a:cubicBezTo>
                          <a:cubicBezTo>
                            <a:pt x="34671" y="99694"/>
                            <a:pt x="38734" y="99694"/>
                            <a:pt x="42798" y="95631"/>
                          </a:cubicBezTo>
                          <a:lnTo>
                            <a:pt x="38734" y="79375"/>
                          </a:lnTo>
                          <a:cubicBezTo>
                            <a:pt x="34671" y="81406"/>
                            <a:pt x="32638" y="83439"/>
                            <a:pt x="28575" y="83439"/>
                          </a:cubicBezTo>
                          <a:cubicBezTo>
                            <a:pt x="26542" y="83439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2191" y="59055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1232027</wp:posOffset>
            </wp:positionH>
            <wp:positionV relativeFrom="page">
              <wp:posOffset>617253</wp:posOffset>
            </wp:positionV>
            <wp:extent cx="81883" cy="101695"/>
            <wp:effectExtent l="0" t="0" r="0" b="0"/>
            <wp:wrapNone/>
            <wp:docPr id="1688" name="Picture 16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8" name="Picture 1688"/>
                    <pic:cNvPicPr>
                      <a:picLocks noChangeAspect="0" noChangeArrowheads="1"/>
                    </pic:cNvPicPr>
                  </pic:nvPicPr>
                  <pic:blipFill>
                    <a:blip r:embed="rId16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1365313</wp:posOffset>
            </wp:positionH>
            <wp:positionV relativeFrom="page">
              <wp:posOffset>631476</wp:posOffset>
            </wp:positionV>
            <wp:extent cx="56386" cy="73247"/>
            <wp:effectExtent l="0" t="0" r="0" b="0"/>
            <wp:wrapNone/>
            <wp:docPr id="1689" name="Freeform 16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386" cy="73247"/>
                    </a:xfrm>
                    <a:custGeom>
                      <a:rect l="l" t="t" r="r" b="b"/>
                      <a:pathLst>
                        <a:path w="75182" h="97663">
                          <a:moveTo>
                            <a:pt x="32511" y="0"/>
                          </a:moveTo>
                          <a:lnTo>
                            <a:pt x="0" y="97663"/>
                          </a:lnTo>
                          <a:lnTo>
                            <a:pt x="16256" y="97663"/>
                          </a:lnTo>
                          <a:lnTo>
                            <a:pt x="32511" y="38734"/>
                          </a:lnTo>
                          <a:cubicBezTo>
                            <a:pt x="34542" y="32638"/>
                            <a:pt x="36574" y="26542"/>
                            <a:pt x="38606" y="18415"/>
                          </a:cubicBezTo>
                          <a:cubicBezTo>
                            <a:pt x="38606" y="24510"/>
                            <a:pt x="40638" y="30607"/>
                            <a:pt x="42671" y="38734"/>
                          </a:cubicBezTo>
                          <a:lnTo>
                            <a:pt x="60959" y="97663"/>
                          </a:lnTo>
                          <a:lnTo>
                            <a:pt x="75182" y="97663"/>
                          </a:lnTo>
                          <a:lnTo>
                            <a:pt x="44702" y="0"/>
                          </a:lnTo>
                          <a:lnTo>
                            <a:pt x="3251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1415192</wp:posOffset>
            </wp:positionH>
            <wp:positionV relativeFrom="page">
              <wp:posOffset>617252</wp:posOffset>
            </wp:positionV>
            <wp:extent cx="80263" cy="101695"/>
            <wp:effectExtent l="0" t="0" r="0" b="0"/>
            <wp:wrapNone/>
            <wp:docPr id="1690" name="Picture 16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0" name="Picture 1690"/>
                    <pic:cNvPicPr>
                      <a:picLocks noChangeAspect="0" noChangeArrowheads="1"/>
                    </pic:cNvPicPr>
                  </pic:nvPicPr>
                  <pic:blipFill>
                    <a:blip r:embed="rId16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1544923</wp:posOffset>
            </wp:positionH>
            <wp:positionV relativeFrom="page">
              <wp:posOffset>617252</wp:posOffset>
            </wp:positionV>
            <wp:extent cx="81883" cy="101695"/>
            <wp:effectExtent l="0" t="0" r="0" b="0"/>
            <wp:wrapNone/>
            <wp:docPr id="1691" name="Picture 16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1" name="Picture 1691"/>
                    <pic:cNvPicPr>
                      <a:picLocks noChangeAspect="0" noChangeArrowheads="1"/>
                    </pic:cNvPicPr>
                  </pic:nvPicPr>
                  <pic:blipFill>
                    <a:blip r:embed="rId16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1626298</wp:posOffset>
            </wp:positionH>
            <wp:positionV relativeFrom="page">
              <wp:posOffset>629952</wp:posOffset>
            </wp:positionV>
            <wp:extent cx="33622" cy="74770"/>
            <wp:effectExtent l="0" t="0" r="0" b="0"/>
            <wp:wrapNone/>
            <wp:docPr id="1692" name="Freeform 1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4770"/>
                    </a:xfrm>
                    <a:custGeom>
                      <a:rect l="l" t="t" r="r" b="b"/>
                      <a:pathLst>
                        <a:path w="44830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671" y="99694"/>
                            <a:pt x="38734" y="99694"/>
                            <a:pt x="44830" y="95631"/>
                          </a:cubicBezTo>
                          <a:lnTo>
                            <a:pt x="38734" y="79375"/>
                          </a:lnTo>
                          <a:cubicBezTo>
                            <a:pt x="36703" y="81406"/>
                            <a:pt x="32638" y="83439"/>
                            <a:pt x="30480" y="83439"/>
                          </a:cubicBezTo>
                          <a:cubicBezTo>
                            <a:pt x="26415" y="83439"/>
                            <a:pt x="24383" y="81406"/>
                            <a:pt x="22351" y="79375"/>
                          </a:cubicBezTo>
                          <a:cubicBezTo>
                            <a:pt x="18288" y="77343"/>
                            <a:pt x="18288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1682178</wp:posOffset>
            </wp:positionH>
            <wp:positionV relativeFrom="page">
              <wp:posOffset>617252</wp:posOffset>
            </wp:positionV>
            <wp:extent cx="133921" cy="112998"/>
            <wp:effectExtent l="0" t="0" r="0" b="0"/>
            <wp:wrapNone/>
            <wp:docPr id="1693" name="Picture 16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3" name="Picture 1693"/>
                    <pic:cNvPicPr>
                      <a:picLocks noChangeAspect="0" noChangeArrowheads="1"/>
                    </pic:cNvPicPr>
                  </pic:nvPicPr>
                  <pic:blipFill>
                    <a:blip r:embed="rId16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921" cy="112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1824704</wp:posOffset>
            </wp:positionH>
            <wp:positionV relativeFrom="page">
              <wp:posOffset>629952</wp:posOffset>
            </wp:positionV>
            <wp:extent cx="53434" cy="76294"/>
            <wp:effectExtent l="0" t="0" r="0" b="0"/>
            <wp:wrapNone/>
            <wp:docPr id="1694" name="Freeform 1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6294"/>
                    </a:xfrm>
                    <a:custGeom>
                      <a:rect l="l" t="t" r="r" b="b"/>
                      <a:pathLst>
                        <a:path w="71246" h="101726">
                          <a:moveTo>
                            <a:pt x="58927" y="36703"/>
                          </a:moveTo>
                          <a:lnTo>
                            <a:pt x="71246" y="34672"/>
                          </a:lnTo>
                          <a:cubicBezTo>
                            <a:pt x="69214" y="24512"/>
                            <a:pt x="67181" y="14225"/>
                            <a:pt x="58927" y="8128"/>
                          </a:cubicBezTo>
                          <a:cubicBezTo>
                            <a:pt x="52832" y="2032"/>
                            <a:pt x="46736" y="0"/>
                            <a:pt x="36576" y="0"/>
                          </a:cubicBezTo>
                          <a:cubicBezTo>
                            <a:pt x="26416" y="0"/>
                            <a:pt x="18287" y="4065"/>
                            <a:pt x="12191" y="12193"/>
                          </a:cubicBezTo>
                          <a:cubicBezTo>
                            <a:pt x="4063" y="20448"/>
                            <a:pt x="0" y="34672"/>
                            <a:pt x="0" y="50927"/>
                          </a:cubicBezTo>
                          <a:cubicBezTo>
                            <a:pt x="0" y="67183"/>
                            <a:pt x="4063" y="81406"/>
                            <a:pt x="12191" y="89534"/>
                          </a:cubicBezTo>
                          <a:cubicBezTo>
                            <a:pt x="18287" y="97663"/>
                            <a:pt x="26416" y="101726"/>
                            <a:pt x="38607" y="101726"/>
                          </a:cubicBezTo>
                          <a:cubicBezTo>
                            <a:pt x="46736" y="101726"/>
                            <a:pt x="52832" y="99695"/>
                            <a:pt x="58927" y="95630"/>
                          </a:cubicBezTo>
                          <a:cubicBezTo>
                            <a:pt x="65150" y="89534"/>
                            <a:pt x="69214" y="81406"/>
                            <a:pt x="71246" y="71247"/>
                          </a:cubicBezTo>
                          <a:lnTo>
                            <a:pt x="56896" y="69214"/>
                          </a:lnTo>
                          <a:cubicBezTo>
                            <a:pt x="54864" y="75310"/>
                            <a:pt x="52832" y="81406"/>
                            <a:pt x="50800" y="83439"/>
                          </a:cubicBezTo>
                          <a:cubicBezTo>
                            <a:pt x="46736" y="87503"/>
                            <a:pt x="42672" y="89534"/>
                            <a:pt x="38607" y="89534"/>
                          </a:cubicBezTo>
                          <a:cubicBezTo>
                            <a:pt x="32512" y="89534"/>
                            <a:pt x="26416" y="85470"/>
                            <a:pt x="22351" y="79374"/>
                          </a:cubicBezTo>
                          <a:cubicBezTo>
                            <a:pt x="16256" y="73279"/>
                            <a:pt x="14224" y="65151"/>
                            <a:pt x="14224" y="50927"/>
                          </a:cubicBezTo>
                          <a:cubicBezTo>
                            <a:pt x="14224" y="38734"/>
                            <a:pt x="16256" y="28576"/>
                            <a:pt x="22351" y="22479"/>
                          </a:cubicBezTo>
                          <a:cubicBezTo>
                            <a:pt x="26416" y="16383"/>
                            <a:pt x="30479" y="12193"/>
                            <a:pt x="38607" y="12193"/>
                          </a:cubicBezTo>
                          <a:cubicBezTo>
                            <a:pt x="42672" y="12193"/>
                            <a:pt x="46736" y="14225"/>
                            <a:pt x="50800" y="18415"/>
                          </a:cubicBezTo>
                          <a:cubicBezTo>
                            <a:pt x="54864" y="22479"/>
                            <a:pt x="56896" y="28576"/>
                            <a:pt x="58927" y="3670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1984914</wp:posOffset>
            </wp:positionH>
            <wp:positionV relativeFrom="page">
              <wp:posOffset>629952</wp:posOffset>
            </wp:positionV>
            <wp:extent cx="33527" cy="74770"/>
            <wp:effectExtent l="0" t="0" r="0" b="0"/>
            <wp:wrapNone/>
            <wp:docPr id="1695" name="Freeform 1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2351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40640" y="99694"/>
                            <a:pt x="44703" y="95631"/>
                          </a:cubicBezTo>
                          <a:lnTo>
                            <a:pt x="40640" y="79375"/>
                          </a:lnTo>
                          <a:cubicBezTo>
                            <a:pt x="36576" y="81406"/>
                            <a:pt x="32511" y="83439"/>
                            <a:pt x="30480" y="83439"/>
                          </a:cubicBezTo>
                          <a:cubicBezTo>
                            <a:pt x="26415" y="83439"/>
                            <a:pt x="24383" y="81406"/>
                            <a:pt x="22351" y="79375"/>
                          </a:cubicBezTo>
                          <a:cubicBezTo>
                            <a:pt x="20320" y="77343"/>
                            <a:pt x="18288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2023110</wp:posOffset>
            </wp:positionH>
            <wp:positionV relativeFrom="page">
              <wp:posOffset>631476</wp:posOffset>
            </wp:positionV>
            <wp:extent cx="50385" cy="74770"/>
            <wp:effectExtent l="0" t="0" r="0" b="0"/>
            <wp:wrapNone/>
            <wp:docPr id="1696" name="Freeform 1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5" cy="74770"/>
                    </a:xfrm>
                    <a:custGeom>
                      <a:rect l="l" t="t" r="r" b="b"/>
                      <a:pathLst>
                        <a:path w="67181" h="99694">
                          <a:moveTo>
                            <a:pt x="54990" y="2031"/>
                          </a:moveTo>
                          <a:lnTo>
                            <a:pt x="54990" y="16381"/>
                          </a:lnTo>
                          <a:cubicBezTo>
                            <a:pt x="50927" y="10285"/>
                            <a:pt x="46863" y="6222"/>
                            <a:pt x="42799" y="4062"/>
                          </a:cubicBezTo>
                          <a:cubicBezTo>
                            <a:pt x="38735" y="0"/>
                            <a:pt x="34543" y="0"/>
                            <a:pt x="28448" y="0"/>
                          </a:cubicBezTo>
                          <a:cubicBezTo>
                            <a:pt x="22352" y="0"/>
                            <a:pt x="16256" y="0"/>
                            <a:pt x="12192" y="4062"/>
                          </a:cubicBezTo>
                          <a:cubicBezTo>
                            <a:pt x="8127" y="8254"/>
                            <a:pt x="4063" y="12318"/>
                            <a:pt x="2031" y="18413"/>
                          </a:cubicBezTo>
                          <a:cubicBezTo>
                            <a:pt x="2031" y="22478"/>
                            <a:pt x="0" y="30606"/>
                            <a:pt x="0" y="38734"/>
                          </a:cubicBez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14223" y="44829"/>
                          </a:lnTo>
                          <a:cubicBezTo>
                            <a:pt x="14223" y="34669"/>
                            <a:pt x="14223" y="28573"/>
                            <a:pt x="16256" y="24509"/>
                          </a:cubicBezTo>
                          <a:cubicBezTo>
                            <a:pt x="16256" y="22478"/>
                            <a:pt x="18287" y="18413"/>
                            <a:pt x="22352" y="16381"/>
                          </a:cubicBezTo>
                          <a:cubicBezTo>
                            <a:pt x="24383" y="14350"/>
                            <a:pt x="28448" y="14350"/>
                            <a:pt x="30480" y="14350"/>
                          </a:cubicBezTo>
                          <a:cubicBezTo>
                            <a:pt x="38735" y="14350"/>
                            <a:pt x="42799" y="16381"/>
                            <a:pt x="46863" y="22478"/>
                          </a:cubicBezTo>
                          <a:cubicBezTo>
                            <a:pt x="50927" y="26541"/>
                            <a:pt x="52959" y="34669"/>
                            <a:pt x="52959" y="46861"/>
                          </a:cubicBezTo>
                          <a:lnTo>
                            <a:pt x="52959" y="99694"/>
                          </a:lnTo>
                          <a:lnTo>
                            <a:pt x="67181" y="99694"/>
                          </a:lnTo>
                          <a:lnTo>
                            <a:pt x="67181" y="2031"/>
                          </a:ln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2284095</wp:posOffset>
            </wp:positionH>
            <wp:positionV relativeFrom="page">
              <wp:posOffset>629952</wp:posOffset>
            </wp:positionV>
            <wp:extent cx="33527" cy="74770"/>
            <wp:effectExtent l="0" t="0" r="0" b="0"/>
            <wp:wrapNone/>
            <wp:docPr id="1697" name="Freeform 1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4224" y="97663"/>
                          </a:lnTo>
                          <a:lnTo>
                            <a:pt x="14224" y="83439"/>
                          </a:lnTo>
                          <a:cubicBezTo>
                            <a:pt x="16255" y="89535"/>
                            <a:pt x="20320" y="95631"/>
                            <a:pt x="22351" y="97663"/>
                          </a:cubicBezTo>
                          <a:cubicBezTo>
                            <a:pt x="24383" y="99694"/>
                            <a:pt x="28448" y="99694"/>
                            <a:pt x="30480" y="99694"/>
                          </a:cubicBezTo>
                          <a:cubicBezTo>
                            <a:pt x="34544" y="99694"/>
                            <a:pt x="40640" y="99694"/>
                            <a:pt x="44703" y="95631"/>
                          </a:cubicBezTo>
                          <a:lnTo>
                            <a:pt x="40640" y="79375"/>
                          </a:lnTo>
                          <a:cubicBezTo>
                            <a:pt x="36576" y="81406"/>
                            <a:pt x="34544" y="83439"/>
                            <a:pt x="30480" y="83439"/>
                          </a:cubicBezTo>
                          <a:cubicBezTo>
                            <a:pt x="28448" y="83439"/>
                            <a:pt x="24383" y="81406"/>
                            <a:pt x="22351" y="79375"/>
                          </a:cubicBezTo>
                          <a:cubicBezTo>
                            <a:pt x="20320" y="77343"/>
                            <a:pt x="18288" y="75310"/>
                            <a:pt x="18288" y="71247"/>
                          </a:cubicBezTo>
                          <a:cubicBezTo>
                            <a:pt x="16255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2810129</wp:posOffset>
            </wp:positionH>
            <wp:positionV relativeFrom="page">
              <wp:posOffset>617348</wp:posOffset>
            </wp:positionV>
            <wp:extent cx="81883" cy="101694"/>
            <wp:effectExtent l="0" t="0" r="0" b="0"/>
            <wp:wrapNone/>
            <wp:docPr id="1698" name="Picture 16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8" name="Picture 1698"/>
                    <pic:cNvPicPr>
                      <a:picLocks noChangeAspect="0" noChangeArrowheads="1"/>
                    </pic:cNvPicPr>
                  </pic:nvPicPr>
                  <pic:blipFill>
                    <a:blip r:embed="rId16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2891599</wp:posOffset>
            </wp:positionH>
            <wp:positionV relativeFrom="page">
              <wp:posOffset>628523</wp:posOffset>
            </wp:positionV>
            <wp:extent cx="48767" cy="76200"/>
            <wp:effectExtent l="0" t="0" r="0" b="0"/>
            <wp:wrapNone/>
            <wp:docPr id="1699" name="Freeform 1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00"/>
                    </a:xfrm>
                    <a:custGeom>
                      <a:rect l="l" t="t" r="r" b="b"/>
                      <a:pathLst>
                        <a:path w="6502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89407"/>
                            <a:pt x="18288" y="93472"/>
                            <a:pt x="22351" y="97535"/>
                          </a:cubicBezTo>
                          <a:cubicBezTo>
                            <a:pt x="28448" y="99568"/>
                            <a:pt x="32511" y="101600"/>
                            <a:pt x="38607" y="101600"/>
                          </a:cubicBezTo>
                          <a:cubicBezTo>
                            <a:pt x="42671" y="101600"/>
                            <a:pt x="46736" y="99568"/>
                            <a:pt x="50800" y="97535"/>
                          </a:cubicBezTo>
                          <a:cubicBezTo>
                            <a:pt x="54864" y="97535"/>
                            <a:pt x="56896" y="93472"/>
                            <a:pt x="58927" y="91439"/>
                          </a:cubicBezTo>
                          <a:cubicBezTo>
                            <a:pt x="60960" y="89407"/>
                            <a:pt x="62992" y="85343"/>
                            <a:pt x="65023" y="81280"/>
                          </a:cubicBezTo>
                          <a:cubicBezTo>
                            <a:pt x="65023" y="77215"/>
                            <a:pt x="65023" y="69088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2831" y="0"/>
                          </a:lnTo>
                          <a:lnTo>
                            <a:pt x="52831" y="58927"/>
                          </a:lnTo>
                          <a:cubicBezTo>
                            <a:pt x="52831" y="67056"/>
                            <a:pt x="50800" y="73152"/>
                            <a:pt x="50800" y="75184"/>
                          </a:cubicBezTo>
                          <a:cubicBezTo>
                            <a:pt x="48767" y="79247"/>
                            <a:pt x="46736" y="81280"/>
                            <a:pt x="44703" y="83311"/>
                          </a:cubicBezTo>
                          <a:cubicBezTo>
                            <a:pt x="42671" y="85343"/>
                            <a:pt x="38607" y="85343"/>
                            <a:pt x="34544" y="85343"/>
                          </a:cubicBezTo>
                          <a:cubicBezTo>
                            <a:pt x="28448" y="85343"/>
                            <a:pt x="24383" y="83311"/>
                            <a:pt x="20320" y="79247"/>
                          </a:cubicBezTo>
                          <a:cubicBezTo>
                            <a:pt x="16255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3495452</wp:posOffset>
            </wp:positionH>
            <wp:positionV relativeFrom="page">
              <wp:posOffset>617253</wp:posOffset>
            </wp:positionV>
            <wp:extent cx="136747" cy="129127"/>
            <wp:effectExtent l="0" t="0" r="0" b="0"/>
            <wp:wrapNone/>
            <wp:docPr id="1700" name="Picture 17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0" name="Picture 1700"/>
                    <pic:cNvPicPr>
                      <a:picLocks noChangeAspect="0" noChangeArrowheads="1"/>
                    </pic:cNvPicPr>
                  </pic:nvPicPr>
                  <pic:blipFill>
                    <a:blip r:embed="rId1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674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3637883</wp:posOffset>
            </wp:positionH>
            <wp:positionV relativeFrom="page">
              <wp:posOffset>629952</wp:posOffset>
            </wp:positionV>
            <wp:extent cx="33527" cy="74770"/>
            <wp:effectExtent l="0" t="0" r="0" b="0"/>
            <wp:wrapNone/>
            <wp:docPr id="1701" name="Freeform 17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2351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40640" y="99694"/>
                            <a:pt x="44703" y="95631"/>
                          </a:cubicBezTo>
                          <a:lnTo>
                            <a:pt x="40640" y="79375"/>
                          </a:lnTo>
                          <a:cubicBezTo>
                            <a:pt x="36576" y="81406"/>
                            <a:pt x="32511" y="83439"/>
                            <a:pt x="30480" y="83439"/>
                          </a:cubicBezTo>
                          <a:cubicBezTo>
                            <a:pt x="26415" y="83439"/>
                            <a:pt x="24383" y="81406"/>
                            <a:pt x="22351" y="79375"/>
                          </a:cubicBezTo>
                          <a:cubicBezTo>
                            <a:pt x="20320" y="77343"/>
                            <a:pt x="18288" y="75310"/>
                            <a:pt x="16255" y="71247"/>
                          </a:cubicBezTo>
                          <a:cubicBezTo>
                            <a:pt x="16255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3709701</wp:posOffset>
            </wp:positionH>
            <wp:positionV relativeFrom="page">
              <wp:posOffset>628523</wp:posOffset>
            </wp:positionV>
            <wp:extent cx="48767" cy="76200"/>
            <wp:effectExtent l="0" t="0" r="0" b="0"/>
            <wp:wrapNone/>
            <wp:docPr id="1702" name="Freeform 1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00"/>
                    </a:xfrm>
                    <a:custGeom>
                      <a:rect l="l" t="t" r="r" b="b"/>
                      <a:pathLst>
                        <a:path w="65023" h="101600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89407"/>
                            <a:pt x="18288" y="93472"/>
                            <a:pt x="22351" y="97535"/>
                          </a:cubicBezTo>
                          <a:cubicBezTo>
                            <a:pt x="28448" y="99568"/>
                            <a:pt x="32511" y="101600"/>
                            <a:pt x="38607" y="101600"/>
                          </a:cubicBezTo>
                          <a:cubicBezTo>
                            <a:pt x="42671" y="101600"/>
                            <a:pt x="46736" y="99568"/>
                            <a:pt x="50800" y="97535"/>
                          </a:cubicBezTo>
                          <a:cubicBezTo>
                            <a:pt x="54864" y="97535"/>
                            <a:pt x="56896" y="93472"/>
                            <a:pt x="58927" y="91439"/>
                          </a:cubicBezTo>
                          <a:cubicBezTo>
                            <a:pt x="60960" y="89407"/>
                            <a:pt x="62992" y="85343"/>
                            <a:pt x="65023" y="81280"/>
                          </a:cubicBezTo>
                          <a:cubicBezTo>
                            <a:pt x="65023" y="77215"/>
                            <a:pt x="65023" y="69088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2831" y="0"/>
                          </a:lnTo>
                          <a:lnTo>
                            <a:pt x="52831" y="58927"/>
                          </a:lnTo>
                          <a:cubicBezTo>
                            <a:pt x="52831" y="67056"/>
                            <a:pt x="50800" y="73152"/>
                            <a:pt x="50800" y="75184"/>
                          </a:cubicBezTo>
                          <a:cubicBezTo>
                            <a:pt x="48767" y="79247"/>
                            <a:pt x="46736" y="81280"/>
                            <a:pt x="44703" y="83311"/>
                          </a:cubicBezTo>
                          <a:cubicBezTo>
                            <a:pt x="42671" y="85343"/>
                            <a:pt x="38607" y="85343"/>
                            <a:pt x="34544" y="85343"/>
                          </a:cubicBezTo>
                          <a:cubicBezTo>
                            <a:pt x="28448" y="85343"/>
                            <a:pt x="24383" y="83311"/>
                            <a:pt x="20320" y="79247"/>
                          </a:cubicBezTo>
                          <a:cubicBezTo>
                            <a:pt x="16255" y="73152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3757961</wp:posOffset>
            </wp:positionH>
            <wp:positionV relativeFrom="page">
              <wp:posOffset>617252</wp:posOffset>
            </wp:positionV>
            <wp:extent cx="81883" cy="101695"/>
            <wp:effectExtent l="0" t="0" r="0" b="0"/>
            <wp:wrapNone/>
            <wp:docPr id="1703" name="Picture 17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3" name="Picture 1703"/>
                    <pic:cNvPicPr>
                      <a:picLocks noChangeAspect="0" noChangeArrowheads="1"/>
                    </pic:cNvPicPr>
                  </pic:nvPicPr>
                  <pic:blipFill>
                    <a:blip r:embed="rId17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3840956</wp:posOffset>
            </wp:positionH>
            <wp:positionV relativeFrom="page">
              <wp:posOffset>629952</wp:posOffset>
            </wp:positionV>
            <wp:extent cx="32003" cy="74770"/>
            <wp:effectExtent l="0" t="0" r="0" b="0"/>
            <wp:wrapNone/>
            <wp:docPr id="1704" name="Freeform 1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03" cy="74770"/>
                    </a:xfrm>
                    <a:custGeom>
                      <a:rect l="l" t="t" r="r" b="b"/>
                      <a:pathLst>
                        <a:path w="42671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415" y="99694"/>
                            <a:pt x="28448" y="99694"/>
                          </a:cubicBezTo>
                          <a:cubicBezTo>
                            <a:pt x="32511" y="99694"/>
                            <a:pt x="38607" y="99694"/>
                            <a:pt x="42671" y="95631"/>
                          </a:cubicBezTo>
                          <a:lnTo>
                            <a:pt x="38607" y="79375"/>
                          </a:lnTo>
                          <a:cubicBezTo>
                            <a:pt x="34544" y="81406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2351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2191" y="59055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3874484</wp:posOffset>
            </wp:positionH>
            <wp:positionV relativeFrom="page">
              <wp:posOffset>629952</wp:posOffset>
            </wp:positionV>
            <wp:extent cx="51910" cy="76294"/>
            <wp:effectExtent l="0" t="0" r="0" b="0"/>
            <wp:wrapNone/>
            <wp:docPr id="1705" name="Freeform 17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6294"/>
                    </a:xfrm>
                    <a:custGeom>
                      <a:rect l="l" t="t" r="r" b="b"/>
                      <a:pathLst>
                        <a:path w="69214" h="101726">
                          <a:moveTo>
                            <a:pt x="0" y="30607"/>
                          </a:moveTo>
                          <a:lnTo>
                            <a:pt x="14224" y="32638"/>
                          </a:lnTo>
                          <a:cubicBezTo>
                            <a:pt x="16255" y="26544"/>
                            <a:pt x="18288" y="22480"/>
                            <a:pt x="20320" y="18416"/>
                          </a:cubicBezTo>
                          <a:cubicBezTo>
                            <a:pt x="24383" y="14225"/>
                            <a:pt x="30480" y="12192"/>
                            <a:pt x="34671" y="12192"/>
                          </a:cubicBezTo>
                          <a:cubicBezTo>
                            <a:pt x="40767" y="12192"/>
                            <a:pt x="46863" y="14225"/>
                            <a:pt x="48894" y="18416"/>
                          </a:cubicBezTo>
                          <a:cubicBezTo>
                            <a:pt x="52959" y="20447"/>
                            <a:pt x="54990" y="24512"/>
                            <a:pt x="54990" y="28576"/>
                          </a:cubicBezTo>
                          <a:cubicBezTo>
                            <a:pt x="54990" y="32638"/>
                            <a:pt x="52959" y="34670"/>
                            <a:pt x="50927" y="38734"/>
                          </a:cubicBezTo>
                          <a:cubicBezTo>
                            <a:pt x="48894" y="38734"/>
                            <a:pt x="42798" y="40767"/>
                            <a:pt x="36703" y="42798"/>
                          </a:cubicBezTo>
                          <a:cubicBezTo>
                            <a:pt x="24383" y="46862"/>
                            <a:pt x="18288" y="48895"/>
                            <a:pt x="14224" y="50927"/>
                          </a:cubicBezTo>
                          <a:cubicBezTo>
                            <a:pt x="10160" y="54990"/>
                            <a:pt x="8127" y="57022"/>
                            <a:pt x="6095" y="61087"/>
                          </a:cubicBezTo>
                          <a:cubicBezTo>
                            <a:pt x="4063" y="65151"/>
                            <a:pt x="4063" y="69214"/>
                            <a:pt x="4063" y="73278"/>
                          </a:cubicBezTo>
                          <a:cubicBezTo>
                            <a:pt x="4063" y="83438"/>
                            <a:pt x="6095" y="89534"/>
                            <a:pt x="12191" y="93599"/>
                          </a:cubicBezTo>
                          <a:cubicBezTo>
                            <a:pt x="16255" y="99695"/>
                            <a:pt x="24383" y="101726"/>
                            <a:pt x="34671" y="101726"/>
                          </a:cubicBezTo>
                          <a:cubicBezTo>
                            <a:pt x="40767" y="101726"/>
                            <a:pt x="44830" y="101726"/>
                            <a:pt x="48894" y="99695"/>
                          </a:cubicBezTo>
                          <a:cubicBezTo>
                            <a:pt x="54990" y="97663"/>
                            <a:pt x="57022" y="93599"/>
                            <a:pt x="61086" y="89534"/>
                          </a:cubicBezTo>
                          <a:cubicBezTo>
                            <a:pt x="63118" y="87503"/>
                            <a:pt x="65151" y="81407"/>
                            <a:pt x="65151" y="75310"/>
                          </a:cubicBezTo>
                          <a:lnTo>
                            <a:pt x="50927" y="73278"/>
                          </a:lnTo>
                          <a:cubicBezTo>
                            <a:pt x="50927" y="83438"/>
                            <a:pt x="44830" y="89534"/>
                            <a:pt x="34671" y="89534"/>
                          </a:cubicBezTo>
                          <a:cubicBezTo>
                            <a:pt x="28448" y="89534"/>
                            <a:pt x="24383" y="87503"/>
                            <a:pt x="20320" y="85471"/>
                          </a:cubicBezTo>
                          <a:cubicBezTo>
                            <a:pt x="18288" y="83438"/>
                            <a:pt x="16255" y="79374"/>
                            <a:pt x="16255" y="75310"/>
                          </a:cubicBezTo>
                          <a:cubicBezTo>
                            <a:pt x="16255" y="73278"/>
                            <a:pt x="18288" y="69214"/>
                            <a:pt x="20320" y="67183"/>
                          </a:cubicBezTo>
                          <a:cubicBezTo>
                            <a:pt x="22351" y="65151"/>
                            <a:pt x="26415" y="63118"/>
                            <a:pt x="34671" y="61087"/>
                          </a:cubicBezTo>
                          <a:cubicBezTo>
                            <a:pt x="46863" y="57022"/>
                            <a:pt x="54990" y="54990"/>
                            <a:pt x="57022" y="52958"/>
                          </a:cubicBezTo>
                          <a:cubicBezTo>
                            <a:pt x="61086" y="50927"/>
                            <a:pt x="63118" y="46862"/>
                            <a:pt x="65151" y="44831"/>
                          </a:cubicBezTo>
                          <a:cubicBezTo>
                            <a:pt x="67182" y="40767"/>
                            <a:pt x="69214" y="36702"/>
                            <a:pt x="69214" y="30607"/>
                          </a:cubicBezTo>
                          <a:cubicBezTo>
                            <a:pt x="69214" y="20447"/>
                            <a:pt x="65151" y="14225"/>
                            <a:pt x="59055" y="8129"/>
                          </a:cubicBezTo>
                          <a:cubicBezTo>
                            <a:pt x="52959" y="2032"/>
                            <a:pt x="44830" y="0"/>
                            <a:pt x="34671" y="0"/>
                          </a:cubicBezTo>
                          <a:cubicBezTo>
                            <a:pt x="16255" y="0"/>
                            <a:pt x="4063" y="10160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3969162</wp:posOffset>
            </wp:positionH>
            <wp:positionV relativeFrom="page">
              <wp:posOffset>631476</wp:posOffset>
            </wp:positionV>
            <wp:extent cx="83913" cy="73247"/>
            <wp:effectExtent l="0" t="0" r="0" b="0"/>
            <wp:wrapNone/>
            <wp:docPr id="1706" name="Freeform 1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3247"/>
                    </a:xfrm>
                    <a:custGeom>
                      <a:rect l="l" t="t" r="r" b="b"/>
                      <a:pathLst>
                        <a:path w="111885" h="97663">
                          <a:moveTo>
                            <a:pt x="24383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26414" y="40640"/>
                          </a:lnTo>
                          <a:lnTo>
                            <a:pt x="32510" y="20320"/>
                          </a:lnTo>
                          <a:lnTo>
                            <a:pt x="36574" y="40640"/>
                          </a:lnTo>
                          <a:lnTo>
                            <a:pt x="48766" y="97663"/>
                          </a:lnTo>
                          <a:lnTo>
                            <a:pt x="62990" y="97663"/>
                          </a:lnTo>
                          <a:lnTo>
                            <a:pt x="75310" y="40640"/>
                          </a:lnTo>
                          <a:lnTo>
                            <a:pt x="79373" y="22351"/>
                          </a:lnTo>
                          <a:lnTo>
                            <a:pt x="83438" y="40640"/>
                          </a:lnTo>
                          <a:lnTo>
                            <a:pt x="97661" y="97663"/>
                          </a:lnTo>
                          <a:lnTo>
                            <a:pt x="111885" y="97663"/>
                          </a:lnTo>
                          <a:lnTo>
                            <a:pt x="85469" y="0"/>
                          </a:lnTo>
                          <a:lnTo>
                            <a:pt x="71119" y="0"/>
                          </a:lnTo>
                          <a:lnTo>
                            <a:pt x="58927" y="59055"/>
                          </a:lnTo>
                          <a:lnTo>
                            <a:pt x="54863" y="75310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4044950</wp:posOffset>
            </wp:positionH>
            <wp:positionV relativeFrom="page">
              <wp:posOffset>617252</wp:posOffset>
            </wp:positionV>
            <wp:extent cx="81883" cy="101695"/>
            <wp:effectExtent l="0" t="0" r="0" b="0"/>
            <wp:wrapNone/>
            <wp:docPr id="1707" name="Picture 17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>
                      <a:picLocks noChangeAspect="0" noChangeArrowheads="1"/>
                    </pic:cNvPicPr>
                  </pic:nvPicPr>
                  <pic:blipFill>
                    <a:blip r:embed="rId17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4158424</wp:posOffset>
            </wp:positionH>
            <wp:positionV relativeFrom="page">
              <wp:posOffset>631476</wp:posOffset>
            </wp:positionV>
            <wp:extent cx="50291" cy="74770"/>
            <wp:effectExtent l="0" t="0" r="0" b="0"/>
            <wp:wrapNone/>
            <wp:docPr id="1708" name="Freeform 1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1" cy="74770"/>
                    </a:xfrm>
                    <a:custGeom>
                      <a:rect l="l" t="t" r="r" b="b"/>
                      <a:pathLst>
                        <a:path w="67055" h="99694">
                          <a:moveTo>
                            <a:pt x="54864" y="2031"/>
                          </a:moveTo>
                          <a:lnTo>
                            <a:pt x="54864" y="16381"/>
                          </a:lnTo>
                          <a:cubicBezTo>
                            <a:pt x="50801" y="10158"/>
                            <a:pt x="46737" y="6094"/>
                            <a:pt x="42673" y="4062"/>
                          </a:cubicBezTo>
                          <a:cubicBezTo>
                            <a:pt x="38609" y="0"/>
                            <a:pt x="34544" y="0"/>
                            <a:pt x="28449" y="0"/>
                          </a:cubicBezTo>
                          <a:cubicBezTo>
                            <a:pt x="22353" y="0"/>
                            <a:pt x="16257" y="0"/>
                            <a:pt x="12193" y="4062"/>
                          </a:cubicBezTo>
                          <a:cubicBezTo>
                            <a:pt x="8128" y="8126"/>
                            <a:pt x="4064" y="12191"/>
                            <a:pt x="2033" y="18413"/>
                          </a:cubicBezTo>
                          <a:cubicBezTo>
                            <a:pt x="2033" y="22478"/>
                            <a:pt x="0" y="30606"/>
                            <a:pt x="0" y="38734"/>
                          </a:cubicBezTo>
                          <a:lnTo>
                            <a:pt x="0" y="99694"/>
                          </a:lnTo>
                          <a:lnTo>
                            <a:pt x="14224" y="99694"/>
                          </a:lnTo>
                          <a:lnTo>
                            <a:pt x="14224" y="44829"/>
                          </a:lnTo>
                          <a:cubicBezTo>
                            <a:pt x="14224" y="34669"/>
                            <a:pt x="14224" y="28573"/>
                            <a:pt x="16257" y="24509"/>
                          </a:cubicBezTo>
                          <a:cubicBezTo>
                            <a:pt x="16257" y="22478"/>
                            <a:pt x="18288" y="18413"/>
                            <a:pt x="22353" y="16381"/>
                          </a:cubicBezTo>
                          <a:cubicBezTo>
                            <a:pt x="24384" y="14222"/>
                            <a:pt x="28449" y="14222"/>
                            <a:pt x="30481" y="14222"/>
                          </a:cubicBezTo>
                          <a:cubicBezTo>
                            <a:pt x="36576" y="14222"/>
                            <a:pt x="42673" y="16381"/>
                            <a:pt x="46737" y="22478"/>
                          </a:cubicBezTo>
                          <a:cubicBezTo>
                            <a:pt x="50801" y="26541"/>
                            <a:pt x="52833" y="34669"/>
                            <a:pt x="52833" y="46861"/>
                          </a:cubicBezTo>
                          <a:lnTo>
                            <a:pt x="52833" y="99694"/>
                          </a:lnTo>
                          <a:lnTo>
                            <a:pt x="67055" y="99694"/>
                          </a:lnTo>
                          <a:lnTo>
                            <a:pt x="67055" y="2031"/>
                          </a:lnTo>
                          <a:lnTo>
                            <a:pt x="54864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4221003</wp:posOffset>
            </wp:positionH>
            <wp:positionV relativeFrom="page">
              <wp:posOffset>629952</wp:posOffset>
            </wp:positionV>
            <wp:extent cx="50292" cy="76294"/>
            <wp:effectExtent l="0" t="0" r="0" b="0"/>
            <wp:wrapNone/>
            <wp:docPr id="1709" name="Freeform 1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4"/>
                    </a:xfrm>
                    <a:custGeom>
                      <a:rect l="l" t="t" r="r" b="b"/>
                      <a:pathLst>
                        <a:path w="67056" h="101726">
                          <a:moveTo>
                            <a:pt x="0" y="30607"/>
                          </a:moveTo>
                          <a:lnTo>
                            <a:pt x="12191" y="32638"/>
                          </a:lnTo>
                          <a:cubicBezTo>
                            <a:pt x="14224" y="26544"/>
                            <a:pt x="16255" y="22480"/>
                            <a:pt x="20320" y="18416"/>
                          </a:cubicBezTo>
                          <a:cubicBezTo>
                            <a:pt x="22351" y="14225"/>
                            <a:pt x="28448" y="12192"/>
                            <a:pt x="34544" y="12192"/>
                          </a:cubicBezTo>
                          <a:cubicBezTo>
                            <a:pt x="40640" y="12192"/>
                            <a:pt x="44703" y="14225"/>
                            <a:pt x="46736" y="18416"/>
                          </a:cubicBezTo>
                          <a:cubicBezTo>
                            <a:pt x="50800" y="20447"/>
                            <a:pt x="52831" y="24512"/>
                            <a:pt x="52831" y="28576"/>
                          </a:cubicBezTo>
                          <a:cubicBezTo>
                            <a:pt x="52831" y="32638"/>
                            <a:pt x="50800" y="34670"/>
                            <a:pt x="48767" y="38734"/>
                          </a:cubicBezTo>
                          <a:cubicBezTo>
                            <a:pt x="46736" y="38734"/>
                            <a:pt x="42671" y="40767"/>
                            <a:pt x="34544" y="42798"/>
                          </a:cubicBezTo>
                          <a:cubicBezTo>
                            <a:pt x="24383" y="46862"/>
                            <a:pt x="16255" y="48895"/>
                            <a:pt x="12191" y="50927"/>
                          </a:cubicBezTo>
                          <a:cubicBezTo>
                            <a:pt x="10160" y="54990"/>
                            <a:pt x="6095" y="57022"/>
                            <a:pt x="4063" y="61087"/>
                          </a:cubicBezTo>
                          <a:cubicBezTo>
                            <a:pt x="2031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4063" y="89534"/>
                            <a:pt x="10160" y="93599"/>
                          </a:cubicBezTo>
                          <a:cubicBezTo>
                            <a:pt x="14224" y="99695"/>
                            <a:pt x="22351" y="101726"/>
                            <a:pt x="32511" y="101726"/>
                          </a:cubicBezTo>
                          <a:cubicBezTo>
                            <a:pt x="38607" y="101726"/>
                            <a:pt x="42671" y="101726"/>
                            <a:pt x="48767" y="99695"/>
                          </a:cubicBezTo>
                          <a:cubicBezTo>
                            <a:pt x="52831" y="97663"/>
                            <a:pt x="56896" y="93599"/>
                            <a:pt x="58927" y="89534"/>
                          </a:cubicBezTo>
                          <a:cubicBezTo>
                            <a:pt x="60960" y="87503"/>
                            <a:pt x="62992" y="81407"/>
                            <a:pt x="62992" y="75310"/>
                          </a:cubicBezTo>
                          <a:lnTo>
                            <a:pt x="50800" y="73278"/>
                          </a:lnTo>
                          <a:cubicBezTo>
                            <a:pt x="48767" y="83438"/>
                            <a:pt x="42671" y="89534"/>
                            <a:pt x="32511" y="89534"/>
                          </a:cubicBezTo>
                          <a:cubicBezTo>
                            <a:pt x="26415" y="89534"/>
                            <a:pt x="22351" y="87503"/>
                            <a:pt x="18288" y="85471"/>
                          </a:cubicBezTo>
                          <a:cubicBezTo>
                            <a:pt x="16255" y="83438"/>
                            <a:pt x="14224" y="79374"/>
                            <a:pt x="14224" y="75310"/>
                          </a:cubicBezTo>
                          <a:cubicBezTo>
                            <a:pt x="14224" y="73278"/>
                            <a:pt x="16255" y="69214"/>
                            <a:pt x="18288" y="67183"/>
                          </a:cubicBezTo>
                          <a:cubicBezTo>
                            <a:pt x="20320" y="65151"/>
                            <a:pt x="26415" y="63118"/>
                            <a:pt x="34544" y="61087"/>
                          </a:cubicBezTo>
                          <a:cubicBezTo>
                            <a:pt x="44703" y="57022"/>
                            <a:pt x="52831" y="54990"/>
                            <a:pt x="56896" y="52958"/>
                          </a:cubicBezTo>
                          <a:cubicBezTo>
                            <a:pt x="58927" y="50927"/>
                            <a:pt x="60960" y="46862"/>
                            <a:pt x="62992" y="44831"/>
                          </a:cubicBezTo>
                          <a:cubicBezTo>
                            <a:pt x="65023" y="40767"/>
                            <a:pt x="67056" y="36702"/>
                            <a:pt x="67056" y="30607"/>
                          </a:cubicBezTo>
                          <a:cubicBezTo>
                            <a:pt x="67056" y="20447"/>
                            <a:pt x="62992" y="14225"/>
                            <a:pt x="56896" y="8129"/>
                          </a:cubicBezTo>
                          <a:cubicBezTo>
                            <a:pt x="50800" y="2032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4266215</wp:posOffset>
            </wp:positionH>
            <wp:positionV relativeFrom="page">
              <wp:posOffset>617252</wp:posOffset>
            </wp:positionV>
            <wp:extent cx="81883" cy="101695"/>
            <wp:effectExtent l="0" t="0" r="0" b="0"/>
            <wp:wrapNone/>
            <wp:docPr id="1710" name="Picture 17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0" name="Picture 1710"/>
                    <pic:cNvPicPr>
                      <a:picLocks noChangeAspect="0" noChangeArrowheads="1"/>
                    </pic:cNvPicPr>
                  </pic:nvPicPr>
                  <pic:blipFill>
                    <a:blip r:embed="rId1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4365466</wp:posOffset>
            </wp:positionH>
            <wp:positionV relativeFrom="page">
              <wp:posOffset>617253</wp:posOffset>
            </wp:positionV>
            <wp:extent cx="80359" cy="101695"/>
            <wp:effectExtent l="0" t="0" r="0" b="0"/>
            <wp:wrapNone/>
            <wp:docPr id="1711" name="Picture 17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1" name="Picture 1711"/>
                    <pic:cNvPicPr>
                      <a:picLocks noChangeAspect="0" noChangeArrowheads="1"/>
                    </pic:cNvPicPr>
                  </pic:nvPicPr>
                  <pic:blipFill>
                    <a:blip r:embed="rId17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4612735</wp:posOffset>
            </wp:positionH>
            <wp:positionV relativeFrom="page">
              <wp:posOffset>617252</wp:posOffset>
            </wp:positionV>
            <wp:extent cx="81882" cy="101695"/>
            <wp:effectExtent l="0" t="0" r="0" b="0"/>
            <wp:wrapNone/>
            <wp:docPr id="1712" name="Picture 17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2" name="Picture 1712"/>
                    <pic:cNvPicPr>
                      <a:picLocks noChangeAspect="0" noChangeArrowheads="1"/>
                    </pic:cNvPicPr>
                  </pic:nvPicPr>
                  <pic:blipFill>
                    <a:blip r:embed="rId17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4785645</wp:posOffset>
            </wp:positionH>
            <wp:positionV relativeFrom="page">
              <wp:posOffset>629952</wp:posOffset>
            </wp:positionV>
            <wp:extent cx="82390" cy="74770"/>
            <wp:effectExtent l="0" t="0" r="0" b="0"/>
            <wp:wrapNone/>
            <wp:docPr id="1713" name="Freeform 1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9694"/>
                            <a:pt x="30480" y="99694"/>
                            <a:pt x="36576" y="99694"/>
                          </a:cubicBezTo>
                          <a:cubicBezTo>
                            <a:pt x="42671" y="99694"/>
                            <a:pt x="46736" y="99694"/>
                            <a:pt x="50800" y="95631"/>
                          </a:cubicBezTo>
                          <a:cubicBezTo>
                            <a:pt x="54990" y="93598"/>
                            <a:pt x="57022" y="89535"/>
                            <a:pt x="59055" y="83439"/>
                          </a:cubicBezTo>
                          <a:cubicBezTo>
                            <a:pt x="63118" y="89535"/>
                            <a:pt x="67182" y="93598"/>
                            <a:pt x="71247" y="95631"/>
                          </a:cubicBezTo>
                          <a:cubicBezTo>
                            <a:pt x="75310" y="99694"/>
                            <a:pt x="79375" y="99694"/>
                            <a:pt x="85471" y="99694"/>
                          </a:cubicBezTo>
                          <a:cubicBezTo>
                            <a:pt x="91567" y="99694"/>
                            <a:pt x="97663" y="97663"/>
                            <a:pt x="103759" y="91567"/>
                          </a:cubicBezTo>
                          <a:cubicBezTo>
                            <a:pt x="107822" y="87502"/>
                            <a:pt x="109854" y="79375"/>
                            <a:pt x="109854" y="67182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1086"/>
                          </a:lnTo>
                          <a:cubicBezTo>
                            <a:pt x="95631" y="69214"/>
                            <a:pt x="95631" y="73278"/>
                            <a:pt x="93598" y="77343"/>
                          </a:cubicBezTo>
                          <a:cubicBezTo>
                            <a:pt x="93598" y="79375"/>
                            <a:pt x="91567" y="81406"/>
                            <a:pt x="89535" y="83439"/>
                          </a:cubicBezTo>
                          <a:cubicBezTo>
                            <a:pt x="87502" y="85471"/>
                            <a:pt x="85471" y="85471"/>
                            <a:pt x="81406" y="85471"/>
                          </a:cubicBezTo>
                          <a:cubicBezTo>
                            <a:pt x="75310" y="85471"/>
                            <a:pt x="71247" y="83439"/>
                            <a:pt x="67182" y="79375"/>
                          </a:cubicBezTo>
                          <a:cubicBezTo>
                            <a:pt x="63118" y="73278"/>
                            <a:pt x="61086" y="67182"/>
                            <a:pt x="61086" y="57022"/>
                          </a:cubicBezTo>
                          <a:lnTo>
                            <a:pt x="61086" y="0"/>
                          </a:lnTo>
                          <a:lnTo>
                            <a:pt x="48767" y="0"/>
                          </a:lnTo>
                          <a:lnTo>
                            <a:pt x="48767" y="63118"/>
                          </a:lnTo>
                          <a:cubicBezTo>
                            <a:pt x="48767" y="71247"/>
                            <a:pt x="46736" y="77343"/>
                            <a:pt x="44703" y="81406"/>
                          </a:cubicBezTo>
                          <a:cubicBezTo>
                            <a:pt x="40640" y="83439"/>
                            <a:pt x="38607" y="85471"/>
                            <a:pt x="34544" y="85471"/>
                          </a:cubicBezTo>
                          <a:cubicBezTo>
                            <a:pt x="28448" y="85471"/>
                            <a:pt x="22351" y="83439"/>
                            <a:pt x="18288" y="79375"/>
                          </a:cubicBezTo>
                          <a:cubicBezTo>
                            <a:pt x="14224" y="73278"/>
                            <a:pt x="14224" y="63118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4866100</wp:posOffset>
            </wp:positionH>
            <wp:positionV relativeFrom="page">
              <wp:posOffset>617252</wp:posOffset>
            </wp:positionV>
            <wp:extent cx="81883" cy="101695"/>
            <wp:effectExtent l="0" t="0" r="0" b="0"/>
            <wp:wrapNone/>
            <wp:docPr id="1714" name="Picture 17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4" name="Picture 1714"/>
                    <pic:cNvPicPr>
                      <a:picLocks noChangeAspect="0" noChangeArrowheads="1"/>
                    </pic:cNvPicPr>
                  </pic:nvPicPr>
                  <pic:blipFill>
                    <a:blip r:embed="rId17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5013102</wp:posOffset>
            </wp:positionH>
            <wp:positionV relativeFrom="page">
              <wp:posOffset>629952</wp:posOffset>
            </wp:positionV>
            <wp:extent cx="33527" cy="74770"/>
            <wp:effectExtent l="0" t="0" r="0" b="0"/>
            <wp:wrapNone/>
            <wp:docPr id="1715" name="Freeform 17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2351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40640" y="99694"/>
                            <a:pt x="44703" y="95631"/>
                          </a:cubicBezTo>
                          <a:lnTo>
                            <a:pt x="40640" y="79375"/>
                          </a:lnTo>
                          <a:cubicBezTo>
                            <a:pt x="36576" y="81406"/>
                            <a:pt x="32511" y="83439"/>
                            <a:pt x="30480" y="83439"/>
                          </a:cubicBezTo>
                          <a:cubicBezTo>
                            <a:pt x="26415" y="83439"/>
                            <a:pt x="24383" y="81406"/>
                            <a:pt x="22351" y="79375"/>
                          </a:cubicBezTo>
                          <a:cubicBezTo>
                            <a:pt x="20320" y="77343"/>
                            <a:pt x="18288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5035550</wp:posOffset>
            </wp:positionH>
            <wp:positionV relativeFrom="page">
              <wp:posOffset>617252</wp:posOffset>
            </wp:positionV>
            <wp:extent cx="83407" cy="101695"/>
            <wp:effectExtent l="0" t="0" r="0" b="0"/>
            <wp:wrapNone/>
            <wp:docPr id="1716" name="Picture 17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6" name="Picture 1716"/>
                    <pic:cNvPicPr>
                      <a:picLocks noChangeAspect="0" noChangeArrowheads="1"/>
                    </pic:cNvPicPr>
                  </pic:nvPicPr>
                  <pic:blipFill>
                    <a:blip r:embed="rId17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5118449</wp:posOffset>
            </wp:positionH>
            <wp:positionV relativeFrom="page">
              <wp:posOffset>629952</wp:posOffset>
            </wp:positionV>
            <wp:extent cx="82390" cy="74770"/>
            <wp:effectExtent l="0" t="0" r="0" b="0"/>
            <wp:wrapNone/>
            <wp:docPr id="1717" name="Freeform 1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4224" y="89535"/>
                            <a:pt x="18288" y="93598"/>
                            <a:pt x="22351" y="95631"/>
                          </a:cubicBezTo>
                          <a:cubicBezTo>
                            <a:pt x="26415" y="99694"/>
                            <a:pt x="30480" y="99694"/>
                            <a:pt x="36576" y="99694"/>
                          </a:cubicBezTo>
                          <a:cubicBezTo>
                            <a:pt x="42671" y="99694"/>
                            <a:pt x="46736" y="99694"/>
                            <a:pt x="50800" y="95631"/>
                          </a:cubicBezTo>
                          <a:cubicBezTo>
                            <a:pt x="54864" y="93598"/>
                            <a:pt x="56896" y="89535"/>
                            <a:pt x="58927" y="83439"/>
                          </a:cubicBezTo>
                          <a:cubicBezTo>
                            <a:pt x="62992" y="89535"/>
                            <a:pt x="65151" y="93598"/>
                            <a:pt x="69214" y="95631"/>
                          </a:cubicBezTo>
                          <a:cubicBezTo>
                            <a:pt x="75310" y="99694"/>
                            <a:pt x="79375" y="99694"/>
                            <a:pt x="83439" y="99694"/>
                          </a:cubicBezTo>
                          <a:cubicBezTo>
                            <a:pt x="91567" y="99694"/>
                            <a:pt x="97663" y="97663"/>
                            <a:pt x="101727" y="91567"/>
                          </a:cubicBezTo>
                          <a:cubicBezTo>
                            <a:pt x="107822" y="87502"/>
                            <a:pt x="109854" y="79375"/>
                            <a:pt x="109854" y="67182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1086"/>
                          </a:lnTo>
                          <a:cubicBezTo>
                            <a:pt x="95631" y="69214"/>
                            <a:pt x="95631" y="73278"/>
                            <a:pt x="93598" y="77343"/>
                          </a:cubicBezTo>
                          <a:cubicBezTo>
                            <a:pt x="93598" y="79375"/>
                            <a:pt x="91567" y="81406"/>
                            <a:pt x="89535" y="83439"/>
                          </a:cubicBezTo>
                          <a:cubicBezTo>
                            <a:pt x="87502" y="85471"/>
                            <a:pt x="83439" y="85471"/>
                            <a:pt x="81406" y="85471"/>
                          </a:cubicBezTo>
                          <a:cubicBezTo>
                            <a:pt x="75310" y="85471"/>
                            <a:pt x="71247" y="83439"/>
                            <a:pt x="67182" y="79375"/>
                          </a:cubicBezTo>
                          <a:cubicBezTo>
                            <a:pt x="62992" y="73278"/>
                            <a:pt x="60960" y="67182"/>
                            <a:pt x="60960" y="57022"/>
                          </a:cubicBezTo>
                          <a:lnTo>
                            <a:pt x="60960" y="0"/>
                          </a:lnTo>
                          <a:lnTo>
                            <a:pt x="46736" y="0"/>
                          </a:lnTo>
                          <a:lnTo>
                            <a:pt x="46736" y="63118"/>
                          </a:lnTo>
                          <a:cubicBezTo>
                            <a:pt x="46736" y="71247"/>
                            <a:pt x="46736" y="77343"/>
                            <a:pt x="42671" y="81406"/>
                          </a:cubicBezTo>
                          <a:cubicBezTo>
                            <a:pt x="40640" y="83439"/>
                            <a:pt x="36576" y="85471"/>
                            <a:pt x="32511" y="85471"/>
                          </a:cubicBezTo>
                          <a:cubicBezTo>
                            <a:pt x="26415" y="85471"/>
                            <a:pt x="22351" y="83439"/>
                            <a:pt x="18288" y="79375"/>
                          </a:cubicBezTo>
                          <a:cubicBezTo>
                            <a:pt x="14224" y="73278"/>
                            <a:pt x="12191" y="63118"/>
                            <a:pt x="12191" y="50927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5258339</wp:posOffset>
            </wp:positionH>
            <wp:positionV relativeFrom="page">
              <wp:posOffset>617253</wp:posOffset>
            </wp:positionV>
            <wp:extent cx="80359" cy="101695"/>
            <wp:effectExtent l="0" t="0" r="0" b="0"/>
            <wp:wrapNone/>
            <wp:docPr id="1718" name="Picture 17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8" name="Picture 1718"/>
                    <pic:cNvPicPr>
                      <a:picLocks noChangeAspect="0" noChangeArrowheads="1"/>
                    </pic:cNvPicPr>
                  </pic:nvPicPr>
                  <pic:blipFill>
                    <a:blip r:embed="rId17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5335142</wp:posOffset>
            </wp:positionH>
            <wp:positionV relativeFrom="page">
              <wp:posOffset>629952</wp:posOffset>
            </wp:positionV>
            <wp:extent cx="50386" cy="76294"/>
            <wp:effectExtent l="0" t="0" r="0" b="0"/>
            <wp:wrapNone/>
            <wp:docPr id="1719" name="Freeform 1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4"/>
                    </a:xfrm>
                    <a:custGeom>
                      <a:rect l="l" t="t" r="r" b="b"/>
                      <a:pathLst>
                        <a:path w="67182" h="101726">
                          <a:moveTo>
                            <a:pt x="0" y="30607"/>
                          </a:moveTo>
                          <a:lnTo>
                            <a:pt x="14224" y="32638"/>
                          </a:lnTo>
                          <a:cubicBezTo>
                            <a:pt x="14224" y="26544"/>
                            <a:pt x="16255" y="22480"/>
                            <a:pt x="20320" y="18416"/>
                          </a:cubicBezTo>
                          <a:cubicBezTo>
                            <a:pt x="24383" y="14225"/>
                            <a:pt x="28448" y="12192"/>
                            <a:pt x="34671" y="12192"/>
                          </a:cubicBezTo>
                          <a:cubicBezTo>
                            <a:pt x="40767" y="12192"/>
                            <a:pt x="44830" y="14225"/>
                            <a:pt x="48894" y="18416"/>
                          </a:cubicBezTo>
                          <a:cubicBezTo>
                            <a:pt x="52959" y="20447"/>
                            <a:pt x="52959" y="24512"/>
                            <a:pt x="52959" y="28576"/>
                          </a:cubicBezTo>
                          <a:cubicBezTo>
                            <a:pt x="52959" y="32638"/>
                            <a:pt x="52959" y="34670"/>
                            <a:pt x="48894" y="38734"/>
                          </a:cubicBezTo>
                          <a:cubicBezTo>
                            <a:pt x="46863" y="38734"/>
                            <a:pt x="42798" y="40767"/>
                            <a:pt x="34671" y="42798"/>
                          </a:cubicBezTo>
                          <a:cubicBezTo>
                            <a:pt x="24383" y="46862"/>
                            <a:pt x="18288" y="48895"/>
                            <a:pt x="14224" y="50927"/>
                          </a:cubicBezTo>
                          <a:cubicBezTo>
                            <a:pt x="10160" y="54990"/>
                            <a:pt x="8127" y="57022"/>
                            <a:pt x="6095" y="61087"/>
                          </a:cubicBezTo>
                          <a:cubicBezTo>
                            <a:pt x="4063" y="65151"/>
                            <a:pt x="2031" y="69214"/>
                            <a:pt x="2031" y="73278"/>
                          </a:cubicBezTo>
                          <a:cubicBezTo>
                            <a:pt x="2031" y="83438"/>
                            <a:pt x="6095" y="89534"/>
                            <a:pt x="10160" y="93599"/>
                          </a:cubicBezTo>
                          <a:cubicBezTo>
                            <a:pt x="16255" y="99695"/>
                            <a:pt x="24383" y="101726"/>
                            <a:pt x="32638" y="101726"/>
                          </a:cubicBezTo>
                          <a:cubicBezTo>
                            <a:pt x="38734" y="101726"/>
                            <a:pt x="44830" y="101726"/>
                            <a:pt x="48894" y="99695"/>
                          </a:cubicBezTo>
                          <a:cubicBezTo>
                            <a:pt x="52959" y="97663"/>
                            <a:pt x="57022" y="93599"/>
                            <a:pt x="59055" y="89534"/>
                          </a:cubicBezTo>
                          <a:cubicBezTo>
                            <a:pt x="61086" y="87503"/>
                            <a:pt x="63118" y="81407"/>
                            <a:pt x="65151" y="75310"/>
                          </a:cubicBezTo>
                          <a:lnTo>
                            <a:pt x="50927" y="73278"/>
                          </a:lnTo>
                          <a:cubicBezTo>
                            <a:pt x="50927" y="83438"/>
                            <a:pt x="44830" y="89534"/>
                            <a:pt x="34671" y="89534"/>
                          </a:cubicBezTo>
                          <a:cubicBezTo>
                            <a:pt x="28448" y="89534"/>
                            <a:pt x="22351" y="87503"/>
                            <a:pt x="20320" y="85471"/>
                          </a:cubicBezTo>
                          <a:cubicBezTo>
                            <a:pt x="18288" y="83438"/>
                            <a:pt x="16255" y="79374"/>
                            <a:pt x="16255" y="75310"/>
                          </a:cubicBezTo>
                          <a:cubicBezTo>
                            <a:pt x="16255" y="73278"/>
                            <a:pt x="16255" y="69214"/>
                            <a:pt x="20320" y="67183"/>
                          </a:cubicBezTo>
                          <a:cubicBezTo>
                            <a:pt x="22351" y="65151"/>
                            <a:pt x="26415" y="63118"/>
                            <a:pt x="34671" y="61087"/>
                          </a:cubicBezTo>
                          <a:cubicBezTo>
                            <a:pt x="46863" y="57022"/>
                            <a:pt x="52959" y="54990"/>
                            <a:pt x="57022" y="52958"/>
                          </a:cubicBezTo>
                          <a:cubicBezTo>
                            <a:pt x="61086" y="50927"/>
                            <a:pt x="63118" y="46862"/>
                            <a:pt x="65151" y="44831"/>
                          </a:cubicBezTo>
                          <a:cubicBezTo>
                            <a:pt x="67182" y="40767"/>
                            <a:pt x="67182" y="36702"/>
                            <a:pt x="67182" y="30607"/>
                          </a:cubicBezTo>
                          <a:cubicBezTo>
                            <a:pt x="67182" y="20447"/>
                            <a:pt x="65151" y="14225"/>
                            <a:pt x="59055" y="8129"/>
                          </a:cubicBezTo>
                          <a:cubicBezTo>
                            <a:pt x="52959" y="2032"/>
                            <a:pt x="44830" y="0"/>
                            <a:pt x="34671" y="0"/>
                          </a:cubicBezTo>
                          <a:cubicBezTo>
                            <a:pt x="14224" y="0"/>
                            <a:pt x="4063" y="10160"/>
                            <a:pt x="0" y="30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5444553</wp:posOffset>
            </wp:positionH>
            <wp:positionV relativeFrom="page">
              <wp:posOffset>618777</wp:posOffset>
            </wp:positionV>
            <wp:extent cx="206946" cy="129127"/>
            <wp:effectExtent l="0" t="0" r="0" b="0"/>
            <wp:wrapNone/>
            <wp:docPr id="1720" name="Picture 17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0" name="Picture 1720"/>
                    <pic:cNvPicPr>
                      <a:picLocks noChangeAspect="0" noChangeArrowheads="1"/>
                    </pic:cNvPicPr>
                  </pic:nvPicPr>
                  <pic:blipFill>
                    <a:blip r:embed="rId17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946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5652611</wp:posOffset>
            </wp:positionH>
            <wp:positionV relativeFrom="page">
              <wp:posOffset>629952</wp:posOffset>
            </wp:positionV>
            <wp:extent cx="33527" cy="74770"/>
            <wp:effectExtent l="0" t="0" r="0" b="0"/>
            <wp:wrapNone/>
            <wp:docPr id="1721" name="Freeform 1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4770"/>
                    </a:xfrm>
                    <a:custGeom>
                      <a:rect l="l" t="t" r="r" b="b"/>
                      <a:pathLst>
                        <a:path w="44703" h="99694">
                          <a:moveTo>
                            <a:pt x="0" y="0"/>
                          </a:moveTo>
                          <a:lnTo>
                            <a:pt x="0" y="97663"/>
                          </a:lnTo>
                          <a:lnTo>
                            <a:pt x="12191" y="97663"/>
                          </a:lnTo>
                          <a:lnTo>
                            <a:pt x="12191" y="83439"/>
                          </a:lnTo>
                          <a:cubicBezTo>
                            <a:pt x="16255" y="89535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99694"/>
                            <a:pt x="30480" y="99694"/>
                          </a:cubicBezTo>
                          <a:cubicBezTo>
                            <a:pt x="34544" y="99694"/>
                            <a:pt x="38607" y="99694"/>
                            <a:pt x="44703" y="95631"/>
                          </a:cubicBezTo>
                          <a:lnTo>
                            <a:pt x="38607" y="79375"/>
                          </a:lnTo>
                          <a:cubicBezTo>
                            <a:pt x="36576" y="81406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4383" y="81406"/>
                            <a:pt x="20320" y="79375"/>
                          </a:cubicBezTo>
                          <a:cubicBezTo>
                            <a:pt x="18288" y="77343"/>
                            <a:pt x="16255" y="75310"/>
                            <a:pt x="16255" y="71247"/>
                          </a:cubicBezTo>
                          <a:cubicBezTo>
                            <a:pt x="14224" y="65151"/>
                            <a:pt x="14224" y="59055"/>
                            <a:pt x="14224" y="50927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5782341</wp:posOffset>
            </wp:positionH>
            <wp:positionV relativeFrom="page">
              <wp:posOffset>631476</wp:posOffset>
            </wp:positionV>
            <wp:extent cx="48862" cy="74770"/>
            <wp:effectExtent l="0" t="0" r="0" b="0"/>
            <wp:wrapNone/>
            <wp:docPr id="1722" name="Freeform 1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4770"/>
                    </a:xfrm>
                    <a:custGeom>
                      <a:rect l="l" t="t" r="r" b="b"/>
                      <a:pathLst>
                        <a:path w="65150" h="99694">
                          <a:moveTo>
                            <a:pt x="52959" y="2031"/>
                          </a:moveTo>
                          <a:lnTo>
                            <a:pt x="52959" y="16381"/>
                          </a:lnTo>
                          <a:cubicBezTo>
                            <a:pt x="50928" y="10158"/>
                            <a:pt x="46864" y="6094"/>
                            <a:pt x="42799" y="4062"/>
                          </a:cubicBezTo>
                          <a:cubicBezTo>
                            <a:pt x="38735" y="0"/>
                            <a:pt x="32639" y="0"/>
                            <a:pt x="28576" y="0"/>
                          </a:cubicBezTo>
                          <a:cubicBezTo>
                            <a:pt x="22352" y="0"/>
                            <a:pt x="16256" y="0"/>
                            <a:pt x="12192" y="4062"/>
                          </a:cubicBezTo>
                          <a:cubicBezTo>
                            <a:pt x="6096" y="8126"/>
                            <a:pt x="4065" y="12191"/>
                            <a:pt x="2032" y="18413"/>
                          </a:cubicBezTo>
                          <a:cubicBezTo>
                            <a:pt x="0" y="22478"/>
                            <a:pt x="0" y="30606"/>
                            <a:pt x="0" y="38734"/>
                          </a:cubicBezTo>
                          <a:lnTo>
                            <a:pt x="0" y="99694"/>
                          </a:lnTo>
                          <a:lnTo>
                            <a:pt x="14225" y="99694"/>
                          </a:lnTo>
                          <a:lnTo>
                            <a:pt x="14225" y="44829"/>
                          </a:lnTo>
                          <a:cubicBezTo>
                            <a:pt x="14225" y="34669"/>
                            <a:pt x="14225" y="28573"/>
                            <a:pt x="16256" y="24509"/>
                          </a:cubicBezTo>
                          <a:cubicBezTo>
                            <a:pt x="16256" y="22478"/>
                            <a:pt x="18288" y="18413"/>
                            <a:pt x="20321" y="16381"/>
                          </a:cubicBezTo>
                          <a:cubicBezTo>
                            <a:pt x="24384" y="14222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2799" y="16381"/>
                            <a:pt x="46864" y="22478"/>
                          </a:cubicBezTo>
                          <a:cubicBezTo>
                            <a:pt x="50928" y="26541"/>
                            <a:pt x="52959" y="34669"/>
                            <a:pt x="52959" y="46861"/>
                          </a:cubicBezTo>
                          <a:lnTo>
                            <a:pt x="52959" y="99694"/>
                          </a:lnTo>
                          <a:lnTo>
                            <a:pt x="65150" y="99694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5855175</wp:posOffset>
            </wp:positionH>
            <wp:positionV relativeFrom="page">
              <wp:posOffset>618777</wp:posOffset>
            </wp:positionV>
            <wp:extent cx="81788" cy="129127"/>
            <wp:effectExtent l="0" t="0" r="0" b="0"/>
            <wp:wrapNone/>
            <wp:docPr id="1723" name="Picture 17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3" name="Picture 1723"/>
                    <pic:cNvPicPr>
                      <a:picLocks noChangeAspect="0" noChangeArrowheads="1"/>
                    </pic:cNvPicPr>
                  </pic:nvPicPr>
                  <pic:blipFill>
                    <a:blip r:embed="rId17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2321051</wp:posOffset>
            </wp:positionH>
            <wp:positionV relativeFrom="page">
              <wp:posOffset>690626</wp:posOffset>
            </wp:positionV>
            <wp:extent cx="12192" cy="15240"/>
            <wp:effectExtent l="0" t="0" r="0" b="0"/>
            <wp:wrapNone/>
            <wp:docPr id="1724" name="Freeform 1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40"/>
                    </a:xfrm>
                    <a:custGeom>
                      <a:rect l="l" t="t" r="r" b="b"/>
                      <a:pathLst>
                        <a:path w="16257" h="20321">
                          <a:moveTo>
                            <a:pt x="0" y="20321"/>
                          </a:moveTo>
                          <a:lnTo>
                            <a:pt x="16257" y="20321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681513</wp:posOffset>
            </wp:positionH>
            <wp:positionV relativeFrom="page">
              <wp:posOffset>1272223</wp:posOffset>
            </wp:positionV>
            <wp:extent cx="30478" cy="100677"/>
            <wp:effectExtent l="0" t="0" r="0" b="0"/>
            <wp:wrapNone/>
            <wp:docPr id="1725" name="Freeform 1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0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2192"/>
                            <a:pt x="10159" y="20318"/>
                            <a:pt x="10159" y="28446"/>
                          </a:cubicBezTo>
                          <a:lnTo>
                            <a:pt x="10159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5469"/>
                          </a:lnTo>
                          <a:lnTo>
                            <a:pt x="24383" y="85469"/>
                          </a:lnTo>
                          <a:lnTo>
                            <a:pt x="24383" y="28446"/>
                          </a:lnTo>
                          <a:cubicBezTo>
                            <a:pt x="24383" y="22350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4224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719613</wp:posOffset>
            </wp:positionH>
            <wp:positionV relativeFrom="page">
              <wp:posOffset>1270699</wp:posOffset>
            </wp:positionV>
            <wp:extent cx="50386" cy="102202"/>
            <wp:effectExtent l="0" t="0" r="0" b="0"/>
            <wp:wrapNone/>
            <wp:docPr id="1726" name="Freeform 17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4671" y="87502"/>
                          </a:cubicBezTo>
                          <a:cubicBezTo>
                            <a:pt x="30607" y="87502"/>
                            <a:pt x="24383" y="85471"/>
                            <a:pt x="20320" y="79375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772541</wp:posOffset>
            </wp:positionH>
            <wp:positionV relativeFrom="page">
              <wp:posOffset>1257999</wp:posOffset>
            </wp:positionV>
            <wp:extent cx="36068" cy="127603"/>
            <wp:effectExtent l="0" t="0" r="0" b="0"/>
            <wp:wrapNone/>
            <wp:docPr id="1727" name="Picture 17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7" name="Picture 1727"/>
                    <pic:cNvPicPr>
                      <a:picLocks noChangeAspect="0" noChangeArrowheads="1"/>
                    </pic:cNvPicPr>
                  </pic:nvPicPr>
                  <pic:blipFill>
                    <a:blip r:embed="rId17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833596</wp:posOffset>
            </wp:positionH>
            <wp:positionV relativeFrom="page">
              <wp:posOffset>1257999</wp:posOffset>
            </wp:positionV>
            <wp:extent cx="78835" cy="129127"/>
            <wp:effectExtent l="0" t="0" r="0" b="0"/>
            <wp:wrapNone/>
            <wp:docPr id="1728" name="Picture 17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8" name="Picture 1728"/>
                    <pic:cNvPicPr>
                      <a:picLocks noChangeAspect="0" noChangeArrowheads="1"/>
                    </pic:cNvPicPr>
                  </pic:nvPicPr>
                  <pic:blipFill>
                    <a:blip r:embed="rId17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1008030</wp:posOffset>
            </wp:positionH>
            <wp:positionV relativeFrom="page">
              <wp:posOffset>1272223</wp:posOffset>
            </wp:positionV>
            <wp:extent cx="29050" cy="100677"/>
            <wp:effectExtent l="0" t="0" r="0" b="0"/>
            <wp:wrapNone/>
            <wp:docPr id="1729" name="Freeform 17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255"/>
                          </a:moveTo>
                          <a:lnTo>
                            <a:pt x="38734" y="0"/>
                          </a:lnTo>
                          <a:cubicBezTo>
                            <a:pt x="34672" y="0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321" y="0"/>
                            <a:pt x="18288" y="2031"/>
                          </a:cubicBezTo>
                          <a:cubicBezTo>
                            <a:pt x="14225" y="4064"/>
                            <a:pt x="12193" y="6095"/>
                            <a:pt x="12193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343"/>
                          </a:lnTo>
                          <a:lnTo>
                            <a:pt x="0" y="85343"/>
                          </a:lnTo>
                          <a:lnTo>
                            <a:pt x="0" y="99694"/>
                          </a:lnTo>
                          <a:lnTo>
                            <a:pt x="10161" y="99694"/>
                          </a:lnTo>
                          <a:lnTo>
                            <a:pt x="10161" y="124077"/>
                          </a:lnTo>
                          <a:lnTo>
                            <a:pt x="24512" y="134237"/>
                          </a:lnTo>
                          <a:lnTo>
                            <a:pt x="24512" y="99694"/>
                          </a:lnTo>
                          <a:lnTo>
                            <a:pt x="36703" y="99694"/>
                          </a:lnTo>
                          <a:lnTo>
                            <a:pt x="36703" y="85343"/>
                          </a:lnTo>
                          <a:lnTo>
                            <a:pt x="24512" y="85343"/>
                          </a:lnTo>
                          <a:lnTo>
                            <a:pt x="24512" y="28446"/>
                          </a:lnTo>
                          <a:cubicBezTo>
                            <a:pt x="24512" y="22350"/>
                            <a:pt x="24512" y="20318"/>
                            <a:pt x="24512" y="18286"/>
                          </a:cubicBezTo>
                          <a:cubicBezTo>
                            <a:pt x="26543" y="16255"/>
                            <a:pt x="28576" y="14224"/>
                            <a:pt x="30608" y="14224"/>
                          </a:cubicBezTo>
                          <a:cubicBezTo>
                            <a:pt x="32640" y="14224"/>
                            <a:pt x="34672" y="14224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1040130</wp:posOffset>
            </wp:positionH>
            <wp:positionV relativeFrom="page">
              <wp:posOffset>1272223</wp:posOffset>
            </wp:positionV>
            <wp:extent cx="30573" cy="100677"/>
            <wp:effectExtent l="0" t="0" r="0" b="0"/>
            <wp:wrapNone/>
            <wp:docPr id="1730" name="Freeform 17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573" cy="100677"/>
                    </a:xfrm>
                    <a:custGeom>
                      <a:rect l="l" t="t" r="r" b="b"/>
                      <a:pathLst>
                        <a:path w="40765" h="134237">
                          <a:moveTo>
                            <a:pt x="38734" y="16255"/>
                          </a:moveTo>
                          <a:lnTo>
                            <a:pt x="40765" y="0"/>
                          </a:lnTo>
                          <a:cubicBezTo>
                            <a:pt x="36703" y="0"/>
                            <a:pt x="32639" y="0"/>
                            <a:pt x="30607" y="0"/>
                          </a:cubicBezTo>
                          <a:cubicBezTo>
                            <a:pt x="24510" y="0"/>
                            <a:pt x="20446" y="0"/>
                            <a:pt x="18414" y="2031"/>
                          </a:cubicBezTo>
                          <a:cubicBezTo>
                            <a:pt x="16383" y="4064"/>
                            <a:pt x="14351" y="6095"/>
                            <a:pt x="12319" y="10160"/>
                          </a:cubicBezTo>
                          <a:cubicBezTo>
                            <a:pt x="10286" y="12192"/>
                            <a:pt x="10286" y="20318"/>
                            <a:pt x="10286" y="28446"/>
                          </a:cubicBezTo>
                          <a:lnTo>
                            <a:pt x="10286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286" y="99694"/>
                          </a:lnTo>
                          <a:lnTo>
                            <a:pt x="10286" y="124077"/>
                          </a:lnTo>
                          <a:lnTo>
                            <a:pt x="24510" y="134237"/>
                          </a:lnTo>
                          <a:lnTo>
                            <a:pt x="24510" y="99694"/>
                          </a:lnTo>
                          <a:lnTo>
                            <a:pt x="38734" y="99694"/>
                          </a:lnTo>
                          <a:lnTo>
                            <a:pt x="38734" y="85469"/>
                          </a:lnTo>
                          <a:lnTo>
                            <a:pt x="24510" y="85469"/>
                          </a:lnTo>
                          <a:lnTo>
                            <a:pt x="24510" y="28446"/>
                          </a:lnTo>
                          <a:cubicBezTo>
                            <a:pt x="24510" y="22350"/>
                            <a:pt x="24510" y="20318"/>
                            <a:pt x="26543" y="18286"/>
                          </a:cubicBezTo>
                          <a:cubicBezTo>
                            <a:pt x="26543" y="16255"/>
                            <a:pt x="28574" y="14224"/>
                            <a:pt x="32639" y="14224"/>
                          </a:cubicBezTo>
                          <a:cubicBezTo>
                            <a:pt x="34671" y="14224"/>
                            <a:pt x="36703" y="14224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1288510</wp:posOffset>
            </wp:positionH>
            <wp:positionV relativeFrom="page">
              <wp:posOffset>1259523</wp:posOffset>
            </wp:positionV>
            <wp:extent cx="55880" cy="126079"/>
            <wp:effectExtent l="0" t="0" r="0" b="0"/>
            <wp:wrapNone/>
            <wp:docPr id="1731" name="Picture 17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1" name="Picture 1731"/>
                    <pic:cNvPicPr>
                      <a:picLocks noChangeAspect="0" noChangeArrowheads="1"/>
                    </pic:cNvPicPr>
                  </pic:nvPicPr>
                  <pic:blipFill>
                    <a:blip r:embed="rId17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880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811244</wp:posOffset>
            </wp:positionH>
            <wp:positionV relativeFrom="page">
              <wp:posOffset>1296607</wp:posOffset>
            </wp:positionV>
            <wp:extent cx="33527" cy="76295"/>
            <wp:effectExtent l="0" t="0" r="0" b="0"/>
            <wp:wrapNone/>
            <wp:docPr id="1732" name="Freeform 1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439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703" y="95631"/>
                          </a:cubicBezTo>
                          <a:lnTo>
                            <a:pt x="38607" y="81406"/>
                          </a:lnTo>
                          <a:cubicBezTo>
                            <a:pt x="36576" y="83439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4383" y="83439"/>
                            <a:pt x="20320" y="81406"/>
                          </a:cubicBezTo>
                          <a:cubicBezTo>
                            <a:pt x="18288" y="79375"/>
                            <a:pt x="16255" y="75310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931322</wp:posOffset>
            </wp:positionH>
            <wp:positionV relativeFrom="page">
              <wp:posOffset>1283907</wp:posOffset>
            </wp:positionV>
            <wp:extent cx="81883" cy="103219"/>
            <wp:effectExtent l="0" t="0" r="0" b="0"/>
            <wp:wrapNone/>
            <wp:docPr id="1733" name="Picture 17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3" name="Picture 1733"/>
                    <pic:cNvPicPr>
                      <a:picLocks noChangeAspect="0" noChangeArrowheads="1"/>
                    </pic:cNvPicPr>
                  </pic:nvPicPr>
                  <pic:blipFill>
                    <a:blip r:embed="rId17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1062672</wp:posOffset>
            </wp:positionH>
            <wp:positionV relativeFrom="page">
              <wp:posOffset>1283907</wp:posOffset>
            </wp:positionV>
            <wp:extent cx="81788" cy="103219"/>
            <wp:effectExtent l="0" t="0" r="0" b="0"/>
            <wp:wrapNone/>
            <wp:docPr id="1734" name="Picture 17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4" name="Picture 1734"/>
                    <pic:cNvPicPr>
                      <a:picLocks noChangeAspect="0" noChangeArrowheads="1"/>
                    </pic:cNvPicPr>
                  </pic:nvPicPr>
                  <pic:blipFill>
                    <a:blip r:embed="rId17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1143952</wp:posOffset>
            </wp:positionH>
            <wp:positionV relativeFrom="page">
              <wp:posOffset>1296607</wp:posOffset>
            </wp:positionV>
            <wp:extent cx="82390" cy="76295"/>
            <wp:effectExtent l="0" t="0" r="0" b="0"/>
            <wp:wrapNone/>
            <wp:docPr id="1735" name="Freeform 1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89535"/>
                            <a:pt x="18288" y="93598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50927" y="97663"/>
                          </a:cubicBezTo>
                          <a:cubicBezTo>
                            <a:pt x="54990" y="93598"/>
                            <a:pt x="57022" y="89535"/>
                            <a:pt x="59055" y="83439"/>
                          </a:cubicBezTo>
                          <a:cubicBezTo>
                            <a:pt x="63118" y="89535"/>
                            <a:pt x="67182" y="93598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1567" y="101727"/>
                            <a:pt x="97663" y="99694"/>
                            <a:pt x="103759" y="93598"/>
                          </a:cubicBezTo>
                          <a:cubicBezTo>
                            <a:pt x="107822" y="87502"/>
                            <a:pt x="109854" y="79375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69088"/>
                            <a:pt x="95631" y="75184"/>
                            <a:pt x="93598" y="77215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5471"/>
                            <a:pt x="85471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79375"/>
                          </a:cubicBezTo>
                          <a:cubicBezTo>
                            <a:pt x="63118" y="75184"/>
                            <a:pt x="61086" y="67056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8894" y="0"/>
                          </a:lnTo>
                          <a:lnTo>
                            <a:pt x="48894" y="65023"/>
                          </a:lnTo>
                          <a:cubicBezTo>
                            <a:pt x="48894" y="73152"/>
                            <a:pt x="46736" y="79375"/>
                            <a:pt x="44703" y="81406"/>
                          </a:cubicBezTo>
                          <a:cubicBezTo>
                            <a:pt x="42671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6255" y="75184"/>
                            <a:pt x="14224" y="65023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1228979</wp:posOffset>
            </wp:positionH>
            <wp:positionV relativeFrom="page">
              <wp:posOffset>1283907</wp:posOffset>
            </wp:positionV>
            <wp:extent cx="77311" cy="129127"/>
            <wp:effectExtent l="0" t="0" r="0" b="0"/>
            <wp:wrapNone/>
            <wp:docPr id="1736" name="Picture 17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6" name="Picture 1736"/>
                    <pic:cNvPicPr>
                      <a:picLocks noChangeAspect="0" noChangeArrowheads="1"/>
                    </pic:cNvPicPr>
                  </pic:nvPicPr>
                  <pic:blipFill>
                    <a:blip r:embed="rId17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683037</wp:posOffset>
            </wp:positionH>
            <wp:positionV relativeFrom="page">
              <wp:posOffset>1603217</wp:posOffset>
            </wp:positionV>
            <wp:extent cx="45814" cy="105345"/>
            <wp:effectExtent l="0" t="0" r="0" b="0"/>
            <wp:wrapNone/>
            <wp:docPr id="1737" name="Freeform 1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5814" cy="105345"/>
                    </a:xfrm>
                    <a:custGeom>
                      <a:rect l="l" t="t" r="r" b="b"/>
                      <a:pathLst>
                        <a:path w="61086" h="140461">
                          <a:moveTo>
                            <a:pt x="0" y="40767"/>
                          </a:moveTo>
                          <a:lnTo>
                            <a:pt x="12191" y="44830"/>
                          </a:lnTo>
                          <a:cubicBezTo>
                            <a:pt x="14224" y="32640"/>
                            <a:pt x="14224" y="26543"/>
                            <a:pt x="18288" y="22479"/>
                          </a:cubicBezTo>
                          <a:cubicBezTo>
                            <a:pt x="20320" y="18416"/>
                            <a:pt x="24383" y="16384"/>
                            <a:pt x="30480" y="16384"/>
                          </a:cubicBezTo>
                          <a:cubicBezTo>
                            <a:pt x="32511" y="16384"/>
                            <a:pt x="36576" y="18416"/>
                            <a:pt x="38607" y="20447"/>
                          </a:cubicBezTo>
                          <a:cubicBezTo>
                            <a:pt x="42671" y="22479"/>
                            <a:pt x="42671" y="24512"/>
                            <a:pt x="44703" y="26543"/>
                          </a:cubicBezTo>
                          <a:cubicBezTo>
                            <a:pt x="46736" y="30607"/>
                            <a:pt x="46736" y="36704"/>
                            <a:pt x="46736" y="44830"/>
                          </a:cubicBezTo>
                          <a:lnTo>
                            <a:pt x="46736" y="140461"/>
                          </a:lnTo>
                          <a:lnTo>
                            <a:pt x="61086" y="140461"/>
                          </a:lnTo>
                          <a:lnTo>
                            <a:pt x="61086" y="46862"/>
                          </a:lnTo>
                          <a:cubicBezTo>
                            <a:pt x="61086" y="30607"/>
                            <a:pt x="58927" y="18416"/>
                            <a:pt x="52831" y="10287"/>
                          </a:cubicBezTo>
                          <a:cubicBezTo>
                            <a:pt x="46736" y="4064"/>
                            <a:pt x="40640" y="0"/>
                            <a:pt x="30480" y="0"/>
                          </a:cubicBezTo>
                          <a:cubicBezTo>
                            <a:pt x="20320" y="0"/>
                            <a:pt x="12191" y="4064"/>
                            <a:pt x="8127" y="10287"/>
                          </a:cubicBezTo>
                          <a:cubicBezTo>
                            <a:pt x="2031" y="16384"/>
                            <a:pt x="0" y="28576"/>
                            <a:pt x="0" y="4076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747141</wp:posOffset>
            </wp:positionH>
            <wp:positionV relativeFrom="page">
              <wp:posOffset>1603216</wp:posOffset>
            </wp:positionV>
            <wp:extent cx="79342" cy="103821"/>
            <wp:effectExtent l="0" t="0" r="0" b="0"/>
            <wp:wrapNone/>
            <wp:docPr id="1738" name="Freeform 1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9342" cy="103821"/>
                    </a:xfrm>
                    <a:custGeom>
                      <a:rect l="l" t="t" r="r" b="b"/>
                      <a:pathLst>
                        <a:path w="105790" h="138429">
                          <a:moveTo>
                            <a:pt x="0" y="0"/>
                          </a:moveTo>
                          <a:lnTo>
                            <a:pt x="0" y="138429"/>
                          </a:lnTo>
                          <a:lnTo>
                            <a:pt x="22351" y="138429"/>
                          </a:lnTo>
                          <a:lnTo>
                            <a:pt x="48767" y="40767"/>
                          </a:lnTo>
                          <a:lnTo>
                            <a:pt x="54864" y="20447"/>
                          </a:lnTo>
                          <a:cubicBezTo>
                            <a:pt x="54864" y="26542"/>
                            <a:pt x="56896" y="32638"/>
                            <a:pt x="61086" y="42798"/>
                          </a:cubicBezTo>
                          <a:lnTo>
                            <a:pt x="87502" y="138429"/>
                          </a:lnTo>
                          <a:lnTo>
                            <a:pt x="105790" y="138429"/>
                          </a:lnTo>
                          <a:lnTo>
                            <a:pt x="105790" y="0"/>
                          </a:lnTo>
                          <a:lnTo>
                            <a:pt x="91567" y="0"/>
                          </a:lnTo>
                          <a:lnTo>
                            <a:pt x="91567" y="115951"/>
                          </a:lnTo>
                          <a:lnTo>
                            <a:pt x="58927" y="0"/>
                          </a:lnTo>
                          <a:lnTo>
                            <a:pt x="46736" y="0"/>
                          </a:lnTo>
                          <a:lnTo>
                            <a:pt x="14224" y="117982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974598</wp:posOffset>
            </wp:positionH>
            <wp:positionV relativeFrom="page">
              <wp:posOffset>1606265</wp:posOffset>
            </wp:positionV>
            <wp:extent cx="30478" cy="100677"/>
            <wp:effectExtent l="0" t="0" r="0" b="0"/>
            <wp:wrapNone/>
            <wp:docPr id="1739" name="Freeform 1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2352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1166304</wp:posOffset>
            </wp:positionH>
            <wp:positionV relativeFrom="page">
              <wp:posOffset>1593850</wp:posOffset>
            </wp:positionV>
            <wp:extent cx="141795" cy="139700"/>
            <wp:effectExtent l="0" t="0" r="0" b="0"/>
            <wp:wrapNone/>
            <wp:docPr id="1740" name="Picture 17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0" name="Picture 1740"/>
                    <pic:cNvPicPr>
                      <a:picLocks noChangeAspect="0" noChangeArrowheads="1"/>
                    </pic:cNvPicPr>
                  </pic:nvPicPr>
                  <pic:blipFill>
                    <a:blip r:embed="rId17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79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1340929</wp:posOffset>
            </wp:positionH>
            <wp:positionV relativeFrom="page">
              <wp:posOffset>1606265</wp:posOffset>
            </wp:positionV>
            <wp:extent cx="28955" cy="100773"/>
            <wp:effectExtent l="0" t="0" r="0" b="0"/>
            <wp:wrapNone/>
            <wp:docPr id="1741" name="Freeform 1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1377505</wp:posOffset>
            </wp:positionH>
            <wp:positionV relativeFrom="page">
              <wp:posOffset>1603312</wp:posOffset>
            </wp:positionV>
            <wp:extent cx="50386" cy="103727"/>
            <wp:effectExtent l="0" t="0" r="0" b="0"/>
            <wp:wrapNone/>
            <wp:docPr id="1742" name="Freeform 1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727"/>
                    </a:xfrm>
                    <a:custGeom>
                      <a:rect l="l" t="t" r="r" b="b"/>
                      <a:pathLst>
                        <a:path w="67182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8288" y="93598"/>
                            <a:pt x="22351" y="95631"/>
                            <a:pt x="26415" y="97663"/>
                          </a:cubicBezTo>
                          <a:cubicBezTo>
                            <a:pt x="30607" y="101727"/>
                            <a:pt x="34671" y="101727"/>
                            <a:pt x="38734" y="101727"/>
                          </a:cubicBezTo>
                          <a:cubicBezTo>
                            <a:pt x="46863" y="101727"/>
                            <a:pt x="54990" y="99694"/>
                            <a:pt x="59055" y="93598"/>
                          </a:cubicBezTo>
                          <a:cubicBezTo>
                            <a:pt x="65151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6703" y="87502"/>
                          </a:cubicBezTo>
                          <a:cubicBezTo>
                            <a:pt x="30607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1688464</wp:posOffset>
            </wp:positionH>
            <wp:positionV relativeFrom="page">
              <wp:posOffset>1590517</wp:posOffset>
            </wp:positionV>
            <wp:extent cx="77216" cy="130746"/>
            <wp:effectExtent l="0" t="0" r="0" b="0"/>
            <wp:wrapNone/>
            <wp:docPr id="1743" name="Picture 17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3" name="Picture 1743"/>
                    <pic:cNvPicPr>
                      <a:picLocks noChangeAspect="0" noChangeArrowheads="1"/>
                    </pic:cNvPicPr>
                  </pic:nvPicPr>
                  <pic:blipFill>
                    <a:blip r:embed="rId17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216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1945290</wp:posOffset>
            </wp:positionH>
            <wp:positionV relativeFrom="page">
              <wp:posOffset>1603312</wp:posOffset>
            </wp:positionV>
            <wp:extent cx="48863" cy="103727"/>
            <wp:effectExtent l="0" t="0" r="0" b="0"/>
            <wp:wrapNone/>
            <wp:docPr id="1744" name="Freeform 1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3727"/>
                    </a:xfrm>
                    <a:custGeom>
                      <a:rect l="l" t="t" r="r" b="b"/>
                      <a:pathLst>
                        <a:path w="65151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6255" y="93598"/>
                            <a:pt x="20320" y="95631"/>
                            <a:pt x="24383" y="97663"/>
                          </a:cubicBezTo>
                          <a:cubicBezTo>
                            <a:pt x="28448" y="101727"/>
                            <a:pt x="32511" y="101727"/>
                            <a:pt x="38607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5151" y="77343"/>
                            <a:pt x="65151" y="63118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830" y="85471"/>
                            <a:pt x="40767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2207799</wp:posOffset>
            </wp:positionH>
            <wp:positionV relativeFrom="page">
              <wp:posOffset>1606265</wp:posOffset>
            </wp:positionV>
            <wp:extent cx="28955" cy="100773"/>
            <wp:effectExtent l="0" t="0" r="0" b="0"/>
            <wp:wrapNone/>
            <wp:docPr id="1745" name="Freeform 1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2245899</wp:posOffset>
            </wp:positionH>
            <wp:positionV relativeFrom="page">
              <wp:posOffset>1603216</wp:posOffset>
            </wp:positionV>
            <wp:extent cx="48863" cy="103821"/>
            <wp:effectExtent l="0" t="0" r="0" b="0"/>
            <wp:wrapNone/>
            <wp:docPr id="1746" name="Freeform 1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3821"/>
                    </a:xfrm>
                    <a:custGeom>
                      <a:rect l="l" t="t" r="r" b="b"/>
                      <a:pathLst>
                        <a:path w="65151" h="138429">
                          <a:moveTo>
                            <a:pt x="0" y="0"/>
                          </a:moveTo>
                          <a:lnTo>
                            <a:pt x="0" y="138429"/>
                          </a:lnTo>
                          <a:lnTo>
                            <a:pt x="12319" y="138429"/>
                          </a:lnTo>
                          <a:lnTo>
                            <a:pt x="12319" y="87502"/>
                          </a:lnTo>
                          <a:cubicBezTo>
                            <a:pt x="16382" y="93598"/>
                            <a:pt x="20447" y="95631"/>
                            <a:pt x="24510" y="97663"/>
                          </a:cubicBezTo>
                          <a:cubicBezTo>
                            <a:pt x="28575" y="101727"/>
                            <a:pt x="32638" y="101727"/>
                            <a:pt x="36703" y="101727"/>
                          </a:cubicBezTo>
                          <a:cubicBezTo>
                            <a:pt x="44830" y="101727"/>
                            <a:pt x="52959" y="99694"/>
                            <a:pt x="57022" y="93598"/>
                          </a:cubicBezTo>
                          <a:cubicBezTo>
                            <a:pt x="63118" y="87502"/>
                            <a:pt x="65151" y="77343"/>
                            <a:pt x="65151" y="63118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3118"/>
                          </a:lnTo>
                          <a:cubicBezTo>
                            <a:pt x="50927" y="71247"/>
                            <a:pt x="50927" y="77343"/>
                            <a:pt x="46863" y="81406"/>
                          </a:cubicBezTo>
                          <a:cubicBezTo>
                            <a:pt x="44830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2478" y="85471"/>
                            <a:pt x="18415" y="81406"/>
                          </a:cubicBezTo>
                          <a:cubicBezTo>
                            <a:pt x="14350" y="75310"/>
                            <a:pt x="12319" y="67182"/>
                            <a:pt x="12319" y="54990"/>
                          </a:cubicBez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2509424</wp:posOffset>
            </wp:positionH>
            <wp:positionV relativeFrom="page">
              <wp:posOffset>1593850</wp:posOffset>
            </wp:positionV>
            <wp:extent cx="157575" cy="139700"/>
            <wp:effectExtent l="0" t="0" r="0" b="0"/>
            <wp:wrapNone/>
            <wp:docPr id="1747" name="Picture 17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7" name="Picture 1747"/>
                    <pic:cNvPicPr>
                      <a:picLocks noChangeAspect="0" noChangeArrowheads="1"/>
                    </pic:cNvPicPr>
                  </pic:nvPicPr>
                  <pic:blipFill>
                    <a:blip r:embed="rId17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757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3022346</wp:posOffset>
            </wp:positionH>
            <wp:positionV relativeFrom="page">
              <wp:posOffset>1590612</wp:posOffset>
            </wp:positionV>
            <wp:extent cx="127253" cy="142938"/>
            <wp:effectExtent l="0" t="0" r="0" b="0"/>
            <wp:wrapNone/>
            <wp:docPr id="1748" name="Picture 17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8" name="Picture 1748"/>
                    <pic:cNvPicPr>
                      <a:picLocks noChangeAspect="0" noChangeArrowheads="1"/>
                    </pic:cNvPicPr>
                  </pic:nvPicPr>
                  <pic:blipFill>
                    <a:blip r:embed="rId17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7253" cy="142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3756659</wp:posOffset>
            </wp:positionH>
            <wp:positionV relativeFrom="page">
              <wp:posOffset>1603502</wp:posOffset>
            </wp:positionV>
            <wp:extent cx="10668" cy="103632"/>
            <wp:effectExtent l="0" t="0" r="0" b="0"/>
            <wp:wrapNone/>
            <wp:docPr id="1749" name="Freeform 1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3892359</wp:posOffset>
            </wp:positionH>
            <wp:positionV relativeFrom="page">
              <wp:posOffset>1593850</wp:posOffset>
            </wp:positionV>
            <wp:extent cx="298640" cy="139700"/>
            <wp:effectExtent l="0" t="0" r="0" b="0"/>
            <wp:wrapNone/>
            <wp:docPr id="1750" name="Picture 17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0" name="Picture 1750"/>
                    <pic:cNvPicPr>
                      <a:picLocks noChangeAspect="0" noChangeArrowheads="1"/>
                    </pic:cNvPicPr>
                  </pic:nvPicPr>
                  <pic:blipFill>
                    <a:blip r:embed="rId17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864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4541520</wp:posOffset>
            </wp:positionH>
            <wp:positionV relativeFrom="page">
              <wp:posOffset>1601692</wp:posOffset>
            </wp:positionV>
            <wp:extent cx="35051" cy="105346"/>
            <wp:effectExtent l="0" t="0" r="0" b="0"/>
            <wp:wrapNone/>
            <wp:docPr id="1751" name="Freeform 1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5346"/>
                    </a:xfrm>
                    <a:custGeom>
                      <a:rect l="l" t="t" r="r" b="b"/>
                      <a:pathLst>
                        <a:path w="46735" h="140462">
                          <a:moveTo>
                            <a:pt x="12191" y="0"/>
                          </a:moveTo>
                          <a:lnTo>
                            <a:pt x="1219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2191" y="124079"/>
                            <a:pt x="14222" y="128270"/>
                          </a:cubicBezTo>
                          <a:cubicBezTo>
                            <a:pt x="16254" y="132334"/>
                            <a:pt x="18286" y="134365"/>
                            <a:pt x="20318" y="136397"/>
                          </a:cubicBezTo>
                          <a:cubicBezTo>
                            <a:pt x="24382" y="138429"/>
                            <a:pt x="28446" y="140462"/>
                            <a:pt x="34542" y="140462"/>
                          </a:cubicBezTo>
                          <a:cubicBezTo>
                            <a:pt x="38606" y="140462"/>
                            <a:pt x="42671" y="138429"/>
                            <a:pt x="46735" y="138429"/>
                          </a:cubicBezTo>
                          <a:lnTo>
                            <a:pt x="44702" y="124079"/>
                          </a:lnTo>
                          <a:cubicBezTo>
                            <a:pt x="42671" y="124079"/>
                            <a:pt x="38606" y="124079"/>
                            <a:pt x="36574" y="124079"/>
                          </a:cubicBezTo>
                          <a:cubicBezTo>
                            <a:pt x="32511" y="124079"/>
                            <a:pt x="28446" y="124079"/>
                            <a:pt x="28446" y="122046"/>
                          </a:cubicBezTo>
                          <a:cubicBezTo>
                            <a:pt x="26415" y="117982"/>
                            <a:pt x="24382" y="113919"/>
                            <a:pt x="24382" y="109854"/>
                          </a:cubicBezTo>
                          <a:lnTo>
                            <a:pt x="24382" y="99694"/>
                          </a:lnTo>
                          <a:lnTo>
                            <a:pt x="40639" y="99694"/>
                          </a:lnTo>
                          <a:lnTo>
                            <a:pt x="40639" y="87502"/>
                          </a:lnTo>
                          <a:lnTo>
                            <a:pt x="24382" y="87502"/>
                          </a:lnTo>
                          <a:lnTo>
                            <a:pt x="24382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4709159</wp:posOffset>
            </wp:positionH>
            <wp:positionV relativeFrom="page">
              <wp:posOffset>1603502</wp:posOffset>
            </wp:positionV>
            <wp:extent cx="10668" cy="103632"/>
            <wp:effectExtent l="0" t="0" r="0" b="0"/>
            <wp:wrapNone/>
            <wp:docPr id="1752" name="Freeform 1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4718081</wp:posOffset>
            </wp:positionH>
            <wp:positionV relativeFrom="page">
              <wp:posOffset>1593564</wp:posOffset>
            </wp:positionV>
            <wp:extent cx="55879" cy="126175"/>
            <wp:effectExtent l="0" t="0" r="0" b="0"/>
            <wp:wrapNone/>
            <wp:docPr id="1753" name="Picture 17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3" name="Picture 1753"/>
                    <pic:cNvPicPr>
                      <a:picLocks noChangeAspect="0" noChangeArrowheads="1"/>
                    </pic:cNvPicPr>
                  </pic:nvPicPr>
                  <pic:blipFill>
                    <a:blip r:embed="rId17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879" cy="12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4847812</wp:posOffset>
            </wp:positionH>
            <wp:positionV relativeFrom="page">
              <wp:posOffset>1590517</wp:posOffset>
            </wp:positionV>
            <wp:extent cx="77215" cy="130746"/>
            <wp:effectExtent l="0" t="0" r="0" b="0"/>
            <wp:wrapNone/>
            <wp:docPr id="1754" name="Picture 17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4" name="Picture 1754"/>
                    <pic:cNvPicPr>
                      <a:picLocks noChangeAspect="0" noChangeArrowheads="1"/>
                    </pic:cNvPicPr>
                  </pic:nvPicPr>
                  <pic:blipFill>
                    <a:blip r:embed="rId17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215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4985670</wp:posOffset>
            </wp:positionH>
            <wp:positionV relativeFrom="page">
              <wp:posOffset>1606265</wp:posOffset>
            </wp:positionV>
            <wp:extent cx="28955" cy="100773"/>
            <wp:effectExtent l="0" t="0" r="0" b="0"/>
            <wp:wrapNone/>
            <wp:docPr id="1755" name="Freeform 1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2"/>
                          </a:cubicBezTo>
                          <a:cubicBezTo>
                            <a:pt x="14225" y="4063"/>
                            <a:pt x="12193" y="6222"/>
                            <a:pt x="12193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4385" y="134364"/>
                          </a:lnTo>
                          <a:lnTo>
                            <a:pt x="24385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4385" y="87501"/>
                          </a:lnTo>
                          <a:lnTo>
                            <a:pt x="24385" y="28573"/>
                          </a:lnTo>
                          <a:cubicBezTo>
                            <a:pt x="24385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5139785</wp:posOffset>
            </wp:positionH>
            <wp:positionV relativeFrom="page">
              <wp:posOffset>1603312</wp:posOffset>
            </wp:positionV>
            <wp:extent cx="50386" cy="103727"/>
            <wp:effectExtent l="0" t="0" r="0" b="0"/>
            <wp:wrapNone/>
            <wp:docPr id="1756" name="Freeform 17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727"/>
                    </a:xfrm>
                    <a:custGeom>
                      <a:rect l="l" t="t" r="r" b="b"/>
                      <a:pathLst>
                        <a:path w="67182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8288" y="93598"/>
                            <a:pt x="22351" y="95631"/>
                            <a:pt x="26415" y="97663"/>
                          </a:cubicBezTo>
                          <a:cubicBezTo>
                            <a:pt x="30607" y="101727"/>
                            <a:pt x="34671" y="101727"/>
                            <a:pt x="38734" y="101727"/>
                          </a:cubicBezTo>
                          <a:cubicBezTo>
                            <a:pt x="46863" y="101727"/>
                            <a:pt x="54990" y="99694"/>
                            <a:pt x="59055" y="93598"/>
                          </a:cubicBezTo>
                          <a:cubicBezTo>
                            <a:pt x="65151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6703" y="87502"/>
                          </a:cubicBezTo>
                          <a:cubicBezTo>
                            <a:pt x="30607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5356066</wp:posOffset>
            </wp:positionH>
            <wp:positionV relativeFrom="page">
              <wp:posOffset>1590612</wp:posOffset>
            </wp:positionV>
            <wp:extent cx="36067" cy="129127"/>
            <wp:effectExtent l="0" t="0" r="0" b="0"/>
            <wp:wrapNone/>
            <wp:docPr id="1757" name="Picture 17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7" name="Picture 1757"/>
                    <pic:cNvPicPr>
                      <a:picLocks noChangeAspect="0" noChangeArrowheads="1"/>
                    </pic:cNvPicPr>
                  </pic:nvPicPr>
                  <pic:blipFill>
                    <a:blip r:embed="rId17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5513736</wp:posOffset>
            </wp:positionH>
            <wp:positionV relativeFrom="page">
              <wp:posOffset>1606265</wp:posOffset>
            </wp:positionV>
            <wp:extent cx="28955" cy="100773"/>
            <wp:effectExtent l="0" t="0" r="0" b="0"/>
            <wp:wrapNone/>
            <wp:docPr id="1758" name="Freeform 1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2"/>
                          </a:cubicBezTo>
                          <a:cubicBezTo>
                            <a:pt x="14225" y="4063"/>
                            <a:pt x="12193" y="6222"/>
                            <a:pt x="12193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4385" y="134364"/>
                          </a:lnTo>
                          <a:lnTo>
                            <a:pt x="24385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4385" y="87501"/>
                          </a:lnTo>
                          <a:lnTo>
                            <a:pt x="24385" y="28573"/>
                          </a:lnTo>
                          <a:cubicBezTo>
                            <a:pt x="24385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5615939</wp:posOffset>
            </wp:positionH>
            <wp:positionV relativeFrom="page">
              <wp:posOffset>1603502</wp:posOffset>
            </wp:positionV>
            <wp:extent cx="36576" cy="103632"/>
            <wp:effectExtent l="0" t="0" r="0" b="0"/>
            <wp:wrapNone/>
            <wp:docPr id="1759" name="Freeform 17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6" cy="103632"/>
                    </a:xfrm>
                    <a:custGeom>
                      <a:rect l="l" t="t" r="r" b="b"/>
                      <a:pathLst>
                        <a:path w="48769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5" y="138176"/>
                          </a:moveTo>
                          <a:lnTo>
                            <a:pt x="48769" y="138176"/>
                          </a:lnTo>
                          <a:lnTo>
                            <a:pt x="48769" y="0"/>
                          </a:lnTo>
                          <a:lnTo>
                            <a:pt x="3454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5652102</wp:posOffset>
            </wp:positionH>
            <wp:positionV relativeFrom="page">
              <wp:posOffset>1593850</wp:posOffset>
            </wp:positionV>
            <wp:extent cx="139097" cy="139700"/>
            <wp:effectExtent l="0" t="0" r="0" b="0"/>
            <wp:wrapNone/>
            <wp:docPr id="1760" name="Picture 17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0" name="Picture 1760"/>
                    <pic:cNvPicPr>
                      <a:picLocks noChangeAspect="0" noChangeArrowheads="1"/>
                    </pic:cNvPicPr>
                  </pic:nvPicPr>
                  <pic:blipFill>
                    <a:blip r:embed="rId1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097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5813933</wp:posOffset>
            </wp:positionH>
            <wp:positionV relativeFrom="page">
              <wp:posOffset>1593564</wp:posOffset>
            </wp:positionV>
            <wp:extent cx="54355" cy="126175"/>
            <wp:effectExtent l="0" t="0" r="0" b="0"/>
            <wp:wrapNone/>
            <wp:docPr id="1761" name="Picture 17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1" name="Picture 1761"/>
                    <pic:cNvPicPr>
                      <a:picLocks noChangeAspect="0" noChangeArrowheads="1"/>
                    </pic:cNvPicPr>
                  </pic:nvPicPr>
                  <pic:blipFill>
                    <a:blip r:embed="rId17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355" cy="12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5864828</wp:posOffset>
            </wp:positionH>
            <wp:positionV relativeFrom="page">
              <wp:posOffset>1603312</wp:posOffset>
            </wp:positionV>
            <wp:extent cx="48863" cy="103727"/>
            <wp:effectExtent l="0" t="0" r="0" b="0"/>
            <wp:wrapNone/>
            <wp:docPr id="1762" name="Freeform 1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3727"/>
                    </a:xfrm>
                    <a:custGeom>
                      <a:rect l="l" t="t" r="r" b="b"/>
                      <a:pathLst>
                        <a:path w="65151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6255" y="93598"/>
                            <a:pt x="20320" y="95631"/>
                            <a:pt x="24383" y="97663"/>
                          </a:cubicBezTo>
                          <a:cubicBezTo>
                            <a:pt x="28448" y="101727"/>
                            <a:pt x="32511" y="101727"/>
                            <a:pt x="38607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5151" y="77343"/>
                            <a:pt x="65151" y="63118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830" y="85471"/>
                            <a:pt x="40767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6114636</wp:posOffset>
            </wp:positionH>
            <wp:positionV relativeFrom="page">
              <wp:posOffset>1593850</wp:posOffset>
            </wp:positionV>
            <wp:extent cx="146463" cy="139700"/>
            <wp:effectExtent l="0" t="0" r="0" b="0"/>
            <wp:wrapNone/>
            <wp:docPr id="1763" name="Picture 17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3" name="Picture 1763"/>
                    <pic:cNvPicPr>
                      <a:picLocks noChangeAspect="0" noChangeArrowheads="1"/>
                    </pic:cNvPicPr>
                  </pic:nvPicPr>
                  <pic:blipFill>
                    <a:blip r:embed="rId17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6463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6262116</wp:posOffset>
            </wp:positionH>
            <wp:positionV relativeFrom="page">
              <wp:posOffset>1603502</wp:posOffset>
            </wp:positionV>
            <wp:extent cx="10667" cy="103632"/>
            <wp:effectExtent l="0" t="0" r="0" b="0"/>
            <wp:wrapNone/>
            <wp:docPr id="1764" name="Freeform 17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103632"/>
                    </a:xfrm>
                    <a:custGeom>
                      <a:rect l="l" t="t" r="r" b="b"/>
                      <a:pathLst>
                        <a:path w="14223" h="138176">
                          <a:moveTo>
                            <a:pt x="0" y="138176"/>
                          </a:moveTo>
                          <a:lnTo>
                            <a:pt x="14223" y="138176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6779037</wp:posOffset>
            </wp:positionH>
            <wp:positionV relativeFrom="page">
              <wp:posOffset>1606265</wp:posOffset>
            </wp:positionV>
            <wp:extent cx="28955" cy="100773"/>
            <wp:effectExtent l="0" t="0" r="0" b="0"/>
            <wp:wrapNone/>
            <wp:docPr id="1765" name="Freeform 1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222"/>
                            <a:pt x="10161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4385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6803008</wp:posOffset>
            </wp:positionH>
            <wp:positionV relativeFrom="page">
              <wp:posOffset>1590612</wp:posOffset>
            </wp:positionV>
            <wp:extent cx="36068" cy="129127"/>
            <wp:effectExtent l="0" t="0" r="0" b="0"/>
            <wp:wrapNone/>
            <wp:docPr id="1766" name="Picture 17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6" name="Picture 1766"/>
                    <pic:cNvPicPr>
                      <a:picLocks noChangeAspect="0" noChangeArrowheads="1"/>
                    </pic:cNvPicPr>
                  </pic:nvPicPr>
                  <pic:blipFill>
                    <a:blip r:embed="rId17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6841235</wp:posOffset>
            </wp:positionH>
            <wp:positionV relativeFrom="page">
              <wp:posOffset>1603502</wp:posOffset>
            </wp:positionV>
            <wp:extent cx="36576" cy="103632"/>
            <wp:effectExtent l="0" t="0" r="0" b="0"/>
            <wp:wrapNone/>
            <wp:docPr id="1767" name="Freeform 1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6" cy="103632"/>
                    </a:xfrm>
                    <a:custGeom>
                      <a:rect l="l" t="t" r="r" b="b"/>
                      <a:pathLst>
                        <a:path w="48769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5" y="138176"/>
                          </a:moveTo>
                          <a:lnTo>
                            <a:pt x="48769" y="138176"/>
                          </a:lnTo>
                          <a:lnTo>
                            <a:pt x="48769" y="0"/>
                          </a:lnTo>
                          <a:lnTo>
                            <a:pt x="3454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876871</wp:posOffset>
            </wp:positionH>
            <wp:positionV relativeFrom="page">
              <wp:posOffset>1630744</wp:posOffset>
            </wp:positionV>
            <wp:extent cx="32098" cy="76295"/>
            <wp:effectExtent l="0" t="0" r="0" b="0"/>
            <wp:wrapNone/>
            <wp:docPr id="1768" name="Freeform 1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899223</wp:posOffset>
            </wp:positionH>
            <wp:positionV relativeFrom="page">
              <wp:posOffset>1618044</wp:posOffset>
            </wp:positionV>
            <wp:extent cx="81883" cy="103219"/>
            <wp:effectExtent l="0" t="0" r="0" b="0"/>
            <wp:wrapNone/>
            <wp:docPr id="1769" name="Picture 17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9" name="Picture 1769"/>
                    <pic:cNvPicPr>
                      <a:picLocks noChangeAspect="0" noChangeArrowheads="1"/>
                    </pic:cNvPicPr>
                  </pic:nvPicPr>
                  <pic:blipFill>
                    <a:blip r:embed="rId17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1012698</wp:posOffset>
            </wp:positionH>
            <wp:positionV relativeFrom="page">
              <wp:posOffset>1632268</wp:posOffset>
            </wp:positionV>
            <wp:extent cx="48862" cy="76293"/>
            <wp:effectExtent l="0" t="0" r="0" b="0"/>
            <wp:wrapNone/>
            <wp:docPr id="1770" name="Freeform 1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50928" y="12191"/>
                            <a:pt x="46864" y="8126"/>
                            <a:pt x="42799" y="4062"/>
                          </a:cubicBezTo>
                          <a:cubicBezTo>
                            <a:pt x="38735" y="2031"/>
                            <a:pt x="32639" y="0"/>
                            <a:pt x="28576" y="0"/>
                          </a:cubicBezTo>
                          <a:cubicBezTo>
                            <a:pt x="20448" y="0"/>
                            <a:pt x="16383" y="2031"/>
                            <a:pt x="12192" y="6094"/>
                          </a:cubicBezTo>
                          <a:cubicBezTo>
                            <a:pt x="6096" y="10158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352" y="101725"/>
                          </a:lnTo>
                          <a:lnTo>
                            <a:pt x="14352" y="46734"/>
                          </a:lnTo>
                          <a:cubicBezTo>
                            <a:pt x="14352" y="36575"/>
                            <a:pt x="14352" y="30479"/>
                            <a:pt x="14352" y="26414"/>
                          </a:cubicBezTo>
                          <a:cubicBezTo>
                            <a:pt x="16383" y="22351"/>
                            <a:pt x="18415" y="20319"/>
                            <a:pt x="20448" y="18286"/>
                          </a:cubicBezTo>
                          <a:cubicBezTo>
                            <a:pt x="24511" y="16255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2799" y="18286"/>
                            <a:pt x="46864" y="22351"/>
                          </a:cubicBezTo>
                          <a:cubicBezTo>
                            <a:pt x="50928" y="28446"/>
                            <a:pt x="52959" y="36575"/>
                            <a:pt x="52959" y="48767"/>
                          </a:cubicBezTo>
                          <a:lnTo>
                            <a:pt x="52959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1078325</wp:posOffset>
            </wp:positionH>
            <wp:positionV relativeFrom="page">
              <wp:posOffset>1630744</wp:posOffset>
            </wp:positionV>
            <wp:extent cx="33622" cy="76295"/>
            <wp:effectExtent l="0" t="0" r="0" b="0"/>
            <wp:wrapNone/>
            <wp:docPr id="1771" name="Freeform 1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101727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830" y="95631"/>
                          </a:cubicBezTo>
                          <a:lnTo>
                            <a:pt x="38607" y="81406"/>
                          </a:lnTo>
                          <a:cubicBezTo>
                            <a:pt x="36576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4383" y="83439"/>
                            <a:pt x="22351" y="81406"/>
                          </a:cubicBezTo>
                          <a:cubicBezTo>
                            <a:pt x="18288" y="79375"/>
                            <a:pt x="18288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1116520</wp:posOffset>
            </wp:positionH>
            <wp:positionV relativeFrom="page">
              <wp:posOffset>1630744</wp:posOffset>
            </wp:positionV>
            <wp:extent cx="50292" cy="76295"/>
            <wp:effectExtent l="0" t="0" r="0" b="0"/>
            <wp:wrapNone/>
            <wp:docPr id="1772" name="Freeform 1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5"/>
                    </a:xfrm>
                    <a:custGeom>
                      <a:rect l="l" t="t" r="r" b="b"/>
                      <a:pathLst>
                        <a:path w="67056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4224" y="99694"/>
                          </a:lnTo>
                          <a:lnTo>
                            <a:pt x="14224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4544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800" y="99694"/>
                          </a:cubicBezTo>
                          <a:cubicBezTo>
                            <a:pt x="54864" y="97663"/>
                            <a:pt x="56896" y="95631"/>
                            <a:pt x="60960" y="93598"/>
                          </a:cubicBezTo>
                          <a:cubicBezTo>
                            <a:pt x="62992" y="89535"/>
                            <a:pt x="65023" y="85471"/>
                            <a:pt x="65023" y="81406"/>
                          </a:cubicBezTo>
                          <a:cubicBezTo>
                            <a:pt x="67056" y="77343"/>
                            <a:pt x="67056" y="71247"/>
                            <a:pt x="67056" y="61086"/>
                          </a:cubicBezTo>
                          <a:lnTo>
                            <a:pt x="67056" y="0"/>
                          </a:lnTo>
                          <a:lnTo>
                            <a:pt x="52831" y="0"/>
                          </a:lnTo>
                          <a:lnTo>
                            <a:pt x="52831" y="61086"/>
                          </a:lnTo>
                          <a:cubicBezTo>
                            <a:pt x="52831" y="69214"/>
                            <a:pt x="52831" y="73278"/>
                            <a:pt x="50800" y="77343"/>
                          </a:cubicBezTo>
                          <a:cubicBezTo>
                            <a:pt x="50800" y="79375"/>
                            <a:pt x="48767" y="83439"/>
                            <a:pt x="44703" y="85471"/>
                          </a:cubicBezTo>
                          <a:cubicBezTo>
                            <a:pt x="42671" y="87502"/>
                            <a:pt x="40640" y="87502"/>
                            <a:pt x="36576" y="87502"/>
                          </a:cubicBezTo>
                          <a:cubicBezTo>
                            <a:pt x="30480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1427289</wp:posOffset>
            </wp:positionH>
            <wp:positionV relativeFrom="page">
              <wp:posOffset>1617948</wp:posOffset>
            </wp:positionV>
            <wp:extent cx="81883" cy="103219"/>
            <wp:effectExtent l="0" t="0" r="0" b="0"/>
            <wp:wrapNone/>
            <wp:docPr id="1773" name="Picture 17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3" name="Picture 1773"/>
                    <pic:cNvPicPr>
                      <a:picLocks noChangeAspect="0" noChangeArrowheads="1"/>
                    </pic:cNvPicPr>
                  </pic:nvPicPr>
                  <pic:blipFill>
                    <a:blip r:embed="rId17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1537715</wp:posOffset>
            </wp:positionH>
            <wp:positionV relativeFrom="page">
              <wp:posOffset>1630649</wp:posOffset>
            </wp:positionV>
            <wp:extent cx="53434" cy="77818"/>
            <wp:effectExtent l="0" t="0" r="0" b="0"/>
            <wp:wrapNone/>
            <wp:docPr id="1774" name="Freeform 1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9055" y="38607"/>
                          </a:moveTo>
                          <a:lnTo>
                            <a:pt x="71246" y="36576"/>
                          </a:lnTo>
                          <a:cubicBezTo>
                            <a:pt x="69215" y="24383"/>
                            <a:pt x="65150" y="16256"/>
                            <a:pt x="59055" y="10159"/>
                          </a:cubicBezTo>
                          <a:cubicBezTo>
                            <a:pt x="52960" y="4063"/>
                            <a:pt x="46736" y="0"/>
                            <a:pt x="36577" y="0"/>
                          </a:cubicBezTo>
                          <a:cubicBezTo>
                            <a:pt x="26417" y="0"/>
                            <a:pt x="18288" y="4063"/>
                            <a:pt x="10161" y="14224"/>
                          </a:cubicBezTo>
                          <a:cubicBezTo>
                            <a:pt x="4065" y="22352"/>
                            <a:pt x="0" y="34544"/>
                            <a:pt x="0" y="52831"/>
                          </a:cubicBezTo>
                          <a:cubicBezTo>
                            <a:pt x="0" y="69214"/>
                            <a:pt x="4065" y="83437"/>
                            <a:pt x="12192" y="91566"/>
                          </a:cubicBezTo>
                          <a:cubicBezTo>
                            <a:pt x="18288" y="99693"/>
                            <a:pt x="26417" y="103758"/>
                            <a:pt x="38608" y="103758"/>
                          </a:cubicBezTo>
                          <a:cubicBezTo>
                            <a:pt x="46736" y="103758"/>
                            <a:pt x="52960" y="101725"/>
                            <a:pt x="59055" y="95629"/>
                          </a:cubicBezTo>
                          <a:cubicBezTo>
                            <a:pt x="65150" y="91566"/>
                            <a:pt x="69215" y="83437"/>
                            <a:pt x="69215" y="73278"/>
                          </a:cubicBezTo>
                          <a:lnTo>
                            <a:pt x="57024" y="71245"/>
                          </a:lnTo>
                          <a:cubicBezTo>
                            <a:pt x="54992" y="77341"/>
                            <a:pt x="52960" y="81405"/>
                            <a:pt x="50801" y="85470"/>
                          </a:cubicBezTo>
                          <a:cubicBezTo>
                            <a:pt x="46736" y="89534"/>
                            <a:pt x="42673" y="89534"/>
                            <a:pt x="38608" y="89534"/>
                          </a:cubicBezTo>
                          <a:cubicBezTo>
                            <a:pt x="32513" y="89534"/>
                            <a:pt x="26417" y="87501"/>
                            <a:pt x="22352" y="81405"/>
                          </a:cubicBezTo>
                          <a:cubicBezTo>
                            <a:pt x="16257" y="75310"/>
                            <a:pt x="14225" y="65149"/>
                            <a:pt x="14225" y="52831"/>
                          </a:cubicBezTo>
                          <a:cubicBezTo>
                            <a:pt x="14225" y="38607"/>
                            <a:pt x="16257" y="30480"/>
                            <a:pt x="20321" y="24383"/>
                          </a:cubicBezTo>
                          <a:cubicBezTo>
                            <a:pt x="26417" y="18287"/>
                            <a:pt x="30480" y="14224"/>
                            <a:pt x="36577" y="14224"/>
                          </a:cubicBezTo>
                          <a:cubicBezTo>
                            <a:pt x="42673" y="14224"/>
                            <a:pt x="46736" y="16256"/>
                            <a:pt x="50801" y="20319"/>
                          </a:cubicBezTo>
                          <a:cubicBezTo>
                            <a:pt x="54992" y="24383"/>
                            <a:pt x="57024" y="30480"/>
                            <a:pt x="59055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1584547</wp:posOffset>
            </wp:positionH>
            <wp:positionV relativeFrom="page">
              <wp:posOffset>1618044</wp:posOffset>
            </wp:positionV>
            <wp:extent cx="80359" cy="103219"/>
            <wp:effectExtent l="0" t="0" r="0" b="0"/>
            <wp:wrapNone/>
            <wp:docPr id="1775" name="Picture 17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5" name="Picture 1775"/>
                    <pic:cNvPicPr>
                      <a:picLocks noChangeAspect="0" noChangeArrowheads="1"/>
                    </pic:cNvPicPr>
                  </pic:nvPicPr>
                  <pic:blipFill>
                    <a:blip r:embed="rId17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1665922</wp:posOffset>
            </wp:positionH>
            <wp:positionV relativeFrom="page">
              <wp:posOffset>1630744</wp:posOffset>
            </wp:positionV>
            <wp:extent cx="32098" cy="76295"/>
            <wp:effectExtent l="0" t="0" r="0" b="0"/>
            <wp:wrapNone/>
            <wp:docPr id="1776" name="Freeform 1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1765173</wp:posOffset>
            </wp:positionH>
            <wp:positionV relativeFrom="page">
              <wp:posOffset>1630744</wp:posOffset>
            </wp:positionV>
            <wp:extent cx="50386" cy="77817"/>
            <wp:effectExtent l="0" t="0" r="0" b="0"/>
            <wp:wrapNone/>
            <wp:docPr id="1777" name="Freeform 1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6576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3757"/>
                            <a:pt x="48767" y="101726"/>
                          </a:cubicBezTo>
                          <a:cubicBezTo>
                            <a:pt x="52831" y="97661"/>
                            <a:pt x="57022" y="95630"/>
                            <a:pt x="59055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5469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2351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7021"/>
                            <a:pt x="57022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9055" y="10287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1853660</wp:posOffset>
            </wp:positionH>
            <wp:positionV relativeFrom="page">
              <wp:posOffset>1632268</wp:posOffset>
            </wp:positionV>
            <wp:extent cx="82485" cy="74770"/>
            <wp:effectExtent l="0" t="0" r="0" b="0"/>
            <wp:wrapNone/>
            <wp:docPr id="1778" name="Freeform 1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4770"/>
                    </a:xfrm>
                    <a:custGeom>
                      <a:rect l="l" t="t" r="r" b="b"/>
                      <a:pathLst>
                        <a:path w="109981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798"/>
                          </a:lnTo>
                          <a:lnTo>
                            <a:pt x="30605" y="22478"/>
                          </a:lnTo>
                          <a:lnTo>
                            <a:pt x="36701" y="42798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798"/>
                          </a:lnTo>
                          <a:lnTo>
                            <a:pt x="79374" y="24510"/>
                          </a:lnTo>
                          <a:lnTo>
                            <a:pt x="83437" y="42798"/>
                          </a:lnTo>
                          <a:lnTo>
                            <a:pt x="97662" y="99694"/>
                          </a:lnTo>
                          <a:lnTo>
                            <a:pt x="109981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1086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1993645</wp:posOffset>
            </wp:positionH>
            <wp:positionV relativeFrom="page">
              <wp:posOffset>1618044</wp:posOffset>
            </wp:positionV>
            <wp:extent cx="81883" cy="103219"/>
            <wp:effectExtent l="0" t="0" r="0" b="0"/>
            <wp:wrapNone/>
            <wp:docPr id="1779" name="Picture 17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9" name="Picture 1779"/>
                    <pic:cNvPicPr>
                      <a:picLocks noChangeAspect="0" noChangeArrowheads="1"/>
                    </pic:cNvPicPr>
                  </pic:nvPicPr>
                  <pic:blipFill>
                    <a:blip r:embed="rId17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2076545</wp:posOffset>
            </wp:positionH>
            <wp:positionV relativeFrom="page">
              <wp:posOffset>1630744</wp:posOffset>
            </wp:positionV>
            <wp:extent cx="32098" cy="76295"/>
            <wp:effectExtent l="0" t="0" r="0" b="0"/>
            <wp:wrapNone/>
            <wp:docPr id="1780" name="Freeform 1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2098897</wp:posOffset>
            </wp:positionH>
            <wp:positionV relativeFrom="page">
              <wp:posOffset>1618044</wp:posOffset>
            </wp:positionV>
            <wp:extent cx="80359" cy="103219"/>
            <wp:effectExtent l="0" t="0" r="0" b="0"/>
            <wp:wrapNone/>
            <wp:docPr id="1781" name="Picture 17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1" name="Picture 1781"/>
                    <pic:cNvPicPr>
                      <a:picLocks noChangeAspect="0" noChangeArrowheads="1"/>
                    </pic:cNvPicPr>
                  </pic:nvPicPr>
                  <pic:blipFill>
                    <a:blip r:embed="rId17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2294254</wp:posOffset>
            </wp:positionH>
            <wp:positionV relativeFrom="page">
              <wp:posOffset>1618044</wp:posOffset>
            </wp:positionV>
            <wp:extent cx="81883" cy="103219"/>
            <wp:effectExtent l="0" t="0" r="0" b="0"/>
            <wp:wrapNone/>
            <wp:docPr id="1782" name="Picture 17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2" name="Picture 1782"/>
                    <pic:cNvPicPr>
                      <a:picLocks noChangeAspect="0" noChangeArrowheads="1"/>
                    </pic:cNvPicPr>
                  </pic:nvPicPr>
                  <pic:blipFill>
                    <a:blip r:embed="rId17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2369534</wp:posOffset>
            </wp:positionH>
            <wp:positionV relativeFrom="page">
              <wp:posOffset>1632268</wp:posOffset>
            </wp:positionV>
            <wp:extent cx="56481" cy="103725"/>
            <wp:effectExtent l="0" t="0" r="0" b="0"/>
            <wp:wrapNone/>
            <wp:docPr id="1783" name="Freeform 17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1" cy="103725"/>
                    </a:xfrm>
                    <a:custGeom>
                      <a:rect l="l" t="t" r="r" b="b"/>
                      <a:pathLst>
                        <a:path w="75309" h="138301">
                          <a:moveTo>
                            <a:pt x="8127" y="2031"/>
                          </a:moveTo>
                          <a:lnTo>
                            <a:pt x="6096" y="16255"/>
                          </a:lnTo>
                          <a:cubicBezTo>
                            <a:pt x="10286" y="16255"/>
                            <a:pt x="12318" y="16255"/>
                            <a:pt x="14350" y="16255"/>
                          </a:cubicBezTo>
                          <a:cubicBezTo>
                            <a:pt x="16381" y="16255"/>
                            <a:pt x="20446" y="16255"/>
                            <a:pt x="22477" y="18286"/>
                          </a:cubicBezTo>
                          <a:cubicBezTo>
                            <a:pt x="22477" y="18286"/>
                            <a:pt x="24509" y="20319"/>
                            <a:pt x="26542" y="22351"/>
                          </a:cubicBezTo>
                          <a:cubicBezTo>
                            <a:pt x="26542" y="24382"/>
                            <a:pt x="28574" y="28446"/>
                            <a:pt x="30605" y="38607"/>
                          </a:cubicBezTo>
                          <a:lnTo>
                            <a:pt x="0" y="138301"/>
                          </a:lnTo>
                          <a:lnTo>
                            <a:pt x="16381" y="138301"/>
                          </a:lnTo>
                          <a:lnTo>
                            <a:pt x="32637" y="81406"/>
                          </a:lnTo>
                          <a:cubicBezTo>
                            <a:pt x="34669" y="73278"/>
                            <a:pt x="36702" y="67182"/>
                            <a:pt x="38734" y="59053"/>
                          </a:cubicBezTo>
                          <a:cubicBezTo>
                            <a:pt x="40765" y="65149"/>
                            <a:pt x="40765" y="73278"/>
                            <a:pt x="44830" y="81406"/>
                          </a:cubicBezTo>
                          <a:lnTo>
                            <a:pt x="61086" y="138301"/>
                          </a:lnTo>
                          <a:lnTo>
                            <a:pt x="75309" y="138301"/>
                          </a:lnTo>
                          <a:lnTo>
                            <a:pt x="44830" y="38607"/>
                          </a:lnTo>
                          <a:cubicBezTo>
                            <a:pt x="40765" y="24382"/>
                            <a:pt x="36702" y="16255"/>
                            <a:pt x="34669" y="12191"/>
                          </a:cubicBezTo>
                          <a:cubicBezTo>
                            <a:pt x="32637" y="8126"/>
                            <a:pt x="30605" y="4062"/>
                            <a:pt x="26542" y="2031"/>
                          </a:cubicBezTo>
                          <a:cubicBezTo>
                            <a:pt x="24509" y="0"/>
                            <a:pt x="20446" y="0"/>
                            <a:pt x="16381" y="0"/>
                          </a:cubicBezTo>
                          <a:cubicBezTo>
                            <a:pt x="14350" y="0"/>
                            <a:pt x="10286" y="0"/>
                            <a:pt x="8127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2462688</wp:posOffset>
            </wp:positionH>
            <wp:positionV relativeFrom="page">
              <wp:posOffset>1630744</wp:posOffset>
            </wp:positionV>
            <wp:extent cx="50386" cy="77817"/>
            <wp:effectExtent l="0" t="0" r="0" b="0"/>
            <wp:wrapNone/>
            <wp:docPr id="1784" name="Freeform 17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6576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3757"/>
                            <a:pt x="48767" y="101726"/>
                          </a:cubicBezTo>
                          <a:cubicBezTo>
                            <a:pt x="52831" y="97661"/>
                            <a:pt x="57022" y="95630"/>
                            <a:pt x="59055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5469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4383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4990" y="57021"/>
                            <a:pt x="57022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9055" y="10287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2711481</wp:posOffset>
            </wp:positionH>
            <wp:positionV relativeFrom="page">
              <wp:posOffset>1630744</wp:posOffset>
            </wp:positionV>
            <wp:extent cx="50386" cy="77817"/>
            <wp:effectExtent l="0" t="0" r="0" b="0"/>
            <wp:wrapNone/>
            <wp:docPr id="1785" name="Freeform 1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2191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2351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6736" y="18414"/>
                          </a:cubicBezTo>
                          <a:cubicBezTo>
                            <a:pt x="50800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0800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4544" y="44829"/>
                          </a:cubicBezTo>
                          <a:cubicBezTo>
                            <a:pt x="24383" y="48893"/>
                            <a:pt x="16255" y="50926"/>
                            <a:pt x="12191" y="52958"/>
                          </a:cubicBezTo>
                          <a:cubicBezTo>
                            <a:pt x="10160" y="54989"/>
                            <a:pt x="6095" y="59053"/>
                            <a:pt x="4063" y="63118"/>
                          </a:cubicBezTo>
                          <a:cubicBezTo>
                            <a:pt x="203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5"/>
                            <a:pt x="10160" y="95630"/>
                          </a:cubicBezTo>
                          <a:cubicBezTo>
                            <a:pt x="14224" y="101726"/>
                            <a:pt x="22351" y="103757"/>
                            <a:pt x="32511" y="103757"/>
                          </a:cubicBezTo>
                          <a:cubicBezTo>
                            <a:pt x="38607" y="103757"/>
                            <a:pt x="42671" y="103757"/>
                            <a:pt x="48767" y="101726"/>
                          </a:cubicBezTo>
                          <a:cubicBezTo>
                            <a:pt x="52831" y="97661"/>
                            <a:pt x="56896" y="95630"/>
                            <a:pt x="58927" y="91565"/>
                          </a:cubicBezTo>
                          <a:cubicBezTo>
                            <a:pt x="60960" y="87502"/>
                            <a:pt x="63118" y="83438"/>
                            <a:pt x="63118" y="75309"/>
                          </a:cubicBezTo>
                          <a:lnTo>
                            <a:pt x="50800" y="73278"/>
                          </a:lnTo>
                          <a:cubicBezTo>
                            <a:pt x="48767" y="85469"/>
                            <a:pt x="42671" y="89534"/>
                            <a:pt x="32511" y="89534"/>
                          </a:cubicBezTo>
                          <a:cubicBezTo>
                            <a:pt x="26415" y="89534"/>
                            <a:pt x="22351" y="89534"/>
                            <a:pt x="18288" y="87502"/>
                          </a:cubicBezTo>
                          <a:cubicBezTo>
                            <a:pt x="16255" y="83438"/>
                            <a:pt x="14224" y="81405"/>
                            <a:pt x="14224" y="77341"/>
                          </a:cubicBezTo>
                          <a:cubicBezTo>
                            <a:pt x="14224" y="73278"/>
                            <a:pt x="16255" y="71245"/>
                            <a:pt x="18288" y="69214"/>
                          </a:cubicBezTo>
                          <a:cubicBezTo>
                            <a:pt x="20320" y="67182"/>
                            <a:pt x="26415" y="65149"/>
                            <a:pt x="34544" y="63118"/>
                          </a:cubicBezTo>
                          <a:cubicBezTo>
                            <a:pt x="44703" y="59053"/>
                            <a:pt x="52831" y="57021"/>
                            <a:pt x="56896" y="54989"/>
                          </a:cubicBezTo>
                          <a:cubicBezTo>
                            <a:pt x="58927" y="52958"/>
                            <a:pt x="60960" y="48893"/>
                            <a:pt x="63118" y="44829"/>
                          </a:cubicBezTo>
                          <a:cubicBezTo>
                            <a:pt x="65151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3118" y="14350"/>
                            <a:pt x="56896" y="10287"/>
                          </a:cubicBezTo>
                          <a:cubicBezTo>
                            <a:pt x="50800" y="4063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2756789</wp:posOffset>
            </wp:positionH>
            <wp:positionV relativeFrom="page">
              <wp:posOffset>1618044</wp:posOffset>
            </wp:positionV>
            <wp:extent cx="81883" cy="103219"/>
            <wp:effectExtent l="0" t="0" r="0" b="0"/>
            <wp:wrapNone/>
            <wp:docPr id="1786" name="Picture 17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6" name="Picture 1786"/>
                    <pic:cNvPicPr>
                      <a:picLocks noChangeAspect="0" noChangeArrowheads="1"/>
                    </pic:cNvPicPr>
                  </pic:nvPicPr>
                  <pic:blipFill>
                    <a:blip r:embed="rId17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2838164</wp:posOffset>
            </wp:positionH>
            <wp:positionV relativeFrom="page">
              <wp:posOffset>1630744</wp:posOffset>
            </wp:positionV>
            <wp:extent cx="84009" cy="76295"/>
            <wp:effectExtent l="0" t="0" r="0" b="0"/>
            <wp:wrapNone/>
            <wp:docPr id="1787" name="Freeform 17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6295"/>
                    </a:xfrm>
                    <a:custGeom>
                      <a:rect l="l" t="t" r="r" b="b"/>
                      <a:pathLst>
                        <a:path w="11201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4350" y="99694"/>
                          </a:lnTo>
                          <a:lnTo>
                            <a:pt x="14350" y="85471"/>
                          </a:lnTo>
                          <a:cubicBezTo>
                            <a:pt x="16382" y="91567"/>
                            <a:pt x="20447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8894" y="99694"/>
                            <a:pt x="52959" y="97663"/>
                          </a:cubicBezTo>
                          <a:cubicBezTo>
                            <a:pt x="57022" y="95631"/>
                            <a:pt x="59055" y="89535"/>
                            <a:pt x="61086" y="85471"/>
                          </a:cubicBezTo>
                          <a:cubicBezTo>
                            <a:pt x="63118" y="89535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81406" y="101727"/>
                            <a:pt x="85471" y="101727"/>
                          </a:cubicBezTo>
                          <a:cubicBezTo>
                            <a:pt x="93726" y="101727"/>
                            <a:pt x="99822" y="99694"/>
                            <a:pt x="103886" y="93598"/>
                          </a:cubicBezTo>
                          <a:cubicBezTo>
                            <a:pt x="107950" y="89535"/>
                            <a:pt x="112013" y="81406"/>
                            <a:pt x="112013" y="69214"/>
                          </a:cubicBezTo>
                          <a:lnTo>
                            <a:pt x="112013" y="0"/>
                          </a:lnTo>
                          <a:lnTo>
                            <a:pt x="97789" y="0"/>
                          </a:lnTo>
                          <a:lnTo>
                            <a:pt x="97789" y="63118"/>
                          </a:lnTo>
                          <a:cubicBezTo>
                            <a:pt x="97789" y="71247"/>
                            <a:pt x="97789" y="75310"/>
                            <a:pt x="95757" y="77343"/>
                          </a:cubicBezTo>
                          <a:cubicBezTo>
                            <a:pt x="95757" y="81406"/>
                            <a:pt x="93726" y="83439"/>
                            <a:pt x="91693" y="85471"/>
                          </a:cubicBezTo>
                          <a:cubicBezTo>
                            <a:pt x="87502" y="87502"/>
                            <a:pt x="85471" y="87502"/>
                            <a:pt x="83439" y="87502"/>
                          </a:cubicBezTo>
                          <a:cubicBezTo>
                            <a:pt x="77343" y="87502"/>
                            <a:pt x="73278" y="85471"/>
                            <a:pt x="69214" y="81406"/>
                          </a:cubicBezTo>
                          <a:cubicBezTo>
                            <a:pt x="65151" y="75310"/>
                            <a:pt x="63118" y="69214"/>
                            <a:pt x="63118" y="59055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5151"/>
                          </a:lnTo>
                          <a:cubicBezTo>
                            <a:pt x="48894" y="73278"/>
                            <a:pt x="48894" y="79375"/>
                            <a:pt x="44830" y="83439"/>
                          </a:cubicBezTo>
                          <a:cubicBezTo>
                            <a:pt x="42798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4510" y="85471"/>
                            <a:pt x="20447" y="79375"/>
                          </a:cubicBezTo>
                          <a:cubicBezTo>
                            <a:pt x="16382" y="75310"/>
                            <a:pt x="14350" y="65151"/>
                            <a:pt x="14350" y="52831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2920047</wp:posOffset>
            </wp:positionH>
            <wp:positionV relativeFrom="page">
              <wp:posOffset>1618044</wp:posOffset>
            </wp:positionV>
            <wp:extent cx="81883" cy="103219"/>
            <wp:effectExtent l="0" t="0" r="0" b="0"/>
            <wp:wrapNone/>
            <wp:docPr id="1788" name="Picture 17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>
                      <a:picLocks noChangeAspect="0" noChangeArrowheads="1"/>
                    </pic:cNvPicPr>
                  </pic:nvPicPr>
                  <pic:blipFill>
                    <a:blip r:embed="rId17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3158680</wp:posOffset>
            </wp:positionH>
            <wp:positionV relativeFrom="page">
              <wp:posOffset>1630744</wp:posOffset>
            </wp:positionV>
            <wp:extent cx="82390" cy="76295"/>
            <wp:effectExtent l="0" t="0" r="0" b="0"/>
            <wp:wrapNone/>
            <wp:docPr id="1789" name="Freeform 1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0480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50800" y="97663"/>
                          </a:cubicBezTo>
                          <a:cubicBezTo>
                            <a:pt x="54864" y="95631"/>
                            <a:pt x="57022" y="89535"/>
                            <a:pt x="59055" y="85471"/>
                          </a:cubicBezTo>
                          <a:cubicBezTo>
                            <a:pt x="63118" y="89535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1567" y="101727"/>
                            <a:pt x="97663" y="99694"/>
                            <a:pt x="103759" y="93598"/>
                          </a:cubicBezTo>
                          <a:cubicBezTo>
                            <a:pt x="107822" y="89535"/>
                            <a:pt x="109854" y="81406"/>
                            <a:pt x="109854" y="69214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3118"/>
                          </a:lnTo>
                          <a:cubicBezTo>
                            <a:pt x="95631" y="71247"/>
                            <a:pt x="95631" y="75310"/>
                            <a:pt x="93598" y="77343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7502"/>
                            <a:pt x="85471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81406"/>
                          </a:cubicBezTo>
                          <a:cubicBezTo>
                            <a:pt x="63118" y="75310"/>
                            <a:pt x="61086" y="69214"/>
                            <a:pt x="61086" y="59055"/>
                          </a:cubicBezTo>
                          <a:lnTo>
                            <a:pt x="61086" y="0"/>
                          </a:lnTo>
                          <a:lnTo>
                            <a:pt x="48767" y="0"/>
                          </a:lnTo>
                          <a:lnTo>
                            <a:pt x="48767" y="65151"/>
                          </a:lnTo>
                          <a:cubicBezTo>
                            <a:pt x="48767" y="73278"/>
                            <a:pt x="46736" y="79375"/>
                            <a:pt x="44703" y="83439"/>
                          </a:cubicBezTo>
                          <a:cubicBezTo>
                            <a:pt x="40640" y="85471"/>
                            <a:pt x="38607" y="87502"/>
                            <a:pt x="34544" y="87502"/>
                          </a:cubicBezTo>
                          <a:cubicBezTo>
                            <a:pt x="26415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4224" y="65151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3251739</wp:posOffset>
            </wp:positionH>
            <wp:positionV relativeFrom="page">
              <wp:posOffset>1630744</wp:posOffset>
            </wp:positionV>
            <wp:extent cx="50386" cy="77817"/>
            <wp:effectExtent l="0" t="0" r="0" b="0"/>
            <wp:wrapNone/>
            <wp:docPr id="1790" name="Freeform 1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6576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3757"/>
                            <a:pt x="48767" y="101726"/>
                          </a:cubicBezTo>
                          <a:cubicBezTo>
                            <a:pt x="52831" y="97661"/>
                            <a:pt x="57022" y="95630"/>
                            <a:pt x="59055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5469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2351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7021"/>
                            <a:pt x="57022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9055" y="10287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3340322</wp:posOffset>
            </wp:positionH>
            <wp:positionV relativeFrom="page">
              <wp:posOffset>1632268</wp:posOffset>
            </wp:positionV>
            <wp:extent cx="82390" cy="74770"/>
            <wp:effectExtent l="0" t="0" r="0" b="0"/>
            <wp:wrapNone/>
            <wp:docPr id="1791" name="Freeform 1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798"/>
                          </a:lnTo>
                          <a:lnTo>
                            <a:pt x="30478" y="22478"/>
                          </a:lnTo>
                          <a:lnTo>
                            <a:pt x="34543" y="42798"/>
                          </a:lnTo>
                          <a:lnTo>
                            <a:pt x="48766" y="99694"/>
                          </a:lnTo>
                          <a:lnTo>
                            <a:pt x="62990" y="99694"/>
                          </a:lnTo>
                          <a:lnTo>
                            <a:pt x="75310" y="42798"/>
                          </a:lnTo>
                          <a:lnTo>
                            <a:pt x="79373" y="24510"/>
                          </a:lnTo>
                          <a:lnTo>
                            <a:pt x="83438" y="42798"/>
                          </a:lnTo>
                          <a:lnTo>
                            <a:pt x="97661" y="99694"/>
                          </a:lnTo>
                          <a:lnTo>
                            <a:pt x="109854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8927" y="61086"/>
                          </a:lnTo>
                          <a:lnTo>
                            <a:pt x="54863" y="77343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3416109</wp:posOffset>
            </wp:positionH>
            <wp:positionV relativeFrom="page">
              <wp:posOffset>1618044</wp:posOffset>
            </wp:positionV>
            <wp:extent cx="80359" cy="103219"/>
            <wp:effectExtent l="0" t="0" r="0" b="0"/>
            <wp:wrapNone/>
            <wp:docPr id="1792" name="Picture 17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2" name="Picture 1792"/>
                    <pic:cNvPicPr>
                      <a:picLocks noChangeAspect="0" noChangeArrowheads="1"/>
                    </pic:cNvPicPr>
                  </pic:nvPicPr>
                  <pic:blipFill>
                    <a:blip r:embed="rId17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3492912</wp:posOffset>
            </wp:positionH>
            <wp:positionV relativeFrom="page">
              <wp:posOffset>1630744</wp:posOffset>
            </wp:positionV>
            <wp:extent cx="50386" cy="77817"/>
            <wp:effectExtent l="0" t="0" r="0" b="0"/>
            <wp:wrapNone/>
            <wp:docPr id="1793" name="Freeform 1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671" y="14350"/>
                          </a:cubicBezTo>
                          <a:cubicBezTo>
                            <a:pt x="40767" y="14350"/>
                            <a:pt x="44830" y="16383"/>
                            <a:pt x="48894" y="18414"/>
                          </a:cubicBezTo>
                          <a:cubicBezTo>
                            <a:pt x="52959" y="22478"/>
                            <a:pt x="52959" y="26543"/>
                            <a:pt x="52959" y="30607"/>
                          </a:cubicBezTo>
                          <a:cubicBezTo>
                            <a:pt x="52959" y="34669"/>
                            <a:pt x="52959" y="36701"/>
                            <a:pt x="48894" y="38733"/>
                          </a:cubicBezTo>
                          <a:cubicBezTo>
                            <a:pt x="46863" y="40765"/>
                            <a:pt x="42798" y="42798"/>
                            <a:pt x="34671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734" y="103757"/>
                            <a:pt x="44830" y="103757"/>
                            <a:pt x="48894" y="101726"/>
                          </a:cubicBezTo>
                          <a:cubicBezTo>
                            <a:pt x="52959" y="97661"/>
                            <a:pt x="57022" y="95630"/>
                            <a:pt x="59055" y="91565"/>
                          </a:cubicBezTo>
                          <a:cubicBezTo>
                            <a:pt x="61086" y="87502"/>
                            <a:pt x="63118" y="83438"/>
                            <a:pt x="65151" y="75309"/>
                          </a:cubicBezTo>
                          <a:lnTo>
                            <a:pt x="50927" y="73278"/>
                          </a:lnTo>
                          <a:cubicBezTo>
                            <a:pt x="50927" y="85469"/>
                            <a:pt x="44830" y="89534"/>
                            <a:pt x="34671" y="89534"/>
                          </a:cubicBezTo>
                          <a:cubicBezTo>
                            <a:pt x="28448" y="89534"/>
                            <a:pt x="22351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671" y="63118"/>
                          </a:cubicBezTo>
                          <a:cubicBezTo>
                            <a:pt x="46863" y="59053"/>
                            <a:pt x="52959" y="57021"/>
                            <a:pt x="57022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9055" y="10287"/>
                          </a:cubicBezTo>
                          <a:cubicBezTo>
                            <a:pt x="52959" y="4063"/>
                            <a:pt x="44830" y="0"/>
                            <a:pt x="34671" y="0"/>
                          </a:cubicBezTo>
                          <a:cubicBezTo>
                            <a:pt x="14224" y="0"/>
                            <a:pt x="4063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3589115</wp:posOffset>
            </wp:positionH>
            <wp:positionV relativeFrom="page">
              <wp:posOffset>1630744</wp:posOffset>
            </wp:positionV>
            <wp:extent cx="32098" cy="76295"/>
            <wp:effectExtent l="0" t="0" r="0" b="0"/>
            <wp:wrapNone/>
            <wp:docPr id="1794" name="Freeform 1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3611467</wp:posOffset>
            </wp:positionH>
            <wp:positionV relativeFrom="page">
              <wp:posOffset>1618044</wp:posOffset>
            </wp:positionV>
            <wp:extent cx="81882" cy="103219"/>
            <wp:effectExtent l="0" t="0" r="0" b="0"/>
            <wp:wrapNone/>
            <wp:docPr id="1795" name="Picture 17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5" name="Picture 1795"/>
                    <pic:cNvPicPr>
                      <a:picLocks noChangeAspect="0" noChangeArrowheads="1"/>
                    </pic:cNvPicPr>
                  </pic:nvPicPr>
                  <pic:blipFill>
                    <a:blip r:embed="rId17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3680142</wp:posOffset>
            </wp:positionH>
            <wp:positionV relativeFrom="page">
              <wp:posOffset>1618044</wp:posOffset>
            </wp:positionV>
            <wp:extent cx="77311" cy="129127"/>
            <wp:effectExtent l="0" t="0" r="0" b="0"/>
            <wp:wrapNone/>
            <wp:docPr id="1796" name="Picture 17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6" name="Picture 1796"/>
                    <pic:cNvPicPr>
                      <a:picLocks noChangeAspect="0" noChangeArrowheads="1"/>
                    </pic:cNvPicPr>
                  </pic:nvPicPr>
                  <pic:blipFill>
                    <a:blip r:embed="rId17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3767201</wp:posOffset>
            </wp:positionH>
            <wp:positionV relativeFrom="page">
              <wp:posOffset>1618044</wp:posOffset>
            </wp:positionV>
            <wp:extent cx="81883" cy="103219"/>
            <wp:effectExtent l="0" t="0" r="0" b="0"/>
            <wp:wrapNone/>
            <wp:docPr id="1797" name="Picture 17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7" name="Picture 1797"/>
                    <pic:cNvPicPr>
                      <a:picLocks noChangeAspect="0" noChangeArrowheads="1"/>
                    </pic:cNvPicPr>
                  </pic:nvPicPr>
                  <pic:blipFill>
                    <a:blip r:embed="rId17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3845432</wp:posOffset>
            </wp:positionH>
            <wp:positionV relativeFrom="page">
              <wp:posOffset>1630649</wp:posOffset>
            </wp:positionV>
            <wp:extent cx="53434" cy="77818"/>
            <wp:effectExtent l="0" t="0" r="0" b="0"/>
            <wp:wrapNone/>
            <wp:docPr id="1798" name="Freeform 1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9055" y="38607"/>
                          </a:moveTo>
                          <a:lnTo>
                            <a:pt x="71246" y="36576"/>
                          </a:lnTo>
                          <a:cubicBezTo>
                            <a:pt x="69215" y="24383"/>
                            <a:pt x="65150" y="16256"/>
                            <a:pt x="59055" y="10159"/>
                          </a:cubicBezTo>
                          <a:cubicBezTo>
                            <a:pt x="52960" y="4063"/>
                            <a:pt x="46736" y="0"/>
                            <a:pt x="36577" y="0"/>
                          </a:cubicBezTo>
                          <a:cubicBezTo>
                            <a:pt x="26417" y="0"/>
                            <a:pt x="18288" y="4063"/>
                            <a:pt x="10161" y="14224"/>
                          </a:cubicBezTo>
                          <a:cubicBezTo>
                            <a:pt x="4065" y="22352"/>
                            <a:pt x="0" y="34544"/>
                            <a:pt x="0" y="52831"/>
                          </a:cubicBezTo>
                          <a:cubicBezTo>
                            <a:pt x="0" y="69214"/>
                            <a:pt x="4065" y="83437"/>
                            <a:pt x="12192" y="91566"/>
                          </a:cubicBezTo>
                          <a:cubicBezTo>
                            <a:pt x="18288" y="99693"/>
                            <a:pt x="26417" y="103758"/>
                            <a:pt x="38608" y="103758"/>
                          </a:cubicBezTo>
                          <a:cubicBezTo>
                            <a:pt x="46736" y="103758"/>
                            <a:pt x="52960" y="101725"/>
                            <a:pt x="59055" y="95629"/>
                          </a:cubicBezTo>
                          <a:cubicBezTo>
                            <a:pt x="65150" y="91566"/>
                            <a:pt x="69215" y="83437"/>
                            <a:pt x="69215" y="73278"/>
                          </a:cubicBezTo>
                          <a:lnTo>
                            <a:pt x="57024" y="71245"/>
                          </a:lnTo>
                          <a:cubicBezTo>
                            <a:pt x="54992" y="77341"/>
                            <a:pt x="52960" y="81405"/>
                            <a:pt x="50801" y="85470"/>
                          </a:cubicBezTo>
                          <a:cubicBezTo>
                            <a:pt x="46736" y="89534"/>
                            <a:pt x="42673" y="89534"/>
                            <a:pt x="38608" y="89534"/>
                          </a:cubicBezTo>
                          <a:cubicBezTo>
                            <a:pt x="32513" y="89534"/>
                            <a:pt x="26417" y="87501"/>
                            <a:pt x="22352" y="81405"/>
                          </a:cubicBezTo>
                          <a:cubicBezTo>
                            <a:pt x="16257" y="75310"/>
                            <a:pt x="14225" y="65149"/>
                            <a:pt x="14225" y="52831"/>
                          </a:cubicBezTo>
                          <a:cubicBezTo>
                            <a:pt x="14225" y="38607"/>
                            <a:pt x="16257" y="30480"/>
                            <a:pt x="20321" y="24383"/>
                          </a:cubicBezTo>
                          <a:cubicBezTo>
                            <a:pt x="26417" y="18287"/>
                            <a:pt x="30480" y="14224"/>
                            <a:pt x="36577" y="14224"/>
                          </a:cubicBezTo>
                          <a:cubicBezTo>
                            <a:pt x="42673" y="14224"/>
                            <a:pt x="46736" y="16256"/>
                            <a:pt x="50801" y="20319"/>
                          </a:cubicBezTo>
                          <a:cubicBezTo>
                            <a:pt x="54992" y="24383"/>
                            <a:pt x="57024" y="30480"/>
                            <a:pt x="59055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4198048</wp:posOffset>
            </wp:positionH>
            <wp:positionV relativeFrom="page">
              <wp:posOffset>1630744</wp:posOffset>
            </wp:positionV>
            <wp:extent cx="53434" cy="77817"/>
            <wp:effectExtent l="0" t="0" r="0" b="0"/>
            <wp:wrapNone/>
            <wp:docPr id="1799" name="Freeform 1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7"/>
                    </a:xfrm>
                    <a:custGeom>
                      <a:rect l="l" t="t" r="r" b="b"/>
                      <a:pathLst>
                        <a:path w="71246" h="103757">
                          <a:moveTo>
                            <a:pt x="57022" y="38734"/>
                          </a:moveTo>
                          <a:lnTo>
                            <a:pt x="71246" y="36703"/>
                          </a:lnTo>
                          <a:cubicBezTo>
                            <a:pt x="69213" y="24510"/>
                            <a:pt x="65149" y="16383"/>
                            <a:pt x="59053" y="10286"/>
                          </a:cubicBezTo>
                          <a:cubicBezTo>
                            <a:pt x="52959" y="4063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8288" y="4063"/>
                            <a:pt x="10159" y="14351"/>
                          </a:cubicBezTo>
                          <a:cubicBezTo>
                            <a:pt x="4063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4063" y="83437"/>
                            <a:pt x="10159" y="91565"/>
                          </a:cubicBezTo>
                          <a:cubicBezTo>
                            <a:pt x="18288" y="99694"/>
                            <a:pt x="26542" y="103757"/>
                            <a:pt x="36702" y="103757"/>
                          </a:cubicBezTo>
                          <a:cubicBezTo>
                            <a:pt x="46862" y="103757"/>
                            <a:pt x="52959" y="101726"/>
                            <a:pt x="59053" y="95630"/>
                          </a:cubicBezTo>
                          <a:cubicBezTo>
                            <a:pt x="65149" y="91565"/>
                            <a:pt x="67182" y="83437"/>
                            <a:pt x="69213" y="73278"/>
                          </a:cubicBezTo>
                          <a:lnTo>
                            <a:pt x="57022" y="71245"/>
                          </a:lnTo>
                          <a:cubicBezTo>
                            <a:pt x="54991" y="77341"/>
                            <a:pt x="52959" y="81405"/>
                            <a:pt x="48895" y="85470"/>
                          </a:cubicBezTo>
                          <a:cubicBezTo>
                            <a:pt x="46862" y="89534"/>
                            <a:pt x="42798" y="89534"/>
                            <a:pt x="38734" y="89534"/>
                          </a:cubicBezTo>
                          <a:cubicBezTo>
                            <a:pt x="30607" y="89534"/>
                            <a:pt x="26542" y="87501"/>
                            <a:pt x="20319" y="81405"/>
                          </a:cubicBezTo>
                          <a:cubicBezTo>
                            <a:pt x="16255" y="75310"/>
                            <a:pt x="14224" y="65149"/>
                            <a:pt x="14224" y="52958"/>
                          </a:cubicBezTo>
                          <a:cubicBezTo>
                            <a:pt x="14224" y="38734"/>
                            <a:pt x="16255" y="30607"/>
                            <a:pt x="20319" y="24510"/>
                          </a:cubicBezTo>
                          <a:cubicBezTo>
                            <a:pt x="24511" y="18414"/>
                            <a:pt x="30607" y="14351"/>
                            <a:pt x="36702" y="14351"/>
                          </a:cubicBezTo>
                          <a:cubicBezTo>
                            <a:pt x="42798" y="14351"/>
                            <a:pt x="46862" y="16383"/>
                            <a:pt x="50927" y="20446"/>
                          </a:cubicBezTo>
                          <a:cubicBezTo>
                            <a:pt x="54991" y="24510"/>
                            <a:pt x="57022" y="30607"/>
                            <a:pt x="57022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4243356</wp:posOffset>
            </wp:positionH>
            <wp:positionV relativeFrom="page">
              <wp:posOffset>1618044</wp:posOffset>
            </wp:positionV>
            <wp:extent cx="81882" cy="103219"/>
            <wp:effectExtent l="0" t="0" r="0" b="0"/>
            <wp:wrapNone/>
            <wp:docPr id="1800" name="Picture 18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0" name="Picture 1800"/>
                    <pic:cNvPicPr>
                      <a:picLocks noChangeAspect="0" noChangeArrowheads="1"/>
                    </pic:cNvPicPr>
                  </pic:nvPicPr>
                  <pic:blipFill>
                    <a:blip r:embed="rId1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4324730</wp:posOffset>
            </wp:positionH>
            <wp:positionV relativeFrom="page">
              <wp:posOffset>1632268</wp:posOffset>
            </wp:positionV>
            <wp:extent cx="50385" cy="76293"/>
            <wp:effectExtent l="0" t="0" r="0" b="0"/>
            <wp:wrapNone/>
            <wp:docPr id="1801" name="Freeform 18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5" cy="76293"/>
                    </a:xfrm>
                    <a:custGeom>
                      <a:rect l="l" t="t" r="r" b="b"/>
                      <a:pathLst>
                        <a:path w="67181" h="101725">
                          <a:moveTo>
                            <a:pt x="54990" y="2031"/>
                          </a:moveTo>
                          <a:lnTo>
                            <a:pt x="54990" y="18286"/>
                          </a:lnTo>
                          <a:cubicBezTo>
                            <a:pt x="50927" y="12191"/>
                            <a:pt x="46863" y="8126"/>
                            <a:pt x="42799" y="4062"/>
                          </a:cubicBezTo>
                          <a:cubicBezTo>
                            <a:pt x="38735" y="2031"/>
                            <a:pt x="34670" y="0"/>
                            <a:pt x="28448" y="0"/>
                          </a:cubicBezTo>
                          <a:cubicBezTo>
                            <a:pt x="22352" y="0"/>
                            <a:pt x="16256" y="2031"/>
                            <a:pt x="12192" y="6094"/>
                          </a:cubicBezTo>
                          <a:cubicBezTo>
                            <a:pt x="8127" y="10158"/>
                            <a:pt x="4063" y="14222"/>
                            <a:pt x="2031" y="18286"/>
                          </a:cubicBezTo>
                          <a:cubicBezTo>
                            <a:pt x="2031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3" y="101725"/>
                          </a:lnTo>
                          <a:lnTo>
                            <a:pt x="14223" y="46734"/>
                          </a:lnTo>
                          <a:cubicBezTo>
                            <a:pt x="14223" y="36575"/>
                            <a:pt x="14223" y="30479"/>
                            <a:pt x="16256" y="26414"/>
                          </a:cubicBezTo>
                          <a:cubicBezTo>
                            <a:pt x="16256" y="22351"/>
                            <a:pt x="18287" y="20319"/>
                            <a:pt x="22352" y="18286"/>
                          </a:cubicBezTo>
                          <a:cubicBezTo>
                            <a:pt x="24383" y="16255"/>
                            <a:pt x="26415" y="14222"/>
                            <a:pt x="30480" y="14222"/>
                          </a:cubicBezTo>
                          <a:cubicBezTo>
                            <a:pt x="36702" y="14222"/>
                            <a:pt x="42799" y="18286"/>
                            <a:pt x="46863" y="22351"/>
                          </a:cubicBezTo>
                          <a:cubicBezTo>
                            <a:pt x="50927" y="28446"/>
                            <a:pt x="52959" y="36575"/>
                            <a:pt x="52959" y="48767"/>
                          </a:cubicBezTo>
                          <a:lnTo>
                            <a:pt x="52959" y="101725"/>
                          </a:lnTo>
                          <a:lnTo>
                            <a:pt x="67181" y="101725"/>
                          </a:lnTo>
                          <a:lnTo>
                            <a:pt x="67181" y="2031"/>
                          </a:ln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4387310</wp:posOffset>
            </wp:positionH>
            <wp:positionV relativeFrom="page">
              <wp:posOffset>1630744</wp:posOffset>
            </wp:positionV>
            <wp:extent cx="50386" cy="77817"/>
            <wp:effectExtent l="0" t="0" r="0" b="0"/>
            <wp:wrapNone/>
            <wp:docPr id="1802" name="Freeform 18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2191" y="34669"/>
                          </a:lnTo>
                          <a:cubicBezTo>
                            <a:pt x="14224" y="28575"/>
                            <a:pt x="16255" y="22478"/>
                            <a:pt x="18288" y="20447"/>
                          </a:cubicBezTo>
                          <a:cubicBezTo>
                            <a:pt x="22351" y="16383"/>
                            <a:pt x="28575" y="14350"/>
                            <a:pt x="34671" y="14350"/>
                          </a:cubicBezTo>
                          <a:cubicBezTo>
                            <a:pt x="38734" y="14350"/>
                            <a:pt x="44830" y="16383"/>
                            <a:pt x="46863" y="18414"/>
                          </a:cubicBezTo>
                          <a:cubicBezTo>
                            <a:pt x="50927" y="22478"/>
                            <a:pt x="52959" y="26543"/>
                            <a:pt x="52959" y="30607"/>
                          </a:cubicBezTo>
                          <a:cubicBezTo>
                            <a:pt x="52959" y="34669"/>
                            <a:pt x="50927" y="36701"/>
                            <a:pt x="48894" y="38733"/>
                          </a:cubicBezTo>
                          <a:cubicBezTo>
                            <a:pt x="46863" y="40765"/>
                            <a:pt x="40767" y="42798"/>
                            <a:pt x="34671" y="44829"/>
                          </a:cubicBezTo>
                          <a:cubicBezTo>
                            <a:pt x="24383" y="48893"/>
                            <a:pt x="16255" y="50926"/>
                            <a:pt x="12191" y="52958"/>
                          </a:cubicBezTo>
                          <a:cubicBezTo>
                            <a:pt x="10160" y="54989"/>
                            <a:pt x="6095" y="59053"/>
                            <a:pt x="4063" y="63118"/>
                          </a:cubicBezTo>
                          <a:cubicBezTo>
                            <a:pt x="203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5"/>
                            <a:pt x="10160" y="95630"/>
                          </a:cubicBezTo>
                          <a:cubicBezTo>
                            <a:pt x="14224" y="101726"/>
                            <a:pt x="22351" y="103757"/>
                            <a:pt x="32638" y="103757"/>
                          </a:cubicBezTo>
                          <a:cubicBezTo>
                            <a:pt x="38734" y="103757"/>
                            <a:pt x="42798" y="103757"/>
                            <a:pt x="48894" y="101726"/>
                          </a:cubicBezTo>
                          <a:cubicBezTo>
                            <a:pt x="52959" y="97661"/>
                            <a:pt x="54990" y="95630"/>
                            <a:pt x="59055" y="91565"/>
                          </a:cubicBezTo>
                          <a:cubicBezTo>
                            <a:pt x="61086" y="87502"/>
                            <a:pt x="63118" y="83438"/>
                            <a:pt x="63118" y="75309"/>
                          </a:cubicBezTo>
                          <a:lnTo>
                            <a:pt x="50927" y="73278"/>
                          </a:lnTo>
                          <a:cubicBezTo>
                            <a:pt x="48894" y="85469"/>
                            <a:pt x="42798" y="89534"/>
                            <a:pt x="32638" y="89534"/>
                          </a:cubicBezTo>
                          <a:cubicBezTo>
                            <a:pt x="26542" y="89534"/>
                            <a:pt x="22351" y="89534"/>
                            <a:pt x="18288" y="87502"/>
                          </a:cubicBezTo>
                          <a:cubicBezTo>
                            <a:pt x="16255" y="83438"/>
                            <a:pt x="14224" y="81405"/>
                            <a:pt x="14224" y="77341"/>
                          </a:cubicBezTo>
                          <a:cubicBezTo>
                            <a:pt x="14224" y="73278"/>
                            <a:pt x="16255" y="71245"/>
                            <a:pt x="18288" y="69214"/>
                          </a:cubicBezTo>
                          <a:cubicBezTo>
                            <a:pt x="20320" y="67182"/>
                            <a:pt x="26542" y="65149"/>
                            <a:pt x="34671" y="63118"/>
                          </a:cubicBezTo>
                          <a:cubicBezTo>
                            <a:pt x="44830" y="59053"/>
                            <a:pt x="52959" y="57021"/>
                            <a:pt x="54990" y="54989"/>
                          </a:cubicBezTo>
                          <a:cubicBezTo>
                            <a:pt x="59055" y="52958"/>
                            <a:pt x="61086" y="48893"/>
                            <a:pt x="63118" y="44829"/>
                          </a:cubicBezTo>
                          <a:cubicBezTo>
                            <a:pt x="65151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3118" y="14350"/>
                            <a:pt x="57022" y="10287"/>
                          </a:cubicBezTo>
                          <a:cubicBezTo>
                            <a:pt x="50927" y="4063"/>
                            <a:pt x="42798" y="0"/>
                            <a:pt x="32638" y="0"/>
                          </a:cubicBezTo>
                          <a:cubicBezTo>
                            <a:pt x="14224" y="0"/>
                            <a:pt x="2031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4432617</wp:posOffset>
            </wp:positionH>
            <wp:positionV relativeFrom="page">
              <wp:posOffset>1617948</wp:posOffset>
            </wp:positionV>
            <wp:extent cx="81883" cy="103219"/>
            <wp:effectExtent l="0" t="0" r="0" b="0"/>
            <wp:wrapNone/>
            <wp:docPr id="1803" name="Picture 18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3" name="Picture 1803"/>
                    <pic:cNvPicPr>
                      <a:picLocks noChangeAspect="0" noChangeArrowheads="1"/>
                    </pic:cNvPicPr>
                  </pic:nvPicPr>
                  <pic:blipFill>
                    <a:blip r:embed="rId18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4563872</wp:posOffset>
            </wp:positionH>
            <wp:positionV relativeFrom="page">
              <wp:posOffset>1618044</wp:posOffset>
            </wp:positionV>
            <wp:extent cx="80359" cy="103219"/>
            <wp:effectExtent l="0" t="0" r="0" b="0"/>
            <wp:wrapNone/>
            <wp:docPr id="1804" name="Picture 18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4" name="Picture 1804"/>
                    <pic:cNvPicPr>
                      <a:picLocks noChangeAspect="0" noChangeArrowheads="1"/>
                    </pic:cNvPicPr>
                  </pic:nvPicPr>
                  <pic:blipFill>
                    <a:blip r:embed="rId18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4645247</wp:posOffset>
            </wp:positionH>
            <wp:positionV relativeFrom="page">
              <wp:posOffset>1632268</wp:posOffset>
            </wp:positionV>
            <wp:extent cx="48862" cy="76293"/>
            <wp:effectExtent l="0" t="0" r="0" b="0"/>
            <wp:wrapNone/>
            <wp:docPr id="1805" name="Freeform 18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413"/>
                          </a:lnTo>
                          <a:cubicBezTo>
                            <a:pt x="48896" y="12318"/>
                            <a:pt x="46864" y="8254"/>
                            <a:pt x="40768" y="4062"/>
                          </a:cubicBezTo>
                          <a:cubicBezTo>
                            <a:pt x="36704" y="2031"/>
                            <a:pt x="32639" y="0"/>
                            <a:pt x="26544" y="0"/>
                          </a:cubicBezTo>
                          <a:cubicBezTo>
                            <a:pt x="20448" y="0"/>
                            <a:pt x="14225" y="2031"/>
                            <a:pt x="10161" y="6094"/>
                          </a:cubicBezTo>
                          <a:cubicBezTo>
                            <a:pt x="6096" y="10285"/>
                            <a:pt x="4065" y="14350"/>
                            <a:pt x="2032" y="18413"/>
                          </a:cubicBezTo>
                          <a:cubicBezTo>
                            <a:pt x="0" y="24509"/>
                            <a:pt x="0" y="30606"/>
                            <a:pt x="0" y="40765"/>
                          </a:cubicBezTo>
                          <a:lnTo>
                            <a:pt x="0" y="101725"/>
                          </a:lnTo>
                          <a:lnTo>
                            <a:pt x="12192" y="101725"/>
                          </a:lnTo>
                          <a:lnTo>
                            <a:pt x="12192" y="46861"/>
                          </a:lnTo>
                          <a:cubicBezTo>
                            <a:pt x="12192" y="36702"/>
                            <a:pt x="14225" y="30606"/>
                            <a:pt x="14225" y="26541"/>
                          </a:cubicBezTo>
                          <a:cubicBezTo>
                            <a:pt x="16256" y="22478"/>
                            <a:pt x="18288" y="20446"/>
                            <a:pt x="20448" y="18413"/>
                          </a:cubicBezTo>
                          <a:cubicBezTo>
                            <a:pt x="22479" y="16381"/>
                            <a:pt x="26544" y="14350"/>
                            <a:pt x="30608" y="14350"/>
                          </a:cubicBezTo>
                          <a:cubicBezTo>
                            <a:pt x="36704" y="14350"/>
                            <a:pt x="40768" y="18413"/>
                            <a:pt x="46864" y="22478"/>
                          </a:cubicBezTo>
                          <a:cubicBezTo>
                            <a:pt x="48896" y="28573"/>
                            <a:pt x="50928" y="36702"/>
                            <a:pt x="50928" y="48894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4762785</wp:posOffset>
            </wp:positionH>
            <wp:positionV relativeFrom="page">
              <wp:posOffset>1632268</wp:posOffset>
            </wp:positionV>
            <wp:extent cx="56481" cy="103725"/>
            <wp:effectExtent l="0" t="0" r="0" b="0"/>
            <wp:wrapNone/>
            <wp:docPr id="1806" name="Freeform 1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1" cy="103725"/>
                    </a:xfrm>
                    <a:custGeom>
                      <a:rect l="l" t="t" r="r" b="b"/>
                      <a:pathLst>
                        <a:path w="75309" h="138301">
                          <a:moveTo>
                            <a:pt x="8127" y="2031"/>
                          </a:moveTo>
                          <a:lnTo>
                            <a:pt x="6096" y="16255"/>
                          </a:lnTo>
                          <a:cubicBezTo>
                            <a:pt x="10158" y="16255"/>
                            <a:pt x="12190" y="16255"/>
                            <a:pt x="14222" y="16255"/>
                          </a:cubicBezTo>
                          <a:cubicBezTo>
                            <a:pt x="16254" y="16255"/>
                            <a:pt x="20318" y="16255"/>
                            <a:pt x="20318" y="18286"/>
                          </a:cubicBezTo>
                          <a:cubicBezTo>
                            <a:pt x="22351" y="18286"/>
                            <a:pt x="24382" y="20319"/>
                            <a:pt x="26415" y="22351"/>
                          </a:cubicBezTo>
                          <a:cubicBezTo>
                            <a:pt x="26415" y="24382"/>
                            <a:pt x="28447" y="28446"/>
                            <a:pt x="30478" y="38607"/>
                          </a:cubicBezTo>
                          <a:lnTo>
                            <a:pt x="0" y="138301"/>
                          </a:lnTo>
                          <a:lnTo>
                            <a:pt x="16254" y="138301"/>
                          </a:lnTo>
                          <a:lnTo>
                            <a:pt x="32637" y="81406"/>
                          </a:lnTo>
                          <a:cubicBezTo>
                            <a:pt x="34669" y="73278"/>
                            <a:pt x="36702" y="67182"/>
                            <a:pt x="38734" y="59053"/>
                          </a:cubicBezTo>
                          <a:cubicBezTo>
                            <a:pt x="40765" y="65149"/>
                            <a:pt x="40765" y="73278"/>
                            <a:pt x="44830" y="81406"/>
                          </a:cubicBezTo>
                          <a:lnTo>
                            <a:pt x="61086" y="138301"/>
                          </a:lnTo>
                          <a:lnTo>
                            <a:pt x="75309" y="138301"/>
                          </a:lnTo>
                          <a:lnTo>
                            <a:pt x="44830" y="38607"/>
                          </a:lnTo>
                          <a:cubicBezTo>
                            <a:pt x="40765" y="24382"/>
                            <a:pt x="36702" y="16255"/>
                            <a:pt x="34669" y="12191"/>
                          </a:cubicBezTo>
                          <a:cubicBezTo>
                            <a:pt x="32637" y="8126"/>
                            <a:pt x="30478" y="4062"/>
                            <a:pt x="26415" y="2031"/>
                          </a:cubicBezTo>
                          <a:cubicBezTo>
                            <a:pt x="24382" y="0"/>
                            <a:pt x="20318" y="0"/>
                            <a:pt x="16254" y="0"/>
                          </a:cubicBezTo>
                          <a:cubicBezTo>
                            <a:pt x="14222" y="0"/>
                            <a:pt x="10158" y="0"/>
                            <a:pt x="8127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4924615</wp:posOffset>
            </wp:positionH>
            <wp:positionV relativeFrom="page">
              <wp:posOffset>1632268</wp:posOffset>
            </wp:positionV>
            <wp:extent cx="50291" cy="76293"/>
            <wp:effectExtent l="0" t="0" r="0" b="0"/>
            <wp:wrapNone/>
            <wp:docPr id="1807" name="Freeform 1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1" cy="76293"/>
                    </a:xfrm>
                    <a:custGeom>
                      <a:rect l="l" t="t" r="r" b="b"/>
                      <a:pathLst>
                        <a:path w="67055" h="101725">
                          <a:moveTo>
                            <a:pt x="54864" y="2031"/>
                          </a:moveTo>
                          <a:lnTo>
                            <a:pt x="54864" y="18413"/>
                          </a:lnTo>
                          <a:cubicBezTo>
                            <a:pt x="50801" y="12318"/>
                            <a:pt x="46737" y="8254"/>
                            <a:pt x="42673" y="4062"/>
                          </a:cubicBezTo>
                          <a:cubicBezTo>
                            <a:pt x="38609" y="2031"/>
                            <a:pt x="34544" y="0"/>
                            <a:pt x="28449" y="0"/>
                          </a:cubicBezTo>
                          <a:cubicBezTo>
                            <a:pt x="22353" y="0"/>
                            <a:pt x="16257" y="2031"/>
                            <a:pt x="12193" y="6094"/>
                          </a:cubicBezTo>
                          <a:cubicBezTo>
                            <a:pt x="8128" y="10285"/>
                            <a:pt x="4064" y="14350"/>
                            <a:pt x="4064" y="18413"/>
                          </a:cubicBezTo>
                          <a:cubicBezTo>
                            <a:pt x="2033" y="24509"/>
                            <a:pt x="0" y="30606"/>
                            <a:pt x="0" y="40765"/>
                          </a:cubicBezTo>
                          <a:lnTo>
                            <a:pt x="0" y="101725"/>
                          </a:lnTo>
                          <a:lnTo>
                            <a:pt x="14224" y="101725"/>
                          </a:lnTo>
                          <a:lnTo>
                            <a:pt x="14224" y="46861"/>
                          </a:lnTo>
                          <a:cubicBezTo>
                            <a:pt x="14224" y="36702"/>
                            <a:pt x="14224" y="30606"/>
                            <a:pt x="16257" y="26541"/>
                          </a:cubicBezTo>
                          <a:cubicBezTo>
                            <a:pt x="16257" y="22478"/>
                            <a:pt x="18288" y="20446"/>
                            <a:pt x="22353" y="18413"/>
                          </a:cubicBezTo>
                          <a:cubicBezTo>
                            <a:pt x="24384" y="16381"/>
                            <a:pt x="28449" y="14350"/>
                            <a:pt x="30481" y="14350"/>
                          </a:cubicBezTo>
                          <a:cubicBezTo>
                            <a:pt x="38609" y="14350"/>
                            <a:pt x="42673" y="18413"/>
                            <a:pt x="46737" y="22478"/>
                          </a:cubicBezTo>
                          <a:cubicBezTo>
                            <a:pt x="50801" y="28573"/>
                            <a:pt x="52833" y="36702"/>
                            <a:pt x="52833" y="48894"/>
                          </a:cubicBezTo>
                          <a:lnTo>
                            <a:pt x="52833" y="101725"/>
                          </a:lnTo>
                          <a:lnTo>
                            <a:pt x="67055" y="101725"/>
                          </a:lnTo>
                          <a:lnTo>
                            <a:pt x="67055" y="2031"/>
                          </a:lnTo>
                          <a:lnTo>
                            <a:pt x="54864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5048250</wp:posOffset>
            </wp:positionH>
            <wp:positionV relativeFrom="page">
              <wp:posOffset>1632268</wp:posOffset>
            </wp:positionV>
            <wp:extent cx="83913" cy="74770"/>
            <wp:effectExtent l="0" t="0" r="0" b="0"/>
            <wp:wrapNone/>
            <wp:docPr id="1808" name="Freeform 18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4770"/>
                    </a:xfrm>
                    <a:custGeom>
                      <a:rect l="l" t="t" r="r" b="b"/>
                      <a:pathLst>
                        <a:path w="111885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8446" y="42798"/>
                          </a:lnTo>
                          <a:lnTo>
                            <a:pt x="32510" y="22478"/>
                          </a:lnTo>
                          <a:lnTo>
                            <a:pt x="36574" y="42798"/>
                          </a:lnTo>
                          <a:lnTo>
                            <a:pt x="48766" y="99694"/>
                          </a:lnTo>
                          <a:lnTo>
                            <a:pt x="62990" y="99694"/>
                          </a:lnTo>
                          <a:lnTo>
                            <a:pt x="75310" y="42798"/>
                          </a:lnTo>
                          <a:lnTo>
                            <a:pt x="79373" y="24510"/>
                          </a:lnTo>
                          <a:lnTo>
                            <a:pt x="83438" y="42798"/>
                          </a:lnTo>
                          <a:lnTo>
                            <a:pt x="97661" y="99694"/>
                          </a:lnTo>
                          <a:lnTo>
                            <a:pt x="111885" y="99694"/>
                          </a:lnTo>
                          <a:lnTo>
                            <a:pt x="85469" y="0"/>
                          </a:lnTo>
                          <a:lnTo>
                            <a:pt x="71119" y="0"/>
                          </a:lnTo>
                          <a:lnTo>
                            <a:pt x="58927" y="61086"/>
                          </a:lnTo>
                          <a:lnTo>
                            <a:pt x="56894" y="77343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5189759</wp:posOffset>
            </wp:positionH>
            <wp:positionV relativeFrom="page">
              <wp:posOffset>1618044</wp:posOffset>
            </wp:positionV>
            <wp:extent cx="81883" cy="103219"/>
            <wp:effectExtent l="0" t="0" r="0" b="0"/>
            <wp:wrapNone/>
            <wp:docPr id="1809" name="Picture 18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9" name="Picture 1809"/>
                    <pic:cNvPicPr>
                      <a:picLocks noChangeAspect="0" noChangeArrowheads="1"/>
                    </pic:cNvPicPr>
                  </pic:nvPicPr>
                  <pic:blipFill>
                    <a:blip r:embed="rId18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5271039</wp:posOffset>
            </wp:positionH>
            <wp:positionV relativeFrom="page">
              <wp:posOffset>1630744</wp:posOffset>
            </wp:positionV>
            <wp:extent cx="48863" cy="76295"/>
            <wp:effectExtent l="0" t="0" r="0" b="0"/>
            <wp:wrapNone/>
            <wp:docPr id="1810" name="Freeform 18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8448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0927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4671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5394674</wp:posOffset>
            </wp:positionH>
            <wp:positionV relativeFrom="page">
              <wp:posOffset>1630744</wp:posOffset>
            </wp:positionV>
            <wp:extent cx="50386" cy="76295"/>
            <wp:effectExtent l="0" t="0" r="0" b="0"/>
            <wp:wrapNone/>
            <wp:docPr id="1811" name="Freeform 18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800" y="99694"/>
                          </a:cubicBezTo>
                          <a:cubicBezTo>
                            <a:pt x="54864" y="97663"/>
                            <a:pt x="56896" y="95631"/>
                            <a:pt x="58927" y="93598"/>
                          </a:cubicBezTo>
                          <a:cubicBezTo>
                            <a:pt x="60960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7182" y="71247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831" y="0"/>
                          </a:lnTo>
                          <a:lnTo>
                            <a:pt x="52831" y="61086"/>
                          </a:lnTo>
                          <a:cubicBezTo>
                            <a:pt x="52831" y="69214"/>
                            <a:pt x="50800" y="73278"/>
                            <a:pt x="50800" y="77343"/>
                          </a:cubicBezTo>
                          <a:cubicBezTo>
                            <a:pt x="48767" y="79375"/>
                            <a:pt x="46736" y="83439"/>
                            <a:pt x="44703" y="85471"/>
                          </a:cubicBezTo>
                          <a:cubicBezTo>
                            <a:pt x="42671" y="87502"/>
                            <a:pt x="38607" y="87502"/>
                            <a:pt x="36576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5455729</wp:posOffset>
            </wp:positionH>
            <wp:positionV relativeFrom="page">
              <wp:posOffset>1630744</wp:posOffset>
            </wp:positionV>
            <wp:extent cx="50386" cy="77817"/>
            <wp:effectExtent l="0" t="0" r="0" b="0"/>
            <wp:wrapNone/>
            <wp:docPr id="1812" name="Freeform 18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767" y="14350"/>
                            <a:pt x="46863" y="16383"/>
                            <a:pt x="48894" y="18414"/>
                          </a:cubicBezTo>
                          <a:cubicBezTo>
                            <a:pt x="52959" y="22478"/>
                            <a:pt x="54990" y="26543"/>
                            <a:pt x="54990" y="30607"/>
                          </a:cubicBezTo>
                          <a:cubicBezTo>
                            <a:pt x="54990" y="34669"/>
                            <a:pt x="52959" y="36701"/>
                            <a:pt x="48894" y="38733"/>
                          </a:cubicBezTo>
                          <a:cubicBezTo>
                            <a:pt x="48894" y="40765"/>
                            <a:pt x="42798" y="42798"/>
                            <a:pt x="36576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734" y="103757"/>
                            <a:pt x="44830" y="103757"/>
                            <a:pt x="48894" y="101726"/>
                          </a:cubicBezTo>
                          <a:cubicBezTo>
                            <a:pt x="54990" y="97661"/>
                            <a:pt x="57022" y="95630"/>
                            <a:pt x="59055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927" y="73278"/>
                          </a:lnTo>
                          <a:cubicBezTo>
                            <a:pt x="50927" y="85469"/>
                            <a:pt x="44830" y="89534"/>
                            <a:pt x="34544" y="89534"/>
                          </a:cubicBezTo>
                          <a:cubicBezTo>
                            <a:pt x="28448" y="89534"/>
                            <a:pt x="24383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863" y="59053"/>
                            <a:pt x="54990" y="57021"/>
                            <a:pt x="57022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9055" y="10287"/>
                          </a:cubicBezTo>
                          <a:cubicBezTo>
                            <a:pt x="52959" y="4063"/>
                            <a:pt x="44830" y="0"/>
                            <a:pt x="34544" y="0"/>
                          </a:cubicBezTo>
                          <a:cubicBezTo>
                            <a:pt x="14224" y="0"/>
                            <a:pt x="4063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5534564</wp:posOffset>
            </wp:positionH>
            <wp:positionV relativeFrom="page">
              <wp:posOffset>1618044</wp:posOffset>
            </wp:positionV>
            <wp:extent cx="81882" cy="103219"/>
            <wp:effectExtent l="0" t="0" r="0" b="0"/>
            <wp:wrapNone/>
            <wp:docPr id="1813" name="Picture 18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3" name="Picture 1813"/>
                    <pic:cNvPicPr>
                      <a:picLocks noChangeAspect="0" noChangeArrowheads="1"/>
                    </pic:cNvPicPr>
                  </pic:nvPicPr>
                  <pic:blipFill>
                    <a:blip r:embed="rId1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5913087</wp:posOffset>
            </wp:positionH>
            <wp:positionV relativeFrom="page">
              <wp:posOffset>1618044</wp:posOffset>
            </wp:positionV>
            <wp:extent cx="81883" cy="103219"/>
            <wp:effectExtent l="0" t="0" r="0" b="0"/>
            <wp:wrapNone/>
            <wp:docPr id="1814" name="Picture 18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4" name="Picture 1814"/>
                    <pic:cNvPicPr>
                      <a:picLocks noChangeAspect="0" noChangeArrowheads="1"/>
                    </pic:cNvPicPr>
                  </pic:nvPicPr>
                  <pic:blipFill>
                    <a:blip r:embed="rId18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6015386</wp:posOffset>
            </wp:positionH>
            <wp:positionV relativeFrom="page">
              <wp:posOffset>1618044</wp:posOffset>
            </wp:positionV>
            <wp:extent cx="77215" cy="129127"/>
            <wp:effectExtent l="0" t="0" r="0" b="0"/>
            <wp:wrapNone/>
            <wp:docPr id="1815" name="Picture 18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5" name="Picture 1815"/>
                    <pic:cNvPicPr>
                      <a:picLocks noChangeAspect="0" noChangeArrowheads="1"/>
                    </pic:cNvPicPr>
                  </pic:nvPicPr>
                  <pic:blipFill>
                    <a:blip r:embed="rId18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21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6092189</wp:posOffset>
            </wp:positionH>
            <wp:positionV relativeFrom="page">
              <wp:posOffset>1630744</wp:posOffset>
            </wp:positionV>
            <wp:extent cx="33622" cy="76295"/>
            <wp:effectExtent l="0" t="0" r="0" b="0"/>
            <wp:wrapNone/>
            <wp:docPr id="1816" name="Freeform 1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4224" y="99694"/>
                          </a:lnTo>
                          <a:lnTo>
                            <a:pt x="14224" y="85471"/>
                          </a:lnTo>
                          <a:cubicBezTo>
                            <a:pt x="16255" y="91567"/>
                            <a:pt x="20320" y="95631"/>
                            <a:pt x="22351" y="97663"/>
                          </a:cubicBezTo>
                          <a:cubicBezTo>
                            <a:pt x="24383" y="101727"/>
                            <a:pt x="28448" y="101727"/>
                            <a:pt x="30480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4671" y="85471"/>
                            <a:pt x="30480" y="85471"/>
                          </a:cubicBezTo>
                          <a:cubicBezTo>
                            <a:pt x="28448" y="85471"/>
                            <a:pt x="24383" y="83439"/>
                            <a:pt x="22351" y="81406"/>
                          </a:cubicBezTo>
                          <a:cubicBezTo>
                            <a:pt x="20320" y="79375"/>
                            <a:pt x="18288" y="77343"/>
                            <a:pt x="16255" y="73278"/>
                          </a:cubicBezTo>
                          <a:cubicBezTo>
                            <a:pt x="16255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6271799</wp:posOffset>
            </wp:positionH>
            <wp:positionV relativeFrom="page">
              <wp:posOffset>1618044</wp:posOffset>
            </wp:positionV>
            <wp:extent cx="81883" cy="103219"/>
            <wp:effectExtent l="0" t="0" r="0" b="0"/>
            <wp:wrapNone/>
            <wp:docPr id="1817" name="Picture 18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7" name="Picture 1817"/>
                    <pic:cNvPicPr>
                      <a:picLocks noChangeAspect="0" noChangeArrowheads="1"/>
                    </pic:cNvPicPr>
                  </pic:nvPicPr>
                  <pic:blipFill>
                    <a:blip r:embed="rId18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6353175</wp:posOffset>
            </wp:positionH>
            <wp:positionV relativeFrom="page">
              <wp:posOffset>1630744</wp:posOffset>
            </wp:positionV>
            <wp:extent cx="82485" cy="76295"/>
            <wp:effectExtent l="0" t="0" r="0" b="0"/>
            <wp:wrapNone/>
            <wp:docPr id="1818" name="Freeform 1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6382" y="91567"/>
                            <a:pt x="18415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8894" y="99694"/>
                            <a:pt x="52959" y="97663"/>
                          </a:cubicBezTo>
                          <a:cubicBezTo>
                            <a:pt x="57022" y="95631"/>
                            <a:pt x="59055" y="89535"/>
                            <a:pt x="61086" y="85471"/>
                          </a:cubicBezTo>
                          <a:cubicBezTo>
                            <a:pt x="63118" y="89535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81406" y="101727"/>
                            <a:pt x="85471" y="101727"/>
                          </a:cubicBezTo>
                          <a:cubicBezTo>
                            <a:pt x="93726" y="101727"/>
                            <a:pt x="99822" y="99694"/>
                            <a:pt x="103886" y="93598"/>
                          </a:cubicBezTo>
                          <a:cubicBezTo>
                            <a:pt x="107950" y="89535"/>
                            <a:pt x="109981" y="81406"/>
                            <a:pt x="109981" y="69214"/>
                          </a:cubicBezTo>
                          <a:lnTo>
                            <a:pt x="109981" y="0"/>
                          </a:lnTo>
                          <a:lnTo>
                            <a:pt x="97789" y="0"/>
                          </a:lnTo>
                          <a:lnTo>
                            <a:pt x="97789" y="63118"/>
                          </a:lnTo>
                          <a:cubicBezTo>
                            <a:pt x="97789" y="71247"/>
                            <a:pt x="95757" y="75310"/>
                            <a:pt x="95757" y="77343"/>
                          </a:cubicBezTo>
                          <a:cubicBezTo>
                            <a:pt x="93726" y="81406"/>
                            <a:pt x="93726" y="83439"/>
                            <a:pt x="89535" y="85471"/>
                          </a:cubicBezTo>
                          <a:cubicBezTo>
                            <a:pt x="87502" y="87502"/>
                            <a:pt x="85471" y="87502"/>
                            <a:pt x="83439" y="87502"/>
                          </a:cubicBezTo>
                          <a:cubicBezTo>
                            <a:pt x="77343" y="87502"/>
                            <a:pt x="71247" y="85471"/>
                            <a:pt x="69214" y="81406"/>
                          </a:cubicBezTo>
                          <a:cubicBezTo>
                            <a:pt x="65151" y="75310"/>
                            <a:pt x="63118" y="69214"/>
                            <a:pt x="63118" y="59055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5151"/>
                          </a:lnTo>
                          <a:cubicBezTo>
                            <a:pt x="48894" y="73278"/>
                            <a:pt x="46863" y="79375"/>
                            <a:pt x="44830" y="83439"/>
                          </a:cubicBezTo>
                          <a:cubicBezTo>
                            <a:pt x="42798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4510" y="85471"/>
                            <a:pt x="20447" y="79375"/>
                          </a:cubicBezTo>
                          <a:cubicBezTo>
                            <a:pt x="16382" y="75310"/>
                            <a:pt x="14350" y="65151"/>
                            <a:pt x="14350" y="52959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6476714</wp:posOffset>
            </wp:positionH>
            <wp:positionV relativeFrom="page">
              <wp:posOffset>1632268</wp:posOffset>
            </wp:positionV>
            <wp:extent cx="84009" cy="74770"/>
            <wp:effectExtent l="0" t="0" r="0" b="0"/>
            <wp:wrapNone/>
            <wp:docPr id="1819" name="Freeform 1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798"/>
                          </a:lnTo>
                          <a:lnTo>
                            <a:pt x="32637" y="22351"/>
                          </a:lnTo>
                          <a:lnTo>
                            <a:pt x="36701" y="42798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798"/>
                          </a:lnTo>
                          <a:lnTo>
                            <a:pt x="79374" y="24383"/>
                          </a:lnTo>
                          <a:lnTo>
                            <a:pt x="83437" y="42798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1086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6552692</wp:posOffset>
            </wp:positionH>
            <wp:positionV relativeFrom="page">
              <wp:posOffset>1618044</wp:posOffset>
            </wp:positionV>
            <wp:extent cx="81788" cy="103219"/>
            <wp:effectExtent l="0" t="0" r="0" b="0"/>
            <wp:wrapNone/>
            <wp:docPr id="1820" name="Picture 18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0" name="Picture 1820"/>
                    <pic:cNvPicPr>
                      <a:picLocks noChangeAspect="0" noChangeArrowheads="1"/>
                    </pic:cNvPicPr>
                  </pic:nvPicPr>
                  <pic:blipFill>
                    <a:blip r:embed="rId18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6629495</wp:posOffset>
            </wp:positionH>
            <wp:positionV relativeFrom="page">
              <wp:posOffset>1630744</wp:posOffset>
            </wp:positionV>
            <wp:extent cx="50386" cy="77817"/>
            <wp:effectExtent l="0" t="0" r="0" b="0"/>
            <wp:wrapNone/>
            <wp:docPr id="1821" name="Freeform 1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6576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3757"/>
                            <a:pt x="48767" y="101726"/>
                          </a:cubicBezTo>
                          <a:cubicBezTo>
                            <a:pt x="52831" y="97661"/>
                            <a:pt x="57022" y="95630"/>
                            <a:pt x="59055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5469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4383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4990" y="57021"/>
                            <a:pt x="57022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9055" y="10287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6721030</wp:posOffset>
            </wp:positionH>
            <wp:positionV relativeFrom="page">
              <wp:posOffset>1630649</wp:posOffset>
            </wp:positionV>
            <wp:extent cx="50292" cy="77818"/>
            <wp:effectExtent l="0" t="0" r="0" b="0"/>
            <wp:wrapNone/>
            <wp:docPr id="1822" name="Freeform 18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7818"/>
                    </a:xfrm>
                    <a:custGeom>
                      <a:rect l="l" t="t" r="r" b="b"/>
                      <a:pathLst>
                        <a:path w="67056" h="103758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6255" y="22351"/>
                            <a:pt x="20320" y="20320"/>
                          </a:cubicBezTo>
                          <a:cubicBezTo>
                            <a:pt x="24383" y="16256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703" y="16256"/>
                            <a:pt x="48767" y="18287"/>
                          </a:cubicBezTo>
                          <a:cubicBezTo>
                            <a:pt x="52831" y="22351"/>
                            <a:pt x="52831" y="26416"/>
                            <a:pt x="52831" y="30480"/>
                          </a:cubicBezTo>
                          <a:cubicBezTo>
                            <a:pt x="52831" y="34542"/>
                            <a:pt x="52831" y="36574"/>
                            <a:pt x="48767" y="38606"/>
                          </a:cubicBezTo>
                          <a:cubicBezTo>
                            <a:pt x="46736" y="40638"/>
                            <a:pt x="42671" y="42671"/>
                            <a:pt x="34544" y="44702"/>
                          </a:cubicBezTo>
                          <a:cubicBezTo>
                            <a:pt x="24383" y="48766"/>
                            <a:pt x="18288" y="50799"/>
                            <a:pt x="14224" y="52831"/>
                          </a:cubicBezTo>
                          <a:cubicBezTo>
                            <a:pt x="10160" y="54862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6"/>
                            <a:pt x="10160" y="95629"/>
                          </a:cubicBezTo>
                          <a:cubicBezTo>
                            <a:pt x="16255" y="101725"/>
                            <a:pt x="24383" y="103758"/>
                            <a:pt x="32511" y="103758"/>
                          </a:cubicBezTo>
                          <a:cubicBezTo>
                            <a:pt x="38607" y="103758"/>
                            <a:pt x="44703" y="103758"/>
                            <a:pt x="48767" y="101725"/>
                          </a:cubicBezTo>
                          <a:cubicBezTo>
                            <a:pt x="52831" y="97662"/>
                            <a:pt x="56896" y="95629"/>
                            <a:pt x="58927" y="91566"/>
                          </a:cubicBezTo>
                          <a:cubicBezTo>
                            <a:pt x="60960" y="87501"/>
                            <a:pt x="62992" y="83438"/>
                            <a:pt x="65023" y="75309"/>
                          </a:cubicBezTo>
                          <a:lnTo>
                            <a:pt x="50800" y="73278"/>
                          </a:lnTo>
                          <a:cubicBezTo>
                            <a:pt x="50800" y="85470"/>
                            <a:pt x="44703" y="89533"/>
                            <a:pt x="32511" y="89533"/>
                          </a:cubicBezTo>
                          <a:cubicBezTo>
                            <a:pt x="28448" y="89533"/>
                            <a:pt x="22351" y="89533"/>
                            <a:pt x="20320" y="87501"/>
                          </a:cubicBezTo>
                          <a:cubicBezTo>
                            <a:pt x="16255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6255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6894"/>
                            <a:pt x="56896" y="54862"/>
                          </a:cubicBezTo>
                          <a:cubicBezTo>
                            <a:pt x="60960" y="52831"/>
                            <a:pt x="62992" y="48766"/>
                            <a:pt x="65023" y="44702"/>
                          </a:cubicBezTo>
                          <a:cubicBezTo>
                            <a:pt x="67056" y="42671"/>
                            <a:pt x="67056" y="36574"/>
                            <a:pt x="67056" y="32511"/>
                          </a:cubicBezTo>
                          <a:cubicBezTo>
                            <a:pt x="67056" y="22351"/>
                            <a:pt x="65023" y="14223"/>
                            <a:pt x="58927" y="10160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1013460</wp:posOffset>
            </wp:positionH>
            <wp:positionV relativeFrom="page">
              <wp:posOffset>1763522</wp:posOffset>
            </wp:positionV>
            <wp:extent cx="6028943" cy="163068"/>
            <wp:effectExtent l="0" t="0" r="0" b="0"/>
            <wp:wrapNone/>
            <wp:docPr id="1823" name="Freeform 18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28943" cy="163068"/>
                    </a:xfrm>
                    <a:custGeom>
                      <a:rect l="l" t="t" r="r" b="b"/>
                      <a:pathLst>
                        <a:path w="8038591" h="217425">
                          <a:moveTo>
                            <a:pt x="0" y="217425"/>
                          </a:moveTo>
                          <a:lnTo>
                            <a:pt x="8038591" y="217425"/>
                          </a:lnTo>
                          <a:lnTo>
                            <a:pt x="80385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681513</wp:posOffset>
            </wp:positionH>
            <wp:positionV relativeFrom="page">
              <wp:posOffset>1796956</wp:posOffset>
            </wp:positionV>
            <wp:extent cx="30478" cy="100677"/>
            <wp:effectExtent l="0" t="0" r="0" b="0"/>
            <wp:wrapNone/>
            <wp:docPr id="1824" name="Freeform 18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719613</wp:posOffset>
            </wp:positionH>
            <wp:positionV relativeFrom="page">
              <wp:posOffset>1793907</wp:posOffset>
            </wp:positionV>
            <wp:extent cx="50386" cy="103821"/>
            <wp:effectExtent l="0" t="0" r="0" b="0"/>
            <wp:wrapNone/>
            <wp:docPr id="1825" name="Freeform 1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821"/>
                    </a:xfrm>
                    <a:custGeom>
                      <a:rect l="l" t="t" r="r" b="b"/>
                      <a:pathLst>
                        <a:path w="67182" h="138429">
                          <a:moveTo>
                            <a:pt x="0" y="0"/>
                          </a:moveTo>
                          <a:lnTo>
                            <a:pt x="0" y="138429"/>
                          </a:lnTo>
                          <a:lnTo>
                            <a:pt x="14350" y="138429"/>
                          </a:lnTo>
                          <a:lnTo>
                            <a:pt x="14350" y="87502"/>
                          </a:lnTo>
                          <a:cubicBezTo>
                            <a:pt x="16382" y="93598"/>
                            <a:pt x="20447" y="95631"/>
                            <a:pt x="24510" y="97663"/>
                          </a:cubicBezTo>
                          <a:cubicBezTo>
                            <a:pt x="28575" y="101727"/>
                            <a:pt x="32638" y="101727"/>
                            <a:pt x="38734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4671" y="87502"/>
                          </a:cubicBezTo>
                          <a:cubicBezTo>
                            <a:pt x="30607" y="87502"/>
                            <a:pt x="24510" y="85471"/>
                            <a:pt x="20447" y="81406"/>
                          </a:cubicBezTo>
                          <a:cubicBezTo>
                            <a:pt x="16382" y="75310"/>
                            <a:pt x="14350" y="67182"/>
                            <a:pt x="14350" y="54990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1011173</wp:posOffset>
            </wp:positionH>
            <wp:positionV relativeFrom="page">
              <wp:posOffset>1793907</wp:posOffset>
            </wp:positionV>
            <wp:extent cx="76294" cy="103821"/>
            <wp:effectExtent l="0" t="0" r="0" b="0"/>
            <wp:wrapNone/>
            <wp:docPr id="1826" name="Freeform 18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6294" cy="103821"/>
                    </a:xfrm>
                    <a:custGeom>
                      <a:rect l="l" t="t" r="r" b="b"/>
                      <a:pathLst>
                        <a:path w="101726" h="138429">
                          <a:moveTo>
                            <a:pt x="42671" y="0"/>
                          </a:moveTo>
                          <a:lnTo>
                            <a:pt x="42671" y="59055"/>
                          </a:lnTo>
                          <a:lnTo>
                            <a:pt x="0" y="138429"/>
                          </a:lnTo>
                          <a:lnTo>
                            <a:pt x="18288" y="138429"/>
                          </a:lnTo>
                          <a:lnTo>
                            <a:pt x="38608" y="95631"/>
                          </a:lnTo>
                          <a:cubicBezTo>
                            <a:pt x="44702" y="87502"/>
                            <a:pt x="46862" y="81406"/>
                            <a:pt x="50925" y="73278"/>
                          </a:cubicBezTo>
                          <a:cubicBezTo>
                            <a:pt x="54990" y="79375"/>
                            <a:pt x="59053" y="87502"/>
                            <a:pt x="63118" y="97663"/>
                          </a:cubicBezTo>
                          <a:lnTo>
                            <a:pt x="85469" y="138429"/>
                          </a:lnTo>
                          <a:lnTo>
                            <a:pt x="101726" y="138429"/>
                          </a:lnTo>
                          <a:lnTo>
                            <a:pt x="57021" y="59055"/>
                          </a:lnTo>
                          <a:lnTo>
                            <a:pt x="57021" y="0"/>
                          </a:lnTo>
                          <a:lnTo>
                            <a:pt x="4267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0" locked="0" layoutInCell="1" allowOverlap="1">
            <wp:simplePos x="0" y="0"/>
            <wp:positionH relativeFrom="page">
              <wp:posOffset>1228979</wp:posOffset>
            </wp:positionH>
            <wp:positionV relativeFrom="page">
              <wp:posOffset>1781303</wp:posOffset>
            </wp:positionV>
            <wp:extent cx="36067" cy="129127"/>
            <wp:effectExtent l="0" t="0" r="0" b="0"/>
            <wp:wrapNone/>
            <wp:docPr id="1827" name="Picture 18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7" name="Picture 1827"/>
                    <pic:cNvPicPr>
                      <a:picLocks noChangeAspect="0" noChangeArrowheads="1"/>
                    </pic:cNvPicPr>
                  </pic:nvPicPr>
                  <pic:blipFill>
                    <a:blip r:embed="rId18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0" behindDoc="0" locked="0" layoutInCell="1" allowOverlap="1">
            <wp:simplePos x="0" y="0"/>
            <wp:positionH relativeFrom="page">
              <wp:posOffset>1667033</wp:posOffset>
            </wp:positionH>
            <wp:positionV relativeFrom="page">
              <wp:posOffset>1784350</wp:posOffset>
            </wp:positionV>
            <wp:extent cx="55879" cy="126079"/>
            <wp:effectExtent l="0" t="0" r="0" b="0"/>
            <wp:wrapNone/>
            <wp:docPr id="1828" name="Picture 18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8" name="Picture 1828"/>
                    <pic:cNvPicPr>
                      <a:picLocks noChangeAspect="0" noChangeArrowheads="1"/>
                    </pic:cNvPicPr>
                  </pic:nvPicPr>
                  <pic:blipFill>
                    <a:blip r:embed="rId18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879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2" behindDoc="0" locked="0" layoutInCell="1" allowOverlap="1">
            <wp:simplePos x="0" y="0"/>
            <wp:positionH relativeFrom="page">
              <wp:posOffset>1783461</wp:posOffset>
            </wp:positionH>
            <wp:positionV relativeFrom="page">
              <wp:posOffset>1793907</wp:posOffset>
            </wp:positionV>
            <wp:extent cx="53435" cy="103823"/>
            <wp:effectExtent l="0" t="0" r="0" b="0"/>
            <wp:wrapNone/>
            <wp:docPr id="1829" name="Freeform 1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103823"/>
                    </a:xfrm>
                    <a:custGeom>
                      <a:rect l="l" t="t" r="r" b="b"/>
                      <a:pathLst>
                        <a:path w="71247" h="138431">
                          <a:moveTo>
                            <a:pt x="0" y="0"/>
                          </a:moveTo>
                          <a:lnTo>
                            <a:pt x="0" y="138431"/>
                          </a:lnTo>
                          <a:lnTo>
                            <a:pt x="14224" y="138431"/>
                          </a:lnTo>
                          <a:lnTo>
                            <a:pt x="14224" y="16384"/>
                          </a:lnTo>
                          <a:lnTo>
                            <a:pt x="71247" y="16384"/>
                          </a:lnTo>
                          <a:lnTo>
                            <a:pt x="7124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5" behindDoc="0" locked="0" layoutInCell="1" allowOverlap="1">
            <wp:simplePos x="0" y="0"/>
            <wp:positionH relativeFrom="page">
              <wp:posOffset>1953926</wp:posOffset>
            </wp:positionH>
            <wp:positionV relativeFrom="page">
              <wp:posOffset>1784255</wp:posOffset>
            </wp:positionV>
            <wp:extent cx="55879" cy="126175"/>
            <wp:effectExtent l="0" t="0" r="0" b="0"/>
            <wp:wrapNone/>
            <wp:docPr id="1830" name="Picture 18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0" name="Picture 1830"/>
                    <pic:cNvPicPr>
                      <a:picLocks noChangeAspect="0" noChangeArrowheads="1"/>
                    </pic:cNvPicPr>
                  </pic:nvPicPr>
                  <pic:blipFill>
                    <a:blip r:embed="rId18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879" cy="12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6" behindDoc="0" locked="0" layoutInCell="1" allowOverlap="1">
            <wp:simplePos x="0" y="0"/>
            <wp:positionH relativeFrom="page">
              <wp:posOffset>2035301</wp:posOffset>
            </wp:positionH>
            <wp:positionV relativeFrom="page">
              <wp:posOffset>1792383</wp:posOffset>
            </wp:positionV>
            <wp:extent cx="67151" cy="106870"/>
            <wp:effectExtent l="0" t="0" r="0" b="0"/>
            <wp:wrapNone/>
            <wp:docPr id="1831" name="Freeform 1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6870"/>
                    </a:xfrm>
                    <a:custGeom>
                      <a:rect l="l" t="t" r="r" b="b"/>
                      <a:pathLst>
                        <a:path w="89535" h="142494">
                          <a:moveTo>
                            <a:pt x="0" y="46863"/>
                          </a:moveTo>
                          <a:lnTo>
                            <a:pt x="14224" y="48894"/>
                          </a:lnTo>
                          <a:cubicBezTo>
                            <a:pt x="14224" y="40768"/>
                            <a:pt x="16255" y="34672"/>
                            <a:pt x="18288" y="30608"/>
                          </a:cubicBezTo>
                          <a:cubicBezTo>
                            <a:pt x="22351" y="26543"/>
                            <a:pt x="24383" y="22480"/>
                            <a:pt x="30480" y="20448"/>
                          </a:cubicBezTo>
                          <a:cubicBezTo>
                            <a:pt x="34671" y="18415"/>
                            <a:pt x="40767" y="16383"/>
                            <a:pt x="46863" y="16383"/>
                          </a:cubicBezTo>
                          <a:cubicBezTo>
                            <a:pt x="54990" y="16383"/>
                            <a:pt x="63118" y="18415"/>
                            <a:pt x="67182" y="22480"/>
                          </a:cubicBezTo>
                          <a:cubicBezTo>
                            <a:pt x="71247" y="28575"/>
                            <a:pt x="75310" y="32639"/>
                            <a:pt x="75310" y="40768"/>
                          </a:cubicBezTo>
                          <a:cubicBezTo>
                            <a:pt x="75310" y="44832"/>
                            <a:pt x="73278" y="46863"/>
                            <a:pt x="71247" y="50926"/>
                          </a:cubicBezTo>
                          <a:cubicBezTo>
                            <a:pt x="69214" y="52958"/>
                            <a:pt x="67182" y="57023"/>
                            <a:pt x="63118" y="59054"/>
                          </a:cubicBezTo>
                          <a:cubicBezTo>
                            <a:pt x="61086" y="59054"/>
                            <a:pt x="52959" y="63118"/>
                            <a:pt x="40767" y="65151"/>
                          </a:cubicBezTo>
                          <a:cubicBezTo>
                            <a:pt x="30480" y="69214"/>
                            <a:pt x="22351" y="73278"/>
                            <a:pt x="18288" y="75311"/>
                          </a:cubicBezTo>
                          <a:cubicBezTo>
                            <a:pt x="14224" y="79374"/>
                            <a:pt x="10160" y="83439"/>
                            <a:pt x="8127" y="87503"/>
                          </a:cubicBezTo>
                          <a:cubicBezTo>
                            <a:pt x="6095" y="91566"/>
                            <a:pt x="4063" y="97663"/>
                            <a:pt x="4063" y="103759"/>
                          </a:cubicBezTo>
                          <a:cubicBezTo>
                            <a:pt x="4063" y="115951"/>
                            <a:pt x="8127" y="124078"/>
                            <a:pt x="14224" y="130174"/>
                          </a:cubicBezTo>
                          <a:cubicBezTo>
                            <a:pt x="22351" y="138302"/>
                            <a:pt x="30480" y="142494"/>
                            <a:pt x="42798" y="142494"/>
                          </a:cubicBezTo>
                          <a:cubicBezTo>
                            <a:pt x="52959" y="142494"/>
                            <a:pt x="59055" y="140461"/>
                            <a:pt x="65151" y="136270"/>
                          </a:cubicBezTo>
                          <a:cubicBezTo>
                            <a:pt x="71247" y="134239"/>
                            <a:pt x="77343" y="128143"/>
                            <a:pt x="79375" y="122047"/>
                          </a:cubicBezTo>
                          <a:cubicBezTo>
                            <a:pt x="83439" y="115951"/>
                            <a:pt x="85471" y="109855"/>
                            <a:pt x="85471" y="101727"/>
                          </a:cubicBezTo>
                          <a:lnTo>
                            <a:pt x="71247" y="99694"/>
                          </a:lnTo>
                          <a:cubicBezTo>
                            <a:pt x="71247" y="107823"/>
                            <a:pt x="67182" y="115951"/>
                            <a:pt x="63118" y="120015"/>
                          </a:cubicBezTo>
                          <a:cubicBezTo>
                            <a:pt x="59055" y="124078"/>
                            <a:pt x="52959" y="126110"/>
                            <a:pt x="44830" y="126110"/>
                          </a:cubicBezTo>
                          <a:cubicBezTo>
                            <a:pt x="36703" y="126110"/>
                            <a:pt x="28448" y="124078"/>
                            <a:pt x="24383" y="120015"/>
                          </a:cubicBezTo>
                          <a:cubicBezTo>
                            <a:pt x="20320" y="115951"/>
                            <a:pt x="18288" y="111886"/>
                            <a:pt x="18288" y="105790"/>
                          </a:cubicBezTo>
                          <a:cubicBezTo>
                            <a:pt x="18288" y="99694"/>
                            <a:pt x="20320" y="95630"/>
                            <a:pt x="22351" y="93599"/>
                          </a:cubicBezTo>
                          <a:cubicBezTo>
                            <a:pt x="26415" y="89534"/>
                            <a:pt x="34671" y="87503"/>
                            <a:pt x="44830" y="83439"/>
                          </a:cubicBezTo>
                          <a:cubicBezTo>
                            <a:pt x="57022" y="81407"/>
                            <a:pt x="63118" y="77343"/>
                            <a:pt x="69214" y="75311"/>
                          </a:cubicBezTo>
                          <a:cubicBezTo>
                            <a:pt x="75310" y="71246"/>
                            <a:pt x="79375" y="67183"/>
                            <a:pt x="83439" y="61087"/>
                          </a:cubicBezTo>
                          <a:cubicBezTo>
                            <a:pt x="87502" y="57023"/>
                            <a:pt x="89535" y="48894"/>
                            <a:pt x="89535" y="40768"/>
                          </a:cubicBezTo>
                          <a:cubicBezTo>
                            <a:pt x="89535" y="34672"/>
                            <a:pt x="87502" y="26543"/>
                            <a:pt x="83439" y="20448"/>
                          </a:cubicBezTo>
                          <a:cubicBezTo>
                            <a:pt x="79375" y="14225"/>
                            <a:pt x="75310" y="8129"/>
                            <a:pt x="69214" y="6096"/>
                          </a:cubicBezTo>
                          <a:cubicBezTo>
                            <a:pt x="63118" y="2033"/>
                            <a:pt x="54990" y="0"/>
                            <a:pt x="44830" y="0"/>
                          </a:cubicBezTo>
                          <a:cubicBezTo>
                            <a:pt x="32511" y="0"/>
                            <a:pt x="20320" y="4065"/>
                            <a:pt x="12191" y="12192"/>
                          </a:cubicBezTo>
                          <a:cubicBezTo>
                            <a:pt x="4063" y="20448"/>
                            <a:pt x="0" y="32639"/>
                            <a:pt x="0" y="46863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8" behindDoc="0" locked="0" layoutInCell="1" allowOverlap="1">
            <wp:simplePos x="0" y="0"/>
            <wp:positionH relativeFrom="page">
              <wp:posOffset>2175795</wp:posOffset>
            </wp:positionH>
            <wp:positionV relativeFrom="page">
              <wp:posOffset>1796956</wp:posOffset>
            </wp:positionV>
            <wp:extent cx="28955" cy="100773"/>
            <wp:effectExtent l="0" t="0" r="0" b="0"/>
            <wp:wrapNone/>
            <wp:docPr id="1832" name="Freeform 1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2"/>
                          </a:cubicBezTo>
                          <a:cubicBezTo>
                            <a:pt x="14225" y="4063"/>
                            <a:pt x="12193" y="6222"/>
                            <a:pt x="12193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4385" y="134364"/>
                          </a:lnTo>
                          <a:lnTo>
                            <a:pt x="24385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4385" y="87501"/>
                          </a:lnTo>
                          <a:lnTo>
                            <a:pt x="24385" y="28573"/>
                          </a:lnTo>
                          <a:cubicBezTo>
                            <a:pt x="24385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2300446</wp:posOffset>
            </wp:positionH>
            <wp:positionV relativeFrom="page">
              <wp:posOffset>1781207</wp:posOffset>
            </wp:positionV>
            <wp:extent cx="137953" cy="142843"/>
            <wp:effectExtent l="0" t="0" r="0" b="0"/>
            <wp:wrapNone/>
            <wp:docPr id="1833" name="Picture 18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3" name="Picture 1833"/>
                    <pic:cNvPicPr>
                      <a:picLocks noChangeAspect="0" noChangeArrowheads="1"/>
                    </pic:cNvPicPr>
                  </pic:nvPicPr>
                  <pic:blipFill>
                    <a:blip r:embed="rId18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953" cy="142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4" behindDoc="0" locked="0" layoutInCell="1" allowOverlap="1">
            <wp:simplePos x="0" y="0"/>
            <wp:positionH relativeFrom="page">
              <wp:posOffset>2512567</wp:posOffset>
            </wp:positionH>
            <wp:positionV relativeFrom="page">
              <wp:posOffset>1781207</wp:posOffset>
            </wp:positionV>
            <wp:extent cx="104743" cy="129222"/>
            <wp:effectExtent l="0" t="0" r="0" b="0"/>
            <wp:wrapNone/>
            <wp:docPr id="1834" name="Picture 18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4" name="Picture 1834"/>
                    <pic:cNvPicPr>
                      <a:picLocks noChangeAspect="0" noChangeArrowheads="1"/>
                    </pic:cNvPicPr>
                  </pic:nvPicPr>
                  <pic:blipFill>
                    <a:blip r:embed="rId18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743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5" behindDoc="0" locked="0" layoutInCell="1" allowOverlap="1">
            <wp:simplePos x="0" y="0"/>
            <wp:positionH relativeFrom="page">
              <wp:posOffset>2610611</wp:posOffset>
            </wp:positionH>
            <wp:positionV relativeFrom="page">
              <wp:posOffset>1794002</wp:posOffset>
            </wp:positionV>
            <wp:extent cx="10668" cy="103632"/>
            <wp:effectExtent l="0" t="0" r="0" b="0"/>
            <wp:wrapNone/>
            <wp:docPr id="1835" name="Freeform 1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5" h="138176">
                          <a:moveTo>
                            <a:pt x="0" y="138176"/>
                          </a:moveTo>
                          <a:lnTo>
                            <a:pt x="14225" y="138176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2789300</wp:posOffset>
            </wp:positionH>
            <wp:positionV relativeFrom="page">
              <wp:posOffset>1796956</wp:posOffset>
            </wp:positionV>
            <wp:extent cx="28955" cy="100773"/>
            <wp:effectExtent l="0" t="0" r="0" b="0"/>
            <wp:wrapNone/>
            <wp:docPr id="1836" name="Freeform 1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2"/>
                          </a:cubicBezTo>
                          <a:cubicBezTo>
                            <a:pt x="14225" y="4063"/>
                            <a:pt x="12193" y="6222"/>
                            <a:pt x="12193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4385" y="134364"/>
                          </a:lnTo>
                          <a:lnTo>
                            <a:pt x="24385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4385" y="87501"/>
                          </a:lnTo>
                          <a:lnTo>
                            <a:pt x="24385" y="28573"/>
                          </a:lnTo>
                          <a:cubicBezTo>
                            <a:pt x="24385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9" behindDoc="0" locked="0" layoutInCell="1" allowOverlap="1">
            <wp:simplePos x="0" y="0"/>
            <wp:positionH relativeFrom="page">
              <wp:posOffset>2827496</wp:posOffset>
            </wp:positionH>
            <wp:positionV relativeFrom="page">
              <wp:posOffset>1793907</wp:posOffset>
            </wp:positionV>
            <wp:extent cx="48863" cy="103821"/>
            <wp:effectExtent l="0" t="0" r="0" b="0"/>
            <wp:wrapNone/>
            <wp:docPr id="1837" name="Freeform 1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3821"/>
                    </a:xfrm>
                    <a:custGeom>
                      <a:rect l="l" t="t" r="r" b="b"/>
                      <a:pathLst>
                        <a:path w="65151" h="138429">
                          <a:moveTo>
                            <a:pt x="0" y="0"/>
                          </a:moveTo>
                          <a:lnTo>
                            <a:pt x="0" y="138429"/>
                          </a:lnTo>
                          <a:lnTo>
                            <a:pt x="12319" y="138429"/>
                          </a:lnTo>
                          <a:lnTo>
                            <a:pt x="12319" y="87502"/>
                          </a:lnTo>
                          <a:cubicBezTo>
                            <a:pt x="16382" y="93598"/>
                            <a:pt x="20447" y="95631"/>
                            <a:pt x="24510" y="97663"/>
                          </a:cubicBezTo>
                          <a:cubicBezTo>
                            <a:pt x="28575" y="101727"/>
                            <a:pt x="32638" y="101727"/>
                            <a:pt x="36703" y="101727"/>
                          </a:cubicBezTo>
                          <a:cubicBezTo>
                            <a:pt x="44830" y="101727"/>
                            <a:pt x="52959" y="99694"/>
                            <a:pt x="57022" y="93598"/>
                          </a:cubicBezTo>
                          <a:cubicBezTo>
                            <a:pt x="63118" y="87502"/>
                            <a:pt x="65151" y="77343"/>
                            <a:pt x="65151" y="63118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3118"/>
                          </a:lnTo>
                          <a:cubicBezTo>
                            <a:pt x="50927" y="71247"/>
                            <a:pt x="50927" y="77343"/>
                            <a:pt x="46863" y="81406"/>
                          </a:cubicBezTo>
                          <a:cubicBezTo>
                            <a:pt x="44830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2478" y="85471"/>
                            <a:pt x="18415" y="81406"/>
                          </a:cubicBezTo>
                          <a:cubicBezTo>
                            <a:pt x="14350" y="75310"/>
                            <a:pt x="12319" y="67182"/>
                            <a:pt x="12319" y="54990"/>
                          </a:cubicBez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3106769</wp:posOffset>
            </wp:positionH>
            <wp:positionV relativeFrom="page">
              <wp:posOffset>1794002</wp:posOffset>
            </wp:positionV>
            <wp:extent cx="50386" cy="103727"/>
            <wp:effectExtent l="0" t="0" r="0" b="0"/>
            <wp:wrapNone/>
            <wp:docPr id="1838" name="Freeform 18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727"/>
                    </a:xfrm>
                    <a:custGeom>
                      <a:rect l="l" t="t" r="r" b="b"/>
                      <a:pathLst>
                        <a:path w="67182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8288" y="93598"/>
                            <a:pt x="22351" y="95631"/>
                            <a:pt x="26415" y="97663"/>
                          </a:cubicBezTo>
                          <a:cubicBezTo>
                            <a:pt x="30607" y="101727"/>
                            <a:pt x="34671" y="101727"/>
                            <a:pt x="38734" y="101727"/>
                          </a:cubicBezTo>
                          <a:cubicBezTo>
                            <a:pt x="46863" y="101727"/>
                            <a:pt x="54990" y="99694"/>
                            <a:pt x="59055" y="93598"/>
                          </a:cubicBezTo>
                          <a:cubicBezTo>
                            <a:pt x="65151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6703" y="87502"/>
                          </a:cubicBezTo>
                          <a:cubicBezTo>
                            <a:pt x="30607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1" behindDoc="0" locked="0" layoutInCell="1" allowOverlap="1">
            <wp:simplePos x="0" y="0"/>
            <wp:positionH relativeFrom="page">
              <wp:posOffset>3612991</wp:posOffset>
            </wp:positionH>
            <wp:positionV relativeFrom="page">
              <wp:posOffset>1781207</wp:posOffset>
            </wp:positionV>
            <wp:extent cx="77311" cy="130746"/>
            <wp:effectExtent l="0" t="0" r="0" b="0"/>
            <wp:wrapNone/>
            <wp:docPr id="1839" name="Picture 18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9" name="Picture 1839"/>
                    <pic:cNvPicPr>
                      <a:picLocks noChangeAspect="0" noChangeArrowheads="1"/>
                    </pic:cNvPicPr>
                  </pic:nvPicPr>
                  <pic:blipFill>
                    <a:blip r:embed="rId18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3" behindDoc="0" locked="0" layoutInCell="1" allowOverlap="1">
            <wp:simplePos x="0" y="0"/>
            <wp:positionH relativeFrom="page">
              <wp:posOffset>3779901</wp:posOffset>
            </wp:positionH>
            <wp:positionV relativeFrom="page">
              <wp:posOffset>1792478</wp:posOffset>
            </wp:positionV>
            <wp:extent cx="35051" cy="105251"/>
            <wp:effectExtent l="0" t="0" r="0" b="0"/>
            <wp:wrapNone/>
            <wp:docPr id="1840" name="Freeform 1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5251"/>
                    </a:xfrm>
                    <a:custGeom>
                      <a:rect l="l" t="t" r="r" b="b"/>
                      <a:pathLst>
                        <a:path w="46735" h="140335">
                          <a:moveTo>
                            <a:pt x="12191" y="0"/>
                          </a:moveTo>
                          <a:lnTo>
                            <a:pt x="1219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2191" y="124079"/>
                            <a:pt x="14222" y="128143"/>
                          </a:cubicBezTo>
                          <a:cubicBezTo>
                            <a:pt x="16254" y="132206"/>
                            <a:pt x="18286" y="134238"/>
                            <a:pt x="22351" y="136270"/>
                          </a:cubicBezTo>
                          <a:cubicBezTo>
                            <a:pt x="24382" y="138303"/>
                            <a:pt x="28446" y="140335"/>
                            <a:pt x="34542" y="140335"/>
                          </a:cubicBezTo>
                          <a:cubicBezTo>
                            <a:pt x="38606" y="140335"/>
                            <a:pt x="42671" y="138303"/>
                            <a:pt x="46735" y="138303"/>
                          </a:cubicBezTo>
                          <a:lnTo>
                            <a:pt x="44702" y="124079"/>
                          </a:lnTo>
                          <a:cubicBezTo>
                            <a:pt x="42671" y="124079"/>
                            <a:pt x="38606" y="124079"/>
                            <a:pt x="36574" y="124079"/>
                          </a:cubicBezTo>
                          <a:cubicBezTo>
                            <a:pt x="32511" y="124079"/>
                            <a:pt x="30479" y="124079"/>
                            <a:pt x="28446" y="122046"/>
                          </a:cubicBezTo>
                          <a:cubicBezTo>
                            <a:pt x="26415" y="117982"/>
                            <a:pt x="24382" y="113919"/>
                            <a:pt x="24382" y="109854"/>
                          </a:cubicBezTo>
                          <a:lnTo>
                            <a:pt x="24382" y="99694"/>
                          </a:lnTo>
                          <a:lnTo>
                            <a:pt x="40639" y="99694"/>
                          </a:lnTo>
                          <a:lnTo>
                            <a:pt x="40639" y="87502"/>
                          </a:lnTo>
                          <a:lnTo>
                            <a:pt x="24382" y="87502"/>
                          </a:lnTo>
                          <a:lnTo>
                            <a:pt x="24382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4106513</wp:posOffset>
            </wp:positionH>
            <wp:positionV relativeFrom="page">
              <wp:posOffset>1796956</wp:posOffset>
            </wp:positionV>
            <wp:extent cx="28955" cy="100773"/>
            <wp:effectExtent l="0" t="0" r="0" b="0"/>
            <wp:wrapNone/>
            <wp:docPr id="1841" name="Freeform 1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2"/>
                          </a:cubicBezTo>
                          <a:cubicBezTo>
                            <a:pt x="14225" y="4063"/>
                            <a:pt x="12193" y="6222"/>
                            <a:pt x="12193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4385" y="134364"/>
                          </a:lnTo>
                          <a:lnTo>
                            <a:pt x="24385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4385" y="87501"/>
                          </a:lnTo>
                          <a:lnTo>
                            <a:pt x="24385" y="28573"/>
                          </a:lnTo>
                          <a:cubicBezTo>
                            <a:pt x="24385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4242339</wp:posOffset>
            </wp:positionH>
            <wp:positionV relativeFrom="page">
              <wp:posOffset>1797051</wp:posOffset>
            </wp:positionV>
            <wp:extent cx="30478" cy="100677"/>
            <wp:effectExtent l="0" t="0" r="0" b="0"/>
            <wp:wrapNone/>
            <wp:docPr id="1842" name="Freeform 18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382"/>
                          </a:moveTo>
                          <a:lnTo>
                            <a:pt x="40638" y="2032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6416" y="0"/>
                            <a:pt x="22352" y="0"/>
                            <a:pt x="18287" y="2032"/>
                          </a:cubicBezTo>
                          <a:cubicBezTo>
                            <a:pt x="16256" y="4063"/>
                            <a:pt x="14224" y="6095"/>
                            <a:pt x="12192" y="10159"/>
                          </a:cubicBezTo>
                          <a:cubicBezTo>
                            <a:pt x="12192" y="14351"/>
                            <a:pt x="10159" y="20445"/>
                            <a:pt x="10159" y="30606"/>
                          </a:cubicBezTo>
                          <a:lnTo>
                            <a:pt x="10159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59" y="99693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3"/>
                          </a:lnTo>
                          <a:lnTo>
                            <a:pt x="38607" y="99693"/>
                          </a:lnTo>
                          <a:lnTo>
                            <a:pt x="38607" y="87501"/>
                          </a:lnTo>
                          <a:lnTo>
                            <a:pt x="24383" y="87501"/>
                          </a:lnTo>
                          <a:lnTo>
                            <a:pt x="24383" y="28573"/>
                          </a:lnTo>
                          <a:cubicBezTo>
                            <a:pt x="24383" y="24509"/>
                            <a:pt x="24383" y="20445"/>
                            <a:pt x="26416" y="18413"/>
                          </a:cubicBezTo>
                          <a:cubicBezTo>
                            <a:pt x="26416" y="16382"/>
                            <a:pt x="28447" y="14351"/>
                            <a:pt x="32512" y="14351"/>
                          </a:cubicBezTo>
                          <a:cubicBezTo>
                            <a:pt x="34544" y="14351"/>
                            <a:pt x="36576" y="16382"/>
                            <a:pt x="38607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2" behindDoc="0" locked="0" layoutInCell="1" allowOverlap="1">
            <wp:simplePos x="0" y="0"/>
            <wp:positionH relativeFrom="page">
              <wp:posOffset>4267834</wp:posOffset>
            </wp:positionH>
            <wp:positionV relativeFrom="page">
              <wp:posOffset>1781303</wp:posOffset>
            </wp:positionV>
            <wp:extent cx="36067" cy="129127"/>
            <wp:effectExtent l="0" t="0" r="0" b="0"/>
            <wp:wrapNone/>
            <wp:docPr id="1843" name="Picture 18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3" name="Picture 1843"/>
                    <pic:cNvPicPr>
                      <a:picLocks noChangeAspect="0" noChangeArrowheads="1"/>
                    </pic:cNvPicPr>
                  </pic:nvPicPr>
                  <pic:blipFill>
                    <a:blip r:embed="rId18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4511961</wp:posOffset>
            </wp:positionH>
            <wp:positionV relativeFrom="page">
              <wp:posOffset>1784350</wp:posOffset>
            </wp:positionV>
            <wp:extent cx="161638" cy="139700"/>
            <wp:effectExtent l="0" t="0" r="0" b="0"/>
            <wp:wrapNone/>
            <wp:docPr id="1844" name="Picture 18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4" name="Picture 1844"/>
                    <pic:cNvPicPr>
                      <a:picLocks noChangeAspect="0" noChangeArrowheads="1"/>
                    </pic:cNvPicPr>
                  </pic:nvPicPr>
                  <pic:blipFill>
                    <a:blip r:embed="rId18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638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1" behindDoc="0" locked="0" layoutInCell="1" allowOverlap="1">
            <wp:simplePos x="0" y="0"/>
            <wp:positionH relativeFrom="page">
              <wp:posOffset>4810124</wp:posOffset>
            </wp:positionH>
            <wp:positionV relativeFrom="page">
              <wp:posOffset>1796956</wp:posOffset>
            </wp:positionV>
            <wp:extent cx="30478" cy="100677"/>
            <wp:effectExtent l="0" t="0" r="0" b="0"/>
            <wp:wrapNone/>
            <wp:docPr id="1845" name="Freeform 18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6" behindDoc="0" locked="0" layoutInCell="1" allowOverlap="1">
            <wp:simplePos x="0" y="0"/>
            <wp:positionH relativeFrom="page">
              <wp:posOffset>5129117</wp:posOffset>
            </wp:positionH>
            <wp:positionV relativeFrom="page">
              <wp:posOffset>1793907</wp:posOffset>
            </wp:positionV>
            <wp:extent cx="50386" cy="103821"/>
            <wp:effectExtent l="0" t="0" r="0" b="0"/>
            <wp:wrapNone/>
            <wp:docPr id="1846" name="Freeform 18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821"/>
                    </a:xfrm>
                    <a:custGeom>
                      <a:rect l="l" t="t" r="r" b="b"/>
                      <a:pathLst>
                        <a:path w="67182" h="138429">
                          <a:moveTo>
                            <a:pt x="0" y="0"/>
                          </a:moveTo>
                          <a:lnTo>
                            <a:pt x="0" y="138429"/>
                          </a:lnTo>
                          <a:lnTo>
                            <a:pt x="12191" y="138429"/>
                          </a:lnTo>
                          <a:lnTo>
                            <a:pt x="12191" y="59055"/>
                          </a:lnTo>
                          <a:lnTo>
                            <a:pt x="46736" y="99694"/>
                          </a:lnTo>
                          <a:lnTo>
                            <a:pt x="63118" y="99694"/>
                          </a:lnTo>
                          <a:lnTo>
                            <a:pt x="32511" y="63118"/>
                          </a:lnTo>
                          <a:lnTo>
                            <a:pt x="67182" y="0"/>
                          </a:lnTo>
                          <a:lnTo>
                            <a:pt x="48767" y="0"/>
                          </a:lnTo>
                          <a:lnTo>
                            <a:pt x="22351" y="50927"/>
                          </a:lnTo>
                          <a:lnTo>
                            <a:pt x="12191" y="40767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7" behindDoc="0" locked="0" layoutInCell="1" allowOverlap="1">
            <wp:simplePos x="0" y="0"/>
            <wp:positionH relativeFrom="page">
              <wp:posOffset>5174424</wp:posOffset>
            </wp:positionH>
            <wp:positionV relativeFrom="page">
              <wp:posOffset>1781303</wp:posOffset>
            </wp:positionV>
            <wp:extent cx="36067" cy="129127"/>
            <wp:effectExtent l="0" t="0" r="0" b="0"/>
            <wp:wrapNone/>
            <wp:docPr id="1847" name="Picture 18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7" name="Picture 1847"/>
                    <pic:cNvPicPr>
                      <a:picLocks noChangeAspect="0" noChangeArrowheads="1"/>
                    </pic:cNvPicPr>
                  </pic:nvPicPr>
                  <pic:blipFill>
                    <a:blip r:embed="rId18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5756433</wp:posOffset>
            </wp:positionH>
            <wp:positionV relativeFrom="page">
              <wp:posOffset>1796956</wp:posOffset>
            </wp:positionV>
            <wp:extent cx="28955" cy="100773"/>
            <wp:effectExtent l="0" t="0" r="0" b="0"/>
            <wp:wrapNone/>
            <wp:docPr id="1848" name="Freeform 18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2352" y="20445"/>
                            <a:pt x="24385" y="18413"/>
                          </a:cubicBezTo>
                          <a:cubicBezTo>
                            <a:pt x="24385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4" behindDoc="0" locked="0" layoutInCell="1" allowOverlap="1">
            <wp:simplePos x="0" y="0"/>
            <wp:positionH relativeFrom="page">
              <wp:posOffset>6315075</wp:posOffset>
            </wp:positionH>
            <wp:positionV relativeFrom="page">
              <wp:posOffset>1793907</wp:posOffset>
            </wp:positionV>
            <wp:extent cx="50292" cy="103821"/>
            <wp:effectExtent l="0" t="0" r="0" b="0"/>
            <wp:wrapNone/>
            <wp:docPr id="1849" name="Freeform 18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103821"/>
                    </a:xfrm>
                    <a:custGeom>
                      <a:rect l="l" t="t" r="r" b="b"/>
                      <a:pathLst>
                        <a:path w="67056" h="138429">
                          <a:moveTo>
                            <a:pt x="0" y="0"/>
                          </a:moveTo>
                          <a:lnTo>
                            <a:pt x="0" y="138429"/>
                          </a:lnTo>
                          <a:lnTo>
                            <a:pt x="14224" y="138429"/>
                          </a:lnTo>
                          <a:lnTo>
                            <a:pt x="14224" y="59055"/>
                          </a:lnTo>
                          <a:lnTo>
                            <a:pt x="46736" y="99694"/>
                          </a:lnTo>
                          <a:lnTo>
                            <a:pt x="65023" y="99694"/>
                          </a:lnTo>
                          <a:lnTo>
                            <a:pt x="32511" y="63118"/>
                          </a:lnTo>
                          <a:lnTo>
                            <a:pt x="67056" y="0"/>
                          </a:lnTo>
                          <a:lnTo>
                            <a:pt x="50800" y="0"/>
                          </a:lnTo>
                          <a:lnTo>
                            <a:pt x="24383" y="50927"/>
                          </a:lnTo>
                          <a:lnTo>
                            <a:pt x="14224" y="40767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6360382</wp:posOffset>
            </wp:positionH>
            <wp:positionV relativeFrom="page">
              <wp:posOffset>1781303</wp:posOffset>
            </wp:positionV>
            <wp:extent cx="36067" cy="129127"/>
            <wp:effectExtent l="0" t="0" r="0" b="0"/>
            <wp:wrapNone/>
            <wp:docPr id="1850" name="Picture 18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0" name="Picture 1850"/>
                    <pic:cNvPicPr>
                      <a:picLocks noChangeAspect="0" noChangeArrowheads="1"/>
                    </pic:cNvPicPr>
                  </pic:nvPicPr>
                  <pic:blipFill>
                    <a:blip r:embed="rId18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6936200</wp:posOffset>
            </wp:positionH>
            <wp:positionV relativeFrom="page">
              <wp:posOffset>1797051</wp:posOffset>
            </wp:positionV>
            <wp:extent cx="29050" cy="100677"/>
            <wp:effectExtent l="0" t="0" r="0" b="0"/>
            <wp:wrapNone/>
            <wp:docPr id="1851" name="Freeform 18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382"/>
                          </a:moveTo>
                          <a:lnTo>
                            <a:pt x="38734" y="2032"/>
                          </a:lnTo>
                          <a:cubicBezTo>
                            <a:pt x="34672" y="0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448" y="0"/>
                            <a:pt x="16383" y="2032"/>
                          </a:cubicBezTo>
                          <a:cubicBezTo>
                            <a:pt x="14352" y="4063"/>
                            <a:pt x="12320" y="6095"/>
                            <a:pt x="12320" y="10159"/>
                          </a:cubicBezTo>
                          <a:cubicBezTo>
                            <a:pt x="10288" y="14351"/>
                            <a:pt x="10288" y="20445"/>
                            <a:pt x="10288" y="30606"/>
                          </a:cubicBezTo>
                          <a:lnTo>
                            <a:pt x="10288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288" y="99693"/>
                          </a:lnTo>
                          <a:lnTo>
                            <a:pt x="10288" y="124077"/>
                          </a:lnTo>
                          <a:lnTo>
                            <a:pt x="22479" y="134237"/>
                          </a:lnTo>
                          <a:lnTo>
                            <a:pt x="22479" y="99693"/>
                          </a:lnTo>
                          <a:lnTo>
                            <a:pt x="36703" y="99693"/>
                          </a:lnTo>
                          <a:lnTo>
                            <a:pt x="36703" y="87501"/>
                          </a:lnTo>
                          <a:lnTo>
                            <a:pt x="22479" y="87501"/>
                          </a:lnTo>
                          <a:lnTo>
                            <a:pt x="22479" y="28573"/>
                          </a:lnTo>
                          <a:cubicBezTo>
                            <a:pt x="22479" y="24509"/>
                            <a:pt x="24512" y="20445"/>
                            <a:pt x="24512" y="18413"/>
                          </a:cubicBezTo>
                          <a:cubicBezTo>
                            <a:pt x="26543" y="16382"/>
                            <a:pt x="28576" y="14351"/>
                            <a:pt x="30608" y="14351"/>
                          </a:cubicBezTo>
                          <a:cubicBezTo>
                            <a:pt x="32640" y="14351"/>
                            <a:pt x="34672" y="16382"/>
                            <a:pt x="36703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6961695</wp:posOffset>
            </wp:positionH>
            <wp:positionV relativeFrom="page">
              <wp:posOffset>1781303</wp:posOffset>
            </wp:positionV>
            <wp:extent cx="34543" cy="129127"/>
            <wp:effectExtent l="0" t="0" r="0" b="0"/>
            <wp:wrapNone/>
            <wp:docPr id="1852" name="Picture 18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2" name="Picture 1852"/>
                    <pic:cNvPicPr>
                      <a:picLocks noChangeAspect="0" noChangeArrowheads="1"/>
                    </pic:cNvPicPr>
                  </pic:nvPicPr>
                  <pic:blipFill>
                    <a:blip r:embed="rId18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6998207</wp:posOffset>
            </wp:positionH>
            <wp:positionV relativeFrom="page">
              <wp:posOffset>1794002</wp:posOffset>
            </wp:positionV>
            <wp:extent cx="36576" cy="103632"/>
            <wp:effectExtent l="0" t="0" r="0" b="0"/>
            <wp:wrapNone/>
            <wp:docPr id="1853" name="Freeform 18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6" cy="103632"/>
                    </a:xfrm>
                    <a:custGeom>
                      <a:rect l="l" t="t" r="r" b="b"/>
                      <a:pathLst>
                        <a:path w="48768" h="138176">
                          <a:moveTo>
                            <a:pt x="0" y="138176"/>
                          </a:moveTo>
                          <a:lnTo>
                            <a:pt x="14225" y="138176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5" y="138176"/>
                          </a:moveTo>
                          <a:lnTo>
                            <a:pt x="48768" y="138176"/>
                          </a:lnTo>
                          <a:lnTo>
                            <a:pt x="48768" y="0"/>
                          </a:lnTo>
                          <a:lnTo>
                            <a:pt x="3454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769588</wp:posOffset>
            </wp:positionH>
            <wp:positionV relativeFrom="page">
              <wp:posOffset>1808639</wp:posOffset>
            </wp:positionV>
            <wp:extent cx="80263" cy="103219"/>
            <wp:effectExtent l="0" t="0" r="0" b="0"/>
            <wp:wrapNone/>
            <wp:docPr id="1854" name="Picture 18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4" name="Picture 1854"/>
                    <pic:cNvPicPr>
                      <a:picLocks noChangeAspect="0" noChangeArrowheads="1"/>
                    </pic:cNvPicPr>
                  </pic:nvPicPr>
                  <pic:blipFill>
                    <a:blip r:embed="rId18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850868</wp:posOffset>
            </wp:positionH>
            <wp:positionV relativeFrom="page">
              <wp:posOffset>1821434</wp:posOffset>
            </wp:positionV>
            <wp:extent cx="32098" cy="76295"/>
            <wp:effectExtent l="0" t="0" r="0" b="0"/>
            <wp:wrapNone/>
            <wp:docPr id="1855" name="Freeform 1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873315</wp:posOffset>
            </wp:positionH>
            <wp:positionV relativeFrom="page">
              <wp:posOffset>1808734</wp:posOffset>
            </wp:positionV>
            <wp:extent cx="81883" cy="103219"/>
            <wp:effectExtent l="0" t="0" r="0" b="0"/>
            <wp:wrapNone/>
            <wp:docPr id="1856" name="Picture 18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6" name="Picture 1856"/>
                    <pic:cNvPicPr>
                      <a:picLocks noChangeAspect="0" noChangeArrowheads="1"/>
                    </pic:cNvPicPr>
                  </pic:nvPicPr>
                  <pic:blipFill>
                    <a:blip r:embed="rId18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1068673</wp:posOffset>
            </wp:positionH>
            <wp:positionV relativeFrom="page">
              <wp:posOffset>1808734</wp:posOffset>
            </wp:positionV>
            <wp:extent cx="81883" cy="103219"/>
            <wp:effectExtent l="0" t="0" r="0" b="0"/>
            <wp:wrapNone/>
            <wp:docPr id="1857" name="Picture 18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7" name="Picture 1857"/>
                    <pic:cNvPicPr>
                      <a:picLocks noChangeAspect="0" noChangeArrowheads="1"/>
                    </pic:cNvPicPr>
                  </pic:nvPicPr>
                  <pic:blipFill>
                    <a:blip r:embed="rId18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1" behindDoc="0" locked="0" layoutInCell="1" allowOverlap="1">
            <wp:simplePos x="0" y="0"/>
            <wp:positionH relativeFrom="page">
              <wp:posOffset>1147000</wp:posOffset>
            </wp:positionH>
            <wp:positionV relativeFrom="page">
              <wp:posOffset>1821434</wp:posOffset>
            </wp:positionV>
            <wp:extent cx="50386" cy="77817"/>
            <wp:effectExtent l="0" t="0" r="0" b="0"/>
            <wp:wrapNone/>
            <wp:docPr id="1858" name="Freeform 1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223"/>
                            <a:pt x="34671" y="14223"/>
                          </a:cubicBezTo>
                          <a:cubicBezTo>
                            <a:pt x="40767" y="14223"/>
                            <a:pt x="44830" y="16383"/>
                            <a:pt x="48894" y="18414"/>
                          </a:cubicBezTo>
                          <a:cubicBezTo>
                            <a:pt x="50927" y="22478"/>
                            <a:pt x="52959" y="26543"/>
                            <a:pt x="52959" y="30607"/>
                          </a:cubicBezTo>
                          <a:cubicBezTo>
                            <a:pt x="52959" y="34669"/>
                            <a:pt x="50927" y="36701"/>
                            <a:pt x="48894" y="38733"/>
                          </a:cubicBezTo>
                          <a:cubicBezTo>
                            <a:pt x="46863" y="40765"/>
                            <a:pt x="42798" y="42798"/>
                            <a:pt x="34671" y="44829"/>
                          </a:cubicBezTo>
                          <a:cubicBezTo>
                            <a:pt x="24383" y="48893"/>
                            <a:pt x="16255" y="50926"/>
                            <a:pt x="14224" y="52958"/>
                          </a:cubicBezTo>
                          <a:cubicBezTo>
                            <a:pt x="10160" y="54989"/>
                            <a:pt x="6095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5"/>
                            <a:pt x="10160" y="95630"/>
                          </a:cubicBezTo>
                          <a:cubicBezTo>
                            <a:pt x="16255" y="101726"/>
                            <a:pt x="22351" y="103757"/>
                            <a:pt x="32511" y="103757"/>
                          </a:cubicBezTo>
                          <a:cubicBezTo>
                            <a:pt x="38734" y="103757"/>
                            <a:pt x="44830" y="103757"/>
                            <a:pt x="48894" y="101726"/>
                          </a:cubicBezTo>
                          <a:cubicBezTo>
                            <a:pt x="52959" y="97661"/>
                            <a:pt x="57022" y="95630"/>
                            <a:pt x="59055" y="91565"/>
                          </a:cubicBezTo>
                          <a:cubicBezTo>
                            <a:pt x="61086" y="87502"/>
                            <a:pt x="63118" y="83438"/>
                            <a:pt x="63118" y="75309"/>
                          </a:cubicBezTo>
                          <a:lnTo>
                            <a:pt x="50927" y="73278"/>
                          </a:lnTo>
                          <a:cubicBezTo>
                            <a:pt x="48894" y="85469"/>
                            <a:pt x="42798" y="89534"/>
                            <a:pt x="32511" y="89534"/>
                          </a:cubicBezTo>
                          <a:cubicBezTo>
                            <a:pt x="26415" y="89534"/>
                            <a:pt x="22351" y="89534"/>
                            <a:pt x="20320" y="87502"/>
                          </a:cubicBezTo>
                          <a:cubicBezTo>
                            <a:pt x="16255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6255" y="71245"/>
                            <a:pt x="20320" y="69214"/>
                          </a:cubicBezTo>
                          <a:cubicBezTo>
                            <a:pt x="20320" y="67182"/>
                            <a:pt x="26415" y="65149"/>
                            <a:pt x="34671" y="63118"/>
                          </a:cubicBezTo>
                          <a:cubicBezTo>
                            <a:pt x="46863" y="59053"/>
                            <a:pt x="52959" y="57021"/>
                            <a:pt x="57022" y="54989"/>
                          </a:cubicBezTo>
                          <a:cubicBezTo>
                            <a:pt x="59055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830" y="0"/>
                            <a:pt x="34671" y="0"/>
                          </a:cubicBezTo>
                          <a:cubicBezTo>
                            <a:pt x="14224" y="0"/>
                            <a:pt x="2031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1264538</wp:posOffset>
            </wp:positionH>
            <wp:positionV relativeFrom="page">
              <wp:posOffset>1821434</wp:posOffset>
            </wp:positionV>
            <wp:extent cx="50386" cy="77817"/>
            <wp:effectExtent l="0" t="0" r="0" b="0"/>
            <wp:wrapNone/>
            <wp:docPr id="1859" name="Freeform 1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2191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2351" y="16383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703" y="16383"/>
                            <a:pt x="48894" y="18414"/>
                          </a:cubicBezTo>
                          <a:cubicBezTo>
                            <a:pt x="50927" y="22478"/>
                            <a:pt x="52959" y="26543"/>
                            <a:pt x="52959" y="30607"/>
                          </a:cubicBezTo>
                          <a:cubicBezTo>
                            <a:pt x="52959" y="34669"/>
                            <a:pt x="50927" y="36701"/>
                            <a:pt x="48894" y="38733"/>
                          </a:cubicBezTo>
                          <a:cubicBezTo>
                            <a:pt x="46863" y="40765"/>
                            <a:pt x="42671" y="42798"/>
                            <a:pt x="34544" y="44829"/>
                          </a:cubicBezTo>
                          <a:cubicBezTo>
                            <a:pt x="24383" y="48893"/>
                            <a:pt x="16255" y="50926"/>
                            <a:pt x="14224" y="52958"/>
                          </a:cubicBezTo>
                          <a:cubicBezTo>
                            <a:pt x="10160" y="54989"/>
                            <a:pt x="6095" y="59053"/>
                            <a:pt x="4063" y="63118"/>
                          </a:cubicBezTo>
                          <a:cubicBezTo>
                            <a:pt x="203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5"/>
                            <a:pt x="10160" y="95630"/>
                          </a:cubicBezTo>
                          <a:cubicBezTo>
                            <a:pt x="16255" y="101726"/>
                            <a:pt x="22351" y="103757"/>
                            <a:pt x="32511" y="103757"/>
                          </a:cubicBezTo>
                          <a:cubicBezTo>
                            <a:pt x="38607" y="103757"/>
                            <a:pt x="42671" y="103757"/>
                            <a:pt x="48894" y="101726"/>
                          </a:cubicBezTo>
                          <a:cubicBezTo>
                            <a:pt x="52959" y="97661"/>
                            <a:pt x="57022" y="95630"/>
                            <a:pt x="59055" y="91565"/>
                          </a:cubicBezTo>
                          <a:cubicBezTo>
                            <a:pt x="61086" y="87502"/>
                            <a:pt x="63118" y="83438"/>
                            <a:pt x="63118" y="75309"/>
                          </a:cubicBezTo>
                          <a:lnTo>
                            <a:pt x="50927" y="73278"/>
                          </a:lnTo>
                          <a:cubicBezTo>
                            <a:pt x="48894" y="85469"/>
                            <a:pt x="42671" y="89534"/>
                            <a:pt x="32511" y="89534"/>
                          </a:cubicBezTo>
                          <a:cubicBezTo>
                            <a:pt x="26415" y="89534"/>
                            <a:pt x="22351" y="89534"/>
                            <a:pt x="20320" y="87502"/>
                          </a:cubicBezTo>
                          <a:cubicBezTo>
                            <a:pt x="16255" y="83438"/>
                            <a:pt x="14224" y="81405"/>
                            <a:pt x="14224" y="77341"/>
                          </a:cubicBezTo>
                          <a:cubicBezTo>
                            <a:pt x="14224" y="73278"/>
                            <a:pt x="16255" y="71245"/>
                            <a:pt x="18288" y="69214"/>
                          </a:cubicBezTo>
                          <a:cubicBezTo>
                            <a:pt x="20320" y="67182"/>
                            <a:pt x="26415" y="65149"/>
                            <a:pt x="34544" y="63118"/>
                          </a:cubicBezTo>
                          <a:cubicBezTo>
                            <a:pt x="44703" y="59053"/>
                            <a:pt x="52959" y="57021"/>
                            <a:pt x="57022" y="54989"/>
                          </a:cubicBezTo>
                          <a:cubicBezTo>
                            <a:pt x="59055" y="52958"/>
                            <a:pt x="63118" y="48893"/>
                            <a:pt x="65151" y="44829"/>
                          </a:cubicBezTo>
                          <a:cubicBezTo>
                            <a:pt x="65151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3118" y="14223"/>
                            <a:pt x="57022" y="10160"/>
                          </a:cubicBezTo>
                          <a:cubicBezTo>
                            <a:pt x="52959" y="4063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4" behindDoc="0" locked="0" layoutInCell="1" allowOverlap="1">
            <wp:simplePos x="0" y="0"/>
            <wp:positionH relativeFrom="page">
              <wp:posOffset>1356074</wp:posOffset>
            </wp:positionH>
            <wp:positionV relativeFrom="page">
              <wp:posOffset>1821435</wp:posOffset>
            </wp:positionV>
            <wp:extent cx="53434" cy="77817"/>
            <wp:effectExtent l="0" t="0" r="0" b="0"/>
            <wp:wrapNone/>
            <wp:docPr id="1860" name="Freeform 1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7"/>
                    </a:xfrm>
                    <a:custGeom>
                      <a:rect l="l" t="t" r="r" b="b"/>
                      <a:pathLst>
                        <a:path w="71246" h="103757">
                          <a:moveTo>
                            <a:pt x="57022" y="38734"/>
                          </a:moveTo>
                          <a:lnTo>
                            <a:pt x="71246" y="36703"/>
                          </a:lnTo>
                          <a:cubicBezTo>
                            <a:pt x="69213" y="24510"/>
                            <a:pt x="65149" y="16383"/>
                            <a:pt x="59053" y="10286"/>
                          </a:cubicBezTo>
                          <a:cubicBezTo>
                            <a:pt x="52959" y="4063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8288" y="4063"/>
                            <a:pt x="10159" y="14351"/>
                          </a:cubicBezTo>
                          <a:cubicBezTo>
                            <a:pt x="4063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4063" y="83437"/>
                            <a:pt x="10159" y="91565"/>
                          </a:cubicBezTo>
                          <a:cubicBezTo>
                            <a:pt x="18288" y="99694"/>
                            <a:pt x="26542" y="103757"/>
                            <a:pt x="36702" y="103757"/>
                          </a:cubicBezTo>
                          <a:cubicBezTo>
                            <a:pt x="46862" y="103757"/>
                            <a:pt x="52959" y="101726"/>
                            <a:pt x="59053" y="95630"/>
                          </a:cubicBezTo>
                          <a:cubicBezTo>
                            <a:pt x="65149" y="91565"/>
                            <a:pt x="67182" y="83437"/>
                            <a:pt x="69213" y="73278"/>
                          </a:cubicBezTo>
                          <a:lnTo>
                            <a:pt x="57022" y="71245"/>
                          </a:lnTo>
                          <a:cubicBezTo>
                            <a:pt x="54991" y="77341"/>
                            <a:pt x="52959" y="81405"/>
                            <a:pt x="48895" y="85470"/>
                          </a:cubicBezTo>
                          <a:cubicBezTo>
                            <a:pt x="46862" y="89534"/>
                            <a:pt x="42798" y="89534"/>
                            <a:pt x="38734" y="89534"/>
                          </a:cubicBezTo>
                          <a:cubicBezTo>
                            <a:pt x="30607" y="89534"/>
                            <a:pt x="26542" y="87501"/>
                            <a:pt x="20319" y="81405"/>
                          </a:cubicBezTo>
                          <a:cubicBezTo>
                            <a:pt x="16255" y="75310"/>
                            <a:pt x="14224" y="65149"/>
                            <a:pt x="14224" y="52958"/>
                          </a:cubicBezTo>
                          <a:cubicBezTo>
                            <a:pt x="14224" y="38734"/>
                            <a:pt x="16255" y="30607"/>
                            <a:pt x="20319" y="24510"/>
                          </a:cubicBezTo>
                          <a:cubicBezTo>
                            <a:pt x="24511" y="18414"/>
                            <a:pt x="30607" y="14351"/>
                            <a:pt x="36702" y="14351"/>
                          </a:cubicBezTo>
                          <a:cubicBezTo>
                            <a:pt x="42798" y="14351"/>
                            <a:pt x="46862" y="16383"/>
                            <a:pt x="50927" y="20446"/>
                          </a:cubicBezTo>
                          <a:cubicBezTo>
                            <a:pt x="54991" y="24510"/>
                            <a:pt x="57022" y="30607"/>
                            <a:pt x="57022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5" behindDoc="0" locked="0" layoutInCell="1" allowOverlap="1">
            <wp:simplePos x="0" y="0"/>
            <wp:positionH relativeFrom="page">
              <wp:posOffset>1401381</wp:posOffset>
            </wp:positionH>
            <wp:positionV relativeFrom="page">
              <wp:posOffset>1808734</wp:posOffset>
            </wp:positionV>
            <wp:extent cx="81883" cy="103219"/>
            <wp:effectExtent l="0" t="0" r="0" b="0"/>
            <wp:wrapNone/>
            <wp:docPr id="1861" name="Picture 18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1" name="Picture 1861"/>
                    <pic:cNvPicPr>
                      <a:picLocks noChangeAspect="0" noChangeArrowheads="1"/>
                    </pic:cNvPicPr>
                  </pic:nvPicPr>
                  <pic:blipFill>
                    <a:blip r:embed="rId18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1482756</wp:posOffset>
            </wp:positionH>
            <wp:positionV relativeFrom="page">
              <wp:posOffset>1821434</wp:posOffset>
            </wp:positionV>
            <wp:extent cx="33622" cy="76295"/>
            <wp:effectExtent l="0" t="0" r="0" b="0"/>
            <wp:wrapNone/>
            <wp:docPr id="1862" name="Freeform 1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6382" y="91567"/>
                            <a:pt x="18415" y="95631"/>
                            <a:pt x="22478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542" y="85471"/>
                            <a:pt x="24510" y="83439"/>
                            <a:pt x="22478" y="81406"/>
                          </a:cubicBezTo>
                          <a:cubicBezTo>
                            <a:pt x="20447" y="79375"/>
                            <a:pt x="18415" y="77343"/>
                            <a:pt x="16382" y="73278"/>
                          </a:cubicBezTo>
                          <a:cubicBezTo>
                            <a:pt x="16382" y="67182"/>
                            <a:pt x="14350" y="59055"/>
                            <a:pt x="14350" y="52959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1522475</wp:posOffset>
            </wp:positionH>
            <wp:positionV relativeFrom="page">
              <wp:posOffset>1821434</wp:posOffset>
            </wp:positionV>
            <wp:extent cx="32098" cy="76295"/>
            <wp:effectExtent l="0" t="0" r="0" b="0"/>
            <wp:wrapNone/>
            <wp:docPr id="1863" name="Freeform 18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2798" y="95631"/>
                          </a:cubicBezTo>
                          <a:lnTo>
                            <a:pt x="38607" y="81406"/>
                          </a:lnTo>
                          <a:cubicBezTo>
                            <a:pt x="36576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4383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8" behindDoc="0" locked="0" layoutInCell="1" allowOverlap="1">
            <wp:simplePos x="0" y="0"/>
            <wp:positionH relativeFrom="page">
              <wp:posOffset>1544923</wp:posOffset>
            </wp:positionH>
            <wp:positionV relativeFrom="page">
              <wp:posOffset>1808734</wp:posOffset>
            </wp:positionV>
            <wp:extent cx="81787" cy="103219"/>
            <wp:effectExtent l="0" t="0" r="0" b="0"/>
            <wp:wrapNone/>
            <wp:docPr id="1864" name="Picture 18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4" name="Picture 1864"/>
                    <pic:cNvPicPr>
                      <a:picLocks noChangeAspect="0" noChangeArrowheads="1"/>
                    </pic:cNvPicPr>
                  </pic:nvPicPr>
                  <pic:blipFill>
                    <a:blip r:embed="rId18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1623250</wp:posOffset>
            </wp:positionH>
            <wp:positionV relativeFrom="page">
              <wp:posOffset>1821435</wp:posOffset>
            </wp:positionV>
            <wp:extent cx="53340" cy="77817"/>
            <wp:effectExtent l="0" t="0" r="0" b="0"/>
            <wp:wrapNone/>
            <wp:docPr id="1865" name="Freeform 18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340" cy="77817"/>
                    </a:xfrm>
                    <a:custGeom>
                      <a:rect l="l" t="t" r="r" b="b"/>
                      <a:pathLst>
                        <a:path w="71120" h="103757">
                          <a:moveTo>
                            <a:pt x="56896" y="38734"/>
                          </a:moveTo>
                          <a:lnTo>
                            <a:pt x="71120" y="36703"/>
                          </a:lnTo>
                          <a:cubicBezTo>
                            <a:pt x="69087" y="24510"/>
                            <a:pt x="65023" y="16383"/>
                            <a:pt x="58927" y="10159"/>
                          </a:cubicBezTo>
                          <a:cubicBezTo>
                            <a:pt x="52833" y="4063"/>
                            <a:pt x="44705" y="0"/>
                            <a:pt x="36576" y="0"/>
                          </a:cubicBezTo>
                          <a:cubicBezTo>
                            <a:pt x="26416" y="0"/>
                            <a:pt x="18289" y="4063"/>
                            <a:pt x="10160" y="14224"/>
                          </a:cubicBezTo>
                          <a:cubicBezTo>
                            <a:pt x="4065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4065" y="83437"/>
                            <a:pt x="10160" y="91565"/>
                          </a:cubicBezTo>
                          <a:cubicBezTo>
                            <a:pt x="18289" y="99694"/>
                            <a:pt x="26416" y="103757"/>
                            <a:pt x="36576" y="103757"/>
                          </a:cubicBezTo>
                          <a:cubicBezTo>
                            <a:pt x="44705" y="103757"/>
                            <a:pt x="52833" y="101726"/>
                            <a:pt x="58927" y="95630"/>
                          </a:cubicBezTo>
                          <a:cubicBezTo>
                            <a:pt x="65023" y="91565"/>
                            <a:pt x="67056" y="83437"/>
                            <a:pt x="69087" y="73278"/>
                          </a:cubicBezTo>
                          <a:lnTo>
                            <a:pt x="56896" y="71245"/>
                          </a:lnTo>
                          <a:cubicBezTo>
                            <a:pt x="54865" y="77341"/>
                            <a:pt x="52833" y="81405"/>
                            <a:pt x="48769" y="85470"/>
                          </a:cubicBezTo>
                          <a:cubicBezTo>
                            <a:pt x="46736" y="89534"/>
                            <a:pt x="42672" y="89534"/>
                            <a:pt x="38608" y="89534"/>
                          </a:cubicBezTo>
                          <a:cubicBezTo>
                            <a:pt x="30481" y="89534"/>
                            <a:pt x="26416" y="87501"/>
                            <a:pt x="20320" y="81405"/>
                          </a:cubicBezTo>
                          <a:cubicBezTo>
                            <a:pt x="16256" y="75310"/>
                            <a:pt x="14225" y="65149"/>
                            <a:pt x="14225" y="52958"/>
                          </a:cubicBezTo>
                          <a:cubicBezTo>
                            <a:pt x="14225" y="38734"/>
                            <a:pt x="16256" y="30607"/>
                            <a:pt x="20320" y="24510"/>
                          </a:cubicBezTo>
                          <a:cubicBezTo>
                            <a:pt x="24385" y="18414"/>
                            <a:pt x="30481" y="14224"/>
                            <a:pt x="36576" y="14224"/>
                          </a:cubicBezTo>
                          <a:cubicBezTo>
                            <a:pt x="42672" y="14224"/>
                            <a:pt x="46736" y="16383"/>
                            <a:pt x="50801" y="20446"/>
                          </a:cubicBezTo>
                          <a:cubicBezTo>
                            <a:pt x="54865" y="24510"/>
                            <a:pt x="56896" y="30607"/>
                            <a:pt x="56896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0" locked="0" layoutInCell="1" allowOverlap="1">
            <wp:simplePos x="0" y="0"/>
            <wp:positionH relativeFrom="page">
              <wp:posOffset>1831816</wp:posOffset>
            </wp:positionH>
            <wp:positionV relativeFrom="page">
              <wp:posOffset>1808735</wp:posOffset>
            </wp:positionV>
            <wp:extent cx="81883" cy="103219"/>
            <wp:effectExtent l="0" t="0" r="0" b="0"/>
            <wp:wrapNone/>
            <wp:docPr id="1866" name="Picture 18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6" name="Picture 1866"/>
                    <pic:cNvPicPr>
                      <a:picLocks noChangeAspect="0" noChangeArrowheads="1"/>
                    </pic:cNvPicPr>
                  </pic:nvPicPr>
                  <pic:blipFill>
                    <a:blip r:embed="rId18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4" behindDoc="0" locked="0" layoutInCell="1" allowOverlap="1">
            <wp:simplePos x="0" y="0"/>
            <wp:positionH relativeFrom="page">
              <wp:posOffset>1910143</wp:posOffset>
            </wp:positionH>
            <wp:positionV relativeFrom="page">
              <wp:posOffset>1821434</wp:posOffset>
            </wp:positionV>
            <wp:extent cx="50386" cy="77817"/>
            <wp:effectExtent l="0" t="0" r="0" b="0"/>
            <wp:wrapNone/>
            <wp:docPr id="1867" name="Freeform 18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2191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2351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6736" y="18414"/>
                          </a:cubicBezTo>
                          <a:cubicBezTo>
                            <a:pt x="50800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0800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4544" y="44829"/>
                          </a:cubicBezTo>
                          <a:cubicBezTo>
                            <a:pt x="24383" y="48893"/>
                            <a:pt x="16255" y="50926"/>
                            <a:pt x="12191" y="52958"/>
                          </a:cubicBezTo>
                          <a:cubicBezTo>
                            <a:pt x="10160" y="54989"/>
                            <a:pt x="6095" y="59053"/>
                            <a:pt x="4063" y="63118"/>
                          </a:cubicBezTo>
                          <a:cubicBezTo>
                            <a:pt x="203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5"/>
                            <a:pt x="10160" y="95630"/>
                          </a:cubicBezTo>
                          <a:cubicBezTo>
                            <a:pt x="14224" y="101726"/>
                            <a:pt x="22351" y="103757"/>
                            <a:pt x="32511" y="103757"/>
                          </a:cubicBezTo>
                          <a:cubicBezTo>
                            <a:pt x="38607" y="103757"/>
                            <a:pt x="42671" y="103757"/>
                            <a:pt x="48767" y="101726"/>
                          </a:cubicBezTo>
                          <a:cubicBezTo>
                            <a:pt x="52831" y="97661"/>
                            <a:pt x="56896" y="95630"/>
                            <a:pt x="58927" y="91565"/>
                          </a:cubicBezTo>
                          <a:cubicBezTo>
                            <a:pt x="60960" y="87502"/>
                            <a:pt x="63118" y="83438"/>
                            <a:pt x="63118" y="75309"/>
                          </a:cubicBezTo>
                          <a:lnTo>
                            <a:pt x="50800" y="73278"/>
                          </a:lnTo>
                          <a:cubicBezTo>
                            <a:pt x="48767" y="85469"/>
                            <a:pt x="42671" y="89534"/>
                            <a:pt x="32511" y="89534"/>
                          </a:cubicBezTo>
                          <a:cubicBezTo>
                            <a:pt x="26415" y="89534"/>
                            <a:pt x="22351" y="89534"/>
                            <a:pt x="18288" y="87502"/>
                          </a:cubicBezTo>
                          <a:cubicBezTo>
                            <a:pt x="16255" y="83438"/>
                            <a:pt x="14224" y="81405"/>
                            <a:pt x="14224" y="77341"/>
                          </a:cubicBezTo>
                          <a:cubicBezTo>
                            <a:pt x="14224" y="73278"/>
                            <a:pt x="16255" y="71245"/>
                            <a:pt x="18288" y="69214"/>
                          </a:cubicBezTo>
                          <a:cubicBezTo>
                            <a:pt x="20320" y="67182"/>
                            <a:pt x="26415" y="65149"/>
                            <a:pt x="34544" y="63118"/>
                          </a:cubicBezTo>
                          <a:cubicBezTo>
                            <a:pt x="44703" y="59053"/>
                            <a:pt x="52831" y="57021"/>
                            <a:pt x="56896" y="54989"/>
                          </a:cubicBezTo>
                          <a:cubicBezTo>
                            <a:pt x="58927" y="52958"/>
                            <a:pt x="60960" y="48893"/>
                            <a:pt x="63118" y="44829"/>
                          </a:cubicBezTo>
                          <a:cubicBezTo>
                            <a:pt x="65151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3118" y="14350"/>
                            <a:pt x="56896" y="10287"/>
                          </a:cubicBezTo>
                          <a:cubicBezTo>
                            <a:pt x="50800" y="4063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0" locked="0" layoutInCell="1" allowOverlap="1">
            <wp:simplePos x="0" y="0"/>
            <wp:positionH relativeFrom="page">
              <wp:posOffset>2098897</wp:posOffset>
            </wp:positionH>
            <wp:positionV relativeFrom="page">
              <wp:posOffset>1808735</wp:posOffset>
            </wp:positionV>
            <wp:extent cx="81883" cy="103219"/>
            <wp:effectExtent l="0" t="0" r="0" b="0"/>
            <wp:wrapNone/>
            <wp:docPr id="1868" name="Picture 18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8" name="Picture 1868"/>
                    <pic:cNvPicPr>
                      <a:picLocks noChangeAspect="0" noChangeArrowheads="1"/>
                    </pic:cNvPicPr>
                  </pic:nvPicPr>
                  <pic:blipFill>
                    <a:blip r:embed="rId18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2213895</wp:posOffset>
            </wp:positionH>
            <wp:positionV relativeFrom="page">
              <wp:posOffset>1822958</wp:posOffset>
            </wp:positionV>
            <wp:extent cx="48862" cy="76293"/>
            <wp:effectExtent l="0" t="0" r="0" b="0"/>
            <wp:wrapNone/>
            <wp:docPr id="1869" name="Freeform 18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48896" y="12191"/>
                            <a:pt x="44832" y="8126"/>
                            <a:pt x="40768" y="4062"/>
                          </a:cubicBezTo>
                          <a:cubicBezTo>
                            <a:pt x="36704" y="2031"/>
                            <a:pt x="32639" y="0"/>
                            <a:pt x="26544" y="0"/>
                          </a:cubicBezTo>
                          <a:cubicBezTo>
                            <a:pt x="20448" y="0"/>
                            <a:pt x="14352" y="2031"/>
                            <a:pt x="10288" y="6094"/>
                          </a:cubicBezTo>
                          <a:cubicBezTo>
                            <a:pt x="6223" y="10158"/>
                            <a:pt x="2032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2319" y="101725"/>
                          </a:lnTo>
                          <a:lnTo>
                            <a:pt x="12319" y="46734"/>
                          </a:lnTo>
                          <a:cubicBezTo>
                            <a:pt x="12319" y="36575"/>
                            <a:pt x="12319" y="30479"/>
                            <a:pt x="14352" y="26414"/>
                          </a:cubicBezTo>
                          <a:cubicBezTo>
                            <a:pt x="16383" y="22351"/>
                            <a:pt x="16383" y="20319"/>
                            <a:pt x="20448" y="18286"/>
                          </a:cubicBezTo>
                          <a:cubicBezTo>
                            <a:pt x="22479" y="16255"/>
                            <a:pt x="26544" y="14222"/>
                            <a:pt x="28576" y="14222"/>
                          </a:cubicBezTo>
                          <a:cubicBezTo>
                            <a:pt x="36704" y="14222"/>
                            <a:pt x="40768" y="18286"/>
                            <a:pt x="44832" y="22351"/>
                          </a:cubicBezTo>
                          <a:cubicBezTo>
                            <a:pt x="48896" y="28446"/>
                            <a:pt x="50928" y="36575"/>
                            <a:pt x="50928" y="48767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2277999</wp:posOffset>
            </wp:positionH>
            <wp:positionV relativeFrom="page">
              <wp:posOffset>1821434</wp:posOffset>
            </wp:positionV>
            <wp:extent cx="33622" cy="76295"/>
            <wp:effectExtent l="0" t="0" r="0" b="0"/>
            <wp:wrapNone/>
            <wp:docPr id="1870" name="Freeform 1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6382" y="91567"/>
                            <a:pt x="18415" y="95631"/>
                            <a:pt x="22478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542" y="85471"/>
                            <a:pt x="24510" y="83439"/>
                            <a:pt x="22478" y="81406"/>
                          </a:cubicBezTo>
                          <a:cubicBezTo>
                            <a:pt x="20447" y="79375"/>
                            <a:pt x="18415" y="77343"/>
                            <a:pt x="16382" y="73278"/>
                          </a:cubicBezTo>
                          <a:cubicBezTo>
                            <a:pt x="16382" y="67182"/>
                            <a:pt x="14350" y="59055"/>
                            <a:pt x="14350" y="52959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0" locked="0" layoutInCell="1" allowOverlap="1">
            <wp:simplePos x="0" y="0"/>
            <wp:positionH relativeFrom="page">
              <wp:posOffset>2442876</wp:posOffset>
            </wp:positionH>
            <wp:positionV relativeFrom="page">
              <wp:posOffset>1822959</wp:posOffset>
            </wp:positionV>
            <wp:extent cx="54863" cy="103725"/>
            <wp:effectExtent l="0" t="0" r="0" b="0"/>
            <wp:wrapNone/>
            <wp:docPr id="1871" name="Freeform 1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863" cy="103725"/>
                    </a:xfrm>
                    <a:custGeom>
                      <a:rect l="l" t="t" r="r" b="b"/>
                      <a:pathLst>
                        <a:path w="73151" h="138301">
                          <a:moveTo>
                            <a:pt x="6095" y="2031"/>
                          </a:moveTo>
                          <a:lnTo>
                            <a:pt x="4064" y="16255"/>
                          </a:lnTo>
                          <a:cubicBezTo>
                            <a:pt x="8126" y="16255"/>
                            <a:pt x="10158" y="16255"/>
                            <a:pt x="12190" y="16255"/>
                          </a:cubicBezTo>
                          <a:cubicBezTo>
                            <a:pt x="16255" y="16255"/>
                            <a:pt x="18286" y="16255"/>
                            <a:pt x="20319" y="18286"/>
                          </a:cubicBezTo>
                          <a:cubicBezTo>
                            <a:pt x="22350" y="18286"/>
                            <a:pt x="24383" y="20319"/>
                            <a:pt x="24383" y="22351"/>
                          </a:cubicBezTo>
                          <a:cubicBezTo>
                            <a:pt x="24383" y="24382"/>
                            <a:pt x="26415" y="28446"/>
                            <a:pt x="30478" y="38607"/>
                          </a:cubicBezTo>
                          <a:lnTo>
                            <a:pt x="0" y="138301"/>
                          </a:lnTo>
                          <a:lnTo>
                            <a:pt x="14222" y="138301"/>
                          </a:lnTo>
                          <a:lnTo>
                            <a:pt x="30478" y="81406"/>
                          </a:lnTo>
                          <a:cubicBezTo>
                            <a:pt x="32510" y="73278"/>
                            <a:pt x="34543" y="67182"/>
                            <a:pt x="36575" y="59053"/>
                          </a:cubicBezTo>
                          <a:cubicBezTo>
                            <a:pt x="38606" y="65149"/>
                            <a:pt x="40639" y="73278"/>
                            <a:pt x="42671" y="81406"/>
                          </a:cubicBezTo>
                          <a:lnTo>
                            <a:pt x="58926" y="138301"/>
                          </a:lnTo>
                          <a:lnTo>
                            <a:pt x="73151" y="138301"/>
                          </a:lnTo>
                          <a:lnTo>
                            <a:pt x="42671" y="38607"/>
                          </a:lnTo>
                          <a:cubicBezTo>
                            <a:pt x="38606" y="24382"/>
                            <a:pt x="36575" y="16255"/>
                            <a:pt x="32510" y="12191"/>
                          </a:cubicBezTo>
                          <a:cubicBezTo>
                            <a:pt x="30478" y="8126"/>
                            <a:pt x="28446" y="4062"/>
                            <a:pt x="24383" y="2031"/>
                          </a:cubicBezTo>
                          <a:cubicBezTo>
                            <a:pt x="22350" y="0"/>
                            <a:pt x="18286" y="0"/>
                            <a:pt x="16255" y="0"/>
                          </a:cubicBezTo>
                          <a:cubicBezTo>
                            <a:pt x="12190" y="0"/>
                            <a:pt x="10158" y="0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0" locked="0" layoutInCell="1" allowOverlap="1">
            <wp:simplePos x="0" y="0"/>
            <wp:positionH relativeFrom="page">
              <wp:posOffset>2633662</wp:posOffset>
            </wp:positionH>
            <wp:positionV relativeFrom="page">
              <wp:posOffset>1821434</wp:posOffset>
            </wp:positionV>
            <wp:extent cx="50386" cy="77817"/>
            <wp:effectExtent l="0" t="0" r="0" b="0"/>
            <wp:wrapNone/>
            <wp:docPr id="1872" name="Freeform 1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4544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3757"/>
                            <a:pt x="48767" y="101726"/>
                          </a:cubicBezTo>
                          <a:cubicBezTo>
                            <a:pt x="52831" y="97661"/>
                            <a:pt x="56896" y="95630"/>
                            <a:pt x="58927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5469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2351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7021"/>
                            <a:pt x="56896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8927" y="10160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2680398</wp:posOffset>
            </wp:positionH>
            <wp:positionV relativeFrom="page">
              <wp:posOffset>1808734</wp:posOffset>
            </wp:positionV>
            <wp:extent cx="81883" cy="103219"/>
            <wp:effectExtent l="0" t="0" r="0" b="0"/>
            <wp:wrapNone/>
            <wp:docPr id="1873" name="Picture 18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3" name="Picture 1873"/>
                    <pic:cNvPicPr>
                      <a:picLocks noChangeAspect="0" noChangeArrowheads="1"/>
                    </pic:cNvPicPr>
                  </pic:nvPicPr>
                  <pic:blipFill>
                    <a:blip r:embed="rId18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0" behindDoc="0" locked="0" layoutInCell="1" allowOverlap="1">
            <wp:simplePos x="0" y="0"/>
            <wp:positionH relativeFrom="page">
              <wp:posOffset>2875756</wp:posOffset>
            </wp:positionH>
            <wp:positionV relativeFrom="page">
              <wp:posOffset>1808734</wp:posOffset>
            </wp:positionV>
            <wp:extent cx="81883" cy="103219"/>
            <wp:effectExtent l="0" t="0" r="0" b="0"/>
            <wp:wrapNone/>
            <wp:docPr id="1874" name="Picture 18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4" name="Picture 1874"/>
                    <pic:cNvPicPr>
                      <a:picLocks noChangeAspect="0" noChangeArrowheads="1"/>
                    </pic:cNvPicPr>
                  </pic:nvPicPr>
                  <pic:blipFill>
                    <a:blip r:embed="rId18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1" behindDoc="0" locked="0" layoutInCell="1" allowOverlap="1">
            <wp:simplePos x="0" y="0"/>
            <wp:positionH relativeFrom="page">
              <wp:posOffset>2952654</wp:posOffset>
            </wp:positionH>
            <wp:positionV relativeFrom="page">
              <wp:posOffset>1822959</wp:posOffset>
            </wp:positionV>
            <wp:extent cx="54863" cy="103725"/>
            <wp:effectExtent l="0" t="0" r="0" b="0"/>
            <wp:wrapNone/>
            <wp:docPr id="1875" name="Freeform 1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863" cy="103725"/>
                    </a:xfrm>
                    <a:custGeom>
                      <a:rect l="l" t="t" r="r" b="b"/>
                      <a:pathLst>
                        <a:path w="73151" h="138301">
                          <a:moveTo>
                            <a:pt x="6095" y="2031"/>
                          </a:moveTo>
                          <a:lnTo>
                            <a:pt x="4064" y="16255"/>
                          </a:lnTo>
                          <a:cubicBezTo>
                            <a:pt x="8126" y="16255"/>
                            <a:pt x="10158" y="16255"/>
                            <a:pt x="12190" y="16255"/>
                          </a:cubicBezTo>
                          <a:cubicBezTo>
                            <a:pt x="16255" y="16255"/>
                            <a:pt x="18286" y="16255"/>
                            <a:pt x="20319" y="18286"/>
                          </a:cubicBezTo>
                          <a:cubicBezTo>
                            <a:pt x="22350" y="18286"/>
                            <a:pt x="22350" y="20319"/>
                            <a:pt x="24383" y="22351"/>
                          </a:cubicBezTo>
                          <a:cubicBezTo>
                            <a:pt x="24383" y="24382"/>
                            <a:pt x="26415" y="28446"/>
                            <a:pt x="30478" y="38607"/>
                          </a:cubicBezTo>
                          <a:lnTo>
                            <a:pt x="0" y="138301"/>
                          </a:lnTo>
                          <a:lnTo>
                            <a:pt x="14222" y="138301"/>
                          </a:lnTo>
                          <a:lnTo>
                            <a:pt x="30478" y="81406"/>
                          </a:lnTo>
                          <a:cubicBezTo>
                            <a:pt x="32510" y="73278"/>
                            <a:pt x="34543" y="67182"/>
                            <a:pt x="36575" y="59053"/>
                          </a:cubicBezTo>
                          <a:cubicBezTo>
                            <a:pt x="38606" y="65149"/>
                            <a:pt x="40639" y="73278"/>
                            <a:pt x="42671" y="81406"/>
                          </a:cubicBezTo>
                          <a:lnTo>
                            <a:pt x="58926" y="138301"/>
                          </a:lnTo>
                          <a:lnTo>
                            <a:pt x="73151" y="138301"/>
                          </a:lnTo>
                          <a:lnTo>
                            <a:pt x="42671" y="38607"/>
                          </a:lnTo>
                          <a:cubicBezTo>
                            <a:pt x="38606" y="24382"/>
                            <a:pt x="34543" y="16255"/>
                            <a:pt x="32510" y="12191"/>
                          </a:cubicBezTo>
                          <a:cubicBezTo>
                            <a:pt x="30478" y="8126"/>
                            <a:pt x="28446" y="4062"/>
                            <a:pt x="24383" y="2031"/>
                          </a:cubicBezTo>
                          <a:cubicBezTo>
                            <a:pt x="22350" y="0"/>
                            <a:pt x="18286" y="0"/>
                            <a:pt x="14222" y="0"/>
                          </a:cubicBezTo>
                          <a:cubicBezTo>
                            <a:pt x="12190" y="0"/>
                            <a:pt x="10158" y="0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0" locked="0" layoutInCell="1" allowOverlap="1">
            <wp:simplePos x="0" y="0"/>
            <wp:positionH relativeFrom="page">
              <wp:posOffset>3045714</wp:posOffset>
            </wp:positionH>
            <wp:positionV relativeFrom="page">
              <wp:posOffset>1821339</wp:posOffset>
            </wp:positionV>
            <wp:extent cx="53434" cy="77818"/>
            <wp:effectExtent l="0" t="0" r="0" b="0"/>
            <wp:wrapNone/>
            <wp:docPr id="1876" name="Freeform 1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7022" y="38607"/>
                          </a:moveTo>
                          <a:lnTo>
                            <a:pt x="71246" y="36576"/>
                          </a:lnTo>
                          <a:cubicBezTo>
                            <a:pt x="69213" y="24383"/>
                            <a:pt x="65149" y="16256"/>
                            <a:pt x="59053" y="10159"/>
                          </a:cubicBezTo>
                          <a:cubicBezTo>
                            <a:pt x="52959" y="4063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8288" y="4063"/>
                            <a:pt x="10159" y="14224"/>
                          </a:cubicBezTo>
                          <a:cubicBezTo>
                            <a:pt x="4063" y="22352"/>
                            <a:pt x="0" y="34544"/>
                            <a:pt x="0" y="52831"/>
                          </a:cubicBezTo>
                          <a:cubicBezTo>
                            <a:pt x="0" y="69214"/>
                            <a:pt x="4063" y="83437"/>
                            <a:pt x="10159" y="91566"/>
                          </a:cubicBezTo>
                          <a:cubicBezTo>
                            <a:pt x="18288" y="99693"/>
                            <a:pt x="26542" y="103758"/>
                            <a:pt x="36702" y="103758"/>
                          </a:cubicBezTo>
                          <a:cubicBezTo>
                            <a:pt x="44831" y="103758"/>
                            <a:pt x="52959" y="101725"/>
                            <a:pt x="59053" y="95629"/>
                          </a:cubicBezTo>
                          <a:cubicBezTo>
                            <a:pt x="65149" y="91566"/>
                            <a:pt x="67182" y="83437"/>
                            <a:pt x="69213" y="73278"/>
                          </a:cubicBezTo>
                          <a:lnTo>
                            <a:pt x="57022" y="71245"/>
                          </a:lnTo>
                          <a:cubicBezTo>
                            <a:pt x="54991" y="77341"/>
                            <a:pt x="52959" y="81405"/>
                            <a:pt x="48895" y="85470"/>
                          </a:cubicBezTo>
                          <a:cubicBezTo>
                            <a:pt x="46862" y="89534"/>
                            <a:pt x="42798" y="89534"/>
                            <a:pt x="38734" y="89534"/>
                          </a:cubicBezTo>
                          <a:cubicBezTo>
                            <a:pt x="30607" y="89534"/>
                            <a:pt x="24511" y="87501"/>
                            <a:pt x="20319" y="81405"/>
                          </a:cubicBezTo>
                          <a:cubicBezTo>
                            <a:pt x="16255" y="75310"/>
                            <a:pt x="14224" y="65149"/>
                            <a:pt x="14224" y="52831"/>
                          </a:cubicBezTo>
                          <a:cubicBezTo>
                            <a:pt x="14224" y="38607"/>
                            <a:pt x="16255" y="30480"/>
                            <a:pt x="20319" y="24383"/>
                          </a:cubicBezTo>
                          <a:cubicBezTo>
                            <a:pt x="24511" y="18287"/>
                            <a:pt x="30607" y="14224"/>
                            <a:pt x="36702" y="14224"/>
                          </a:cubicBezTo>
                          <a:cubicBezTo>
                            <a:pt x="42798" y="14224"/>
                            <a:pt x="46862" y="16256"/>
                            <a:pt x="50927" y="20319"/>
                          </a:cubicBezTo>
                          <a:cubicBezTo>
                            <a:pt x="54991" y="24383"/>
                            <a:pt x="57022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4" behindDoc="0" locked="0" layoutInCell="1" allowOverlap="1">
            <wp:simplePos x="0" y="0"/>
            <wp:positionH relativeFrom="page">
              <wp:posOffset>3156648</wp:posOffset>
            </wp:positionH>
            <wp:positionV relativeFrom="page">
              <wp:posOffset>1808735</wp:posOffset>
            </wp:positionV>
            <wp:extent cx="81883" cy="103219"/>
            <wp:effectExtent l="0" t="0" r="0" b="0"/>
            <wp:wrapNone/>
            <wp:docPr id="1877" name="Picture 18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7" name="Picture 1877"/>
                    <pic:cNvPicPr>
                      <a:picLocks noChangeAspect="0" noChangeArrowheads="1"/>
                    </pic:cNvPicPr>
                  </pic:nvPicPr>
                  <pic:blipFill>
                    <a:blip r:embed="rId18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5" behindDoc="0" locked="0" layoutInCell="1" allowOverlap="1">
            <wp:simplePos x="0" y="0"/>
            <wp:positionH relativeFrom="page">
              <wp:posOffset>3238023</wp:posOffset>
            </wp:positionH>
            <wp:positionV relativeFrom="page">
              <wp:posOffset>1821434</wp:posOffset>
            </wp:positionV>
            <wp:extent cx="48863" cy="76295"/>
            <wp:effectExtent l="0" t="0" r="0" b="0"/>
            <wp:wrapNone/>
            <wp:docPr id="1878" name="Freeform 1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8448" y="99694"/>
                            <a:pt x="32511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0927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3286378</wp:posOffset>
            </wp:positionH>
            <wp:positionV relativeFrom="page">
              <wp:posOffset>1808735</wp:posOffset>
            </wp:positionV>
            <wp:extent cx="142621" cy="130650"/>
            <wp:effectExtent l="0" t="0" r="0" b="0"/>
            <wp:wrapNone/>
            <wp:docPr id="1879" name="Picture 18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9" name="Picture 1879"/>
                    <pic:cNvPicPr>
                      <a:picLocks noChangeAspect="0" noChangeArrowheads="1"/>
                    </pic:cNvPicPr>
                  </pic:nvPicPr>
                  <pic:blipFill>
                    <a:blip r:embed="rId18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621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78" behindDoc="0" locked="0" layoutInCell="1" allowOverlap="1">
            <wp:simplePos x="0" y="0"/>
            <wp:positionH relativeFrom="page">
              <wp:posOffset>3463956</wp:posOffset>
            </wp:positionH>
            <wp:positionV relativeFrom="page">
              <wp:posOffset>1821435</wp:posOffset>
            </wp:positionV>
            <wp:extent cx="51815" cy="77817"/>
            <wp:effectExtent l="0" t="0" r="0" b="0"/>
            <wp:wrapNone/>
            <wp:docPr id="1880" name="Freeform 18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815" cy="77817"/>
                    </a:xfrm>
                    <a:custGeom>
                      <a:rect l="l" t="t" r="r" b="b"/>
                      <a:pathLst>
                        <a:path w="69087" h="103757">
                          <a:moveTo>
                            <a:pt x="56896" y="38734"/>
                          </a:moveTo>
                          <a:lnTo>
                            <a:pt x="69087" y="36703"/>
                          </a:lnTo>
                          <a:cubicBezTo>
                            <a:pt x="69087" y="24510"/>
                            <a:pt x="65023" y="16383"/>
                            <a:pt x="58927" y="10159"/>
                          </a:cubicBezTo>
                          <a:cubicBezTo>
                            <a:pt x="52833" y="4063"/>
                            <a:pt x="44705" y="0"/>
                            <a:pt x="36576" y="0"/>
                          </a:cubicBezTo>
                          <a:cubicBezTo>
                            <a:pt x="24385" y="0"/>
                            <a:pt x="16256" y="4063"/>
                            <a:pt x="10160" y="14224"/>
                          </a:cubicBezTo>
                          <a:cubicBezTo>
                            <a:pt x="2032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2032" y="83437"/>
                            <a:pt x="10160" y="91565"/>
                          </a:cubicBezTo>
                          <a:cubicBezTo>
                            <a:pt x="16256" y="99694"/>
                            <a:pt x="24385" y="103757"/>
                            <a:pt x="36576" y="103757"/>
                          </a:cubicBezTo>
                          <a:cubicBezTo>
                            <a:pt x="44705" y="103757"/>
                            <a:pt x="50801" y="101726"/>
                            <a:pt x="56896" y="95630"/>
                          </a:cubicBezTo>
                          <a:cubicBezTo>
                            <a:pt x="62991" y="91565"/>
                            <a:pt x="67056" y="83437"/>
                            <a:pt x="69087" y="73278"/>
                          </a:cubicBezTo>
                          <a:lnTo>
                            <a:pt x="54865" y="71245"/>
                          </a:lnTo>
                          <a:cubicBezTo>
                            <a:pt x="52833" y="77341"/>
                            <a:pt x="50801" y="81405"/>
                            <a:pt x="48769" y="85470"/>
                          </a:cubicBezTo>
                          <a:cubicBezTo>
                            <a:pt x="44705" y="89534"/>
                            <a:pt x="40641" y="89534"/>
                            <a:pt x="36576" y="89534"/>
                          </a:cubicBezTo>
                          <a:cubicBezTo>
                            <a:pt x="30481" y="89534"/>
                            <a:pt x="24385" y="87501"/>
                            <a:pt x="20320" y="81405"/>
                          </a:cubicBezTo>
                          <a:cubicBezTo>
                            <a:pt x="16256" y="75310"/>
                            <a:pt x="14225" y="65149"/>
                            <a:pt x="14225" y="52958"/>
                          </a:cubicBezTo>
                          <a:cubicBezTo>
                            <a:pt x="14225" y="38734"/>
                            <a:pt x="16256" y="30607"/>
                            <a:pt x="20320" y="24510"/>
                          </a:cubicBezTo>
                          <a:cubicBezTo>
                            <a:pt x="24385" y="18414"/>
                            <a:pt x="28448" y="14224"/>
                            <a:pt x="36576" y="14224"/>
                          </a:cubicBezTo>
                          <a:cubicBezTo>
                            <a:pt x="40641" y="14224"/>
                            <a:pt x="44705" y="16383"/>
                            <a:pt x="48769" y="20446"/>
                          </a:cubicBezTo>
                          <a:cubicBezTo>
                            <a:pt x="52833" y="24510"/>
                            <a:pt x="54865" y="30607"/>
                            <a:pt x="56896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9" behindDoc="0" locked="0" layoutInCell="1" allowOverlap="1">
            <wp:simplePos x="0" y="0"/>
            <wp:positionH relativeFrom="page">
              <wp:posOffset>3509168</wp:posOffset>
            </wp:positionH>
            <wp:positionV relativeFrom="page">
              <wp:posOffset>1808830</wp:posOffset>
            </wp:positionV>
            <wp:extent cx="80359" cy="103219"/>
            <wp:effectExtent l="0" t="0" r="0" b="0"/>
            <wp:wrapNone/>
            <wp:docPr id="1881" name="Picture 18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1" name="Picture 1881"/>
                    <pic:cNvPicPr>
                      <a:picLocks noChangeAspect="0" noChangeArrowheads="1"/>
                    </pic:cNvPicPr>
                  </pic:nvPicPr>
                  <pic:blipFill>
                    <a:blip r:embed="rId18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0" behindDoc="0" locked="0" layoutInCell="1" allowOverlap="1">
            <wp:simplePos x="0" y="0"/>
            <wp:positionH relativeFrom="page">
              <wp:posOffset>3590639</wp:posOffset>
            </wp:positionH>
            <wp:positionV relativeFrom="page">
              <wp:posOffset>1821434</wp:posOffset>
            </wp:positionV>
            <wp:extent cx="32003" cy="76295"/>
            <wp:effectExtent l="0" t="0" r="0" b="0"/>
            <wp:wrapNone/>
            <wp:docPr id="1882" name="Freeform 18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03" cy="76295"/>
                    </a:xfrm>
                    <a:custGeom>
                      <a:rect l="l" t="t" r="r" b="b"/>
                      <a:pathLst>
                        <a:path w="4267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2671" y="95631"/>
                          </a:cubicBezTo>
                          <a:lnTo>
                            <a:pt x="38607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0" locked="0" layoutInCell="1" allowOverlap="1">
            <wp:simplePos x="0" y="0"/>
            <wp:positionH relativeFrom="page">
              <wp:posOffset>3689794</wp:posOffset>
            </wp:positionH>
            <wp:positionV relativeFrom="page">
              <wp:posOffset>1821434</wp:posOffset>
            </wp:positionV>
            <wp:extent cx="51910" cy="77817"/>
            <wp:effectExtent l="0" t="0" r="0" b="0"/>
            <wp:wrapNone/>
            <wp:docPr id="1883" name="Freeform 18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7817"/>
                    </a:xfrm>
                    <a:custGeom>
                      <a:rect l="l" t="t" r="r" b="b"/>
                      <a:pathLst>
                        <a:path w="69214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6255" y="28575"/>
                            <a:pt x="18288" y="22478"/>
                            <a:pt x="20320" y="20447"/>
                          </a:cubicBezTo>
                          <a:cubicBezTo>
                            <a:pt x="24383" y="16383"/>
                            <a:pt x="30607" y="14223"/>
                            <a:pt x="34671" y="14223"/>
                          </a:cubicBezTo>
                          <a:cubicBezTo>
                            <a:pt x="40767" y="14223"/>
                            <a:pt x="46863" y="16383"/>
                            <a:pt x="48894" y="18414"/>
                          </a:cubicBezTo>
                          <a:cubicBezTo>
                            <a:pt x="52959" y="22478"/>
                            <a:pt x="54990" y="26543"/>
                            <a:pt x="54990" y="30607"/>
                          </a:cubicBezTo>
                          <a:cubicBezTo>
                            <a:pt x="54990" y="34669"/>
                            <a:pt x="52959" y="36701"/>
                            <a:pt x="50927" y="38733"/>
                          </a:cubicBezTo>
                          <a:cubicBezTo>
                            <a:pt x="48894" y="40765"/>
                            <a:pt x="42798" y="42798"/>
                            <a:pt x="36703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4063" y="71245"/>
                            <a:pt x="4063" y="75309"/>
                          </a:cubicBezTo>
                          <a:cubicBezTo>
                            <a:pt x="4063" y="83438"/>
                            <a:pt x="6095" y="91565"/>
                            <a:pt x="12191" y="95630"/>
                          </a:cubicBezTo>
                          <a:cubicBezTo>
                            <a:pt x="16255" y="101726"/>
                            <a:pt x="24383" y="103757"/>
                            <a:pt x="34671" y="103757"/>
                          </a:cubicBezTo>
                          <a:cubicBezTo>
                            <a:pt x="40767" y="103757"/>
                            <a:pt x="44830" y="103757"/>
                            <a:pt x="48894" y="101726"/>
                          </a:cubicBezTo>
                          <a:cubicBezTo>
                            <a:pt x="54990" y="97661"/>
                            <a:pt x="57022" y="95630"/>
                            <a:pt x="61086" y="91565"/>
                          </a:cubicBezTo>
                          <a:cubicBezTo>
                            <a:pt x="63118" y="87502"/>
                            <a:pt x="65151" y="83438"/>
                            <a:pt x="65151" y="75309"/>
                          </a:cubicBezTo>
                          <a:lnTo>
                            <a:pt x="50927" y="73278"/>
                          </a:lnTo>
                          <a:cubicBezTo>
                            <a:pt x="50927" y="85469"/>
                            <a:pt x="44830" y="89534"/>
                            <a:pt x="34671" y="89534"/>
                          </a:cubicBezTo>
                          <a:cubicBezTo>
                            <a:pt x="28575" y="89534"/>
                            <a:pt x="24383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542" y="65149"/>
                            <a:pt x="34671" y="63118"/>
                          </a:cubicBezTo>
                          <a:cubicBezTo>
                            <a:pt x="46863" y="59053"/>
                            <a:pt x="54990" y="57021"/>
                            <a:pt x="57022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9214" y="36701"/>
                            <a:pt x="69214" y="32638"/>
                          </a:cubicBezTo>
                          <a:cubicBezTo>
                            <a:pt x="69214" y="22478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830" y="0"/>
                            <a:pt x="34671" y="0"/>
                          </a:cubicBezTo>
                          <a:cubicBezTo>
                            <a:pt x="16255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4" behindDoc="0" locked="0" layoutInCell="1" allowOverlap="1">
            <wp:simplePos x="0" y="0"/>
            <wp:positionH relativeFrom="page">
              <wp:posOffset>3802252</wp:posOffset>
            </wp:positionH>
            <wp:positionV relativeFrom="page">
              <wp:posOffset>1808734</wp:posOffset>
            </wp:positionV>
            <wp:extent cx="81883" cy="103219"/>
            <wp:effectExtent l="0" t="0" r="0" b="0"/>
            <wp:wrapNone/>
            <wp:docPr id="1884" name="Picture 18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4" name="Picture 1884"/>
                    <pic:cNvPicPr>
                      <a:picLocks noChangeAspect="0" noChangeArrowheads="1"/>
                    </pic:cNvPicPr>
                  </pic:nvPicPr>
                  <pic:blipFill>
                    <a:blip r:embed="rId18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5" behindDoc="0" locked="0" layoutInCell="1" allowOverlap="1">
            <wp:simplePos x="0" y="0"/>
            <wp:positionH relativeFrom="page">
              <wp:posOffset>3883628</wp:posOffset>
            </wp:positionH>
            <wp:positionV relativeFrom="page">
              <wp:posOffset>1821434</wp:posOffset>
            </wp:positionV>
            <wp:extent cx="33622" cy="76295"/>
            <wp:effectExtent l="0" t="0" r="0" b="0"/>
            <wp:wrapNone/>
            <wp:docPr id="1885" name="Freeform 18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0447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38734" y="99694"/>
                            <a:pt x="44830" y="95631"/>
                          </a:cubicBezTo>
                          <a:lnTo>
                            <a:pt x="38734" y="81406"/>
                          </a:lnTo>
                          <a:cubicBezTo>
                            <a:pt x="36703" y="83439"/>
                            <a:pt x="32638" y="85471"/>
                            <a:pt x="28575" y="85471"/>
                          </a:cubicBezTo>
                          <a:cubicBezTo>
                            <a:pt x="26542" y="85471"/>
                            <a:pt x="24510" y="83439"/>
                            <a:pt x="20447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3923347</wp:posOffset>
            </wp:positionH>
            <wp:positionV relativeFrom="page">
              <wp:posOffset>1821434</wp:posOffset>
            </wp:positionV>
            <wp:extent cx="82390" cy="76295"/>
            <wp:effectExtent l="0" t="0" r="0" b="0"/>
            <wp:wrapNone/>
            <wp:docPr id="1886" name="Freeform 18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0480" y="101727"/>
                            <a:pt x="36576" y="101727"/>
                          </a:cubicBezTo>
                          <a:cubicBezTo>
                            <a:pt x="40640" y="101727"/>
                            <a:pt x="46736" y="99694"/>
                            <a:pt x="50800" y="97663"/>
                          </a:cubicBezTo>
                          <a:cubicBezTo>
                            <a:pt x="54990" y="95631"/>
                            <a:pt x="57022" y="89535"/>
                            <a:pt x="59055" y="85471"/>
                          </a:cubicBezTo>
                          <a:cubicBezTo>
                            <a:pt x="63118" y="89535"/>
                            <a:pt x="65151" y="95631"/>
                            <a:pt x="69214" y="97663"/>
                          </a:cubicBezTo>
                          <a:cubicBezTo>
                            <a:pt x="73278" y="99694"/>
                            <a:pt x="79375" y="101727"/>
                            <a:pt x="83439" y="101727"/>
                          </a:cubicBezTo>
                          <a:cubicBezTo>
                            <a:pt x="91567" y="101727"/>
                            <a:pt x="97663" y="99694"/>
                            <a:pt x="101727" y="93598"/>
                          </a:cubicBezTo>
                          <a:cubicBezTo>
                            <a:pt x="105790" y="89535"/>
                            <a:pt x="109854" y="81406"/>
                            <a:pt x="109854" y="69214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3118"/>
                          </a:lnTo>
                          <a:cubicBezTo>
                            <a:pt x="95631" y="71247"/>
                            <a:pt x="95631" y="75310"/>
                            <a:pt x="93598" y="77343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7502"/>
                            <a:pt x="83439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81406"/>
                          </a:cubicBezTo>
                          <a:cubicBezTo>
                            <a:pt x="63118" y="75310"/>
                            <a:pt x="61086" y="69214"/>
                            <a:pt x="61086" y="59055"/>
                          </a:cubicBezTo>
                          <a:lnTo>
                            <a:pt x="61086" y="0"/>
                          </a:lnTo>
                          <a:lnTo>
                            <a:pt x="46736" y="0"/>
                          </a:lnTo>
                          <a:lnTo>
                            <a:pt x="46736" y="65151"/>
                          </a:lnTo>
                          <a:cubicBezTo>
                            <a:pt x="46736" y="73278"/>
                            <a:pt x="46736" y="79375"/>
                            <a:pt x="42671" y="83439"/>
                          </a:cubicBezTo>
                          <a:cubicBezTo>
                            <a:pt x="40640" y="85471"/>
                            <a:pt x="36576" y="87502"/>
                            <a:pt x="32511" y="87502"/>
                          </a:cubicBezTo>
                          <a:cubicBezTo>
                            <a:pt x="26415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2191" y="65151"/>
                            <a:pt x="12191" y="52959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7" behindDoc="0" locked="0" layoutInCell="1" allowOverlap="1">
            <wp:simplePos x="0" y="0"/>
            <wp:positionH relativeFrom="page">
              <wp:posOffset>4048505</wp:posOffset>
            </wp:positionH>
            <wp:positionV relativeFrom="page">
              <wp:posOffset>1821434</wp:posOffset>
            </wp:positionV>
            <wp:extent cx="50386" cy="77817"/>
            <wp:effectExtent l="0" t="0" r="0" b="0"/>
            <wp:wrapNone/>
            <wp:docPr id="1887" name="Freeform 18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703" y="16383"/>
                            <a:pt x="48767" y="18414"/>
                          </a:cubicBezTo>
                          <a:cubicBezTo>
                            <a:pt x="52831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6576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3757"/>
                            <a:pt x="48767" y="101726"/>
                          </a:cubicBezTo>
                          <a:cubicBezTo>
                            <a:pt x="54990" y="97661"/>
                            <a:pt x="57022" y="95630"/>
                            <a:pt x="59055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5469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4383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4990" y="57021"/>
                            <a:pt x="57022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223"/>
                            <a:pt x="59055" y="10160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4127341</wp:posOffset>
            </wp:positionH>
            <wp:positionV relativeFrom="page">
              <wp:posOffset>1808735</wp:posOffset>
            </wp:positionV>
            <wp:extent cx="81882" cy="103219"/>
            <wp:effectExtent l="0" t="0" r="0" b="0"/>
            <wp:wrapNone/>
            <wp:docPr id="1888" name="Picture 18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8" name="Picture 1888"/>
                    <pic:cNvPicPr>
                      <a:picLocks noChangeAspect="0" noChangeArrowheads="1"/>
                    </pic:cNvPicPr>
                  </pic:nvPicPr>
                  <pic:blipFill>
                    <a:blip r:embed="rId18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0" behindDoc="0" locked="0" layoutInCell="1" allowOverlap="1">
            <wp:simplePos x="0" y="0"/>
            <wp:positionH relativeFrom="page">
              <wp:posOffset>4208716</wp:posOffset>
            </wp:positionH>
            <wp:positionV relativeFrom="page">
              <wp:posOffset>1821434</wp:posOffset>
            </wp:positionV>
            <wp:extent cx="33622" cy="76295"/>
            <wp:effectExtent l="0" t="0" r="0" b="0"/>
            <wp:wrapNone/>
            <wp:docPr id="1889" name="Freeform 18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4350" y="99694"/>
                          </a:lnTo>
                          <a:lnTo>
                            <a:pt x="14350" y="85471"/>
                          </a:lnTo>
                          <a:cubicBezTo>
                            <a:pt x="16382" y="91567"/>
                            <a:pt x="18415" y="95631"/>
                            <a:pt x="22478" y="97663"/>
                          </a:cubicBezTo>
                          <a:cubicBezTo>
                            <a:pt x="24510" y="101727"/>
                            <a:pt x="28575" y="101727"/>
                            <a:pt x="30607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542" y="85471"/>
                            <a:pt x="24510" y="83439"/>
                            <a:pt x="22478" y="81406"/>
                          </a:cubicBezTo>
                          <a:cubicBezTo>
                            <a:pt x="20447" y="79375"/>
                            <a:pt x="18415" y="77343"/>
                            <a:pt x="16382" y="73278"/>
                          </a:cubicBezTo>
                          <a:cubicBezTo>
                            <a:pt x="16382" y="67182"/>
                            <a:pt x="14350" y="59055"/>
                            <a:pt x="14350" y="52959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4306442</wp:posOffset>
            </wp:positionH>
            <wp:positionV relativeFrom="page">
              <wp:posOffset>1821434</wp:posOffset>
            </wp:positionV>
            <wp:extent cx="50386" cy="76295"/>
            <wp:effectExtent l="0" t="0" r="0" b="0"/>
            <wp:wrapNone/>
            <wp:docPr id="1890" name="Freeform 18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3598"/>
                          </a:cubicBezTo>
                          <a:cubicBezTo>
                            <a:pt x="63118" y="89535"/>
                            <a:pt x="63118" y="85471"/>
                            <a:pt x="65151" y="81406"/>
                          </a:cubicBezTo>
                          <a:cubicBezTo>
                            <a:pt x="67182" y="77343"/>
                            <a:pt x="67182" y="71247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2959" y="73278"/>
                            <a:pt x="50927" y="77343"/>
                          </a:cubicBezTo>
                          <a:cubicBezTo>
                            <a:pt x="48894" y="79375"/>
                            <a:pt x="48894" y="83439"/>
                            <a:pt x="44703" y="85471"/>
                          </a:cubicBezTo>
                          <a:cubicBezTo>
                            <a:pt x="42671" y="87502"/>
                            <a:pt x="38607" y="87502"/>
                            <a:pt x="36576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4" behindDoc="0" locked="0" layoutInCell="1" allowOverlap="1">
            <wp:simplePos x="0" y="0"/>
            <wp:positionH relativeFrom="page">
              <wp:posOffset>4356322</wp:posOffset>
            </wp:positionH>
            <wp:positionV relativeFrom="page">
              <wp:posOffset>1808735</wp:posOffset>
            </wp:positionV>
            <wp:extent cx="78835" cy="130650"/>
            <wp:effectExtent l="0" t="0" r="0" b="0"/>
            <wp:wrapNone/>
            <wp:docPr id="1891" name="Picture 18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1" name="Picture 1891"/>
                    <pic:cNvPicPr>
                      <a:picLocks noChangeAspect="0" noChangeArrowheads="1"/>
                    </pic:cNvPicPr>
                  </pic:nvPicPr>
                  <pic:blipFill>
                    <a:blip r:embed="rId18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5" behindDoc="0" locked="0" layoutInCell="1" allowOverlap="1">
            <wp:simplePos x="0" y="0"/>
            <wp:positionH relativeFrom="page">
              <wp:posOffset>4466653</wp:posOffset>
            </wp:positionH>
            <wp:positionV relativeFrom="page">
              <wp:posOffset>1821435</wp:posOffset>
            </wp:positionV>
            <wp:extent cx="53434" cy="77817"/>
            <wp:effectExtent l="0" t="0" r="0" b="0"/>
            <wp:wrapNone/>
            <wp:docPr id="1892" name="Freeform 18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7"/>
                    </a:xfrm>
                    <a:custGeom>
                      <a:rect l="l" t="t" r="r" b="b"/>
                      <a:pathLst>
                        <a:path w="71246" h="103757">
                          <a:moveTo>
                            <a:pt x="57022" y="38734"/>
                          </a:moveTo>
                          <a:lnTo>
                            <a:pt x="71246" y="36703"/>
                          </a:lnTo>
                          <a:cubicBezTo>
                            <a:pt x="69213" y="24510"/>
                            <a:pt x="65149" y="16383"/>
                            <a:pt x="59053" y="10159"/>
                          </a:cubicBezTo>
                          <a:cubicBezTo>
                            <a:pt x="52959" y="4063"/>
                            <a:pt x="46862" y="0"/>
                            <a:pt x="36702" y="0"/>
                          </a:cubicBezTo>
                          <a:cubicBezTo>
                            <a:pt x="26542" y="0"/>
                            <a:pt x="18415" y="4063"/>
                            <a:pt x="10286" y="14224"/>
                          </a:cubicBezTo>
                          <a:cubicBezTo>
                            <a:pt x="4191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4191" y="83437"/>
                            <a:pt x="10286" y="91565"/>
                          </a:cubicBezTo>
                          <a:cubicBezTo>
                            <a:pt x="18415" y="99694"/>
                            <a:pt x="26542" y="103757"/>
                            <a:pt x="36702" y="103757"/>
                          </a:cubicBezTo>
                          <a:cubicBezTo>
                            <a:pt x="46862" y="103757"/>
                            <a:pt x="52959" y="101726"/>
                            <a:pt x="59053" y="95630"/>
                          </a:cubicBezTo>
                          <a:cubicBezTo>
                            <a:pt x="65149" y="91565"/>
                            <a:pt x="69213" y="83437"/>
                            <a:pt x="69213" y="73278"/>
                          </a:cubicBezTo>
                          <a:lnTo>
                            <a:pt x="57022" y="71245"/>
                          </a:lnTo>
                          <a:cubicBezTo>
                            <a:pt x="54991" y="77341"/>
                            <a:pt x="52959" y="81405"/>
                            <a:pt x="48895" y="85470"/>
                          </a:cubicBezTo>
                          <a:cubicBezTo>
                            <a:pt x="46862" y="89534"/>
                            <a:pt x="42798" y="89534"/>
                            <a:pt x="38734" y="89534"/>
                          </a:cubicBezTo>
                          <a:cubicBezTo>
                            <a:pt x="30607" y="89534"/>
                            <a:pt x="26542" y="87501"/>
                            <a:pt x="20446" y="81405"/>
                          </a:cubicBezTo>
                          <a:cubicBezTo>
                            <a:pt x="16382" y="75310"/>
                            <a:pt x="14351" y="65149"/>
                            <a:pt x="14351" y="52958"/>
                          </a:cubicBezTo>
                          <a:cubicBezTo>
                            <a:pt x="14351" y="38734"/>
                            <a:pt x="16382" y="30607"/>
                            <a:pt x="20446" y="24510"/>
                          </a:cubicBezTo>
                          <a:cubicBezTo>
                            <a:pt x="24511" y="18414"/>
                            <a:pt x="30607" y="14224"/>
                            <a:pt x="36702" y="14224"/>
                          </a:cubicBezTo>
                          <a:cubicBezTo>
                            <a:pt x="42798" y="14224"/>
                            <a:pt x="46862" y="16383"/>
                            <a:pt x="50927" y="20446"/>
                          </a:cubicBezTo>
                          <a:cubicBezTo>
                            <a:pt x="54991" y="24510"/>
                            <a:pt x="57022" y="30607"/>
                            <a:pt x="57022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4684966</wp:posOffset>
            </wp:positionH>
            <wp:positionV relativeFrom="page">
              <wp:posOffset>1821434</wp:posOffset>
            </wp:positionV>
            <wp:extent cx="50386" cy="76295"/>
            <wp:effectExtent l="0" t="0" r="0" b="0"/>
            <wp:wrapNone/>
            <wp:docPr id="1893" name="Freeform 18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7182" y="71247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2959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6703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0" behindDoc="0" locked="0" layoutInCell="1" allowOverlap="1">
            <wp:simplePos x="0" y="0"/>
            <wp:positionH relativeFrom="page">
              <wp:posOffset>4734940</wp:posOffset>
            </wp:positionH>
            <wp:positionV relativeFrom="page">
              <wp:posOffset>1808734</wp:posOffset>
            </wp:positionV>
            <wp:extent cx="80359" cy="103219"/>
            <wp:effectExtent l="0" t="0" r="0" b="0"/>
            <wp:wrapNone/>
            <wp:docPr id="1894" name="Picture 18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4" name="Picture 1894"/>
                    <pic:cNvPicPr>
                      <a:picLocks noChangeAspect="0" noChangeArrowheads="1"/>
                    </pic:cNvPicPr>
                  </pic:nvPicPr>
                  <pic:blipFill>
                    <a:blip r:embed="rId18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2" behindDoc="0" locked="0" layoutInCell="1" allowOverlap="1">
            <wp:simplePos x="0" y="0"/>
            <wp:positionH relativeFrom="page">
              <wp:posOffset>4845177</wp:posOffset>
            </wp:positionH>
            <wp:positionV relativeFrom="page">
              <wp:posOffset>1821434</wp:posOffset>
            </wp:positionV>
            <wp:extent cx="50386" cy="77817"/>
            <wp:effectExtent l="0" t="0" r="0" b="0"/>
            <wp:wrapNone/>
            <wp:docPr id="1895" name="Freeform 1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2319" y="34669"/>
                          </a:lnTo>
                          <a:cubicBezTo>
                            <a:pt x="14350" y="28575"/>
                            <a:pt x="16382" y="22478"/>
                            <a:pt x="18415" y="20447"/>
                          </a:cubicBezTo>
                          <a:cubicBezTo>
                            <a:pt x="22478" y="16383"/>
                            <a:pt x="28575" y="14223"/>
                            <a:pt x="34671" y="14223"/>
                          </a:cubicBezTo>
                          <a:cubicBezTo>
                            <a:pt x="38734" y="14223"/>
                            <a:pt x="44830" y="16383"/>
                            <a:pt x="46863" y="18414"/>
                          </a:cubicBezTo>
                          <a:cubicBezTo>
                            <a:pt x="50927" y="22478"/>
                            <a:pt x="52959" y="26543"/>
                            <a:pt x="52959" y="30607"/>
                          </a:cubicBezTo>
                          <a:cubicBezTo>
                            <a:pt x="52959" y="34669"/>
                            <a:pt x="50927" y="36701"/>
                            <a:pt x="48894" y="38733"/>
                          </a:cubicBezTo>
                          <a:cubicBezTo>
                            <a:pt x="46863" y="40765"/>
                            <a:pt x="40767" y="42798"/>
                            <a:pt x="34671" y="44829"/>
                          </a:cubicBezTo>
                          <a:cubicBezTo>
                            <a:pt x="24510" y="48893"/>
                            <a:pt x="16382" y="50926"/>
                            <a:pt x="12319" y="52958"/>
                          </a:cubicBezTo>
                          <a:cubicBezTo>
                            <a:pt x="10287" y="54989"/>
                            <a:pt x="6095" y="59053"/>
                            <a:pt x="4063" y="63118"/>
                          </a:cubicBezTo>
                          <a:cubicBezTo>
                            <a:pt x="203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5"/>
                            <a:pt x="10287" y="95630"/>
                          </a:cubicBezTo>
                          <a:cubicBezTo>
                            <a:pt x="14350" y="101726"/>
                            <a:pt x="22478" y="103757"/>
                            <a:pt x="32638" y="103757"/>
                          </a:cubicBezTo>
                          <a:cubicBezTo>
                            <a:pt x="38734" y="103757"/>
                            <a:pt x="42798" y="103757"/>
                            <a:pt x="48894" y="101726"/>
                          </a:cubicBezTo>
                          <a:cubicBezTo>
                            <a:pt x="52959" y="97661"/>
                            <a:pt x="54990" y="95630"/>
                            <a:pt x="59055" y="91565"/>
                          </a:cubicBezTo>
                          <a:cubicBezTo>
                            <a:pt x="61086" y="87502"/>
                            <a:pt x="63118" y="83438"/>
                            <a:pt x="63118" y="75309"/>
                          </a:cubicBezTo>
                          <a:lnTo>
                            <a:pt x="50927" y="73278"/>
                          </a:lnTo>
                          <a:cubicBezTo>
                            <a:pt x="48894" y="85469"/>
                            <a:pt x="42798" y="89534"/>
                            <a:pt x="32638" y="89534"/>
                          </a:cubicBezTo>
                          <a:cubicBezTo>
                            <a:pt x="26542" y="89534"/>
                            <a:pt x="22478" y="89534"/>
                            <a:pt x="18415" y="87502"/>
                          </a:cubicBezTo>
                          <a:cubicBezTo>
                            <a:pt x="16382" y="83438"/>
                            <a:pt x="14350" y="81405"/>
                            <a:pt x="14350" y="77341"/>
                          </a:cubicBezTo>
                          <a:cubicBezTo>
                            <a:pt x="14350" y="73278"/>
                            <a:pt x="16382" y="71245"/>
                            <a:pt x="18415" y="69214"/>
                          </a:cubicBezTo>
                          <a:cubicBezTo>
                            <a:pt x="20447" y="67182"/>
                            <a:pt x="26542" y="65149"/>
                            <a:pt x="34671" y="63118"/>
                          </a:cubicBezTo>
                          <a:cubicBezTo>
                            <a:pt x="44830" y="59053"/>
                            <a:pt x="52959" y="57021"/>
                            <a:pt x="54990" y="54989"/>
                          </a:cubicBezTo>
                          <a:cubicBezTo>
                            <a:pt x="59055" y="52958"/>
                            <a:pt x="61086" y="48893"/>
                            <a:pt x="63118" y="44829"/>
                          </a:cubicBezTo>
                          <a:cubicBezTo>
                            <a:pt x="65151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3118" y="14223"/>
                            <a:pt x="57022" y="10160"/>
                          </a:cubicBezTo>
                          <a:cubicBezTo>
                            <a:pt x="50927" y="4063"/>
                            <a:pt x="42798" y="0"/>
                            <a:pt x="32638" y="0"/>
                          </a:cubicBezTo>
                          <a:cubicBezTo>
                            <a:pt x="14350" y="0"/>
                            <a:pt x="2031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3" behindDoc="0" locked="0" layoutInCell="1" allowOverlap="1">
            <wp:simplePos x="0" y="0"/>
            <wp:positionH relativeFrom="page">
              <wp:posOffset>4932140</wp:posOffset>
            </wp:positionH>
            <wp:positionV relativeFrom="page">
              <wp:posOffset>1822958</wp:posOffset>
            </wp:positionV>
            <wp:extent cx="84009" cy="74770"/>
            <wp:effectExtent l="0" t="0" r="0" b="0"/>
            <wp:wrapNone/>
            <wp:docPr id="1896" name="Freeform 1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798"/>
                          </a:lnTo>
                          <a:lnTo>
                            <a:pt x="32637" y="22351"/>
                          </a:lnTo>
                          <a:lnTo>
                            <a:pt x="36701" y="42798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798"/>
                          </a:lnTo>
                          <a:lnTo>
                            <a:pt x="79374" y="24383"/>
                          </a:lnTo>
                          <a:lnTo>
                            <a:pt x="83437" y="42798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1086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4" behindDoc="0" locked="0" layoutInCell="1" allowOverlap="1">
            <wp:simplePos x="0" y="0"/>
            <wp:positionH relativeFrom="page">
              <wp:posOffset>5008022</wp:posOffset>
            </wp:positionH>
            <wp:positionV relativeFrom="page">
              <wp:posOffset>1808734</wp:posOffset>
            </wp:positionV>
            <wp:extent cx="81883" cy="103219"/>
            <wp:effectExtent l="0" t="0" r="0" b="0"/>
            <wp:wrapNone/>
            <wp:docPr id="1897" name="Picture 18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7" name="Picture 1897"/>
                    <pic:cNvPicPr>
                      <a:picLocks noChangeAspect="0" noChangeArrowheads="1"/>
                    </pic:cNvPicPr>
                  </pic:nvPicPr>
                  <pic:blipFill>
                    <a:blip r:embed="rId18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05" behindDoc="0" locked="0" layoutInCell="1" allowOverlap="1">
            <wp:simplePos x="0" y="0"/>
            <wp:positionH relativeFrom="page">
              <wp:posOffset>5089397</wp:posOffset>
            </wp:positionH>
            <wp:positionV relativeFrom="page">
              <wp:posOffset>1821434</wp:posOffset>
            </wp:positionV>
            <wp:extent cx="33622" cy="76295"/>
            <wp:effectExtent l="0" t="0" r="0" b="0"/>
            <wp:wrapNone/>
            <wp:docPr id="1898" name="Freeform 1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6382" y="91567"/>
                            <a:pt x="18415" y="95631"/>
                            <a:pt x="20447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38734" y="99694"/>
                            <a:pt x="44830" y="95631"/>
                          </a:cubicBezTo>
                          <a:lnTo>
                            <a:pt x="38734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542" y="85471"/>
                            <a:pt x="24510" y="83439"/>
                            <a:pt x="22478" y="81406"/>
                          </a:cubicBezTo>
                          <a:cubicBezTo>
                            <a:pt x="18415" y="79375"/>
                            <a:pt x="18415" y="77343"/>
                            <a:pt x="16382" y="73278"/>
                          </a:cubicBezTo>
                          <a:cubicBezTo>
                            <a:pt x="14350" y="67182"/>
                            <a:pt x="14350" y="59055"/>
                            <a:pt x="14350" y="52831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08" behindDoc="0" locked="0" layoutInCell="1" allowOverlap="1">
            <wp:simplePos x="0" y="0"/>
            <wp:positionH relativeFrom="page">
              <wp:posOffset>5213032</wp:posOffset>
            </wp:positionH>
            <wp:positionV relativeFrom="page">
              <wp:posOffset>1821434</wp:posOffset>
            </wp:positionV>
            <wp:extent cx="48863" cy="76295"/>
            <wp:effectExtent l="0" t="0" r="0" b="0"/>
            <wp:wrapNone/>
            <wp:docPr id="1899" name="Freeform 1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0927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4510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5261388</wp:posOffset>
            </wp:positionH>
            <wp:positionV relativeFrom="page">
              <wp:posOffset>1808735</wp:posOffset>
            </wp:positionV>
            <wp:extent cx="78835" cy="130650"/>
            <wp:effectExtent l="0" t="0" r="0" b="0"/>
            <wp:wrapNone/>
            <wp:docPr id="1900" name="Picture 19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0" name="Picture 1900"/>
                    <pic:cNvPicPr>
                      <a:picLocks noChangeAspect="0" noChangeArrowheads="1"/>
                    </pic:cNvPicPr>
                  </pic:nvPicPr>
                  <pic:blipFill>
                    <a:blip r:embed="rId19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0" behindDoc="0" locked="0" layoutInCell="1" allowOverlap="1">
            <wp:simplePos x="0" y="0"/>
            <wp:positionH relativeFrom="page">
              <wp:posOffset>5363686</wp:posOffset>
            </wp:positionH>
            <wp:positionV relativeFrom="page">
              <wp:posOffset>1808735</wp:posOffset>
            </wp:positionV>
            <wp:extent cx="78835" cy="129127"/>
            <wp:effectExtent l="0" t="0" r="0" b="0"/>
            <wp:wrapNone/>
            <wp:docPr id="1901" name="Picture 19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1" name="Picture 1901"/>
                    <pic:cNvPicPr>
                      <a:picLocks noChangeAspect="0" noChangeArrowheads="1"/>
                    </pic:cNvPicPr>
                  </pic:nvPicPr>
                  <pic:blipFill>
                    <a:blip r:embed="rId19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5442013</wp:posOffset>
            </wp:positionH>
            <wp:positionV relativeFrom="page">
              <wp:posOffset>1822958</wp:posOffset>
            </wp:positionV>
            <wp:extent cx="48862" cy="76293"/>
            <wp:effectExtent l="0" t="0" r="0" b="0"/>
            <wp:wrapNone/>
            <wp:docPr id="1902" name="Freeform 1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831" y="2031"/>
                          </a:moveTo>
                          <a:lnTo>
                            <a:pt x="52831" y="18413"/>
                          </a:lnTo>
                          <a:cubicBezTo>
                            <a:pt x="48768" y="12191"/>
                            <a:pt x="44704" y="8126"/>
                            <a:pt x="40640" y="4062"/>
                          </a:cubicBezTo>
                          <a:cubicBezTo>
                            <a:pt x="36576" y="2031"/>
                            <a:pt x="32511" y="0"/>
                            <a:pt x="26416" y="0"/>
                          </a:cubicBezTo>
                          <a:cubicBezTo>
                            <a:pt x="20320" y="0"/>
                            <a:pt x="14224" y="2031"/>
                            <a:pt x="10160" y="6094"/>
                          </a:cubicBezTo>
                          <a:cubicBezTo>
                            <a:pt x="6095" y="10158"/>
                            <a:pt x="2031" y="14222"/>
                            <a:pt x="2031" y="18413"/>
                          </a:cubicBezTo>
                          <a:cubicBezTo>
                            <a:pt x="0" y="24509"/>
                            <a:pt x="0" y="30606"/>
                            <a:pt x="0" y="40765"/>
                          </a:cubicBezTo>
                          <a:lnTo>
                            <a:pt x="0" y="101725"/>
                          </a:lnTo>
                          <a:lnTo>
                            <a:pt x="12191" y="101725"/>
                          </a:lnTo>
                          <a:lnTo>
                            <a:pt x="12191" y="46861"/>
                          </a:lnTo>
                          <a:cubicBezTo>
                            <a:pt x="12191" y="36702"/>
                            <a:pt x="14224" y="30606"/>
                            <a:pt x="14224" y="26541"/>
                          </a:cubicBezTo>
                          <a:cubicBezTo>
                            <a:pt x="16255" y="22478"/>
                            <a:pt x="16255" y="20446"/>
                            <a:pt x="20320" y="18413"/>
                          </a:cubicBezTo>
                          <a:cubicBezTo>
                            <a:pt x="22351" y="16381"/>
                            <a:pt x="26416" y="14222"/>
                            <a:pt x="28448" y="14222"/>
                          </a:cubicBezTo>
                          <a:cubicBezTo>
                            <a:pt x="36576" y="14222"/>
                            <a:pt x="40640" y="18413"/>
                            <a:pt x="44704" y="22478"/>
                          </a:cubicBezTo>
                          <a:cubicBezTo>
                            <a:pt x="48768" y="28573"/>
                            <a:pt x="50800" y="36702"/>
                            <a:pt x="50800" y="48894"/>
                          </a:cubicBezTo>
                          <a:lnTo>
                            <a:pt x="50800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831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5507640</wp:posOffset>
            </wp:positionH>
            <wp:positionV relativeFrom="page">
              <wp:posOffset>1821434</wp:posOffset>
            </wp:positionV>
            <wp:extent cx="82390" cy="76295"/>
            <wp:effectExtent l="0" t="0" r="0" b="0"/>
            <wp:wrapNone/>
            <wp:docPr id="1903" name="Freeform 1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0480" y="101727"/>
                            <a:pt x="36576" y="101727"/>
                          </a:cubicBezTo>
                          <a:cubicBezTo>
                            <a:pt x="40640" y="101727"/>
                            <a:pt x="46736" y="99694"/>
                            <a:pt x="50800" y="97663"/>
                          </a:cubicBezTo>
                          <a:cubicBezTo>
                            <a:pt x="54990" y="95631"/>
                            <a:pt x="57022" y="89535"/>
                            <a:pt x="59055" y="85471"/>
                          </a:cubicBezTo>
                          <a:cubicBezTo>
                            <a:pt x="63118" y="89535"/>
                            <a:pt x="65151" y="95631"/>
                            <a:pt x="69214" y="97663"/>
                          </a:cubicBezTo>
                          <a:cubicBezTo>
                            <a:pt x="73278" y="99694"/>
                            <a:pt x="79375" y="101727"/>
                            <a:pt x="83439" y="101727"/>
                          </a:cubicBezTo>
                          <a:cubicBezTo>
                            <a:pt x="91567" y="101727"/>
                            <a:pt x="97663" y="99694"/>
                            <a:pt x="101727" y="93598"/>
                          </a:cubicBezTo>
                          <a:cubicBezTo>
                            <a:pt x="105790" y="89535"/>
                            <a:pt x="109854" y="81406"/>
                            <a:pt x="109854" y="69214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3118"/>
                          </a:lnTo>
                          <a:cubicBezTo>
                            <a:pt x="95631" y="71247"/>
                            <a:pt x="95631" y="75310"/>
                            <a:pt x="93598" y="77343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7502"/>
                            <a:pt x="83439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81406"/>
                          </a:cubicBezTo>
                          <a:cubicBezTo>
                            <a:pt x="63118" y="75310"/>
                            <a:pt x="61086" y="69214"/>
                            <a:pt x="61086" y="59055"/>
                          </a:cubicBezTo>
                          <a:lnTo>
                            <a:pt x="61086" y="0"/>
                          </a:lnTo>
                          <a:lnTo>
                            <a:pt x="46736" y="0"/>
                          </a:lnTo>
                          <a:lnTo>
                            <a:pt x="46736" y="65151"/>
                          </a:lnTo>
                          <a:cubicBezTo>
                            <a:pt x="46736" y="73278"/>
                            <a:pt x="46736" y="79375"/>
                            <a:pt x="42671" y="83439"/>
                          </a:cubicBezTo>
                          <a:cubicBezTo>
                            <a:pt x="40640" y="85471"/>
                            <a:pt x="36576" y="87502"/>
                            <a:pt x="32511" y="87502"/>
                          </a:cubicBezTo>
                          <a:cubicBezTo>
                            <a:pt x="26415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2191" y="65151"/>
                            <a:pt x="12191" y="52959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5591047</wp:posOffset>
            </wp:positionH>
            <wp:positionV relativeFrom="page">
              <wp:posOffset>1808735</wp:posOffset>
            </wp:positionV>
            <wp:extent cx="78835" cy="129127"/>
            <wp:effectExtent l="0" t="0" r="0" b="0"/>
            <wp:wrapNone/>
            <wp:docPr id="1904" name="Picture 19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4" name="Picture 1904"/>
                    <pic:cNvPicPr>
                      <a:picLocks noChangeAspect="0" noChangeArrowheads="1"/>
                    </pic:cNvPicPr>
                  </pic:nvPicPr>
                  <pic:blipFill>
                    <a:blip r:embed="rId19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4" behindDoc="0" locked="0" layoutInCell="1" allowOverlap="1">
            <wp:simplePos x="0" y="0"/>
            <wp:positionH relativeFrom="page">
              <wp:posOffset>5666327</wp:posOffset>
            </wp:positionH>
            <wp:positionV relativeFrom="page">
              <wp:posOffset>1821434</wp:posOffset>
            </wp:positionV>
            <wp:extent cx="50386" cy="77817"/>
            <wp:effectExtent l="0" t="0" r="0" b="0"/>
            <wp:wrapNone/>
            <wp:docPr id="1905" name="Freeform 19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2319" y="34669"/>
                          </a:lnTo>
                          <a:cubicBezTo>
                            <a:pt x="14350" y="28575"/>
                            <a:pt x="16382" y="22478"/>
                            <a:pt x="20447" y="20447"/>
                          </a:cubicBezTo>
                          <a:cubicBezTo>
                            <a:pt x="22478" y="16383"/>
                            <a:pt x="28575" y="14223"/>
                            <a:pt x="34671" y="14223"/>
                          </a:cubicBezTo>
                          <a:cubicBezTo>
                            <a:pt x="40767" y="14223"/>
                            <a:pt x="44830" y="16383"/>
                            <a:pt x="46863" y="18414"/>
                          </a:cubicBezTo>
                          <a:cubicBezTo>
                            <a:pt x="50927" y="22478"/>
                            <a:pt x="52959" y="26543"/>
                            <a:pt x="52959" y="30607"/>
                          </a:cubicBezTo>
                          <a:cubicBezTo>
                            <a:pt x="52959" y="34669"/>
                            <a:pt x="50927" y="36701"/>
                            <a:pt x="48894" y="38733"/>
                          </a:cubicBezTo>
                          <a:cubicBezTo>
                            <a:pt x="46863" y="40765"/>
                            <a:pt x="42798" y="42798"/>
                            <a:pt x="34671" y="44829"/>
                          </a:cubicBezTo>
                          <a:cubicBezTo>
                            <a:pt x="24510" y="48893"/>
                            <a:pt x="16382" y="50926"/>
                            <a:pt x="12319" y="52958"/>
                          </a:cubicBezTo>
                          <a:cubicBezTo>
                            <a:pt x="10160" y="54989"/>
                            <a:pt x="6095" y="59053"/>
                            <a:pt x="4063" y="63118"/>
                          </a:cubicBezTo>
                          <a:cubicBezTo>
                            <a:pt x="203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5"/>
                            <a:pt x="10160" y="95630"/>
                          </a:cubicBezTo>
                          <a:cubicBezTo>
                            <a:pt x="14350" y="101726"/>
                            <a:pt x="22478" y="103757"/>
                            <a:pt x="32638" y="103757"/>
                          </a:cubicBezTo>
                          <a:cubicBezTo>
                            <a:pt x="38734" y="103757"/>
                            <a:pt x="42798" y="103757"/>
                            <a:pt x="48894" y="101726"/>
                          </a:cubicBezTo>
                          <a:cubicBezTo>
                            <a:pt x="52959" y="97661"/>
                            <a:pt x="57022" y="95630"/>
                            <a:pt x="59055" y="91565"/>
                          </a:cubicBezTo>
                          <a:cubicBezTo>
                            <a:pt x="61086" y="87502"/>
                            <a:pt x="63118" y="83438"/>
                            <a:pt x="63118" y="75309"/>
                          </a:cubicBezTo>
                          <a:lnTo>
                            <a:pt x="50927" y="73278"/>
                          </a:lnTo>
                          <a:cubicBezTo>
                            <a:pt x="48894" y="85469"/>
                            <a:pt x="42798" y="89534"/>
                            <a:pt x="32638" y="89534"/>
                          </a:cubicBezTo>
                          <a:cubicBezTo>
                            <a:pt x="26542" y="89534"/>
                            <a:pt x="22478" y="89534"/>
                            <a:pt x="18415" y="87502"/>
                          </a:cubicBezTo>
                          <a:cubicBezTo>
                            <a:pt x="16382" y="83438"/>
                            <a:pt x="14350" y="81405"/>
                            <a:pt x="14350" y="77341"/>
                          </a:cubicBezTo>
                          <a:cubicBezTo>
                            <a:pt x="14350" y="73278"/>
                            <a:pt x="16382" y="71245"/>
                            <a:pt x="18415" y="69214"/>
                          </a:cubicBezTo>
                          <a:cubicBezTo>
                            <a:pt x="20447" y="67182"/>
                            <a:pt x="26542" y="65149"/>
                            <a:pt x="34671" y="63118"/>
                          </a:cubicBezTo>
                          <a:cubicBezTo>
                            <a:pt x="44830" y="59053"/>
                            <a:pt x="52959" y="57021"/>
                            <a:pt x="57022" y="54989"/>
                          </a:cubicBezTo>
                          <a:cubicBezTo>
                            <a:pt x="59055" y="52958"/>
                            <a:pt x="61086" y="48893"/>
                            <a:pt x="63118" y="44829"/>
                          </a:cubicBezTo>
                          <a:cubicBezTo>
                            <a:pt x="65151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3118" y="14223"/>
                            <a:pt x="57022" y="10160"/>
                          </a:cubicBezTo>
                          <a:cubicBezTo>
                            <a:pt x="50927" y="4063"/>
                            <a:pt x="42798" y="0"/>
                            <a:pt x="32638" y="0"/>
                          </a:cubicBezTo>
                          <a:cubicBezTo>
                            <a:pt x="14350" y="0"/>
                            <a:pt x="2031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6" behindDoc="0" locked="0" layoutInCell="1" allowOverlap="1">
            <wp:simplePos x="0" y="0"/>
            <wp:positionH relativeFrom="page">
              <wp:posOffset>5777261</wp:posOffset>
            </wp:positionH>
            <wp:positionV relativeFrom="page">
              <wp:posOffset>1808734</wp:posOffset>
            </wp:positionV>
            <wp:extent cx="81883" cy="103219"/>
            <wp:effectExtent l="0" t="0" r="0" b="0"/>
            <wp:wrapNone/>
            <wp:docPr id="1906" name="Picture 19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6" name="Picture 1906"/>
                    <pic:cNvPicPr>
                      <a:picLocks noChangeAspect="0" noChangeArrowheads="1"/>
                    </pic:cNvPicPr>
                  </pic:nvPicPr>
                  <pic:blipFill>
                    <a:blip r:embed="rId19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5892260</wp:posOffset>
            </wp:positionH>
            <wp:positionV relativeFrom="page">
              <wp:posOffset>1821434</wp:posOffset>
            </wp:positionV>
            <wp:extent cx="48863" cy="76295"/>
            <wp:effectExtent l="0" t="0" r="0" b="0"/>
            <wp:wrapNone/>
            <wp:docPr id="1907" name="Freeform 19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0640" y="101727"/>
                            <a:pt x="44703" y="101727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3118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1086"/>
                          </a:lnTo>
                          <a:cubicBezTo>
                            <a:pt x="50927" y="69214"/>
                            <a:pt x="50927" y="73278"/>
                            <a:pt x="48894" y="77343"/>
                          </a:cubicBezTo>
                          <a:cubicBezTo>
                            <a:pt x="48894" y="79375"/>
                            <a:pt x="46736" y="83439"/>
                            <a:pt x="42671" y="85471"/>
                          </a:cubicBezTo>
                          <a:cubicBezTo>
                            <a:pt x="40640" y="87502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2191" y="67182"/>
                            <a:pt x="12191" y="54990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8" behindDoc="0" locked="0" layoutInCell="1" allowOverlap="1">
            <wp:simplePos x="0" y="0"/>
            <wp:positionH relativeFrom="page">
              <wp:posOffset>5940615</wp:posOffset>
            </wp:positionH>
            <wp:positionV relativeFrom="page">
              <wp:posOffset>1808734</wp:posOffset>
            </wp:positionV>
            <wp:extent cx="81883" cy="103219"/>
            <wp:effectExtent l="0" t="0" r="0" b="0"/>
            <wp:wrapNone/>
            <wp:docPr id="1908" name="Picture 19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8" name="Picture 1908"/>
                    <pic:cNvPicPr>
                      <a:picLocks noChangeAspect="0" noChangeArrowheads="1"/>
                    </pic:cNvPicPr>
                  </pic:nvPicPr>
                  <pic:blipFill>
                    <a:blip r:embed="rId19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9" behindDoc="0" locked="0" layoutInCell="1" allowOverlap="1">
            <wp:simplePos x="0" y="0"/>
            <wp:positionH relativeFrom="page">
              <wp:posOffset>6021990</wp:posOffset>
            </wp:positionH>
            <wp:positionV relativeFrom="page">
              <wp:posOffset>1821434</wp:posOffset>
            </wp:positionV>
            <wp:extent cx="48863" cy="76295"/>
            <wp:effectExtent l="0" t="0" r="0" b="0"/>
            <wp:wrapNone/>
            <wp:docPr id="1909" name="Freeform 19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0927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4510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6118192</wp:posOffset>
            </wp:positionH>
            <wp:positionV relativeFrom="page">
              <wp:posOffset>1822958</wp:posOffset>
            </wp:positionV>
            <wp:extent cx="83914" cy="74770"/>
            <wp:effectExtent l="0" t="0" r="0" b="0"/>
            <wp:wrapNone/>
            <wp:docPr id="1910" name="Freeform 19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4" cy="74770"/>
                    </a:xfrm>
                    <a:custGeom>
                      <a:rect l="l" t="t" r="r" b="b"/>
                      <a:pathLst>
                        <a:path w="111886" h="99694">
                          <a:moveTo>
                            <a:pt x="26415" y="0"/>
                          </a:moveTo>
                          <a:lnTo>
                            <a:pt x="0" y="99694"/>
                          </a:lnTo>
                          <a:lnTo>
                            <a:pt x="14224" y="99694"/>
                          </a:lnTo>
                          <a:lnTo>
                            <a:pt x="28446" y="42798"/>
                          </a:lnTo>
                          <a:lnTo>
                            <a:pt x="32510" y="22478"/>
                          </a:lnTo>
                          <a:lnTo>
                            <a:pt x="36575" y="42798"/>
                          </a:lnTo>
                          <a:lnTo>
                            <a:pt x="50798" y="99694"/>
                          </a:lnTo>
                          <a:lnTo>
                            <a:pt x="62991" y="99694"/>
                          </a:lnTo>
                          <a:lnTo>
                            <a:pt x="75182" y="42798"/>
                          </a:lnTo>
                          <a:lnTo>
                            <a:pt x="79246" y="24510"/>
                          </a:lnTo>
                          <a:lnTo>
                            <a:pt x="85470" y="42798"/>
                          </a:lnTo>
                          <a:lnTo>
                            <a:pt x="99693" y="99694"/>
                          </a:lnTo>
                          <a:lnTo>
                            <a:pt x="111886" y="99694"/>
                          </a:lnTo>
                          <a:lnTo>
                            <a:pt x="87501" y="0"/>
                          </a:lnTo>
                          <a:lnTo>
                            <a:pt x="73151" y="0"/>
                          </a:lnTo>
                          <a:lnTo>
                            <a:pt x="58926" y="61086"/>
                          </a:lnTo>
                          <a:lnTo>
                            <a:pt x="56895" y="77343"/>
                          </a:lnTo>
                          <a:lnTo>
                            <a:pt x="40639" y="0"/>
                          </a:lnTo>
                          <a:lnTo>
                            <a:pt x="2641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2" behindDoc="0" locked="0" layoutInCell="1" allowOverlap="1">
            <wp:simplePos x="0" y="0"/>
            <wp:positionH relativeFrom="page">
              <wp:posOffset>6193980</wp:posOffset>
            </wp:positionH>
            <wp:positionV relativeFrom="page">
              <wp:posOffset>1808734</wp:posOffset>
            </wp:positionV>
            <wp:extent cx="83407" cy="103219"/>
            <wp:effectExtent l="0" t="0" r="0" b="0"/>
            <wp:wrapNone/>
            <wp:docPr id="1911" name="Picture 19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1" name="Picture 1911"/>
                    <pic:cNvPicPr>
                      <a:picLocks noChangeAspect="0" noChangeArrowheads="1"/>
                    </pic:cNvPicPr>
                  </pic:nvPicPr>
                  <pic:blipFill>
                    <a:blip r:embed="rId19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6275355</wp:posOffset>
            </wp:positionH>
            <wp:positionV relativeFrom="page">
              <wp:posOffset>1821434</wp:posOffset>
            </wp:positionV>
            <wp:extent cx="33622" cy="76295"/>
            <wp:effectExtent l="0" t="0" r="0" b="0"/>
            <wp:wrapNone/>
            <wp:docPr id="1912" name="Freeform 1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4224" y="99694"/>
                          </a:lnTo>
                          <a:lnTo>
                            <a:pt x="14224" y="85471"/>
                          </a:lnTo>
                          <a:cubicBezTo>
                            <a:pt x="16255" y="91567"/>
                            <a:pt x="20320" y="95631"/>
                            <a:pt x="22351" y="97663"/>
                          </a:cubicBezTo>
                          <a:cubicBezTo>
                            <a:pt x="24383" y="101727"/>
                            <a:pt x="28448" y="101727"/>
                            <a:pt x="30480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4671" y="85471"/>
                            <a:pt x="30480" y="85471"/>
                          </a:cubicBezTo>
                          <a:cubicBezTo>
                            <a:pt x="28448" y="85471"/>
                            <a:pt x="24383" y="83439"/>
                            <a:pt x="22351" y="81406"/>
                          </a:cubicBezTo>
                          <a:cubicBezTo>
                            <a:pt x="20320" y="79375"/>
                            <a:pt x="18288" y="77343"/>
                            <a:pt x="16255" y="73278"/>
                          </a:cubicBezTo>
                          <a:cubicBezTo>
                            <a:pt x="16255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6" behindDoc="0" locked="0" layoutInCell="1" allowOverlap="1">
            <wp:simplePos x="0" y="0"/>
            <wp:positionH relativeFrom="page">
              <wp:posOffset>6398990</wp:posOffset>
            </wp:positionH>
            <wp:positionV relativeFrom="page">
              <wp:posOffset>1821434</wp:posOffset>
            </wp:positionV>
            <wp:extent cx="50386" cy="76295"/>
            <wp:effectExtent l="0" t="0" r="0" b="0"/>
            <wp:wrapNone/>
            <wp:docPr id="1913" name="Freeform 1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4224" y="99694"/>
                          </a:lnTo>
                          <a:lnTo>
                            <a:pt x="14224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61086" y="93598"/>
                          </a:cubicBezTo>
                          <a:cubicBezTo>
                            <a:pt x="63118" y="89535"/>
                            <a:pt x="63118" y="85471"/>
                            <a:pt x="65151" y="81406"/>
                          </a:cubicBezTo>
                          <a:cubicBezTo>
                            <a:pt x="67182" y="77343"/>
                            <a:pt x="67182" y="71247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2959" y="73278"/>
                            <a:pt x="50927" y="77343"/>
                          </a:cubicBezTo>
                          <a:cubicBezTo>
                            <a:pt x="50927" y="79375"/>
                            <a:pt x="48894" y="83439"/>
                            <a:pt x="44703" y="85471"/>
                          </a:cubicBezTo>
                          <a:cubicBezTo>
                            <a:pt x="42671" y="87502"/>
                            <a:pt x="40640" y="87502"/>
                            <a:pt x="36576" y="87502"/>
                          </a:cubicBezTo>
                          <a:cubicBezTo>
                            <a:pt x="30480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6448869</wp:posOffset>
            </wp:positionH>
            <wp:positionV relativeFrom="page">
              <wp:posOffset>1808735</wp:posOffset>
            </wp:positionV>
            <wp:extent cx="78835" cy="130650"/>
            <wp:effectExtent l="0" t="0" r="0" b="0"/>
            <wp:wrapNone/>
            <wp:docPr id="1914" name="Picture 19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>
                      <a:picLocks noChangeAspect="0" noChangeArrowheads="1"/>
                    </pic:cNvPicPr>
                  </pic:nvPicPr>
                  <pic:blipFill>
                    <a:blip r:embed="rId19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6546501</wp:posOffset>
            </wp:positionH>
            <wp:positionV relativeFrom="page">
              <wp:posOffset>1808734</wp:posOffset>
            </wp:positionV>
            <wp:extent cx="81883" cy="103219"/>
            <wp:effectExtent l="0" t="0" r="0" b="0"/>
            <wp:wrapNone/>
            <wp:docPr id="1915" name="Picture 19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5" name="Picture 1915"/>
                    <pic:cNvPicPr>
                      <a:picLocks noChangeAspect="0" noChangeArrowheads="1"/>
                    </pic:cNvPicPr>
                  </pic:nvPicPr>
                  <pic:blipFill>
                    <a:blip r:embed="rId19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9" behindDoc="0" locked="0" layoutInCell="1" allowOverlap="1">
            <wp:simplePos x="0" y="0"/>
            <wp:positionH relativeFrom="page">
              <wp:posOffset>6627971</wp:posOffset>
            </wp:positionH>
            <wp:positionV relativeFrom="page">
              <wp:posOffset>1821434</wp:posOffset>
            </wp:positionV>
            <wp:extent cx="48863" cy="76295"/>
            <wp:effectExtent l="0" t="0" r="0" b="0"/>
            <wp:wrapNone/>
            <wp:docPr id="1916" name="Freeform 1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0927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4510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6677850</wp:posOffset>
            </wp:positionH>
            <wp:positionV relativeFrom="page">
              <wp:posOffset>1808734</wp:posOffset>
            </wp:positionV>
            <wp:extent cx="80264" cy="103219"/>
            <wp:effectExtent l="0" t="0" r="0" b="0"/>
            <wp:wrapNone/>
            <wp:docPr id="1917" name="Picture 19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7" name="Picture 1917"/>
                    <pic:cNvPicPr>
                      <a:picLocks noChangeAspect="0" noChangeArrowheads="1"/>
                    </pic:cNvPicPr>
                  </pic:nvPicPr>
                  <pic:blipFill>
                    <a:blip r:embed="rId19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4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6754653</wp:posOffset>
            </wp:positionH>
            <wp:positionV relativeFrom="page">
              <wp:posOffset>1821339</wp:posOffset>
            </wp:positionV>
            <wp:extent cx="50386" cy="77818"/>
            <wp:effectExtent l="0" t="0" r="0" b="0"/>
            <wp:wrapNone/>
            <wp:docPr id="1918" name="Freeform 1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6255" y="22351"/>
                            <a:pt x="20320" y="20320"/>
                          </a:cubicBezTo>
                          <a:cubicBezTo>
                            <a:pt x="24383" y="16256"/>
                            <a:pt x="28448" y="14223"/>
                            <a:pt x="34544" y="14223"/>
                          </a:cubicBezTo>
                          <a:cubicBezTo>
                            <a:pt x="40767" y="14223"/>
                            <a:pt x="44830" y="16256"/>
                            <a:pt x="48894" y="18287"/>
                          </a:cubicBezTo>
                          <a:cubicBezTo>
                            <a:pt x="50927" y="22351"/>
                            <a:pt x="52959" y="26416"/>
                            <a:pt x="52959" y="30480"/>
                          </a:cubicBezTo>
                          <a:cubicBezTo>
                            <a:pt x="52959" y="34542"/>
                            <a:pt x="50927" y="36574"/>
                            <a:pt x="48894" y="38606"/>
                          </a:cubicBezTo>
                          <a:cubicBezTo>
                            <a:pt x="46863" y="40638"/>
                            <a:pt x="42798" y="42671"/>
                            <a:pt x="34544" y="44702"/>
                          </a:cubicBezTo>
                          <a:cubicBezTo>
                            <a:pt x="24383" y="48766"/>
                            <a:pt x="18288" y="50799"/>
                            <a:pt x="14224" y="52831"/>
                          </a:cubicBezTo>
                          <a:cubicBezTo>
                            <a:pt x="10160" y="54862"/>
                            <a:pt x="8127" y="58926"/>
                            <a:pt x="6095" y="62991"/>
                          </a:cubicBezTo>
                          <a:cubicBezTo>
                            <a:pt x="4063" y="67055"/>
                            <a:pt x="2031" y="71118"/>
                            <a:pt x="2031" y="75182"/>
                          </a:cubicBezTo>
                          <a:cubicBezTo>
                            <a:pt x="2031" y="83311"/>
                            <a:pt x="4063" y="91566"/>
                            <a:pt x="10160" y="95629"/>
                          </a:cubicBezTo>
                          <a:cubicBezTo>
                            <a:pt x="16255" y="101725"/>
                            <a:pt x="22351" y="103758"/>
                            <a:pt x="32511" y="103758"/>
                          </a:cubicBezTo>
                          <a:cubicBezTo>
                            <a:pt x="38607" y="103758"/>
                            <a:pt x="44830" y="103758"/>
                            <a:pt x="48894" y="101725"/>
                          </a:cubicBezTo>
                          <a:cubicBezTo>
                            <a:pt x="52959" y="97662"/>
                            <a:pt x="57022" y="95629"/>
                            <a:pt x="59055" y="91566"/>
                          </a:cubicBezTo>
                          <a:cubicBezTo>
                            <a:pt x="61086" y="87501"/>
                            <a:pt x="63118" y="83311"/>
                            <a:pt x="65151" y="75182"/>
                          </a:cubicBezTo>
                          <a:lnTo>
                            <a:pt x="50927" y="73151"/>
                          </a:lnTo>
                          <a:cubicBezTo>
                            <a:pt x="48894" y="85342"/>
                            <a:pt x="44830" y="89533"/>
                            <a:pt x="32511" y="89533"/>
                          </a:cubicBezTo>
                          <a:cubicBezTo>
                            <a:pt x="26415" y="89533"/>
                            <a:pt x="22351" y="89533"/>
                            <a:pt x="20320" y="87501"/>
                          </a:cubicBezTo>
                          <a:cubicBezTo>
                            <a:pt x="16255" y="83311"/>
                            <a:pt x="16255" y="81278"/>
                            <a:pt x="16255" y="77214"/>
                          </a:cubicBezTo>
                          <a:cubicBezTo>
                            <a:pt x="16255" y="73151"/>
                            <a:pt x="16255" y="71118"/>
                            <a:pt x="20320" y="69087"/>
                          </a:cubicBezTo>
                          <a:cubicBezTo>
                            <a:pt x="22351" y="67055"/>
                            <a:pt x="26415" y="65022"/>
                            <a:pt x="34544" y="62991"/>
                          </a:cubicBezTo>
                          <a:cubicBezTo>
                            <a:pt x="46863" y="58926"/>
                            <a:pt x="52959" y="56894"/>
                            <a:pt x="57022" y="54862"/>
                          </a:cubicBezTo>
                          <a:cubicBezTo>
                            <a:pt x="61086" y="52831"/>
                            <a:pt x="63118" y="48766"/>
                            <a:pt x="65151" y="44702"/>
                          </a:cubicBezTo>
                          <a:cubicBezTo>
                            <a:pt x="67182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830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3" behindDoc="0" locked="0" layoutInCell="1" allowOverlap="1">
            <wp:simplePos x="0" y="0"/>
            <wp:positionH relativeFrom="page">
              <wp:posOffset>6878192</wp:posOffset>
            </wp:positionH>
            <wp:positionV relativeFrom="page">
              <wp:posOffset>1821434</wp:posOffset>
            </wp:positionV>
            <wp:extent cx="50386" cy="77817"/>
            <wp:effectExtent l="0" t="0" r="0" b="0"/>
            <wp:wrapNone/>
            <wp:docPr id="1919" name="Freeform 1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6576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3757"/>
                            <a:pt x="48767" y="101726"/>
                          </a:cubicBezTo>
                          <a:cubicBezTo>
                            <a:pt x="52831" y="97661"/>
                            <a:pt x="57022" y="95630"/>
                            <a:pt x="59055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5469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2351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7021"/>
                            <a:pt x="57022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9055" y="10287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6083807</wp:posOffset>
            </wp:positionH>
            <wp:positionV relativeFrom="page">
              <wp:posOffset>1853438</wp:posOffset>
            </wp:positionV>
            <wp:extent cx="32004" cy="13716"/>
            <wp:effectExtent l="0" t="0" r="0" b="0"/>
            <wp:wrapNone/>
            <wp:docPr id="1920" name="Freeform 19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04" cy="13716"/>
                    </a:xfrm>
                    <a:custGeom>
                      <a:rect l="l" t="t" r="r" b="b"/>
                      <a:pathLst>
                        <a:path w="42673" h="18289">
                          <a:moveTo>
                            <a:pt x="0" y="18289"/>
                          </a:moveTo>
                          <a:lnTo>
                            <a:pt x="42673" y="18289"/>
                          </a:lnTo>
                          <a:lnTo>
                            <a:pt x="4267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7" behindDoc="0" locked="0" layoutInCell="1" allowOverlap="1">
            <wp:simplePos x="0" y="0"/>
            <wp:positionH relativeFrom="page">
              <wp:posOffset>957072</wp:posOffset>
            </wp:positionH>
            <wp:positionV relativeFrom="page">
              <wp:posOffset>1882395</wp:posOffset>
            </wp:positionV>
            <wp:extent cx="12192" cy="15239"/>
            <wp:effectExtent l="0" t="0" r="0" b="0"/>
            <wp:wrapNone/>
            <wp:docPr id="1921" name="Freeform 19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39"/>
                    </a:xfrm>
                    <a:custGeom>
                      <a:rect l="l" t="t" r="r" b="b"/>
                      <a:pathLst>
                        <a:path w="16256" h="20319">
                          <a:moveTo>
                            <a:pt x="0" y="20319"/>
                          </a:moveTo>
                          <a:lnTo>
                            <a:pt x="16256" y="20319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1" behindDoc="0" locked="0" layoutInCell="1" allowOverlap="1">
            <wp:simplePos x="0" y="0"/>
            <wp:positionH relativeFrom="page">
              <wp:posOffset>1752600</wp:posOffset>
            </wp:positionH>
            <wp:positionV relativeFrom="page">
              <wp:posOffset>1882395</wp:posOffset>
            </wp:positionV>
            <wp:extent cx="12191" cy="15239"/>
            <wp:effectExtent l="0" t="0" r="0" b="0"/>
            <wp:wrapNone/>
            <wp:docPr id="1922" name="Freeform 19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15239"/>
                    </a:xfrm>
                    <a:custGeom>
                      <a:rect l="l" t="t" r="r" b="b"/>
                      <a:pathLst>
                        <a:path w="16255" h="20319">
                          <a:moveTo>
                            <a:pt x="0" y="20319"/>
                          </a:moveTo>
                          <a:lnTo>
                            <a:pt x="16255" y="20319"/>
                          </a:lnTo>
                          <a:lnTo>
                            <a:pt x="1625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2" behindDoc="0" locked="0" layoutInCell="1" allowOverlap="1">
            <wp:simplePos x="0" y="0"/>
            <wp:positionH relativeFrom="page">
              <wp:posOffset>6820280</wp:posOffset>
            </wp:positionH>
            <wp:positionV relativeFrom="page">
              <wp:posOffset>1882394</wp:posOffset>
            </wp:positionV>
            <wp:extent cx="12191" cy="35146"/>
            <wp:effectExtent l="0" t="0" r="0" b="0"/>
            <wp:wrapNone/>
            <wp:docPr id="1923" name="Freeform 19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35146"/>
                    </a:xfrm>
                    <a:custGeom>
                      <a:rect l="l" t="t" r="r" b="b"/>
                      <a:pathLst>
                        <a:path w="16255" h="46862">
                          <a:moveTo>
                            <a:pt x="0" y="26415"/>
                          </a:moveTo>
                          <a:lnTo>
                            <a:pt x="0" y="46862"/>
                          </a:lnTo>
                          <a:lnTo>
                            <a:pt x="16255" y="46862"/>
                          </a:lnTo>
                          <a:lnTo>
                            <a:pt x="16255" y="26415"/>
                          </a:lnTo>
                          <a:cubicBezTo>
                            <a:pt x="16255" y="20320"/>
                            <a:pt x="14224" y="14224"/>
                            <a:pt x="12191" y="10160"/>
                          </a:cubicBezTo>
                          <a:cubicBezTo>
                            <a:pt x="10160" y="6095"/>
                            <a:pt x="8127" y="2032"/>
                            <a:pt x="2031" y="0"/>
                          </a:cubicBezTo>
                          <a:lnTo>
                            <a:pt x="0" y="8127"/>
                          </a:lnTo>
                          <a:cubicBezTo>
                            <a:pt x="2031" y="8127"/>
                            <a:pt x="4063" y="10160"/>
                            <a:pt x="6095" y="14224"/>
                          </a:cubicBezTo>
                          <a:cubicBezTo>
                            <a:pt x="6095" y="16255"/>
                            <a:pt x="8127" y="22352"/>
                            <a:pt x="8127" y="26415"/>
                          </a:cubicBezTo>
                          <a:lnTo>
                            <a:pt x="0" y="264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7" behindDoc="0" locked="0" layoutInCell="1" allowOverlap="1">
            <wp:simplePos x="0" y="0"/>
            <wp:positionH relativeFrom="page">
              <wp:posOffset>679704</wp:posOffset>
            </wp:positionH>
            <wp:positionV relativeFrom="page">
              <wp:posOffset>1954022</wp:posOffset>
            </wp:positionV>
            <wp:extent cx="1479804" cy="163068"/>
            <wp:effectExtent l="0" t="0" r="0" b="0"/>
            <wp:wrapNone/>
            <wp:docPr id="1924" name="Freeform 19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479804" cy="163068"/>
                    </a:xfrm>
                    <a:custGeom>
                      <a:rect l="l" t="t" r="r" b="b"/>
                      <a:pathLst>
                        <a:path w="1973072" h="217425">
                          <a:moveTo>
                            <a:pt x="0" y="217425"/>
                          </a:moveTo>
                          <a:lnTo>
                            <a:pt x="1973072" y="217425"/>
                          </a:lnTo>
                          <a:lnTo>
                            <a:pt x="197307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0" behindDoc="0" locked="0" layoutInCell="1" allowOverlap="1">
            <wp:simplePos x="0" y="0"/>
            <wp:positionH relativeFrom="page">
              <wp:posOffset>812768</wp:posOffset>
            </wp:positionH>
            <wp:positionV relativeFrom="page">
              <wp:posOffset>1987741</wp:posOffset>
            </wp:positionV>
            <wp:extent cx="28955" cy="100773"/>
            <wp:effectExtent l="0" t="0" r="0" b="0"/>
            <wp:wrapNone/>
            <wp:docPr id="1925" name="Freeform 19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2"/>
                          </a:cubicBezTo>
                          <a:cubicBezTo>
                            <a:pt x="14225" y="4063"/>
                            <a:pt x="12193" y="6222"/>
                            <a:pt x="12193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4385" y="134364"/>
                          </a:lnTo>
                          <a:lnTo>
                            <a:pt x="24385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4385" y="87501"/>
                          </a:lnTo>
                          <a:lnTo>
                            <a:pt x="24385" y="28573"/>
                          </a:lnTo>
                          <a:cubicBezTo>
                            <a:pt x="24385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995425</wp:posOffset>
            </wp:positionH>
            <wp:positionV relativeFrom="page">
              <wp:posOffset>1975136</wp:posOffset>
            </wp:positionV>
            <wp:extent cx="55880" cy="126079"/>
            <wp:effectExtent l="0" t="0" r="0" b="0"/>
            <wp:wrapNone/>
            <wp:docPr id="1926" name="Picture 19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6" name="Picture 1926"/>
                    <pic:cNvPicPr>
                      <a:picLocks noChangeAspect="0" noChangeArrowheads="1"/>
                    </pic:cNvPicPr>
                  </pic:nvPicPr>
                  <pic:blipFill>
                    <a:blip r:embed="rId19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880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1262919</wp:posOffset>
            </wp:positionH>
            <wp:positionV relativeFrom="page">
              <wp:posOffset>1987836</wp:posOffset>
            </wp:positionV>
            <wp:extent cx="29050" cy="100677"/>
            <wp:effectExtent l="0" t="0" r="0" b="0"/>
            <wp:wrapNone/>
            <wp:docPr id="1927" name="Freeform 19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382"/>
                          </a:moveTo>
                          <a:lnTo>
                            <a:pt x="38734" y="2032"/>
                          </a:lnTo>
                          <a:cubicBezTo>
                            <a:pt x="34672" y="0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448" y="0"/>
                            <a:pt x="16383" y="2032"/>
                          </a:cubicBezTo>
                          <a:cubicBezTo>
                            <a:pt x="14352" y="4063"/>
                            <a:pt x="12320" y="6095"/>
                            <a:pt x="12320" y="10159"/>
                          </a:cubicBezTo>
                          <a:cubicBezTo>
                            <a:pt x="10288" y="14351"/>
                            <a:pt x="10288" y="20445"/>
                            <a:pt x="10288" y="30606"/>
                          </a:cubicBezTo>
                          <a:lnTo>
                            <a:pt x="10288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288" y="99693"/>
                          </a:lnTo>
                          <a:lnTo>
                            <a:pt x="10288" y="124077"/>
                          </a:lnTo>
                          <a:lnTo>
                            <a:pt x="22479" y="134237"/>
                          </a:lnTo>
                          <a:lnTo>
                            <a:pt x="22479" y="99693"/>
                          </a:lnTo>
                          <a:lnTo>
                            <a:pt x="36703" y="99693"/>
                          </a:lnTo>
                          <a:lnTo>
                            <a:pt x="36703" y="87501"/>
                          </a:lnTo>
                          <a:lnTo>
                            <a:pt x="22479" y="87501"/>
                          </a:lnTo>
                          <a:lnTo>
                            <a:pt x="22479" y="28573"/>
                          </a:lnTo>
                          <a:cubicBezTo>
                            <a:pt x="22479" y="24509"/>
                            <a:pt x="24512" y="20445"/>
                            <a:pt x="24512" y="18413"/>
                          </a:cubicBezTo>
                          <a:cubicBezTo>
                            <a:pt x="26543" y="16382"/>
                            <a:pt x="28576" y="14351"/>
                            <a:pt x="30608" y="14351"/>
                          </a:cubicBezTo>
                          <a:cubicBezTo>
                            <a:pt x="32640" y="14351"/>
                            <a:pt x="34672" y="16382"/>
                            <a:pt x="36703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0" behindDoc="0" locked="0" layoutInCell="1" allowOverlap="1">
            <wp:simplePos x="0" y="0"/>
            <wp:positionH relativeFrom="page">
              <wp:posOffset>1405128</wp:posOffset>
            </wp:positionH>
            <wp:positionV relativeFrom="page">
              <wp:posOffset>1984502</wp:posOffset>
            </wp:positionV>
            <wp:extent cx="10667" cy="103632"/>
            <wp:effectExtent l="0" t="0" r="0" b="0"/>
            <wp:wrapNone/>
            <wp:docPr id="1928" name="Freeform 19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103632"/>
                    </a:xfrm>
                    <a:custGeom>
                      <a:rect l="l" t="t" r="r" b="b"/>
                      <a:pathLst>
                        <a:path w="14223" h="138176">
                          <a:moveTo>
                            <a:pt x="0" y="138176"/>
                          </a:moveTo>
                          <a:lnTo>
                            <a:pt x="14223" y="138176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1522475</wp:posOffset>
            </wp:positionH>
            <wp:positionV relativeFrom="page">
              <wp:posOffset>1983169</wp:posOffset>
            </wp:positionV>
            <wp:extent cx="35146" cy="105251"/>
            <wp:effectExtent l="0" t="0" r="0" b="0"/>
            <wp:wrapNone/>
            <wp:docPr id="1929" name="Freeform 19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6" cy="105251"/>
                    </a:xfrm>
                    <a:custGeom>
                      <a:rect l="l" t="t" r="r" b="b"/>
                      <a:pathLst>
                        <a:path w="46862" h="140335">
                          <a:moveTo>
                            <a:pt x="12191" y="0"/>
                          </a:moveTo>
                          <a:lnTo>
                            <a:pt x="1219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2191" y="124079"/>
                            <a:pt x="14222" y="128143"/>
                          </a:cubicBezTo>
                          <a:cubicBezTo>
                            <a:pt x="16254" y="132206"/>
                            <a:pt x="18286" y="134238"/>
                            <a:pt x="22351" y="136270"/>
                          </a:cubicBezTo>
                          <a:cubicBezTo>
                            <a:pt x="24382" y="138303"/>
                            <a:pt x="28446" y="140335"/>
                            <a:pt x="34542" y="140335"/>
                          </a:cubicBezTo>
                          <a:cubicBezTo>
                            <a:pt x="38606" y="140335"/>
                            <a:pt x="42798" y="138303"/>
                            <a:pt x="46862" y="138303"/>
                          </a:cubicBezTo>
                          <a:lnTo>
                            <a:pt x="44829" y="124079"/>
                          </a:lnTo>
                          <a:cubicBezTo>
                            <a:pt x="42798" y="124079"/>
                            <a:pt x="40766" y="124079"/>
                            <a:pt x="36574" y="124079"/>
                          </a:cubicBezTo>
                          <a:cubicBezTo>
                            <a:pt x="32511" y="124079"/>
                            <a:pt x="30479" y="124079"/>
                            <a:pt x="28446" y="122046"/>
                          </a:cubicBezTo>
                          <a:cubicBezTo>
                            <a:pt x="26415" y="117982"/>
                            <a:pt x="26415" y="113919"/>
                            <a:pt x="26415" y="109854"/>
                          </a:cubicBezTo>
                          <a:lnTo>
                            <a:pt x="26415" y="99694"/>
                          </a:lnTo>
                          <a:lnTo>
                            <a:pt x="40766" y="99694"/>
                          </a:lnTo>
                          <a:lnTo>
                            <a:pt x="40766" y="87502"/>
                          </a:lnTo>
                          <a:lnTo>
                            <a:pt x="26415" y="87502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5" behindDoc="0" locked="0" layoutInCell="1" allowOverlap="1">
            <wp:simplePos x="0" y="0"/>
            <wp:positionH relativeFrom="page">
              <wp:posOffset>1717548</wp:posOffset>
            </wp:positionH>
            <wp:positionV relativeFrom="page">
              <wp:posOffset>1984502</wp:posOffset>
            </wp:positionV>
            <wp:extent cx="10668" cy="103632"/>
            <wp:effectExtent l="0" t="0" r="0" b="0"/>
            <wp:wrapNone/>
            <wp:docPr id="1930" name="Freeform 19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1954434</wp:posOffset>
            </wp:positionH>
            <wp:positionV relativeFrom="page">
              <wp:posOffset>1984693</wp:posOffset>
            </wp:positionV>
            <wp:extent cx="56482" cy="103725"/>
            <wp:effectExtent l="0" t="0" r="0" b="0"/>
            <wp:wrapNone/>
            <wp:docPr id="1931" name="Freeform 19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103725"/>
                    </a:xfrm>
                    <a:custGeom>
                      <a:rect l="l" t="t" r="r" b="b"/>
                      <a:pathLst>
                        <a:path w="75310" h="138301">
                          <a:moveTo>
                            <a:pt x="75310" y="16255"/>
                          </a:moveTo>
                          <a:lnTo>
                            <a:pt x="75310" y="0"/>
                          </a:lnTo>
                          <a:lnTo>
                            <a:pt x="0" y="0"/>
                          </a:lnTo>
                          <a:cubicBezTo>
                            <a:pt x="0" y="8128"/>
                            <a:pt x="2032" y="14224"/>
                            <a:pt x="6096" y="22350"/>
                          </a:cubicBezTo>
                          <a:cubicBezTo>
                            <a:pt x="10159" y="30479"/>
                            <a:pt x="18288" y="40638"/>
                            <a:pt x="28447" y="50799"/>
                          </a:cubicBezTo>
                          <a:cubicBezTo>
                            <a:pt x="42799" y="63118"/>
                            <a:pt x="50927" y="73277"/>
                            <a:pt x="54990" y="81406"/>
                          </a:cubicBezTo>
                          <a:cubicBezTo>
                            <a:pt x="59055" y="87502"/>
                            <a:pt x="61086" y="93598"/>
                            <a:pt x="61086" y="99694"/>
                          </a:cubicBezTo>
                          <a:cubicBezTo>
                            <a:pt x="61086" y="107822"/>
                            <a:pt x="59055" y="113918"/>
                            <a:pt x="54990" y="117982"/>
                          </a:cubicBezTo>
                          <a:cubicBezTo>
                            <a:pt x="50927" y="122045"/>
                            <a:pt x="44830" y="124077"/>
                            <a:pt x="38734" y="124077"/>
                          </a:cubicBezTo>
                          <a:cubicBezTo>
                            <a:pt x="32512" y="124077"/>
                            <a:pt x="28447" y="122045"/>
                            <a:pt x="24383" y="115949"/>
                          </a:cubicBezTo>
                          <a:cubicBezTo>
                            <a:pt x="20320" y="111886"/>
                            <a:pt x="18288" y="105790"/>
                            <a:pt x="18288" y="97661"/>
                          </a:cubicBezTo>
                          <a:lnTo>
                            <a:pt x="4063" y="97661"/>
                          </a:lnTo>
                          <a:cubicBezTo>
                            <a:pt x="4063" y="111886"/>
                            <a:pt x="8128" y="122045"/>
                            <a:pt x="14224" y="128142"/>
                          </a:cubicBezTo>
                          <a:cubicBezTo>
                            <a:pt x="20320" y="134237"/>
                            <a:pt x="28447" y="138301"/>
                            <a:pt x="40766" y="138301"/>
                          </a:cubicBezTo>
                          <a:cubicBezTo>
                            <a:pt x="50927" y="138301"/>
                            <a:pt x="59055" y="134237"/>
                            <a:pt x="65150" y="126109"/>
                          </a:cubicBezTo>
                          <a:cubicBezTo>
                            <a:pt x="71247" y="117982"/>
                            <a:pt x="75310" y="109853"/>
                            <a:pt x="75310" y="99694"/>
                          </a:cubicBezTo>
                          <a:cubicBezTo>
                            <a:pt x="75310" y="91565"/>
                            <a:pt x="73279" y="83437"/>
                            <a:pt x="67183" y="75310"/>
                          </a:cubicBezTo>
                          <a:cubicBezTo>
                            <a:pt x="63119" y="67182"/>
                            <a:pt x="54990" y="57022"/>
                            <a:pt x="40766" y="42670"/>
                          </a:cubicBezTo>
                          <a:cubicBezTo>
                            <a:pt x="32512" y="34543"/>
                            <a:pt x="28447" y="28446"/>
                            <a:pt x="26416" y="26415"/>
                          </a:cubicBezTo>
                          <a:cubicBezTo>
                            <a:pt x="22351" y="22350"/>
                            <a:pt x="20320" y="20318"/>
                            <a:pt x="20320" y="16255"/>
                          </a:cubicBezTo>
                          <a:lnTo>
                            <a:pt x="75310" y="16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2005837</wp:posOffset>
            </wp:positionH>
            <wp:positionV relativeFrom="page">
              <wp:posOffset>1971993</wp:posOffset>
            </wp:positionV>
            <wp:extent cx="83407" cy="129127"/>
            <wp:effectExtent l="0" t="0" r="0" b="0"/>
            <wp:wrapNone/>
            <wp:docPr id="1932" name="Picture 19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2" name="Picture 1932"/>
                    <pic:cNvPicPr>
                      <a:picLocks noChangeAspect="0" noChangeArrowheads="1"/>
                    </pic:cNvPicPr>
                  </pic:nvPicPr>
                  <pic:blipFill>
                    <a:blip r:embed="rId19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1" behindDoc="0" locked="0" layoutInCell="1" allowOverlap="1">
            <wp:simplePos x="0" y="0"/>
            <wp:positionH relativeFrom="page">
              <wp:posOffset>2082641</wp:posOffset>
            </wp:positionH>
            <wp:positionV relativeFrom="page">
              <wp:posOffset>1984693</wp:posOffset>
            </wp:positionV>
            <wp:extent cx="76294" cy="103727"/>
            <wp:effectExtent l="0" t="0" r="0" b="0"/>
            <wp:wrapNone/>
            <wp:docPr id="1933" name="Freeform 19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6294" cy="103727"/>
                    </a:xfrm>
                    <a:custGeom>
                      <a:rect l="l" t="t" r="r" b="b"/>
                      <a:pathLst>
                        <a:path w="101726" h="138303">
                          <a:moveTo>
                            <a:pt x="42671" y="0"/>
                          </a:moveTo>
                          <a:lnTo>
                            <a:pt x="0" y="138303"/>
                          </a:lnTo>
                          <a:lnTo>
                            <a:pt x="16256" y="138303"/>
                          </a:lnTo>
                          <a:lnTo>
                            <a:pt x="44702" y="38734"/>
                          </a:lnTo>
                          <a:cubicBezTo>
                            <a:pt x="46734" y="30607"/>
                            <a:pt x="48766" y="22351"/>
                            <a:pt x="50798" y="16255"/>
                          </a:cubicBezTo>
                          <a:cubicBezTo>
                            <a:pt x="52831" y="22351"/>
                            <a:pt x="54990" y="30607"/>
                            <a:pt x="57021" y="38734"/>
                          </a:cubicBezTo>
                          <a:lnTo>
                            <a:pt x="87501" y="138303"/>
                          </a:lnTo>
                          <a:lnTo>
                            <a:pt x="101726" y="138303"/>
                          </a:lnTo>
                          <a:lnTo>
                            <a:pt x="59053" y="0"/>
                          </a:lnTo>
                          <a:lnTo>
                            <a:pt x="4267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8" behindDoc="0" locked="0" layoutInCell="1" allowOverlap="1">
            <wp:simplePos x="0" y="0"/>
            <wp:positionH relativeFrom="page">
              <wp:posOffset>687609</wp:posOffset>
            </wp:positionH>
            <wp:positionV relativeFrom="page">
              <wp:posOffset>2012125</wp:posOffset>
            </wp:positionV>
            <wp:extent cx="48863" cy="76295"/>
            <wp:effectExtent l="0" t="0" r="0" b="0"/>
            <wp:wrapNone/>
            <wp:docPr id="1934" name="Freeform 19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48767" y="99694"/>
                          </a:cubicBezTo>
                          <a:cubicBezTo>
                            <a:pt x="52831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3118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61086"/>
                          </a:lnTo>
                          <a:cubicBezTo>
                            <a:pt x="50800" y="69214"/>
                            <a:pt x="50800" y="73278"/>
                            <a:pt x="48767" y="77343"/>
                          </a:cubicBezTo>
                          <a:cubicBezTo>
                            <a:pt x="48767" y="79375"/>
                            <a:pt x="46736" y="83439"/>
                            <a:pt x="44703" y="85471"/>
                          </a:cubicBezTo>
                          <a:cubicBezTo>
                            <a:pt x="40640" y="87502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735964</wp:posOffset>
            </wp:positionH>
            <wp:positionV relativeFrom="page">
              <wp:posOffset>1999425</wp:posOffset>
            </wp:positionV>
            <wp:extent cx="81883" cy="103219"/>
            <wp:effectExtent l="0" t="0" r="0" b="0"/>
            <wp:wrapNone/>
            <wp:docPr id="1935" name="Picture 19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5" name="Picture 1935"/>
                    <pic:cNvPicPr>
                      <a:picLocks noChangeAspect="0" noChangeArrowheads="1"/>
                    </pic:cNvPicPr>
                  </pic:nvPicPr>
                  <pic:blipFill>
                    <a:blip r:embed="rId19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3" behindDoc="0" locked="0" layoutInCell="1" allowOverlap="1">
            <wp:simplePos x="0" y="0"/>
            <wp:positionH relativeFrom="page">
              <wp:posOffset>865695</wp:posOffset>
            </wp:positionH>
            <wp:positionV relativeFrom="page">
              <wp:posOffset>1999425</wp:posOffset>
            </wp:positionV>
            <wp:extent cx="137604" cy="130650"/>
            <wp:effectExtent l="0" t="0" r="0" b="0"/>
            <wp:wrapNone/>
            <wp:docPr id="1936" name="Picture 19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6" name="Picture 1936"/>
                    <pic:cNvPicPr>
                      <a:picLocks noChangeAspect="0" noChangeArrowheads="1"/>
                    </pic:cNvPicPr>
                  </pic:nvPicPr>
                  <pic:blipFill>
                    <a:blip r:embed="rId19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604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1075277</wp:posOffset>
            </wp:positionH>
            <wp:positionV relativeFrom="page">
              <wp:posOffset>2012125</wp:posOffset>
            </wp:positionV>
            <wp:extent cx="53434" cy="77817"/>
            <wp:effectExtent l="0" t="0" r="0" b="0"/>
            <wp:wrapNone/>
            <wp:docPr id="1937" name="Freeform 1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7"/>
                    </a:xfrm>
                    <a:custGeom>
                      <a:rect l="l" t="t" r="r" b="b"/>
                      <a:pathLst>
                        <a:path w="71246" h="103757">
                          <a:moveTo>
                            <a:pt x="57022" y="38734"/>
                          </a:moveTo>
                          <a:lnTo>
                            <a:pt x="71246" y="36703"/>
                          </a:lnTo>
                          <a:cubicBezTo>
                            <a:pt x="69213" y="24510"/>
                            <a:pt x="65149" y="16383"/>
                            <a:pt x="59053" y="10159"/>
                          </a:cubicBezTo>
                          <a:cubicBezTo>
                            <a:pt x="52959" y="4063"/>
                            <a:pt x="46862" y="0"/>
                            <a:pt x="36702" y="0"/>
                          </a:cubicBezTo>
                          <a:cubicBezTo>
                            <a:pt x="26542" y="0"/>
                            <a:pt x="18415" y="4063"/>
                            <a:pt x="10286" y="14224"/>
                          </a:cubicBezTo>
                          <a:cubicBezTo>
                            <a:pt x="4191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4191" y="83437"/>
                            <a:pt x="10286" y="91565"/>
                          </a:cubicBezTo>
                          <a:cubicBezTo>
                            <a:pt x="18415" y="99694"/>
                            <a:pt x="26542" y="103757"/>
                            <a:pt x="36702" y="103757"/>
                          </a:cubicBezTo>
                          <a:cubicBezTo>
                            <a:pt x="46862" y="103757"/>
                            <a:pt x="52959" y="101726"/>
                            <a:pt x="59053" y="95630"/>
                          </a:cubicBezTo>
                          <a:cubicBezTo>
                            <a:pt x="65149" y="91565"/>
                            <a:pt x="69213" y="83437"/>
                            <a:pt x="69213" y="73278"/>
                          </a:cubicBezTo>
                          <a:lnTo>
                            <a:pt x="57022" y="71245"/>
                          </a:lnTo>
                          <a:cubicBezTo>
                            <a:pt x="54991" y="77341"/>
                            <a:pt x="52959" y="81405"/>
                            <a:pt x="48895" y="85470"/>
                          </a:cubicBezTo>
                          <a:cubicBezTo>
                            <a:pt x="46862" y="89534"/>
                            <a:pt x="42798" y="89534"/>
                            <a:pt x="38734" y="89534"/>
                          </a:cubicBezTo>
                          <a:cubicBezTo>
                            <a:pt x="30607" y="89534"/>
                            <a:pt x="26542" y="87501"/>
                            <a:pt x="20446" y="81405"/>
                          </a:cubicBezTo>
                          <a:cubicBezTo>
                            <a:pt x="16382" y="75310"/>
                            <a:pt x="14351" y="65149"/>
                            <a:pt x="14351" y="52958"/>
                          </a:cubicBezTo>
                          <a:cubicBezTo>
                            <a:pt x="14351" y="38734"/>
                            <a:pt x="16382" y="30607"/>
                            <a:pt x="20446" y="24510"/>
                          </a:cubicBezTo>
                          <a:cubicBezTo>
                            <a:pt x="24511" y="18414"/>
                            <a:pt x="30607" y="14224"/>
                            <a:pt x="36702" y="14224"/>
                          </a:cubicBezTo>
                          <a:cubicBezTo>
                            <a:pt x="42798" y="14224"/>
                            <a:pt x="46862" y="16383"/>
                            <a:pt x="50927" y="20446"/>
                          </a:cubicBezTo>
                          <a:cubicBezTo>
                            <a:pt x="54991" y="24510"/>
                            <a:pt x="57022" y="30607"/>
                            <a:pt x="57022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5" behindDoc="0" locked="0" layoutInCell="1" allowOverlap="1">
            <wp:simplePos x="0" y="0"/>
            <wp:positionH relativeFrom="page">
              <wp:posOffset>1120584</wp:posOffset>
            </wp:positionH>
            <wp:positionV relativeFrom="page">
              <wp:posOffset>1999425</wp:posOffset>
            </wp:positionV>
            <wp:extent cx="83407" cy="103219"/>
            <wp:effectExtent l="0" t="0" r="0" b="0"/>
            <wp:wrapNone/>
            <wp:docPr id="1938" name="Picture 19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8" name="Picture 1938"/>
                    <pic:cNvPicPr>
                      <a:picLocks noChangeAspect="0" noChangeArrowheads="1"/>
                    </pic:cNvPicPr>
                  </pic:nvPicPr>
                  <pic:blipFill>
                    <a:blip r:embed="rId19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6" behindDoc="0" locked="0" layoutInCell="1" allowOverlap="1">
            <wp:simplePos x="0" y="0"/>
            <wp:positionH relativeFrom="page">
              <wp:posOffset>1201959</wp:posOffset>
            </wp:positionH>
            <wp:positionV relativeFrom="page">
              <wp:posOffset>2012125</wp:posOffset>
            </wp:positionV>
            <wp:extent cx="50386" cy="76295"/>
            <wp:effectExtent l="0" t="0" r="0" b="0"/>
            <wp:wrapNone/>
            <wp:docPr id="1939" name="Freeform 1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4224" y="99694"/>
                          </a:lnTo>
                          <a:lnTo>
                            <a:pt x="14224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61086" y="93598"/>
                          </a:cubicBezTo>
                          <a:cubicBezTo>
                            <a:pt x="63118" y="89535"/>
                            <a:pt x="65151" y="85471"/>
                            <a:pt x="65151" y="81406"/>
                          </a:cubicBezTo>
                          <a:cubicBezTo>
                            <a:pt x="67182" y="77343"/>
                            <a:pt x="67182" y="71247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2959" y="73278"/>
                            <a:pt x="50927" y="77343"/>
                          </a:cubicBezTo>
                          <a:cubicBezTo>
                            <a:pt x="50927" y="79375"/>
                            <a:pt x="48894" y="83439"/>
                            <a:pt x="44703" y="85471"/>
                          </a:cubicBezTo>
                          <a:cubicBezTo>
                            <a:pt x="42671" y="87502"/>
                            <a:pt x="40640" y="87502"/>
                            <a:pt x="36576" y="87502"/>
                          </a:cubicBezTo>
                          <a:cubicBezTo>
                            <a:pt x="30480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1301210</wp:posOffset>
            </wp:positionH>
            <wp:positionV relativeFrom="page">
              <wp:posOffset>2012125</wp:posOffset>
            </wp:positionV>
            <wp:extent cx="32098" cy="76295"/>
            <wp:effectExtent l="0" t="0" r="0" b="0"/>
            <wp:wrapNone/>
            <wp:docPr id="1940" name="Freeform 1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9" behindDoc="0" locked="0" layoutInCell="1" allowOverlap="1">
            <wp:simplePos x="0" y="0"/>
            <wp:positionH relativeFrom="page">
              <wp:posOffset>1323562</wp:posOffset>
            </wp:positionH>
            <wp:positionV relativeFrom="page">
              <wp:posOffset>1999425</wp:posOffset>
            </wp:positionV>
            <wp:extent cx="81883" cy="103219"/>
            <wp:effectExtent l="0" t="0" r="0" b="0"/>
            <wp:wrapNone/>
            <wp:docPr id="1941" name="Picture 19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1" name="Picture 1941"/>
                    <pic:cNvPicPr>
                      <a:picLocks noChangeAspect="0" noChangeArrowheads="1"/>
                    </pic:cNvPicPr>
                  </pic:nvPicPr>
                  <pic:blipFill>
                    <a:blip r:embed="rId19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1" behindDoc="0" locked="0" layoutInCell="1" allowOverlap="1">
            <wp:simplePos x="0" y="0"/>
            <wp:positionH relativeFrom="page">
              <wp:posOffset>1447196</wp:posOffset>
            </wp:positionH>
            <wp:positionV relativeFrom="page">
              <wp:posOffset>1999425</wp:posOffset>
            </wp:positionV>
            <wp:extent cx="81883" cy="103219"/>
            <wp:effectExtent l="0" t="0" r="0" b="0"/>
            <wp:wrapNone/>
            <wp:docPr id="1942" name="Picture 19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2" name="Picture 1942"/>
                    <pic:cNvPicPr>
                      <a:picLocks noChangeAspect="0" noChangeArrowheads="1"/>
                    </pic:cNvPicPr>
                  </pic:nvPicPr>
                  <pic:blipFill>
                    <a:blip r:embed="rId19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3" behindDoc="0" locked="0" layoutInCell="1" allowOverlap="1">
            <wp:simplePos x="0" y="0"/>
            <wp:positionH relativeFrom="page">
              <wp:posOffset>1588103</wp:posOffset>
            </wp:positionH>
            <wp:positionV relativeFrom="page">
              <wp:posOffset>2013649</wp:posOffset>
            </wp:positionV>
            <wp:extent cx="54958" cy="74770"/>
            <wp:effectExtent l="0" t="0" r="0" b="0"/>
            <wp:wrapNone/>
            <wp:docPr id="1943" name="Freeform 1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74770"/>
                    </a:xfrm>
                    <a:custGeom>
                      <a:rect l="l" t="t" r="r" b="b"/>
                      <a:pathLst>
                        <a:path w="73278" h="99694">
                          <a:moveTo>
                            <a:pt x="30480" y="0"/>
                          </a:moveTo>
                          <a:lnTo>
                            <a:pt x="0" y="99694"/>
                          </a:lnTo>
                          <a:lnTo>
                            <a:pt x="14225" y="99694"/>
                          </a:lnTo>
                          <a:lnTo>
                            <a:pt x="30480" y="40767"/>
                          </a:lnTo>
                          <a:cubicBezTo>
                            <a:pt x="32511" y="34671"/>
                            <a:pt x="34543" y="26542"/>
                            <a:pt x="36575" y="20320"/>
                          </a:cubicBezTo>
                          <a:cubicBezTo>
                            <a:pt x="38734" y="26542"/>
                            <a:pt x="38734" y="32638"/>
                            <a:pt x="42799" y="38734"/>
                          </a:cubicBezTo>
                          <a:lnTo>
                            <a:pt x="59055" y="99694"/>
                          </a:lnTo>
                          <a:lnTo>
                            <a:pt x="73278" y="99694"/>
                          </a:lnTo>
                          <a:lnTo>
                            <a:pt x="42799" y="0"/>
                          </a:lnTo>
                          <a:lnTo>
                            <a:pt x="3048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1636458</wp:posOffset>
            </wp:positionH>
            <wp:positionV relativeFrom="page">
              <wp:posOffset>1999426</wp:posOffset>
            </wp:positionV>
            <wp:extent cx="81883" cy="103219"/>
            <wp:effectExtent l="0" t="0" r="0" b="0"/>
            <wp:wrapNone/>
            <wp:docPr id="1944" name="Picture 19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4" name="Picture 1944"/>
                    <pic:cNvPicPr>
                      <a:picLocks noChangeAspect="0" noChangeArrowheads="1"/>
                    </pic:cNvPicPr>
                  </pic:nvPicPr>
                  <pic:blipFill>
                    <a:blip r:embed="rId19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6" behindDoc="0" locked="0" layoutInCell="1" allowOverlap="1">
            <wp:simplePos x="0" y="0"/>
            <wp:positionH relativeFrom="page">
              <wp:posOffset>1737645</wp:posOffset>
            </wp:positionH>
            <wp:positionV relativeFrom="page">
              <wp:posOffset>2013649</wp:posOffset>
            </wp:positionV>
            <wp:extent cx="56482" cy="74770"/>
            <wp:effectExtent l="0" t="0" r="0" b="0"/>
            <wp:wrapNone/>
            <wp:docPr id="1945" name="Freeform 19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74770"/>
                    </a:xfrm>
                    <a:custGeom>
                      <a:rect l="l" t="t" r="r" b="b"/>
                      <a:pathLst>
                        <a:path w="75310" h="99694">
                          <a:moveTo>
                            <a:pt x="30607" y="0"/>
                          </a:moveTo>
                          <a:lnTo>
                            <a:pt x="0" y="99694"/>
                          </a:lnTo>
                          <a:lnTo>
                            <a:pt x="14352" y="99694"/>
                          </a:lnTo>
                          <a:lnTo>
                            <a:pt x="32638" y="40767"/>
                          </a:lnTo>
                          <a:cubicBezTo>
                            <a:pt x="34670" y="34671"/>
                            <a:pt x="36702" y="26542"/>
                            <a:pt x="36702" y="20320"/>
                          </a:cubicBezTo>
                          <a:cubicBezTo>
                            <a:pt x="38734" y="26542"/>
                            <a:pt x="40767" y="32638"/>
                            <a:pt x="42798" y="38734"/>
                          </a:cubicBezTo>
                          <a:lnTo>
                            <a:pt x="61087" y="99694"/>
                          </a:lnTo>
                          <a:lnTo>
                            <a:pt x="75310" y="99694"/>
                          </a:lnTo>
                          <a:lnTo>
                            <a:pt x="44831" y="0"/>
                          </a:lnTo>
                          <a:lnTo>
                            <a:pt x="30607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7" behindDoc="0" locked="0" layoutInCell="1" allowOverlap="1">
            <wp:simplePos x="0" y="0"/>
            <wp:positionH relativeFrom="page">
              <wp:posOffset>1786001</wp:posOffset>
            </wp:positionH>
            <wp:positionV relativeFrom="page">
              <wp:posOffset>1999425</wp:posOffset>
            </wp:positionV>
            <wp:extent cx="81883" cy="103219"/>
            <wp:effectExtent l="0" t="0" r="0" b="0"/>
            <wp:wrapNone/>
            <wp:docPr id="1946" name="Picture 19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6" name="Picture 1946"/>
                    <pic:cNvPicPr>
                      <a:picLocks noChangeAspect="0" noChangeArrowheads="1"/>
                    </pic:cNvPicPr>
                  </pic:nvPicPr>
                  <pic:blipFill>
                    <a:blip r:embed="rId19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8" behindDoc="0" locked="0" layoutInCell="1" allowOverlap="1">
            <wp:simplePos x="0" y="0"/>
            <wp:positionH relativeFrom="page">
              <wp:posOffset>1864328</wp:posOffset>
            </wp:positionH>
            <wp:positionV relativeFrom="page">
              <wp:posOffset>2012125</wp:posOffset>
            </wp:positionV>
            <wp:extent cx="50386" cy="77817"/>
            <wp:effectExtent l="0" t="0" r="0" b="0"/>
            <wp:wrapNone/>
            <wp:docPr id="1947" name="Freeform 19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2319" y="34669"/>
                          </a:lnTo>
                          <a:cubicBezTo>
                            <a:pt x="14350" y="28575"/>
                            <a:pt x="16382" y="22478"/>
                            <a:pt x="20447" y="20447"/>
                          </a:cubicBezTo>
                          <a:cubicBezTo>
                            <a:pt x="22478" y="16383"/>
                            <a:pt x="28575" y="14223"/>
                            <a:pt x="34671" y="14223"/>
                          </a:cubicBezTo>
                          <a:cubicBezTo>
                            <a:pt x="40767" y="14223"/>
                            <a:pt x="44830" y="16383"/>
                            <a:pt x="46863" y="18414"/>
                          </a:cubicBezTo>
                          <a:cubicBezTo>
                            <a:pt x="50927" y="22478"/>
                            <a:pt x="52959" y="26543"/>
                            <a:pt x="52959" y="30607"/>
                          </a:cubicBezTo>
                          <a:cubicBezTo>
                            <a:pt x="52959" y="34669"/>
                            <a:pt x="50927" y="36701"/>
                            <a:pt x="48894" y="38733"/>
                          </a:cubicBezTo>
                          <a:cubicBezTo>
                            <a:pt x="46863" y="40765"/>
                            <a:pt x="42798" y="42798"/>
                            <a:pt x="34671" y="44829"/>
                          </a:cubicBezTo>
                          <a:cubicBezTo>
                            <a:pt x="24510" y="48893"/>
                            <a:pt x="16382" y="50926"/>
                            <a:pt x="12319" y="52958"/>
                          </a:cubicBezTo>
                          <a:cubicBezTo>
                            <a:pt x="10160" y="54989"/>
                            <a:pt x="6095" y="59053"/>
                            <a:pt x="4063" y="63118"/>
                          </a:cubicBezTo>
                          <a:cubicBezTo>
                            <a:pt x="203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5"/>
                            <a:pt x="10160" y="95630"/>
                          </a:cubicBezTo>
                          <a:cubicBezTo>
                            <a:pt x="14350" y="101726"/>
                            <a:pt x="22478" y="103757"/>
                            <a:pt x="32638" y="103757"/>
                          </a:cubicBezTo>
                          <a:cubicBezTo>
                            <a:pt x="38734" y="103757"/>
                            <a:pt x="42798" y="103757"/>
                            <a:pt x="48894" y="101726"/>
                          </a:cubicBezTo>
                          <a:cubicBezTo>
                            <a:pt x="52959" y="97661"/>
                            <a:pt x="57022" y="95630"/>
                            <a:pt x="59055" y="91565"/>
                          </a:cubicBezTo>
                          <a:cubicBezTo>
                            <a:pt x="61086" y="87502"/>
                            <a:pt x="63118" y="83438"/>
                            <a:pt x="63118" y="75309"/>
                          </a:cubicBezTo>
                          <a:lnTo>
                            <a:pt x="50927" y="73278"/>
                          </a:lnTo>
                          <a:cubicBezTo>
                            <a:pt x="48894" y="85469"/>
                            <a:pt x="42798" y="89534"/>
                            <a:pt x="32638" y="89534"/>
                          </a:cubicBezTo>
                          <a:cubicBezTo>
                            <a:pt x="26542" y="89534"/>
                            <a:pt x="22478" y="89534"/>
                            <a:pt x="18415" y="87502"/>
                          </a:cubicBezTo>
                          <a:cubicBezTo>
                            <a:pt x="16382" y="83438"/>
                            <a:pt x="14350" y="81405"/>
                            <a:pt x="14350" y="77341"/>
                          </a:cubicBezTo>
                          <a:cubicBezTo>
                            <a:pt x="14350" y="73278"/>
                            <a:pt x="16382" y="71245"/>
                            <a:pt x="18415" y="69214"/>
                          </a:cubicBezTo>
                          <a:cubicBezTo>
                            <a:pt x="20447" y="67182"/>
                            <a:pt x="26542" y="65149"/>
                            <a:pt x="34671" y="63118"/>
                          </a:cubicBezTo>
                          <a:cubicBezTo>
                            <a:pt x="44830" y="59053"/>
                            <a:pt x="52959" y="57021"/>
                            <a:pt x="57022" y="54989"/>
                          </a:cubicBezTo>
                          <a:cubicBezTo>
                            <a:pt x="59055" y="52958"/>
                            <a:pt x="61086" y="48893"/>
                            <a:pt x="63118" y="44829"/>
                          </a:cubicBezTo>
                          <a:cubicBezTo>
                            <a:pt x="65151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3118" y="14223"/>
                            <a:pt x="57022" y="10160"/>
                          </a:cubicBezTo>
                          <a:cubicBezTo>
                            <a:pt x="50927" y="4063"/>
                            <a:pt x="42798" y="0"/>
                            <a:pt x="32638" y="0"/>
                          </a:cubicBezTo>
                          <a:cubicBezTo>
                            <a:pt x="14350" y="0"/>
                            <a:pt x="2031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683037</wp:posOffset>
            </wp:positionH>
            <wp:positionV relativeFrom="page">
              <wp:posOffset>2652872</wp:posOffset>
            </wp:positionV>
            <wp:extent cx="65627" cy="102202"/>
            <wp:effectExtent l="0" t="0" r="0" b="0"/>
            <wp:wrapNone/>
            <wp:docPr id="1948" name="Freeform 19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7" cy="102202"/>
                    </a:xfrm>
                    <a:custGeom>
                      <a:rect l="l" t="t" r="r" b="b"/>
                      <a:pathLst>
                        <a:path w="87503" h="136270">
                          <a:moveTo>
                            <a:pt x="36576" y="0"/>
                          </a:moveTo>
                          <a:lnTo>
                            <a:pt x="36576" y="120014"/>
                          </a:lnTo>
                          <a:lnTo>
                            <a:pt x="0" y="120014"/>
                          </a:lnTo>
                          <a:lnTo>
                            <a:pt x="0" y="136270"/>
                          </a:lnTo>
                          <a:lnTo>
                            <a:pt x="87503" y="136270"/>
                          </a:lnTo>
                          <a:lnTo>
                            <a:pt x="87503" y="120014"/>
                          </a:lnTo>
                          <a:lnTo>
                            <a:pt x="50800" y="120014"/>
                          </a:lnTo>
                          <a:lnTo>
                            <a:pt x="50800" y="0"/>
                          </a:lnTo>
                          <a:lnTo>
                            <a:pt x="3657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729868</wp:posOffset>
            </wp:positionH>
            <wp:positionV relativeFrom="page">
              <wp:posOffset>2647950</wp:posOffset>
            </wp:positionV>
            <wp:extent cx="209931" cy="127000"/>
            <wp:effectExtent l="0" t="0" r="0" b="0"/>
            <wp:wrapNone/>
            <wp:docPr id="1949" name="Picture 19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9" name="Picture 1949"/>
                    <pic:cNvPicPr>
                      <a:picLocks noChangeAspect="0" noChangeArrowheads="1"/>
                    </pic:cNvPicPr>
                  </pic:nvPicPr>
                  <pic:blipFill>
                    <a:blip r:embed="rId19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9931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923702</wp:posOffset>
            </wp:positionH>
            <wp:positionV relativeFrom="page">
              <wp:posOffset>2667604</wp:posOffset>
            </wp:positionV>
            <wp:extent cx="80359" cy="130650"/>
            <wp:effectExtent l="0" t="0" r="0" b="0"/>
            <wp:wrapNone/>
            <wp:docPr id="1950" name="Picture 19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0" name="Picture 1950"/>
                    <pic:cNvPicPr>
                      <a:picLocks noChangeAspect="0" noChangeArrowheads="1"/>
                    </pic:cNvPicPr>
                  </pic:nvPicPr>
                  <pic:blipFill>
                    <a:blip r:embed="rId19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8" behindDoc="0" locked="0" layoutInCell="1" allowOverlap="1">
            <wp:simplePos x="0" y="0"/>
            <wp:positionH relativeFrom="page">
              <wp:posOffset>732916</wp:posOffset>
            </wp:positionH>
            <wp:positionV relativeFrom="page">
              <wp:posOffset>2974308</wp:posOffset>
            </wp:positionV>
            <wp:extent cx="36068" cy="127603"/>
            <wp:effectExtent l="0" t="0" r="0" b="0"/>
            <wp:wrapNone/>
            <wp:docPr id="1951" name="Picture 19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1" name="Picture 1951"/>
                    <pic:cNvPicPr>
                      <a:picLocks noChangeAspect="0" noChangeArrowheads="1"/>
                    </pic:cNvPicPr>
                  </pic:nvPicPr>
                  <pic:blipFill>
                    <a:blip r:embed="rId19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988314</wp:posOffset>
            </wp:positionH>
            <wp:positionV relativeFrom="page">
              <wp:posOffset>2985389</wp:posOffset>
            </wp:positionV>
            <wp:extent cx="35051" cy="103821"/>
            <wp:effectExtent l="0" t="0" r="0" b="0"/>
            <wp:wrapNone/>
            <wp:docPr id="1952" name="Freeform 1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3821"/>
                    </a:xfrm>
                    <a:custGeom>
                      <a:rect l="l" t="t" r="r" b="b"/>
                      <a:pathLst>
                        <a:path w="46735" h="138429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2191" y="124079"/>
                            <a:pt x="14222" y="128143"/>
                          </a:cubicBezTo>
                          <a:cubicBezTo>
                            <a:pt x="14222" y="130175"/>
                            <a:pt x="18286" y="134238"/>
                            <a:pt x="20318" y="136397"/>
                          </a:cubicBezTo>
                          <a:cubicBezTo>
                            <a:pt x="24382" y="138429"/>
                            <a:pt x="28446" y="138429"/>
                            <a:pt x="32511" y="138429"/>
                          </a:cubicBezTo>
                          <a:cubicBezTo>
                            <a:pt x="36574" y="138429"/>
                            <a:pt x="42671" y="138429"/>
                            <a:pt x="46735" y="138429"/>
                          </a:cubicBezTo>
                          <a:lnTo>
                            <a:pt x="44702" y="122046"/>
                          </a:lnTo>
                          <a:cubicBezTo>
                            <a:pt x="40639" y="124079"/>
                            <a:pt x="38606" y="124079"/>
                            <a:pt x="36574" y="124079"/>
                          </a:cubicBezTo>
                          <a:cubicBezTo>
                            <a:pt x="32511" y="124079"/>
                            <a:pt x="28446" y="122046"/>
                            <a:pt x="28446" y="120014"/>
                          </a:cubicBezTo>
                          <a:cubicBezTo>
                            <a:pt x="26415" y="117982"/>
                            <a:pt x="24382" y="113919"/>
                            <a:pt x="24382" y="107822"/>
                          </a:cubicBezTo>
                          <a:lnTo>
                            <a:pt x="24382" y="99694"/>
                          </a:lnTo>
                          <a:lnTo>
                            <a:pt x="40639" y="99694"/>
                          </a:lnTo>
                          <a:lnTo>
                            <a:pt x="40639" y="85471"/>
                          </a:lnTo>
                          <a:lnTo>
                            <a:pt x="24382" y="85471"/>
                          </a:lnTo>
                          <a:lnTo>
                            <a:pt x="24382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1192307</wp:posOffset>
            </wp:positionH>
            <wp:positionV relativeFrom="page">
              <wp:posOffset>2974309</wp:posOffset>
            </wp:positionV>
            <wp:extent cx="141192" cy="130841"/>
            <wp:effectExtent l="0" t="0" r="0" b="0"/>
            <wp:wrapNone/>
            <wp:docPr id="1953" name="Picture 19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>
                      <a:picLocks noChangeAspect="0" noChangeArrowheads="1"/>
                    </pic:cNvPicPr>
                  </pic:nvPicPr>
                  <pic:blipFill>
                    <a:blip r:embed="rId19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192" cy="130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1" behindDoc="0" locked="0" layoutInCell="1" allowOverlap="1">
            <wp:simplePos x="0" y="0"/>
            <wp:positionH relativeFrom="page">
              <wp:posOffset>1580483</wp:posOffset>
            </wp:positionH>
            <wp:positionV relativeFrom="page">
              <wp:posOffset>2985389</wp:posOffset>
            </wp:positionV>
            <wp:extent cx="36670" cy="103821"/>
            <wp:effectExtent l="0" t="0" r="0" b="0"/>
            <wp:wrapNone/>
            <wp:docPr id="1954" name="Freeform 1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670" cy="103821"/>
                    </a:xfrm>
                    <a:custGeom>
                      <a:rect l="l" t="t" r="r" b="b"/>
                      <a:pathLst>
                        <a:path w="48894" h="138429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4222" y="124079"/>
                            <a:pt x="14222" y="128143"/>
                          </a:cubicBezTo>
                          <a:cubicBezTo>
                            <a:pt x="16254" y="130175"/>
                            <a:pt x="18286" y="134238"/>
                            <a:pt x="22351" y="136397"/>
                          </a:cubicBezTo>
                          <a:cubicBezTo>
                            <a:pt x="26415" y="138429"/>
                            <a:pt x="30479" y="138429"/>
                            <a:pt x="34542" y="138429"/>
                          </a:cubicBezTo>
                          <a:cubicBezTo>
                            <a:pt x="38606" y="138429"/>
                            <a:pt x="42671" y="138429"/>
                            <a:pt x="48894" y="138429"/>
                          </a:cubicBezTo>
                          <a:lnTo>
                            <a:pt x="46735" y="122046"/>
                          </a:lnTo>
                          <a:cubicBezTo>
                            <a:pt x="42671" y="124079"/>
                            <a:pt x="40639" y="124079"/>
                            <a:pt x="38606" y="124079"/>
                          </a:cubicBezTo>
                          <a:cubicBezTo>
                            <a:pt x="34542" y="124079"/>
                            <a:pt x="30479" y="122046"/>
                            <a:pt x="28446" y="120014"/>
                          </a:cubicBezTo>
                          <a:cubicBezTo>
                            <a:pt x="26415" y="117982"/>
                            <a:pt x="26415" y="113919"/>
                            <a:pt x="26415" y="107822"/>
                          </a:cubicBezTo>
                          <a:lnTo>
                            <a:pt x="26415" y="99694"/>
                          </a:lnTo>
                          <a:lnTo>
                            <a:pt x="42671" y="99694"/>
                          </a:lnTo>
                          <a:lnTo>
                            <a:pt x="42671" y="85471"/>
                          </a:lnTo>
                          <a:lnTo>
                            <a:pt x="26415" y="85471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1614106</wp:posOffset>
            </wp:positionH>
            <wp:positionV relativeFrom="page">
              <wp:posOffset>2988437</wp:posOffset>
            </wp:positionV>
            <wp:extent cx="30478" cy="100677"/>
            <wp:effectExtent l="0" t="0" r="0" b="0"/>
            <wp:wrapNone/>
            <wp:docPr id="1955" name="Freeform 1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0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2192"/>
                            <a:pt x="10159" y="20318"/>
                            <a:pt x="10159" y="28446"/>
                          </a:cubicBezTo>
                          <a:lnTo>
                            <a:pt x="10159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5469"/>
                          </a:lnTo>
                          <a:lnTo>
                            <a:pt x="24383" y="85469"/>
                          </a:lnTo>
                          <a:lnTo>
                            <a:pt x="24383" y="28446"/>
                          </a:lnTo>
                          <a:cubicBezTo>
                            <a:pt x="24383" y="22350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4224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5" behindDoc="0" locked="0" layoutInCell="1" allowOverlap="1">
            <wp:simplePos x="0" y="0"/>
            <wp:positionH relativeFrom="page">
              <wp:posOffset>1783556</wp:posOffset>
            </wp:positionH>
            <wp:positionV relativeFrom="page">
              <wp:posOffset>2988437</wp:posOffset>
            </wp:positionV>
            <wp:extent cx="30478" cy="100677"/>
            <wp:effectExtent l="0" t="0" r="0" b="0"/>
            <wp:wrapNone/>
            <wp:docPr id="1956" name="Freeform 1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0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2192"/>
                            <a:pt x="10159" y="20318"/>
                            <a:pt x="10159" y="28446"/>
                          </a:cubicBezTo>
                          <a:lnTo>
                            <a:pt x="10159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5469"/>
                          </a:lnTo>
                          <a:lnTo>
                            <a:pt x="24383" y="85469"/>
                          </a:lnTo>
                          <a:lnTo>
                            <a:pt x="24383" y="28446"/>
                          </a:lnTo>
                          <a:cubicBezTo>
                            <a:pt x="24383" y="22350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4224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1821656</wp:posOffset>
            </wp:positionH>
            <wp:positionV relativeFrom="page">
              <wp:posOffset>2986913</wp:posOffset>
            </wp:positionV>
            <wp:extent cx="50386" cy="102297"/>
            <wp:effectExtent l="0" t="0" r="0" b="0"/>
            <wp:wrapNone/>
            <wp:docPr id="1957" name="Freeform 1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97"/>
                    </a:xfrm>
                    <a:custGeom>
                      <a:rect l="l" t="t" r="r" b="b"/>
                      <a:pathLst>
                        <a:path w="67182" h="136397">
                          <a:moveTo>
                            <a:pt x="0" y="0"/>
                          </a:moveTo>
                          <a:lnTo>
                            <a:pt x="0" y="136397"/>
                          </a:lnTo>
                          <a:lnTo>
                            <a:pt x="14224" y="136397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6736" y="101727"/>
                            <a:pt x="52831" y="99694"/>
                            <a:pt x="58927" y="93598"/>
                          </a:cubicBezTo>
                          <a:cubicBezTo>
                            <a:pt x="62992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831" y="0"/>
                          </a:lnTo>
                          <a:lnTo>
                            <a:pt x="52831" y="63118"/>
                          </a:lnTo>
                          <a:cubicBezTo>
                            <a:pt x="52831" y="71247"/>
                            <a:pt x="50800" y="77343"/>
                            <a:pt x="48767" y="81406"/>
                          </a:cubicBezTo>
                          <a:cubicBezTo>
                            <a:pt x="44703" y="85471"/>
                            <a:pt x="40640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0" locked="0" layoutInCell="1" allowOverlap="1">
            <wp:simplePos x="0" y="0"/>
            <wp:positionH relativeFrom="page">
              <wp:posOffset>1978818</wp:posOffset>
            </wp:positionH>
            <wp:positionV relativeFrom="page">
              <wp:posOffset>2985389</wp:posOffset>
            </wp:positionV>
            <wp:extent cx="35146" cy="103821"/>
            <wp:effectExtent l="0" t="0" r="0" b="0"/>
            <wp:wrapNone/>
            <wp:docPr id="1958" name="Freeform 1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6" cy="103821"/>
                    </a:xfrm>
                    <a:custGeom>
                      <a:rect l="l" t="t" r="r" b="b"/>
                      <a:pathLst>
                        <a:path w="46862" h="138429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2191" y="124079"/>
                            <a:pt x="14222" y="128143"/>
                          </a:cubicBezTo>
                          <a:cubicBezTo>
                            <a:pt x="16254" y="130175"/>
                            <a:pt x="18286" y="134238"/>
                            <a:pt x="22351" y="136397"/>
                          </a:cubicBezTo>
                          <a:cubicBezTo>
                            <a:pt x="24510" y="138429"/>
                            <a:pt x="28573" y="138429"/>
                            <a:pt x="34669" y="138429"/>
                          </a:cubicBezTo>
                          <a:cubicBezTo>
                            <a:pt x="38733" y="138429"/>
                            <a:pt x="42798" y="138429"/>
                            <a:pt x="46862" y="138429"/>
                          </a:cubicBezTo>
                          <a:lnTo>
                            <a:pt x="44829" y="122046"/>
                          </a:lnTo>
                          <a:cubicBezTo>
                            <a:pt x="42798" y="124079"/>
                            <a:pt x="38733" y="124079"/>
                            <a:pt x="36701" y="124079"/>
                          </a:cubicBezTo>
                          <a:cubicBezTo>
                            <a:pt x="32638" y="124079"/>
                            <a:pt x="30606" y="122046"/>
                            <a:pt x="28573" y="120014"/>
                          </a:cubicBezTo>
                          <a:cubicBezTo>
                            <a:pt x="26541" y="117982"/>
                            <a:pt x="26541" y="113919"/>
                            <a:pt x="26541" y="107822"/>
                          </a:cubicBezTo>
                          <a:lnTo>
                            <a:pt x="26541" y="99694"/>
                          </a:lnTo>
                          <a:lnTo>
                            <a:pt x="40766" y="99694"/>
                          </a:lnTo>
                          <a:lnTo>
                            <a:pt x="40766" y="85471"/>
                          </a:lnTo>
                          <a:lnTo>
                            <a:pt x="26541" y="85471"/>
                          </a:lnTo>
                          <a:lnTo>
                            <a:pt x="26541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2148840</wp:posOffset>
            </wp:positionH>
            <wp:positionV relativeFrom="page">
              <wp:posOffset>2985770</wp:posOffset>
            </wp:positionV>
            <wp:extent cx="10668" cy="103632"/>
            <wp:effectExtent l="0" t="0" r="0" b="0"/>
            <wp:wrapNone/>
            <wp:docPr id="1959" name="Freeform 1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2169699</wp:posOffset>
            </wp:positionH>
            <wp:positionV relativeFrom="page">
              <wp:posOffset>2988437</wp:posOffset>
            </wp:positionV>
            <wp:extent cx="28955" cy="100677"/>
            <wp:effectExtent l="0" t="0" r="0" b="0"/>
            <wp:wrapNone/>
            <wp:docPr id="1960" name="Freeform 1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677"/>
                    </a:xfrm>
                    <a:custGeom>
                      <a:rect l="l" t="t" r="r" b="b"/>
                      <a:pathLst>
                        <a:path w="38607" h="134237">
                          <a:moveTo>
                            <a:pt x="36576" y="16255"/>
                          </a:moveTo>
                          <a:lnTo>
                            <a:pt x="38607" y="0"/>
                          </a:lnTo>
                          <a:cubicBezTo>
                            <a:pt x="34545" y="0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0161" y="10160"/>
                          </a:cubicBezTo>
                          <a:cubicBezTo>
                            <a:pt x="10161" y="12192"/>
                            <a:pt x="8128" y="20318"/>
                            <a:pt x="8128" y="28446"/>
                          </a:cubicBezTo>
                          <a:lnTo>
                            <a:pt x="8128" y="85343"/>
                          </a:lnTo>
                          <a:lnTo>
                            <a:pt x="0" y="85343"/>
                          </a:lnTo>
                          <a:lnTo>
                            <a:pt x="0" y="99694"/>
                          </a:lnTo>
                          <a:lnTo>
                            <a:pt x="8128" y="99694"/>
                          </a:lnTo>
                          <a:lnTo>
                            <a:pt x="8128" y="124077"/>
                          </a:lnTo>
                          <a:lnTo>
                            <a:pt x="22352" y="134237"/>
                          </a:lnTo>
                          <a:lnTo>
                            <a:pt x="22352" y="99694"/>
                          </a:lnTo>
                          <a:lnTo>
                            <a:pt x="36576" y="99694"/>
                          </a:lnTo>
                          <a:lnTo>
                            <a:pt x="36576" y="85343"/>
                          </a:lnTo>
                          <a:lnTo>
                            <a:pt x="22352" y="85343"/>
                          </a:lnTo>
                          <a:lnTo>
                            <a:pt x="22352" y="28446"/>
                          </a:lnTo>
                          <a:cubicBezTo>
                            <a:pt x="22352" y="22350"/>
                            <a:pt x="22352" y="20318"/>
                            <a:pt x="24385" y="18286"/>
                          </a:cubicBezTo>
                          <a:cubicBezTo>
                            <a:pt x="24385" y="16255"/>
                            <a:pt x="26416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7" behindDoc="0" locked="0" layoutInCell="1" allowOverlap="1">
            <wp:simplePos x="0" y="0"/>
            <wp:positionH relativeFrom="page">
              <wp:posOffset>2443892</wp:posOffset>
            </wp:positionH>
            <wp:positionV relativeFrom="page">
              <wp:posOffset>2974214</wp:posOffset>
            </wp:positionV>
            <wp:extent cx="78835" cy="129222"/>
            <wp:effectExtent l="0" t="0" r="0" b="0"/>
            <wp:wrapNone/>
            <wp:docPr id="1961" name="Picture 19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1" name="Picture 1961"/>
                    <pic:cNvPicPr>
                      <a:picLocks noChangeAspect="0" noChangeArrowheads="1"/>
                    </pic:cNvPicPr>
                  </pic:nvPicPr>
                  <pic:blipFill>
                    <a:blip r:embed="rId19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2616803</wp:posOffset>
            </wp:positionH>
            <wp:positionV relativeFrom="page">
              <wp:posOffset>2987009</wp:posOffset>
            </wp:positionV>
            <wp:extent cx="50386" cy="102202"/>
            <wp:effectExtent l="0" t="0" r="0" b="0"/>
            <wp:wrapNone/>
            <wp:docPr id="1962" name="Freeform 19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02"/>
                    </a:xfrm>
                    <a:custGeom>
                      <a:rect l="l" t="t" r="r" b="b"/>
                      <a:pathLst>
                        <a:path w="6718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350" y="136270"/>
                          </a:lnTo>
                          <a:lnTo>
                            <a:pt x="14350" y="87502"/>
                          </a:lnTo>
                          <a:cubicBezTo>
                            <a:pt x="18415" y="91567"/>
                            <a:pt x="20447" y="95631"/>
                            <a:pt x="24510" y="97663"/>
                          </a:cubicBezTo>
                          <a:cubicBezTo>
                            <a:pt x="28575" y="99694"/>
                            <a:pt x="34671" y="101727"/>
                            <a:pt x="38734" y="101727"/>
                          </a:cubicBezTo>
                          <a:cubicBezTo>
                            <a:pt x="46863" y="101727"/>
                            <a:pt x="54990" y="99694"/>
                            <a:pt x="59055" y="93598"/>
                          </a:cubicBezTo>
                          <a:cubicBezTo>
                            <a:pt x="65151" y="87502"/>
                            <a:pt x="67182" y="77215"/>
                            <a:pt x="67182" y="62992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6703" y="87502"/>
                          </a:cubicBezTo>
                          <a:cubicBezTo>
                            <a:pt x="30607" y="87502"/>
                            <a:pt x="24510" y="85471"/>
                            <a:pt x="20447" y="79375"/>
                          </a:cubicBezTo>
                          <a:cubicBezTo>
                            <a:pt x="16382" y="75184"/>
                            <a:pt x="14350" y="67056"/>
                            <a:pt x="14350" y="54864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2826988</wp:posOffset>
            </wp:positionH>
            <wp:positionV relativeFrom="page">
              <wp:posOffset>2974214</wp:posOffset>
            </wp:positionV>
            <wp:extent cx="208311" cy="130936"/>
            <wp:effectExtent l="0" t="0" r="0" b="0"/>
            <wp:wrapNone/>
            <wp:docPr id="1963" name="Picture 19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3" name="Picture 1963"/>
                    <pic:cNvPicPr>
                      <a:picLocks noChangeAspect="0" noChangeArrowheads="1"/>
                    </pic:cNvPicPr>
                  </pic:nvPicPr>
                  <pic:blipFill>
                    <a:blip r:embed="rId19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8311" cy="130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3119977</wp:posOffset>
            </wp:positionH>
            <wp:positionV relativeFrom="page">
              <wp:posOffset>2974308</wp:posOffset>
            </wp:positionV>
            <wp:extent cx="36067" cy="127603"/>
            <wp:effectExtent l="0" t="0" r="0" b="0"/>
            <wp:wrapNone/>
            <wp:docPr id="1964" name="Picture 19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4" name="Picture 1964"/>
                    <pic:cNvPicPr>
                      <a:picLocks noChangeAspect="0" noChangeArrowheads="1"/>
                    </pic:cNvPicPr>
                  </pic:nvPicPr>
                  <pic:blipFill>
                    <a:blip r:embed="rId19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9" behindDoc="0" locked="0" layoutInCell="1" allowOverlap="1">
            <wp:simplePos x="0" y="0"/>
            <wp:positionH relativeFrom="page">
              <wp:posOffset>3277647</wp:posOffset>
            </wp:positionH>
            <wp:positionV relativeFrom="page">
              <wp:posOffset>2988437</wp:posOffset>
            </wp:positionV>
            <wp:extent cx="29050" cy="100677"/>
            <wp:effectExtent l="0" t="0" r="0" b="0"/>
            <wp:wrapNone/>
            <wp:docPr id="1965" name="Freeform 19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255"/>
                          </a:moveTo>
                          <a:lnTo>
                            <a:pt x="38734" y="0"/>
                          </a:lnTo>
                          <a:cubicBezTo>
                            <a:pt x="34672" y="0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321" y="0"/>
                            <a:pt x="18288" y="2031"/>
                          </a:cubicBezTo>
                          <a:cubicBezTo>
                            <a:pt x="14225" y="4064"/>
                            <a:pt x="12193" y="6095"/>
                            <a:pt x="12193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343"/>
                          </a:lnTo>
                          <a:lnTo>
                            <a:pt x="0" y="85343"/>
                          </a:lnTo>
                          <a:lnTo>
                            <a:pt x="0" y="99694"/>
                          </a:lnTo>
                          <a:lnTo>
                            <a:pt x="10161" y="99694"/>
                          </a:lnTo>
                          <a:lnTo>
                            <a:pt x="10161" y="124077"/>
                          </a:lnTo>
                          <a:lnTo>
                            <a:pt x="24512" y="134237"/>
                          </a:lnTo>
                          <a:lnTo>
                            <a:pt x="24512" y="99694"/>
                          </a:lnTo>
                          <a:lnTo>
                            <a:pt x="36703" y="99694"/>
                          </a:lnTo>
                          <a:lnTo>
                            <a:pt x="36703" y="85343"/>
                          </a:lnTo>
                          <a:lnTo>
                            <a:pt x="24512" y="85343"/>
                          </a:lnTo>
                          <a:lnTo>
                            <a:pt x="24512" y="28446"/>
                          </a:lnTo>
                          <a:cubicBezTo>
                            <a:pt x="24512" y="22350"/>
                            <a:pt x="24512" y="20318"/>
                            <a:pt x="24512" y="18286"/>
                          </a:cubicBezTo>
                          <a:cubicBezTo>
                            <a:pt x="26543" y="16255"/>
                            <a:pt x="28576" y="14224"/>
                            <a:pt x="30608" y="14224"/>
                          </a:cubicBezTo>
                          <a:cubicBezTo>
                            <a:pt x="32640" y="14224"/>
                            <a:pt x="34672" y="14224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1" behindDoc="0" locked="0" layoutInCell="1" allowOverlap="1">
            <wp:simplePos x="0" y="0"/>
            <wp:positionH relativeFrom="page">
              <wp:posOffset>3380232</wp:posOffset>
            </wp:positionH>
            <wp:positionV relativeFrom="page">
              <wp:posOffset>2985770</wp:posOffset>
            </wp:positionV>
            <wp:extent cx="36576" cy="103632"/>
            <wp:effectExtent l="0" t="0" r="0" b="0"/>
            <wp:wrapNone/>
            <wp:docPr id="1966" name="Freeform 19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6" cy="103632"/>
                    </a:xfrm>
                    <a:custGeom>
                      <a:rect l="l" t="t" r="r" b="b"/>
                      <a:pathLst>
                        <a:path w="48768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4" y="138176"/>
                          </a:moveTo>
                          <a:lnTo>
                            <a:pt x="48768" y="138176"/>
                          </a:lnTo>
                          <a:lnTo>
                            <a:pt x="48768" y="0"/>
                          </a:lnTo>
                          <a:lnTo>
                            <a:pt x="3454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3416109</wp:posOffset>
            </wp:positionH>
            <wp:positionV relativeFrom="page">
              <wp:posOffset>2978150</wp:posOffset>
            </wp:positionV>
            <wp:extent cx="304990" cy="127000"/>
            <wp:effectExtent l="0" t="0" r="0" b="0"/>
            <wp:wrapNone/>
            <wp:docPr id="1967" name="Picture 19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7" name="Picture 1967"/>
                    <pic:cNvPicPr>
                      <a:picLocks noChangeAspect="0" noChangeArrowheads="1"/>
                    </pic:cNvPicPr>
                  </pic:nvPicPr>
                  <pic:blipFill>
                    <a:blip r:embed="rId19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499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7" behindDoc="0" locked="0" layoutInCell="1" allowOverlap="1">
            <wp:simplePos x="0" y="0"/>
            <wp:positionH relativeFrom="page">
              <wp:posOffset>3785997</wp:posOffset>
            </wp:positionH>
            <wp:positionV relativeFrom="page">
              <wp:posOffset>2986913</wp:posOffset>
            </wp:positionV>
            <wp:extent cx="50386" cy="102297"/>
            <wp:effectExtent l="0" t="0" r="0" b="0"/>
            <wp:wrapNone/>
            <wp:docPr id="1968" name="Freeform 19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97"/>
                    </a:xfrm>
                    <a:custGeom>
                      <a:rect l="l" t="t" r="r" b="b"/>
                      <a:pathLst>
                        <a:path w="67182" h="136397">
                          <a:moveTo>
                            <a:pt x="0" y="0"/>
                          </a:moveTo>
                          <a:lnTo>
                            <a:pt x="0" y="136397"/>
                          </a:lnTo>
                          <a:lnTo>
                            <a:pt x="12191" y="136397"/>
                          </a:lnTo>
                          <a:lnTo>
                            <a:pt x="12191" y="59055"/>
                          </a:lnTo>
                          <a:lnTo>
                            <a:pt x="44703" y="99694"/>
                          </a:lnTo>
                          <a:lnTo>
                            <a:pt x="62992" y="99694"/>
                          </a:lnTo>
                          <a:lnTo>
                            <a:pt x="32511" y="63118"/>
                          </a:lnTo>
                          <a:lnTo>
                            <a:pt x="67182" y="0"/>
                          </a:lnTo>
                          <a:lnTo>
                            <a:pt x="48767" y="0"/>
                          </a:lnTo>
                          <a:lnTo>
                            <a:pt x="22351" y="50927"/>
                          </a:lnTo>
                          <a:lnTo>
                            <a:pt x="12191" y="38734"/>
                          </a:ln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4" behindDoc="0" locked="0" layoutInCell="1" allowOverlap="1">
            <wp:simplePos x="0" y="0"/>
            <wp:positionH relativeFrom="page">
              <wp:posOffset>4286631</wp:posOffset>
            </wp:positionH>
            <wp:positionV relativeFrom="page">
              <wp:posOffset>2985389</wp:posOffset>
            </wp:positionV>
            <wp:extent cx="36575" cy="103821"/>
            <wp:effectExtent l="0" t="0" r="0" b="0"/>
            <wp:wrapNone/>
            <wp:docPr id="1969" name="Freeform 19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5" cy="103821"/>
                    </a:xfrm>
                    <a:custGeom>
                      <a:rect l="l" t="t" r="r" b="b"/>
                      <a:pathLst>
                        <a:path w="48767" h="138429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4222" y="124079"/>
                            <a:pt x="16254" y="128143"/>
                          </a:cubicBezTo>
                          <a:cubicBezTo>
                            <a:pt x="16254" y="130175"/>
                            <a:pt x="20318" y="134238"/>
                            <a:pt x="22351" y="136397"/>
                          </a:cubicBezTo>
                          <a:cubicBezTo>
                            <a:pt x="26415" y="138429"/>
                            <a:pt x="30479" y="138429"/>
                            <a:pt x="34542" y="138429"/>
                          </a:cubicBezTo>
                          <a:cubicBezTo>
                            <a:pt x="38606" y="138429"/>
                            <a:pt x="42671" y="138429"/>
                            <a:pt x="48767" y="138429"/>
                          </a:cubicBezTo>
                          <a:lnTo>
                            <a:pt x="46735" y="122046"/>
                          </a:lnTo>
                          <a:cubicBezTo>
                            <a:pt x="42671" y="124079"/>
                            <a:pt x="40639" y="124079"/>
                            <a:pt x="38606" y="124079"/>
                          </a:cubicBezTo>
                          <a:cubicBezTo>
                            <a:pt x="34542" y="124079"/>
                            <a:pt x="30479" y="122046"/>
                            <a:pt x="28446" y="120014"/>
                          </a:cubicBezTo>
                          <a:cubicBezTo>
                            <a:pt x="28446" y="117982"/>
                            <a:pt x="26415" y="113919"/>
                            <a:pt x="26415" y="107822"/>
                          </a:cubicBezTo>
                          <a:lnTo>
                            <a:pt x="26415" y="99694"/>
                          </a:lnTo>
                          <a:lnTo>
                            <a:pt x="42671" y="99694"/>
                          </a:lnTo>
                          <a:lnTo>
                            <a:pt x="42671" y="85471"/>
                          </a:lnTo>
                          <a:lnTo>
                            <a:pt x="26415" y="85471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7" behindDoc="0" locked="0" layoutInCell="1" allowOverlap="1">
            <wp:simplePos x="0" y="0"/>
            <wp:positionH relativeFrom="page">
              <wp:posOffset>4437189</wp:posOffset>
            </wp:positionH>
            <wp:positionV relativeFrom="page">
              <wp:posOffset>2974308</wp:posOffset>
            </wp:positionV>
            <wp:extent cx="36067" cy="127603"/>
            <wp:effectExtent l="0" t="0" r="0" b="0"/>
            <wp:wrapNone/>
            <wp:docPr id="1970" name="Picture 19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0" name="Picture 1970"/>
                    <pic:cNvPicPr>
                      <a:picLocks noChangeAspect="0" noChangeArrowheads="1"/>
                    </pic:cNvPicPr>
                  </pic:nvPicPr>
                  <pic:blipFill>
                    <a:blip r:embed="rId19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4830032</wp:posOffset>
            </wp:positionH>
            <wp:positionV relativeFrom="page">
              <wp:posOffset>2988437</wp:posOffset>
            </wp:positionV>
            <wp:extent cx="28955" cy="100677"/>
            <wp:effectExtent l="0" t="0" r="0" b="0"/>
            <wp:wrapNone/>
            <wp:docPr id="1971" name="Freeform 19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677"/>
                    </a:xfrm>
                    <a:custGeom>
                      <a:rect l="l" t="t" r="r" b="b"/>
                      <a:pathLst>
                        <a:path w="38607" h="134237">
                          <a:moveTo>
                            <a:pt x="36576" y="16255"/>
                          </a:moveTo>
                          <a:lnTo>
                            <a:pt x="38607" y="0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0161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161" y="99694"/>
                          </a:lnTo>
                          <a:lnTo>
                            <a:pt x="10161" y="124077"/>
                          </a:lnTo>
                          <a:lnTo>
                            <a:pt x="22352" y="134237"/>
                          </a:lnTo>
                          <a:lnTo>
                            <a:pt x="22352" y="99694"/>
                          </a:lnTo>
                          <a:lnTo>
                            <a:pt x="36576" y="99694"/>
                          </a:lnTo>
                          <a:lnTo>
                            <a:pt x="36576" y="85469"/>
                          </a:lnTo>
                          <a:lnTo>
                            <a:pt x="22352" y="85469"/>
                          </a:lnTo>
                          <a:lnTo>
                            <a:pt x="22352" y="28446"/>
                          </a:lnTo>
                          <a:cubicBezTo>
                            <a:pt x="22352" y="22350"/>
                            <a:pt x="24385" y="20318"/>
                            <a:pt x="24385" y="18286"/>
                          </a:cubicBezTo>
                          <a:cubicBezTo>
                            <a:pt x="26416" y="16255"/>
                            <a:pt x="28449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4" behindDoc="0" locked="0" layoutInCell="1" allowOverlap="1">
            <wp:simplePos x="0" y="0"/>
            <wp:positionH relativeFrom="page">
              <wp:posOffset>4868132</wp:posOffset>
            </wp:positionH>
            <wp:positionV relativeFrom="page">
              <wp:posOffset>2986913</wp:posOffset>
            </wp:positionV>
            <wp:extent cx="48863" cy="102297"/>
            <wp:effectExtent l="0" t="0" r="0" b="0"/>
            <wp:wrapNone/>
            <wp:docPr id="1972" name="Freeform 19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97"/>
                    </a:xfrm>
                    <a:custGeom>
                      <a:rect l="l" t="t" r="r" b="b"/>
                      <a:pathLst>
                        <a:path w="65151" h="136397">
                          <a:moveTo>
                            <a:pt x="0" y="0"/>
                          </a:moveTo>
                          <a:lnTo>
                            <a:pt x="0" y="136397"/>
                          </a:lnTo>
                          <a:lnTo>
                            <a:pt x="12191" y="136397"/>
                          </a:lnTo>
                          <a:lnTo>
                            <a:pt x="12191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6576" y="101727"/>
                          </a:cubicBezTo>
                          <a:cubicBezTo>
                            <a:pt x="46736" y="101727"/>
                            <a:pt x="52831" y="99694"/>
                            <a:pt x="56896" y="93598"/>
                          </a:cubicBezTo>
                          <a:cubicBezTo>
                            <a:pt x="63118" y="87502"/>
                            <a:pt x="65151" y="77343"/>
                            <a:pt x="65151" y="63118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63118"/>
                          </a:lnTo>
                          <a:cubicBezTo>
                            <a:pt x="50800" y="71247"/>
                            <a:pt x="50800" y="77343"/>
                            <a:pt x="46736" y="81406"/>
                          </a:cubicBezTo>
                          <a:cubicBezTo>
                            <a:pt x="44703" y="85471"/>
                            <a:pt x="40640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2191" y="67182"/>
                            <a:pt x="12191" y="54990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7" behindDoc="0" locked="0" layoutInCell="1" allowOverlap="1">
            <wp:simplePos x="0" y="0"/>
            <wp:positionH relativeFrom="page">
              <wp:posOffset>5056885</wp:posOffset>
            </wp:positionH>
            <wp:positionV relativeFrom="page">
              <wp:posOffset>2974308</wp:posOffset>
            </wp:positionV>
            <wp:extent cx="36067" cy="127603"/>
            <wp:effectExtent l="0" t="0" r="0" b="0"/>
            <wp:wrapNone/>
            <wp:docPr id="1973" name="Picture 19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3" name="Picture 1973"/>
                    <pic:cNvPicPr>
                      <a:picLocks noChangeAspect="0" noChangeArrowheads="1"/>
                    </pic:cNvPicPr>
                  </pic:nvPicPr>
                  <pic:blipFill>
                    <a:blip r:embed="rId19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7" behindDoc="0" locked="0" layoutInCell="1" allowOverlap="1">
            <wp:simplePos x="0" y="0"/>
            <wp:positionH relativeFrom="page">
              <wp:posOffset>683037</wp:posOffset>
            </wp:positionH>
            <wp:positionV relativeFrom="page">
              <wp:posOffset>3012917</wp:posOffset>
            </wp:positionV>
            <wp:extent cx="50386" cy="77817"/>
            <wp:effectExtent l="0" t="0" r="0" b="0"/>
            <wp:wrapNone/>
            <wp:docPr id="1974" name="Freeform 19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18414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0447"/>
                            <a:pt x="52831" y="24511"/>
                            <a:pt x="52831" y="30607"/>
                          </a:cubicBezTo>
                          <a:cubicBezTo>
                            <a:pt x="52831" y="32638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4544" y="44829"/>
                          </a:cubicBezTo>
                          <a:cubicBezTo>
                            <a:pt x="24383" y="46862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1086"/>
                          </a:cubicBezTo>
                          <a:cubicBezTo>
                            <a:pt x="4063" y="65149"/>
                            <a:pt x="2031" y="69214"/>
                            <a:pt x="2031" y="75309"/>
                          </a:cubicBezTo>
                          <a:cubicBezTo>
                            <a:pt x="2031" y="83438"/>
                            <a:pt x="6095" y="89534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1726"/>
                            <a:pt x="48767" y="99694"/>
                          </a:cubicBezTo>
                          <a:cubicBezTo>
                            <a:pt x="52831" y="97661"/>
                            <a:pt x="56896" y="95630"/>
                            <a:pt x="58927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3438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2351" y="89534"/>
                            <a:pt x="20320" y="85469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4989"/>
                            <a:pt x="56896" y="52958"/>
                          </a:cubicBezTo>
                          <a:cubicBezTo>
                            <a:pt x="61086" y="50926"/>
                            <a:pt x="63118" y="48893"/>
                            <a:pt x="65151" y="44829"/>
                          </a:cubicBezTo>
                          <a:cubicBezTo>
                            <a:pt x="67182" y="40765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8927" y="8128"/>
                          </a:cubicBezTo>
                          <a:cubicBezTo>
                            <a:pt x="52831" y="2031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9" behindDoc="0" locked="0" layoutInCell="1" allowOverlap="1">
            <wp:simplePos x="0" y="0"/>
            <wp:positionH relativeFrom="page">
              <wp:posOffset>771525</wp:posOffset>
            </wp:positionH>
            <wp:positionV relativeFrom="page">
              <wp:posOffset>3012917</wp:posOffset>
            </wp:positionV>
            <wp:extent cx="50386" cy="76295"/>
            <wp:effectExtent l="0" t="0" r="0" b="0"/>
            <wp:wrapNone/>
            <wp:docPr id="1975" name="Freeform 19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863" y="99694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215"/>
                            <a:pt x="67182" y="71119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7056"/>
                            <a:pt x="52959" y="73152"/>
                            <a:pt x="50927" y="77215"/>
                          </a:cubicBezTo>
                          <a:cubicBezTo>
                            <a:pt x="48894" y="79375"/>
                            <a:pt x="46863" y="81406"/>
                            <a:pt x="44830" y="83439"/>
                          </a:cubicBezTo>
                          <a:cubicBezTo>
                            <a:pt x="42671" y="85471"/>
                            <a:pt x="38607" y="87502"/>
                            <a:pt x="36576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0" behindDoc="0" locked="0" layoutInCell="1" allowOverlap="1">
            <wp:simplePos x="0" y="0"/>
            <wp:positionH relativeFrom="page">
              <wp:posOffset>834104</wp:posOffset>
            </wp:positionH>
            <wp:positionV relativeFrom="page">
              <wp:posOffset>3012917</wp:posOffset>
            </wp:positionV>
            <wp:extent cx="53434" cy="77817"/>
            <wp:effectExtent l="0" t="0" r="0" b="0"/>
            <wp:wrapNone/>
            <wp:docPr id="1976" name="Freeform 19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7"/>
                    </a:xfrm>
                    <a:custGeom>
                      <a:rect l="l" t="t" r="r" b="b"/>
                      <a:pathLst>
                        <a:path w="71246" h="103757">
                          <a:moveTo>
                            <a:pt x="57022" y="38734"/>
                          </a:moveTo>
                          <a:lnTo>
                            <a:pt x="71246" y="36703"/>
                          </a:lnTo>
                          <a:cubicBezTo>
                            <a:pt x="69213" y="24510"/>
                            <a:pt x="65149" y="16383"/>
                            <a:pt x="59053" y="10159"/>
                          </a:cubicBezTo>
                          <a:cubicBezTo>
                            <a:pt x="52959" y="4063"/>
                            <a:pt x="44831" y="0"/>
                            <a:pt x="36702" y="0"/>
                          </a:cubicBezTo>
                          <a:cubicBezTo>
                            <a:pt x="26415" y="0"/>
                            <a:pt x="18288" y="4063"/>
                            <a:pt x="10159" y="12192"/>
                          </a:cubicBezTo>
                          <a:cubicBezTo>
                            <a:pt x="4063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4063" y="81405"/>
                            <a:pt x="10159" y="91565"/>
                          </a:cubicBezTo>
                          <a:cubicBezTo>
                            <a:pt x="18288" y="99694"/>
                            <a:pt x="26415" y="103757"/>
                            <a:pt x="36702" y="103757"/>
                          </a:cubicBezTo>
                          <a:cubicBezTo>
                            <a:pt x="44831" y="103757"/>
                            <a:pt x="52959" y="101726"/>
                            <a:pt x="59053" y="95630"/>
                          </a:cubicBezTo>
                          <a:cubicBezTo>
                            <a:pt x="65149" y="89534"/>
                            <a:pt x="67182" y="83437"/>
                            <a:pt x="69213" y="71245"/>
                          </a:cubicBezTo>
                          <a:lnTo>
                            <a:pt x="57022" y="69214"/>
                          </a:lnTo>
                          <a:cubicBezTo>
                            <a:pt x="54991" y="77341"/>
                            <a:pt x="52959" y="81405"/>
                            <a:pt x="48895" y="85470"/>
                          </a:cubicBezTo>
                          <a:cubicBezTo>
                            <a:pt x="46862" y="87501"/>
                            <a:pt x="42798" y="89534"/>
                            <a:pt x="38734" y="89534"/>
                          </a:cubicBezTo>
                          <a:cubicBezTo>
                            <a:pt x="30607" y="89534"/>
                            <a:pt x="24384" y="87501"/>
                            <a:pt x="20319" y="81405"/>
                          </a:cubicBezTo>
                          <a:cubicBezTo>
                            <a:pt x="16255" y="75310"/>
                            <a:pt x="14224" y="65149"/>
                            <a:pt x="14224" y="52958"/>
                          </a:cubicBezTo>
                          <a:cubicBezTo>
                            <a:pt x="14224" y="38734"/>
                            <a:pt x="16255" y="28574"/>
                            <a:pt x="20319" y="22479"/>
                          </a:cubicBezTo>
                          <a:cubicBezTo>
                            <a:pt x="24384" y="16383"/>
                            <a:pt x="30607" y="14351"/>
                            <a:pt x="36702" y="14351"/>
                          </a:cubicBezTo>
                          <a:cubicBezTo>
                            <a:pt x="42798" y="14351"/>
                            <a:pt x="46862" y="16383"/>
                            <a:pt x="50927" y="20446"/>
                          </a:cubicBezTo>
                          <a:cubicBezTo>
                            <a:pt x="54991" y="24510"/>
                            <a:pt x="57022" y="30607"/>
                            <a:pt x="57022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879411</wp:posOffset>
            </wp:positionH>
            <wp:positionV relativeFrom="page">
              <wp:posOffset>3000217</wp:posOffset>
            </wp:positionV>
            <wp:extent cx="81883" cy="103219"/>
            <wp:effectExtent l="0" t="0" r="0" b="0"/>
            <wp:wrapNone/>
            <wp:docPr id="1977" name="Picture 19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7" name="Picture 1977"/>
                    <pic:cNvPicPr>
                      <a:picLocks noChangeAspect="0" noChangeArrowheads="1"/>
                    </pic:cNvPicPr>
                  </pic:nvPicPr>
                  <pic:blipFill>
                    <a:blip r:embed="rId19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3" behindDoc="0" locked="0" layoutInCell="1" allowOverlap="1">
            <wp:simplePos x="0" y="0"/>
            <wp:positionH relativeFrom="page">
              <wp:posOffset>1010665</wp:posOffset>
            </wp:positionH>
            <wp:positionV relativeFrom="page">
              <wp:posOffset>3000217</wp:posOffset>
            </wp:positionV>
            <wp:extent cx="80359" cy="103219"/>
            <wp:effectExtent l="0" t="0" r="0" b="0"/>
            <wp:wrapNone/>
            <wp:docPr id="1978" name="Picture 19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8" name="Picture 1978"/>
                    <pic:cNvPicPr>
                      <a:picLocks noChangeAspect="0" noChangeArrowheads="1"/>
                    </pic:cNvPicPr>
                  </pic:nvPicPr>
                  <pic:blipFill>
                    <a:blip r:embed="rId19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1084421</wp:posOffset>
            </wp:positionH>
            <wp:positionV relativeFrom="page">
              <wp:posOffset>3014441</wp:posOffset>
            </wp:positionV>
            <wp:extent cx="83913" cy="74770"/>
            <wp:effectExtent l="0" t="0" r="0" b="0"/>
            <wp:wrapNone/>
            <wp:docPr id="1979" name="Freeform 1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3" cy="74770"/>
                    </a:xfrm>
                    <a:custGeom>
                      <a:rect l="l" t="t" r="r" b="b"/>
                      <a:pathLst>
                        <a:path w="111885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671"/>
                          </a:lnTo>
                          <a:lnTo>
                            <a:pt x="32510" y="20320"/>
                          </a:lnTo>
                          <a:lnTo>
                            <a:pt x="36574" y="40640"/>
                          </a:lnTo>
                          <a:lnTo>
                            <a:pt x="48766" y="99694"/>
                          </a:lnTo>
                          <a:lnTo>
                            <a:pt x="62990" y="99694"/>
                          </a:lnTo>
                          <a:lnTo>
                            <a:pt x="75310" y="42671"/>
                          </a:lnTo>
                          <a:lnTo>
                            <a:pt x="79373" y="22351"/>
                          </a:lnTo>
                          <a:lnTo>
                            <a:pt x="83438" y="42671"/>
                          </a:lnTo>
                          <a:lnTo>
                            <a:pt x="97661" y="99694"/>
                          </a:lnTo>
                          <a:lnTo>
                            <a:pt x="111885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8927" y="58927"/>
                          </a:lnTo>
                          <a:lnTo>
                            <a:pt x="54863" y="77215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1320514</wp:posOffset>
            </wp:positionH>
            <wp:positionV relativeFrom="page">
              <wp:posOffset>3001741</wp:posOffset>
            </wp:positionV>
            <wp:extent cx="81883" cy="130650"/>
            <wp:effectExtent l="0" t="0" r="0" b="0"/>
            <wp:wrapNone/>
            <wp:docPr id="1980" name="Picture 19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0" name="Picture 1980"/>
                    <pic:cNvPicPr>
                      <a:picLocks noChangeAspect="0" noChangeArrowheads="1"/>
                    </pic:cNvPicPr>
                  </pic:nvPicPr>
                  <pic:blipFill>
                    <a:blip r:embed="rId19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1394269</wp:posOffset>
            </wp:positionH>
            <wp:positionV relativeFrom="page">
              <wp:posOffset>3012917</wp:posOffset>
            </wp:positionV>
            <wp:extent cx="50386" cy="77817"/>
            <wp:effectExtent l="0" t="0" r="0" b="0"/>
            <wp:wrapNone/>
            <wp:docPr id="1981" name="Freeform 1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18414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830" y="16383"/>
                            <a:pt x="48894" y="18414"/>
                          </a:cubicBezTo>
                          <a:cubicBezTo>
                            <a:pt x="50927" y="20447"/>
                            <a:pt x="52959" y="24511"/>
                            <a:pt x="52959" y="30607"/>
                          </a:cubicBezTo>
                          <a:cubicBezTo>
                            <a:pt x="52959" y="32638"/>
                            <a:pt x="50927" y="36701"/>
                            <a:pt x="48894" y="38733"/>
                          </a:cubicBezTo>
                          <a:cubicBezTo>
                            <a:pt x="46863" y="40765"/>
                            <a:pt x="42798" y="42798"/>
                            <a:pt x="34544" y="44829"/>
                          </a:cubicBezTo>
                          <a:cubicBezTo>
                            <a:pt x="24383" y="46862"/>
                            <a:pt x="16255" y="50926"/>
                            <a:pt x="14224" y="52958"/>
                          </a:cubicBezTo>
                          <a:cubicBezTo>
                            <a:pt x="10160" y="54989"/>
                            <a:pt x="6095" y="59053"/>
                            <a:pt x="4063" y="61086"/>
                          </a:cubicBezTo>
                          <a:cubicBezTo>
                            <a:pt x="4063" y="65149"/>
                            <a:pt x="2031" y="69214"/>
                            <a:pt x="2031" y="75309"/>
                          </a:cubicBezTo>
                          <a:cubicBezTo>
                            <a:pt x="2031" y="83438"/>
                            <a:pt x="4063" y="89534"/>
                            <a:pt x="10160" y="95630"/>
                          </a:cubicBezTo>
                          <a:cubicBezTo>
                            <a:pt x="16255" y="101726"/>
                            <a:pt x="22351" y="103757"/>
                            <a:pt x="32511" y="103757"/>
                          </a:cubicBezTo>
                          <a:cubicBezTo>
                            <a:pt x="38607" y="103757"/>
                            <a:pt x="44830" y="101726"/>
                            <a:pt x="48894" y="99694"/>
                          </a:cubicBezTo>
                          <a:cubicBezTo>
                            <a:pt x="52959" y="97661"/>
                            <a:pt x="57022" y="95630"/>
                            <a:pt x="59055" y="91565"/>
                          </a:cubicBezTo>
                          <a:cubicBezTo>
                            <a:pt x="61086" y="87502"/>
                            <a:pt x="63118" y="83438"/>
                            <a:pt x="63118" y="75309"/>
                          </a:cubicBezTo>
                          <a:lnTo>
                            <a:pt x="50927" y="73278"/>
                          </a:lnTo>
                          <a:cubicBezTo>
                            <a:pt x="48894" y="83438"/>
                            <a:pt x="42798" y="89534"/>
                            <a:pt x="32511" y="89534"/>
                          </a:cubicBezTo>
                          <a:cubicBezTo>
                            <a:pt x="26415" y="89534"/>
                            <a:pt x="22351" y="89534"/>
                            <a:pt x="20320" y="85469"/>
                          </a:cubicBezTo>
                          <a:cubicBezTo>
                            <a:pt x="16255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6255" y="71245"/>
                            <a:pt x="20320" y="69214"/>
                          </a:cubicBezTo>
                          <a:cubicBezTo>
                            <a:pt x="20320" y="67182"/>
                            <a:pt x="26415" y="65149"/>
                            <a:pt x="34544" y="63118"/>
                          </a:cubicBezTo>
                          <a:cubicBezTo>
                            <a:pt x="44830" y="59053"/>
                            <a:pt x="52959" y="54989"/>
                            <a:pt x="57022" y="52958"/>
                          </a:cubicBezTo>
                          <a:cubicBezTo>
                            <a:pt x="59055" y="50926"/>
                            <a:pt x="63118" y="48893"/>
                            <a:pt x="65151" y="44829"/>
                          </a:cubicBezTo>
                          <a:cubicBezTo>
                            <a:pt x="67182" y="40765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9055" y="8128"/>
                          </a:cubicBezTo>
                          <a:cubicBezTo>
                            <a:pt x="52959" y="2031"/>
                            <a:pt x="44830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1505203</wp:posOffset>
            </wp:positionH>
            <wp:positionV relativeFrom="page">
              <wp:posOffset>3000217</wp:posOffset>
            </wp:positionV>
            <wp:extent cx="81883" cy="103219"/>
            <wp:effectExtent l="0" t="0" r="0" b="0"/>
            <wp:wrapNone/>
            <wp:docPr id="1982" name="Picture 19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2" name="Picture 1982"/>
                    <pic:cNvPicPr>
                      <a:picLocks noChangeAspect="0" noChangeArrowheads="1"/>
                    </pic:cNvPicPr>
                  </pic:nvPicPr>
                  <pic:blipFill>
                    <a:blip r:embed="rId19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3" behindDoc="0" locked="0" layoutInCell="1" allowOverlap="1">
            <wp:simplePos x="0" y="0"/>
            <wp:positionH relativeFrom="page">
              <wp:posOffset>1636553</wp:posOffset>
            </wp:positionH>
            <wp:positionV relativeFrom="page">
              <wp:posOffset>3000121</wp:posOffset>
            </wp:positionV>
            <wp:extent cx="81883" cy="103219"/>
            <wp:effectExtent l="0" t="0" r="0" b="0"/>
            <wp:wrapNone/>
            <wp:docPr id="1983" name="Picture 19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>
                      <a:picLocks noChangeAspect="0" noChangeArrowheads="1"/>
                    </pic:cNvPicPr>
                  </pic:nvPicPr>
                  <pic:blipFill>
                    <a:blip r:embed="rId19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1717833</wp:posOffset>
            </wp:positionH>
            <wp:positionV relativeFrom="page">
              <wp:posOffset>3012917</wp:posOffset>
            </wp:positionV>
            <wp:extent cx="33527" cy="76295"/>
            <wp:effectExtent l="0" t="0" r="0" b="0"/>
            <wp:wrapNone/>
            <wp:docPr id="1984" name="Freeform 1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439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703" y="95631"/>
                          </a:cubicBezTo>
                          <a:lnTo>
                            <a:pt x="38607" y="81406"/>
                          </a:lnTo>
                          <a:cubicBezTo>
                            <a:pt x="36576" y="83439"/>
                            <a:pt x="32511" y="83439"/>
                            <a:pt x="28448" y="83439"/>
                          </a:cubicBezTo>
                          <a:cubicBezTo>
                            <a:pt x="26415" y="83439"/>
                            <a:pt x="24383" y="83439"/>
                            <a:pt x="20320" y="81406"/>
                          </a:cubicBezTo>
                          <a:cubicBezTo>
                            <a:pt x="18288" y="79375"/>
                            <a:pt x="16255" y="75310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1871535</wp:posOffset>
            </wp:positionH>
            <wp:positionV relativeFrom="page">
              <wp:posOffset>3000217</wp:posOffset>
            </wp:positionV>
            <wp:extent cx="80359" cy="103219"/>
            <wp:effectExtent l="0" t="0" r="0" b="0"/>
            <wp:wrapNone/>
            <wp:docPr id="1985" name="Picture 19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5" name="Picture 1985"/>
                    <pic:cNvPicPr>
                      <a:picLocks noChangeAspect="0" noChangeArrowheads="1"/>
                    </pic:cNvPicPr>
                  </pic:nvPicPr>
                  <pic:blipFill>
                    <a:blip r:embed="rId19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9" behindDoc="0" locked="0" layoutInCell="1" allowOverlap="1">
            <wp:simplePos x="0" y="0"/>
            <wp:positionH relativeFrom="page">
              <wp:posOffset>2001266</wp:posOffset>
            </wp:positionH>
            <wp:positionV relativeFrom="page">
              <wp:posOffset>3000217</wp:posOffset>
            </wp:positionV>
            <wp:extent cx="81883" cy="103219"/>
            <wp:effectExtent l="0" t="0" r="0" b="0"/>
            <wp:wrapNone/>
            <wp:docPr id="1986" name="Picture 19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6" name="Picture 1986"/>
                    <pic:cNvPicPr>
                      <a:picLocks noChangeAspect="0" noChangeArrowheads="1"/>
                    </pic:cNvPicPr>
                  </pic:nvPicPr>
                  <pic:blipFill>
                    <a:blip r:embed="rId1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2082641</wp:posOffset>
            </wp:positionH>
            <wp:positionV relativeFrom="page">
              <wp:posOffset>3014441</wp:posOffset>
            </wp:positionV>
            <wp:extent cx="48862" cy="76293"/>
            <wp:effectExtent l="0" t="0" r="0" b="0"/>
            <wp:wrapNone/>
            <wp:docPr id="1987" name="Freeform 19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831" y="2031"/>
                          </a:moveTo>
                          <a:lnTo>
                            <a:pt x="52831" y="16381"/>
                          </a:lnTo>
                          <a:cubicBezTo>
                            <a:pt x="50800" y="12191"/>
                            <a:pt x="46736" y="8126"/>
                            <a:pt x="42671" y="4062"/>
                          </a:cubicBezTo>
                          <a:cubicBezTo>
                            <a:pt x="38607" y="2031"/>
                            <a:pt x="32511" y="0"/>
                            <a:pt x="28448" y="0"/>
                          </a:cubicBezTo>
                          <a:cubicBezTo>
                            <a:pt x="20320" y="0"/>
                            <a:pt x="16255" y="2031"/>
                            <a:pt x="12191" y="6094"/>
                          </a:cubicBezTo>
                          <a:cubicBezTo>
                            <a:pt x="6095" y="8126"/>
                            <a:pt x="4064" y="12191"/>
                            <a:pt x="2031" y="18413"/>
                          </a:cubicBezTo>
                          <a:cubicBezTo>
                            <a:pt x="0" y="24509"/>
                            <a:pt x="0" y="30606"/>
                            <a:pt x="0" y="40765"/>
                          </a:cubicBezTo>
                          <a:lnTo>
                            <a:pt x="0" y="101725"/>
                          </a:lnTo>
                          <a:lnTo>
                            <a:pt x="14224" y="101725"/>
                          </a:lnTo>
                          <a:lnTo>
                            <a:pt x="14224" y="46861"/>
                          </a:lnTo>
                          <a:cubicBezTo>
                            <a:pt x="14224" y="36702"/>
                            <a:pt x="14224" y="28573"/>
                            <a:pt x="14224" y="26541"/>
                          </a:cubicBezTo>
                          <a:cubicBezTo>
                            <a:pt x="16255" y="22478"/>
                            <a:pt x="18287" y="20446"/>
                            <a:pt x="20320" y="18413"/>
                          </a:cubicBezTo>
                          <a:cubicBezTo>
                            <a:pt x="24383" y="16381"/>
                            <a:pt x="26416" y="14350"/>
                            <a:pt x="30480" y="14350"/>
                          </a:cubicBezTo>
                          <a:cubicBezTo>
                            <a:pt x="36576" y="14350"/>
                            <a:pt x="42671" y="16381"/>
                            <a:pt x="46736" y="22478"/>
                          </a:cubicBezTo>
                          <a:cubicBezTo>
                            <a:pt x="50800" y="26541"/>
                            <a:pt x="52831" y="36702"/>
                            <a:pt x="52831" y="48894"/>
                          </a:cubicBezTo>
                          <a:lnTo>
                            <a:pt x="52831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831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2189003</wp:posOffset>
            </wp:positionH>
            <wp:positionV relativeFrom="page">
              <wp:posOffset>3001741</wp:posOffset>
            </wp:positionV>
            <wp:extent cx="80359" cy="130650"/>
            <wp:effectExtent l="0" t="0" r="0" b="0"/>
            <wp:wrapNone/>
            <wp:docPr id="1988" name="Picture 19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8" name="Picture 1988"/>
                    <pic:cNvPicPr>
                      <a:picLocks noChangeAspect="0" noChangeArrowheads="1"/>
                    </pic:cNvPicPr>
                  </pic:nvPicPr>
                  <pic:blipFill>
                    <a:blip r:embed="rId19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2294763</wp:posOffset>
            </wp:positionH>
            <wp:positionV relativeFrom="page">
              <wp:posOffset>3012917</wp:posOffset>
            </wp:positionV>
            <wp:extent cx="53434" cy="77817"/>
            <wp:effectExtent l="0" t="0" r="0" b="0"/>
            <wp:wrapNone/>
            <wp:docPr id="1989" name="Freeform 19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7"/>
                    </a:xfrm>
                    <a:custGeom>
                      <a:rect l="l" t="t" r="r" b="b"/>
                      <a:pathLst>
                        <a:path w="71246" h="103757">
                          <a:moveTo>
                            <a:pt x="57022" y="38734"/>
                          </a:moveTo>
                          <a:lnTo>
                            <a:pt x="71246" y="36703"/>
                          </a:lnTo>
                          <a:cubicBezTo>
                            <a:pt x="69213" y="24510"/>
                            <a:pt x="65149" y="16383"/>
                            <a:pt x="59053" y="10159"/>
                          </a:cubicBezTo>
                          <a:cubicBezTo>
                            <a:pt x="52959" y="4063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8288" y="4063"/>
                            <a:pt x="10159" y="12192"/>
                          </a:cubicBezTo>
                          <a:cubicBezTo>
                            <a:pt x="4063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4063" y="81405"/>
                            <a:pt x="10159" y="91565"/>
                          </a:cubicBezTo>
                          <a:cubicBezTo>
                            <a:pt x="18288" y="99694"/>
                            <a:pt x="26542" y="103757"/>
                            <a:pt x="36702" y="103757"/>
                          </a:cubicBezTo>
                          <a:cubicBezTo>
                            <a:pt x="44831" y="103757"/>
                            <a:pt x="52959" y="101726"/>
                            <a:pt x="59053" y="95630"/>
                          </a:cubicBezTo>
                          <a:cubicBezTo>
                            <a:pt x="65149" y="89534"/>
                            <a:pt x="67182" y="83437"/>
                            <a:pt x="69213" y="71245"/>
                          </a:cubicBezTo>
                          <a:lnTo>
                            <a:pt x="57022" y="69214"/>
                          </a:lnTo>
                          <a:cubicBezTo>
                            <a:pt x="54991" y="77341"/>
                            <a:pt x="52959" y="81405"/>
                            <a:pt x="48895" y="85470"/>
                          </a:cubicBezTo>
                          <a:cubicBezTo>
                            <a:pt x="46862" y="87501"/>
                            <a:pt x="42798" y="89534"/>
                            <a:pt x="38734" y="89534"/>
                          </a:cubicBezTo>
                          <a:cubicBezTo>
                            <a:pt x="30607" y="89534"/>
                            <a:pt x="26542" y="87501"/>
                            <a:pt x="20319" y="81405"/>
                          </a:cubicBezTo>
                          <a:cubicBezTo>
                            <a:pt x="16255" y="75310"/>
                            <a:pt x="14224" y="65149"/>
                            <a:pt x="14224" y="52958"/>
                          </a:cubicBezTo>
                          <a:cubicBezTo>
                            <a:pt x="14224" y="38734"/>
                            <a:pt x="16255" y="28574"/>
                            <a:pt x="20319" y="22479"/>
                          </a:cubicBezTo>
                          <a:cubicBezTo>
                            <a:pt x="24384" y="16383"/>
                            <a:pt x="30607" y="14351"/>
                            <a:pt x="36702" y="14351"/>
                          </a:cubicBezTo>
                          <a:cubicBezTo>
                            <a:pt x="42798" y="14351"/>
                            <a:pt x="46862" y="16383"/>
                            <a:pt x="50927" y="20446"/>
                          </a:cubicBezTo>
                          <a:cubicBezTo>
                            <a:pt x="54991" y="24510"/>
                            <a:pt x="57022" y="30607"/>
                            <a:pt x="57022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2340070</wp:posOffset>
            </wp:positionH>
            <wp:positionV relativeFrom="page">
              <wp:posOffset>3000217</wp:posOffset>
            </wp:positionV>
            <wp:extent cx="81883" cy="103219"/>
            <wp:effectExtent l="0" t="0" r="0" b="0"/>
            <wp:wrapNone/>
            <wp:docPr id="1990" name="Picture 19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/>
                    <pic:cNvPicPr>
                      <a:picLocks noChangeAspect="0" noChangeArrowheads="1"/>
                    </pic:cNvPicPr>
                  </pic:nvPicPr>
                  <pic:blipFill>
                    <a:blip r:embed="rId19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2421445</wp:posOffset>
            </wp:positionH>
            <wp:positionV relativeFrom="page">
              <wp:posOffset>3012917</wp:posOffset>
            </wp:positionV>
            <wp:extent cx="33622" cy="76295"/>
            <wp:effectExtent l="0" t="0" r="0" b="0"/>
            <wp:wrapNone/>
            <wp:docPr id="1991" name="Freeform 19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439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4383" y="99694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2638" y="83439"/>
                            <a:pt x="30607" y="83439"/>
                          </a:cubicBezTo>
                          <a:cubicBezTo>
                            <a:pt x="26542" y="83439"/>
                            <a:pt x="24383" y="83439"/>
                            <a:pt x="22351" y="81406"/>
                          </a:cubicBezTo>
                          <a:cubicBezTo>
                            <a:pt x="20320" y="79375"/>
                            <a:pt x="18288" y="75310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2522219</wp:posOffset>
            </wp:positionH>
            <wp:positionV relativeFrom="page">
              <wp:posOffset>3012917</wp:posOffset>
            </wp:positionV>
            <wp:extent cx="50386" cy="77817"/>
            <wp:effectExtent l="0" t="0" r="0" b="0"/>
            <wp:wrapNone/>
            <wp:docPr id="1992" name="Freeform 19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18414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0800" y="20447"/>
                            <a:pt x="52831" y="24511"/>
                            <a:pt x="52831" y="30607"/>
                          </a:cubicBezTo>
                          <a:cubicBezTo>
                            <a:pt x="52831" y="32638"/>
                            <a:pt x="50800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4544" y="44829"/>
                          </a:cubicBezTo>
                          <a:cubicBezTo>
                            <a:pt x="24383" y="46862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1086"/>
                          </a:cubicBezTo>
                          <a:cubicBezTo>
                            <a:pt x="4063" y="65149"/>
                            <a:pt x="2031" y="69214"/>
                            <a:pt x="2031" y="75309"/>
                          </a:cubicBezTo>
                          <a:cubicBezTo>
                            <a:pt x="2031" y="83438"/>
                            <a:pt x="4063" y="89534"/>
                            <a:pt x="10160" y="95630"/>
                          </a:cubicBezTo>
                          <a:cubicBezTo>
                            <a:pt x="16255" y="101726"/>
                            <a:pt x="22351" y="103757"/>
                            <a:pt x="32511" y="103757"/>
                          </a:cubicBezTo>
                          <a:cubicBezTo>
                            <a:pt x="38607" y="103757"/>
                            <a:pt x="44703" y="101726"/>
                            <a:pt x="48767" y="99694"/>
                          </a:cubicBezTo>
                          <a:cubicBezTo>
                            <a:pt x="52831" y="97661"/>
                            <a:pt x="56896" y="95630"/>
                            <a:pt x="58927" y="91565"/>
                          </a:cubicBezTo>
                          <a:cubicBezTo>
                            <a:pt x="61086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48767" y="83438"/>
                            <a:pt x="44703" y="89534"/>
                            <a:pt x="32511" y="89534"/>
                          </a:cubicBezTo>
                          <a:cubicBezTo>
                            <a:pt x="26415" y="89534"/>
                            <a:pt x="22351" y="89534"/>
                            <a:pt x="20320" y="85469"/>
                          </a:cubicBezTo>
                          <a:cubicBezTo>
                            <a:pt x="16255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6255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4989"/>
                            <a:pt x="56896" y="52958"/>
                          </a:cubicBezTo>
                          <a:cubicBezTo>
                            <a:pt x="61086" y="50926"/>
                            <a:pt x="63118" y="48893"/>
                            <a:pt x="65151" y="44829"/>
                          </a:cubicBezTo>
                          <a:cubicBezTo>
                            <a:pt x="67182" y="40765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8927" y="8128"/>
                          </a:cubicBezTo>
                          <a:cubicBezTo>
                            <a:pt x="52831" y="2031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0" behindDoc="0" locked="0" layoutInCell="1" allowOverlap="1">
            <wp:simplePos x="0" y="0"/>
            <wp:positionH relativeFrom="page">
              <wp:posOffset>2666682</wp:posOffset>
            </wp:positionH>
            <wp:positionV relativeFrom="page">
              <wp:posOffset>3000217</wp:posOffset>
            </wp:positionV>
            <wp:extent cx="81883" cy="103219"/>
            <wp:effectExtent l="0" t="0" r="0" b="0"/>
            <wp:wrapNone/>
            <wp:docPr id="1993" name="Picture 19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3" name="Picture 1993"/>
                    <pic:cNvPicPr>
                      <a:picLocks noChangeAspect="0" noChangeArrowheads="1"/>
                    </pic:cNvPicPr>
                  </pic:nvPicPr>
                  <pic:blipFill>
                    <a:blip r:embed="rId19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2743485</wp:posOffset>
            </wp:positionH>
            <wp:positionV relativeFrom="page">
              <wp:posOffset>3012917</wp:posOffset>
            </wp:positionV>
            <wp:extent cx="50386" cy="77817"/>
            <wp:effectExtent l="0" t="0" r="0" b="0"/>
            <wp:wrapNone/>
            <wp:docPr id="1994" name="Freeform 1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447" y="18414"/>
                          </a:cubicBezTo>
                          <a:cubicBezTo>
                            <a:pt x="24510" y="16383"/>
                            <a:pt x="28575" y="14350"/>
                            <a:pt x="34671" y="14350"/>
                          </a:cubicBezTo>
                          <a:cubicBezTo>
                            <a:pt x="40767" y="14350"/>
                            <a:pt x="44830" y="16383"/>
                            <a:pt x="48894" y="18414"/>
                          </a:cubicBezTo>
                          <a:cubicBezTo>
                            <a:pt x="52959" y="20447"/>
                            <a:pt x="52959" y="24511"/>
                            <a:pt x="52959" y="30607"/>
                          </a:cubicBezTo>
                          <a:cubicBezTo>
                            <a:pt x="52959" y="32638"/>
                            <a:pt x="52959" y="36701"/>
                            <a:pt x="48894" y="38733"/>
                          </a:cubicBezTo>
                          <a:cubicBezTo>
                            <a:pt x="46863" y="40765"/>
                            <a:pt x="42798" y="42798"/>
                            <a:pt x="36703" y="44829"/>
                          </a:cubicBezTo>
                          <a:cubicBezTo>
                            <a:pt x="24510" y="46862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1086"/>
                          </a:cubicBezTo>
                          <a:cubicBezTo>
                            <a:pt x="4063" y="65149"/>
                            <a:pt x="2031" y="69214"/>
                            <a:pt x="2031" y="75309"/>
                          </a:cubicBezTo>
                          <a:cubicBezTo>
                            <a:pt x="2031" y="83438"/>
                            <a:pt x="6095" y="89534"/>
                            <a:pt x="10160" y="95630"/>
                          </a:cubicBezTo>
                          <a:cubicBezTo>
                            <a:pt x="16255" y="101726"/>
                            <a:pt x="24510" y="103757"/>
                            <a:pt x="32638" y="103757"/>
                          </a:cubicBezTo>
                          <a:cubicBezTo>
                            <a:pt x="38734" y="103757"/>
                            <a:pt x="44830" y="101726"/>
                            <a:pt x="48894" y="99694"/>
                          </a:cubicBezTo>
                          <a:cubicBezTo>
                            <a:pt x="54990" y="97661"/>
                            <a:pt x="57022" y="95630"/>
                            <a:pt x="59055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927" y="73278"/>
                          </a:lnTo>
                          <a:cubicBezTo>
                            <a:pt x="50927" y="83438"/>
                            <a:pt x="44830" y="89534"/>
                            <a:pt x="34671" y="89534"/>
                          </a:cubicBezTo>
                          <a:cubicBezTo>
                            <a:pt x="28575" y="89534"/>
                            <a:pt x="24510" y="89534"/>
                            <a:pt x="20447" y="85469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447" y="69214"/>
                          </a:cubicBezTo>
                          <a:cubicBezTo>
                            <a:pt x="22478" y="67182"/>
                            <a:pt x="26542" y="65149"/>
                            <a:pt x="34671" y="63118"/>
                          </a:cubicBezTo>
                          <a:cubicBezTo>
                            <a:pt x="46863" y="59053"/>
                            <a:pt x="54990" y="54989"/>
                            <a:pt x="57022" y="52958"/>
                          </a:cubicBezTo>
                          <a:cubicBezTo>
                            <a:pt x="61086" y="50926"/>
                            <a:pt x="63118" y="48893"/>
                            <a:pt x="65151" y="44829"/>
                          </a:cubicBezTo>
                          <a:cubicBezTo>
                            <a:pt x="67182" y="40765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9055" y="8128"/>
                          </a:cubicBezTo>
                          <a:cubicBezTo>
                            <a:pt x="52959" y="2031"/>
                            <a:pt x="44830" y="0"/>
                            <a:pt x="34671" y="0"/>
                          </a:cubicBezTo>
                          <a:cubicBezTo>
                            <a:pt x="14224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3035046</wp:posOffset>
            </wp:positionH>
            <wp:positionV relativeFrom="page">
              <wp:posOffset>3012917</wp:posOffset>
            </wp:positionV>
            <wp:extent cx="48863" cy="76295"/>
            <wp:effectExtent l="0" t="0" r="0" b="0"/>
            <wp:wrapNone/>
            <wp:docPr id="1995" name="Freeform 1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99694"/>
                            <a:pt x="50800" y="99694"/>
                          </a:cubicBezTo>
                          <a:cubicBezTo>
                            <a:pt x="52959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7182"/>
                            <a:pt x="50800" y="73278"/>
                            <a:pt x="50800" y="77343"/>
                          </a:cubicBezTo>
                          <a:cubicBezTo>
                            <a:pt x="48767" y="79375"/>
                            <a:pt x="46736" y="81406"/>
                            <a:pt x="44703" y="83439"/>
                          </a:cubicBezTo>
                          <a:cubicBezTo>
                            <a:pt x="42671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7" behindDoc="0" locked="0" layoutInCell="1" allowOverlap="1">
            <wp:simplePos x="0" y="0"/>
            <wp:positionH relativeFrom="page">
              <wp:posOffset>3158680</wp:posOffset>
            </wp:positionH>
            <wp:positionV relativeFrom="page">
              <wp:posOffset>3012917</wp:posOffset>
            </wp:positionV>
            <wp:extent cx="50386" cy="76295"/>
            <wp:effectExtent l="0" t="0" r="0" b="0"/>
            <wp:wrapNone/>
            <wp:docPr id="1996" name="Freeform 1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99694"/>
                            <a:pt x="50800" y="99694"/>
                          </a:cubicBezTo>
                          <a:cubicBezTo>
                            <a:pt x="54864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7182" y="71247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831" y="0"/>
                          </a:lnTo>
                          <a:lnTo>
                            <a:pt x="52831" y="61086"/>
                          </a:lnTo>
                          <a:cubicBezTo>
                            <a:pt x="52831" y="67182"/>
                            <a:pt x="50800" y="73278"/>
                            <a:pt x="50800" y="77343"/>
                          </a:cubicBezTo>
                          <a:cubicBezTo>
                            <a:pt x="48767" y="79375"/>
                            <a:pt x="46736" y="81406"/>
                            <a:pt x="44703" y="83439"/>
                          </a:cubicBezTo>
                          <a:cubicBezTo>
                            <a:pt x="42671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3219735</wp:posOffset>
            </wp:positionH>
            <wp:positionV relativeFrom="page">
              <wp:posOffset>3012917</wp:posOffset>
            </wp:positionV>
            <wp:extent cx="50386" cy="77817"/>
            <wp:effectExtent l="0" t="0" r="0" b="0"/>
            <wp:wrapNone/>
            <wp:docPr id="1997" name="Freeform 1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18414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0447"/>
                            <a:pt x="52831" y="24511"/>
                            <a:pt x="52831" y="30607"/>
                          </a:cubicBezTo>
                          <a:cubicBezTo>
                            <a:pt x="52831" y="32638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6576" y="44829"/>
                          </a:cubicBezTo>
                          <a:cubicBezTo>
                            <a:pt x="24383" y="46862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1086"/>
                          </a:cubicBezTo>
                          <a:cubicBezTo>
                            <a:pt x="4063" y="65149"/>
                            <a:pt x="2031" y="69214"/>
                            <a:pt x="2031" y="75309"/>
                          </a:cubicBezTo>
                          <a:cubicBezTo>
                            <a:pt x="2031" y="83438"/>
                            <a:pt x="6095" y="89534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1726"/>
                            <a:pt x="48767" y="99694"/>
                          </a:cubicBezTo>
                          <a:cubicBezTo>
                            <a:pt x="54864" y="97661"/>
                            <a:pt x="56896" y="95630"/>
                            <a:pt x="58927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3438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4383" y="89534"/>
                            <a:pt x="20320" y="85469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4864" y="54989"/>
                            <a:pt x="56896" y="52958"/>
                          </a:cubicBezTo>
                          <a:cubicBezTo>
                            <a:pt x="61086" y="50926"/>
                            <a:pt x="63118" y="48893"/>
                            <a:pt x="65151" y="44829"/>
                          </a:cubicBezTo>
                          <a:cubicBezTo>
                            <a:pt x="67182" y="40765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8927" y="8128"/>
                          </a:cubicBezTo>
                          <a:cubicBezTo>
                            <a:pt x="52831" y="2031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3298571</wp:posOffset>
            </wp:positionH>
            <wp:positionV relativeFrom="page">
              <wp:posOffset>3000217</wp:posOffset>
            </wp:positionV>
            <wp:extent cx="81882" cy="103219"/>
            <wp:effectExtent l="0" t="0" r="0" b="0"/>
            <wp:wrapNone/>
            <wp:docPr id="1998" name="Picture 19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8" name="Picture 1998"/>
                    <pic:cNvPicPr>
                      <a:picLocks noChangeAspect="0" noChangeArrowheads="1"/>
                    </pic:cNvPicPr>
                  </pic:nvPicPr>
                  <pic:blipFill>
                    <a:blip r:embed="rId19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6" behindDoc="0" locked="0" layoutInCell="1" allowOverlap="1">
            <wp:simplePos x="0" y="0"/>
            <wp:positionH relativeFrom="page">
              <wp:posOffset>3723417</wp:posOffset>
            </wp:positionH>
            <wp:positionV relativeFrom="page">
              <wp:posOffset>3012917</wp:posOffset>
            </wp:positionV>
            <wp:extent cx="53434" cy="77817"/>
            <wp:effectExtent l="0" t="0" r="0" b="0"/>
            <wp:wrapNone/>
            <wp:docPr id="1999" name="Freeform 1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7"/>
                    </a:xfrm>
                    <a:custGeom>
                      <a:rect l="l" t="t" r="r" b="b"/>
                      <a:pathLst>
                        <a:path w="71246" h="103757">
                          <a:moveTo>
                            <a:pt x="56896" y="38734"/>
                          </a:moveTo>
                          <a:lnTo>
                            <a:pt x="71246" y="36703"/>
                          </a:lnTo>
                          <a:cubicBezTo>
                            <a:pt x="69215" y="24510"/>
                            <a:pt x="65150" y="16383"/>
                            <a:pt x="58927" y="10159"/>
                          </a:cubicBezTo>
                          <a:cubicBezTo>
                            <a:pt x="52833" y="4063"/>
                            <a:pt x="44705" y="0"/>
                            <a:pt x="36576" y="0"/>
                          </a:cubicBezTo>
                          <a:cubicBezTo>
                            <a:pt x="26416" y="0"/>
                            <a:pt x="16256" y="4063"/>
                            <a:pt x="10160" y="12192"/>
                          </a:cubicBezTo>
                          <a:cubicBezTo>
                            <a:pt x="4065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4065" y="81405"/>
                            <a:pt x="10160" y="91565"/>
                          </a:cubicBezTo>
                          <a:cubicBezTo>
                            <a:pt x="16256" y="99694"/>
                            <a:pt x="26416" y="103757"/>
                            <a:pt x="36576" y="103757"/>
                          </a:cubicBezTo>
                          <a:cubicBezTo>
                            <a:pt x="44705" y="103757"/>
                            <a:pt x="52833" y="101726"/>
                            <a:pt x="58927" y="95630"/>
                          </a:cubicBezTo>
                          <a:cubicBezTo>
                            <a:pt x="62991" y="89534"/>
                            <a:pt x="67183" y="83437"/>
                            <a:pt x="69215" y="71245"/>
                          </a:cubicBezTo>
                          <a:lnTo>
                            <a:pt x="54865" y="69214"/>
                          </a:lnTo>
                          <a:cubicBezTo>
                            <a:pt x="54865" y="77341"/>
                            <a:pt x="52833" y="81405"/>
                            <a:pt x="48769" y="85470"/>
                          </a:cubicBezTo>
                          <a:cubicBezTo>
                            <a:pt x="46736" y="87501"/>
                            <a:pt x="42672" y="89534"/>
                            <a:pt x="36576" y="89534"/>
                          </a:cubicBezTo>
                          <a:cubicBezTo>
                            <a:pt x="30481" y="89534"/>
                            <a:pt x="24385" y="87501"/>
                            <a:pt x="20320" y="81405"/>
                          </a:cubicBezTo>
                          <a:cubicBezTo>
                            <a:pt x="16256" y="75310"/>
                            <a:pt x="14225" y="65149"/>
                            <a:pt x="14225" y="52958"/>
                          </a:cubicBezTo>
                          <a:cubicBezTo>
                            <a:pt x="14225" y="38734"/>
                            <a:pt x="16256" y="28574"/>
                            <a:pt x="20320" y="22479"/>
                          </a:cubicBezTo>
                          <a:cubicBezTo>
                            <a:pt x="24385" y="16383"/>
                            <a:pt x="30481" y="14351"/>
                            <a:pt x="36576" y="14351"/>
                          </a:cubicBezTo>
                          <a:cubicBezTo>
                            <a:pt x="42672" y="14351"/>
                            <a:pt x="46736" y="16383"/>
                            <a:pt x="50801" y="20446"/>
                          </a:cubicBezTo>
                          <a:cubicBezTo>
                            <a:pt x="52833" y="24510"/>
                            <a:pt x="56896" y="30607"/>
                            <a:pt x="56896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3902011</wp:posOffset>
            </wp:positionH>
            <wp:positionV relativeFrom="page">
              <wp:posOffset>3014441</wp:posOffset>
            </wp:positionV>
            <wp:extent cx="82390" cy="74770"/>
            <wp:effectExtent l="0" t="0" r="0" b="0"/>
            <wp:wrapNone/>
            <wp:docPr id="2000" name="Freeform 2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671"/>
                          </a:lnTo>
                          <a:lnTo>
                            <a:pt x="30478" y="20320"/>
                          </a:lnTo>
                          <a:lnTo>
                            <a:pt x="34543" y="40640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671"/>
                          </a:lnTo>
                          <a:lnTo>
                            <a:pt x="79373" y="22351"/>
                          </a:lnTo>
                          <a:lnTo>
                            <a:pt x="83438" y="42671"/>
                          </a:lnTo>
                          <a:lnTo>
                            <a:pt x="97661" y="99694"/>
                          </a:lnTo>
                          <a:lnTo>
                            <a:pt x="109854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7021" y="58927"/>
                          </a:lnTo>
                          <a:lnTo>
                            <a:pt x="54990" y="77215"/>
                          </a:lnTo>
                          <a:lnTo>
                            <a:pt x="38733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3977799</wp:posOffset>
            </wp:positionH>
            <wp:positionV relativeFrom="page">
              <wp:posOffset>3000217</wp:posOffset>
            </wp:positionV>
            <wp:extent cx="80359" cy="103219"/>
            <wp:effectExtent l="0" t="0" r="0" b="0"/>
            <wp:wrapNone/>
            <wp:docPr id="2001" name="Picture 20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1" name="Picture 2001"/>
                    <pic:cNvPicPr>
                      <a:picLocks noChangeAspect="0" noChangeArrowheads="1"/>
                    </pic:cNvPicPr>
                  </pic:nvPicPr>
                  <pic:blipFill>
                    <a:blip r:embed="rId20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4075429</wp:posOffset>
            </wp:positionH>
            <wp:positionV relativeFrom="page">
              <wp:posOffset>3000217</wp:posOffset>
            </wp:positionV>
            <wp:extent cx="81882" cy="103219"/>
            <wp:effectExtent l="0" t="0" r="0" b="0"/>
            <wp:wrapNone/>
            <wp:docPr id="2002" name="Picture 20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2" name="Picture 2002"/>
                    <pic:cNvPicPr>
                      <a:picLocks noChangeAspect="0" noChangeArrowheads="1"/>
                    </pic:cNvPicPr>
                  </pic:nvPicPr>
                  <pic:blipFill>
                    <a:blip r:embed="rId20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4156900</wp:posOffset>
            </wp:positionH>
            <wp:positionV relativeFrom="page">
              <wp:posOffset>3012917</wp:posOffset>
            </wp:positionV>
            <wp:extent cx="32003" cy="76295"/>
            <wp:effectExtent l="0" t="0" r="0" b="0"/>
            <wp:wrapNone/>
            <wp:docPr id="2003" name="Freeform 20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03" cy="76295"/>
                    </a:xfrm>
                    <a:custGeom>
                      <a:rect l="l" t="t" r="r" b="b"/>
                      <a:pathLst>
                        <a:path w="4267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4224" y="91439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2671" y="95631"/>
                          </a:cubicBezTo>
                          <a:lnTo>
                            <a:pt x="38607" y="81280"/>
                          </a:lnTo>
                          <a:cubicBezTo>
                            <a:pt x="36576" y="83311"/>
                            <a:pt x="32511" y="83311"/>
                            <a:pt x="28448" y="83311"/>
                          </a:cubicBezTo>
                          <a:cubicBezTo>
                            <a:pt x="26415" y="83311"/>
                            <a:pt x="24383" y="83311"/>
                            <a:pt x="20320" y="81280"/>
                          </a:cubicBezTo>
                          <a:cubicBezTo>
                            <a:pt x="18288" y="79247"/>
                            <a:pt x="16255" y="75184"/>
                            <a:pt x="16255" y="73152"/>
                          </a:cubicBezTo>
                          <a:cubicBezTo>
                            <a:pt x="14224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3" behindDoc="0" locked="0" layoutInCell="1" allowOverlap="1">
            <wp:simplePos x="0" y="0"/>
            <wp:positionH relativeFrom="page">
              <wp:posOffset>4179347</wp:posOffset>
            </wp:positionH>
            <wp:positionV relativeFrom="page">
              <wp:posOffset>3000121</wp:posOffset>
            </wp:positionV>
            <wp:extent cx="81788" cy="103219"/>
            <wp:effectExtent l="0" t="0" r="0" b="0"/>
            <wp:wrapNone/>
            <wp:docPr id="2004" name="Picture 20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4" name="Picture 2004"/>
                    <pic:cNvPicPr>
                      <a:picLocks noChangeAspect="0" noChangeArrowheads="1"/>
                    </pic:cNvPicPr>
                  </pic:nvPicPr>
                  <pic:blipFill>
                    <a:blip r:embed="rId20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4310507</wp:posOffset>
            </wp:positionH>
            <wp:positionV relativeFrom="page">
              <wp:posOffset>3000217</wp:posOffset>
            </wp:positionV>
            <wp:extent cx="80359" cy="103219"/>
            <wp:effectExtent l="0" t="0" r="0" b="0"/>
            <wp:wrapNone/>
            <wp:docPr id="2005" name="Picture 20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5" name="Picture 2005"/>
                    <pic:cNvPicPr>
                      <a:picLocks noChangeAspect="0" noChangeArrowheads="1"/>
                    </pic:cNvPicPr>
                  </pic:nvPicPr>
                  <pic:blipFill>
                    <a:blip r:embed="rId20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6" behindDoc="0" locked="0" layoutInCell="1" allowOverlap="1">
            <wp:simplePos x="0" y="0"/>
            <wp:positionH relativeFrom="page">
              <wp:posOffset>4388834</wp:posOffset>
            </wp:positionH>
            <wp:positionV relativeFrom="page">
              <wp:posOffset>3012917</wp:posOffset>
            </wp:positionV>
            <wp:extent cx="51909" cy="77817"/>
            <wp:effectExtent l="0" t="0" r="0" b="0"/>
            <wp:wrapNone/>
            <wp:docPr id="2006" name="Freeform 20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09" cy="77817"/>
                    </a:xfrm>
                    <a:custGeom>
                      <a:rect l="l" t="t" r="r" b="b"/>
                      <a:pathLst>
                        <a:path w="69213" h="103757">
                          <a:moveTo>
                            <a:pt x="57022" y="38734"/>
                          </a:moveTo>
                          <a:lnTo>
                            <a:pt x="69213" y="36703"/>
                          </a:lnTo>
                          <a:cubicBezTo>
                            <a:pt x="69213" y="24510"/>
                            <a:pt x="65149" y="16383"/>
                            <a:pt x="59053" y="10159"/>
                          </a:cubicBezTo>
                          <a:cubicBezTo>
                            <a:pt x="52959" y="4063"/>
                            <a:pt x="44831" y="0"/>
                            <a:pt x="36702" y="0"/>
                          </a:cubicBezTo>
                          <a:cubicBezTo>
                            <a:pt x="24511" y="0"/>
                            <a:pt x="16255" y="4063"/>
                            <a:pt x="10159" y="12192"/>
                          </a:cubicBezTo>
                          <a:cubicBezTo>
                            <a:pt x="2032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2032" y="81405"/>
                            <a:pt x="10159" y="91565"/>
                          </a:cubicBezTo>
                          <a:cubicBezTo>
                            <a:pt x="16255" y="99694"/>
                            <a:pt x="24511" y="103757"/>
                            <a:pt x="36702" y="103757"/>
                          </a:cubicBezTo>
                          <a:cubicBezTo>
                            <a:pt x="44831" y="103757"/>
                            <a:pt x="50927" y="101726"/>
                            <a:pt x="57022" y="95630"/>
                          </a:cubicBezTo>
                          <a:cubicBezTo>
                            <a:pt x="63117" y="89534"/>
                            <a:pt x="67182" y="83437"/>
                            <a:pt x="69213" y="71245"/>
                          </a:cubicBezTo>
                          <a:lnTo>
                            <a:pt x="54991" y="69214"/>
                          </a:lnTo>
                          <a:cubicBezTo>
                            <a:pt x="52959" y="77341"/>
                            <a:pt x="50927" y="81405"/>
                            <a:pt x="48895" y="85470"/>
                          </a:cubicBezTo>
                          <a:cubicBezTo>
                            <a:pt x="44831" y="87501"/>
                            <a:pt x="40767" y="89534"/>
                            <a:pt x="36702" y="89534"/>
                          </a:cubicBezTo>
                          <a:cubicBezTo>
                            <a:pt x="30607" y="89534"/>
                            <a:pt x="24511" y="87501"/>
                            <a:pt x="20319" y="81405"/>
                          </a:cubicBezTo>
                          <a:cubicBezTo>
                            <a:pt x="16255" y="75310"/>
                            <a:pt x="14224" y="65149"/>
                            <a:pt x="14224" y="52958"/>
                          </a:cubicBezTo>
                          <a:cubicBezTo>
                            <a:pt x="14224" y="38734"/>
                            <a:pt x="16255" y="28574"/>
                            <a:pt x="20319" y="22479"/>
                          </a:cubicBezTo>
                          <a:cubicBezTo>
                            <a:pt x="24511" y="16383"/>
                            <a:pt x="28574" y="14351"/>
                            <a:pt x="36702" y="14351"/>
                          </a:cubicBezTo>
                          <a:cubicBezTo>
                            <a:pt x="40767" y="14351"/>
                            <a:pt x="44831" y="16383"/>
                            <a:pt x="48895" y="20446"/>
                          </a:cubicBezTo>
                          <a:cubicBezTo>
                            <a:pt x="52959" y="24510"/>
                            <a:pt x="54991" y="30607"/>
                            <a:pt x="57022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8" behindDoc="0" locked="0" layoutInCell="1" allowOverlap="1">
            <wp:simplePos x="0" y="0"/>
            <wp:positionH relativeFrom="page">
              <wp:posOffset>4475892</wp:posOffset>
            </wp:positionH>
            <wp:positionV relativeFrom="page">
              <wp:posOffset>3012917</wp:posOffset>
            </wp:positionV>
            <wp:extent cx="48767" cy="76295"/>
            <wp:effectExtent l="0" t="0" r="0" b="0"/>
            <wp:wrapNone/>
            <wp:docPr id="2007" name="Freeform 20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95"/>
                    </a:xfrm>
                    <a:custGeom>
                      <a:rect l="l" t="t" r="r" b="b"/>
                      <a:pathLst>
                        <a:path w="6502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99694"/>
                            <a:pt x="50800" y="99694"/>
                          </a:cubicBezTo>
                          <a:cubicBezTo>
                            <a:pt x="54864" y="97663"/>
                            <a:pt x="56896" y="95631"/>
                            <a:pt x="58927" y="91567"/>
                          </a:cubicBezTo>
                          <a:cubicBezTo>
                            <a:pt x="60960" y="89535"/>
                            <a:pt x="62992" y="85471"/>
                            <a:pt x="65023" y="81406"/>
                          </a:cubicBezTo>
                          <a:cubicBezTo>
                            <a:pt x="65023" y="77343"/>
                            <a:pt x="65023" y="71247"/>
                            <a:pt x="65023" y="61086"/>
                          </a:cubicBezTo>
                          <a:lnTo>
                            <a:pt x="65023" y="0"/>
                          </a:lnTo>
                          <a:lnTo>
                            <a:pt x="52831" y="0"/>
                          </a:lnTo>
                          <a:lnTo>
                            <a:pt x="52831" y="61086"/>
                          </a:lnTo>
                          <a:cubicBezTo>
                            <a:pt x="52831" y="67182"/>
                            <a:pt x="50800" y="73278"/>
                            <a:pt x="50800" y="77343"/>
                          </a:cubicBezTo>
                          <a:cubicBezTo>
                            <a:pt x="48767" y="79375"/>
                            <a:pt x="46736" y="81406"/>
                            <a:pt x="44703" y="83439"/>
                          </a:cubicBezTo>
                          <a:cubicBezTo>
                            <a:pt x="42671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4524248</wp:posOffset>
            </wp:positionH>
            <wp:positionV relativeFrom="page">
              <wp:posOffset>3000217</wp:posOffset>
            </wp:positionV>
            <wp:extent cx="78739" cy="132174"/>
            <wp:effectExtent l="0" t="0" r="0" b="0"/>
            <wp:wrapNone/>
            <wp:docPr id="2008" name="Picture 20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8" name="Picture 2008"/>
                    <pic:cNvPicPr>
                      <a:picLocks noChangeAspect="0" noChangeArrowheads="1"/>
                    </pic:cNvPicPr>
                  </pic:nvPicPr>
                  <pic:blipFill>
                    <a:blip r:embed="rId20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39" cy="13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0" behindDoc="0" locked="0" layoutInCell="1" allowOverlap="1">
            <wp:simplePos x="0" y="0"/>
            <wp:positionH relativeFrom="page">
              <wp:posOffset>4623403</wp:posOffset>
            </wp:positionH>
            <wp:positionV relativeFrom="page">
              <wp:posOffset>3000122</wp:posOffset>
            </wp:positionV>
            <wp:extent cx="80359" cy="103219"/>
            <wp:effectExtent l="0" t="0" r="0" b="0"/>
            <wp:wrapNone/>
            <wp:docPr id="2009" name="Picture 20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9" name="Picture 2009"/>
                    <pic:cNvPicPr>
                      <a:picLocks noChangeAspect="0" noChangeArrowheads="1"/>
                    </pic:cNvPicPr>
                  </pic:nvPicPr>
                  <pic:blipFill>
                    <a:blip r:embed="rId20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4704778</wp:posOffset>
            </wp:positionH>
            <wp:positionV relativeFrom="page">
              <wp:posOffset>3012917</wp:posOffset>
            </wp:positionV>
            <wp:extent cx="48863" cy="76295"/>
            <wp:effectExtent l="0" t="0" r="0" b="0"/>
            <wp:wrapNone/>
            <wp:docPr id="2010" name="Freeform 20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478" y="97663"/>
                          </a:cubicBezTo>
                          <a:cubicBezTo>
                            <a:pt x="26542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6863" y="99694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3118" y="81406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0960"/>
                          </a:lnTo>
                          <a:cubicBezTo>
                            <a:pt x="50927" y="67056"/>
                            <a:pt x="50927" y="73152"/>
                            <a:pt x="48894" y="77215"/>
                          </a:cubicBezTo>
                          <a:cubicBezTo>
                            <a:pt x="48894" y="79375"/>
                            <a:pt x="46863" y="81406"/>
                            <a:pt x="44830" y="83439"/>
                          </a:cubicBezTo>
                          <a:cubicBezTo>
                            <a:pt x="40767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2478" y="85471"/>
                            <a:pt x="18288" y="79375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2" behindDoc="0" locked="0" layoutInCell="1" allowOverlap="1">
            <wp:simplePos x="0" y="0"/>
            <wp:positionH relativeFrom="page">
              <wp:posOffset>4753133</wp:posOffset>
            </wp:positionH>
            <wp:positionV relativeFrom="page">
              <wp:posOffset>3000217</wp:posOffset>
            </wp:positionV>
            <wp:extent cx="81883" cy="103219"/>
            <wp:effectExtent l="0" t="0" r="0" b="0"/>
            <wp:wrapNone/>
            <wp:docPr id="2011" name="Picture 20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1" name="Picture 2011"/>
                    <pic:cNvPicPr>
                      <a:picLocks noChangeAspect="0" noChangeArrowheads="1"/>
                    </pic:cNvPicPr>
                  </pic:nvPicPr>
                  <pic:blipFill>
                    <a:blip r:embed="rId20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4916487</wp:posOffset>
            </wp:positionH>
            <wp:positionV relativeFrom="page">
              <wp:posOffset>3000121</wp:posOffset>
            </wp:positionV>
            <wp:extent cx="81788" cy="103219"/>
            <wp:effectExtent l="0" t="0" r="0" b="0"/>
            <wp:wrapNone/>
            <wp:docPr id="2012" name="Picture 20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2" name="Picture 2012"/>
                    <pic:cNvPicPr>
                      <a:picLocks noChangeAspect="0" noChangeArrowheads="1"/>
                    </pic:cNvPicPr>
                  </pic:nvPicPr>
                  <pic:blipFill>
                    <a:blip r:embed="rId20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4997863</wp:posOffset>
            </wp:positionH>
            <wp:positionV relativeFrom="page">
              <wp:posOffset>3012917</wp:posOffset>
            </wp:positionV>
            <wp:extent cx="33527" cy="76295"/>
            <wp:effectExtent l="0" t="0" r="0" b="0"/>
            <wp:wrapNone/>
            <wp:docPr id="2013" name="Freeform 20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439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703" y="95631"/>
                          </a:cubicBezTo>
                          <a:lnTo>
                            <a:pt x="38607" y="81406"/>
                          </a:lnTo>
                          <a:cubicBezTo>
                            <a:pt x="36576" y="83439"/>
                            <a:pt x="32511" y="83439"/>
                            <a:pt x="30480" y="83439"/>
                          </a:cubicBezTo>
                          <a:cubicBezTo>
                            <a:pt x="26415" y="83439"/>
                            <a:pt x="24383" y="83439"/>
                            <a:pt x="22351" y="81406"/>
                          </a:cubicBezTo>
                          <a:cubicBezTo>
                            <a:pt x="18288" y="79375"/>
                            <a:pt x="18288" y="75184"/>
                            <a:pt x="16255" y="73152"/>
                          </a:cubicBezTo>
                          <a:cubicBezTo>
                            <a:pt x="14224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5090921</wp:posOffset>
            </wp:positionH>
            <wp:positionV relativeFrom="page">
              <wp:posOffset>3012917</wp:posOffset>
            </wp:positionV>
            <wp:extent cx="51910" cy="77817"/>
            <wp:effectExtent l="0" t="0" r="0" b="0"/>
            <wp:wrapNone/>
            <wp:docPr id="2014" name="Freeform 20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7817"/>
                    </a:xfrm>
                    <a:custGeom>
                      <a:rect l="l" t="t" r="r" b="b"/>
                      <a:pathLst>
                        <a:path w="69214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6255" y="28575"/>
                            <a:pt x="18415" y="22478"/>
                            <a:pt x="20447" y="18414"/>
                          </a:cubicBezTo>
                          <a:cubicBezTo>
                            <a:pt x="24510" y="16383"/>
                            <a:pt x="30607" y="14350"/>
                            <a:pt x="34671" y="14350"/>
                          </a:cubicBezTo>
                          <a:cubicBezTo>
                            <a:pt x="40767" y="14350"/>
                            <a:pt x="46863" y="16383"/>
                            <a:pt x="48894" y="18414"/>
                          </a:cubicBezTo>
                          <a:cubicBezTo>
                            <a:pt x="52959" y="20447"/>
                            <a:pt x="54990" y="24511"/>
                            <a:pt x="54990" y="30607"/>
                          </a:cubicBezTo>
                          <a:cubicBezTo>
                            <a:pt x="54990" y="32638"/>
                            <a:pt x="52959" y="36701"/>
                            <a:pt x="50927" y="38733"/>
                          </a:cubicBezTo>
                          <a:cubicBezTo>
                            <a:pt x="48894" y="40765"/>
                            <a:pt x="42798" y="42798"/>
                            <a:pt x="36703" y="44829"/>
                          </a:cubicBezTo>
                          <a:cubicBezTo>
                            <a:pt x="24510" y="46862"/>
                            <a:pt x="18415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1086"/>
                          </a:cubicBezTo>
                          <a:cubicBezTo>
                            <a:pt x="4063" y="65149"/>
                            <a:pt x="4063" y="69214"/>
                            <a:pt x="4063" y="75309"/>
                          </a:cubicBezTo>
                          <a:cubicBezTo>
                            <a:pt x="4063" y="83438"/>
                            <a:pt x="6095" y="89534"/>
                            <a:pt x="12191" y="95630"/>
                          </a:cubicBezTo>
                          <a:cubicBezTo>
                            <a:pt x="16255" y="101726"/>
                            <a:pt x="24510" y="103757"/>
                            <a:pt x="34671" y="103757"/>
                          </a:cubicBezTo>
                          <a:cubicBezTo>
                            <a:pt x="40767" y="103757"/>
                            <a:pt x="44830" y="101726"/>
                            <a:pt x="48894" y="99694"/>
                          </a:cubicBezTo>
                          <a:cubicBezTo>
                            <a:pt x="54990" y="97661"/>
                            <a:pt x="57022" y="95630"/>
                            <a:pt x="61086" y="91565"/>
                          </a:cubicBezTo>
                          <a:cubicBezTo>
                            <a:pt x="63118" y="87502"/>
                            <a:pt x="65151" y="83438"/>
                            <a:pt x="65151" y="75309"/>
                          </a:cubicBezTo>
                          <a:lnTo>
                            <a:pt x="50927" y="73278"/>
                          </a:lnTo>
                          <a:cubicBezTo>
                            <a:pt x="50927" y="83438"/>
                            <a:pt x="44830" y="89534"/>
                            <a:pt x="34671" y="89534"/>
                          </a:cubicBezTo>
                          <a:cubicBezTo>
                            <a:pt x="28575" y="89534"/>
                            <a:pt x="24510" y="89534"/>
                            <a:pt x="20447" y="85469"/>
                          </a:cubicBezTo>
                          <a:cubicBezTo>
                            <a:pt x="18415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415" y="71245"/>
                            <a:pt x="20447" y="69214"/>
                          </a:cubicBezTo>
                          <a:cubicBezTo>
                            <a:pt x="22478" y="67182"/>
                            <a:pt x="26542" y="65149"/>
                            <a:pt x="34671" y="63118"/>
                          </a:cubicBezTo>
                          <a:cubicBezTo>
                            <a:pt x="46863" y="59053"/>
                            <a:pt x="54990" y="54989"/>
                            <a:pt x="57022" y="52958"/>
                          </a:cubicBezTo>
                          <a:cubicBezTo>
                            <a:pt x="61086" y="50926"/>
                            <a:pt x="63118" y="48893"/>
                            <a:pt x="65151" y="44829"/>
                          </a:cubicBezTo>
                          <a:cubicBezTo>
                            <a:pt x="67182" y="40765"/>
                            <a:pt x="69214" y="36701"/>
                            <a:pt x="69214" y="32638"/>
                          </a:cubicBezTo>
                          <a:cubicBezTo>
                            <a:pt x="69214" y="22478"/>
                            <a:pt x="65151" y="14350"/>
                            <a:pt x="59055" y="8128"/>
                          </a:cubicBezTo>
                          <a:cubicBezTo>
                            <a:pt x="52959" y="2031"/>
                            <a:pt x="44830" y="0"/>
                            <a:pt x="34671" y="0"/>
                          </a:cubicBezTo>
                          <a:cubicBezTo>
                            <a:pt x="16255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9" behindDoc="0" locked="0" layoutInCell="1" allowOverlap="1">
            <wp:simplePos x="0" y="0"/>
            <wp:positionH relativeFrom="page">
              <wp:posOffset>5150453</wp:posOffset>
            </wp:positionH>
            <wp:positionV relativeFrom="page">
              <wp:posOffset>3012917</wp:posOffset>
            </wp:positionV>
            <wp:extent cx="50386" cy="77817"/>
            <wp:effectExtent l="0" t="0" r="0" b="0"/>
            <wp:wrapNone/>
            <wp:docPr id="2015" name="Freeform 20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18414"/>
                          </a:cubicBezTo>
                          <a:cubicBezTo>
                            <a:pt x="24510" y="16383"/>
                            <a:pt x="28575" y="14350"/>
                            <a:pt x="34671" y="14350"/>
                          </a:cubicBezTo>
                          <a:cubicBezTo>
                            <a:pt x="40767" y="14350"/>
                            <a:pt x="44830" y="16383"/>
                            <a:pt x="48894" y="18414"/>
                          </a:cubicBezTo>
                          <a:cubicBezTo>
                            <a:pt x="50927" y="20447"/>
                            <a:pt x="52959" y="24511"/>
                            <a:pt x="52959" y="30607"/>
                          </a:cubicBezTo>
                          <a:cubicBezTo>
                            <a:pt x="52959" y="32638"/>
                            <a:pt x="50927" y="36701"/>
                            <a:pt x="48894" y="38733"/>
                          </a:cubicBezTo>
                          <a:cubicBezTo>
                            <a:pt x="46863" y="40765"/>
                            <a:pt x="42798" y="42798"/>
                            <a:pt x="34671" y="44829"/>
                          </a:cubicBezTo>
                          <a:cubicBezTo>
                            <a:pt x="24510" y="46862"/>
                            <a:pt x="16255" y="50926"/>
                            <a:pt x="14224" y="52958"/>
                          </a:cubicBezTo>
                          <a:cubicBezTo>
                            <a:pt x="10160" y="54989"/>
                            <a:pt x="6095" y="59053"/>
                            <a:pt x="6095" y="61086"/>
                          </a:cubicBezTo>
                          <a:cubicBezTo>
                            <a:pt x="4063" y="65149"/>
                            <a:pt x="2031" y="69214"/>
                            <a:pt x="2031" y="75309"/>
                          </a:cubicBezTo>
                          <a:cubicBezTo>
                            <a:pt x="2031" y="83438"/>
                            <a:pt x="4063" y="89534"/>
                            <a:pt x="10160" y="95630"/>
                          </a:cubicBezTo>
                          <a:cubicBezTo>
                            <a:pt x="16255" y="101726"/>
                            <a:pt x="22478" y="103757"/>
                            <a:pt x="32638" y="103757"/>
                          </a:cubicBezTo>
                          <a:cubicBezTo>
                            <a:pt x="38734" y="103757"/>
                            <a:pt x="44830" y="101726"/>
                            <a:pt x="48894" y="99694"/>
                          </a:cubicBezTo>
                          <a:cubicBezTo>
                            <a:pt x="52959" y="97661"/>
                            <a:pt x="57022" y="95630"/>
                            <a:pt x="59055" y="91565"/>
                          </a:cubicBezTo>
                          <a:cubicBezTo>
                            <a:pt x="61086" y="87502"/>
                            <a:pt x="63118" y="83438"/>
                            <a:pt x="63118" y="75309"/>
                          </a:cubicBezTo>
                          <a:lnTo>
                            <a:pt x="50927" y="73278"/>
                          </a:lnTo>
                          <a:cubicBezTo>
                            <a:pt x="48894" y="83438"/>
                            <a:pt x="42798" y="89534"/>
                            <a:pt x="32638" y="89534"/>
                          </a:cubicBezTo>
                          <a:cubicBezTo>
                            <a:pt x="26542" y="89534"/>
                            <a:pt x="22478" y="89534"/>
                            <a:pt x="20320" y="85469"/>
                          </a:cubicBezTo>
                          <a:cubicBezTo>
                            <a:pt x="16255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6255" y="71245"/>
                            <a:pt x="20320" y="69214"/>
                          </a:cubicBezTo>
                          <a:cubicBezTo>
                            <a:pt x="20320" y="67182"/>
                            <a:pt x="26542" y="65149"/>
                            <a:pt x="34671" y="63118"/>
                          </a:cubicBezTo>
                          <a:cubicBezTo>
                            <a:pt x="46863" y="59053"/>
                            <a:pt x="52959" y="54989"/>
                            <a:pt x="57022" y="52958"/>
                          </a:cubicBezTo>
                          <a:cubicBezTo>
                            <a:pt x="59055" y="50926"/>
                            <a:pt x="63118" y="48893"/>
                            <a:pt x="65151" y="44829"/>
                          </a:cubicBezTo>
                          <a:cubicBezTo>
                            <a:pt x="67182" y="40765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9055" y="8128"/>
                          </a:cubicBezTo>
                          <a:cubicBezTo>
                            <a:pt x="52959" y="2031"/>
                            <a:pt x="44830" y="0"/>
                            <a:pt x="34671" y="0"/>
                          </a:cubicBezTo>
                          <a:cubicBezTo>
                            <a:pt x="14224" y="0"/>
                            <a:pt x="2031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5213032</wp:posOffset>
            </wp:positionH>
            <wp:positionV relativeFrom="page">
              <wp:posOffset>3014441</wp:posOffset>
            </wp:positionV>
            <wp:extent cx="48862" cy="76293"/>
            <wp:effectExtent l="0" t="0" r="0" b="0"/>
            <wp:wrapNone/>
            <wp:docPr id="2016" name="Freeform 20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6381"/>
                          </a:lnTo>
                          <a:cubicBezTo>
                            <a:pt x="48896" y="12191"/>
                            <a:pt x="46864" y="8126"/>
                            <a:pt x="42799" y="4062"/>
                          </a:cubicBezTo>
                          <a:cubicBezTo>
                            <a:pt x="36704" y="2031"/>
                            <a:pt x="32639" y="0"/>
                            <a:pt x="26544" y="0"/>
                          </a:cubicBezTo>
                          <a:cubicBezTo>
                            <a:pt x="20321" y="0"/>
                            <a:pt x="16256" y="2031"/>
                            <a:pt x="10161" y="6094"/>
                          </a:cubicBezTo>
                          <a:cubicBezTo>
                            <a:pt x="6096" y="8126"/>
                            <a:pt x="4065" y="12191"/>
                            <a:pt x="2032" y="18413"/>
                          </a:cubicBezTo>
                          <a:cubicBezTo>
                            <a:pt x="0" y="24509"/>
                            <a:pt x="0" y="30606"/>
                            <a:pt x="0" y="40765"/>
                          </a:cubicBezTo>
                          <a:lnTo>
                            <a:pt x="0" y="101725"/>
                          </a:lnTo>
                          <a:lnTo>
                            <a:pt x="12192" y="101725"/>
                          </a:lnTo>
                          <a:lnTo>
                            <a:pt x="12192" y="46861"/>
                          </a:lnTo>
                          <a:cubicBezTo>
                            <a:pt x="12192" y="36702"/>
                            <a:pt x="14225" y="28573"/>
                            <a:pt x="14225" y="26541"/>
                          </a:cubicBezTo>
                          <a:cubicBezTo>
                            <a:pt x="16256" y="22478"/>
                            <a:pt x="18288" y="20446"/>
                            <a:pt x="20321" y="18413"/>
                          </a:cubicBezTo>
                          <a:cubicBezTo>
                            <a:pt x="22352" y="16381"/>
                            <a:pt x="26544" y="14350"/>
                            <a:pt x="30608" y="14350"/>
                          </a:cubicBezTo>
                          <a:cubicBezTo>
                            <a:pt x="36704" y="14350"/>
                            <a:pt x="42799" y="16381"/>
                            <a:pt x="46864" y="22478"/>
                          </a:cubicBezTo>
                          <a:cubicBezTo>
                            <a:pt x="48896" y="26541"/>
                            <a:pt x="50928" y="36702"/>
                            <a:pt x="50928" y="48894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5261387</wp:posOffset>
            </wp:positionH>
            <wp:positionV relativeFrom="page">
              <wp:posOffset>3000121</wp:posOffset>
            </wp:positionV>
            <wp:extent cx="81883" cy="103219"/>
            <wp:effectExtent l="0" t="0" r="0" b="0"/>
            <wp:wrapNone/>
            <wp:docPr id="2017" name="Picture 20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7" name="Picture 2017"/>
                    <pic:cNvPicPr>
                      <a:picLocks noChangeAspect="0" noChangeArrowheads="1"/>
                    </pic:cNvPicPr>
                  </pic:nvPicPr>
                  <pic:blipFill>
                    <a:blip r:embed="rId20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1458372</wp:posOffset>
            </wp:positionH>
            <wp:positionV relativeFrom="page">
              <wp:posOffset>3073877</wp:posOffset>
            </wp:positionV>
            <wp:extent cx="13714" cy="35146"/>
            <wp:effectExtent l="0" t="0" r="0" b="0"/>
            <wp:wrapNone/>
            <wp:docPr id="2018" name="Freeform 2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3714" cy="35146"/>
                    </a:xfrm>
                    <a:custGeom>
                      <a:rect l="l" t="t" r="r" b="b"/>
                      <a:pathLst>
                        <a:path w="18286" h="46862">
                          <a:moveTo>
                            <a:pt x="2031" y="26415"/>
                          </a:moveTo>
                          <a:lnTo>
                            <a:pt x="2031" y="46862"/>
                          </a:lnTo>
                          <a:lnTo>
                            <a:pt x="18286" y="46862"/>
                          </a:lnTo>
                          <a:lnTo>
                            <a:pt x="18286" y="26415"/>
                          </a:lnTo>
                          <a:cubicBezTo>
                            <a:pt x="18286" y="20320"/>
                            <a:pt x="16255" y="14224"/>
                            <a:pt x="14222" y="10160"/>
                          </a:cubicBezTo>
                          <a:cubicBezTo>
                            <a:pt x="12191" y="6095"/>
                            <a:pt x="8126" y="2032"/>
                            <a:pt x="4062" y="0"/>
                          </a:cubicBezTo>
                          <a:lnTo>
                            <a:pt x="0" y="6095"/>
                          </a:lnTo>
                          <a:cubicBezTo>
                            <a:pt x="4062" y="8127"/>
                            <a:pt x="6094" y="10160"/>
                            <a:pt x="8126" y="14224"/>
                          </a:cubicBezTo>
                          <a:cubicBezTo>
                            <a:pt x="8126" y="16255"/>
                            <a:pt x="10158" y="20320"/>
                            <a:pt x="10158" y="26415"/>
                          </a:cubicBezTo>
                          <a:lnTo>
                            <a:pt x="2031" y="264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3845528</wp:posOffset>
            </wp:positionH>
            <wp:positionV relativeFrom="page">
              <wp:posOffset>3073877</wp:posOffset>
            </wp:positionV>
            <wp:extent cx="13714" cy="35146"/>
            <wp:effectExtent l="0" t="0" r="0" b="0"/>
            <wp:wrapNone/>
            <wp:docPr id="2019" name="Freeform 2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3714" cy="35146"/>
                    </a:xfrm>
                    <a:custGeom>
                      <a:rect l="l" t="t" r="r" b="b"/>
                      <a:pathLst>
                        <a:path w="18286" h="46862">
                          <a:moveTo>
                            <a:pt x="2031" y="26415"/>
                          </a:moveTo>
                          <a:lnTo>
                            <a:pt x="2031" y="46862"/>
                          </a:lnTo>
                          <a:lnTo>
                            <a:pt x="18286" y="46862"/>
                          </a:lnTo>
                          <a:lnTo>
                            <a:pt x="18286" y="26415"/>
                          </a:lnTo>
                          <a:cubicBezTo>
                            <a:pt x="18286" y="20320"/>
                            <a:pt x="16255" y="14224"/>
                            <a:pt x="14222" y="10160"/>
                          </a:cubicBezTo>
                          <a:cubicBezTo>
                            <a:pt x="12191" y="6095"/>
                            <a:pt x="8126" y="2032"/>
                            <a:pt x="4062" y="0"/>
                          </a:cubicBezTo>
                          <a:lnTo>
                            <a:pt x="0" y="6095"/>
                          </a:lnTo>
                          <a:cubicBezTo>
                            <a:pt x="4062" y="8127"/>
                            <a:pt x="6094" y="10160"/>
                            <a:pt x="6094" y="14224"/>
                          </a:cubicBezTo>
                          <a:cubicBezTo>
                            <a:pt x="8126" y="16255"/>
                            <a:pt x="10158" y="20320"/>
                            <a:pt x="10158" y="26415"/>
                          </a:cubicBezTo>
                          <a:lnTo>
                            <a:pt x="2031" y="264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5346192</wp:posOffset>
            </wp:positionH>
            <wp:positionV relativeFrom="page">
              <wp:posOffset>3074162</wp:posOffset>
            </wp:positionV>
            <wp:extent cx="12191" cy="15240"/>
            <wp:effectExtent l="0" t="0" r="0" b="0"/>
            <wp:wrapNone/>
            <wp:docPr id="2020" name="Freeform 2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15240"/>
                    </a:xfrm>
                    <a:custGeom>
                      <a:rect l="l" t="t" r="r" b="b"/>
                      <a:pathLst>
                        <a:path w="16255" h="20320">
                          <a:moveTo>
                            <a:pt x="0" y="20320"/>
                          </a:moveTo>
                          <a:lnTo>
                            <a:pt x="16255" y="20320"/>
                          </a:lnTo>
                          <a:lnTo>
                            <a:pt x="1625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5" behindDoc="0" locked="0" layoutInCell="1" allowOverlap="1">
            <wp:simplePos x="0" y="0"/>
            <wp:positionH relativeFrom="page">
              <wp:posOffset>832072</wp:posOffset>
            </wp:positionH>
            <wp:positionV relativeFrom="page">
              <wp:posOffset>3309874</wp:posOffset>
            </wp:positionV>
            <wp:extent cx="55975" cy="126079"/>
            <wp:effectExtent l="0" t="0" r="0" b="0"/>
            <wp:wrapNone/>
            <wp:docPr id="2021" name="Picture 20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1" name="Picture 2021"/>
                    <pic:cNvPicPr>
                      <a:picLocks noChangeAspect="0" noChangeArrowheads="1"/>
                    </pic:cNvPicPr>
                  </pic:nvPicPr>
                  <pic:blipFill>
                    <a:blip r:embed="rId20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975" cy="12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882967</wp:posOffset>
            </wp:positionH>
            <wp:positionV relativeFrom="page">
              <wp:posOffset>3319526</wp:posOffset>
            </wp:positionV>
            <wp:extent cx="48863" cy="103727"/>
            <wp:effectExtent l="0" t="0" r="0" b="0"/>
            <wp:wrapNone/>
            <wp:docPr id="2022" name="Freeform 2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3727"/>
                    </a:xfrm>
                    <a:custGeom>
                      <a:rect l="l" t="t" r="r" b="b"/>
                      <a:pathLst>
                        <a:path w="65151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376"/>
                          </a:lnTo>
                          <a:cubicBezTo>
                            <a:pt x="16255" y="93598"/>
                            <a:pt x="20320" y="95631"/>
                            <a:pt x="24383" y="97663"/>
                          </a:cubicBezTo>
                          <a:cubicBezTo>
                            <a:pt x="28448" y="101727"/>
                            <a:pt x="32511" y="101727"/>
                            <a:pt x="38607" y="101727"/>
                          </a:cubicBezTo>
                          <a:cubicBezTo>
                            <a:pt x="46736" y="101727"/>
                            <a:pt x="52959" y="99694"/>
                            <a:pt x="59055" y="93598"/>
                          </a:cubicBezTo>
                          <a:cubicBezTo>
                            <a:pt x="63118" y="87376"/>
                            <a:pt x="65151" y="77215"/>
                            <a:pt x="65151" y="62992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8894" y="81280"/>
                          </a:cubicBezTo>
                          <a:cubicBezTo>
                            <a:pt x="44703" y="85343"/>
                            <a:pt x="40640" y="87376"/>
                            <a:pt x="34544" y="87376"/>
                          </a:cubicBezTo>
                          <a:cubicBezTo>
                            <a:pt x="28448" y="87376"/>
                            <a:pt x="24383" y="85343"/>
                            <a:pt x="20320" y="81280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1043177</wp:posOffset>
            </wp:positionH>
            <wp:positionV relativeFrom="page">
              <wp:posOffset>3318002</wp:posOffset>
            </wp:positionV>
            <wp:extent cx="67245" cy="106775"/>
            <wp:effectExtent l="0" t="0" r="0" b="0"/>
            <wp:wrapNone/>
            <wp:docPr id="2023" name="Freeform 2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245" cy="106775"/>
                    </a:xfrm>
                    <a:custGeom>
                      <a:rect l="l" t="t" r="r" b="b"/>
                      <a:pathLst>
                        <a:path w="89661" h="142367">
                          <a:moveTo>
                            <a:pt x="0" y="46736"/>
                          </a:moveTo>
                          <a:lnTo>
                            <a:pt x="14350" y="48767"/>
                          </a:lnTo>
                          <a:cubicBezTo>
                            <a:pt x="16382" y="40641"/>
                            <a:pt x="16382" y="34545"/>
                            <a:pt x="20447" y="30481"/>
                          </a:cubicBezTo>
                          <a:cubicBezTo>
                            <a:pt x="22478" y="26416"/>
                            <a:pt x="26542" y="22353"/>
                            <a:pt x="30607" y="20321"/>
                          </a:cubicBezTo>
                          <a:cubicBezTo>
                            <a:pt x="36703" y="18288"/>
                            <a:pt x="40767" y="16256"/>
                            <a:pt x="48894" y="16256"/>
                          </a:cubicBezTo>
                          <a:cubicBezTo>
                            <a:pt x="57022" y="16256"/>
                            <a:pt x="63118" y="18288"/>
                            <a:pt x="69214" y="22353"/>
                          </a:cubicBezTo>
                          <a:cubicBezTo>
                            <a:pt x="73278" y="28448"/>
                            <a:pt x="75310" y="32512"/>
                            <a:pt x="75310" y="40641"/>
                          </a:cubicBezTo>
                          <a:cubicBezTo>
                            <a:pt x="75310" y="44705"/>
                            <a:pt x="75310" y="46736"/>
                            <a:pt x="73278" y="50799"/>
                          </a:cubicBezTo>
                          <a:cubicBezTo>
                            <a:pt x="71247" y="52831"/>
                            <a:pt x="69214" y="56896"/>
                            <a:pt x="65151" y="58927"/>
                          </a:cubicBezTo>
                          <a:cubicBezTo>
                            <a:pt x="61086" y="58927"/>
                            <a:pt x="52959" y="62991"/>
                            <a:pt x="42798" y="65024"/>
                          </a:cubicBezTo>
                          <a:cubicBezTo>
                            <a:pt x="30607" y="69087"/>
                            <a:pt x="24510" y="73151"/>
                            <a:pt x="20447" y="75184"/>
                          </a:cubicBezTo>
                          <a:cubicBezTo>
                            <a:pt x="14350" y="79247"/>
                            <a:pt x="12319" y="83312"/>
                            <a:pt x="8254" y="87376"/>
                          </a:cubicBezTo>
                          <a:cubicBezTo>
                            <a:pt x="6223" y="91439"/>
                            <a:pt x="6223" y="97663"/>
                            <a:pt x="6223" y="103758"/>
                          </a:cubicBezTo>
                          <a:cubicBezTo>
                            <a:pt x="6223" y="115950"/>
                            <a:pt x="8254" y="124079"/>
                            <a:pt x="16382" y="130175"/>
                          </a:cubicBezTo>
                          <a:cubicBezTo>
                            <a:pt x="22478" y="138303"/>
                            <a:pt x="32638" y="142367"/>
                            <a:pt x="44830" y="142367"/>
                          </a:cubicBezTo>
                          <a:cubicBezTo>
                            <a:pt x="52959" y="142367"/>
                            <a:pt x="61086" y="140334"/>
                            <a:pt x="67182" y="136271"/>
                          </a:cubicBezTo>
                          <a:cubicBezTo>
                            <a:pt x="73278" y="134238"/>
                            <a:pt x="77343" y="128142"/>
                            <a:pt x="81406" y="122046"/>
                          </a:cubicBezTo>
                          <a:cubicBezTo>
                            <a:pt x="85471" y="115950"/>
                            <a:pt x="85471" y="109854"/>
                            <a:pt x="87502" y="101726"/>
                          </a:cubicBezTo>
                          <a:lnTo>
                            <a:pt x="73278" y="99695"/>
                          </a:lnTo>
                          <a:cubicBezTo>
                            <a:pt x="71247" y="107822"/>
                            <a:pt x="69214" y="115950"/>
                            <a:pt x="65151" y="120014"/>
                          </a:cubicBezTo>
                          <a:cubicBezTo>
                            <a:pt x="59055" y="124079"/>
                            <a:pt x="52959" y="126111"/>
                            <a:pt x="44830" y="126111"/>
                          </a:cubicBezTo>
                          <a:cubicBezTo>
                            <a:pt x="36703" y="126111"/>
                            <a:pt x="30607" y="124079"/>
                            <a:pt x="26542" y="120014"/>
                          </a:cubicBezTo>
                          <a:cubicBezTo>
                            <a:pt x="22478" y="115950"/>
                            <a:pt x="20447" y="111887"/>
                            <a:pt x="20447" y="105791"/>
                          </a:cubicBezTo>
                          <a:cubicBezTo>
                            <a:pt x="20447" y="99695"/>
                            <a:pt x="20447" y="95630"/>
                            <a:pt x="24510" y="93599"/>
                          </a:cubicBezTo>
                          <a:cubicBezTo>
                            <a:pt x="28575" y="89407"/>
                            <a:pt x="34671" y="87376"/>
                            <a:pt x="46863" y="83312"/>
                          </a:cubicBezTo>
                          <a:cubicBezTo>
                            <a:pt x="57022" y="81280"/>
                            <a:pt x="65151" y="77216"/>
                            <a:pt x="69214" y="75184"/>
                          </a:cubicBezTo>
                          <a:cubicBezTo>
                            <a:pt x="75310" y="71119"/>
                            <a:pt x="81406" y="67056"/>
                            <a:pt x="85471" y="60960"/>
                          </a:cubicBezTo>
                          <a:cubicBezTo>
                            <a:pt x="87502" y="56896"/>
                            <a:pt x="89661" y="48767"/>
                            <a:pt x="89661" y="40641"/>
                          </a:cubicBezTo>
                          <a:cubicBezTo>
                            <a:pt x="89661" y="34545"/>
                            <a:pt x="87502" y="26416"/>
                            <a:pt x="85471" y="20321"/>
                          </a:cubicBezTo>
                          <a:cubicBezTo>
                            <a:pt x="81406" y="14225"/>
                            <a:pt x="75310" y="8129"/>
                            <a:pt x="69214" y="6096"/>
                          </a:cubicBezTo>
                          <a:cubicBezTo>
                            <a:pt x="63118" y="2033"/>
                            <a:pt x="54990" y="0"/>
                            <a:pt x="46863" y="0"/>
                          </a:cubicBezTo>
                          <a:cubicBezTo>
                            <a:pt x="32638" y="0"/>
                            <a:pt x="22478" y="4065"/>
                            <a:pt x="14350" y="12192"/>
                          </a:cubicBezTo>
                          <a:cubicBezTo>
                            <a:pt x="6223" y="20321"/>
                            <a:pt x="2031" y="32512"/>
                            <a:pt x="0" y="46736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1119568</wp:posOffset>
            </wp:positionH>
            <wp:positionV relativeFrom="page">
              <wp:posOffset>3319526</wp:posOffset>
            </wp:positionV>
            <wp:extent cx="67151" cy="103727"/>
            <wp:effectExtent l="0" t="0" r="0" b="0"/>
            <wp:wrapNone/>
            <wp:docPr id="2024" name="Freeform 2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3727"/>
                    </a:xfrm>
                    <a:custGeom>
                      <a:rect l="l" t="t" r="r" b="b"/>
                      <a:pathLst>
                        <a:path w="89535" h="138303">
                          <a:moveTo>
                            <a:pt x="36576" y="0"/>
                          </a:moveTo>
                          <a:lnTo>
                            <a:pt x="36576" y="122046"/>
                          </a:lnTo>
                          <a:lnTo>
                            <a:pt x="0" y="122046"/>
                          </a:lnTo>
                          <a:lnTo>
                            <a:pt x="0" y="138303"/>
                          </a:lnTo>
                          <a:lnTo>
                            <a:pt x="89535" y="138303"/>
                          </a:lnTo>
                          <a:lnTo>
                            <a:pt x="89535" y="122046"/>
                          </a:lnTo>
                          <a:lnTo>
                            <a:pt x="50800" y="122046"/>
                          </a:lnTo>
                          <a:lnTo>
                            <a:pt x="50800" y="0"/>
                          </a:lnTo>
                          <a:lnTo>
                            <a:pt x="3657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1184687</wp:posOffset>
            </wp:positionH>
            <wp:positionV relativeFrom="page">
              <wp:posOffset>3306827</wp:posOffset>
            </wp:positionV>
            <wp:extent cx="87979" cy="129127"/>
            <wp:effectExtent l="0" t="0" r="0" b="0"/>
            <wp:wrapNone/>
            <wp:docPr id="2025" name="Picture 20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5" name="Picture 2025"/>
                    <pic:cNvPicPr>
                      <a:picLocks noChangeAspect="0" noChangeArrowheads="1"/>
                    </pic:cNvPicPr>
                  </pic:nvPicPr>
                  <pic:blipFill>
                    <a:blip r:embed="rId20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5" behindDoc="0" locked="0" layoutInCell="1" allowOverlap="1">
            <wp:simplePos x="0" y="0"/>
            <wp:positionH relativeFrom="page">
              <wp:posOffset>1393761</wp:posOffset>
            </wp:positionH>
            <wp:positionV relativeFrom="page">
              <wp:posOffset>3306827</wp:posOffset>
            </wp:positionV>
            <wp:extent cx="206438" cy="141223"/>
            <wp:effectExtent l="0" t="0" r="0" b="0"/>
            <wp:wrapNone/>
            <wp:docPr id="2026" name="Picture 20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6" name="Picture 2026"/>
                    <pic:cNvPicPr>
                      <a:picLocks noChangeAspect="0" noChangeArrowheads="1"/>
                    </pic:cNvPicPr>
                  </pic:nvPicPr>
                  <pic:blipFill>
                    <a:blip r:embed="rId20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438" cy="141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1" behindDoc="0" locked="0" layoutInCell="1" allowOverlap="1">
            <wp:simplePos x="0" y="0"/>
            <wp:positionH relativeFrom="page">
              <wp:posOffset>1893379</wp:posOffset>
            </wp:positionH>
            <wp:positionV relativeFrom="page">
              <wp:posOffset>3319526</wp:posOffset>
            </wp:positionV>
            <wp:extent cx="50386" cy="103727"/>
            <wp:effectExtent l="0" t="0" r="0" b="0"/>
            <wp:wrapNone/>
            <wp:docPr id="2027" name="Freeform 20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727"/>
                    </a:xfrm>
                    <a:custGeom>
                      <a:rect l="l" t="t" r="r" b="b"/>
                      <a:pathLst>
                        <a:path w="67182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58927"/>
                          </a:lnTo>
                          <a:lnTo>
                            <a:pt x="46736" y="99694"/>
                          </a:lnTo>
                          <a:lnTo>
                            <a:pt x="65151" y="99694"/>
                          </a:lnTo>
                          <a:lnTo>
                            <a:pt x="34544" y="62992"/>
                          </a:lnTo>
                          <a:lnTo>
                            <a:pt x="67182" y="0"/>
                          </a:lnTo>
                          <a:lnTo>
                            <a:pt x="50800" y="0"/>
                          </a:lnTo>
                          <a:lnTo>
                            <a:pt x="24383" y="50800"/>
                          </a:lnTo>
                          <a:lnTo>
                            <a:pt x="14224" y="40640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2" behindDoc="0" locked="0" layoutInCell="1" allowOverlap="1">
            <wp:simplePos x="0" y="0"/>
            <wp:positionH relativeFrom="page">
              <wp:posOffset>1940210</wp:posOffset>
            </wp:positionH>
            <wp:positionV relativeFrom="page">
              <wp:posOffset>3306827</wp:posOffset>
            </wp:positionV>
            <wp:extent cx="34544" cy="129127"/>
            <wp:effectExtent l="0" t="0" r="0" b="0"/>
            <wp:wrapNone/>
            <wp:docPr id="2028" name="Picture 20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8" name="Picture 2028"/>
                    <pic:cNvPicPr>
                      <a:picLocks noChangeAspect="0" noChangeArrowheads="1"/>
                    </pic:cNvPicPr>
                  </pic:nvPicPr>
                  <pic:blipFill>
                    <a:blip r:embed="rId20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2213387</wp:posOffset>
            </wp:positionH>
            <wp:positionV relativeFrom="page">
              <wp:posOffset>3306827</wp:posOffset>
            </wp:positionV>
            <wp:extent cx="36067" cy="129127"/>
            <wp:effectExtent l="0" t="0" r="0" b="0"/>
            <wp:wrapNone/>
            <wp:docPr id="2029" name="Picture 20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9" name="Picture 2029"/>
                    <pic:cNvPicPr>
                      <a:picLocks noChangeAspect="0" noChangeArrowheads="1"/>
                    </pic:cNvPicPr>
                  </pic:nvPicPr>
                  <pic:blipFill>
                    <a:blip r:embed="rId20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7" behindDoc="0" locked="0" layoutInCell="1" allowOverlap="1">
            <wp:simplePos x="0" y="0"/>
            <wp:positionH relativeFrom="page">
              <wp:posOffset>2247518</wp:posOffset>
            </wp:positionH>
            <wp:positionV relativeFrom="page">
              <wp:posOffset>3322575</wp:posOffset>
            </wp:positionV>
            <wp:extent cx="28955" cy="100773"/>
            <wp:effectExtent l="0" t="0" r="0" b="0"/>
            <wp:wrapNone/>
            <wp:docPr id="2030" name="Freeform 20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2352" y="20445"/>
                            <a:pt x="24385" y="18413"/>
                          </a:cubicBezTo>
                          <a:cubicBezTo>
                            <a:pt x="24385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8" behindDoc="0" locked="0" layoutInCell="1" allowOverlap="1">
            <wp:simplePos x="0" y="0"/>
            <wp:positionH relativeFrom="page">
              <wp:posOffset>2284095</wp:posOffset>
            </wp:positionH>
            <wp:positionV relativeFrom="page">
              <wp:posOffset>3319526</wp:posOffset>
            </wp:positionV>
            <wp:extent cx="50386" cy="103727"/>
            <wp:effectExtent l="0" t="0" r="0" b="0"/>
            <wp:wrapNone/>
            <wp:docPr id="2031" name="Freeform 20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727"/>
                    </a:xfrm>
                    <a:custGeom>
                      <a:rect l="l" t="t" r="r" b="b"/>
                      <a:pathLst>
                        <a:path w="67182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8288" y="93598"/>
                            <a:pt x="22351" y="95631"/>
                            <a:pt x="26415" y="97663"/>
                          </a:cubicBezTo>
                          <a:cubicBezTo>
                            <a:pt x="30607" y="101727"/>
                            <a:pt x="34671" y="101727"/>
                            <a:pt x="38734" y="101727"/>
                          </a:cubicBezTo>
                          <a:cubicBezTo>
                            <a:pt x="46863" y="101727"/>
                            <a:pt x="54990" y="99694"/>
                            <a:pt x="59055" y="93598"/>
                          </a:cubicBezTo>
                          <a:cubicBezTo>
                            <a:pt x="65151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6703" y="87502"/>
                          </a:cubicBezTo>
                          <a:cubicBezTo>
                            <a:pt x="30607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8" behindDoc="0" locked="0" layoutInCell="1" allowOverlap="1">
            <wp:simplePos x="0" y="0"/>
            <wp:positionH relativeFrom="page">
              <wp:posOffset>3067811</wp:posOffset>
            </wp:positionH>
            <wp:positionV relativeFrom="page">
              <wp:posOffset>3319526</wp:posOffset>
            </wp:positionV>
            <wp:extent cx="10668" cy="103632"/>
            <wp:effectExtent l="0" t="0" r="0" b="0"/>
            <wp:wrapNone/>
            <wp:docPr id="2032" name="Freeform 20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5" h="138177">
                          <a:moveTo>
                            <a:pt x="0" y="138177"/>
                          </a:moveTo>
                          <a:lnTo>
                            <a:pt x="14225" y="138177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1" behindDoc="0" locked="0" layoutInCell="1" allowOverlap="1">
            <wp:simplePos x="0" y="0"/>
            <wp:positionH relativeFrom="page">
              <wp:posOffset>3196367</wp:posOffset>
            </wp:positionH>
            <wp:positionV relativeFrom="page">
              <wp:posOffset>3306827</wp:posOffset>
            </wp:positionV>
            <wp:extent cx="36067" cy="129127"/>
            <wp:effectExtent l="0" t="0" r="0" b="0"/>
            <wp:wrapNone/>
            <wp:docPr id="2033" name="Picture 20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3" name="Picture 2033"/>
                    <pic:cNvPicPr>
                      <a:picLocks noChangeAspect="0" noChangeArrowheads="1"/>
                    </pic:cNvPicPr>
                  </pic:nvPicPr>
                  <pic:blipFill>
                    <a:blip r:embed="rId20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8" behindDoc="0" locked="0" layoutInCell="1" allowOverlap="1">
            <wp:simplePos x="0" y="0"/>
            <wp:positionH relativeFrom="page">
              <wp:posOffset>3691127</wp:posOffset>
            </wp:positionH>
            <wp:positionV relativeFrom="page">
              <wp:posOffset>3319526</wp:posOffset>
            </wp:positionV>
            <wp:extent cx="10668" cy="103632"/>
            <wp:effectExtent l="0" t="0" r="0" b="0"/>
            <wp:wrapNone/>
            <wp:docPr id="2034" name="Freeform 2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5" h="138177">
                          <a:moveTo>
                            <a:pt x="0" y="138177"/>
                          </a:moveTo>
                          <a:lnTo>
                            <a:pt x="14225" y="138177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0" locked="0" layoutInCell="1" allowOverlap="1">
            <wp:simplePos x="0" y="0"/>
            <wp:positionH relativeFrom="page">
              <wp:posOffset>3791584</wp:posOffset>
            </wp:positionH>
            <wp:positionV relativeFrom="page">
              <wp:posOffset>3309874</wp:posOffset>
            </wp:positionV>
            <wp:extent cx="170815" cy="138176"/>
            <wp:effectExtent l="0" t="0" r="0" b="0"/>
            <wp:wrapNone/>
            <wp:docPr id="2035" name="Picture 20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5" name="Picture 2035"/>
                    <pic:cNvPicPr>
                      <a:picLocks noChangeAspect="0" noChangeArrowheads="1"/>
                    </pic:cNvPicPr>
                  </pic:nvPicPr>
                  <pic:blipFill>
                    <a:blip r:embed="rId20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0815" cy="138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4" behindDoc="0" locked="0" layoutInCell="1" allowOverlap="1">
            <wp:simplePos x="0" y="0"/>
            <wp:positionH relativeFrom="page">
              <wp:posOffset>3999134</wp:posOffset>
            </wp:positionH>
            <wp:positionV relativeFrom="page">
              <wp:posOffset>3306827</wp:posOffset>
            </wp:positionV>
            <wp:extent cx="36067" cy="129127"/>
            <wp:effectExtent l="0" t="0" r="0" b="0"/>
            <wp:wrapNone/>
            <wp:docPr id="2036" name="Picture 20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6" name="Picture 2036"/>
                    <pic:cNvPicPr>
                      <a:picLocks noChangeAspect="0" noChangeArrowheads="1"/>
                    </pic:cNvPicPr>
                  </pic:nvPicPr>
                  <pic:blipFill>
                    <a:blip r:embed="rId20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0" behindDoc="0" locked="0" layoutInCell="1" allowOverlap="1">
            <wp:simplePos x="0" y="0"/>
            <wp:positionH relativeFrom="page">
              <wp:posOffset>4315079</wp:posOffset>
            </wp:positionH>
            <wp:positionV relativeFrom="page">
              <wp:posOffset>3306827</wp:posOffset>
            </wp:positionV>
            <wp:extent cx="77311" cy="130650"/>
            <wp:effectExtent l="0" t="0" r="0" b="0"/>
            <wp:wrapNone/>
            <wp:docPr id="2037" name="Picture 20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7" name="Picture 2037"/>
                    <pic:cNvPicPr>
                      <a:picLocks noChangeAspect="0" noChangeArrowheads="1"/>
                    </pic:cNvPicPr>
                  </pic:nvPicPr>
                  <pic:blipFill>
                    <a:blip r:embed="rId20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4" behindDoc="0" locked="0" layoutInCell="1" allowOverlap="1">
            <wp:simplePos x="0" y="0"/>
            <wp:positionH relativeFrom="page">
              <wp:posOffset>4735067</wp:posOffset>
            </wp:positionH>
            <wp:positionV relativeFrom="page">
              <wp:posOffset>3319526</wp:posOffset>
            </wp:positionV>
            <wp:extent cx="36576" cy="103632"/>
            <wp:effectExtent l="0" t="0" r="0" b="0"/>
            <wp:wrapNone/>
            <wp:docPr id="2038" name="Freeform 2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6" cy="103632"/>
                    </a:xfrm>
                    <a:custGeom>
                      <a:rect l="l" t="t" r="r" b="b"/>
                      <a:pathLst>
                        <a:path w="48768" h="138177">
                          <a:moveTo>
                            <a:pt x="0" y="138177"/>
                          </a:moveTo>
                          <a:lnTo>
                            <a:pt x="14224" y="138177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4" y="138177"/>
                          </a:moveTo>
                          <a:lnTo>
                            <a:pt x="48768" y="138177"/>
                          </a:lnTo>
                          <a:lnTo>
                            <a:pt x="48768" y="0"/>
                          </a:lnTo>
                          <a:lnTo>
                            <a:pt x="3454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5" behindDoc="0" locked="0" layoutInCell="1" allowOverlap="1">
            <wp:simplePos x="0" y="0"/>
            <wp:positionH relativeFrom="page">
              <wp:posOffset>4808092</wp:posOffset>
            </wp:positionH>
            <wp:positionV relativeFrom="page">
              <wp:posOffset>3306827</wp:posOffset>
            </wp:positionV>
            <wp:extent cx="34544" cy="129127"/>
            <wp:effectExtent l="0" t="0" r="0" b="0"/>
            <wp:wrapNone/>
            <wp:docPr id="2039" name="Picture 20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9" name="Picture 2039"/>
                    <pic:cNvPicPr>
                      <a:picLocks noChangeAspect="0" noChangeArrowheads="1"/>
                    </pic:cNvPicPr>
                  </pic:nvPicPr>
                  <pic:blipFill>
                    <a:blip r:embed="rId20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9" behindDoc="0" locked="0" layoutInCell="1" allowOverlap="1">
            <wp:simplePos x="0" y="0"/>
            <wp:positionH relativeFrom="page">
              <wp:posOffset>5069585</wp:posOffset>
            </wp:positionH>
            <wp:positionV relativeFrom="page">
              <wp:posOffset>3322575</wp:posOffset>
            </wp:positionV>
            <wp:extent cx="28955" cy="100773"/>
            <wp:effectExtent l="0" t="0" r="0" b="0"/>
            <wp:wrapNone/>
            <wp:docPr id="2040" name="Freeform 2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2"/>
                          </a:cubicBezTo>
                          <a:cubicBezTo>
                            <a:pt x="14225" y="4063"/>
                            <a:pt x="12193" y="6222"/>
                            <a:pt x="12193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4385" y="134364"/>
                          </a:lnTo>
                          <a:lnTo>
                            <a:pt x="24385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4385" y="87501"/>
                          </a:lnTo>
                          <a:lnTo>
                            <a:pt x="24385" y="28573"/>
                          </a:lnTo>
                          <a:cubicBezTo>
                            <a:pt x="24385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0" locked="0" layoutInCell="1" allowOverlap="1">
            <wp:simplePos x="0" y="0"/>
            <wp:positionH relativeFrom="page">
              <wp:posOffset>5224811</wp:posOffset>
            </wp:positionH>
            <wp:positionV relativeFrom="page">
              <wp:posOffset>3306827</wp:posOffset>
            </wp:positionV>
            <wp:extent cx="36067" cy="129127"/>
            <wp:effectExtent l="0" t="0" r="0" b="0"/>
            <wp:wrapNone/>
            <wp:docPr id="2041" name="Picture 20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1" name="Picture 2041"/>
                    <pic:cNvPicPr>
                      <a:picLocks noChangeAspect="0" noChangeArrowheads="1"/>
                    </pic:cNvPicPr>
                  </pic:nvPicPr>
                  <pic:blipFill>
                    <a:blip r:embed="rId20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3" behindDoc="0" locked="0" layoutInCell="1" allowOverlap="1">
            <wp:simplePos x="0" y="0"/>
            <wp:positionH relativeFrom="page">
              <wp:posOffset>5263896</wp:posOffset>
            </wp:positionH>
            <wp:positionV relativeFrom="page">
              <wp:posOffset>3319526</wp:posOffset>
            </wp:positionV>
            <wp:extent cx="10668" cy="103632"/>
            <wp:effectExtent l="0" t="0" r="0" b="0"/>
            <wp:wrapNone/>
            <wp:docPr id="2042" name="Freeform 2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7">
                          <a:moveTo>
                            <a:pt x="0" y="138177"/>
                          </a:moveTo>
                          <a:lnTo>
                            <a:pt x="14224" y="138177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5" behindDoc="0" locked="0" layoutInCell="1" allowOverlap="1">
            <wp:simplePos x="0" y="0"/>
            <wp:positionH relativeFrom="page">
              <wp:posOffset>5350382</wp:posOffset>
            </wp:positionH>
            <wp:positionV relativeFrom="page">
              <wp:posOffset>3322575</wp:posOffset>
            </wp:positionV>
            <wp:extent cx="29050" cy="100677"/>
            <wp:effectExtent l="0" t="0" r="0" b="0"/>
            <wp:wrapNone/>
            <wp:docPr id="2043" name="Freeform 20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0"/>
                            <a:pt x="30608" y="0"/>
                            <a:pt x="28576" y="0"/>
                          </a:cubicBezTo>
                          <a:cubicBezTo>
                            <a:pt x="24512" y="0"/>
                            <a:pt x="20448" y="0"/>
                            <a:pt x="16383" y="2031"/>
                          </a:cubicBezTo>
                          <a:cubicBezTo>
                            <a:pt x="14352" y="4064"/>
                            <a:pt x="12320" y="6095"/>
                            <a:pt x="10288" y="10160"/>
                          </a:cubicBezTo>
                          <a:cubicBezTo>
                            <a:pt x="10288" y="14224"/>
                            <a:pt x="10288" y="20318"/>
                            <a:pt x="10288" y="30479"/>
                          </a:cubicBezTo>
                          <a:lnTo>
                            <a:pt x="10288" y="87374"/>
                          </a:lnTo>
                          <a:lnTo>
                            <a:pt x="0" y="87374"/>
                          </a:lnTo>
                          <a:lnTo>
                            <a:pt x="0" y="99694"/>
                          </a:lnTo>
                          <a:lnTo>
                            <a:pt x="10288" y="99694"/>
                          </a:lnTo>
                          <a:lnTo>
                            <a:pt x="10288" y="124077"/>
                          </a:lnTo>
                          <a:lnTo>
                            <a:pt x="22479" y="134237"/>
                          </a:lnTo>
                          <a:lnTo>
                            <a:pt x="22479" y="99694"/>
                          </a:lnTo>
                          <a:lnTo>
                            <a:pt x="36703" y="99694"/>
                          </a:lnTo>
                          <a:lnTo>
                            <a:pt x="36703" y="87374"/>
                          </a:lnTo>
                          <a:lnTo>
                            <a:pt x="22479" y="87374"/>
                          </a:lnTo>
                          <a:lnTo>
                            <a:pt x="22479" y="28446"/>
                          </a:lnTo>
                          <a:cubicBezTo>
                            <a:pt x="22479" y="24382"/>
                            <a:pt x="22479" y="20318"/>
                            <a:pt x="24512" y="18286"/>
                          </a:cubicBezTo>
                          <a:cubicBezTo>
                            <a:pt x="24512" y="16255"/>
                            <a:pt x="28576" y="14224"/>
                            <a:pt x="30608" y="14224"/>
                          </a:cubicBezTo>
                          <a:cubicBezTo>
                            <a:pt x="32640" y="14224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1" behindDoc="0" locked="0" layoutInCell="1" allowOverlap="1">
            <wp:simplePos x="0" y="0"/>
            <wp:positionH relativeFrom="page">
              <wp:posOffset>5735097</wp:posOffset>
            </wp:positionH>
            <wp:positionV relativeFrom="page">
              <wp:posOffset>3322575</wp:posOffset>
            </wp:positionV>
            <wp:extent cx="28955" cy="100773"/>
            <wp:effectExtent l="0" t="0" r="0" b="0"/>
            <wp:wrapNone/>
            <wp:docPr id="2044" name="Freeform 20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2" behindDoc="0" locked="0" layoutInCell="1" allowOverlap="1">
            <wp:simplePos x="0" y="0"/>
            <wp:positionH relativeFrom="page">
              <wp:posOffset>5760497</wp:posOffset>
            </wp:positionH>
            <wp:positionV relativeFrom="page">
              <wp:posOffset>3306827</wp:posOffset>
            </wp:positionV>
            <wp:extent cx="34544" cy="129127"/>
            <wp:effectExtent l="0" t="0" r="0" b="0"/>
            <wp:wrapNone/>
            <wp:docPr id="2045" name="Picture 20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5" name="Picture 2045"/>
                    <pic:cNvPicPr>
                      <a:picLocks noChangeAspect="0" noChangeArrowheads="1"/>
                    </pic:cNvPicPr>
                  </pic:nvPicPr>
                  <pic:blipFill>
                    <a:blip r:embed="rId20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6" behindDoc="0" locked="0" layoutInCell="1" allowOverlap="1">
            <wp:simplePos x="0" y="0"/>
            <wp:positionH relativeFrom="page">
              <wp:posOffset>6047994</wp:posOffset>
            </wp:positionH>
            <wp:positionV relativeFrom="page">
              <wp:posOffset>3322575</wp:posOffset>
            </wp:positionV>
            <wp:extent cx="28955" cy="100773"/>
            <wp:effectExtent l="0" t="0" r="0" b="0"/>
            <wp:wrapNone/>
            <wp:docPr id="2046" name="Freeform 20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7" behindDoc="0" locked="0" layoutInCell="1" allowOverlap="1">
            <wp:simplePos x="0" y="0"/>
            <wp:positionH relativeFrom="page">
              <wp:posOffset>6086094</wp:posOffset>
            </wp:positionH>
            <wp:positionV relativeFrom="page">
              <wp:posOffset>3319431</wp:posOffset>
            </wp:positionV>
            <wp:extent cx="48863" cy="103821"/>
            <wp:effectExtent l="0" t="0" r="0" b="0"/>
            <wp:wrapNone/>
            <wp:docPr id="2047" name="Freeform 20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3821"/>
                    </a:xfrm>
                    <a:custGeom>
                      <a:rect l="l" t="t" r="r" b="b"/>
                      <a:pathLst>
                        <a:path w="65151" h="138429">
                          <a:moveTo>
                            <a:pt x="0" y="0"/>
                          </a:moveTo>
                          <a:lnTo>
                            <a:pt x="0" y="138429"/>
                          </a:lnTo>
                          <a:lnTo>
                            <a:pt x="12319" y="138429"/>
                          </a:lnTo>
                          <a:lnTo>
                            <a:pt x="12319" y="87502"/>
                          </a:lnTo>
                          <a:cubicBezTo>
                            <a:pt x="16382" y="93598"/>
                            <a:pt x="20447" y="95631"/>
                            <a:pt x="24510" y="97663"/>
                          </a:cubicBezTo>
                          <a:cubicBezTo>
                            <a:pt x="28575" y="101727"/>
                            <a:pt x="32638" y="101727"/>
                            <a:pt x="36703" y="101727"/>
                          </a:cubicBezTo>
                          <a:cubicBezTo>
                            <a:pt x="44830" y="101727"/>
                            <a:pt x="52959" y="99694"/>
                            <a:pt x="57022" y="93598"/>
                          </a:cubicBezTo>
                          <a:cubicBezTo>
                            <a:pt x="63118" y="87502"/>
                            <a:pt x="65151" y="77343"/>
                            <a:pt x="65151" y="63118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3118"/>
                          </a:lnTo>
                          <a:cubicBezTo>
                            <a:pt x="50927" y="71247"/>
                            <a:pt x="50927" y="77343"/>
                            <a:pt x="46863" y="81406"/>
                          </a:cubicBezTo>
                          <a:cubicBezTo>
                            <a:pt x="44830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2478" y="85471"/>
                            <a:pt x="18415" y="81406"/>
                          </a:cubicBezTo>
                          <a:cubicBezTo>
                            <a:pt x="14350" y="75310"/>
                            <a:pt x="12319" y="67182"/>
                            <a:pt x="12319" y="54990"/>
                          </a:cubicBez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3" behindDoc="0" locked="0" layoutInCell="1" allowOverlap="1">
            <wp:simplePos x="0" y="0"/>
            <wp:positionH relativeFrom="page">
              <wp:posOffset>6335998</wp:posOffset>
            </wp:positionH>
            <wp:positionV relativeFrom="page">
              <wp:posOffset>3306827</wp:posOffset>
            </wp:positionV>
            <wp:extent cx="204501" cy="141223"/>
            <wp:effectExtent l="0" t="0" r="0" b="0"/>
            <wp:wrapNone/>
            <wp:docPr id="2048" name="Picture 20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8" name="Picture 2048"/>
                    <pic:cNvPicPr>
                      <a:picLocks noChangeAspect="0" noChangeArrowheads="1"/>
                    </pic:cNvPicPr>
                  </pic:nvPicPr>
                  <pic:blipFill>
                    <a:blip r:embed="rId20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4501" cy="141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5" behindDoc="0" locked="0" layoutInCell="1" allowOverlap="1">
            <wp:simplePos x="0" y="0"/>
            <wp:positionH relativeFrom="page">
              <wp:posOffset>6607555</wp:posOffset>
            </wp:positionH>
            <wp:positionV relativeFrom="page">
              <wp:posOffset>3306827</wp:posOffset>
            </wp:positionV>
            <wp:extent cx="36068" cy="129127"/>
            <wp:effectExtent l="0" t="0" r="0" b="0"/>
            <wp:wrapNone/>
            <wp:docPr id="2049" name="Picture 20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9" name="Picture 2049"/>
                    <pic:cNvPicPr>
                      <a:picLocks noChangeAspect="0" noChangeArrowheads="1"/>
                    </pic:cNvPicPr>
                  </pic:nvPicPr>
                  <pic:blipFill>
                    <a:blip r:embed="rId20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37" behindDoc="0" locked="0" layoutInCell="1" allowOverlap="1">
            <wp:simplePos x="0" y="0"/>
            <wp:positionH relativeFrom="page">
              <wp:posOffset>6731698</wp:posOffset>
            </wp:positionH>
            <wp:positionV relativeFrom="page">
              <wp:posOffset>3317907</wp:posOffset>
            </wp:positionV>
            <wp:extent cx="35051" cy="105346"/>
            <wp:effectExtent l="0" t="0" r="0" b="0"/>
            <wp:wrapNone/>
            <wp:docPr id="2050" name="Freeform 20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5346"/>
                    </a:xfrm>
                    <a:custGeom>
                      <a:rect l="l" t="t" r="r" b="b"/>
                      <a:pathLst>
                        <a:path w="46735" h="140462">
                          <a:moveTo>
                            <a:pt x="12191" y="0"/>
                          </a:moveTo>
                          <a:lnTo>
                            <a:pt x="1219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2191" y="124079"/>
                            <a:pt x="14222" y="128270"/>
                          </a:cubicBezTo>
                          <a:cubicBezTo>
                            <a:pt x="16254" y="132334"/>
                            <a:pt x="18286" y="134365"/>
                            <a:pt x="20318" y="136397"/>
                          </a:cubicBezTo>
                          <a:cubicBezTo>
                            <a:pt x="24382" y="138429"/>
                            <a:pt x="28446" y="140462"/>
                            <a:pt x="34542" y="140462"/>
                          </a:cubicBezTo>
                          <a:cubicBezTo>
                            <a:pt x="38606" y="140462"/>
                            <a:pt x="42671" y="138429"/>
                            <a:pt x="46735" y="138429"/>
                          </a:cubicBezTo>
                          <a:lnTo>
                            <a:pt x="44702" y="124079"/>
                          </a:lnTo>
                          <a:cubicBezTo>
                            <a:pt x="42671" y="124079"/>
                            <a:pt x="38606" y="124079"/>
                            <a:pt x="36574" y="124079"/>
                          </a:cubicBezTo>
                          <a:cubicBezTo>
                            <a:pt x="32511" y="124079"/>
                            <a:pt x="28446" y="124079"/>
                            <a:pt x="28446" y="122046"/>
                          </a:cubicBezTo>
                          <a:cubicBezTo>
                            <a:pt x="26415" y="117982"/>
                            <a:pt x="24382" y="113919"/>
                            <a:pt x="24382" y="109854"/>
                          </a:cubicBezTo>
                          <a:lnTo>
                            <a:pt x="24382" y="99694"/>
                          </a:lnTo>
                          <a:lnTo>
                            <a:pt x="40639" y="99694"/>
                          </a:lnTo>
                          <a:lnTo>
                            <a:pt x="40639" y="87502"/>
                          </a:lnTo>
                          <a:lnTo>
                            <a:pt x="24382" y="87502"/>
                          </a:lnTo>
                          <a:lnTo>
                            <a:pt x="24382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2" behindDoc="0" locked="0" layoutInCell="1" allowOverlap="1">
            <wp:simplePos x="0" y="0"/>
            <wp:positionH relativeFrom="page">
              <wp:posOffset>6984555</wp:posOffset>
            </wp:positionH>
            <wp:positionV relativeFrom="page">
              <wp:posOffset>3306827</wp:posOffset>
            </wp:positionV>
            <wp:extent cx="36068" cy="129127"/>
            <wp:effectExtent l="0" t="0" r="0" b="0"/>
            <wp:wrapNone/>
            <wp:docPr id="2051" name="Picture 20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1" name="Picture 2051"/>
                    <pic:cNvPicPr>
                      <a:picLocks noChangeAspect="0" noChangeArrowheads="1"/>
                    </pic:cNvPicPr>
                  </pic:nvPicPr>
                  <pic:blipFill>
                    <a:blip r:embed="rId20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3" behindDoc="0" locked="0" layoutInCell="1" allowOverlap="1">
            <wp:simplePos x="0" y="0"/>
            <wp:positionH relativeFrom="page">
              <wp:posOffset>670337</wp:posOffset>
            </wp:positionH>
            <wp:positionV relativeFrom="page">
              <wp:posOffset>3334258</wp:posOffset>
            </wp:positionV>
            <wp:extent cx="83407" cy="103219"/>
            <wp:effectExtent l="0" t="0" r="0" b="0"/>
            <wp:wrapNone/>
            <wp:docPr id="2052" name="Picture 20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2" name="Picture 2052"/>
                    <pic:cNvPicPr>
                      <a:picLocks noChangeAspect="0" noChangeArrowheads="1"/>
                    </pic:cNvPicPr>
                  </pic:nvPicPr>
                  <pic:blipFill>
                    <a:blip r:embed="rId20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753237</wp:posOffset>
            </wp:positionH>
            <wp:positionV relativeFrom="page">
              <wp:posOffset>3346958</wp:posOffset>
            </wp:positionV>
            <wp:extent cx="48863" cy="76295"/>
            <wp:effectExtent l="0" t="0" r="0" b="0"/>
            <wp:wrapNone/>
            <wp:docPr id="2053" name="Freeform 20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0640" y="101727"/>
                            <a:pt x="44703" y="101727"/>
                            <a:pt x="48767" y="99694"/>
                          </a:cubicBezTo>
                          <a:cubicBezTo>
                            <a:pt x="52959" y="97663"/>
                            <a:pt x="54990" y="95631"/>
                            <a:pt x="59055" y="93598"/>
                          </a:cubicBezTo>
                          <a:cubicBezTo>
                            <a:pt x="61086" y="89407"/>
                            <a:pt x="63118" y="85343"/>
                            <a:pt x="63118" y="81280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60960"/>
                          </a:lnTo>
                          <a:cubicBezTo>
                            <a:pt x="50800" y="69088"/>
                            <a:pt x="50800" y="73152"/>
                            <a:pt x="48767" y="77215"/>
                          </a:cubicBezTo>
                          <a:cubicBezTo>
                            <a:pt x="48767" y="79247"/>
                            <a:pt x="46736" y="83311"/>
                            <a:pt x="42671" y="85343"/>
                          </a:cubicBezTo>
                          <a:cubicBezTo>
                            <a:pt x="40640" y="87376"/>
                            <a:pt x="38607" y="87376"/>
                            <a:pt x="34544" y="87376"/>
                          </a:cubicBezTo>
                          <a:cubicBezTo>
                            <a:pt x="28448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931417</wp:posOffset>
            </wp:positionH>
            <wp:positionV relativeFrom="page">
              <wp:posOffset>3334354</wp:posOffset>
            </wp:positionV>
            <wp:extent cx="81883" cy="103219"/>
            <wp:effectExtent l="0" t="0" r="0" b="0"/>
            <wp:wrapNone/>
            <wp:docPr id="2054" name="Picture 20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4" name="Picture 2054"/>
                    <pic:cNvPicPr>
                      <a:picLocks noChangeAspect="0" noChangeArrowheads="1"/>
                    </pic:cNvPicPr>
                  </pic:nvPicPr>
                  <pic:blipFill>
                    <a:blip r:embed="rId20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1" behindDoc="0" locked="0" layoutInCell="1" allowOverlap="1">
            <wp:simplePos x="0" y="0"/>
            <wp:positionH relativeFrom="page">
              <wp:posOffset>1307306</wp:posOffset>
            </wp:positionH>
            <wp:positionV relativeFrom="page">
              <wp:posOffset>3346958</wp:posOffset>
            </wp:positionV>
            <wp:extent cx="32098" cy="76295"/>
            <wp:effectExtent l="0" t="0" r="0" b="0"/>
            <wp:wrapNone/>
            <wp:docPr id="2055" name="Freeform 20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1345406</wp:posOffset>
            </wp:positionH>
            <wp:positionV relativeFrom="page">
              <wp:posOffset>3348482</wp:posOffset>
            </wp:positionV>
            <wp:extent cx="48862" cy="76293"/>
            <wp:effectExtent l="0" t="0" r="0" b="0"/>
            <wp:wrapNone/>
            <wp:docPr id="2056" name="Freeform 20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50928" y="12191"/>
                            <a:pt x="46864" y="8126"/>
                            <a:pt x="42799" y="4062"/>
                          </a:cubicBezTo>
                          <a:cubicBezTo>
                            <a:pt x="38735" y="2031"/>
                            <a:pt x="32639" y="0"/>
                            <a:pt x="28576" y="0"/>
                          </a:cubicBezTo>
                          <a:cubicBezTo>
                            <a:pt x="20321" y="0"/>
                            <a:pt x="16256" y="2031"/>
                            <a:pt x="10161" y="6094"/>
                          </a:cubicBezTo>
                          <a:cubicBezTo>
                            <a:pt x="6096" y="10158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5" y="101725"/>
                          </a:lnTo>
                          <a:lnTo>
                            <a:pt x="14225" y="46734"/>
                          </a:lnTo>
                          <a:cubicBezTo>
                            <a:pt x="14225" y="36575"/>
                            <a:pt x="14225" y="30479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4511" y="16255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2799" y="18286"/>
                            <a:pt x="46864" y="22351"/>
                          </a:cubicBezTo>
                          <a:cubicBezTo>
                            <a:pt x="50928" y="28446"/>
                            <a:pt x="50928" y="36575"/>
                            <a:pt x="50928" y="48767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1606391</wp:posOffset>
            </wp:positionH>
            <wp:positionV relativeFrom="page">
              <wp:posOffset>3346958</wp:posOffset>
            </wp:positionV>
            <wp:extent cx="33622" cy="76295"/>
            <wp:effectExtent l="0" t="0" r="0" b="0"/>
            <wp:wrapNone/>
            <wp:docPr id="2057" name="Freeform 20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101727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830" y="95631"/>
                          </a:cubicBezTo>
                          <a:lnTo>
                            <a:pt x="38607" y="81406"/>
                          </a:lnTo>
                          <a:cubicBezTo>
                            <a:pt x="36576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4383" y="83439"/>
                            <a:pt x="22351" y="81406"/>
                          </a:cubicBezTo>
                          <a:cubicBezTo>
                            <a:pt x="18288" y="79375"/>
                            <a:pt x="18288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1698021</wp:posOffset>
            </wp:positionH>
            <wp:positionV relativeFrom="page">
              <wp:posOffset>3348482</wp:posOffset>
            </wp:positionV>
            <wp:extent cx="82390" cy="74770"/>
            <wp:effectExtent l="0" t="0" r="0" b="0"/>
            <wp:wrapNone/>
            <wp:docPr id="2058" name="Freeform 20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798"/>
                          </a:lnTo>
                          <a:lnTo>
                            <a:pt x="30478" y="22478"/>
                          </a:lnTo>
                          <a:lnTo>
                            <a:pt x="34543" y="42798"/>
                          </a:lnTo>
                          <a:lnTo>
                            <a:pt x="48766" y="99694"/>
                          </a:lnTo>
                          <a:lnTo>
                            <a:pt x="62990" y="99694"/>
                          </a:lnTo>
                          <a:lnTo>
                            <a:pt x="75310" y="42798"/>
                          </a:lnTo>
                          <a:lnTo>
                            <a:pt x="79373" y="24510"/>
                          </a:lnTo>
                          <a:lnTo>
                            <a:pt x="83438" y="42798"/>
                          </a:lnTo>
                          <a:lnTo>
                            <a:pt x="97661" y="99694"/>
                          </a:lnTo>
                          <a:lnTo>
                            <a:pt x="109854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8927" y="61086"/>
                          </a:lnTo>
                          <a:lnTo>
                            <a:pt x="54863" y="77343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9" behindDoc="0" locked="0" layoutInCell="1" allowOverlap="1">
            <wp:simplePos x="0" y="0"/>
            <wp:positionH relativeFrom="page">
              <wp:posOffset>1772285</wp:posOffset>
            </wp:positionH>
            <wp:positionV relativeFrom="page">
              <wp:posOffset>3334258</wp:posOffset>
            </wp:positionV>
            <wp:extent cx="83407" cy="103219"/>
            <wp:effectExtent l="0" t="0" r="0" b="0"/>
            <wp:wrapNone/>
            <wp:docPr id="2059" name="Picture 20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9" name="Picture 2059"/>
                    <pic:cNvPicPr>
                      <a:picLocks noChangeAspect="0" noChangeArrowheads="1"/>
                    </pic:cNvPicPr>
                  </pic:nvPicPr>
                  <pic:blipFill>
                    <a:blip r:embed="rId20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0" behindDoc="0" locked="0" layoutInCell="1" allowOverlap="1">
            <wp:simplePos x="0" y="0"/>
            <wp:positionH relativeFrom="page">
              <wp:posOffset>1855184</wp:posOffset>
            </wp:positionH>
            <wp:positionV relativeFrom="page">
              <wp:posOffset>3346958</wp:posOffset>
            </wp:positionV>
            <wp:extent cx="32098" cy="76295"/>
            <wp:effectExtent l="0" t="0" r="0" b="0"/>
            <wp:wrapNone/>
            <wp:docPr id="2060" name="Freeform 2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3" behindDoc="0" locked="0" layoutInCell="1" allowOverlap="1">
            <wp:simplePos x="0" y="0"/>
            <wp:positionH relativeFrom="page">
              <wp:posOffset>1978818</wp:posOffset>
            </wp:positionH>
            <wp:positionV relativeFrom="page">
              <wp:posOffset>3346958</wp:posOffset>
            </wp:positionV>
            <wp:extent cx="48863" cy="76295"/>
            <wp:effectExtent l="0" t="0" r="0" b="0"/>
            <wp:wrapNone/>
            <wp:docPr id="2061" name="Freeform 2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542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6863" y="101727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407"/>
                            <a:pt x="63118" y="85343"/>
                            <a:pt x="63118" y="81280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0960"/>
                          </a:lnTo>
                          <a:cubicBezTo>
                            <a:pt x="50927" y="69088"/>
                            <a:pt x="50927" y="73152"/>
                            <a:pt x="48894" y="77215"/>
                          </a:cubicBezTo>
                          <a:cubicBezTo>
                            <a:pt x="48894" y="79247"/>
                            <a:pt x="46863" y="83311"/>
                            <a:pt x="44830" y="85343"/>
                          </a:cubicBezTo>
                          <a:cubicBezTo>
                            <a:pt x="40767" y="87376"/>
                            <a:pt x="38734" y="87376"/>
                            <a:pt x="34671" y="87376"/>
                          </a:cubicBezTo>
                          <a:cubicBezTo>
                            <a:pt x="28575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2027174</wp:posOffset>
            </wp:positionH>
            <wp:positionV relativeFrom="page">
              <wp:posOffset>3334258</wp:posOffset>
            </wp:positionV>
            <wp:extent cx="78835" cy="130746"/>
            <wp:effectExtent l="0" t="0" r="0" b="0"/>
            <wp:wrapNone/>
            <wp:docPr id="2062" name="Picture 20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>
                      <a:picLocks noChangeAspect="0" noChangeArrowheads="1"/>
                    </pic:cNvPicPr>
                  </pic:nvPicPr>
                  <pic:blipFill>
                    <a:blip r:embed="rId20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2134552</wp:posOffset>
            </wp:positionH>
            <wp:positionV relativeFrom="page">
              <wp:posOffset>3348482</wp:posOffset>
            </wp:positionV>
            <wp:extent cx="82390" cy="74770"/>
            <wp:effectExtent l="0" t="0" r="0" b="0"/>
            <wp:wrapNone/>
            <wp:docPr id="2063" name="Freeform 2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798"/>
                          </a:lnTo>
                          <a:lnTo>
                            <a:pt x="30478" y="22478"/>
                          </a:lnTo>
                          <a:lnTo>
                            <a:pt x="34543" y="42798"/>
                          </a:lnTo>
                          <a:lnTo>
                            <a:pt x="48766" y="99694"/>
                          </a:lnTo>
                          <a:lnTo>
                            <a:pt x="62990" y="99694"/>
                          </a:lnTo>
                          <a:lnTo>
                            <a:pt x="75310" y="42798"/>
                          </a:lnTo>
                          <a:lnTo>
                            <a:pt x="79373" y="24510"/>
                          </a:lnTo>
                          <a:lnTo>
                            <a:pt x="83438" y="42798"/>
                          </a:lnTo>
                          <a:lnTo>
                            <a:pt x="97661" y="99694"/>
                          </a:lnTo>
                          <a:lnTo>
                            <a:pt x="109854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8927" y="61086"/>
                          </a:lnTo>
                          <a:lnTo>
                            <a:pt x="54863" y="77343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9" behindDoc="0" locked="0" layoutInCell="1" allowOverlap="1">
            <wp:simplePos x="0" y="0"/>
            <wp:positionH relativeFrom="page">
              <wp:posOffset>2366073</wp:posOffset>
            </wp:positionH>
            <wp:positionV relativeFrom="page">
              <wp:posOffset>3334258</wp:posOffset>
            </wp:positionV>
            <wp:extent cx="81788" cy="103219"/>
            <wp:effectExtent l="0" t="0" r="0" b="0"/>
            <wp:wrapNone/>
            <wp:docPr id="2064" name="Picture 20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/>
                    <pic:cNvPicPr>
                      <a:picLocks noChangeAspect="0" noChangeArrowheads="1"/>
                    </pic:cNvPicPr>
                  </pic:nvPicPr>
                  <pic:blipFill>
                    <a:blip r:embed="rId20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0" behindDoc="0" locked="0" layoutInCell="1" allowOverlap="1">
            <wp:simplePos x="0" y="0"/>
            <wp:positionH relativeFrom="page">
              <wp:posOffset>2447448</wp:posOffset>
            </wp:positionH>
            <wp:positionV relativeFrom="page">
              <wp:posOffset>3346958</wp:posOffset>
            </wp:positionV>
            <wp:extent cx="50386" cy="76295"/>
            <wp:effectExtent l="0" t="0" r="0" b="0"/>
            <wp:wrapNone/>
            <wp:docPr id="2065" name="Freeform 2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7182" y="71247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2959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6703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2497328</wp:posOffset>
            </wp:positionH>
            <wp:positionV relativeFrom="page">
              <wp:posOffset>3334258</wp:posOffset>
            </wp:positionV>
            <wp:extent cx="81788" cy="103219"/>
            <wp:effectExtent l="0" t="0" r="0" b="0"/>
            <wp:wrapNone/>
            <wp:docPr id="2066" name="Picture 20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6" name="Picture 2066"/>
                    <pic:cNvPicPr>
                      <a:picLocks noChangeAspect="0" noChangeArrowheads="1"/>
                    </pic:cNvPicPr>
                  </pic:nvPicPr>
                  <pic:blipFill>
                    <a:blip r:embed="rId20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2" behindDoc="0" locked="0" layoutInCell="1" allowOverlap="1">
            <wp:simplePos x="0" y="0"/>
            <wp:positionH relativeFrom="page">
              <wp:posOffset>2598007</wp:posOffset>
            </wp:positionH>
            <wp:positionV relativeFrom="page">
              <wp:posOffset>3334354</wp:posOffset>
            </wp:positionV>
            <wp:extent cx="78835" cy="129127"/>
            <wp:effectExtent l="0" t="0" r="0" b="0"/>
            <wp:wrapNone/>
            <wp:docPr id="2067" name="Picture 20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7" name="Picture 2067"/>
                    <pic:cNvPicPr>
                      <a:picLocks noChangeAspect="0" noChangeArrowheads="1"/>
                    </pic:cNvPicPr>
                  </pic:nvPicPr>
                  <pic:blipFill>
                    <a:blip r:embed="rId20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3" behindDoc="0" locked="0" layoutInCell="1" allowOverlap="1">
            <wp:simplePos x="0" y="0"/>
            <wp:positionH relativeFrom="page">
              <wp:posOffset>2676334</wp:posOffset>
            </wp:positionH>
            <wp:positionV relativeFrom="page">
              <wp:posOffset>3348482</wp:posOffset>
            </wp:positionV>
            <wp:extent cx="48862" cy="76293"/>
            <wp:effectExtent l="0" t="0" r="0" b="0"/>
            <wp:wrapNone/>
            <wp:docPr id="2068" name="Freeform 20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50928" y="12191"/>
                            <a:pt x="46864" y="8126"/>
                            <a:pt x="42672" y="4062"/>
                          </a:cubicBezTo>
                          <a:cubicBezTo>
                            <a:pt x="36577" y="2031"/>
                            <a:pt x="32512" y="0"/>
                            <a:pt x="26417" y="0"/>
                          </a:cubicBezTo>
                          <a:cubicBezTo>
                            <a:pt x="20321" y="0"/>
                            <a:pt x="16256" y="2031"/>
                            <a:pt x="10161" y="6094"/>
                          </a:cubicBezTo>
                          <a:cubicBezTo>
                            <a:pt x="6096" y="10158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5" y="101725"/>
                          </a:lnTo>
                          <a:lnTo>
                            <a:pt x="14225" y="46861"/>
                          </a:lnTo>
                          <a:cubicBezTo>
                            <a:pt x="14225" y="36575"/>
                            <a:pt x="14225" y="30479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2352" y="16255"/>
                            <a:pt x="26417" y="14222"/>
                            <a:pt x="30481" y="14222"/>
                          </a:cubicBezTo>
                          <a:cubicBezTo>
                            <a:pt x="36577" y="14222"/>
                            <a:pt x="42672" y="18286"/>
                            <a:pt x="46864" y="22351"/>
                          </a:cubicBezTo>
                          <a:cubicBezTo>
                            <a:pt x="48896" y="28446"/>
                            <a:pt x="50928" y="36575"/>
                            <a:pt x="50928" y="48894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4" behindDoc="0" locked="0" layoutInCell="1" allowOverlap="1">
            <wp:simplePos x="0" y="0"/>
            <wp:positionH relativeFrom="page">
              <wp:posOffset>2741961</wp:posOffset>
            </wp:positionH>
            <wp:positionV relativeFrom="page">
              <wp:posOffset>3346958</wp:posOffset>
            </wp:positionV>
            <wp:extent cx="82485" cy="76295"/>
            <wp:effectExtent l="0" t="0" r="0" b="0"/>
            <wp:wrapNone/>
            <wp:docPr id="2069" name="Freeform 20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567"/>
                            <a:pt x="18288" y="95631"/>
                            <a:pt x="22478" y="97663"/>
                          </a:cubicBezTo>
                          <a:cubicBezTo>
                            <a:pt x="26542" y="99694"/>
                            <a:pt x="30607" y="101727"/>
                            <a:pt x="36703" y="101727"/>
                          </a:cubicBezTo>
                          <a:cubicBezTo>
                            <a:pt x="42798" y="101727"/>
                            <a:pt x="46863" y="99694"/>
                            <a:pt x="50927" y="97663"/>
                          </a:cubicBezTo>
                          <a:cubicBezTo>
                            <a:pt x="54990" y="95631"/>
                            <a:pt x="57022" y="89407"/>
                            <a:pt x="59055" y="85343"/>
                          </a:cubicBezTo>
                          <a:cubicBezTo>
                            <a:pt x="63118" y="89407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3439" y="101727"/>
                          </a:cubicBezTo>
                          <a:cubicBezTo>
                            <a:pt x="91567" y="101727"/>
                            <a:pt x="97663" y="99694"/>
                            <a:pt x="101727" y="93598"/>
                          </a:cubicBezTo>
                          <a:cubicBezTo>
                            <a:pt x="107950" y="89407"/>
                            <a:pt x="109981" y="81280"/>
                            <a:pt x="109981" y="69088"/>
                          </a:cubicBezTo>
                          <a:lnTo>
                            <a:pt x="109981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71119"/>
                            <a:pt x="95631" y="75184"/>
                            <a:pt x="93598" y="77215"/>
                          </a:cubicBezTo>
                          <a:cubicBezTo>
                            <a:pt x="93598" y="81280"/>
                            <a:pt x="91567" y="83311"/>
                            <a:pt x="89535" y="85343"/>
                          </a:cubicBezTo>
                          <a:cubicBezTo>
                            <a:pt x="87502" y="87376"/>
                            <a:pt x="83439" y="87376"/>
                            <a:pt x="81406" y="87376"/>
                          </a:cubicBezTo>
                          <a:cubicBezTo>
                            <a:pt x="75310" y="87376"/>
                            <a:pt x="71247" y="85343"/>
                            <a:pt x="67182" y="81280"/>
                          </a:cubicBezTo>
                          <a:cubicBezTo>
                            <a:pt x="63118" y="75184"/>
                            <a:pt x="61086" y="69088"/>
                            <a:pt x="61086" y="58927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5023"/>
                          </a:lnTo>
                          <a:cubicBezTo>
                            <a:pt x="46863" y="73152"/>
                            <a:pt x="46863" y="79247"/>
                            <a:pt x="44830" y="83311"/>
                          </a:cubicBezTo>
                          <a:cubicBezTo>
                            <a:pt x="40767" y="85343"/>
                            <a:pt x="38734" y="87376"/>
                            <a:pt x="32638" y="87376"/>
                          </a:cubicBezTo>
                          <a:cubicBezTo>
                            <a:pt x="26542" y="87376"/>
                            <a:pt x="22478" y="85343"/>
                            <a:pt x="18288" y="79247"/>
                          </a:cubicBezTo>
                          <a:cubicBezTo>
                            <a:pt x="14224" y="75184"/>
                            <a:pt x="12191" y="65023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6" behindDoc="0" locked="0" layoutInCell="1" allowOverlap="1">
            <wp:simplePos x="0" y="0"/>
            <wp:positionH relativeFrom="page">
              <wp:posOffset>2826988</wp:posOffset>
            </wp:positionH>
            <wp:positionV relativeFrom="page">
              <wp:posOffset>3334258</wp:posOffset>
            </wp:positionV>
            <wp:extent cx="77311" cy="129222"/>
            <wp:effectExtent l="0" t="0" r="0" b="0"/>
            <wp:wrapNone/>
            <wp:docPr id="2070" name="Picture 20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0" name="Picture 2070"/>
                    <pic:cNvPicPr>
                      <a:picLocks noChangeAspect="0" noChangeArrowheads="1"/>
                    </pic:cNvPicPr>
                  </pic:nvPicPr>
                  <pic:blipFill>
                    <a:blip r:embed="rId20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6" behindDoc="0" locked="0" layoutInCell="1" allowOverlap="1">
            <wp:simplePos x="0" y="0"/>
            <wp:positionH relativeFrom="page">
              <wp:posOffset>2920047</wp:posOffset>
            </wp:positionH>
            <wp:positionV relativeFrom="page">
              <wp:posOffset>3334258</wp:posOffset>
            </wp:positionV>
            <wp:extent cx="83407" cy="103219"/>
            <wp:effectExtent l="0" t="0" r="0" b="0"/>
            <wp:wrapNone/>
            <wp:docPr id="2071" name="Picture 20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/>
                    <pic:cNvPicPr>
                      <a:picLocks noChangeAspect="0" noChangeArrowheads="1"/>
                    </pic:cNvPicPr>
                  </pic:nvPicPr>
                  <pic:blipFill>
                    <a:blip r:embed="rId20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77" behindDoc="0" locked="0" layoutInCell="1" allowOverlap="1">
            <wp:simplePos x="0" y="0"/>
            <wp:positionH relativeFrom="page">
              <wp:posOffset>3002946</wp:posOffset>
            </wp:positionH>
            <wp:positionV relativeFrom="page">
              <wp:posOffset>3346958</wp:posOffset>
            </wp:positionV>
            <wp:extent cx="48863" cy="76295"/>
            <wp:effectExtent l="0" t="0" r="0" b="0"/>
            <wp:wrapNone/>
            <wp:docPr id="2072" name="Freeform 20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0640" y="101727"/>
                            <a:pt x="44703" y="101727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3118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1086"/>
                          </a:lnTo>
                          <a:cubicBezTo>
                            <a:pt x="50927" y="69214"/>
                            <a:pt x="50927" y="73278"/>
                            <a:pt x="48894" y="77343"/>
                          </a:cubicBezTo>
                          <a:cubicBezTo>
                            <a:pt x="48894" y="79375"/>
                            <a:pt x="46736" y="83439"/>
                            <a:pt x="42671" y="85471"/>
                          </a:cubicBezTo>
                          <a:cubicBezTo>
                            <a:pt x="40640" y="87502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2191" y="67182"/>
                            <a:pt x="12191" y="54990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79" behindDoc="0" locked="0" layoutInCell="1" allowOverlap="1">
            <wp:simplePos x="0" y="0"/>
            <wp:positionH relativeFrom="page">
              <wp:posOffset>3088481</wp:posOffset>
            </wp:positionH>
            <wp:positionV relativeFrom="page">
              <wp:posOffset>3348577</wp:posOffset>
            </wp:positionV>
            <wp:extent cx="54863" cy="103725"/>
            <wp:effectExtent l="0" t="0" r="0" b="0"/>
            <wp:wrapNone/>
            <wp:docPr id="2073" name="Freeform 20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863" cy="103725"/>
                    </a:xfrm>
                    <a:custGeom>
                      <a:rect l="l" t="t" r="r" b="b"/>
                      <a:pathLst>
                        <a:path w="73151" h="138301">
                          <a:moveTo>
                            <a:pt x="6095" y="2031"/>
                          </a:moveTo>
                          <a:lnTo>
                            <a:pt x="4064" y="16255"/>
                          </a:lnTo>
                          <a:cubicBezTo>
                            <a:pt x="8126" y="16255"/>
                            <a:pt x="10158" y="16255"/>
                            <a:pt x="12190" y="16255"/>
                          </a:cubicBezTo>
                          <a:cubicBezTo>
                            <a:pt x="16255" y="16255"/>
                            <a:pt x="18286" y="16255"/>
                            <a:pt x="20319" y="18286"/>
                          </a:cubicBezTo>
                          <a:cubicBezTo>
                            <a:pt x="22350" y="18286"/>
                            <a:pt x="24383" y="20319"/>
                            <a:pt x="24383" y="22351"/>
                          </a:cubicBezTo>
                          <a:cubicBezTo>
                            <a:pt x="24383" y="24382"/>
                            <a:pt x="26415" y="28446"/>
                            <a:pt x="30478" y="38607"/>
                          </a:cubicBezTo>
                          <a:lnTo>
                            <a:pt x="0" y="138301"/>
                          </a:lnTo>
                          <a:lnTo>
                            <a:pt x="14222" y="138301"/>
                          </a:lnTo>
                          <a:lnTo>
                            <a:pt x="30478" y="81406"/>
                          </a:lnTo>
                          <a:cubicBezTo>
                            <a:pt x="32510" y="73278"/>
                            <a:pt x="34543" y="67182"/>
                            <a:pt x="36575" y="59053"/>
                          </a:cubicBezTo>
                          <a:cubicBezTo>
                            <a:pt x="38606" y="65149"/>
                            <a:pt x="40639" y="73278"/>
                            <a:pt x="42671" y="81406"/>
                          </a:cubicBezTo>
                          <a:lnTo>
                            <a:pt x="58926" y="138301"/>
                          </a:lnTo>
                          <a:lnTo>
                            <a:pt x="73151" y="138301"/>
                          </a:lnTo>
                          <a:lnTo>
                            <a:pt x="42671" y="38607"/>
                          </a:lnTo>
                          <a:cubicBezTo>
                            <a:pt x="38606" y="24382"/>
                            <a:pt x="36575" y="16255"/>
                            <a:pt x="32510" y="12191"/>
                          </a:cubicBezTo>
                          <a:cubicBezTo>
                            <a:pt x="30478" y="8126"/>
                            <a:pt x="28446" y="4062"/>
                            <a:pt x="24383" y="2031"/>
                          </a:cubicBezTo>
                          <a:cubicBezTo>
                            <a:pt x="22350" y="0"/>
                            <a:pt x="18286" y="0"/>
                            <a:pt x="16255" y="0"/>
                          </a:cubicBezTo>
                          <a:cubicBezTo>
                            <a:pt x="12190" y="0"/>
                            <a:pt x="10158" y="0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2" behindDoc="0" locked="0" layoutInCell="1" allowOverlap="1">
            <wp:simplePos x="0" y="0"/>
            <wp:positionH relativeFrom="page">
              <wp:posOffset>3234975</wp:posOffset>
            </wp:positionH>
            <wp:positionV relativeFrom="page">
              <wp:posOffset>3346958</wp:posOffset>
            </wp:positionV>
            <wp:extent cx="50386" cy="76295"/>
            <wp:effectExtent l="0" t="0" r="0" b="0"/>
            <wp:wrapNone/>
            <wp:docPr id="2074" name="Freeform 20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3598"/>
                          </a:cubicBezTo>
                          <a:cubicBezTo>
                            <a:pt x="63118" y="89407"/>
                            <a:pt x="63118" y="85343"/>
                            <a:pt x="65151" y="81280"/>
                          </a:cubicBezTo>
                          <a:cubicBezTo>
                            <a:pt x="67182" y="77215"/>
                            <a:pt x="67182" y="71119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9088"/>
                            <a:pt x="52959" y="73152"/>
                            <a:pt x="50927" y="77215"/>
                          </a:cubicBezTo>
                          <a:cubicBezTo>
                            <a:pt x="50927" y="79247"/>
                            <a:pt x="48894" y="83311"/>
                            <a:pt x="44830" y="85343"/>
                          </a:cubicBezTo>
                          <a:cubicBezTo>
                            <a:pt x="42798" y="87376"/>
                            <a:pt x="38607" y="87376"/>
                            <a:pt x="36576" y="87376"/>
                          </a:cubicBezTo>
                          <a:cubicBezTo>
                            <a:pt x="30480" y="87376"/>
                            <a:pt x="24383" y="85343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3" behindDoc="0" locked="0" layoutInCell="1" allowOverlap="1">
            <wp:simplePos x="0" y="0"/>
            <wp:positionH relativeFrom="page">
              <wp:posOffset>3334226</wp:posOffset>
            </wp:positionH>
            <wp:positionV relativeFrom="page">
              <wp:posOffset>3346958</wp:posOffset>
            </wp:positionV>
            <wp:extent cx="82390" cy="76295"/>
            <wp:effectExtent l="0" t="0" r="0" b="0"/>
            <wp:wrapNone/>
            <wp:docPr id="2075" name="Freeform 2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0480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50800" y="97663"/>
                          </a:cubicBezTo>
                          <a:cubicBezTo>
                            <a:pt x="54864" y="95631"/>
                            <a:pt x="56896" y="89407"/>
                            <a:pt x="58927" y="85343"/>
                          </a:cubicBezTo>
                          <a:cubicBezTo>
                            <a:pt x="62992" y="89407"/>
                            <a:pt x="65023" y="95631"/>
                            <a:pt x="69088" y="97663"/>
                          </a:cubicBezTo>
                          <a:cubicBezTo>
                            <a:pt x="75184" y="99694"/>
                            <a:pt x="79375" y="101727"/>
                            <a:pt x="83439" y="101727"/>
                          </a:cubicBezTo>
                          <a:cubicBezTo>
                            <a:pt x="91567" y="101727"/>
                            <a:pt x="97663" y="99694"/>
                            <a:pt x="101727" y="93598"/>
                          </a:cubicBezTo>
                          <a:cubicBezTo>
                            <a:pt x="107822" y="89407"/>
                            <a:pt x="109854" y="81280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71119"/>
                            <a:pt x="95631" y="75184"/>
                            <a:pt x="93598" y="77215"/>
                          </a:cubicBezTo>
                          <a:cubicBezTo>
                            <a:pt x="93598" y="81280"/>
                            <a:pt x="91567" y="83311"/>
                            <a:pt x="89535" y="85343"/>
                          </a:cubicBezTo>
                          <a:cubicBezTo>
                            <a:pt x="87502" y="87376"/>
                            <a:pt x="83439" y="87376"/>
                            <a:pt x="81406" y="87376"/>
                          </a:cubicBezTo>
                          <a:cubicBezTo>
                            <a:pt x="75184" y="87376"/>
                            <a:pt x="71119" y="85343"/>
                            <a:pt x="67056" y="81280"/>
                          </a:cubicBezTo>
                          <a:cubicBezTo>
                            <a:pt x="62992" y="75184"/>
                            <a:pt x="60960" y="69088"/>
                            <a:pt x="60960" y="58927"/>
                          </a:cubicBezTo>
                          <a:lnTo>
                            <a:pt x="60960" y="0"/>
                          </a:lnTo>
                          <a:lnTo>
                            <a:pt x="46736" y="0"/>
                          </a:lnTo>
                          <a:lnTo>
                            <a:pt x="46736" y="65023"/>
                          </a:lnTo>
                          <a:cubicBezTo>
                            <a:pt x="46736" y="73152"/>
                            <a:pt x="46736" y="79247"/>
                            <a:pt x="42671" y="83311"/>
                          </a:cubicBezTo>
                          <a:cubicBezTo>
                            <a:pt x="40640" y="85343"/>
                            <a:pt x="38607" y="87376"/>
                            <a:pt x="32511" y="87376"/>
                          </a:cubicBezTo>
                          <a:cubicBezTo>
                            <a:pt x="26415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2191" y="65023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4" behindDoc="0" locked="0" layoutInCell="1" allowOverlap="1">
            <wp:simplePos x="0" y="0"/>
            <wp:positionH relativeFrom="page">
              <wp:posOffset>3414585</wp:posOffset>
            </wp:positionH>
            <wp:positionV relativeFrom="page">
              <wp:posOffset>3334259</wp:posOffset>
            </wp:positionV>
            <wp:extent cx="81882" cy="103219"/>
            <wp:effectExtent l="0" t="0" r="0" b="0"/>
            <wp:wrapNone/>
            <wp:docPr id="2076" name="Picture 20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6" name="Picture 2076"/>
                    <pic:cNvPicPr>
                      <a:picLocks noChangeAspect="0" noChangeArrowheads="1"/>
                    </pic:cNvPicPr>
                  </pic:nvPicPr>
                  <pic:blipFill>
                    <a:blip r:embed="rId20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5" behindDoc="0" locked="0" layoutInCell="1" allowOverlap="1">
            <wp:simplePos x="0" y="0"/>
            <wp:positionH relativeFrom="page">
              <wp:posOffset>3495960</wp:posOffset>
            </wp:positionH>
            <wp:positionV relativeFrom="page">
              <wp:posOffset>3346958</wp:posOffset>
            </wp:positionV>
            <wp:extent cx="50386" cy="76295"/>
            <wp:effectExtent l="0" t="0" r="0" b="0"/>
            <wp:wrapNone/>
            <wp:docPr id="2077" name="Freeform 2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3598"/>
                          </a:cubicBezTo>
                          <a:cubicBezTo>
                            <a:pt x="63118" y="89407"/>
                            <a:pt x="63118" y="85343"/>
                            <a:pt x="65151" y="81280"/>
                          </a:cubicBezTo>
                          <a:cubicBezTo>
                            <a:pt x="65151" y="77215"/>
                            <a:pt x="67182" y="71119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9088"/>
                            <a:pt x="52959" y="73152"/>
                            <a:pt x="50927" y="77215"/>
                          </a:cubicBezTo>
                          <a:cubicBezTo>
                            <a:pt x="48894" y="79247"/>
                            <a:pt x="46863" y="83311"/>
                            <a:pt x="44830" y="85343"/>
                          </a:cubicBezTo>
                          <a:cubicBezTo>
                            <a:pt x="42798" y="87376"/>
                            <a:pt x="38734" y="87376"/>
                            <a:pt x="36703" y="87376"/>
                          </a:cubicBezTo>
                          <a:cubicBezTo>
                            <a:pt x="28448" y="87376"/>
                            <a:pt x="24383" y="85343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6" behindDoc="0" locked="0" layoutInCell="1" allowOverlap="1">
            <wp:simplePos x="0" y="0"/>
            <wp:positionH relativeFrom="page">
              <wp:posOffset>3561588</wp:posOffset>
            </wp:positionH>
            <wp:positionV relativeFrom="page">
              <wp:posOffset>3348482</wp:posOffset>
            </wp:positionV>
            <wp:extent cx="48862" cy="76293"/>
            <wp:effectExtent l="0" t="0" r="0" b="0"/>
            <wp:wrapNone/>
            <wp:docPr id="2078" name="Freeform 2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50928" y="12191"/>
                            <a:pt x="46864" y="8126"/>
                            <a:pt x="42799" y="4062"/>
                          </a:cubicBezTo>
                          <a:cubicBezTo>
                            <a:pt x="38735" y="2031"/>
                            <a:pt x="32639" y="0"/>
                            <a:pt x="28576" y="0"/>
                          </a:cubicBezTo>
                          <a:cubicBezTo>
                            <a:pt x="20321" y="0"/>
                            <a:pt x="16256" y="2031"/>
                            <a:pt x="12192" y="6094"/>
                          </a:cubicBezTo>
                          <a:cubicBezTo>
                            <a:pt x="6096" y="10158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5" y="101725"/>
                          </a:lnTo>
                          <a:lnTo>
                            <a:pt x="14225" y="46734"/>
                          </a:lnTo>
                          <a:cubicBezTo>
                            <a:pt x="14225" y="36575"/>
                            <a:pt x="14225" y="30479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4384" y="16255"/>
                            <a:pt x="26417" y="14222"/>
                            <a:pt x="30608" y="14222"/>
                          </a:cubicBezTo>
                          <a:cubicBezTo>
                            <a:pt x="36704" y="14222"/>
                            <a:pt x="42799" y="18286"/>
                            <a:pt x="46864" y="22351"/>
                          </a:cubicBezTo>
                          <a:cubicBezTo>
                            <a:pt x="50928" y="28446"/>
                            <a:pt x="50928" y="36575"/>
                            <a:pt x="50928" y="48767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7" behindDoc="0" locked="0" layoutInCell="1" allowOverlap="1">
            <wp:simplePos x="0" y="0"/>
            <wp:positionH relativeFrom="page">
              <wp:posOffset>3611467</wp:posOffset>
            </wp:positionH>
            <wp:positionV relativeFrom="page">
              <wp:posOffset>3334259</wp:posOffset>
            </wp:positionV>
            <wp:extent cx="80359" cy="103219"/>
            <wp:effectExtent l="0" t="0" r="0" b="0"/>
            <wp:wrapNone/>
            <wp:docPr id="2079" name="Picture 20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9" name="Picture 2079"/>
                    <pic:cNvPicPr>
                      <a:picLocks noChangeAspect="0" noChangeArrowheads="1"/>
                    </pic:cNvPicPr>
                  </pic:nvPicPr>
                  <pic:blipFill>
                    <a:blip r:embed="rId20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9" behindDoc="0" locked="0" layoutInCell="1" allowOverlap="1">
            <wp:simplePos x="0" y="0"/>
            <wp:positionH relativeFrom="page">
              <wp:posOffset>3746277</wp:posOffset>
            </wp:positionH>
            <wp:positionV relativeFrom="page">
              <wp:posOffset>3346958</wp:posOffset>
            </wp:positionV>
            <wp:extent cx="51910" cy="77818"/>
            <wp:effectExtent l="0" t="0" r="0" b="0"/>
            <wp:wrapNone/>
            <wp:docPr id="2080" name="Freeform 2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7818"/>
                    </a:xfrm>
                    <a:custGeom>
                      <a:rect l="l" t="t" r="r" b="b"/>
                      <a:pathLst>
                        <a:path w="69214" h="103758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6255" y="28448"/>
                            <a:pt x="18288" y="22351"/>
                            <a:pt x="20320" y="20320"/>
                          </a:cubicBezTo>
                          <a:cubicBezTo>
                            <a:pt x="24383" y="16256"/>
                            <a:pt x="28448" y="14223"/>
                            <a:pt x="34671" y="14223"/>
                          </a:cubicBezTo>
                          <a:cubicBezTo>
                            <a:pt x="40767" y="14223"/>
                            <a:pt x="46863" y="16256"/>
                            <a:pt x="48894" y="18287"/>
                          </a:cubicBezTo>
                          <a:cubicBezTo>
                            <a:pt x="52959" y="22351"/>
                            <a:pt x="54990" y="26416"/>
                            <a:pt x="54990" y="30480"/>
                          </a:cubicBezTo>
                          <a:cubicBezTo>
                            <a:pt x="54990" y="34542"/>
                            <a:pt x="52959" y="36574"/>
                            <a:pt x="50927" y="38606"/>
                          </a:cubicBezTo>
                          <a:cubicBezTo>
                            <a:pt x="48894" y="40638"/>
                            <a:pt x="42798" y="42671"/>
                            <a:pt x="36703" y="44702"/>
                          </a:cubicBezTo>
                          <a:cubicBezTo>
                            <a:pt x="24383" y="48766"/>
                            <a:pt x="18288" y="50799"/>
                            <a:pt x="14224" y="52831"/>
                          </a:cubicBezTo>
                          <a:cubicBezTo>
                            <a:pt x="10160" y="54862"/>
                            <a:pt x="8127" y="58926"/>
                            <a:pt x="6095" y="62991"/>
                          </a:cubicBezTo>
                          <a:cubicBezTo>
                            <a:pt x="4063" y="67055"/>
                            <a:pt x="4063" y="71118"/>
                            <a:pt x="4063" y="75182"/>
                          </a:cubicBezTo>
                          <a:cubicBezTo>
                            <a:pt x="4063" y="83311"/>
                            <a:pt x="6095" y="91438"/>
                            <a:pt x="12191" y="95629"/>
                          </a:cubicBezTo>
                          <a:cubicBezTo>
                            <a:pt x="16255" y="101725"/>
                            <a:pt x="24383" y="103758"/>
                            <a:pt x="34671" y="103758"/>
                          </a:cubicBezTo>
                          <a:cubicBezTo>
                            <a:pt x="40767" y="103758"/>
                            <a:pt x="44830" y="103758"/>
                            <a:pt x="48894" y="101725"/>
                          </a:cubicBezTo>
                          <a:cubicBezTo>
                            <a:pt x="54990" y="97662"/>
                            <a:pt x="57022" y="95629"/>
                            <a:pt x="61086" y="91438"/>
                          </a:cubicBezTo>
                          <a:cubicBezTo>
                            <a:pt x="63118" y="87375"/>
                            <a:pt x="65151" y="83311"/>
                            <a:pt x="65151" y="75182"/>
                          </a:cubicBezTo>
                          <a:lnTo>
                            <a:pt x="50927" y="73151"/>
                          </a:lnTo>
                          <a:cubicBezTo>
                            <a:pt x="50927" y="85342"/>
                            <a:pt x="44830" y="89407"/>
                            <a:pt x="34671" y="89407"/>
                          </a:cubicBezTo>
                          <a:cubicBezTo>
                            <a:pt x="28448" y="89407"/>
                            <a:pt x="24383" y="89407"/>
                            <a:pt x="20320" y="87375"/>
                          </a:cubicBezTo>
                          <a:cubicBezTo>
                            <a:pt x="18288" y="83311"/>
                            <a:pt x="16255" y="81278"/>
                            <a:pt x="16255" y="77214"/>
                          </a:cubicBezTo>
                          <a:cubicBezTo>
                            <a:pt x="16255" y="73151"/>
                            <a:pt x="18288" y="71118"/>
                            <a:pt x="20320" y="69087"/>
                          </a:cubicBezTo>
                          <a:cubicBezTo>
                            <a:pt x="22351" y="67055"/>
                            <a:pt x="26415" y="65022"/>
                            <a:pt x="34671" y="62991"/>
                          </a:cubicBezTo>
                          <a:cubicBezTo>
                            <a:pt x="46863" y="58926"/>
                            <a:pt x="54990" y="56894"/>
                            <a:pt x="57022" y="54862"/>
                          </a:cubicBezTo>
                          <a:cubicBezTo>
                            <a:pt x="61086" y="52831"/>
                            <a:pt x="63118" y="48766"/>
                            <a:pt x="65151" y="44702"/>
                          </a:cubicBezTo>
                          <a:cubicBezTo>
                            <a:pt x="67182" y="42671"/>
                            <a:pt x="69214" y="36574"/>
                            <a:pt x="69214" y="32511"/>
                          </a:cubicBezTo>
                          <a:cubicBezTo>
                            <a:pt x="69214" y="22351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830" y="0"/>
                            <a:pt x="34671" y="0"/>
                          </a:cubicBezTo>
                          <a:cubicBezTo>
                            <a:pt x="16255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0" locked="0" layoutInCell="1" allowOverlap="1">
            <wp:simplePos x="0" y="0"/>
            <wp:positionH relativeFrom="page">
              <wp:posOffset>3972210</wp:posOffset>
            </wp:positionH>
            <wp:positionV relativeFrom="page">
              <wp:posOffset>3346958</wp:posOffset>
            </wp:positionV>
            <wp:extent cx="33527" cy="76295"/>
            <wp:effectExtent l="0" t="0" r="0" b="0"/>
            <wp:wrapNone/>
            <wp:docPr id="2081" name="Freeform 2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4383" y="101727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40640" y="99694"/>
                            <a:pt x="44703" y="95631"/>
                          </a:cubicBezTo>
                          <a:lnTo>
                            <a:pt x="40640" y="81280"/>
                          </a:lnTo>
                          <a:cubicBezTo>
                            <a:pt x="36576" y="83311"/>
                            <a:pt x="32511" y="85343"/>
                            <a:pt x="30480" y="85343"/>
                          </a:cubicBezTo>
                          <a:cubicBezTo>
                            <a:pt x="26415" y="85343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7215"/>
                            <a:pt x="16255" y="73152"/>
                          </a:cubicBezTo>
                          <a:cubicBezTo>
                            <a:pt x="14224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0" locked="0" layoutInCell="1" allowOverlap="1">
            <wp:simplePos x="0" y="0"/>
            <wp:positionH relativeFrom="page">
              <wp:posOffset>4037838</wp:posOffset>
            </wp:positionH>
            <wp:positionV relativeFrom="page">
              <wp:posOffset>3346958</wp:posOffset>
            </wp:positionV>
            <wp:extent cx="48767" cy="76295"/>
            <wp:effectExtent l="0" t="0" r="0" b="0"/>
            <wp:wrapNone/>
            <wp:docPr id="2082" name="Freeform 2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95"/>
                    </a:xfrm>
                    <a:custGeom>
                      <a:rect l="l" t="t" r="r" b="b"/>
                      <a:pathLst>
                        <a:path w="6502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800" y="99694"/>
                          </a:cubicBezTo>
                          <a:cubicBezTo>
                            <a:pt x="52831" y="97663"/>
                            <a:pt x="56896" y="95631"/>
                            <a:pt x="58927" y="93598"/>
                          </a:cubicBezTo>
                          <a:cubicBezTo>
                            <a:pt x="60960" y="89407"/>
                            <a:pt x="62992" y="85343"/>
                            <a:pt x="62992" y="81280"/>
                          </a:cubicBezTo>
                          <a:cubicBezTo>
                            <a:pt x="65023" y="77215"/>
                            <a:pt x="65023" y="71119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2831" y="0"/>
                          </a:lnTo>
                          <a:lnTo>
                            <a:pt x="52831" y="60960"/>
                          </a:lnTo>
                          <a:cubicBezTo>
                            <a:pt x="52831" y="69088"/>
                            <a:pt x="50800" y="73152"/>
                            <a:pt x="50800" y="77215"/>
                          </a:cubicBezTo>
                          <a:cubicBezTo>
                            <a:pt x="48767" y="79247"/>
                            <a:pt x="46736" y="83311"/>
                            <a:pt x="44703" y="85343"/>
                          </a:cubicBezTo>
                          <a:cubicBezTo>
                            <a:pt x="40640" y="87376"/>
                            <a:pt x="38607" y="87376"/>
                            <a:pt x="34544" y="87376"/>
                          </a:cubicBezTo>
                          <a:cubicBezTo>
                            <a:pt x="28448" y="87376"/>
                            <a:pt x="22351" y="85343"/>
                            <a:pt x="18288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0" locked="0" layoutInCell="1" allowOverlap="1">
            <wp:simplePos x="0" y="0"/>
            <wp:positionH relativeFrom="page">
              <wp:posOffset>4086193</wp:posOffset>
            </wp:positionH>
            <wp:positionV relativeFrom="page">
              <wp:posOffset>3334258</wp:posOffset>
            </wp:positionV>
            <wp:extent cx="78835" cy="130746"/>
            <wp:effectExtent l="0" t="0" r="0" b="0"/>
            <wp:wrapNone/>
            <wp:docPr id="2083" name="Picture 20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>
                      <a:picLocks noChangeAspect="0" noChangeArrowheads="1"/>
                    </pic:cNvPicPr>
                  </pic:nvPicPr>
                  <pic:blipFill>
                    <a:blip r:embed="rId20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7" behindDoc="0" locked="0" layoutInCell="1" allowOverlap="1">
            <wp:simplePos x="0" y="0"/>
            <wp:positionH relativeFrom="page">
              <wp:posOffset>4183824</wp:posOffset>
            </wp:positionH>
            <wp:positionV relativeFrom="page">
              <wp:posOffset>3334259</wp:posOffset>
            </wp:positionV>
            <wp:extent cx="81882" cy="103219"/>
            <wp:effectExtent l="0" t="0" r="0" b="0"/>
            <wp:wrapNone/>
            <wp:docPr id="2084" name="Picture 20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4" name="Picture 2084"/>
                    <pic:cNvPicPr>
                      <a:picLocks noChangeAspect="0" noChangeArrowheads="1"/>
                    </pic:cNvPicPr>
                  </pic:nvPicPr>
                  <pic:blipFill>
                    <a:blip r:embed="rId20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98" behindDoc="0" locked="0" layoutInCell="1" allowOverlap="1">
            <wp:simplePos x="0" y="0"/>
            <wp:positionH relativeFrom="page">
              <wp:posOffset>4266723</wp:posOffset>
            </wp:positionH>
            <wp:positionV relativeFrom="page">
              <wp:posOffset>3346958</wp:posOffset>
            </wp:positionV>
            <wp:extent cx="48863" cy="76295"/>
            <wp:effectExtent l="0" t="0" r="0" b="0"/>
            <wp:wrapNone/>
            <wp:docPr id="2085" name="Freeform 20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0640" y="101727"/>
                            <a:pt x="44703" y="101727"/>
                            <a:pt x="48767" y="99694"/>
                          </a:cubicBezTo>
                          <a:cubicBezTo>
                            <a:pt x="52959" y="97663"/>
                            <a:pt x="54990" y="95631"/>
                            <a:pt x="59055" y="93598"/>
                          </a:cubicBezTo>
                          <a:cubicBezTo>
                            <a:pt x="61086" y="89407"/>
                            <a:pt x="63118" y="85343"/>
                            <a:pt x="63118" y="81280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800" y="0"/>
                          </a:lnTo>
                          <a:lnTo>
                            <a:pt x="50800" y="60960"/>
                          </a:lnTo>
                          <a:cubicBezTo>
                            <a:pt x="50800" y="69088"/>
                            <a:pt x="50800" y="73152"/>
                            <a:pt x="48767" y="77215"/>
                          </a:cubicBezTo>
                          <a:cubicBezTo>
                            <a:pt x="48767" y="79247"/>
                            <a:pt x="46736" y="83311"/>
                            <a:pt x="42671" y="85343"/>
                          </a:cubicBezTo>
                          <a:cubicBezTo>
                            <a:pt x="40640" y="87376"/>
                            <a:pt x="38607" y="87376"/>
                            <a:pt x="34544" y="87376"/>
                          </a:cubicBezTo>
                          <a:cubicBezTo>
                            <a:pt x="28448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0" behindDoc="0" locked="0" layoutInCell="1" allowOverlap="1">
            <wp:simplePos x="0" y="0"/>
            <wp:positionH relativeFrom="page">
              <wp:posOffset>4412805</wp:posOffset>
            </wp:positionH>
            <wp:positionV relativeFrom="page">
              <wp:posOffset>3334259</wp:posOffset>
            </wp:positionV>
            <wp:extent cx="81882" cy="103219"/>
            <wp:effectExtent l="0" t="0" r="0" b="0"/>
            <wp:wrapNone/>
            <wp:docPr id="2086" name="Picture 20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6" name="Picture 2086"/>
                    <pic:cNvPicPr>
                      <a:picLocks noChangeAspect="0" noChangeArrowheads="1"/>
                    </pic:cNvPicPr>
                  </pic:nvPicPr>
                  <pic:blipFill>
                    <a:blip r:embed="rId20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1" behindDoc="0" locked="0" layoutInCell="1" allowOverlap="1">
            <wp:simplePos x="0" y="0"/>
            <wp:positionH relativeFrom="page">
              <wp:posOffset>4491132</wp:posOffset>
            </wp:positionH>
            <wp:positionV relativeFrom="page">
              <wp:posOffset>3347054</wp:posOffset>
            </wp:positionV>
            <wp:extent cx="50386" cy="77817"/>
            <wp:effectExtent l="0" t="0" r="0" b="0"/>
            <wp:wrapNone/>
            <wp:docPr id="2087" name="Freeform 20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2191" y="34669"/>
                          </a:lnTo>
                          <a:cubicBezTo>
                            <a:pt x="14224" y="28575"/>
                            <a:pt x="16255" y="22478"/>
                            <a:pt x="18288" y="20447"/>
                          </a:cubicBezTo>
                          <a:cubicBezTo>
                            <a:pt x="22351" y="16383"/>
                            <a:pt x="28575" y="14350"/>
                            <a:pt x="34671" y="14350"/>
                          </a:cubicBezTo>
                          <a:cubicBezTo>
                            <a:pt x="38734" y="14350"/>
                            <a:pt x="44830" y="16383"/>
                            <a:pt x="46863" y="18414"/>
                          </a:cubicBezTo>
                          <a:cubicBezTo>
                            <a:pt x="50927" y="22478"/>
                            <a:pt x="52959" y="26543"/>
                            <a:pt x="52959" y="30607"/>
                          </a:cubicBezTo>
                          <a:cubicBezTo>
                            <a:pt x="52959" y="34669"/>
                            <a:pt x="50927" y="36701"/>
                            <a:pt x="48894" y="38733"/>
                          </a:cubicBezTo>
                          <a:cubicBezTo>
                            <a:pt x="46863" y="40765"/>
                            <a:pt x="40767" y="42798"/>
                            <a:pt x="34671" y="44829"/>
                          </a:cubicBezTo>
                          <a:cubicBezTo>
                            <a:pt x="24383" y="48893"/>
                            <a:pt x="16255" y="50926"/>
                            <a:pt x="12191" y="52958"/>
                          </a:cubicBezTo>
                          <a:cubicBezTo>
                            <a:pt x="10160" y="54989"/>
                            <a:pt x="6095" y="59053"/>
                            <a:pt x="4063" y="63118"/>
                          </a:cubicBezTo>
                          <a:cubicBezTo>
                            <a:pt x="203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5"/>
                            <a:pt x="10160" y="95630"/>
                          </a:cubicBezTo>
                          <a:cubicBezTo>
                            <a:pt x="14224" y="101726"/>
                            <a:pt x="22351" y="103757"/>
                            <a:pt x="32638" y="103757"/>
                          </a:cubicBezTo>
                          <a:cubicBezTo>
                            <a:pt x="38734" y="103757"/>
                            <a:pt x="42798" y="103757"/>
                            <a:pt x="48894" y="101726"/>
                          </a:cubicBezTo>
                          <a:cubicBezTo>
                            <a:pt x="52959" y="97661"/>
                            <a:pt x="54990" y="95630"/>
                            <a:pt x="59055" y="91565"/>
                          </a:cubicBezTo>
                          <a:cubicBezTo>
                            <a:pt x="61086" y="87502"/>
                            <a:pt x="63118" y="83438"/>
                            <a:pt x="63118" y="75309"/>
                          </a:cubicBezTo>
                          <a:lnTo>
                            <a:pt x="50927" y="73278"/>
                          </a:lnTo>
                          <a:cubicBezTo>
                            <a:pt x="48894" y="85469"/>
                            <a:pt x="42798" y="89534"/>
                            <a:pt x="32638" y="89534"/>
                          </a:cubicBezTo>
                          <a:cubicBezTo>
                            <a:pt x="26542" y="89534"/>
                            <a:pt x="22351" y="89534"/>
                            <a:pt x="18288" y="87502"/>
                          </a:cubicBezTo>
                          <a:cubicBezTo>
                            <a:pt x="16255" y="83438"/>
                            <a:pt x="14224" y="81405"/>
                            <a:pt x="14224" y="77341"/>
                          </a:cubicBezTo>
                          <a:cubicBezTo>
                            <a:pt x="14224" y="73278"/>
                            <a:pt x="16255" y="71245"/>
                            <a:pt x="18288" y="69214"/>
                          </a:cubicBezTo>
                          <a:cubicBezTo>
                            <a:pt x="20320" y="67182"/>
                            <a:pt x="26542" y="65149"/>
                            <a:pt x="34671" y="63118"/>
                          </a:cubicBezTo>
                          <a:cubicBezTo>
                            <a:pt x="44830" y="59053"/>
                            <a:pt x="52959" y="57021"/>
                            <a:pt x="54990" y="54989"/>
                          </a:cubicBezTo>
                          <a:cubicBezTo>
                            <a:pt x="59055" y="52958"/>
                            <a:pt x="61086" y="48893"/>
                            <a:pt x="63118" y="44829"/>
                          </a:cubicBezTo>
                          <a:cubicBezTo>
                            <a:pt x="65151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3118" y="14350"/>
                            <a:pt x="57022" y="10287"/>
                          </a:cubicBezTo>
                          <a:cubicBezTo>
                            <a:pt x="50927" y="4063"/>
                            <a:pt x="42798" y="0"/>
                            <a:pt x="32638" y="0"/>
                          </a:cubicBezTo>
                          <a:cubicBezTo>
                            <a:pt x="14224" y="0"/>
                            <a:pt x="2031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2" behindDoc="0" locked="0" layoutInCell="1" allowOverlap="1">
            <wp:simplePos x="0" y="0"/>
            <wp:positionH relativeFrom="page">
              <wp:posOffset>4578095</wp:posOffset>
            </wp:positionH>
            <wp:positionV relativeFrom="page">
              <wp:posOffset>3348482</wp:posOffset>
            </wp:positionV>
            <wp:extent cx="84009" cy="74770"/>
            <wp:effectExtent l="0" t="0" r="0" b="0"/>
            <wp:wrapNone/>
            <wp:docPr id="2088" name="Freeform 20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798"/>
                          </a:lnTo>
                          <a:lnTo>
                            <a:pt x="32637" y="22351"/>
                          </a:lnTo>
                          <a:lnTo>
                            <a:pt x="36701" y="42798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798"/>
                          </a:lnTo>
                          <a:lnTo>
                            <a:pt x="79374" y="24383"/>
                          </a:lnTo>
                          <a:lnTo>
                            <a:pt x="83437" y="42798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1086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3" behindDoc="0" locked="0" layoutInCell="1" allowOverlap="1">
            <wp:simplePos x="0" y="0"/>
            <wp:positionH relativeFrom="page">
              <wp:posOffset>4653978</wp:posOffset>
            </wp:positionH>
            <wp:positionV relativeFrom="page">
              <wp:posOffset>3334354</wp:posOffset>
            </wp:positionV>
            <wp:extent cx="81788" cy="103219"/>
            <wp:effectExtent l="0" t="0" r="0" b="0"/>
            <wp:wrapNone/>
            <wp:docPr id="2089" name="Picture 20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9" name="Picture 2089"/>
                    <pic:cNvPicPr>
                      <a:picLocks noChangeAspect="0" noChangeArrowheads="1"/>
                    </pic:cNvPicPr>
                  </pic:nvPicPr>
                  <pic:blipFill>
                    <a:blip r:embed="rId20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6" behindDoc="0" locked="0" layoutInCell="1" allowOverlap="1">
            <wp:simplePos x="0" y="0"/>
            <wp:positionH relativeFrom="page">
              <wp:posOffset>4846701</wp:posOffset>
            </wp:positionH>
            <wp:positionV relativeFrom="page">
              <wp:posOffset>3346958</wp:posOffset>
            </wp:positionV>
            <wp:extent cx="48863" cy="76295"/>
            <wp:effectExtent l="0" t="0" r="0" b="0"/>
            <wp:wrapNone/>
            <wp:docPr id="2090" name="Freeform 20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542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6863" y="101727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407"/>
                            <a:pt x="63118" y="85343"/>
                            <a:pt x="63118" y="81280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0960"/>
                          </a:lnTo>
                          <a:cubicBezTo>
                            <a:pt x="50927" y="69088"/>
                            <a:pt x="50927" y="73152"/>
                            <a:pt x="48894" y="77215"/>
                          </a:cubicBezTo>
                          <a:cubicBezTo>
                            <a:pt x="48894" y="79247"/>
                            <a:pt x="46863" y="83311"/>
                            <a:pt x="44830" y="85343"/>
                          </a:cubicBezTo>
                          <a:cubicBezTo>
                            <a:pt x="40767" y="87376"/>
                            <a:pt x="38734" y="87376"/>
                            <a:pt x="34671" y="87376"/>
                          </a:cubicBezTo>
                          <a:cubicBezTo>
                            <a:pt x="28575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7" behindDoc="0" locked="0" layoutInCell="1" allowOverlap="1">
            <wp:simplePos x="0" y="0"/>
            <wp:positionH relativeFrom="page">
              <wp:posOffset>4927155</wp:posOffset>
            </wp:positionH>
            <wp:positionV relativeFrom="page">
              <wp:posOffset>3334259</wp:posOffset>
            </wp:positionV>
            <wp:extent cx="81882" cy="103219"/>
            <wp:effectExtent l="0" t="0" r="0" b="0"/>
            <wp:wrapNone/>
            <wp:docPr id="2091" name="Picture 20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1" name="Picture 2091"/>
                    <pic:cNvPicPr>
                      <a:picLocks noChangeAspect="0" noChangeArrowheads="1"/>
                    </pic:cNvPicPr>
                  </pic:nvPicPr>
                  <pic:blipFill>
                    <a:blip r:embed="rId20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08" behindDoc="0" locked="0" layoutInCell="1" allowOverlap="1">
            <wp:simplePos x="0" y="0"/>
            <wp:positionH relativeFrom="page">
              <wp:posOffset>5008625</wp:posOffset>
            </wp:positionH>
            <wp:positionV relativeFrom="page">
              <wp:posOffset>3348482</wp:posOffset>
            </wp:positionV>
            <wp:extent cx="50291" cy="76293"/>
            <wp:effectExtent l="0" t="0" r="0" b="0"/>
            <wp:wrapNone/>
            <wp:docPr id="2092" name="Freeform 20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1" cy="76293"/>
                    </a:xfrm>
                    <a:custGeom>
                      <a:rect l="l" t="t" r="r" b="b"/>
                      <a:pathLst>
                        <a:path w="67055" h="101725">
                          <a:moveTo>
                            <a:pt x="54864" y="2031"/>
                          </a:moveTo>
                          <a:lnTo>
                            <a:pt x="54864" y="18413"/>
                          </a:lnTo>
                          <a:cubicBezTo>
                            <a:pt x="50801" y="12318"/>
                            <a:pt x="46737" y="8254"/>
                            <a:pt x="42673" y="4062"/>
                          </a:cubicBezTo>
                          <a:cubicBezTo>
                            <a:pt x="38609" y="2031"/>
                            <a:pt x="34544" y="0"/>
                            <a:pt x="28449" y="0"/>
                          </a:cubicBezTo>
                          <a:cubicBezTo>
                            <a:pt x="22353" y="0"/>
                            <a:pt x="16257" y="2031"/>
                            <a:pt x="12193" y="6094"/>
                          </a:cubicBezTo>
                          <a:cubicBezTo>
                            <a:pt x="8128" y="10285"/>
                            <a:pt x="4064" y="14350"/>
                            <a:pt x="4064" y="18413"/>
                          </a:cubicBezTo>
                          <a:cubicBezTo>
                            <a:pt x="2033" y="24509"/>
                            <a:pt x="0" y="30606"/>
                            <a:pt x="0" y="40765"/>
                          </a:cubicBezTo>
                          <a:lnTo>
                            <a:pt x="0" y="101725"/>
                          </a:lnTo>
                          <a:lnTo>
                            <a:pt x="14224" y="101725"/>
                          </a:lnTo>
                          <a:lnTo>
                            <a:pt x="14224" y="46861"/>
                          </a:lnTo>
                          <a:cubicBezTo>
                            <a:pt x="14224" y="36702"/>
                            <a:pt x="14224" y="30606"/>
                            <a:pt x="16257" y="26541"/>
                          </a:cubicBezTo>
                          <a:cubicBezTo>
                            <a:pt x="16257" y="22478"/>
                            <a:pt x="18288" y="20446"/>
                            <a:pt x="22353" y="18413"/>
                          </a:cubicBezTo>
                          <a:cubicBezTo>
                            <a:pt x="24384" y="16381"/>
                            <a:pt x="28449" y="14350"/>
                            <a:pt x="30481" y="14350"/>
                          </a:cubicBezTo>
                          <a:cubicBezTo>
                            <a:pt x="38609" y="14350"/>
                            <a:pt x="42673" y="18413"/>
                            <a:pt x="46737" y="22478"/>
                          </a:cubicBezTo>
                          <a:cubicBezTo>
                            <a:pt x="50801" y="28573"/>
                            <a:pt x="52833" y="36702"/>
                            <a:pt x="52833" y="48894"/>
                          </a:cubicBezTo>
                          <a:lnTo>
                            <a:pt x="52833" y="101725"/>
                          </a:lnTo>
                          <a:lnTo>
                            <a:pt x="67055" y="101725"/>
                          </a:lnTo>
                          <a:lnTo>
                            <a:pt x="67055" y="2031"/>
                          </a:lnTo>
                          <a:lnTo>
                            <a:pt x="54864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2" behindDoc="0" locked="0" layoutInCell="1" allowOverlap="1">
            <wp:simplePos x="0" y="0"/>
            <wp:positionH relativeFrom="page">
              <wp:posOffset>5090414</wp:posOffset>
            </wp:positionH>
            <wp:positionV relativeFrom="page">
              <wp:posOffset>3334354</wp:posOffset>
            </wp:positionV>
            <wp:extent cx="141985" cy="139096"/>
            <wp:effectExtent l="0" t="0" r="0" b="0"/>
            <wp:wrapNone/>
            <wp:docPr id="2093" name="Picture 20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3" name="Picture 2093"/>
                    <pic:cNvPicPr>
                      <a:picLocks noChangeAspect="0" noChangeArrowheads="1"/>
                    </pic:cNvPicPr>
                  </pic:nvPicPr>
                  <pic:blipFill>
                    <a:blip r:embed="rId20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985" cy="139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4" behindDoc="0" locked="0" layoutInCell="1" allowOverlap="1">
            <wp:simplePos x="0" y="0"/>
            <wp:positionH relativeFrom="page">
              <wp:posOffset>5273579</wp:posOffset>
            </wp:positionH>
            <wp:positionV relativeFrom="page">
              <wp:posOffset>3334354</wp:posOffset>
            </wp:positionV>
            <wp:extent cx="81883" cy="103219"/>
            <wp:effectExtent l="0" t="0" r="0" b="0"/>
            <wp:wrapNone/>
            <wp:docPr id="2094" name="Picture 20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4" name="Picture 2094"/>
                    <pic:cNvPicPr>
                      <a:picLocks noChangeAspect="0" noChangeArrowheads="1"/>
                    </pic:cNvPicPr>
                  </pic:nvPicPr>
                  <pic:blipFill>
                    <a:blip r:embed="rId20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7" behindDoc="0" locked="0" layoutInCell="1" allowOverlap="1">
            <wp:simplePos x="0" y="0"/>
            <wp:positionH relativeFrom="page">
              <wp:posOffset>5449633</wp:posOffset>
            </wp:positionH>
            <wp:positionV relativeFrom="page">
              <wp:posOffset>3346958</wp:posOffset>
            </wp:positionV>
            <wp:extent cx="50386" cy="77818"/>
            <wp:effectExtent l="0" t="0" r="0" b="0"/>
            <wp:wrapNone/>
            <wp:docPr id="2095" name="Freeform 20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2191" y="34542"/>
                          </a:lnTo>
                          <a:cubicBezTo>
                            <a:pt x="14224" y="28448"/>
                            <a:pt x="16255" y="22351"/>
                            <a:pt x="20320" y="20320"/>
                          </a:cubicBezTo>
                          <a:cubicBezTo>
                            <a:pt x="22351" y="16256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703" y="16256"/>
                            <a:pt x="46863" y="18287"/>
                          </a:cubicBezTo>
                          <a:cubicBezTo>
                            <a:pt x="50927" y="22351"/>
                            <a:pt x="52959" y="26416"/>
                            <a:pt x="52959" y="30480"/>
                          </a:cubicBezTo>
                          <a:cubicBezTo>
                            <a:pt x="52959" y="34542"/>
                            <a:pt x="50927" y="36574"/>
                            <a:pt x="48894" y="38606"/>
                          </a:cubicBezTo>
                          <a:cubicBezTo>
                            <a:pt x="46863" y="40638"/>
                            <a:pt x="40640" y="42671"/>
                            <a:pt x="34544" y="44702"/>
                          </a:cubicBezTo>
                          <a:cubicBezTo>
                            <a:pt x="24383" y="48766"/>
                            <a:pt x="16255" y="50799"/>
                            <a:pt x="12191" y="52831"/>
                          </a:cubicBezTo>
                          <a:cubicBezTo>
                            <a:pt x="10160" y="54862"/>
                            <a:pt x="6095" y="58926"/>
                            <a:pt x="4063" y="62991"/>
                          </a:cubicBezTo>
                          <a:cubicBezTo>
                            <a:pt x="2031" y="67055"/>
                            <a:pt x="2031" y="71118"/>
                            <a:pt x="2031" y="75182"/>
                          </a:cubicBezTo>
                          <a:cubicBezTo>
                            <a:pt x="2031" y="83311"/>
                            <a:pt x="4063" y="91438"/>
                            <a:pt x="10160" y="95629"/>
                          </a:cubicBezTo>
                          <a:cubicBezTo>
                            <a:pt x="14224" y="101725"/>
                            <a:pt x="22351" y="103758"/>
                            <a:pt x="32511" y="103758"/>
                          </a:cubicBezTo>
                          <a:cubicBezTo>
                            <a:pt x="38607" y="103758"/>
                            <a:pt x="42671" y="103758"/>
                            <a:pt x="48894" y="101725"/>
                          </a:cubicBezTo>
                          <a:cubicBezTo>
                            <a:pt x="52959" y="97662"/>
                            <a:pt x="57022" y="95629"/>
                            <a:pt x="59055" y="91438"/>
                          </a:cubicBezTo>
                          <a:cubicBezTo>
                            <a:pt x="61086" y="87375"/>
                            <a:pt x="63118" y="83311"/>
                            <a:pt x="63118" y="75182"/>
                          </a:cubicBezTo>
                          <a:lnTo>
                            <a:pt x="50927" y="73151"/>
                          </a:lnTo>
                          <a:cubicBezTo>
                            <a:pt x="48894" y="85342"/>
                            <a:pt x="42671" y="89407"/>
                            <a:pt x="32511" y="89407"/>
                          </a:cubicBezTo>
                          <a:cubicBezTo>
                            <a:pt x="26415" y="89407"/>
                            <a:pt x="22351" y="89407"/>
                            <a:pt x="18288" y="87375"/>
                          </a:cubicBezTo>
                          <a:cubicBezTo>
                            <a:pt x="16255" y="83311"/>
                            <a:pt x="14224" y="81278"/>
                            <a:pt x="14224" y="77214"/>
                          </a:cubicBezTo>
                          <a:cubicBezTo>
                            <a:pt x="14224" y="73151"/>
                            <a:pt x="16255" y="71118"/>
                            <a:pt x="18288" y="69087"/>
                          </a:cubicBezTo>
                          <a:cubicBezTo>
                            <a:pt x="20320" y="67055"/>
                            <a:pt x="26415" y="65022"/>
                            <a:pt x="34544" y="62991"/>
                          </a:cubicBezTo>
                          <a:cubicBezTo>
                            <a:pt x="44703" y="58926"/>
                            <a:pt x="52959" y="56894"/>
                            <a:pt x="54990" y="54862"/>
                          </a:cubicBezTo>
                          <a:cubicBezTo>
                            <a:pt x="59055" y="52831"/>
                            <a:pt x="61086" y="48766"/>
                            <a:pt x="63118" y="44702"/>
                          </a:cubicBezTo>
                          <a:cubicBezTo>
                            <a:pt x="65151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3118" y="14223"/>
                            <a:pt x="57022" y="10160"/>
                          </a:cubicBezTo>
                          <a:cubicBezTo>
                            <a:pt x="50927" y="4063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8" behindDoc="0" locked="0" layoutInCell="1" allowOverlap="1">
            <wp:simplePos x="0" y="0"/>
            <wp:positionH relativeFrom="page">
              <wp:posOffset>5494940</wp:posOffset>
            </wp:positionH>
            <wp:positionV relativeFrom="page">
              <wp:posOffset>3334354</wp:posOffset>
            </wp:positionV>
            <wp:extent cx="81883" cy="103219"/>
            <wp:effectExtent l="0" t="0" r="0" b="0"/>
            <wp:wrapNone/>
            <wp:docPr id="2096" name="Picture 20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6" name="Picture 2096"/>
                    <pic:cNvPicPr>
                      <a:picLocks noChangeAspect="0" noChangeArrowheads="1"/>
                    </pic:cNvPicPr>
                  </pic:nvPicPr>
                  <pic:blipFill>
                    <a:blip r:embed="rId20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19" behindDoc="0" locked="0" layoutInCell="1" allowOverlap="1">
            <wp:simplePos x="0" y="0"/>
            <wp:positionH relativeFrom="page">
              <wp:posOffset>5576315</wp:posOffset>
            </wp:positionH>
            <wp:positionV relativeFrom="page">
              <wp:posOffset>3346958</wp:posOffset>
            </wp:positionV>
            <wp:extent cx="82390" cy="76295"/>
            <wp:effectExtent l="0" t="0" r="0" b="0"/>
            <wp:wrapNone/>
            <wp:docPr id="2097" name="Freeform 20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8894" y="99694"/>
                            <a:pt x="52959" y="97663"/>
                          </a:cubicBezTo>
                          <a:cubicBezTo>
                            <a:pt x="57022" y="95631"/>
                            <a:pt x="59055" y="89407"/>
                            <a:pt x="61086" y="85343"/>
                          </a:cubicBezTo>
                          <a:cubicBezTo>
                            <a:pt x="63118" y="89407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81406" y="101727"/>
                            <a:pt x="85471" y="101727"/>
                          </a:cubicBezTo>
                          <a:cubicBezTo>
                            <a:pt x="93598" y="101727"/>
                            <a:pt x="99694" y="99694"/>
                            <a:pt x="103759" y="93598"/>
                          </a:cubicBezTo>
                          <a:cubicBezTo>
                            <a:pt x="107822" y="89407"/>
                            <a:pt x="109854" y="81280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7663" y="0"/>
                          </a:lnTo>
                          <a:lnTo>
                            <a:pt x="97663" y="62992"/>
                          </a:lnTo>
                          <a:cubicBezTo>
                            <a:pt x="97663" y="71119"/>
                            <a:pt x="95631" y="75184"/>
                            <a:pt x="95631" y="77215"/>
                          </a:cubicBezTo>
                          <a:cubicBezTo>
                            <a:pt x="93598" y="81280"/>
                            <a:pt x="93598" y="83311"/>
                            <a:pt x="91567" y="85343"/>
                          </a:cubicBezTo>
                          <a:cubicBezTo>
                            <a:pt x="87502" y="87376"/>
                            <a:pt x="85471" y="87376"/>
                            <a:pt x="83439" y="87376"/>
                          </a:cubicBezTo>
                          <a:cubicBezTo>
                            <a:pt x="77343" y="87376"/>
                            <a:pt x="71247" y="85343"/>
                            <a:pt x="69214" y="81280"/>
                          </a:cubicBezTo>
                          <a:cubicBezTo>
                            <a:pt x="65151" y="75184"/>
                            <a:pt x="63118" y="69088"/>
                            <a:pt x="63118" y="58927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5023"/>
                          </a:lnTo>
                          <a:cubicBezTo>
                            <a:pt x="48894" y="73152"/>
                            <a:pt x="46863" y="79247"/>
                            <a:pt x="44703" y="83311"/>
                          </a:cubicBezTo>
                          <a:cubicBezTo>
                            <a:pt x="42671" y="85343"/>
                            <a:pt x="38607" y="87376"/>
                            <a:pt x="34544" y="87376"/>
                          </a:cubicBezTo>
                          <a:cubicBezTo>
                            <a:pt x="28448" y="87376"/>
                            <a:pt x="24383" y="85343"/>
                            <a:pt x="20320" y="79247"/>
                          </a:cubicBezTo>
                          <a:cubicBezTo>
                            <a:pt x="16255" y="75184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0" behindDoc="0" locked="0" layoutInCell="1" allowOverlap="1">
            <wp:simplePos x="0" y="0"/>
            <wp:positionH relativeFrom="page">
              <wp:posOffset>5658199</wp:posOffset>
            </wp:positionH>
            <wp:positionV relativeFrom="page">
              <wp:posOffset>3334258</wp:posOffset>
            </wp:positionV>
            <wp:extent cx="81883" cy="103219"/>
            <wp:effectExtent l="0" t="0" r="0" b="0"/>
            <wp:wrapNone/>
            <wp:docPr id="2098" name="Picture 20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8" name="Picture 2098"/>
                    <pic:cNvPicPr>
                      <a:picLocks noChangeAspect="0" noChangeArrowheads="1"/>
                    </pic:cNvPicPr>
                  </pic:nvPicPr>
                  <pic:blipFill>
                    <a:blip r:embed="rId20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3" behindDoc="0" locked="0" layoutInCell="1" allowOverlap="1">
            <wp:simplePos x="0" y="0"/>
            <wp:positionH relativeFrom="page">
              <wp:posOffset>5799105</wp:posOffset>
            </wp:positionH>
            <wp:positionV relativeFrom="page">
              <wp:posOffset>3346958</wp:posOffset>
            </wp:positionV>
            <wp:extent cx="82485" cy="76295"/>
            <wp:effectExtent l="0" t="0" r="0" b="0"/>
            <wp:wrapNone/>
            <wp:docPr id="2099" name="Freeform 20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343"/>
                          </a:lnTo>
                          <a:cubicBezTo>
                            <a:pt x="14350" y="91567"/>
                            <a:pt x="18415" y="95631"/>
                            <a:pt x="22478" y="97663"/>
                          </a:cubicBezTo>
                          <a:cubicBezTo>
                            <a:pt x="26542" y="99694"/>
                            <a:pt x="30607" y="101727"/>
                            <a:pt x="36703" y="101727"/>
                          </a:cubicBezTo>
                          <a:cubicBezTo>
                            <a:pt x="42798" y="101727"/>
                            <a:pt x="46863" y="99694"/>
                            <a:pt x="50927" y="97663"/>
                          </a:cubicBezTo>
                          <a:cubicBezTo>
                            <a:pt x="54990" y="95631"/>
                            <a:pt x="57022" y="89407"/>
                            <a:pt x="59055" y="85343"/>
                          </a:cubicBezTo>
                          <a:cubicBezTo>
                            <a:pt x="63118" y="89407"/>
                            <a:pt x="65151" y="95631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3439" y="101727"/>
                          </a:cubicBezTo>
                          <a:cubicBezTo>
                            <a:pt x="91693" y="101727"/>
                            <a:pt x="97789" y="99694"/>
                            <a:pt x="101854" y="93598"/>
                          </a:cubicBezTo>
                          <a:cubicBezTo>
                            <a:pt x="107950" y="89407"/>
                            <a:pt x="109981" y="81280"/>
                            <a:pt x="109981" y="69088"/>
                          </a:cubicBezTo>
                          <a:lnTo>
                            <a:pt x="109981" y="0"/>
                          </a:lnTo>
                          <a:lnTo>
                            <a:pt x="95757" y="0"/>
                          </a:lnTo>
                          <a:lnTo>
                            <a:pt x="95757" y="62992"/>
                          </a:lnTo>
                          <a:cubicBezTo>
                            <a:pt x="95757" y="71119"/>
                            <a:pt x="95757" y="75184"/>
                            <a:pt x="93726" y="77215"/>
                          </a:cubicBezTo>
                          <a:cubicBezTo>
                            <a:pt x="93726" y="81280"/>
                            <a:pt x="91693" y="83311"/>
                            <a:pt x="89661" y="85343"/>
                          </a:cubicBezTo>
                          <a:cubicBezTo>
                            <a:pt x="87630" y="87376"/>
                            <a:pt x="83439" y="87376"/>
                            <a:pt x="81406" y="87376"/>
                          </a:cubicBezTo>
                          <a:cubicBezTo>
                            <a:pt x="75310" y="87376"/>
                            <a:pt x="71247" y="85343"/>
                            <a:pt x="67182" y="81280"/>
                          </a:cubicBezTo>
                          <a:cubicBezTo>
                            <a:pt x="63118" y="75184"/>
                            <a:pt x="61086" y="69088"/>
                            <a:pt x="61086" y="58927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5023"/>
                          </a:lnTo>
                          <a:cubicBezTo>
                            <a:pt x="46863" y="73152"/>
                            <a:pt x="46863" y="79247"/>
                            <a:pt x="42798" y="83311"/>
                          </a:cubicBezTo>
                          <a:cubicBezTo>
                            <a:pt x="40767" y="85343"/>
                            <a:pt x="38734" y="87376"/>
                            <a:pt x="32638" y="87376"/>
                          </a:cubicBezTo>
                          <a:cubicBezTo>
                            <a:pt x="26542" y="87376"/>
                            <a:pt x="22478" y="85343"/>
                            <a:pt x="18415" y="79247"/>
                          </a:cubicBezTo>
                          <a:cubicBezTo>
                            <a:pt x="14350" y="75184"/>
                            <a:pt x="12319" y="65023"/>
                            <a:pt x="12319" y="52831"/>
                          </a:cubicBez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4" behindDoc="0" locked="0" layoutInCell="1" allowOverlap="1">
            <wp:simplePos x="0" y="0"/>
            <wp:positionH relativeFrom="page">
              <wp:posOffset>5879560</wp:posOffset>
            </wp:positionH>
            <wp:positionV relativeFrom="page">
              <wp:posOffset>3334354</wp:posOffset>
            </wp:positionV>
            <wp:extent cx="81883" cy="103219"/>
            <wp:effectExtent l="0" t="0" r="0" b="0"/>
            <wp:wrapNone/>
            <wp:docPr id="2100" name="Picture 2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0" name="Picture 2100"/>
                    <pic:cNvPicPr>
                      <a:picLocks noChangeAspect="0" noChangeArrowheads="1"/>
                    </pic:cNvPicPr>
                  </pic:nvPicPr>
                  <pic:blipFill>
                    <a:blip r:embed="rId2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5" behindDoc="0" locked="0" layoutInCell="1" allowOverlap="1">
            <wp:simplePos x="0" y="0"/>
            <wp:positionH relativeFrom="page">
              <wp:posOffset>5957887</wp:posOffset>
            </wp:positionH>
            <wp:positionV relativeFrom="page">
              <wp:posOffset>3346958</wp:posOffset>
            </wp:positionV>
            <wp:extent cx="50386" cy="77818"/>
            <wp:effectExtent l="0" t="0" r="0" b="0"/>
            <wp:wrapNone/>
            <wp:docPr id="2101" name="Freeform 2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2191" y="34542"/>
                          </a:lnTo>
                          <a:cubicBezTo>
                            <a:pt x="14224" y="28448"/>
                            <a:pt x="16255" y="22351"/>
                            <a:pt x="20320" y="20320"/>
                          </a:cubicBezTo>
                          <a:cubicBezTo>
                            <a:pt x="22351" y="16256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830" y="16256"/>
                            <a:pt x="48894" y="18287"/>
                          </a:cubicBezTo>
                          <a:cubicBezTo>
                            <a:pt x="50927" y="22351"/>
                            <a:pt x="52959" y="26416"/>
                            <a:pt x="52959" y="30480"/>
                          </a:cubicBezTo>
                          <a:cubicBezTo>
                            <a:pt x="52959" y="34542"/>
                            <a:pt x="50927" y="36574"/>
                            <a:pt x="48894" y="38606"/>
                          </a:cubicBezTo>
                          <a:cubicBezTo>
                            <a:pt x="46863" y="40638"/>
                            <a:pt x="42671" y="42671"/>
                            <a:pt x="34544" y="44702"/>
                          </a:cubicBezTo>
                          <a:cubicBezTo>
                            <a:pt x="24383" y="48766"/>
                            <a:pt x="16255" y="50799"/>
                            <a:pt x="14224" y="52831"/>
                          </a:cubicBezTo>
                          <a:cubicBezTo>
                            <a:pt x="10160" y="54862"/>
                            <a:pt x="6095" y="58926"/>
                            <a:pt x="4063" y="62991"/>
                          </a:cubicBezTo>
                          <a:cubicBezTo>
                            <a:pt x="2031" y="67055"/>
                            <a:pt x="2031" y="71118"/>
                            <a:pt x="2031" y="75182"/>
                          </a:cubicBezTo>
                          <a:cubicBezTo>
                            <a:pt x="2031" y="83311"/>
                            <a:pt x="4063" y="91438"/>
                            <a:pt x="10160" y="95629"/>
                          </a:cubicBezTo>
                          <a:cubicBezTo>
                            <a:pt x="16255" y="101725"/>
                            <a:pt x="22351" y="103758"/>
                            <a:pt x="32511" y="103758"/>
                          </a:cubicBezTo>
                          <a:cubicBezTo>
                            <a:pt x="38607" y="103758"/>
                            <a:pt x="44830" y="103758"/>
                            <a:pt x="48894" y="101725"/>
                          </a:cubicBezTo>
                          <a:cubicBezTo>
                            <a:pt x="52959" y="97662"/>
                            <a:pt x="57022" y="95629"/>
                            <a:pt x="59055" y="91438"/>
                          </a:cubicBezTo>
                          <a:cubicBezTo>
                            <a:pt x="61086" y="87375"/>
                            <a:pt x="63118" y="83311"/>
                            <a:pt x="63118" y="75182"/>
                          </a:cubicBezTo>
                          <a:lnTo>
                            <a:pt x="50927" y="73151"/>
                          </a:lnTo>
                          <a:cubicBezTo>
                            <a:pt x="48894" y="85342"/>
                            <a:pt x="42671" y="89407"/>
                            <a:pt x="32511" y="89407"/>
                          </a:cubicBezTo>
                          <a:cubicBezTo>
                            <a:pt x="26415" y="89407"/>
                            <a:pt x="22351" y="89407"/>
                            <a:pt x="20320" y="87375"/>
                          </a:cubicBezTo>
                          <a:cubicBezTo>
                            <a:pt x="16255" y="83311"/>
                            <a:pt x="14224" y="81278"/>
                            <a:pt x="14224" y="77214"/>
                          </a:cubicBezTo>
                          <a:cubicBezTo>
                            <a:pt x="14224" y="73151"/>
                            <a:pt x="16255" y="71118"/>
                            <a:pt x="18288" y="69087"/>
                          </a:cubicBezTo>
                          <a:cubicBezTo>
                            <a:pt x="20320" y="67055"/>
                            <a:pt x="26415" y="65022"/>
                            <a:pt x="34544" y="62991"/>
                          </a:cubicBezTo>
                          <a:cubicBezTo>
                            <a:pt x="44830" y="58926"/>
                            <a:pt x="52959" y="56894"/>
                            <a:pt x="57022" y="54862"/>
                          </a:cubicBezTo>
                          <a:cubicBezTo>
                            <a:pt x="59055" y="52831"/>
                            <a:pt x="63118" y="48766"/>
                            <a:pt x="65151" y="44702"/>
                          </a:cubicBezTo>
                          <a:cubicBezTo>
                            <a:pt x="65151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3118" y="14223"/>
                            <a:pt x="57022" y="10160"/>
                          </a:cubicBezTo>
                          <a:cubicBezTo>
                            <a:pt x="52959" y="4063"/>
                            <a:pt x="44830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28" behindDoc="0" locked="0" layoutInCell="1" allowOverlap="1">
            <wp:simplePos x="0" y="0"/>
            <wp:positionH relativeFrom="page">
              <wp:posOffset>6134449</wp:posOffset>
            </wp:positionH>
            <wp:positionV relativeFrom="page">
              <wp:posOffset>3334354</wp:posOffset>
            </wp:positionV>
            <wp:extent cx="81883" cy="103219"/>
            <wp:effectExtent l="0" t="0" r="0" b="0"/>
            <wp:wrapNone/>
            <wp:docPr id="2102" name="Picture 2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2" name="Picture 2102"/>
                    <pic:cNvPicPr>
                      <a:picLocks noChangeAspect="0" noChangeArrowheads="1"/>
                    </pic:cNvPicPr>
                  </pic:nvPicPr>
                  <pic:blipFill>
                    <a:blip r:embed="rId2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29" behindDoc="0" locked="0" layoutInCell="1" allowOverlap="1">
            <wp:simplePos x="0" y="0"/>
            <wp:positionH relativeFrom="page">
              <wp:posOffset>6247923</wp:posOffset>
            </wp:positionH>
            <wp:positionV relativeFrom="page">
              <wp:posOffset>3346958</wp:posOffset>
            </wp:positionV>
            <wp:extent cx="33527" cy="76295"/>
            <wp:effectExtent l="0" t="0" r="0" b="0"/>
            <wp:wrapNone/>
            <wp:docPr id="2103" name="Freeform 2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4383" y="101727"/>
                            <a:pt x="28448" y="101727"/>
                            <a:pt x="30480" y="101727"/>
                          </a:cubicBezTo>
                          <a:cubicBezTo>
                            <a:pt x="34544" y="101727"/>
                            <a:pt x="40640" y="99694"/>
                            <a:pt x="44703" y="95631"/>
                          </a:cubicBezTo>
                          <a:lnTo>
                            <a:pt x="40640" y="81280"/>
                          </a:lnTo>
                          <a:cubicBezTo>
                            <a:pt x="36576" y="83311"/>
                            <a:pt x="32511" y="85343"/>
                            <a:pt x="30480" y="85343"/>
                          </a:cubicBezTo>
                          <a:cubicBezTo>
                            <a:pt x="26415" y="85343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7215"/>
                            <a:pt x="16255" y="73152"/>
                          </a:cubicBezTo>
                          <a:cubicBezTo>
                            <a:pt x="16255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0" behindDoc="0" locked="0" layoutInCell="1" allowOverlap="1">
            <wp:simplePos x="0" y="0"/>
            <wp:positionH relativeFrom="page">
              <wp:posOffset>6287548</wp:posOffset>
            </wp:positionH>
            <wp:positionV relativeFrom="page">
              <wp:posOffset>3348482</wp:posOffset>
            </wp:positionV>
            <wp:extent cx="48862" cy="76293"/>
            <wp:effectExtent l="0" t="0" r="0" b="0"/>
            <wp:wrapNone/>
            <wp:docPr id="2104" name="Freeform 2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48896" y="12191"/>
                            <a:pt x="46864" y="8126"/>
                            <a:pt x="42799" y="4062"/>
                          </a:cubicBezTo>
                          <a:cubicBezTo>
                            <a:pt x="36704" y="2031"/>
                            <a:pt x="32639" y="0"/>
                            <a:pt x="26417" y="0"/>
                          </a:cubicBezTo>
                          <a:cubicBezTo>
                            <a:pt x="20321" y="0"/>
                            <a:pt x="16256" y="2031"/>
                            <a:pt x="10161" y="6094"/>
                          </a:cubicBezTo>
                          <a:cubicBezTo>
                            <a:pt x="6096" y="10158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2192" y="101725"/>
                          </a:lnTo>
                          <a:lnTo>
                            <a:pt x="12192" y="46734"/>
                          </a:lnTo>
                          <a:cubicBezTo>
                            <a:pt x="12192" y="36575"/>
                            <a:pt x="14225" y="30479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2352" y="16255"/>
                            <a:pt x="26417" y="14222"/>
                            <a:pt x="30608" y="14222"/>
                          </a:cubicBezTo>
                          <a:cubicBezTo>
                            <a:pt x="36704" y="14222"/>
                            <a:pt x="42799" y="18286"/>
                            <a:pt x="46864" y="22351"/>
                          </a:cubicBezTo>
                          <a:cubicBezTo>
                            <a:pt x="48896" y="28446"/>
                            <a:pt x="50928" y="36575"/>
                            <a:pt x="50928" y="48767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4" behindDoc="0" locked="0" layoutInCell="1" allowOverlap="1">
            <wp:simplePos x="0" y="0"/>
            <wp:positionH relativeFrom="page">
              <wp:posOffset>6548532</wp:posOffset>
            </wp:positionH>
            <wp:positionV relativeFrom="page">
              <wp:posOffset>3346958</wp:posOffset>
            </wp:positionV>
            <wp:extent cx="33622" cy="76295"/>
            <wp:effectExtent l="0" t="0" r="0" b="0"/>
            <wp:wrapNone/>
            <wp:docPr id="2105" name="Freeform 2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0447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38734" y="99694"/>
                            <a:pt x="44830" y="95631"/>
                          </a:cubicBezTo>
                          <a:lnTo>
                            <a:pt x="38734" y="81406"/>
                          </a:lnTo>
                          <a:cubicBezTo>
                            <a:pt x="36703" y="83439"/>
                            <a:pt x="32638" y="85471"/>
                            <a:pt x="28575" y="85471"/>
                          </a:cubicBezTo>
                          <a:cubicBezTo>
                            <a:pt x="26542" y="85471"/>
                            <a:pt x="24510" y="83439"/>
                            <a:pt x="20447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6" behindDoc="0" locked="0" layoutInCell="1" allowOverlap="1">
            <wp:simplePos x="0" y="0"/>
            <wp:positionH relativeFrom="page">
              <wp:posOffset>6641686</wp:posOffset>
            </wp:positionH>
            <wp:positionV relativeFrom="page">
              <wp:posOffset>3347054</wp:posOffset>
            </wp:positionV>
            <wp:extent cx="50386" cy="77817"/>
            <wp:effectExtent l="0" t="0" r="0" b="0"/>
            <wp:wrapNone/>
            <wp:docPr id="2106" name="Freeform 2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6576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3757"/>
                            <a:pt x="48767" y="101726"/>
                          </a:cubicBezTo>
                          <a:cubicBezTo>
                            <a:pt x="52831" y="97661"/>
                            <a:pt x="57022" y="95630"/>
                            <a:pt x="59055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5469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4383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4990" y="57021"/>
                            <a:pt x="57022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9055" y="10287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8" behindDoc="0" locked="0" layoutInCell="1" allowOverlap="1">
            <wp:simplePos x="0" y="0"/>
            <wp:positionH relativeFrom="page">
              <wp:posOffset>6769893</wp:posOffset>
            </wp:positionH>
            <wp:positionV relativeFrom="page">
              <wp:posOffset>3346958</wp:posOffset>
            </wp:positionV>
            <wp:extent cx="33622" cy="76295"/>
            <wp:effectExtent l="0" t="0" r="0" b="0"/>
            <wp:wrapNone/>
            <wp:docPr id="2107" name="Freeform 2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101727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830" y="95631"/>
                          </a:cubicBezTo>
                          <a:lnTo>
                            <a:pt x="38607" y="81406"/>
                          </a:lnTo>
                          <a:cubicBezTo>
                            <a:pt x="36576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4383" y="83439"/>
                            <a:pt x="22351" y="81406"/>
                          </a:cubicBezTo>
                          <a:cubicBezTo>
                            <a:pt x="18288" y="79375"/>
                            <a:pt x="18288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0" behindDoc="0" locked="0" layoutInCell="1" allowOverlap="1">
            <wp:simplePos x="0" y="0"/>
            <wp:positionH relativeFrom="page">
              <wp:posOffset>6792245</wp:posOffset>
            </wp:positionH>
            <wp:positionV relativeFrom="page">
              <wp:posOffset>3334354</wp:posOffset>
            </wp:positionV>
            <wp:extent cx="141954" cy="113696"/>
            <wp:effectExtent l="0" t="0" r="0" b="0"/>
            <wp:wrapNone/>
            <wp:docPr id="2108" name="Picture 2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8" name="Picture 2108"/>
                    <pic:cNvPicPr>
                      <a:picLocks noChangeAspect="0" noChangeArrowheads="1"/>
                    </pic:cNvPicPr>
                  </pic:nvPicPr>
                  <pic:blipFill>
                    <a:blip r:embed="rId2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954" cy="11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1" behindDoc="0" locked="0" layoutInCell="1" allowOverlap="1">
            <wp:simplePos x="0" y="0"/>
            <wp:positionH relativeFrom="page">
              <wp:posOffset>6934675</wp:posOffset>
            </wp:positionH>
            <wp:positionV relativeFrom="page">
              <wp:posOffset>3348482</wp:posOffset>
            </wp:positionV>
            <wp:extent cx="53435" cy="74770"/>
            <wp:effectExtent l="0" t="0" r="0" b="0"/>
            <wp:wrapNone/>
            <wp:docPr id="2109" name="Freeform 2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74770"/>
                    </a:xfrm>
                    <a:custGeom>
                      <a:rect l="l" t="t" r="r" b="b"/>
                      <a:pathLst>
                        <a:path w="71247" h="99694">
                          <a:moveTo>
                            <a:pt x="0" y="0"/>
                          </a:moveTo>
                          <a:lnTo>
                            <a:pt x="0" y="14224"/>
                          </a:lnTo>
                          <a:lnTo>
                            <a:pt x="50927" y="87376"/>
                          </a:lnTo>
                          <a:cubicBezTo>
                            <a:pt x="44830" y="85343"/>
                            <a:pt x="40767" y="85343"/>
                            <a:pt x="34671" y="85343"/>
                          </a:cubicBezTo>
                          <a:lnTo>
                            <a:pt x="2031" y="85343"/>
                          </a:lnTo>
                          <a:lnTo>
                            <a:pt x="2031" y="99694"/>
                          </a:lnTo>
                          <a:lnTo>
                            <a:pt x="69214" y="99694"/>
                          </a:lnTo>
                          <a:lnTo>
                            <a:pt x="69214" y="89407"/>
                          </a:lnTo>
                          <a:lnTo>
                            <a:pt x="24510" y="26415"/>
                          </a:lnTo>
                          <a:lnTo>
                            <a:pt x="16382" y="14224"/>
                          </a:lnTo>
                          <a:cubicBezTo>
                            <a:pt x="22478" y="14224"/>
                            <a:pt x="28575" y="16255"/>
                            <a:pt x="32638" y="16255"/>
                          </a:cubicBezTo>
                          <a:lnTo>
                            <a:pt x="71247" y="16255"/>
                          </a:lnTo>
                          <a:lnTo>
                            <a:pt x="7124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3" behindDoc="0" locked="0" layoutInCell="1" allowOverlap="1">
            <wp:simplePos x="0" y="0"/>
            <wp:positionH relativeFrom="page">
              <wp:posOffset>7024782</wp:posOffset>
            </wp:positionH>
            <wp:positionV relativeFrom="page">
              <wp:posOffset>3346958</wp:posOffset>
            </wp:positionV>
            <wp:extent cx="48863" cy="76295"/>
            <wp:effectExtent l="0" t="0" r="0" b="0"/>
            <wp:wrapNone/>
            <wp:docPr id="2110" name="Freeform 2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0640" y="101727"/>
                            <a:pt x="44703" y="101727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3118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1086"/>
                          </a:lnTo>
                          <a:cubicBezTo>
                            <a:pt x="50927" y="69214"/>
                            <a:pt x="50927" y="73278"/>
                            <a:pt x="48894" y="77343"/>
                          </a:cubicBezTo>
                          <a:cubicBezTo>
                            <a:pt x="48894" y="79375"/>
                            <a:pt x="46736" y="83439"/>
                            <a:pt x="42671" y="85471"/>
                          </a:cubicBezTo>
                          <a:cubicBezTo>
                            <a:pt x="40640" y="87502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2191" y="67182"/>
                            <a:pt x="12191" y="54990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4" behindDoc="0" locked="0" layoutInCell="1" allowOverlap="1">
            <wp:simplePos x="0" y="0"/>
            <wp:positionH relativeFrom="page">
              <wp:posOffset>7073138</wp:posOffset>
            </wp:positionH>
            <wp:positionV relativeFrom="page">
              <wp:posOffset>3334258</wp:posOffset>
            </wp:positionV>
            <wp:extent cx="78835" cy="130746"/>
            <wp:effectExtent l="0" t="0" r="0" b="0"/>
            <wp:wrapNone/>
            <wp:docPr id="2111" name="Picture 2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1" name="Picture 2111"/>
                    <pic:cNvPicPr>
                      <a:picLocks noChangeAspect="0" noChangeArrowheads="1"/>
                    </pic:cNvPicPr>
                  </pic:nvPicPr>
                  <pic:blipFill>
                    <a:blip r:embed="rId2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1641538</wp:posOffset>
            </wp:positionH>
            <wp:positionV relativeFrom="page">
              <wp:posOffset>3408014</wp:posOffset>
            </wp:positionV>
            <wp:extent cx="13714" cy="35051"/>
            <wp:effectExtent l="0" t="0" r="0" b="0"/>
            <wp:wrapNone/>
            <wp:docPr id="2112" name="Freeform 2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3714" cy="35051"/>
                    </a:xfrm>
                    <a:custGeom>
                      <a:rect l="l" t="t" r="r" b="b"/>
                      <a:pathLst>
                        <a:path w="18286" h="46735">
                          <a:moveTo>
                            <a:pt x="2031" y="26415"/>
                          </a:moveTo>
                          <a:lnTo>
                            <a:pt x="2031" y="46735"/>
                          </a:lnTo>
                          <a:lnTo>
                            <a:pt x="18286" y="46735"/>
                          </a:lnTo>
                          <a:lnTo>
                            <a:pt x="18286" y="26415"/>
                          </a:lnTo>
                          <a:cubicBezTo>
                            <a:pt x="18286" y="20320"/>
                            <a:pt x="16255" y="14224"/>
                            <a:pt x="14222" y="10160"/>
                          </a:cubicBezTo>
                          <a:cubicBezTo>
                            <a:pt x="12191" y="6095"/>
                            <a:pt x="8126" y="2032"/>
                            <a:pt x="4062" y="0"/>
                          </a:cubicBezTo>
                          <a:lnTo>
                            <a:pt x="0" y="8127"/>
                          </a:lnTo>
                          <a:cubicBezTo>
                            <a:pt x="4062" y="8127"/>
                            <a:pt x="6094" y="10160"/>
                            <a:pt x="6094" y="14224"/>
                          </a:cubicBezTo>
                          <a:cubicBezTo>
                            <a:pt x="8126" y="16255"/>
                            <a:pt x="10158" y="22352"/>
                            <a:pt x="10158" y="26415"/>
                          </a:cubicBezTo>
                          <a:lnTo>
                            <a:pt x="2031" y="264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0" locked="0" layoutInCell="1" allowOverlap="1">
            <wp:simplePos x="0" y="0"/>
            <wp:positionH relativeFrom="page">
              <wp:posOffset>3146488</wp:posOffset>
            </wp:positionH>
            <wp:positionV relativeFrom="page">
              <wp:posOffset>3408014</wp:posOffset>
            </wp:positionV>
            <wp:extent cx="12191" cy="35051"/>
            <wp:effectExtent l="0" t="0" r="0" b="0"/>
            <wp:wrapNone/>
            <wp:docPr id="2113" name="Freeform 2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35051"/>
                    </a:xfrm>
                    <a:custGeom>
                      <a:rect l="l" t="t" r="r" b="b"/>
                      <a:pathLst>
                        <a:path w="16255" h="46735">
                          <a:moveTo>
                            <a:pt x="2031" y="26415"/>
                          </a:moveTo>
                          <a:lnTo>
                            <a:pt x="2031" y="46735"/>
                          </a:lnTo>
                          <a:lnTo>
                            <a:pt x="16255" y="46735"/>
                          </a:lnTo>
                          <a:lnTo>
                            <a:pt x="16255" y="26415"/>
                          </a:lnTo>
                          <a:cubicBezTo>
                            <a:pt x="16255" y="20320"/>
                            <a:pt x="16255" y="14224"/>
                            <a:pt x="14222" y="10160"/>
                          </a:cubicBezTo>
                          <a:cubicBezTo>
                            <a:pt x="12191" y="6095"/>
                            <a:pt x="8126" y="2032"/>
                            <a:pt x="4062" y="0"/>
                          </a:cubicBezTo>
                          <a:lnTo>
                            <a:pt x="0" y="8127"/>
                          </a:lnTo>
                          <a:cubicBezTo>
                            <a:pt x="4062" y="8127"/>
                            <a:pt x="6094" y="10160"/>
                            <a:pt x="6094" y="14224"/>
                          </a:cubicBezTo>
                          <a:cubicBezTo>
                            <a:pt x="8126" y="16255"/>
                            <a:pt x="8126" y="22352"/>
                            <a:pt x="8126" y="26415"/>
                          </a:cubicBezTo>
                          <a:lnTo>
                            <a:pt x="2031" y="264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16" behindDoc="0" locked="0" layoutInCell="1" allowOverlap="1">
            <wp:simplePos x="0" y="0"/>
            <wp:positionH relativeFrom="page">
              <wp:posOffset>5390102</wp:posOffset>
            </wp:positionH>
            <wp:positionV relativeFrom="page">
              <wp:posOffset>3408014</wp:posOffset>
            </wp:positionV>
            <wp:extent cx="12191" cy="35051"/>
            <wp:effectExtent l="0" t="0" r="0" b="0"/>
            <wp:wrapNone/>
            <wp:docPr id="2114" name="Freeform 2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35051"/>
                    </a:xfrm>
                    <a:custGeom>
                      <a:rect l="l" t="t" r="r" b="b"/>
                      <a:pathLst>
                        <a:path w="16255" h="46735">
                          <a:moveTo>
                            <a:pt x="0" y="26415"/>
                          </a:moveTo>
                          <a:lnTo>
                            <a:pt x="0" y="46735"/>
                          </a:lnTo>
                          <a:lnTo>
                            <a:pt x="16255" y="46735"/>
                          </a:lnTo>
                          <a:lnTo>
                            <a:pt x="16255" y="26415"/>
                          </a:lnTo>
                          <a:cubicBezTo>
                            <a:pt x="16255" y="20320"/>
                            <a:pt x="16255" y="14224"/>
                            <a:pt x="14224" y="10160"/>
                          </a:cubicBezTo>
                          <a:cubicBezTo>
                            <a:pt x="10160" y="6095"/>
                            <a:pt x="8127" y="2032"/>
                            <a:pt x="4063" y="0"/>
                          </a:cubicBezTo>
                          <a:lnTo>
                            <a:pt x="0" y="8127"/>
                          </a:lnTo>
                          <a:cubicBezTo>
                            <a:pt x="2031" y="8127"/>
                            <a:pt x="4063" y="10160"/>
                            <a:pt x="6095" y="14224"/>
                          </a:cubicBezTo>
                          <a:cubicBezTo>
                            <a:pt x="8127" y="16255"/>
                            <a:pt x="8127" y="22352"/>
                            <a:pt x="8127" y="26415"/>
                          </a:cubicBezTo>
                          <a:lnTo>
                            <a:pt x="0" y="264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5" behindDoc="0" locked="0" layoutInCell="1" allowOverlap="1">
            <wp:simplePos x="0" y="0"/>
            <wp:positionH relativeFrom="page">
              <wp:posOffset>686085</wp:posOffset>
            </wp:positionH>
            <wp:positionV relativeFrom="page">
              <wp:posOffset>3508788</wp:posOffset>
            </wp:positionV>
            <wp:extent cx="28956" cy="134207"/>
            <wp:effectExtent l="0" t="0" r="0" b="0"/>
            <wp:wrapNone/>
            <wp:docPr id="2115" name="Freeform 2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6" cy="134207"/>
                    </a:xfrm>
                    <a:custGeom>
                      <a:rect l="l" t="t" r="r" b="b"/>
                      <a:pathLst>
                        <a:path w="38608" h="178943">
                          <a:moveTo>
                            <a:pt x="28448" y="0"/>
                          </a:moveTo>
                          <a:cubicBezTo>
                            <a:pt x="20321" y="10160"/>
                            <a:pt x="14224" y="22351"/>
                            <a:pt x="10160" y="38607"/>
                          </a:cubicBezTo>
                          <a:cubicBezTo>
                            <a:pt x="4065" y="54864"/>
                            <a:pt x="0" y="71119"/>
                            <a:pt x="0" y="89535"/>
                          </a:cubicBezTo>
                          <a:cubicBezTo>
                            <a:pt x="0" y="120014"/>
                            <a:pt x="10160" y="148462"/>
                            <a:pt x="28448" y="178943"/>
                          </a:cubicBezTo>
                          <a:lnTo>
                            <a:pt x="38608" y="178943"/>
                          </a:lnTo>
                          <a:cubicBezTo>
                            <a:pt x="30479" y="164719"/>
                            <a:pt x="26417" y="152527"/>
                            <a:pt x="24385" y="144398"/>
                          </a:cubicBezTo>
                          <a:cubicBezTo>
                            <a:pt x="20321" y="136270"/>
                            <a:pt x="18288" y="128143"/>
                            <a:pt x="16257" y="117982"/>
                          </a:cubicBezTo>
                          <a:cubicBezTo>
                            <a:pt x="16257" y="107822"/>
                            <a:pt x="14224" y="97663"/>
                            <a:pt x="14224" y="89535"/>
                          </a:cubicBezTo>
                          <a:cubicBezTo>
                            <a:pt x="14224" y="58927"/>
                            <a:pt x="22353" y="28448"/>
                            <a:pt x="38608" y="0"/>
                          </a:cubicBezTo>
                          <a:lnTo>
                            <a:pt x="2844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2" behindDoc="0" locked="0" layoutInCell="1" allowOverlap="1">
            <wp:simplePos x="0" y="0"/>
            <wp:positionH relativeFrom="page">
              <wp:posOffset>1100772</wp:posOffset>
            </wp:positionH>
            <wp:positionV relativeFrom="page">
              <wp:posOffset>3511550</wp:posOffset>
            </wp:positionV>
            <wp:extent cx="118427" cy="127000"/>
            <wp:effectExtent l="0" t="0" r="0" b="0"/>
            <wp:wrapNone/>
            <wp:docPr id="2116" name="Picture 2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6" name="Picture 2116"/>
                    <pic:cNvPicPr>
                      <a:picLocks noChangeAspect="0" noChangeArrowheads="1"/>
                    </pic:cNvPicPr>
                  </pic:nvPicPr>
                  <pic:blipFill>
                    <a:blip r:embed="rId2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8427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6" behindDoc="0" locked="0" layoutInCell="1" allowOverlap="1">
            <wp:simplePos x="0" y="0"/>
            <wp:positionH relativeFrom="page">
              <wp:posOffset>1437036</wp:posOffset>
            </wp:positionH>
            <wp:positionV relativeFrom="page">
              <wp:posOffset>3510122</wp:posOffset>
            </wp:positionV>
            <wp:extent cx="50292" cy="103821"/>
            <wp:effectExtent l="0" t="0" r="0" b="0"/>
            <wp:wrapNone/>
            <wp:docPr id="2117" name="Freeform 2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103821"/>
                    </a:xfrm>
                    <a:custGeom>
                      <a:rect l="l" t="t" r="r" b="b"/>
                      <a:pathLst>
                        <a:path w="67056" h="138429">
                          <a:moveTo>
                            <a:pt x="0" y="0"/>
                          </a:moveTo>
                          <a:lnTo>
                            <a:pt x="0" y="138429"/>
                          </a:lnTo>
                          <a:lnTo>
                            <a:pt x="14224" y="138429"/>
                          </a:lnTo>
                          <a:lnTo>
                            <a:pt x="14224" y="59055"/>
                          </a:lnTo>
                          <a:lnTo>
                            <a:pt x="46736" y="99694"/>
                          </a:lnTo>
                          <a:lnTo>
                            <a:pt x="65023" y="99694"/>
                          </a:lnTo>
                          <a:lnTo>
                            <a:pt x="32511" y="63118"/>
                          </a:lnTo>
                          <a:lnTo>
                            <a:pt x="67056" y="0"/>
                          </a:lnTo>
                          <a:lnTo>
                            <a:pt x="50800" y="0"/>
                          </a:lnTo>
                          <a:lnTo>
                            <a:pt x="24383" y="50927"/>
                          </a:lnTo>
                          <a:lnTo>
                            <a:pt x="14224" y="40767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7" behindDoc="0" locked="0" layoutInCell="1" allowOverlap="1">
            <wp:simplePos x="0" y="0"/>
            <wp:positionH relativeFrom="page">
              <wp:posOffset>1482344</wp:posOffset>
            </wp:positionH>
            <wp:positionV relativeFrom="page">
              <wp:posOffset>3497516</wp:posOffset>
            </wp:positionV>
            <wp:extent cx="36067" cy="129127"/>
            <wp:effectExtent l="0" t="0" r="0" b="0"/>
            <wp:wrapNone/>
            <wp:docPr id="2118" name="Picture 2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8" name="Picture 2118"/>
                    <pic:cNvPicPr>
                      <a:picLocks noChangeAspect="0" noChangeArrowheads="1"/>
                    </pic:cNvPicPr>
                  </pic:nvPicPr>
                  <pic:blipFill>
                    <a:blip r:embed="rId2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0" behindDoc="0" locked="0" layoutInCell="1" allowOverlap="1">
            <wp:simplePos x="0" y="0"/>
            <wp:positionH relativeFrom="page">
              <wp:posOffset>1649158</wp:posOffset>
            </wp:positionH>
            <wp:positionV relativeFrom="page">
              <wp:posOffset>3508693</wp:posOffset>
            </wp:positionV>
            <wp:extent cx="27431" cy="134302"/>
            <wp:effectExtent l="0" t="0" r="0" b="0"/>
            <wp:wrapNone/>
            <wp:docPr id="2119" name="Freeform 2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7431" cy="134302"/>
                    </a:xfrm>
                    <a:custGeom>
                      <a:rect l="l" t="t" r="r" b="b"/>
                      <a:pathLst>
                        <a:path w="36575" h="179070">
                          <a:moveTo>
                            <a:pt x="10160" y="0"/>
                          </a:moveTo>
                          <a:lnTo>
                            <a:pt x="0" y="0"/>
                          </a:lnTo>
                          <a:cubicBezTo>
                            <a:pt x="14223" y="28575"/>
                            <a:pt x="22351" y="59055"/>
                            <a:pt x="22351" y="89535"/>
                          </a:cubicBezTo>
                          <a:cubicBezTo>
                            <a:pt x="22351" y="97663"/>
                            <a:pt x="22351" y="107822"/>
                            <a:pt x="20320" y="117982"/>
                          </a:cubicBezTo>
                          <a:cubicBezTo>
                            <a:pt x="18287" y="128143"/>
                            <a:pt x="16255" y="136270"/>
                            <a:pt x="14223" y="144526"/>
                          </a:cubicBezTo>
                          <a:cubicBezTo>
                            <a:pt x="10160" y="152654"/>
                            <a:pt x="6097" y="162813"/>
                            <a:pt x="0" y="179070"/>
                          </a:cubicBezTo>
                          <a:lnTo>
                            <a:pt x="10160" y="179070"/>
                          </a:lnTo>
                          <a:cubicBezTo>
                            <a:pt x="26415" y="148589"/>
                            <a:pt x="36575" y="120014"/>
                            <a:pt x="36575" y="89535"/>
                          </a:cubicBezTo>
                          <a:cubicBezTo>
                            <a:pt x="36575" y="71247"/>
                            <a:pt x="34543" y="54990"/>
                            <a:pt x="28448" y="38734"/>
                          </a:cubicBezTo>
                          <a:cubicBezTo>
                            <a:pt x="22351" y="24510"/>
                            <a:pt x="16255" y="1016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3" behindDoc="0" locked="0" layoutInCell="1" allowOverlap="1">
            <wp:simplePos x="0" y="0"/>
            <wp:positionH relativeFrom="page">
              <wp:posOffset>1837912</wp:posOffset>
            </wp:positionH>
            <wp:positionV relativeFrom="page">
              <wp:posOffset>3497517</wp:posOffset>
            </wp:positionV>
            <wp:extent cx="77311" cy="130650"/>
            <wp:effectExtent l="0" t="0" r="0" b="0"/>
            <wp:wrapNone/>
            <wp:docPr id="2120" name="Picture 2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0" name="Picture 2120"/>
                    <pic:cNvPicPr>
                      <a:picLocks noChangeAspect="0" noChangeArrowheads="1"/>
                    </pic:cNvPicPr>
                  </pic:nvPicPr>
                  <pic:blipFill>
                    <a:blip r:embed="rId2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0" behindDoc="0" locked="0" layoutInCell="1" allowOverlap="1">
            <wp:simplePos x="0" y="0"/>
            <wp:positionH relativeFrom="page">
              <wp:posOffset>2222531</wp:posOffset>
            </wp:positionH>
            <wp:positionV relativeFrom="page">
              <wp:posOffset>3498850</wp:posOffset>
            </wp:positionV>
            <wp:extent cx="203168" cy="139700"/>
            <wp:effectExtent l="0" t="0" r="0" b="0"/>
            <wp:wrapNone/>
            <wp:docPr id="2121" name="Picture 2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1" name="Picture 2121"/>
                    <pic:cNvPicPr>
                      <a:picLocks noChangeAspect="0" noChangeArrowheads="1"/>
                    </pic:cNvPicPr>
                  </pic:nvPicPr>
                  <pic:blipFill>
                    <a:blip r:embed="rId2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168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1" behindDoc="0" locked="0" layoutInCell="1" allowOverlap="1">
            <wp:simplePos x="0" y="0"/>
            <wp:positionH relativeFrom="page">
              <wp:posOffset>2462593</wp:posOffset>
            </wp:positionH>
            <wp:positionV relativeFrom="page">
              <wp:posOffset>3513265</wp:posOffset>
            </wp:positionV>
            <wp:extent cx="29050" cy="100677"/>
            <wp:effectExtent l="0" t="0" r="0" b="0"/>
            <wp:wrapNone/>
            <wp:docPr id="2122" name="Freeform 2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255"/>
                          </a:moveTo>
                          <a:lnTo>
                            <a:pt x="38734" y="2031"/>
                          </a:lnTo>
                          <a:cubicBezTo>
                            <a:pt x="34672" y="0"/>
                            <a:pt x="30608" y="0"/>
                            <a:pt x="28576" y="0"/>
                          </a:cubicBezTo>
                          <a:cubicBezTo>
                            <a:pt x="24512" y="0"/>
                            <a:pt x="20448" y="0"/>
                            <a:pt x="16383" y="2031"/>
                          </a:cubicBezTo>
                          <a:cubicBezTo>
                            <a:pt x="14352" y="4064"/>
                            <a:pt x="12320" y="6095"/>
                            <a:pt x="10288" y="10160"/>
                          </a:cubicBezTo>
                          <a:cubicBezTo>
                            <a:pt x="10288" y="14224"/>
                            <a:pt x="10288" y="20318"/>
                            <a:pt x="10288" y="30479"/>
                          </a:cubicBezTo>
                          <a:lnTo>
                            <a:pt x="10288" y="87374"/>
                          </a:lnTo>
                          <a:lnTo>
                            <a:pt x="0" y="87374"/>
                          </a:lnTo>
                          <a:lnTo>
                            <a:pt x="0" y="99694"/>
                          </a:lnTo>
                          <a:lnTo>
                            <a:pt x="10288" y="99694"/>
                          </a:lnTo>
                          <a:lnTo>
                            <a:pt x="10288" y="124077"/>
                          </a:lnTo>
                          <a:lnTo>
                            <a:pt x="22479" y="134237"/>
                          </a:lnTo>
                          <a:lnTo>
                            <a:pt x="22479" y="99694"/>
                          </a:lnTo>
                          <a:lnTo>
                            <a:pt x="36703" y="99694"/>
                          </a:lnTo>
                          <a:lnTo>
                            <a:pt x="36703" y="87374"/>
                          </a:lnTo>
                          <a:lnTo>
                            <a:pt x="22479" y="87374"/>
                          </a:lnTo>
                          <a:lnTo>
                            <a:pt x="22479" y="28446"/>
                          </a:lnTo>
                          <a:cubicBezTo>
                            <a:pt x="22479" y="24382"/>
                            <a:pt x="22479" y="20318"/>
                            <a:pt x="24512" y="18286"/>
                          </a:cubicBezTo>
                          <a:cubicBezTo>
                            <a:pt x="24512" y="16255"/>
                            <a:pt x="28576" y="14224"/>
                            <a:pt x="30608" y="14224"/>
                          </a:cubicBezTo>
                          <a:cubicBezTo>
                            <a:pt x="32640" y="14224"/>
                            <a:pt x="34672" y="16255"/>
                            <a:pt x="36703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0" locked="0" layoutInCell="1" allowOverlap="1">
            <wp:simplePos x="0" y="0"/>
            <wp:positionH relativeFrom="page">
              <wp:posOffset>2755677</wp:posOffset>
            </wp:positionH>
            <wp:positionV relativeFrom="page">
              <wp:posOffset>3513360</wp:posOffset>
            </wp:positionV>
            <wp:extent cx="29050" cy="100677"/>
            <wp:effectExtent l="0" t="0" r="0" b="0"/>
            <wp:wrapNone/>
            <wp:docPr id="2123" name="Freeform 2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382"/>
                          </a:moveTo>
                          <a:lnTo>
                            <a:pt x="38734" y="2032"/>
                          </a:lnTo>
                          <a:cubicBezTo>
                            <a:pt x="34672" y="0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448" y="0"/>
                            <a:pt x="16383" y="2032"/>
                          </a:cubicBezTo>
                          <a:cubicBezTo>
                            <a:pt x="14352" y="4063"/>
                            <a:pt x="12320" y="6095"/>
                            <a:pt x="12320" y="10159"/>
                          </a:cubicBezTo>
                          <a:cubicBezTo>
                            <a:pt x="10288" y="14351"/>
                            <a:pt x="10288" y="20445"/>
                            <a:pt x="10288" y="30606"/>
                          </a:cubicBezTo>
                          <a:lnTo>
                            <a:pt x="10288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288" y="99693"/>
                          </a:lnTo>
                          <a:lnTo>
                            <a:pt x="10288" y="124077"/>
                          </a:lnTo>
                          <a:lnTo>
                            <a:pt x="22479" y="134237"/>
                          </a:lnTo>
                          <a:lnTo>
                            <a:pt x="22479" y="99693"/>
                          </a:lnTo>
                          <a:lnTo>
                            <a:pt x="36703" y="99693"/>
                          </a:lnTo>
                          <a:lnTo>
                            <a:pt x="36703" y="87501"/>
                          </a:lnTo>
                          <a:lnTo>
                            <a:pt x="22479" y="87501"/>
                          </a:lnTo>
                          <a:lnTo>
                            <a:pt x="22479" y="28573"/>
                          </a:lnTo>
                          <a:cubicBezTo>
                            <a:pt x="22479" y="24509"/>
                            <a:pt x="24512" y="20445"/>
                            <a:pt x="24512" y="18413"/>
                          </a:cubicBezTo>
                          <a:cubicBezTo>
                            <a:pt x="26543" y="16382"/>
                            <a:pt x="28576" y="14351"/>
                            <a:pt x="30608" y="14351"/>
                          </a:cubicBezTo>
                          <a:cubicBezTo>
                            <a:pt x="32640" y="14351"/>
                            <a:pt x="34672" y="16382"/>
                            <a:pt x="36703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9" behindDoc="0" locked="0" layoutInCell="1" allowOverlap="1">
            <wp:simplePos x="0" y="0"/>
            <wp:positionH relativeFrom="page">
              <wp:posOffset>2891599</wp:posOffset>
            </wp:positionH>
            <wp:positionV relativeFrom="page">
              <wp:posOffset>3513265</wp:posOffset>
            </wp:positionV>
            <wp:extent cx="30478" cy="100677"/>
            <wp:effectExtent l="0" t="0" r="0" b="0"/>
            <wp:wrapNone/>
            <wp:docPr id="2124" name="Freeform 2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2352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0" behindDoc="0" locked="0" layoutInCell="1" allowOverlap="1">
            <wp:simplePos x="0" y="0"/>
            <wp:positionH relativeFrom="page">
              <wp:posOffset>2944526</wp:posOffset>
            </wp:positionH>
            <wp:positionV relativeFrom="page">
              <wp:posOffset>3500565</wp:posOffset>
            </wp:positionV>
            <wp:extent cx="55879" cy="126174"/>
            <wp:effectExtent l="0" t="0" r="0" b="0"/>
            <wp:wrapNone/>
            <wp:docPr id="2125" name="Picture 2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5" name="Picture 2125"/>
                    <pic:cNvPicPr>
                      <a:picLocks noChangeAspect="0" noChangeArrowheads="1"/>
                    </pic:cNvPicPr>
                  </pic:nvPicPr>
                  <pic:blipFill>
                    <a:blip r:embed="rId2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879" cy="126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1" behindDoc="0" locked="0" layoutInCell="1" allowOverlap="1">
            <wp:simplePos x="0" y="0"/>
            <wp:positionH relativeFrom="page">
              <wp:posOffset>2995326</wp:posOffset>
            </wp:positionH>
            <wp:positionV relativeFrom="page">
              <wp:posOffset>3510217</wp:posOffset>
            </wp:positionV>
            <wp:extent cx="48863" cy="103727"/>
            <wp:effectExtent l="0" t="0" r="0" b="0"/>
            <wp:wrapNone/>
            <wp:docPr id="2126" name="Freeform 2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3727"/>
                    </a:xfrm>
                    <a:custGeom>
                      <a:rect l="l" t="t" r="r" b="b"/>
                      <a:pathLst>
                        <a:path w="65151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6255" y="93598"/>
                            <a:pt x="20320" y="95631"/>
                            <a:pt x="24383" y="97663"/>
                          </a:cubicBezTo>
                          <a:cubicBezTo>
                            <a:pt x="28448" y="101727"/>
                            <a:pt x="32511" y="101727"/>
                            <a:pt x="38607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5151" y="77343"/>
                            <a:pt x="65151" y="63118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830" y="85471"/>
                            <a:pt x="40767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0" locked="0" layoutInCell="1" allowOverlap="1">
            <wp:simplePos x="0" y="0"/>
            <wp:positionH relativeFrom="page">
              <wp:posOffset>3667950</wp:posOffset>
            </wp:positionH>
            <wp:positionV relativeFrom="page">
              <wp:posOffset>3497516</wp:posOffset>
            </wp:positionV>
            <wp:extent cx="34544" cy="129127"/>
            <wp:effectExtent l="0" t="0" r="0" b="0"/>
            <wp:wrapNone/>
            <wp:docPr id="2127" name="Picture 2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7" name="Picture 2127"/>
                    <pic:cNvPicPr>
                      <a:picLocks noChangeAspect="0" noChangeArrowheads="1"/>
                    </pic:cNvPicPr>
                  </pic:nvPicPr>
                  <pic:blipFill>
                    <a:blip r:embed="rId2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5" behindDoc="0" locked="0" layoutInCell="1" allowOverlap="1">
            <wp:simplePos x="0" y="0"/>
            <wp:positionH relativeFrom="page">
              <wp:posOffset>3961542</wp:posOffset>
            </wp:positionH>
            <wp:positionV relativeFrom="page">
              <wp:posOffset>3513265</wp:posOffset>
            </wp:positionV>
            <wp:extent cx="30478" cy="100677"/>
            <wp:effectExtent l="0" t="0" r="0" b="0"/>
            <wp:wrapNone/>
            <wp:docPr id="2128" name="Freeform 2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2352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7" behindDoc="0" locked="0" layoutInCell="1" allowOverlap="1">
            <wp:simplePos x="0" y="0"/>
            <wp:positionH relativeFrom="page">
              <wp:posOffset>4098035</wp:posOffset>
            </wp:positionH>
            <wp:positionV relativeFrom="page">
              <wp:posOffset>3510026</wp:posOffset>
            </wp:positionV>
            <wp:extent cx="10668" cy="103632"/>
            <wp:effectExtent l="0" t="0" r="0" b="0"/>
            <wp:wrapNone/>
            <wp:docPr id="2129" name="Freeform 2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7">
                          <a:moveTo>
                            <a:pt x="0" y="138177"/>
                          </a:moveTo>
                          <a:lnTo>
                            <a:pt x="14224" y="138177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2" behindDoc="0" locked="0" layoutInCell="1" allowOverlap="1">
            <wp:simplePos x="0" y="0"/>
            <wp:positionH relativeFrom="page">
              <wp:posOffset>4417885</wp:posOffset>
            </wp:positionH>
            <wp:positionV relativeFrom="page">
              <wp:posOffset>3513265</wp:posOffset>
            </wp:positionV>
            <wp:extent cx="30478" cy="100677"/>
            <wp:effectExtent l="0" t="0" r="0" b="0"/>
            <wp:wrapNone/>
            <wp:docPr id="2130" name="Freeform 2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3" behindDoc="0" locked="0" layoutInCell="1" allowOverlap="1">
            <wp:simplePos x="0" y="0"/>
            <wp:positionH relativeFrom="page">
              <wp:posOffset>4455985</wp:posOffset>
            </wp:positionH>
            <wp:positionV relativeFrom="page">
              <wp:posOffset>3510122</wp:posOffset>
            </wp:positionV>
            <wp:extent cx="50386" cy="103821"/>
            <wp:effectExtent l="0" t="0" r="0" b="0"/>
            <wp:wrapNone/>
            <wp:docPr id="2131" name="Freeform 2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821"/>
                    </a:xfrm>
                    <a:custGeom>
                      <a:rect l="l" t="t" r="r" b="b"/>
                      <a:pathLst>
                        <a:path w="67182" h="138429">
                          <a:moveTo>
                            <a:pt x="0" y="0"/>
                          </a:moveTo>
                          <a:lnTo>
                            <a:pt x="0" y="138429"/>
                          </a:lnTo>
                          <a:lnTo>
                            <a:pt x="14350" y="138429"/>
                          </a:lnTo>
                          <a:lnTo>
                            <a:pt x="14350" y="87502"/>
                          </a:lnTo>
                          <a:cubicBezTo>
                            <a:pt x="16382" y="93598"/>
                            <a:pt x="20447" y="95631"/>
                            <a:pt x="24510" y="97663"/>
                          </a:cubicBezTo>
                          <a:cubicBezTo>
                            <a:pt x="28575" y="101727"/>
                            <a:pt x="32638" y="101727"/>
                            <a:pt x="38734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4671" y="87502"/>
                          </a:cubicBezTo>
                          <a:cubicBezTo>
                            <a:pt x="30607" y="87502"/>
                            <a:pt x="24510" y="85471"/>
                            <a:pt x="20447" y="81406"/>
                          </a:cubicBezTo>
                          <a:cubicBezTo>
                            <a:pt x="16382" y="75310"/>
                            <a:pt x="14350" y="67182"/>
                            <a:pt x="14350" y="54990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0" behindDoc="0" locked="0" layoutInCell="1" allowOverlap="1">
            <wp:simplePos x="0" y="0"/>
            <wp:positionH relativeFrom="page">
              <wp:posOffset>4933251</wp:posOffset>
            </wp:positionH>
            <wp:positionV relativeFrom="page">
              <wp:posOffset>3497422</wp:posOffset>
            </wp:positionV>
            <wp:extent cx="134048" cy="141128"/>
            <wp:effectExtent l="0" t="0" r="0" b="0"/>
            <wp:wrapNone/>
            <wp:docPr id="2132" name="Picture 2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2" name="Picture 2132"/>
                    <pic:cNvPicPr>
                      <a:picLocks noChangeAspect="0" noChangeArrowheads="1"/>
                    </pic:cNvPicPr>
                  </pic:nvPicPr>
                  <pic:blipFill>
                    <a:blip r:embed="rId2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048" cy="141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8" behindDoc="0" locked="0" layoutInCell="1" allowOverlap="1">
            <wp:simplePos x="0" y="0"/>
            <wp:positionH relativeFrom="page">
              <wp:posOffset>5418550</wp:posOffset>
            </wp:positionH>
            <wp:positionV relativeFrom="page">
              <wp:posOffset>3498850</wp:posOffset>
            </wp:positionV>
            <wp:extent cx="207549" cy="139700"/>
            <wp:effectExtent l="0" t="0" r="0" b="0"/>
            <wp:wrapNone/>
            <wp:docPr id="2133" name="Picture 2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3" name="Picture 2133"/>
                    <pic:cNvPicPr>
                      <a:picLocks noChangeAspect="0" noChangeArrowheads="1"/>
                    </pic:cNvPicPr>
                  </pic:nvPicPr>
                  <pic:blipFill>
                    <a:blip r:embed="rId2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7549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0" behindDoc="0" locked="0" layoutInCell="1" allowOverlap="1">
            <wp:simplePos x="0" y="0"/>
            <wp:positionH relativeFrom="page">
              <wp:posOffset>5716809</wp:posOffset>
            </wp:positionH>
            <wp:positionV relativeFrom="page">
              <wp:posOffset>3513265</wp:posOffset>
            </wp:positionV>
            <wp:extent cx="28955" cy="100773"/>
            <wp:effectExtent l="0" t="0" r="0" b="0"/>
            <wp:wrapNone/>
            <wp:docPr id="2134" name="Freeform 2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222"/>
                            <a:pt x="10161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4385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5" behindDoc="0" locked="0" layoutInCell="1" allowOverlap="1">
            <wp:simplePos x="0" y="0"/>
            <wp:positionH relativeFrom="page">
              <wp:posOffset>6040278</wp:posOffset>
            </wp:positionH>
            <wp:positionV relativeFrom="page">
              <wp:posOffset>3510217</wp:posOffset>
            </wp:positionV>
            <wp:extent cx="50386" cy="103727"/>
            <wp:effectExtent l="0" t="0" r="0" b="0"/>
            <wp:wrapNone/>
            <wp:docPr id="2135" name="Freeform 2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727"/>
                    </a:xfrm>
                    <a:custGeom>
                      <a:rect l="l" t="t" r="r" b="b"/>
                      <a:pathLst>
                        <a:path w="67182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58927"/>
                          </a:lnTo>
                          <a:lnTo>
                            <a:pt x="46736" y="99694"/>
                          </a:lnTo>
                          <a:lnTo>
                            <a:pt x="65151" y="99694"/>
                          </a:lnTo>
                          <a:lnTo>
                            <a:pt x="34544" y="62992"/>
                          </a:lnTo>
                          <a:lnTo>
                            <a:pt x="67182" y="0"/>
                          </a:lnTo>
                          <a:lnTo>
                            <a:pt x="50800" y="0"/>
                          </a:lnTo>
                          <a:lnTo>
                            <a:pt x="24383" y="50800"/>
                          </a:lnTo>
                          <a:lnTo>
                            <a:pt x="14224" y="40640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6" behindDoc="0" locked="0" layoutInCell="1" allowOverlap="1">
            <wp:simplePos x="0" y="0"/>
            <wp:positionH relativeFrom="page">
              <wp:posOffset>713009</wp:posOffset>
            </wp:positionH>
            <wp:positionV relativeFrom="page">
              <wp:posOffset>3525044</wp:posOffset>
            </wp:positionV>
            <wp:extent cx="78835" cy="129127"/>
            <wp:effectExtent l="0" t="0" r="0" b="0"/>
            <wp:wrapNone/>
            <wp:docPr id="2136" name="Picture 2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6" name="Picture 2136"/>
                    <pic:cNvPicPr>
                      <a:picLocks noChangeAspect="0" noChangeArrowheads="1"/>
                    </pic:cNvPicPr>
                  </pic:nvPicPr>
                  <pic:blipFill>
                    <a:blip r:embed="rId2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47" behindDoc="0" locked="0" layoutInCell="1" allowOverlap="1">
            <wp:simplePos x="0" y="0"/>
            <wp:positionH relativeFrom="page">
              <wp:posOffset>791336</wp:posOffset>
            </wp:positionH>
            <wp:positionV relativeFrom="page">
              <wp:posOffset>3539173</wp:posOffset>
            </wp:positionV>
            <wp:extent cx="48862" cy="76293"/>
            <wp:effectExtent l="0" t="0" r="0" b="0"/>
            <wp:wrapNone/>
            <wp:docPr id="2137" name="Freeform 2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50928" y="12191"/>
                            <a:pt x="46864" y="8126"/>
                            <a:pt x="42799" y="4062"/>
                          </a:cubicBezTo>
                          <a:cubicBezTo>
                            <a:pt x="38735" y="2031"/>
                            <a:pt x="32639" y="0"/>
                            <a:pt x="28576" y="0"/>
                          </a:cubicBezTo>
                          <a:cubicBezTo>
                            <a:pt x="20321" y="0"/>
                            <a:pt x="16256" y="2031"/>
                            <a:pt x="12192" y="6094"/>
                          </a:cubicBezTo>
                          <a:cubicBezTo>
                            <a:pt x="6096" y="10158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5" y="101725"/>
                          </a:lnTo>
                          <a:lnTo>
                            <a:pt x="14225" y="46734"/>
                          </a:lnTo>
                          <a:cubicBezTo>
                            <a:pt x="14225" y="36575"/>
                            <a:pt x="14225" y="30479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4384" y="16255"/>
                            <a:pt x="26417" y="14222"/>
                            <a:pt x="30608" y="14222"/>
                          </a:cubicBezTo>
                          <a:cubicBezTo>
                            <a:pt x="36704" y="14222"/>
                            <a:pt x="42799" y="18286"/>
                            <a:pt x="46864" y="22351"/>
                          </a:cubicBezTo>
                          <a:cubicBezTo>
                            <a:pt x="50928" y="28446"/>
                            <a:pt x="50928" y="36575"/>
                            <a:pt x="50928" y="48767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0" locked="0" layoutInCell="1" allowOverlap="1">
            <wp:simplePos x="0" y="0"/>
            <wp:positionH relativeFrom="page">
              <wp:posOffset>857059</wp:posOffset>
            </wp:positionH>
            <wp:positionV relativeFrom="page">
              <wp:posOffset>3537649</wp:posOffset>
            </wp:positionV>
            <wp:extent cx="82390" cy="76295"/>
            <wp:effectExtent l="0" t="0" r="0" b="0"/>
            <wp:wrapNone/>
            <wp:docPr id="2138" name="Freeform 2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4224" y="91439"/>
                            <a:pt x="18288" y="95503"/>
                            <a:pt x="22351" y="97535"/>
                          </a:cubicBezTo>
                          <a:cubicBezTo>
                            <a:pt x="26415" y="99568"/>
                            <a:pt x="30480" y="101727"/>
                            <a:pt x="36576" y="101727"/>
                          </a:cubicBezTo>
                          <a:cubicBezTo>
                            <a:pt x="42671" y="101727"/>
                            <a:pt x="46736" y="99568"/>
                            <a:pt x="50800" y="97535"/>
                          </a:cubicBezTo>
                          <a:cubicBezTo>
                            <a:pt x="54864" y="95503"/>
                            <a:pt x="56896" y="89407"/>
                            <a:pt x="58927" y="85343"/>
                          </a:cubicBezTo>
                          <a:cubicBezTo>
                            <a:pt x="62992" y="89407"/>
                            <a:pt x="67056" y="95503"/>
                            <a:pt x="71119" y="97535"/>
                          </a:cubicBezTo>
                          <a:cubicBezTo>
                            <a:pt x="75184" y="99568"/>
                            <a:pt x="79247" y="101727"/>
                            <a:pt x="85471" y="101727"/>
                          </a:cubicBezTo>
                          <a:cubicBezTo>
                            <a:pt x="91567" y="101727"/>
                            <a:pt x="97663" y="99568"/>
                            <a:pt x="103759" y="93472"/>
                          </a:cubicBezTo>
                          <a:cubicBezTo>
                            <a:pt x="107822" y="89407"/>
                            <a:pt x="109854" y="81280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71119"/>
                            <a:pt x="95631" y="75184"/>
                            <a:pt x="93598" y="77215"/>
                          </a:cubicBezTo>
                          <a:cubicBezTo>
                            <a:pt x="93598" y="81280"/>
                            <a:pt x="91567" y="83311"/>
                            <a:pt x="89535" y="85343"/>
                          </a:cubicBezTo>
                          <a:cubicBezTo>
                            <a:pt x="87502" y="87376"/>
                            <a:pt x="85471" y="87376"/>
                            <a:pt x="81280" y="87376"/>
                          </a:cubicBezTo>
                          <a:cubicBezTo>
                            <a:pt x="75184" y="87376"/>
                            <a:pt x="71119" y="85343"/>
                            <a:pt x="67056" y="81280"/>
                          </a:cubicBezTo>
                          <a:cubicBezTo>
                            <a:pt x="62992" y="75184"/>
                            <a:pt x="60960" y="69088"/>
                            <a:pt x="60960" y="58927"/>
                          </a:cubicBezTo>
                          <a:lnTo>
                            <a:pt x="60960" y="0"/>
                          </a:lnTo>
                          <a:lnTo>
                            <a:pt x="48767" y="0"/>
                          </a:lnTo>
                          <a:lnTo>
                            <a:pt x="48767" y="65023"/>
                          </a:lnTo>
                          <a:cubicBezTo>
                            <a:pt x="48767" y="73152"/>
                            <a:pt x="46736" y="79247"/>
                            <a:pt x="44703" y="83311"/>
                          </a:cubicBezTo>
                          <a:cubicBezTo>
                            <a:pt x="40640" y="85343"/>
                            <a:pt x="38607" y="87376"/>
                            <a:pt x="34544" y="87376"/>
                          </a:cubicBezTo>
                          <a:cubicBezTo>
                            <a:pt x="28448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9" behindDoc="0" locked="0" layoutInCell="1" allowOverlap="1">
            <wp:simplePos x="0" y="0"/>
            <wp:positionH relativeFrom="page">
              <wp:posOffset>941990</wp:posOffset>
            </wp:positionH>
            <wp:positionV relativeFrom="page">
              <wp:posOffset>3525044</wp:posOffset>
            </wp:positionV>
            <wp:extent cx="77311" cy="129127"/>
            <wp:effectExtent l="0" t="0" r="0" b="0"/>
            <wp:wrapNone/>
            <wp:docPr id="2139" name="Picture 2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9" name="Picture 2139"/>
                    <pic:cNvPicPr>
                      <a:picLocks noChangeAspect="0" noChangeArrowheads="1"/>
                    </pic:cNvPicPr>
                  </pic:nvPicPr>
                  <pic:blipFill>
                    <a:blip r:embed="rId2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0" behindDoc="0" locked="0" layoutInCell="1" allowOverlap="1">
            <wp:simplePos x="0" y="0"/>
            <wp:positionH relativeFrom="page">
              <wp:posOffset>1052417</wp:posOffset>
            </wp:positionH>
            <wp:positionV relativeFrom="page">
              <wp:posOffset>3537649</wp:posOffset>
            </wp:positionV>
            <wp:extent cx="48767" cy="76295"/>
            <wp:effectExtent l="0" t="0" r="0" b="0"/>
            <wp:wrapNone/>
            <wp:docPr id="2140" name="Freeform 2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95"/>
                    </a:xfrm>
                    <a:custGeom>
                      <a:rect l="l" t="t" r="r" b="b"/>
                      <a:pathLst>
                        <a:path w="65023" h="101727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4224" y="91439"/>
                            <a:pt x="18288" y="95503"/>
                            <a:pt x="22351" y="97535"/>
                          </a:cubicBezTo>
                          <a:cubicBezTo>
                            <a:pt x="28448" y="99568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800" y="99568"/>
                          </a:cubicBezTo>
                          <a:cubicBezTo>
                            <a:pt x="52831" y="97535"/>
                            <a:pt x="56896" y="95503"/>
                            <a:pt x="58927" y="93472"/>
                          </a:cubicBezTo>
                          <a:cubicBezTo>
                            <a:pt x="60960" y="89407"/>
                            <a:pt x="62992" y="85343"/>
                            <a:pt x="65023" y="81280"/>
                          </a:cubicBezTo>
                          <a:cubicBezTo>
                            <a:pt x="65023" y="77215"/>
                            <a:pt x="65023" y="71119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2831" y="0"/>
                          </a:lnTo>
                          <a:lnTo>
                            <a:pt x="52831" y="60960"/>
                          </a:lnTo>
                          <a:cubicBezTo>
                            <a:pt x="52831" y="69088"/>
                            <a:pt x="50800" y="73152"/>
                            <a:pt x="50800" y="77215"/>
                          </a:cubicBezTo>
                          <a:cubicBezTo>
                            <a:pt x="48767" y="79247"/>
                            <a:pt x="46736" y="83311"/>
                            <a:pt x="44703" y="85343"/>
                          </a:cubicBezTo>
                          <a:cubicBezTo>
                            <a:pt x="42671" y="87376"/>
                            <a:pt x="38607" y="87376"/>
                            <a:pt x="34544" y="87376"/>
                          </a:cubicBezTo>
                          <a:cubicBezTo>
                            <a:pt x="28448" y="87376"/>
                            <a:pt x="22351" y="85343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3" behindDoc="0" locked="0" layoutInCell="1" allowOverlap="1">
            <wp:simplePos x="0" y="0"/>
            <wp:positionH relativeFrom="page">
              <wp:posOffset>1240154</wp:posOffset>
            </wp:positionH>
            <wp:positionV relativeFrom="page">
              <wp:posOffset>3539268</wp:posOffset>
            </wp:positionV>
            <wp:extent cx="83914" cy="74676"/>
            <wp:effectExtent l="0" t="0" r="0" b="0"/>
            <wp:wrapNone/>
            <wp:docPr id="2141" name="Freeform 2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3914" cy="74676"/>
                    </a:xfrm>
                    <a:custGeom>
                      <a:rect l="l" t="t" r="r" b="b"/>
                      <a:pathLst>
                        <a:path w="111886" h="99568">
                          <a:moveTo>
                            <a:pt x="26415" y="0"/>
                          </a:moveTo>
                          <a:lnTo>
                            <a:pt x="0" y="99568"/>
                          </a:lnTo>
                          <a:lnTo>
                            <a:pt x="14224" y="99568"/>
                          </a:lnTo>
                          <a:lnTo>
                            <a:pt x="28446" y="42671"/>
                          </a:lnTo>
                          <a:lnTo>
                            <a:pt x="32510" y="22351"/>
                          </a:lnTo>
                          <a:lnTo>
                            <a:pt x="36575" y="42671"/>
                          </a:lnTo>
                          <a:lnTo>
                            <a:pt x="48766" y="99568"/>
                          </a:lnTo>
                          <a:lnTo>
                            <a:pt x="62991" y="99568"/>
                          </a:lnTo>
                          <a:lnTo>
                            <a:pt x="75182" y="42671"/>
                          </a:lnTo>
                          <a:lnTo>
                            <a:pt x="79374" y="24383"/>
                          </a:lnTo>
                          <a:lnTo>
                            <a:pt x="85470" y="42671"/>
                          </a:lnTo>
                          <a:lnTo>
                            <a:pt x="97662" y="99568"/>
                          </a:lnTo>
                          <a:lnTo>
                            <a:pt x="111886" y="99568"/>
                          </a:lnTo>
                          <a:lnTo>
                            <a:pt x="87501" y="0"/>
                          </a:lnTo>
                          <a:lnTo>
                            <a:pt x="73151" y="0"/>
                          </a:lnTo>
                          <a:lnTo>
                            <a:pt x="58926" y="60960"/>
                          </a:lnTo>
                          <a:lnTo>
                            <a:pt x="56895" y="77215"/>
                          </a:lnTo>
                          <a:lnTo>
                            <a:pt x="40639" y="0"/>
                          </a:lnTo>
                          <a:lnTo>
                            <a:pt x="2641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4" behindDoc="0" locked="0" layoutInCell="1" allowOverlap="1">
            <wp:simplePos x="0" y="0"/>
            <wp:positionH relativeFrom="page">
              <wp:posOffset>1315942</wp:posOffset>
            </wp:positionH>
            <wp:positionV relativeFrom="page">
              <wp:posOffset>3525044</wp:posOffset>
            </wp:positionV>
            <wp:extent cx="81883" cy="103219"/>
            <wp:effectExtent l="0" t="0" r="0" b="0"/>
            <wp:wrapNone/>
            <wp:docPr id="2142" name="Picture 2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2" name="Picture 2142"/>
                    <pic:cNvPicPr>
                      <a:picLocks noChangeAspect="0" noChangeArrowheads="1"/>
                    </pic:cNvPicPr>
                  </pic:nvPicPr>
                  <pic:blipFill>
                    <a:blip r:embed="rId2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5" behindDoc="0" locked="0" layoutInCell="1" allowOverlap="1">
            <wp:simplePos x="0" y="0"/>
            <wp:positionH relativeFrom="page">
              <wp:posOffset>1397317</wp:posOffset>
            </wp:positionH>
            <wp:positionV relativeFrom="page">
              <wp:posOffset>3537649</wp:posOffset>
            </wp:positionV>
            <wp:extent cx="33622" cy="76295"/>
            <wp:effectExtent l="0" t="0" r="0" b="0"/>
            <wp:wrapNone/>
            <wp:docPr id="2143" name="Freeform 2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101727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40767" y="99568"/>
                            <a:pt x="44830" y="95503"/>
                          </a:cubicBezTo>
                          <a:lnTo>
                            <a:pt x="40767" y="81280"/>
                          </a:lnTo>
                          <a:cubicBezTo>
                            <a:pt x="36576" y="83311"/>
                            <a:pt x="32511" y="85343"/>
                            <a:pt x="30480" y="85343"/>
                          </a:cubicBezTo>
                          <a:cubicBezTo>
                            <a:pt x="26415" y="85343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7215"/>
                            <a:pt x="16255" y="73152"/>
                          </a:cubicBezTo>
                          <a:cubicBezTo>
                            <a:pt x="16255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8" behindDoc="0" locked="0" layoutInCell="1" allowOverlap="1">
            <wp:simplePos x="0" y="0"/>
            <wp:positionH relativeFrom="page">
              <wp:posOffset>1520951</wp:posOffset>
            </wp:positionH>
            <wp:positionV relativeFrom="page">
              <wp:posOffset>3537649</wp:posOffset>
            </wp:positionV>
            <wp:extent cx="50386" cy="76295"/>
            <wp:effectExtent l="0" t="0" r="0" b="0"/>
            <wp:wrapNone/>
            <wp:docPr id="2144" name="Freeform 2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91439"/>
                            <a:pt x="20320" y="95503"/>
                            <a:pt x="24383" y="97535"/>
                          </a:cubicBezTo>
                          <a:cubicBezTo>
                            <a:pt x="28448" y="99568"/>
                            <a:pt x="32511" y="101727"/>
                            <a:pt x="38607" y="101727"/>
                          </a:cubicBezTo>
                          <a:cubicBezTo>
                            <a:pt x="42798" y="101727"/>
                            <a:pt x="46863" y="101727"/>
                            <a:pt x="50927" y="99568"/>
                          </a:cubicBezTo>
                          <a:cubicBezTo>
                            <a:pt x="54990" y="97535"/>
                            <a:pt x="57022" y="95503"/>
                            <a:pt x="59055" y="93472"/>
                          </a:cubicBezTo>
                          <a:cubicBezTo>
                            <a:pt x="63118" y="89407"/>
                            <a:pt x="63118" y="85343"/>
                            <a:pt x="65151" y="81280"/>
                          </a:cubicBezTo>
                          <a:cubicBezTo>
                            <a:pt x="65151" y="77215"/>
                            <a:pt x="67182" y="71119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9088"/>
                            <a:pt x="52959" y="73152"/>
                            <a:pt x="50927" y="77215"/>
                          </a:cubicBezTo>
                          <a:cubicBezTo>
                            <a:pt x="48894" y="79247"/>
                            <a:pt x="48894" y="83311"/>
                            <a:pt x="44830" y="85343"/>
                          </a:cubicBezTo>
                          <a:cubicBezTo>
                            <a:pt x="42798" y="87376"/>
                            <a:pt x="38607" y="87376"/>
                            <a:pt x="36576" y="87376"/>
                          </a:cubicBezTo>
                          <a:cubicBezTo>
                            <a:pt x="28448" y="87376"/>
                            <a:pt x="24383" y="85343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9" behindDoc="0" locked="0" layoutInCell="1" allowOverlap="1">
            <wp:simplePos x="0" y="0"/>
            <wp:positionH relativeFrom="page">
              <wp:posOffset>1569307</wp:posOffset>
            </wp:positionH>
            <wp:positionV relativeFrom="page">
              <wp:posOffset>3524949</wp:posOffset>
            </wp:positionV>
            <wp:extent cx="80359" cy="130746"/>
            <wp:effectExtent l="0" t="0" r="0" b="0"/>
            <wp:wrapNone/>
            <wp:docPr id="2145" name="Picture 2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5" name="Picture 2145"/>
                    <pic:cNvPicPr>
                      <a:picLocks noChangeAspect="0" noChangeArrowheads="1"/>
                    </pic:cNvPicPr>
                  </pic:nvPicPr>
                  <pic:blipFill>
                    <a:blip r:embed="rId2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1" behindDoc="0" locked="0" layoutInCell="1" allowOverlap="1">
            <wp:simplePos x="0" y="0"/>
            <wp:positionH relativeFrom="page">
              <wp:posOffset>1706657</wp:posOffset>
            </wp:positionH>
            <wp:positionV relativeFrom="page">
              <wp:posOffset>3525044</wp:posOffset>
            </wp:positionV>
            <wp:extent cx="81883" cy="103219"/>
            <wp:effectExtent l="0" t="0" r="0" b="0"/>
            <wp:wrapNone/>
            <wp:docPr id="2146" name="Picture 2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6" name="Picture 2146"/>
                    <pic:cNvPicPr>
                      <a:picLocks noChangeAspect="0" noChangeArrowheads="1"/>
                    </pic:cNvPicPr>
                  </pic:nvPicPr>
                  <pic:blipFill>
                    <a:blip r:embed="rId2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2" behindDoc="0" locked="0" layoutInCell="1" allowOverlap="1">
            <wp:simplePos x="0" y="0"/>
            <wp:positionH relativeFrom="page">
              <wp:posOffset>1788032</wp:posOffset>
            </wp:positionH>
            <wp:positionV relativeFrom="page">
              <wp:posOffset>3537649</wp:posOffset>
            </wp:positionV>
            <wp:extent cx="50386" cy="76295"/>
            <wp:effectExtent l="0" t="0" r="0" b="0"/>
            <wp:wrapNone/>
            <wp:docPr id="2147" name="Freeform 2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4224" y="99568"/>
                          </a:lnTo>
                          <a:lnTo>
                            <a:pt x="14224" y="85343"/>
                          </a:lnTo>
                          <a:cubicBezTo>
                            <a:pt x="16255" y="91439"/>
                            <a:pt x="20320" y="95503"/>
                            <a:pt x="24510" y="97535"/>
                          </a:cubicBezTo>
                          <a:cubicBezTo>
                            <a:pt x="28575" y="99568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568"/>
                          </a:cubicBezTo>
                          <a:cubicBezTo>
                            <a:pt x="54990" y="97535"/>
                            <a:pt x="57022" y="95503"/>
                            <a:pt x="61086" y="93472"/>
                          </a:cubicBezTo>
                          <a:cubicBezTo>
                            <a:pt x="63118" y="89407"/>
                            <a:pt x="65151" y="85343"/>
                            <a:pt x="65151" y="81280"/>
                          </a:cubicBezTo>
                          <a:cubicBezTo>
                            <a:pt x="67182" y="77215"/>
                            <a:pt x="67182" y="71119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9088"/>
                            <a:pt x="52959" y="73152"/>
                            <a:pt x="50927" y="77215"/>
                          </a:cubicBezTo>
                          <a:cubicBezTo>
                            <a:pt x="50927" y="79247"/>
                            <a:pt x="48894" y="83311"/>
                            <a:pt x="44830" y="85343"/>
                          </a:cubicBezTo>
                          <a:cubicBezTo>
                            <a:pt x="42798" y="87376"/>
                            <a:pt x="40767" y="87376"/>
                            <a:pt x="36703" y="87376"/>
                          </a:cubicBezTo>
                          <a:cubicBezTo>
                            <a:pt x="30607" y="87376"/>
                            <a:pt x="24510" y="85343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0" locked="0" layoutInCell="1" allowOverlap="1">
            <wp:simplePos x="0" y="0"/>
            <wp:positionH relativeFrom="page">
              <wp:posOffset>1946814</wp:posOffset>
            </wp:positionH>
            <wp:positionV relativeFrom="page">
              <wp:posOffset>3539268</wp:posOffset>
            </wp:positionV>
            <wp:extent cx="54957" cy="103725"/>
            <wp:effectExtent l="0" t="0" r="0" b="0"/>
            <wp:wrapNone/>
            <wp:docPr id="2148" name="Freeform 2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7" cy="103725"/>
                    </a:xfrm>
                    <a:custGeom>
                      <a:rect l="l" t="t" r="r" b="b"/>
                      <a:pathLst>
                        <a:path w="73277" h="138301">
                          <a:moveTo>
                            <a:pt x="6095" y="2031"/>
                          </a:moveTo>
                          <a:lnTo>
                            <a:pt x="4064" y="16255"/>
                          </a:lnTo>
                          <a:cubicBezTo>
                            <a:pt x="8126" y="16255"/>
                            <a:pt x="10158" y="16255"/>
                            <a:pt x="12190" y="16255"/>
                          </a:cubicBezTo>
                          <a:cubicBezTo>
                            <a:pt x="16255" y="16255"/>
                            <a:pt x="18286" y="16255"/>
                            <a:pt x="20319" y="18413"/>
                          </a:cubicBezTo>
                          <a:cubicBezTo>
                            <a:pt x="22350" y="18413"/>
                            <a:pt x="24383" y="20446"/>
                            <a:pt x="24383" y="22478"/>
                          </a:cubicBezTo>
                          <a:cubicBezTo>
                            <a:pt x="24383" y="24509"/>
                            <a:pt x="26415" y="28573"/>
                            <a:pt x="30478" y="38734"/>
                          </a:cubicBezTo>
                          <a:lnTo>
                            <a:pt x="0" y="138301"/>
                          </a:lnTo>
                          <a:lnTo>
                            <a:pt x="14222" y="138301"/>
                          </a:lnTo>
                          <a:lnTo>
                            <a:pt x="30478" y="81406"/>
                          </a:lnTo>
                          <a:cubicBezTo>
                            <a:pt x="32510" y="73278"/>
                            <a:pt x="34543" y="67182"/>
                            <a:pt x="36575" y="59053"/>
                          </a:cubicBezTo>
                          <a:cubicBezTo>
                            <a:pt x="38606" y="65149"/>
                            <a:pt x="40639" y="73278"/>
                            <a:pt x="42671" y="81406"/>
                          </a:cubicBezTo>
                          <a:lnTo>
                            <a:pt x="58926" y="138301"/>
                          </a:lnTo>
                          <a:lnTo>
                            <a:pt x="73277" y="138301"/>
                          </a:lnTo>
                          <a:lnTo>
                            <a:pt x="42671" y="38734"/>
                          </a:lnTo>
                          <a:cubicBezTo>
                            <a:pt x="38606" y="24509"/>
                            <a:pt x="34543" y="16255"/>
                            <a:pt x="32510" y="12191"/>
                          </a:cubicBezTo>
                          <a:cubicBezTo>
                            <a:pt x="30478" y="8126"/>
                            <a:pt x="28446" y="4062"/>
                            <a:pt x="24383" y="2031"/>
                          </a:cubicBezTo>
                          <a:cubicBezTo>
                            <a:pt x="22350" y="0"/>
                            <a:pt x="18286" y="0"/>
                            <a:pt x="16255" y="0"/>
                          </a:cubicBezTo>
                          <a:cubicBezTo>
                            <a:pt x="12190" y="0"/>
                            <a:pt x="10158" y="0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5" behindDoc="0" locked="0" layoutInCell="1" allowOverlap="1">
            <wp:simplePos x="0" y="0"/>
            <wp:positionH relativeFrom="page">
              <wp:posOffset>1993645</wp:posOffset>
            </wp:positionH>
            <wp:positionV relativeFrom="page">
              <wp:posOffset>3524949</wp:posOffset>
            </wp:positionV>
            <wp:extent cx="83407" cy="103219"/>
            <wp:effectExtent l="0" t="0" r="0" b="0"/>
            <wp:wrapNone/>
            <wp:docPr id="2149" name="Picture 2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9" name="Picture 2149"/>
                    <pic:cNvPicPr>
                      <a:picLocks noChangeAspect="0" noChangeArrowheads="1"/>
                    </pic:cNvPicPr>
                  </pic:nvPicPr>
                  <pic:blipFill>
                    <a:blip r:embed="rId2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66" behindDoc="0" locked="0" layoutInCell="1" allowOverlap="1">
            <wp:simplePos x="0" y="0"/>
            <wp:positionH relativeFrom="page">
              <wp:posOffset>2075021</wp:posOffset>
            </wp:positionH>
            <wp:positionV relativeFrom="page">
              <wp:posOffset>3539173</wp:posOffset>
            </wp:positionV>
            <wp:extent cx="50291" cy="76293"/>
            <wp:effectExtent l="0" t="0" r="0" b="0"/>
            <wp:wrapNone/>
            <wp:docPr id="2150" name="Freeform 2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1" cy="76293"/>
                    </a:xfrm>
                    <a:custGeom>
                      <a:rect l="l" t="t" r="r" b="b"/>
                      <a:pathLst>
                        <a:path w="67055" h="101725">
                          <a:moveTo>
                            <a:pt x="54864" y="2031"/>
                          </a:moveTo>
                          <a:lnTo>
                            <a:pt x="54864" y="18413"/>
                          </a:lnTo>
                          <a:cubicBezTo>
                            <a:pt x="50801" y="12318"/>
                            <a:pt x="46737" y="8254"/>
                            <a:pt x="42673" y="4062"/>
                          </a:cubicBezTo>
                          <a:cubicBezTo>
                            <a:pt x="38609" y="2031"/>
                            <a:pt x="34544" y="0"/>
                            <a:pt x="28449" y="0"/>
                          </a:cubicBezTo>
                          <a:cubicBezTo>
                            <a:pt x="22353" y="0"/>
                            <a:pt x="16257" y="2031"/>
                            <a:pt x="12193" y="6094"/>
                          </a:cubicBezTo>
                          <a:cubicBezTo>
                            <a:pt x="8128" y="10285"/>
                            <a:pt x="4064" y="14350"/>
                            <a:pt x="4064" y="18413"/>
                          </a:cubicBezTo>
                          <a:cubicBezTo>
                            <a:pt x="2033" y="24509"/>
                            <a:pt x="0" y="30606"/>
                            <a:pt x="0" y="40765"/>
                          </a:cubicBezTo>
                          <a:lnTo>
                            <a:pt x="0" y="101725"/>
                          </a:lnTo>
                          <a:lnTo>
                            <a:pt x="14224" y="101725"/>
                          </a:lnTo>
                          <a:lnTo>
                            <a:pt x="14224" y="46861"/>
                          </a:lnTo>
                          <a:cubicBezTo>
                            <a:pt x="14224" y="36702"/>
                            <a:pt x="14224" y="30606"/>
                            <a:pt x="16257" y="26541"/>
                          </a:cubicBezTo>
                          <a:cubicBezTo>
                            <a:pt x="16257" y="22478"/>
                            <a:pt x="18288" y="20446"/>
                            <a:pt x="22353" y="18413"/>
                          </a:cubicBezTo>
                          <a:cubicBezTo>
                            <a:pt x="24384" y="16381"/>
                            <a:pt x="28449" y="14350"/>
                            <a:pt x="30481" y="14350"/>
                          </a:cubicBezTo>
                          <a:cubicBezTo>
                            <a:pt x="38609" y="14350"/>
                            <a:pt x="42673" y="18413"/>
                            <a:pt x="46737" y="22478"/>
                          </a:cubicBezTo>
                          <a:cubicBezTo>
                            <a:pt x="50801" y="28573"/>
                            <a:pt x="52833" y="36702"/>
                            <a:pt x="52833" y="48894"/>
                          </a:cubicBezTo>
                          <a:lnTo>
                            <a:pt x="52833" y="101725"/>
                          </a:lnTo>
                          <a:lnTo>
                            <a:pt x="67055" y="101725"/>
                          </a:lnTo>
                          <a:lnTo>
                            <a:pt x="67055" y="2031"/>
                          </a:lnTo>
                          <a:lnTo>
                            <a:pt x="54864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7" behindDoc="0" locked="0" layoutInCell="1" allowOverlap="1">
            <wp:simplePos x="0" y="0"/>
            <wp:positionH relativeFrom="page">
              <wp:posOffset>2174176</wp:posOffset>
            </wp:positionH>
            <wp:positionV relativeFrom="page">
              <wp:posOffset>3537649</wp:posOffset>
            </wp:positionV>
            <wp:extent cx="48863" cy="76295"/>
            <wp:effectExtent l="0" t="0" r="0" b="0"/>
            <wp:wrapNone/>
            <wp:docPr id="2151" name="Freeform 2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542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6863" y="101727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407"/>
                            <a:pt x="63118" y="85343"/>
                            <a:pt x="63118" y="81280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0960"/>
                          </a:lnTo>
                          <a:cubicBezTo>
                            <a:pt x="50927" y="69088"/>
                            <a:pt x="50927" y="73152"/>
                            <a:pt x="48894" y="77215"/>
                          </a:cubicBezTo>
                          <a:cubicBezTo>
                            <a:pt x="48894" y="79247"/>
                            <a:pt x="46863" y="83311"/>
                            <a:pt x="44830" y="85343"/>
                          </a:cubicBezTo>
                          <a:cubicBezTo>
                            <a:pt x="40767" y="87376"/>
                            <a:pt x="38734" y="87376"/>
                            <a:pt x="34671" y="87376"/>
                          </a:cubicBezTo>
                          <a:cubicBezTo>
                            <a:pt x="28575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2" behindDoc="0" locked="0" layoutInCell="1" allowOverlap="1">
            <wp:simplePos x="0" y="0"/>
            <wp:positionH relativeFrom="page">
              <wp:posOffset>2483516</wp:posOffset>
            </wp:positionH>
            <wp:positionV relativeFrom="page">
              <wp:posOffset>3524949</wp:posOffset>
            </wp:positionV>
            <wp:extent cx="81883" cy="103219"/>
            <wp:effectExtent l="0" t="0" r="0" b="0"/>
            <wp:wrapNone/>
            <wp:docPr id="2152" name="Picture 2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2" name="Picture 2152"/>
                    <pic:cNvPicPr>
                      <a:picLocks noChangeAspect="0" noChangeArrowheads="1"/>
                    </pic:cNvPicPr>
                  </pic:nvPicPr>
                  <pic:blipFill>
                    <a:blip r:embed="rId2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3" behindDoc="0" locked="0" layoutInCell="1" allowOverlap="1">
            <wp:simplePos x="0" y="0"/>
            <wp:positionH relativeFrom="page">
              <wp:posOffset>2598515</wp:posOffset>
            </wp:positionH>
            <wp:positionV relativeFrom="page">
              <wp:posOffset>3537649</wp:posOffset>
            </wp:positionV>
            <wp:extent cx="32098" cy="76295"/>
            <wp:effectExtent l="0" t="0" r="0" b="0"/>
            <wp:wrapNone/>
            <wp:docPr id="2153" name="Freeform 2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4" behindDoc="0" locked="0" layoutInCell="1" allowOverlap="1">
            <wp:simplePos x="0" y="0"/>
            <wp:positionH relativeFrom="page">
              <wp:posOffset>2620867</wp:posOffset>
            </wp:positionH>
            <wp:positionV relativeFrom="page">
              <wp:posOffset>3525044</wp:posOffset>
            </wp:positionV>
            <wp:extent cx="80359" cy="103218"/>
            <wp:effectExtent l="0" t="0" r="0" b="0"/>
            <wp:wrapNone/>
            <wp:docPr id="2154" name="Picture 2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4" name="Picture 2154"/>
                    <pic:cNvPicPr>
                      <a:picLocks noChangeAspect="0" noChangeArrowheads="1"/>
                    </pic:cNvPicPr>
                  </pic:nvPicPr>
                  <pic:blipFill>
                    <a:blip r:embed="rId2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5" behindDoc="0" locked="0" layoutInCell="1" allowOverlap="1">
            <wp:simplePos x="0" y="0"/>
            <wp:positionH relativeFrom="page">
              <wp:posOffset>2697765</wp:posOffset>
            </wp:positionH>
            <wp:positionV relativeFrom="page">
              <wp:posOffset>3537744</wp:posOffset>
            </wp:positionV>
            <wp:extent cx="50386" cy="77817"/>
            <wp:effectExtent l="0" t="0" r="0" b="0"/>
            <wp:wrapNone/>
            <wp:docPr id="2155" name="Freeform 2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4544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3757"/>
                            <a:pt x="48767" y="101726"/>
                          </a:cubicBezTo>
                          <a:cubicBezTo>
                            <a:pt x="52831" y="97661"/>
                            <a:pt x="56896" y="95630"/>
                            <a:pt x="58927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5469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2351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7021"/>
                            <a:pt x="56896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8927" y="10160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7" behindDoc="0" locked="0" layoutInCell="1" allowOverlap="1">
            <wp:simplePos x="0" y="0"/>
            <wp:positionH relativeFrom="page">
              <wp:posOffset>2776600</wp:posOffset>
            </wp:positionH>
            <wp:positionV relativeFrom="page">
              <wp:posOffset>3524949</wp:posOffset>
            </wp:positionV>
            <wp:extent cx="81883" cy="103219"/>
            <wp:effectExtent l="0" t="0" r="0" b="0"/>
            <wp:wrapNone/>
            <wp:docPr id="2156" name="Picture 2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6" name="Picture 2156"/>
                    <pic:cNvPicPr>
                      <a:picLocks noChangeAspect="0" noChangeArrowheads="1"/>
                    </pic:cNvPicPr>
                  </pic:nvPicPr>
                  <pic:blipFill>
                    <a:blip r:embed="rId2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8" behindDoc="0" locked="0" layoutInCell="1" allowOverlap="1">
            <wp:simplePos x="0" y="0"/>
            <wp:positionH relativeFrom="page">
              <wp:posOffset>2857976</wp:posOffset>
            </wp:positionH>
            <wp:positionV relativeFrom="page">
              <wp:posOffset>3537649</wp:posOffset>
            </wp:positionV>
            <wp:extent cx="33622" cy="76295"/>
            <wp:effectExtent l="0" t="0" r="0" b="0"/>
            <wp:wrapNone/>
            <wp:docPr id="2157" name="Freeform 2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101727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40767" y="99568"/>
                            <a:pt x="44830" y="95503"/>
                          </a:cubicBezTo>
                          <a:lnTo>
                            <a:pt x="40767" y="81280"/>
                          </a:lnTo>
                          <a:cubicBezTo>
                            <a:pt x="36576" y="83311"/>
                            <a:pt x="32511" y="85343"/>
                            <a:pt x="30480" y="85343"/>
                          </a:cubicBezTo>
                          <a:cubicBezTo>
                            <a:pt x="26415" y="85343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7215"/>
                            <a:pt x="16255" y="73152"/>
                          </a:cubicBezTo>
                          <a:cubicBezTo>
                            <a:pt x="16255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3" behindDoc="0" locked="0" layoutInCell="1" allowOverlap="1">
            <wp:simplePos x="0" y="0"/>
            <wp:positionH relativeFrom="page">
              <wp:posOffset>3043682</wp:posOffset>
            </wp:positionH>
            <wp:positionV relativeFrom="page">
              <wp:posOffset>3525044</wp:posOffset>
            </wp:positionV>
            <wp:extent cx="81883" cy="103218"/>
            <wp:effectExtent l="0" t="0" r="0" b="0"/>
            <wp:wrapNone/>
            <wp:docPr id="2158" name="Picture 2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8" name="Picture 2158"/>
                    <pic:cNvPicPr>
                      <a:picLocks noChangeAspect="0" noChangeArrowheads="1"/>
                    </pic:cNvPicPr>
                  </pic:nvPicPr>
                  <pic:blipFill>
                    <a:blip r:embed="rId2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3" behindDoc="0" locked="0" layoutInCell="1" allowOverlap="1">
            <wp:simplePos x="0" y="0"/>
            <wp:positionH relativeFrom="page">
              <wp:posOffset>3145980</wp:posOffset>
            </wp:positionH>
            <wp:positionV relativeFrom="page">
              <wp:posOffset>3524949</wp:posOffset>
            </wp:positionV>
            <wp:extent cx="77311" cy="129222"/>
            <wp:effectExtent l="0" t="0" r="0" b="0"/>
            <wp:wrapNone/>
            <wp:docPr id="2159" name="Picture 2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9" name="Picture 2159"/>
                    <pic:cNvPicPr>
                      <a:picLocks noChangeAspect="0" noChangeArrowheads="1"/>
                    </pic:cNvPicPr>
                  </pic:nvPicPr>
                  <pic:blipFill>
                    <a:blip r:embed="rId2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84" behindDoc="0" locked="0" layoutInCell="1" allowOverlap="1">
            <wp:simplePos x="0" y="0"/>
            <wp:positionH relativeFrom="page">
              <wp:posOffset>3222783</wp:posOffset>
            </wp:positionH>
            <wp:positionV relativeFrom="page">
              <wp:posOffset>3539173</wp:posOffset>
            </wp:positionV>
            <wp:extent cx="50291" cy="76293"/>
            <wp:effectExtent l="0" t="0" r="0" b="0"/>
            <wp:wrapNone/>
            <wp:docPr id="2160" name="Freeform 2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1" cy="76293"/>
                    </a:xfrm>
                    <a:custGeom>
                      <a:rect l="l" t="t" r="r" b="b"/>
                      <a:pathLst>
                        <a:path w="67055" h="101725">
                          <a:moveTo>
                            <a:pt x="54864" y="2031"/>
                          </a:moveTo>
                          <a:lnTo>
                            <a:pt x="54864" y="18413"/>
                          </a:lnTo>
                          <a:cubicBezTo>
                            <a:pt x="50801" y="12318"/>
                            <a:pt x="46737" y="8254"/>
                            <a:pt x="42673" y="4062"/>
                          </a:cubicBezTo>
                          <a:cubicBezTo>
                            <a:pt x="38609" y="2031"/>
                            <a:pt x="34544" y="0"/>
                            <a:pt x="28449" y="0"/>
                          </a:cubicBezTo>
                          <a:cubicBezTo>
                            <a:pt x="22353" y="0"/>
                            <a:pt x="16257" y="2031"/>
                            <a:pt x="12193" y="6094"/>
                          </a:cubicBezTo>
                          <a:cubicBezTo>
                            <a:pt x="8128" y="10285"/>
                            <a:pt x="4064" y="14350"/>
                            <a:pt x="4064" y="18413"/>
                          </a:cubicBezTo>
                          <a:cubicBezTo>
                            <a:pt x="2033" y="24509"/>
                            <a:pt x="0" y="30606"/>
                            <a:pt x="0" y="40765"/>
                          </a:cubicBezTo>
                          <a:lnTo>
                            <a:pt x="0" y="101725"/>
                          </a:lnTo>
                          <a:lnTo>
                            <a:pt x="14224" y="101725"/>
                          </a:lnTo>
                          <a:lnTo>
                            <a:pt x="14224" y="46861"/>
                          </a:lnTo>
                          <a:cubicBezTo>
                            <a:pt x="14224" y="36702"/>
                            <a:pt x="14224" y="30606"/>
                            <a:pt x="16257" y="26541"/>
                          </a:cubicBezTo>
                          <a:cubicBezTo>
                            <a:pt x="16257" y="22478"/>
                            <a:pt x="18288" y="20446"/>
                            <a:pt x="22353" y="18413"/>
                          </a:cubicBezTo>
                          <a:cubicBezTo>
                            <a:pt x="24384" y="16381"/>
                            <a:pt x="28449" y="14350"/>
                            <a:pt x="30481" y="14350"/>
                          </a:cubicBezTo>
                          <a:cubicBezTo>
                            <a:pt x="38609" y="14350"/>
                            <a:pt x="42673" y="18413"/>
                            <a:pt x="46737" y="22478"/>
                          </a:cubicBezTo>
                          <a:cubicBezTo>
                            <a:pt x="50801" y="28573"/>
                            <a:pt x="52833" y="36702"/>
                            <a:pt x="52833" y="48894"/>
                          </a:cubicBezTo>
                          <a:lnTo>
                            <a:pt x="52833" y="101725"/>
                          </a:lnTo>
                          <a:lnTo>
                            <a:pt x="67055" y="101725"/>
                          </a:lnTo>
                          <a:lnTo>
                            <a:pt x="67055" y="2031"/>
                          </a:lnTo>
                          <a:lnTo>
                            <a:pt x="54864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5" behindDoc="0" locked="0" layoutInCell="1" allowOverlap="1">
            <wp:simplePos x="0" y="0"/>
            <wp:positionH relativeFrom="page">
              <wp:posOffset>3288410</wp:posOffset>
            </wp:positionH>
            <wp:positionV relativeFrom="page">
              <wp:posOffset>3537649</wp:posOffset>
            </wp:positionV>
            <wp:extent cx="82390" cy="76295"/>
            <wp:effectExtent l="0" t="0" r="0" b="0"/>
            <wp:wrapNone/>
            <wp:docPr id="2161" name="Freeform 2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91439"/>
                            <a:pt x="20320" y="95503"/>
                            <a:pt x="24383" y="97535"/>
                          </a:cubicBezTo>
                          <a:cubicBezTo>
                            <a:pt x="28448" y="99568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8767" y="99568"/>
                            <a:pt x="52959" y="97535"/>
                          </a:cubicBezTo>
                          <a:cubicBezTo>
                            <a:pt x="57022" y="95503"/>
                            <a:pt x="59055" y="89407"/>
                            <a:pt x="61086" y="85343"/>
                          </a:cubicBezTo>
                          <a:cubicBezTo>
                            <a:pt x="63118" y="89407"/>
                            <a:pt x="67182" y="95503"/>
                            <a:pt x="71247" y="97535"/>
                          </a:cubicBezTo>
                          <a:cubicBezTo>
                            <a:pt x="75310" y="99568"/>
                            <a:pt x="81406" y="101727"/>
                            <a:pt x="85471" y="101727"/>
                          </a:cubicBezTo>
                          <a:cubicBezTo>
                            <a:pt x="93598" y="101727"/>
                            <a:pt x="99694" y="99568"/>
                            <a:pt x="103759" y="93472"/>
                          </a:cubicBezTo>
                          <a:cubicBezTo>
                            <a:pt x="107822" y="89407"/>
                            <a:pt x="109854" y="81280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7663" y="0"/>
                          </a:lnTo>
                          <a:lnTo>
                            <a:pt x="97663" y="62992"/>
                          </a:lnTo>
                          <a:cubicBezTo>
                            <a:pt x="97663" y="71119"/>
                            <a:pt x="95631" y="75184"/>
                            <a:pt x="95631" y="77215"/>
                          </a:cubicBezTo>
                          <a:cubicBezTo>
                            <a:pt x="93598" y="81280"/>
                            <a:pt x="93598" y="83311"/>
                            <a:pt x="91567" y="85343"/>
                          </a:cubicBezTo>
                          <a:cubicBezTo>
                            <a:pt x="87502" y="87376"/>
                            <a:pt x="85471" y="87376"/>
                            <a:pt x="83439" y="87376"/>
                          </a:cubicBezTo>
                          <a:cubicBezTo>
                            <a:pt x="77343" y="87376"/>
                            <a:pt x="71247" y="85343"/>
                            <a:pt x="69214" y="81280"/>
                          </a:cubicBezTo>
                          <a:cubicBezTo>
                            <a:pt x="65151" y="75184"/>
                            <a:pt x="63118" y="69088"/>
                            <a:pt x="63118" y="58927"/>
                          </a:cubicBezTo>
                          <a:lnTo>
                            <a:pt x="63118" y="0"/>
                          </a:lnTo>
                          <a:lnTo>
                            <a:pt x="48767" y="0"/>
                          </a:lnTo>
                          <a:lnTo>
                            <a:pt x="48767" y="65023"/>
                          </a:lnTo>
                          <a:cubicBezTo>
                            <a:pt x="48767" y="73152"/>
                            <a:pt x="46736" y="79247"/>
                            <a:pt x="44703" y="83311"/>
                          </a:cubicBezTo>
                          <a:cubicBezTo>
                            <a:pt x="42671" y="85343"/>
                            <a:pt x="38607" y="87376"/>
                            <a:pt x="34544" y="87376"/>
                          </a:cubicBezTo>
                          <a:cubicBezTo>
                            <a:pt x="28448" y="87376"/>
                            <a:pt x="24383" y="85343"/>
                            <a:pt x="20320" y="79247"/>
                          </a:cubicBezTo>
                          <a:cubicBezTo>
                            <a:pt x="16255" y="75184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0" behindDoc="0" locked="0" layoutInCell="1" allowOverlap="1">
            <wp:simplePos x="0" y="0"/>
            <wp:positionH relativeFrom="page">
              <wp:posOffset>3373342</wp:posOffset>
            </wp:positionH>
            <wp:positionV relativeFrom="page">
              <wp:posOffset>3524949</wp:posOffset>
            </wp:positionV>
            <wp:extent cx="296957" cy="139001"/>
            <wp:effectExtent l="0" t="0" r="0" b="0"/>
            <wp:wrapNone/>
            <wp:docPr id="2162" name="Picture 2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2" name="Picture 2162"/>
                    <pic:cNvPicPr>
                      <a:picLocks noChangeAspect="0" noChangeArrowheads="1"/>
                    </pic:cNvPicPr>
                  </pic:nvPicPr>
                  <pic:blipFill>
                    <a:blip r:embed="rId2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6957" cy="139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1" behindDoc="0" locked="0" layoutInCell="1" allowOverlap="1">
            <wp:simplePos x="0" y="0"/>
            <wp:positionH relativeFrom="page">
              <wp:posOffset>3706558</wp:posOffset>
            </wp:positionH>
            <wp:positionV relativeFrom="page">
              <wp:posOffset>3537649</wp:posOffset>
            </wp:positionV>
            <wp:extent cx="48863" cy="76295"/>
            <wp:effectExtent l="0" t="0" r="0" b="0"/>
            <wp:wrapNone/>
            <wp:docPr id="2163" name="Freeform 2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319" y="99568"/>
                          </a:lnTo>
                          <a:lnTo>
                            <a:pt x="12319" y="85343"/>
                          </a:lnTo>
                          <a:cubicBezTo>
                            <a:pt x="14350" y="91439"/>
                            <a:pt x="18415" y="95503"/>
                            <a:pt x="22478" y="97535"/>
                          </a:cubicBezTo>
                          <a:cubicBezTo>
                            <a:pt x="26542" y="99568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568"/>
                          </a:cubicBezTo>
                          <a:cubicBezTo>
                            <a:pt x="52959" y="97535"/>
                            <a:pt x="57022" y="95503"/>
                            <a:pt x="59055" y="93472"/>
                          </a:cubicBezTo>
                          <a:cubicBezTo>
                            <a:pt x="61086" y="89407"/>
                            <a:pt x="63118" y="85343"/>
                            <a:pt x="63118" y="81280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0960"/>
                          </a:lnTo>
                          <a:cubicBezTo>
                            <a:pt x="50927" y="69088"/>
                            <a:pt x="50927" y="73152"/>
                            <a:pt x="50927" y="77215"/>
                          </a:cubicBezTo>
                          <a:cubicBezTo>
                            <a:pt x="48894" y="79247"/>
                            <a:pt x="46863" y="83311"/>
                            <a:pt x="44830" y="85343"/>
                          </a:cubicBezTo>
                          <a:cubicBezTo>
                            <a:pt x="40767" y="87376"/>
                            <a:pt x="38734" y="87376"/>
                            <a:pt x="34671" y="87376"/>
                          </a:cubicBezTo>
                          <a:cubicBezTo>
                            <a:pt x="28575" y="87376"/>
                            <a:pt x="22478" y="85343"/>
                            <a:pt x="18415" y="79247"/>
                          </a:cubicBezTo>
                          <a:cubicBezTo>
                            <a:pt x="14350" y="75184"/>
                            <a:pt x="14350" y="67056"/>
                            <a:pt x="14350" y="54864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3" behindDoc="0" locked="0" layoutInCell="1" allowOverlap="1">
            <wp:simplePos x="0" y="0"/>
            <wp:positionH relativeFrom="page">
              <wp:posOffset>3836384</wp:posOffset>
            </wp:positionH>
            <wp:positionV relativeFrom="page">
              <wp:posOffset>3537649</wp:posOffset>
            </wp:positionV>
            <wp:extent cx="50292" cy="76295"/>
            <wp:effectExtent l="0" t="0" r="0" b="0"/>
            <wp:wrapNone/>
            <wp:docPr id="2164" name="Freeform 2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5"/>
                    </a:xfrm>
                    <a:custGeom>
                      <a:rect l="l" t="t" r="r" b="b"/>
                      <a:pathLst>
                        <a:path w="67056" h="101727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2191" y="99568"/>
                          </a:lnTo>
                          <a:lnTo>
                            <a:pt x="12191" y="85343"/>
                          </a:lnTo>
                          <a:cubicBezTo>
                            <a:pt x="16255" y="91439"/>
                            <a:pt x="20320" y="95503"/>
                            <a:pt x="24383" y="97535"/>
                          </a:cubicBezTo>
                          <a:cubicBezTo>
                            <a:pt x="28448" y="99568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800" y="99568"/>
                          </a:cubicBezTo>
                          <a:cubicBezTo>
                            <a:pt x="54864" y="97535"/>
                            <a:pt x="56896" y="95503"/>
                            <a:pt x="58927" y="93472"/>
                          </a:cubicBezTo>
                          <a:cubicBezTo>
                            <a:pt x="60960" y="89407"/>
                            <a:pt x="62992" y="85343"/>
                            <a:pt x="65023" y="81280"/>
                          </a:cubicBezTo>
                          <a:cubicBezTo>
                            <a:pt x="65023" y="77215"/>
                            <a:pt x="67056" y="71119"/>
                            <a:pt x="67056" y="60960"/>
                          </a:cubicBezTo>
                          <a:lnTo>
                            <a:pt x="67056" y="0"/>
                          </a:lnTo>
                          <a:lnTo>
                            <a:pt x="52831" y="0"/>
                          </a:lnTo>
                          <a:lnTo>
                            <a:pt x="52831" y="60960"/>
                          </a:lnTo>
                          <a:cubicBezTo>
                            <a:pt x="52831" y="69088"/>
                            <a:pt x="52831" y="73152"/>
                            <a:pt x="50800" y="77215"/>
                          </a:cubicBezTo>
                          <a:cubicBezTo>
                            <a:pt x="48767" y="79247"/>
                            <a:pt x="46736" y="83311"/>
                            <a:pt x="44703" y="85343"/>
                          </a:cubicBezTo>
                          <a:cubicBezTo>
                            <a:pt x="42671" y="87376"/>
                            <a:pt x="38607" y="87376"/>
                            <a:pt x="36576" y="87376"/>
                          </a:cubicBezTo>
                          <a:cubicBezTo>
                            <a:pt x="28448" y="87376"/>
                            <a:pt x="24383" y="85343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4" behindDoc="0" locked="0" layoutInCell="1" allowOverlap="1">
            <wp:simplePos x="0" y="0"/>
            <wp:positionH relativeFrom="page">
              <wp:posOffset>3886263</wp:posOffset>
            </wp:positionH>
            <wp:positionV relativeFrom="page">
              <wp:posOffset>3525044</wp:posOffset>
            </wp:positionV>
            <wp:extent cx="81883" cy="103219"/>
            <wp:effectExtent l="0" t="0" r="0" b="0"/>
            <wp:wrapNone/>
            <wp:docPr id="2165" name="Picture 2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5" name="Picture 2165"/>
                    <pic:cNvPicPr>
                      <a:picLocks noChangeAspect="0" noChangeArrowheads="1"/>
                    </pic:cNvPicPr>
                  </pic:nvPicPr>
                  <pic:blipFill>
                    <a:blip r:embed="rId2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6" behindDoc="0" locked="0" layoutInCell="1" allowOverlap="1">
            <wp:simplePos x="0" y="0"/>
            <wp:positionH relativeFrom="page">
              <wp:posOffset>4015899</wp:posOffset>
            </wp:positionH>
            <wp:positionV relativeFrom="page">
              <wp:posOffset>3524949</wp:posOffset>
            </wp:positionV>
            <wp:extent cx="81882" cy="103219"/>
            <wp:effectExtent l="0" t="0" r="0" b="0"/>
            <wp:wrapNone/>
            <wp:docPr id="2166" name="Picture 2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6" name="Picture 2166"/>
                    <pic:cNvPicPr>
                      <a:picLocks noChangeAspect="0" noChangeArrowheads="1"/>
                    </pic:cNvPicPr>
                  </pic:nvPicPr>
                  <pic:blipFill>
                    <a:blip r:embed="rId2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8" behindDoc="0" locked="0" layoutInCell="1" allowOverlap="1">
            <wp:simplePos x="0" y="0"/>
            <wp:positionH relativeFrom="page">
              <wp:posOffset>4117181</wp:posOffset>
            </wp:positionH>
            <wp:positionV relativeFrom="page">
              <wp:posOffset>3539173</wp:posOffset>
            </wp:positionV>
            <wp:extent cx="82390" cy="74770"/>
            <wp:effectExtent l="0" t="0" r="0" b="0"/>
            <wp:wrapNone/>
            <wp:docPr id="2167" name="Freeform 2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798"/>
                          </a:lnTo>
                          <a:lnTo>
                            <a:pt x="30478" y="22478"/>
                          </a:lnTo>
                          <a:lnTo>
                            <a:pt x="34543" y="42798"/>
                          </a:lnTo>
                          <a:lnTo>
                            <a:pt x="48766" y="99694"/>
                          </a:lnTo>
                          <a:lnTo>
                            <a:pt x="62990" y="99694"/>
                          </a:lnTo>
                          <a:lnTo>
                            <a:pt x="75310" y="42798"/>
                          </a:lnTo>
                          <a:lnTo>
                            <a:pt x="79373" y="24510"/>
                          </a:lnTo>
                          <a:lnTo>
                            <a:pt x="83438" y="42798"/>
                          </a:lnTo>
                          <a:lnTo>
                            <a:pt x="97661" y="99694"/>
                          </a:lnTo>
                          <a:lnTo>
                            <a:pt x="109854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8927" y="61086"/>
                          </a:lnTo>
                          <a:lnTo>
                            <a:pt x="54863" y="77343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9" behindDoc="0" locked="0" layoutInCell="1" allowOverlap="1">
            <wp:simplePos x="0" y="0"/>
            <wp:positionH relativeFrom="page">
              <wp:posOffset>4191444</wp:posOffset>
            </wp:positionH>
            <wp:positionV relativeFrom="page">
              <wp:posOffset>3524949</wp:posOffset>
            </wp:positionV>
            <wp:extent cx="81882" cy="103219"/>
            <wp:effectExtent l="0" t="0" r="0" b="0"/>
            <wp:wrapNone/>
            <wp:docPr id="2168" name="Picture 2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8" name="Picture 2168"/>
                    <pic:cNvPicPr>
                      <a:picLocks noChangeAspect="0" noChangeArrowheads="1"/>
                    </pic:cNvPicPr>
                  </pic:nvPicPr>
                  <pic:blipFill>
                    <a:blip r:embed="rId2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0" behindDoc="0" locked="0" layoutInCell="1" allowOverlap="1">
            <wp:simplePos x="0" y="0"/>
            <wp:positionH relativeFrom="page">
              <wp:posOffset>4268247</wp:posOffset>
            </wp:positionH>
            <wp:positionV relativeFrom="page">
              <wp:posOffset>3539268</wp:posOffset>
            </wp:positionV>
            <wp:extent cx="54957" cy="103725"/>
            <wp:effectExtent l="0" t="0" r="0" b="0"/>
            <wp:wrapNone/>
            <wp:docPr id="2169" name="Freeform 2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7" cy="103725"/>
                    </a:xfrm>
                    <a:custGeom>
                      <a:rect l="l" t="t" r="r" b="b"/>
                      <a:pathLst>
                        <a:path w="73277" h="138301">
                          <a:moveTo>
                            <a:pt x="6095" y="2031"/>
                          </a:moveTo>
                          <a:lnTo>
                            <a:pt x="6095" y="16255"/>
                          </a:lnTo>
                          <a:cubicBezTo>
                            <a:pt x="8126" y="16255"/>
                            <a:pt x="10158" y="16255"/>
                            <a:pt x="12190" y="16255"/>
                          </a:cubicBezTo>
                          <a:cubicBezTo>
                            <a:pt x="16382" y="16255"/>
                            <a:pt x="18414" y="16255"/>
                            <a:pt x="20445" y="18413"/>
                          </a:cubicBezTo>
                          <a:cubicBezTo>
                            <a:pt x="22477" y="18413"/>
                            <a:pt x="24510" y="20446"/>
                            <a:pt x="24510" y="22478"/>
                          </a:cubicBezTo>
                          <a:cubicBezTo>
                            <a:pt x="26542" y="24509"/>
                            <a:pt x="26542" y="28573"/>
                            <a:pt x="30605" y="38734"/>
                          </a:cubicBezTo>
                          <a:lnTo>
                            <a:pt x="0" y="138301"/>
                          </a:lnTo>
                          <a:lnTo>
                            <a:pt x="14222" y="138301"/>
                          </a:lnTo>
                          <a:lnTo>
                            <a:pt x="30605" y="81406"/>
                          </a:lnTo>
                          <a:cubicBezTo>
                            <a:pt x="32637" y="73278"/>
                            <a:pt x="34670" y="67182"/>
                            <a:pt x="36702" y="59053"/>
                          </a:cubicBezTo>
                          <a:cubicBezTo>
                            <a:pt x="38733" y="65149"/>
                            <a:pt x="40766" y="73278"/>
                            <a:pt x="42798" y="81406"/>
                          </a:cubicBezTo>
                          <a:lnTo>
                            <a:pt x="61085" y="138301"/>
                          </a:lnTo>
                          <a:lnTo>
                            <a:pt x="73277" y="138301"/>
                          </a:lnTo>
                          <a:lnTo>
                            <a:pt x="42798" y="38734"/>
                          </a:lnTo>
                          <a:cubicBezTo>
                            <a:pt x="38733" y="24509"/>
                            <a:pt x="36702" y="16255"/>
                            <a:pt x="34670" y="12191"/>
                          </a:cubicBezTo>
                          <a:cubicBezTo>
                            <a:pt x="30605" y="8126"/>
                            <a:pt x="28573" y="4062"/>
                            <a:pt x="26542" y="2031"/>
                          </a:cubicBezTo>
                          <a:cubicBezTo>
                            <a:pt x="22477" y="0"/>
                            <a:pt x="20445" y="0"/>
                            <a:pt x="16382" y="0"/>
                          </a:cubicBezTo>
                          <a:cubicBezTo>
                            <a:pt x="12190" y="0"/>
                            <a:pt x="10158" y="0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1" behindDoc="0" locked="0" layoutInCell="1" allowOverlap="1">
            <wp:simplePos x="0" y="0"/>
            <wp:positionH relativeFrom="page">
              <wp:posOffset>4327778</wp:posOffset>
            </wp:positionH>
            <wp:positionV relativeFrom="page">
              <wp:posOffset>3537649</wp:posOffset>
            </wp:positionV>
            <wp:extent cx="50386" cy="77818"/>
            <wp:effectExtent l="0" t="0" r="0" b="0"/>
            <wp:wrapNone/>
            <wp:docPr id="2170" name="Freeform 2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8288" y="22351"/>
                            <a:pt x="20447" y="20320"/>
                          </a:cubicBezTo>
                          <a:cubicBezTo>
                            <a:pt x="24510" y="16256"/>
                            <a:pt x="28575" y="14223"/>
                            <a:pt x="34671" y="14223"/>
                          </a:cubicBezTo>
                          <a:cubicBezTo>
                            <a:pt x="40767" y="14223"/>
                            <a:pt x="46863" y="16256"/>
                            <a:pt x="48894" y="18287"/>
                          </a:cubicBezTo>
                          <a:cubicBezTo>
                            <a:pt x="52959" y="22351"/>
                            <a:pt x="54990" y="26416"/>
                            <a:pt x="54990" y="30480"/>
                          </a:cubicBezTo>
                          <a:cubicBezTo>
                            <a:pt x="54990" y="34542"/>
                            <a:pt x="52959" y="36574"/>
                            <a:pt x="50927" y="38606"/>
                          </a:cubicBezTo>
                          <a:cubicBezTo>
                            <a:pt x="48894" y="40638"/>
                            <a:pt x="42798" y="42671"/>
                            <a:pt x="36703" y="44702"/>
                          </a:cubicBezTo>
                          <a:cubicBezTo>
                            <a:pt x="24510" y="48766"/>
                            <a:pt x="18288" y="50799"/>
                            <a:pt x="14224" y="52831"/>
                          </a:cubicBezTo>
                          <a:cubicBezTo>
                            <a:pt x="10160" y="54862"/>
                            <a:pt x="8127" y="58926"/>
                            <a:pt x="6095" y="62991"/>
                          </a:cubicBezTo>
                          <a:cubicBezTo>
                            <a:pt x="4063" y="67055"/>
                            <a:pt x="4063" y="71118"/>
                            <a:pt x="4063" y="75182"/>
                          </a:cubicBezTo>
                          <a:cubicBezTo>
                            <a:pt x="4063" y="83311"/>
                            <a:pt x="6095" y="91438"/>
                            <a:pt x="12191" y="95503"/>
                          </a:cubicBezTo>
                          <a:cubicBezTo>
                            <a:pt x="16255" y="101599"/>
                            <a:pt x="24510" y="103758"/>
                            <a:pt x="34671" y="103758"/>
                          </a:cubicBezTo>
                          <a:cubicBezTo>
                            <a:pt x="40767" y="103758"/>
                            <a:pt x="44830" y="103758"/>
                            <a:pt x="48894" y="101599"/>
                          </a:cubicBezTo>
                          <a:cubicBezTo>
                            <a:pt x="54990" y="97534"/>
                            <a:pt x="57022" y="95503"/>
                            <a:pt x="61086" y="91438"/>
                          </a:cubicBezTo>
                          <a:cubicBezTo>
                            <a:pt x="63118" y="87375"/>
                            <a:pt x="65151" y="83311"/>
                            <a:pt x="65151" y="75182"/>
                          </a:cubicBezTo>
                          <a:lnTo>
                            <a:pt x="50927" y="73151"/>
                          </a:lnTo>
                          <a:cubicBezTo>
                            <a:pt x="50927" y="85342"/>
                            <a:pt x="44830" y="89407"/>
                            <a:pt x="34671" y="89407"/>
                          </a:cubicBezTo>
                          <a:cubicBezTo>
                            <a:pt x="28575" y="89407"/>
                            <a:pt x="24510" y="89407"/>
                            <a:pt x="20447" y="87375"/>
                          </a:cubicBezTo>
                          <a:cubicBezTo>
                            <a:pt x="18288" y="83311"/>
                            <a:pt x="16255" y="81278"/>
                            <a:pt x="16255" y="77214"/>
                          </a:cubicBezTo>
                          <a:cubicBezTo>
                            <a:pt x="16255" y="73151"/>
                            <a:pt x="18288" y="71118"/>
                            <a:pt x="20447" y="69087"/>
                          </a:cubicBezTo>
                          <a:cubicBezTo>
                            <a:pt x="22478" y="67055"/>
                            <a:pt x="26542" y="65022"/>
                            <a:pt x="34671" y="62991"/>
                          </a:cubicBezTo>
                          <a:cubicBezTo>
                            <a:pt x="46863" y="58926"/>
                            <a:pt x="54990" y="56894"/>
                            <a:pt x="57022" y="54862"/>
                          </a:cubicBezTo>
                          <a:cubicBezTo>
                            <a:pt x="61086" y="52831"/>
                            <a:pt x="63118" y="48766"/>
                            <a:pt x="65151" y="44702"/>
                          </a:cubicBezTo>
                          <a:cubicBezTo>
                            <a:pt x="67182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830" y="0"/>
                            <a:pt x="34671" y="0"/>
                          </a:cubicBezTo>
                          <a:cubicBezTo>
                            <a:pt x="14224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5" behindDoc="0" locked="0" layoutInCell="1" allowOverlap="1">
            <wp:simplePos x="0" y="0"/>
            <wp:positionH relativeFrom="page">
              <wp:posOffset>4505959</wp:posOffset>
            </wp:positionH>
            <wp:positionV relativeFrom="page">
              <wp:posOffset>3524949</wp:posOffset>
            </wp:positionV>
            <wp:extent cx="80264" cy="103219"/>
            <wp:effectExtent l="0" t="0" r="0" b="0"/>
            <wp:wrapNone/>
            <wp:docPr id="2171" name="Picture 2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1" name="Picture 2171"/>
                    <pic:cNvPicPr>
                      <a:picLocks noChangeAspect="0" noChangeArrowheads="1"/>
                    </pic:cNvPicPr>
                  </pic:nvPicPr>
                  <pic:blipFill>
                    <a:blip r:embed="rId2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4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5" behindDoc="0" locked="0" layoutInCell="1" allowOverlap="1">
            <wp:simplePos x="0" y="0"/>
            <wp:positionH relativeFrom="page">
              <wp:posOffset>4606639</wp:posOffset>
            </wp:positionH>
            <wp:positionV relativeFrom="page">
              <wp:posOffset>3524949</wp:posOffset>
            </wp:positionV>
            <wp:extent cx="78835" cy="129222"/>
            <wp:effectExtent l="0" t="0" r="0" b="0"/>
            <wp:wrapNone/>
            <wp:docPr id="2172" name="Picture 2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2" name="Picture 2172"/>
                    <pic:cNvPicPr>
                      <a:picLocks noChangeAspect="0" noChangeArrowheads="1"/>
                    </pic:cNvPicPr>
                  </pic:nvPicPr>
                  <pic:blipFill>
                    <a:blip r:embed="rId2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06" behindDoc="0" locked="0" layoutInCell="1" allowOverlap="1">
            <wp:simplePos x="0" y="0"/>
            <wp:positionH relativeFrom="page">
              <wp:posOffset>4684966</wp:posOffset>
            </wp:positionH>
            <wp:positionV relativeFrom="page">
              <wp:posOffset>3539173</wp:posOffset>
            </wp:positionV>
            <wp:extent cx="48862" cy="76293"/>
            <wp:effectExtent l="0" t="0" r="0" b="0"/>
            <wp:wrapNone/>
            <wp:docPr id="2173" name="Freeform 2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413"/>
                          </a:lnTo>
                          <a:cubicBezTo>
                            <a:pt x="48896" y="12318"/>
                            <a:pt x="46864" y="8254"/>
                            <a:pt x="40768" y="4062"/>
                          </a:cubicBezTo>
                          <a:cubicBezTo>
                            <a:pt x="36704" y="2031"/>
                            <a:pt x="32639" y="0"/>
                            <a:pt x="26544" y="0"/>
                          </a:cubicBezTo>
                          <a:cubicBezTo>
                            <a:pt x="20448" y="0"/>
                            <a:pt x="14225" y="2031"/>
                            <a:pt x="10161" y="6094"/>
                          </a:cubicBezTo>
                          <a:cubicBezTo>
                            <a:pt x="6096" y="10285"/>
                            <a:pt x="4065" y="14350"/>
                            <a:pt x="2032" y="18413"/>
                          </a:cubicBezTo>
                          <a:cubicBezTo>
                            <a:pt x="0" y="24509"/>
                            <a:pt x="0" y="30606"/>
                            <a:pt x="0" y="40765"/>
                          </a:cubicBezTo>
                          <a:lnTo>
                            <a:pt x="0" y="101725"/>
                          </a:lnTo>
                          <a:lnTo>
                            <a:pt x="12192" y="101725"/>
                          </a:lnTo>
                          <a:lnTo>
                            <a:pt x="12192" y="46861"/>
                          </a:lnTo>
                          <a:cubicBezTo>
                            <a:pt x="12192" y="36702"/>
                            <a:pt x="14225" y="30606"/>
                            <a:pt x="14225" y="26541"/>
                          </a:cubicBezTo>
                          <a:cubicBezTo>
                            <a:pt x="16256" y="22478"/>
                            <a:pt x="18288" y="20446"/>
                            <a:pt x="20448" y="18413"/>
                          </a:cubicBezTo>
                          <a:cubicBezTo>
                            <a:pt x="22479" y="16381"/>
                            <a:pt x="26544" y="14350"/>
                            <a:pt x="30608" y="14350"/>
                          </a:cubicBezTo>
                          <a:cubicBezTo>
                            <a:pt x="36704" y="14350"/>
                            <a:pt x="40768" y="18413"/>
                            <a:pt x="46864" y="22478"/>
                          </a:cubicBezTo>
                          <a:cubicBezTo>
                            <a:pt x="48896" y="28573"/>
                            <a:pt x="50928" y="36702"/>
                            <a:pt x="50928" y="48894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07" behindDoc="0" locked="0" layoutInCell="1" allowOverlap="1">
            <wp:simplePos x="0" y="0"/>
            <wp:positionH relativeFrom="page">
              <wp:posOffset>4750593</wp:posOffset>
            </wp:positionH>
            <wp:positionV relativeFrom="page">
              <wp:posOffset>3537649</wp:posOffset>
            </wp:positionV>
            <wp:extent cx="82390" cy="76295"/>
            <wp:effectExtent l="0" t="0" r="0" b="0"/>
            <wp:wrapNone/>
            <wp:docPr id="2174" name="Freeform 2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0480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50800" y="97663"/>
                          </a:cubicBezTo>
                          <a:cubicBezTo>
                            <a:pt x="54864" y="95631"/>
                            <a:pt x="56896" y="89407"/>
                            <a:pt x="58927" y="85343"/>
                          </a:cubicBezTo>
                          <a:cubicBezTo>
                            <a:pt x="62992" y="89407"/>
                            <a:pt x="65023" y="95631"/>
                            <a:pt x="69088" y="97663"/>
                          </a:cubicBezTo>
                          <a:cubicBezTo>
                            <a:pt x="75184" y="99694"/>
                            <a:pt x="79375" y="101727"/>
                            <a:pt x="83439" y="101727"/>
                          </a:cubicBezTo>
                          <a:cubicBezTo>
                            <a:pt x="91567" y="101727"/>
                            <a:pt x="97663" y="99694"/>
                            <a:pt x="101727" y="93598"/>
                          </a:cubicBezTo>
                          <a:cubicBezTo>
                            <a:pt x="107822" y="89407"/>
                            <a:pt x="109854" y="81280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71119"/>
                            <a:pt x="95631" y="75184"/>
                            <a:pt x="93598" y="77215"/>
                          </a:cubicBezTo>
                          <a:cubicBezTo>
                            <a:pt x="93598" y="81280"/>
                            <a:pt x="91567" y="83311"/>
                            <a:pt x="89535" y="85343"/>
                          </a:cubicBezTo>
                          <a:cubicBezTo>
                            <a:pt x="87502" y="87376"/>
                            <a:pt x="83439" y="87376"/>
                            <a:pt x="81406" y="87376"/>
                          </a:cubicBezTo>
                          <a:cubicBezTo>
                            <a:pt x="75184" y="87376"/>
                            <a:pt x="71119" y="85343"/>
                            <a:pt x="67056" y="81280"/>
                          </a:cubicBezTo>
                          <a:cubicBezTo>
                            <a:pt x="62992" y="75184"/>
                            <a:pt x="60960" y="69088"/>
                            <a:pt x="60960" y="58927"/>
                          </a:cubicBezTo>
                          <a:lnTo>
                            <a:pt x="60960" y="0"/>
                          </a:lnTo>
                          <a:lnTo>
                            <a:pt x="46736" y="0"/>
                          </a:lnTo>
                          <a:lnTo>
                            <a:pt x="46736" y="65023"/>
                          </a:lnTo>
                          <a:cubicBezTo>
                            <a:pt x="46736" y="73152"/>
                            <a:pt x="46736" y="79247"/>
                            <a:pt x="42671" y="83311"/>
                          </a:cubicBezTo>
                          <a:cubicBezTo>
                            <a:pt x="40640" y="85343"/>
                            <a:pt x="38607" y="87376"/>
                            <a:pt x="32511" y="87376"/>
                          </a:cubicBezTo>
                          <a:cubicBezTo>
                            <a:pt x="26415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2191" y="65023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0" behindDoc="0" locked="0" layoutInCell="1" allowOverlap="1">
            <wp:simplePos x="0" y="0"/>
            <wp:positionH relativeFrom="page">
              <wp:posOffset>4835525</wp:posOffset>
            </wp:positionH>
            <wp:positionV relativeFrom="page">
              <wp:posOffset>3524949</wp:posOffset>
            </wp:positionV>
            <wp:extent cx="77311" cy="129222"/>
            <wp:effectExtent l="0" t="0" r="0" b="0"/>
            <wp:wrapNone/>
            <wp:docPr id="2175" name="Picture 2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5" name="Picture 2175"/>
                    <pic:cNvPicPr>
                      <a:picLocks noChangeAspect="0" noChangeArrowheads="1"/>
                    </pic:cNvPicPr>
                  </pic:nvPicPr>
                  <pic:blipFill>
                    <a:blip r:embed="rId2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1" behindDoc="0" locked="0" layoutInCell="1" allowOverlap="1">
            <wp:simplePos x="0" y="0"/>
            <wp:positionH relativeFrom="page">
              <wp:posOffset>5072634</wp:posOffset>
            </wp:positionH>
            <wp:positionV relativeFrom="page">
              <wp:posOffset>3537744</wp:posOffset>
            </wp:positionV>
            <wp:extent cx="53434" cy="77817"/>
            <wp:effectExtent l="0" t="0" r="0" b="0"/>
            <wp:wrapNone/>
            <wp:docPr id="2176" name="Freeform 2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7"/>
                    </a:xfrm>
                    <a:custGeom>
                      <a:rect l="l" t="t" r="r" b="b"/>
                      <a:pathLst>
                        <a:path w="71246" h="103757">
                          <a:moveTo>
                            <a:pt x="57022" y="38734"/>
                          </a:moveTo>
                          <a:lnTo>
                            <a:pt x="71246" y="36703"/>
                          </a:lnTo>
                          <a:cubicBezTo>
                            <a:pt x="69213" y="24510"/>
                            <a:pt x="65149" y="16383"/>
                            <a:pt x="59053" y="10286"/>
                          </a:cubicBezTo>
                          <a:cubicBezTo>
                            <a:pt x="52959" y="4063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8288" y="4063"/>
                            <a:pt x="10159" y="14351"/>
                          </a:cubicBezTo>
                          <a:cubicBezTo>
                            <a:pt x="4063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4063" y="83437"/>
                            <a:pt x="10159" y="91565"/>
                          </a:cubicBezTo>
                          <a:cubicBezTo>
                            <a:pt x="18288" y="99694"/>
                            <a:pt x="26542" y="103757"/>
                            <a:pt x="36702" y="103757"/>
                          </a:cubicBezTo>
                          <a:cubicBezTo>
                            <a:pt x="46862" y="103757"/>
                            <a:pt x="52959" y="101726"/>
                            <a:pt x="59053" y="95630"/>
                          </a:cubicBezTo>
                          <a:cubicBezTo>
                            <a:pt x="65149" y="91565"/>
                            <a:pt x="67182" y="83437"/>
                            <a:pt x="69213" y="73278"/>
                          </a:cubicBezTo>
                          <a:lnTo>
                            <a:pt x="57022" y="71245"/>
                          </a:lnTo>
                          <a:cubicBezTo>
                            <a:pt x="54991" y="77341"/>
                            <a:pt x="52959" y="81405"/>
                            <a:pt x="48895" y="85470"/>
                          </a:cubicBezTo>
                          <a:cubicBezTo>
                            <a:pt x="46862" y="89534"/>
                            <a:pt x="42798" y="89534"/>
                            <a:pt x="38734" y="89534"/>
                          </a:cubicBezTo>
                          <a:cubicBezTo>
                            <a:pt x="30607" y="89534"/>
                            <a:pt x="26542" y="87501"/>
                            <a:pt x="20319" y="81405"/>
                          </a:cubicBezTo>
                          <a:cubicBezTo>
                            <a:pt x="16255" y="75310"/>
                            <a:pt x="14224" y="65149"/>
                            <a:pt x="14224" y="52958"/>
                          </a:cubicBezTo>
                          <a:cubicBezTo>
                            <a:pt x="14224" y="38734"/>
                            <a:pt x="16255" y="30607"/>
                            <a:pt x="20319" y="24510"/>
                          </a:cubicBezTo>
                          <a:cubicBezTo>
                            <a:pt x="24511" y="18414"/>
                            <a:pt x="30607" y="14351"/>
                            <a:pt x="36702" y="14351"/>
                          </a:cubicBezTo>
                          <a:cubicBezTo>
                            <a:pt x="42798" y="14351"/>
                            <a:pt x="46862" y="16383"/>
                            <a:pt x="50927" y="20446"/>
                          </a:cubicBezTo>
                          <a:cubicBezTo>
                            <a:pt x="54991" y="24510"/>
                            <a:pt x="57022" y="30607"/>
                            <a:pt x="57022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2" behindDoc="0" locked="0" layoutInCell="1" allowOverlap="1">
            <wp:simplePos x="0" y="0"/>
            <wp:positionH relativeFrom="page">
              <wp:posOffset>5117941</wp:posOffset>
            </wp:positionH>
            <wp:positionV relativeFrom="page">
              <wp:posOffset>3525044</wp:posOffset>
            </wp:positionV>
            <wp:extent cx="81883" cy="103219"/>
            <wp:effectExtent l="0" t="0" r="0" b="0"/>
            <wp:wrapNone/>
            <wp:docPr id="2177" name="Picture 2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7" name="Picture 2177"/>
                    <pic:cNvPicPr>
                      <a:picLocks noChangeAspect="0" noChangeArrowheads="1"/>
                    </pic:cNvPicPr>
                  </pic:nvPicPr>
                  <pic:blipFill>
                    <a:blip r:embed="rId2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3" behindDoc="0" locked="0" layoutInCell="1" allowOverlap="1">
            <wp:simplePos x="0" y="0"/>
            <wp:positionH relativeFrom="page">
              <wp:posOffset>5199316</wp:posOffset>
            </wp:positionH>
            <wp:positionV relativeFrom="page">
              <wp:posOffset>3537649</wp:posOffset>
            </wp:positionV>
            <wp:extent cx="82390" cy="76295"/>
            <wp:effectExtent l="0" t="0" r="0" b="0"/>
            <wp:wrapNone/>
            <wp:docPr id="2178" name="Freeform 2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568"/>
                          </a:lnTo>
                          <a:lnTo>
                            <a:pt x="14224" y="99568"/>
                          </a:lnTo>
                          <a:lnTo>
                            <a:pt x="14224" y="85343"/>
                          </a:lnTo>
                          <a:cubicBezTo>
                            <a:pt x="16255" y="91439"/>
                            <a:pt x="20320" y="95503"/>
                            <a:pt x="24383" y="97535"/>
                          </a:cubicBezTo>
                          <a:cubicBezTo>
                            <a:pt x="28448" y="99568"/>
                            <a:pt x="32511" y="101727"/>
                            <a:pt x="38607" y="101727"/>
                          </a:cubicBezTo>
                          <a:cubicBezTo>
                            <a:pt x="42798" y="101727"/>
                            <a:pt x="48894" y="99568"/>
                            <a:pt x="52959" y="97535"/>
                          </a:cubicBezTo>
                          <a:cubicBezTo>
                            <a:pt x="57022" y="95503"/>
                            <a:pt x="59055" y="89407"/>
                            <a:pt x="61086" y="85343"/>
                          </a:cubicBezTo>
                          <a:cubicBezTo>
                            <a:pt x="63118" y="89407"/>
                            <a:pt x="67182" y="95503"/>
                            <a:pt x="71247" y="97535"/>
                          </a:cubicBezTo>
                          <a:cubicBezTo>
                            <a:pt x="75310" y="99568"/>
                            <a:pt x="81406" y="101727"/>
                            <a:pt x="85471" y="101727"/>
                          </a:cubicBezTo>
                          <a:cubicBezTo>
                            <a:pt x="93598" y="101727"/>
                            <a:pt x="99694" y="99568"/>
                            <a:pt x="103759" y="93472"/>
                          </a:cubicBezTo>
                          <a:cubicBezTo>
                            <a:pt x="107822" y="89407"/>
                            <a:pt x="109854" y="81280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7663" y="0"/>
                          </a:lnTo>
                          <a:lnTo>
                            <a:pt x="97663" y="62992"/>
                          </a:lnTo>
                          <a:cubicBezTo>
                            <a:pt x="97663" y="71119"/>
                            <a:pt x="95631" y="75184"/>
                            <a:pt x="95631" y="77215"/>
                          </a:cubicBezTo>
                          <a:cubicBezTo>
                            <a:pt x="93598" y="81280"/>
                            <a:pt x="93598" y="83311"/>
                            <a:pt x="91567" y="85343"/>
                          </a:cubicBezTo>
                          <a:cubicBezTo>
                            <a:pt x="87502" y="87376"/>
                            <a:pt x="85471" y="87376"/>
                            <a:pt x="83439" y="87376"/>
                          </a:cubicBezTo>
                          <a:cubicBezTo>
                            <a:pt x="77343" y="87376"/>
                            <a:pt x="71247" y="85343"/>
                            <a:pt x="69214" y="81280"/>
                          </a:cubicBezTo>
                          <a:cubicBezTo>
                            <a:pt x="65151" y="75184"/>
                            <a:pt x="63118" y="69088"/>
                            <a:pt x="63118" y="58927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5023"/>
                          </a:lnTo>
                          <a:cubicBezTo>
                            <a:pt x="48894" y="73152"/>
                            <a:pt x="48894" y="79247"/>
                            <a:pt x="44830" y="83311"/>
                          </a:cubicBezTo>
                          <a:cubicBezTo>
                            <a:pt x="42798" y="85343"/>
                            <a:pt x="38607" y="87376"/>
                            <a:pt x="34544" y="87376"/>
                          </a:cubicBezTo>
                          <a:cubicBezTo>
                            <a:pt x="28448" y="87376"/>
                            <a:pt x="24383" y="85343"/>
                            <a:pt x="20320" y="79247"/>
                          </a:cubicBezTo>
                          <a:cubicBezTo>
                            <a:pt x="16255" y="75184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4" behindDoc="0" locked="0" layoutInCell="1" allowOverlap="1">
            <wp:simplePos x="0" y="0"/>
            <wp:positionH relativeFrom="page">
              <wp:posOffset>5281199</wp:posOffset>
            </wp:positionH>
            <wp:positionV relativeFrom="page">
              <wp:posOffset>3524949</wp:posOffset>
            </wp:positionV>
            <wp:extent cx="81883" cy="103219"/>
            <wp:effectExtent l="0" t="0" r="0" b="0"/>
            <wp:wrapNone/>
            <wp:docPr id="2179" name="Picture 2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9" name="Picture 2179"/>
                    <pic:cNvPicPr>
                      <a:picLocks noChangeAspect="0" noChangeArrowheads="1"/>
                    </pic:cNvPicPr>
                  </pic:nvPicPr>
                  <pic:blipFill>
                    <a:blip r:embed="rId2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15" behindDoc="0" locked="0" layoutInCell="1" allowOverlap="1">
            <wp:simplePos x="0" y="0"/>
            <wp:positionH relativeFrom="page">
              <wp:posOffset>5396198</wp:posOffset>
            </wp:positionH>
            <wp:positionV relativeFrom="page">
              <wp:posOffset>3537649</wp:posOffset>
            </wp:positionV>
            <wp:extent cx="32098" cy="76295"/>
            <wp:effectExtent l="0" t="0" r="0" b="0"/>
            <wp:wrapNone/>
            <wp:docPr id="2180" name="Freeform 2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19" behindDoc="0" locked="0" layoutInCell="1" allowOverlap="1">
            <wp:simplePos x="0" y="0"/>
            <wp:positionH relativeFrom="page">
              <wp:posOffset>5625179</wp:posOffset>
            </wp:positionH>
            <wp:positionV relativeFrom="page">
              <wp:posOffset>3539268</wp:posOffset>
            </wp:positionV>
            <wp:extent cx="54863" cy="103725"/>
            <wp:effectExtent l="0" t="0" r="0" b="0"/>
            <wp:wrapNone/>
            <wp:docPr id="2181" name="Freeform 2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863" cy="103725"/>
                    </a:xfrm>
                    <a:custGeom>
                      <a:rect l="l" t="t" r="r" b="b"/>
                      <a:pathLst>
                        <a:path w="73151" h="138301">
                          <a:moveTo>
                            <a:pt x="6095" y="2031"/>
                          </a:moveTo>
                          <a:lnTo>
                            <a:pt x="4064" y="16255"/>
                          </a:lnTo>
                          <a:cubicBezTo>
                            <a:pt x="8126" y="16255"/>
                            <a:pt x="10158" y="16255"/>
                            <a:pt x="12190" y="16255"/>
                          </a:cubicBezTo>
                          <a:cubicBezTo>
                            <a:pt x="16255" y="16255"/>
                            <a:pt x="18286" y="16255"/>
                            <a:pt x="20319" y="18286"/>
                          </a:cubicBezTo>
                          <a:cubicBezTo>
                            <a:pt x="22350" y="18286"/>
                            <a:pt x="22350" y="20319"/>
                            <a:pt x="24383" y="22351"/>
                          </a:cubicBezTo>
                          <a:cubicBezTo>
                            <a:pt x="24383" y="24382"/>
                            <a:pt x="26415" y="28446"/>
                            <a:pt x="30478" y="38607"/>
                          </a:cubicBezTo>
                          <a:lnTo>
                            <a:pt x="0" y="138301"/>
                          </a:lnTo>
                          <a:lnTo>
                            <a:pt x="14222" y="138301"/>
                          </a:lnTo>
                          <a:lnTo>
                            <a:pt x="30478" y="81406"/>
                          </a:lnTo>
                          <a:cubicBezTo>
                            <a:pt x="32510" y="73278"/>
                            <a:pt x="34543" y="67182"/>
                            <a:pt x="36575" y="59053"/>
                          </a:cubicBezTo>
                          <a:cubicBezTo>
                            <a:pt x="38606" y="65149"/>
                            <a:pt x="40639" y="73278"/>
                            <a:pt x="42671" y="81406"/>
                          </a:cubicBezTo>
                          <a:lnTo>
                            <a:pt x="58926" y="138301"/>
                          </a:lnTo>
                          <a:lnTo>
                            <a:pt x="73151" y="138301"/>
                          </a:lnTo>
                          <a:lnTo>
                            <a:pt x="42671" y="38607"/>
                          </a:lnTo>
                          <a:cubicBezTo>
                            <a:pt x="38606" y="24382"/>
                            <a:pt x="34543" y="16255"/>
                            <a:pt x="32510" y="12191"/>
                          </a:cubicBezTo>
                          <a:cubicBezTo>
                            <a:pt x="30478" y="8126"/>
                            <a:pt x="28446" y="4062"/>
                            <a:pt x="24383" y="2031"/>
                          </a:cubicBezTo>
                          <a:cubicBezTo>
                            <a:pt x="22350" y="0"/>
                            <a:pt x="18286" y="0"/>
                            <a:pt x="14222" y="0"/>
                          </a:cubicBezTo>
                          <a:cubicBezTo>
                            <a:pt x="12190" y="0"/>
                            <a:pt x="10158" y="0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1" behindDoc="0" locked="0" layoutInCell="1" allowOverlap="1">
            <wp:simplePos x="0" y="0"/>
            <wp:positionH relativeFrom="page">
              <wp:posOffset>5737638</wp:posOffset>
            </wp:positionH>
            <wp:positionV relativeFrom="page">
              <wp:posOffset>3524949</wp:posOffset>
            </wp:positionV>
            <wp:extent cx="81883" cy="103219"/>
            <wp:effectExtent l="0" t="0" r="0" b="0"/>
            <wp:wrapNone/>
            <wp:docPr id="2182" name="Picture 2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2" name="Picture 2182"/>
                    <pic:cNvPicPr>
                      <a:picLocks noChangeAspect="0" noChangeArrowheads="1"/>
                    </pic:cNvPicPr>
                  </pic:nvPicPr>
                  <pic:blipFill>
                    <a:blip r:embed="rId2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2" behindDoc="0" locked="0" layoutInCell="1" allowOverlap="1">
            <wp:simplePos x="0" y="0"/>
            <wp:positionH relativeFrom="page">
              <wp:posOffset>5844921</wp:posOffset>
            </wp:positionH>
            <wp:positionV relativeFrom="page">
              <wp:posOffset>3540697</wp:posOffset>
            </wp:positionV>
            <wp:extent cx="82390" cy="73247"/>
            <wp:effectExtent l="0" t="0" r="0" b="0"/>
            <wp:wrapNone/>
            <wp:docPr id="2183" name="Freeform 2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3247"/>
                    </a:xfrm>
                    <a:custGeom>
                      <a:rect l="l" t="t" r="r" b="b"/>
                      <a:pathLst>
                        <a:path w="109854" h="97663">
                          <a:moveTo>
                            <a:pt x="24383" y="0"/>
                          </a:moveTo>
                          <a:lnTo>
                            <a:pt x="0" y="97663"/>
                          </a:lnTo>
                          <a:lnTo>
                            <a:pt x="14223" y="97663"/>
                          </a:lnTo>
                          <a:lnTo>
                            <a:pt x="26414" y="40767"/>
                          </a:lnTo>
                          <a:lnTo>
                            <a:pt x="30478" y="20447"/>
                          </a:lnTo>
                          <a:lnTo>
                            <a:pt x="36574" y="40767"/>
                          </a:lnTo>
                          <a:lnTo>
                            <a:pt x="48893" y="97663"/>
                          </a:lnTo>
                          <a:lnTo>
                            <a:pt x="63117" y="97663"/>
                          </a:lnTo>
                          <a:lnTo>
                            <a:pt x="75310" y="40767"/>
                          </a:lnTo>
                          <a:lnTo>
                            <a:pt x="79373" y="22478"/>
                          </a:lnTo>
                          <a:lnTo>
                            <a:pt x="83438" y="40767"/>
                          </a:lnTo>
                          <a:lnTo>
                            <a:pt x="97661" y="97663"/>
                          </a:lnTo>
                          <a:lnTo>
                            <a:pt x="109854" y="97663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9054" y="59055"/>
                          </a:lnTo>
                          <a:lnTo>
                            <a:pt x="54990" y="75310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3" behindDoc="0" locked="0" layoutInCell="1" allowOverlap="1">
            <wp:simplePos x="0" y="0"/>
            <wp:positionH relativeFrom="page">
              <wp:posOffset>5919279</wp:posOffset>
            </wp:positionH>
            <wp:positionV relativeFrom="page">
              <wp:posOffset>3524949</wp:posOffset>
            </wp:positionV>
            <wp:extent cx="83311" cy="103219"/>
            <wp:effectExtent l="0" t="0" r="0" b="0"/>
            <wp:wrapNone/>
            <wp:docPr id="2184" name="Picture 2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4" name="Picture 2184"/>
                    <pic:cNvPicPr>
                      <a:picLocks noChangeAspect="0" noChangeArrowheads="1"/>
                    </pic:cNvPicPr>
                  </pic:nvPicPr>
                  <pic:blipFill>
                    <a:blip r:embed="rId2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311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24" behindDoc="0" locked="0" layoutInCell="1" allowOverlap="1">
            <wp:simplePos x="0" y="0"/>
            <wp:positionH relativeFrom="page">
              <wp:posOffset>6002178</wp:posOffset>
            </wp:positionH>
            <wp:positionV relativeFrom="page">
              <wp:posOffset>3537649</wp:posOffset>
            </wp:positionV>
            <wp:extent cx="32098" cy="76295"/>
            <wp:effectExtent l="0" t="0" r="0" b="0"/>
            <wp:wrapNone/>
            <wp:docPr id="2185" name="Freeform 2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92" behindDoc="0" locked="0" layoutInCell="1" allowOverlap="1">
            <wp:simplePos x="0" y="0"/>
            <wp:positionH relativeFrom="page">
              <wp:posOffset>3774948</wp:posOffset>
            </wp:positionH>
            <wp:positionV relativeFrom="page">
              <wp:posOffset>3598418</wp:posOffset>
            </wp:positionV>
            <wp:extent cx="12192" cy="15240"/>
            <wp:effectExtent l="0" t="0" r="0" b="0"/>
            <wp:wrapNone/>
            <wp:docPr id="2186" name="Freeform 2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40"/>
                    </a:xfrm>
                    <a:custGeom>
                      <a:rect l="l" t="t" r="r" b="b"/>
                      <a:pathLst>
                        <a:path w="16256" h="20321">
                          <a:moveTo>
                            <a:pt x="0" y="20321"/>
                          </a:moveTo>
                          <a:lnTo>
                            <a:pt x="16256" y="20321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6" behindDoc="0" locked="0" layoutInCell="1" allowOverlap="1">
            <wp:simplePos x="0" y="0"/>
            <wp:positionH relativeFrom="page">
              <wp:posOffset>6103619</wp:posOffset>
            </wp:positionH>
            <wp:positionV relativeFrom="page">
              <wp:posOffset>3598418</wp:posOffset>
            </wp:positionV>
            <wp:extent cx="12192" cy="15240"/>
            <wp:effectExtent l="0" t="0" r="0" b="0"/>
            <wp:wrapNone/>
            <wp:docPr id="2187" name="Freeform 2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40"/>
                    </a:xfrm>
                    <a:custGeom>
                      <a:rect l="l" t="t" r="r" b="b"/>
                      <a:pathLst>
                        <a:path w="16257" h="20321">
                          <a:moveTo>
                            <a:pt x="0" y="20321"/>
                          </a:moveTo>
                          <a:lnTo>
                            <a:pt x="16257" y="20321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0" behindDoc="0" locked="0" layoutInCell="1" allowOverlap="1">
            <wp:simplePos x="0" y="0"/>
            <wp:positionH relativeFrom="page">
              <wp:posOffset>670337</wp:posOffset>
            </wp:positionH>
            <wp:positionV relativeFrom="page">
              <wp:posOffset>4165696</wp:posOffset>
            </wp:positionV>
            <wp:extent cx="142462" cy="133254"/>
            <wp:effectExtent l="0" t="0" r="0" b="0"/>
            <wp:wrapNone/>
            <wp:docPr id="2188" name="Picture 2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8" name="Picture 2188"/>
                    <pic:cNvPicPr>
                      <a:picLocks noChangeAspect="0" noChangeArrowheads="1"/>
                    </pic:cNvPicPr>
                  </pic:nvPicPr>
                  <pic:blipFill>
                    <a:blip r:embed="rId2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462" cy="133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0" behindDoc="0" locked="0" layoutInCell="1" allowOverlap="1">
            <wp:simplePos x="0" y="0"/>
            <wp:positionH relativeFrom="page">
              <wp:posOffset>838168</wp:posOffset>
            </wp:positionH>
            <wp:positionV relativeFrom="page">
              <wp:posOffset>4165791</wp:posOffset>
            </wp:positionV>
            <wp:extent cx="36067" cy="127603"/>
            <wp:effectExtent l="0" t="0" r="0" b="0"/>
            <wp:wrapNone/>
            <wp:docPr id="2189" name="Picture 2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9" name="Picture 2189"/>
                    <pic:cNvPicPr>
                      <a:picLocks noChangeAspect="0" noChangeArrowheads="1"/>
                    </pic:cNvPicPr>
                  </pic:nvPicPr>
                  <pic:blipFill>
                    <a:blip r:embed="rId2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4" behindDoc="0" locked="0" layoutInCell="1" allowOverlap="1">
            <wp:simplePos x="0" y="0"/>
            <wp:positionH relativeFrom="page">
              <wp:posOffset>1131252</wp:posOffset>
            </wp:positionH>
            <wp:positionV relativeFrom="page">
              <wp:posOffset>4164267</wp:posOffset>
            </wp:positionV>
            <wp:extent cx="87947" cy="160083"/>
            <wp:effectExtent l="0" t="0" r="0" b="0"/>
            <wp:wrapNone/>
            <wp:docPr id="2190" name="Picture 2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0" name="Picture 2190"/>
                    <pic:cNvPicPr>
                      <a:picLocks noChangeAspect="0" noChangeArrowheads="1"/>
                    </pic:cNvPicPr>
                  </pic:nvPicPr>
                  <pic:blipFill>
                    <a:blip r:embed="rId2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47" cy="160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5" behindDoc="0" locked="0" layoutInCell="1" allowOverlap="1">
            <wp:simplePos x="0" y="0"/>
            <wp:positionH relativeFrom="page">
              <wp:posOffset>1235487</wp:posOffset>
            </wp:positionH>
            <wp:positionV relativeFrom="page">
              <wp:posOffset>4178491</wp:posOffset>
            </wp:positionV>
            <wp:extent cx="48863" cy="102202"/>
            <wp:effectExtent l="0" t="0" r="0" b="0"/>
            <wp:wrapNone/>
            <wp:docPr id="2191" name="Freeform 2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2191" y="136270"/>
                          </a:lnTo>
                          <a:lnTo>
                            <a:pt x="12191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6576" y="101727"/>
                          </a:cubicBezTo>
                          <a:cubicBezTo>
                            <a:pt x="46736" y="101727"/>
                            <a:pt x="52959" y="97663"/>
                            <a:pt x="57022" y="93598"/>
                          </a:cubicBezTo>
                          <a:cubicBezTo>
                            <a:pt x="63118" y="87502"/>
                            <a:pt x="65151" y="77215"/>
                            <a:pt x="65151" y="62992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2992"/>
                          </a:lnTo>
                          <a:cubicBezTo>
                            <a:pt x="50927" y="71119"/>
                            <a:pt x="50927" y="77215"/>
                            <a:pt x="46736" y="81280"/>
                          </a:cubicBezTo>
                          <a:cubicBezTo>
                            <a:pt x="44703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3311"/>
                            <a:pt x="18288" y="79247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6" behindDoc="0" locked="0" layoutInCell="1" allowOverlap="1">
            <wp:simplePos x="0" y="0"/>
            <wp:positionH relativeFrom="page">
              <wp:posOffset>1295019</wp:posOffset>
            </wp:positionH>
            <wp:positionV relativeFrom="page">
              <wp:posOffset>4179920</wp:posOffset>
            </wp:positionV>
            <wp:extent cx="29050" cy="102297"/>
            <wp:effectExtent l="0" t="0" r="0" b="0"/>
            <wp:wrapNone/>
            <wp:docPr id="2192" name="Freeform 2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2297"/>
                    </a:xfrm>
                    <a:custGeom>
                      <a:rect l="l" t="t" r="r" b="b"/>
                      <a:pathLst>
                        <a:path w="38734" h="136396">
                          <a:moveTo>
                            <a:pt x="36703" y="16382"/>
                          </a:moveTo>
                          <a:lnTo>
                            <a:pt x="38734" y="2032"/>
                          </a:lnTo>
                          <a:cubicBezTo>
                            <a:pt x="34672" y="2032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448" y="2032"/>
                            <a:pt x="18415" y="4063"/>
                          </a:cubicBezTo>
                          <a:cubicBezTo>
                            <a:pt x="14352" y="6095"/>
                            <a:pt x="12320" y="8128"/>
                            <a:pt x="12320" y="10159"/>
                          </a:cubicBezTo>
                          <a:cubicBezTo>
                            <a:pt x="10288" y="14351"/>
                            <a:pt x="10288" y="20445"/>
                            <a:pt x="10288" y="30606"/>
                          </a:cubicBezTo>
                          <a:lnTo>
                            <a:pt x="10288" y="87501"/>
                          </a:lnTo>
                          <a:lnTo>
                            <a:pt x="0" y="87501"/>
                          </a:lnTo>
                          <a:lnTo>
                            <a:pt x="0" y="101725"/>
                          </a:lnTo>
                          <a:lnTo>
                            <a:pt x="10288" y="101725"/>
                          </a:lnTo>
                          <a:lnTo>
                            <a:pt x="10288" y="126110"/>
                          </a:lnTo>
                          <a:lnTo>
                            <a:pt x="24512" y="136396"/>
                          </a:lnTo>
                          <a:lnTo>
                            <a:pt x="24512" y="101725"/>
                          </a:lnTo>
                          <a:lnTo>
                            <a:pt x="36703" y="101725"/>
                          </a:lnTo>
                          <a:lnTo>
                            <a:pt x="36703" y="87501"/>
                          </a:lnTo>
                          <a:lnTo>
                            <a:pt x="24512" y="87501"/>
                          </a:lnTo>
                          <a:lnTo>
                            <a:pt x="24512" y="30606"/>
                          </a:lnTo>
                          <a:cubicBezTo>
                            <a:pt x="24512" y="24509"/>
                            <a:pt x="24512" y="20445"/>
                            <a:pt x="24512" y="20445"/>
                          </a:cubicBezTo>
                          <a:cubicBezTo>
                            <a:pt x="26543" y="18413"/>
                            <a:pt x="28576" y="16382"/>
                            <a:pt x="30608" y="16382"/>
                          </a:cubicBezTo>
                          <a:cubicBezTo>
                            <a:pt x="32640" y="16382"/>
                            <a:pt x="34672" y="16382"/>
                            <a:pt x="36703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7" behindDoc="0" locked="0" layoutInCell="1" allowOverlap="1">
            <wp:simplePos x="0" y="0"/>
            <wp:positionH relativeFrom="page">
              <wp:posOffset>1317466</wp:posOffset>
            </wp:positionH>
            <wp:positionV relativeFrom="page">
              <wp:posOffset>4164172</wp:posOffset>
            </wp:positionV>
            <wp:extent cx="78835" cy="129222"/>
            <wp:effectExtent l="0" t="0" r="0" b="0"/>
            <wp:wrapNone/>
            <wp:docPr id="2193" name="Picture 2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3" name="Picture 2193"/>
                    <pic:cNvPicPr>
                      <a:picLocks noChangeAspect="0" noChangeArrowheads="1"/>
                    </pic:cNvPicPr>
                  </pic:nvPicPr>
                  <pic:blipFill>
                    <a:blip r:embed="rId2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8" behindDoc="0" locked="0" layoutInCell="1" allowOverlap="1">
            <wp:simplePos x="0" y="0"/>
            <wp:positionH relativeFrom="page">
              <wp:posOffset>1464468</wp:posOffset>
            </wp:positionH>
            <wp:positionV relativeFrom="page">
              <wp:posOffset>4178396</wp:posOffset>
            </wp:positionV>
            <wp:extent cx="65626" cy="102297"/>
            <wp:effectExtent l="0" t="0" r="0" b="0"/>
            <wp:wrapNone/>
            <wp:docPr id="2194" name="Freeform 2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6" cy="102297"/>
                    </a:xfrm>
                    <a:custGeom>
                      <a:rect l="l" t="t" r="r" b="b"/>
                      <a:pathLst>
                        <a:path w="87502" h="136397">
                          <a:moveTo>
                            <a:pt x="0" y="0"/>
                          </a:moveTo>
                          <a:lnTo>
                            <a:pt x="0" y="136397"/>
                          </a:lnTo>
                          <a:lnTo>
                            <a:pt x="14224" y="136397"/>
                          </a:lnTo>
                          <a:lnTo>
                            <a:pt x="73278" y="28575"/>
                          </a:lnTo>
                          <a:lnTo>
                            <a:pt x="73278" y="136397"/>
                          </a:lnTo>
                          <a:lnTo>
                            <a:pt x="87502" y="136397"/>
                          </a:lnTo>
                          <a:lnTo>
                            <a:pt x="87502" y="0"/>
                          </a:lnTo>
                          <a:lnTo>
                            <a:pt x="73278" y="0"/>
                          </a:lnTo>
                          <a:lnTo>
                            <a:pt x="14224" y="107822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9" behindDoc="0" locked="0" layoutInCell="1" allowOverlap="1">
            <wp:simplePos x="0" y="0"/>
            <wp:positionH relativeFrom="page">
              <wp:posOffset>1534159</wp:posOffset>
            </wp:positionH>
            <wp:positionV relativeFrom="page">
              <wp:posOffset>4164172</wp:posOffset>
            </wp:positionV>
            <wp:extent cx="104838" cy="130746"/>
            <wp:effectExtent l="0" t="0" r="0" b="0"/>
            <wp:wrapNone/>
            <wp:docPr id="2195" name="Picture 2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5" name="Picture 2195"/>
                    <pic:cNvPicPr>
                      <a:picLocks noChangeAspect="0" noChangeArrowheads="1"/>
                    </pic:cNvPicPr>
                  </pic:nvPicPr>
                  <pic:blipFill>
                    <a:blip r:embed="rId2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838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0" behindDoc="0" locked="0" layoutInCell="1" allowOverlap="1">
            <wp:simplePos x="0" y="0"/>
            <wp:positionH relativeFrom="page">
              <wp:posOffset>893127</wp:posOffset>
            </wp:positionH>
            <wp:positionV relativeFrom="page">
              <wp:posOffset>4191699</wp:posOffset>
            </wp:positionV>
            <wp:extent cx="81883" cy="103219"/>
            <wp:effectExtent l="0" t="0" r="0" b="0"/>
            <wp:wrapNone/>
            <wp:docPr id="2196" name="Picture 2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6" name="Picture 2196"/>
                    <pic:cNvPicPr>
                      <a:picLocks noChangeAspect="0" noChangeArrowheads="1"/>
                    </pic:cNvPicPr>
                  </pic:nvPicPr>
                  <pic:blipFill>
                    <a:blip r:embed="rId2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31" behindDoc="0" locked="0" layoutInCell="1" allowOverlap="1">
            <wp:simplePos x="0" y="0"/>
            <wp:positionH relativeFrom="page">
              <wp:posOffset>974502</wp:posOffset>
            </wp:positionH>
            <wp:positionV relativeFrom="page">
              <wp:posOffset>4204399</wp:posOffset>
            </wp:positionV>
            <wp:extent cx="82485" cy="76295"/>
            <wp:effectExtent l="0" t="0" r="0" b="0"/>
            <wp:wrapNone/>
            <wp:docPr id="2197" name="Freeform 2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4350" y="89535"/>
                            <a:pt x="18415" y="93598"/>
                            <a:pt x="22478" y="97663"/>
                          </a:cubicBezTo>
                          <a:cubicBezTo>
                            <a:pt x="26542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6863" y="99694"/>
                            <a:pt x="50927" y="95631"/>
                          </a:cubicBezTo>
                          <a:cubicBezTo>
                            <a:pt x="54990" y="93598"/>
                            <a:pt x="57022" y="89535"/>
                            <a:pt x="59055" y="83439"/>
                          </a:cubicBezTo>
                          <a:cubicBezTo>
                            <a:pt x="63118" y="89535"/>
                            <a:pt x="67182" y="93598"/>
                            <a:pt x="71247" y="95631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1567" y="101727"/>
                            <a:pt x="97789" y="97663"/>
                            <a:pt x="103886" y="93598"/>
                          </a:cubicBezTo>
                          <a:cubicBezTo>
                            <a:pt x="107950" y="87502"/>
                            <a:pt x="109981" y="79375"/>
                            <a:pt x="109981" y="67182"/>
                          </a:cubicBezTo>
                          <a:lnTo>
                            <a:pt x="109981" y="0"/>
                          </a:lnTo>
                          <a:lnTo>
                            <a:pt x="95757" y="0"/>
                          </a:lnTo>
                          <a:lnTo>
                            <a:pt x="95757" y="63118"/>
                          </a:lnTo>
                          <a:cubicBezTo>
                            <a:pt x="95757" y="69214"/>
                            <a:pt x="95757" y="73278"/>
                            <a:pt x="93598" y="77343"/>
                          </a:cubicBezTo>
                          <a:cubicBezTo>
                            <a:pt x="93598" y="79375"/>
                            <a:pt x="91567" y="81406"/>
                            <a:pt x="89535" y="83439"/>
                          </a:cubicBezTo>
                          <a:cubicBezTo>
                            <a:pt x="87502" y="85471"/>
                            <a:pt x="85471" y="85471"/>
                            <a:pt x="81406" y="85471"/>
                          </a:cubicBezTo>
                          <a:cubicBezTo>
                            <a:pt x="75310" y="85471"/>
                            <a:pt x="71247" y="83439"/>
                            <a:pt x="67182" y="79375"/>
                          </a:cubicBezTo>
                          <a:cubicBezTo>
                            <a:pt x="63118" y="75310"/>
                            <a:pt x="61086" y="67182"/>
                            <a:pt x="61086" y="57022"/>
                          </a:cubicBezTo>
                          <a:lnTo>
                            <a:pt x="61086" y="0"/>
                          </a:lnTo>
                          <a:lnTo>
                            <a:pt x="48894" y="0"/>
                          </a:lnTo>
                          <a:lnTo>
                            <a:pt x="48894" y="65151"/>
                          </a:lnTo>
                          <a:cubicBezTo>
                            <a:pt x="48894" y="73278"/>
                            <a:pt x="46863" y="77343"/>
                            <a:pt x="44830" y="81406"/>
                          </a:cubicBezTo>
                          <a:cubicBezTo>
                            <a:pt x="42798" y="85471"/>
                            <a:pt x="38734" y="85471"/>
                            <a:pt x="34671" y="85471"/>
                          </a:cubicBezTo>
                          <a:cubicBezTo>
                            <a:pt x="28575" y="85471"/>
                            <a:pt x="22478" y="83439"/>
                            <a:pt x="18415" y="79375"/>
                          </a:cubicBezTo>
                          <a:cubicBezTo>
                            <a:pt x="16382" y="73278"/>
                            <a:pt x="14350" y="65151"/>
                            <a:pt x="14350" y="50927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2" behindDoc="0" locked="0" layoutInCell="1" allowOverlap="1">
            <wp:simplePos x="0" y="0"/>
            <wp:positionH relativeFrom="page">
              <wp:posOffset>1104233</wp:posOffset>
            </wp:positionH>
            <wp:positionV relativeFrom="page">
              <wp:posOffset>4204399</wp:posOffset>
            </wp:positionV>
            <wp:extent cx="33622" cy="76295"/>
            <wp:effectExtent l="0" t="0" r="0" b="0"/>
            <wp:wrapNone/>
            <wp:docPr id="2198" name="Freeform 2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3439"/>
                          </a:lnTo>
                          <a:cubicBezTo>
                            <a:pt x="16382" y="91567"/>
                            <a:pt x="18415" y="95631"/>
                            <a:pt x="22478" y="97663"/>
                          </a:cubicBezTo>
                          <a:cubicBezTo>
                            <a:pt x="24510" y="99694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79375"/>
                          </a:lnTo>
                          <a:cubicBezTo>
                            <a:pt x="36703" y="83439"/>
                            <a:pt x="32638" y="83439"/>
                            <a:pt x="30607" y="83439"/>
                          </a:cubicBezTo>
                          <a:cubicBezTo>
                            <a:pt x="26542" y="83439"/>
                            <a:pt x="24510" y="83439"/>
                            <a:pt x="22478" y="81406"/>
                          </a:cubicBezTo>
                          <a:cubicBezTo>
                            <a:pt x="20447" y="79375"/>
                            <a:pt x="18415" y="75310"/>
                            <a:pt x="16382" y="71247"/>
                          </a:cubicBezTo>
                          <a:cubicBezTo>
                            <a:pt x="14350" y="65151"/>
                            <a:pt x="14350" y="59055"/>
                            <a:pt x="14350" y="50927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0" behindDoc="0" locked="0" layoutInCell="1" allowOverlap="1">
            <wp:simplePos x="0" y="0"/>
            <wp:positionH relativeFrom="page">
              <wp:posOffset>1641538</wp:posOffset>
            </wp:positionH>
            <wp:positionV relativeFrom="page">
              <wp:posOffset>4266883</wp:posOffset>
            </wp:positionV>
            <wp:extent cx="12191" cy="33622"/>
            <wp:effectExtent l="0" t="0" r="0" b="0"/>
            <wp:wrapNone/>
            <wp:docPr id="2199" name="Freeform 2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33622"/>
                    </a:xfrm>
                    <a:custGeom>
                      <a:rect l="l" t="t" r="r" b="b"/>
                      <a:pathLst>
                        <a:path w="16255" h="44830">
                          <a:moveTo>
                            <a:pt x="0" y="26415"/>
                          </a:moveTo>
                          <a:lnTo>
                            <a:pt x="0" y="44830"/>
                          </a:lnTo>
                          <a:lnTo>
                            <a:pt x="16255" y="44830"/>
                          </a:lnTo>
                          <a:lnTo>
                            <a:pt x="16255" y="26415"/>
                          </a:lnTo>
                          <a:cubicBezTo>
                            <a:pt x="16255" y="18288"/>
                            <a:pt x="16255" y="12191"/>
                            <a:pt x="14224" y="8127"/>
                          </a:cubicBezTo>
                          <a:cubicBezTo>
                            <a:pt x="10160" y="4064"/>
                            <a:pt x="8127" y="2032"/>
                            <a:pt x="4063" y="0"/>
                          </a:cubicBezTo>
                          <a:lnTo>
                            <a:pt x="0" y="6095"/>
                          </a:lnTo>
                          <a:cubicBezTo>
                            <a:pt x="2031" y="8127"/>
                            <a:pt x="4063" y="10160"/>
                            <a:pt x="6095" y="12191"/>
                          </a:cubicBezTo>
                          <a:cubicBezTo>
                            <a:pt x="8127" y="16255"/>
                            <a:pt x="8127" y="20320"/>
                            <a:pt x="8127" y="26415"/>
                          </a:cubicBezTo>
                          <a:lnTo>
                            <a:pt x="0" y="264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1" behindDoc="0" locked="0" layoutInCell="1" allowOverlap="1">
            <wp:simplePos x="0" y="0"/>
            <wp:positionH relativeFrom="page">
              <wp:posOffset>679704</wp:posOffset>
            </wp:positionH>
            <wp:positionV relativeFrom="page">
              <wp:posOffset>4480815</wp:posOffset>
            </wp:positionV>
            <wp:extent cx="6201156" cy="163068"/>
            <wp:effectExtent l="0" t="0" r="0" b="0"/>
            <wp:wrapNone/>
            <wp:docPr id="2200" name="Freeform 2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201156" cy="163068"/>
                    </a:xfrm>
                    <a:custGeom>
                      <a:rect l="l" t="t" r="r" b="b"/>
                      <a:pathLst>
                        <a:path w="8268208" h="217424">
                          <a:moveTo>
                            <a:pt x="0" y="217424"/>
                          </a:moveTo>
                          <a:lnTo>
                            <a:pt x="8268208" y="217424"/>
                          </a:lnTo>
                          <a:lnTo>
                            <a:pt x="826820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2" behindDoc="0" locked="0" layoutInCell="1" allowOverlap="1">
            <wp:simplePos x="0" y="0"/>
            <wp:positionH relativeFrom="page">
              <wp:posOffset>676433</wp:posOffset>
            </wp:positionH>
            <wp:positionV relativeFrom="page">
              <wp:posOffset>4499833</wp:posOffset>
            </wp:positionV>
            <wp:extent cx="89503" cy="127603"/>
            <wp:effectExtent l="0" t="0" r="0" b="0"/>
            <wp:wrapNone/>
            <wp:docPr id="2201" name="Picture 2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1" name="Picture 2201"/>
                    <pic:cNvPicPr>
                      <a:picLocks noChangeAspect="0" noChangeArrowheads="1"/>
                    </pic:cNvPicPr>
                  </pic:nvPicPr>
                  <pic:blipFill>
                    <a:blip r:embed="rId2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03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6" behindDoc="0" locked="0" layoutInCell="1" allowOverlap="1">
            <wp:simplePos x="0" y="0"/>
            <wp:positionH relativeFrom="page">
              <wp:posOffset>1023366</wp:posOffset>
            </wp:positionH>
            <wp:positionV relativeFrom="page">
              <wp:posOffset>4511009</wp:posOffset>
            </wp:positionV>
            <wp:extent cx="67151" cy="105250"/>
            <wp:effectExtent l="0" t="0" r="0" b="0"/>
            <wp:wrapNone/>
            <wp:docPr id="2202" name="Freeform 2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7151" cy="105250"/>
                    </a:xfrm>
                    <a:custGeom>
                      <a:rect l="l" t="t" r="r" b="b"/>
                      <a:pathLst>
                        <a:path w="89535" h="140334">
                          <a:moveTo>
                            <a:pt x="0" y="46736"/>
                          </a:moveTo>
                          <a:lnTo>
                            <a:pt x="14224" y="46736"/>
                          </a:lnTo>
                          <a:cubicBezTo>
                            <a:pt x="16255" y="40641"/>
                            <a:pt x="16255" y="34545"/>
                            <a:pt x="20320" y="30481"/>
                          </a:cubicBezTo>
                          <a:cubicBezTo>
                            <a:pt x="22351" y="26416"/>
                            <a:pt x="26415" y="22353"/>
                            <a:pt x="30607" y="20321"/>
                          </a:cubicBezTo>
                          <a:cubicBezTo>
                            <a:pt x="36703" y="18288"/>
                            <a:pt x="40767" y="16256"/>
                            <a:pt x="46863" y="16256"/>
                          </a:cubicBezTo>
                          <a:cubicBezTo>
                            <a:pt x="57022" y="16256"/>
                            <a:pt x="63118" y="18288"/>
                            <a:pt x="69214" y="22353"/>
                          </a:cubicBezTo>
                          <a:cubicBezTo>
                            <a:pt x="73278" y="26416"/>
                            <a:pt x="75310" y="32512"/>
                            <a:pt x="75310" y="38609"/>
                          </a:cubicBezTo>
                          <a:cubicBezTo>
                            <a:pt x="75310" y="42673"/>
                            <a:pt x="75310" y="46736"/>
                            <a:pt x="73278" y="50799"/>
                          </a:cubicBezTo>
                          <a:cubicBezTo>
                            <a:pt x="71247" y="52831"/>
                            <a:pt x="69214" y="54863"/>
                            <a:pt x="65151" y="56896"/>
                          </a:cubicBezTo>
                          <a:cubicBezTo>
                            <a:pt x="61086" y="58927"/>
                            <a:pt x="52959" y="62991"/>
                            <a:pt x="42798" y="65024"/>
                          </a:cubicBezTo>
                          <a:cubicBezTo>
                            <a:pt x="30607" y="69087"/>
                            <a:pt x="24383" y="71119"/>
                            <a:pt x="18288" y="75184"/>
                          </a:cubicBezTo>
                          <a:cubicBezTo>
                            <a:pt x="14224" y="77216"/>
                            <a:pt x="12191" y="81280"/>
                            <a:pt x="8127" y="87376"/>
                          </a:cubicBezTo>
                          <a:cubicBezTo>
                            <a:pt x="6095" y="91566"/>
                            <a:pt x="6095" y="97663"/>
                            <a:pt x="6095" y="103758"/>
                          </a:cubicBezTo>
                          <a:cubicBezTo>
                            <a:pt x="6095" y="113918"/>
                            <a:pt x="8127" y="124079"/>
                            <a:pt x="16255" y="130175"/>
                          </a:cubicBezTo>
                          <a:cubicBezTo>
                            <a:pt x="22351" y="138303"/>
                            <a:pt x="32638" y="140334"/>
                            <a:pt x="44830" y="140334"/>
                          </a:cubicBezTo>
                          <a:cubicBezTo>
                            <a:pt x="52959" y="140334"/>
                            <a:pt x="61086" y="140334"/>
                            <a:pt x="67182" y="136271"/>
                          </a:cubicBezTo>
                          <a:cubicBezTo>
                            <a:pt x="73278" y="132207"/>
                            <a:pt x="77343" y="128142"/>
                            <a:pt x="81406" y="122046"/>
                          </a:cubicBezTo>
                          <a:cubicBezTo>
                            <a:pt x="85471" y="115950"/>
                            <a:pt x="85471" y="107822"/>
                            <a:pt x="87502" y="99695"/>
                          </a:cubicBezTo>
                          <a:lnTo>
                            <a:pt x="73278" y="99695"/>
                          </a:lnTo>
                          <a:cubicBezTo>
                            <a:pt x="71247" y="107822"/>
                            <a:pt x="69214" y="113918"/>
                            <a:pt x="65151" y="117983"/>
                          </a:cubicBezTo>
                          <a:cubicBezTo>
                            <a:pt x="59055" y="124079"/>
                            <a:pt x="52959" y="126111"/>
                            <a:pt x="44830" y="126111"/>
                          </a:cubicBezTo>
                          <a:cubicBezTo>
                            <a:pt x="36703" y="126111"/>
                            <a:pt x="30607" y="124079"/>
                            <a:pt x="26415" y="120014"/>
                          </a:cubicBezTo>
                          <a:cubicBezTo>
                            <a:pt x="22351" y="115950"/>
                            <a:pt x="20320" y="111887"/>
                            <a:pt x="20320" y="105791"/>
                          </a:cubicBezTo>
                          <a:cubicBezTo>
                            <a:pt x="20320" y="99695"/>
                            <a:pt x="20320" y="95630"/>
                            <a:pt x="24383" y="91566"/>
                          </a:cubicBezTo>
                          <a:cubicBezTo>
                            <a:pt x="26415" y="89407"/>
                            <a:pt x="34671" y="85343"/>
                            <a:pt x="46863" y="83312"/>
                          </a:cubicBezTo>
                          <a:cubicBezTo>
                            <a:pt x="57022" y="79247"/>
                            <a:pt x="65151" y="77216"/>
                            <a:pt x="69214" y="75184"/>
                          </a:cubicBezTo>
                          <a:cubicBezTo>
                            <a:pt x="75310" y="71119"/>
                            <a:pt x="81406" y="67056"/>
                            <a:pt x="85471" y="60960"/>
                          </a:cubicBezTo>
                          <a:cubicBezTo>
                            <a:pt x="87502" y="54863"/>
                            <a:pt x="89535" y="48767"/>
                            <a:pt x="89535" y="40641"/>
                          </a:cubicBezTo>
                          <a:cubicBezTo>
                            <a:pt x="89535" y="32512"/>
                            <a:pt x="87502" y="26416"/>
                            <a:pt x="85471" y="20321"/>
                          </a:cubicBezTo>
                          <a:cubicBezTo>
                            <a:pt x="81406" y="12192"/>
                            <a:pt x="75310" y="8129"/>
                            <a:pt x="69214" y="4065"/>
                          </a:cubicBezTo>
                          <a:cubicBezTo>
                            <a:pt x="63118" y="2033"/>
                            <a:pt x="54990" y="0"/>
                            <a:pt x="46863" y="0"/>
                          </a:cubicBezTo>
                          <a:cubicBezTo>
                            <a:pt x="32638" y="0"/>
                            <a:pt x="22351" y="4065"/>
                            <a:pt x="14224" y="12192"/>
                          </a:cubicBezTo>
                          <a:cubicBezTo>
                            <a:pt x="6095" y="20321"/>
                            <a:pt x="2031" y="32512"/>
                            <a:pt x="0" y="46736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7" behindDoc="0" locked="0" layoutInCell="1" allowOverlap="1">
            <wp:simplePos x="0" y="0"/>
            <wp:positionH relativeFrom="page">
              <wp:posOffset>1099756</wp:posOffset>
            </wp:positionH>
            <wp:positionV relativeFrom="page">
              <wp:posOffset>4512533</wp:posOffset>
            </wp:positionV>
            <wp:extent cx="65627" cy="102202"/>
            <wp:effectExtent l="0" t="0" r="0" b="0"/>
            <wp:wrapNone/>
            <wp:docPr id="2203" name="Freeform 2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7" cy="102202"/>
                    </a:xfrm>
                    <a:custGeom>
                      <a:rect l="l" t="t" r="r" b="b"/>
                      <a:pathLst>
                        <a:path w="87503" h="136270">
                          <a:moveTo>
                            <a:pt x="36576" y="0"/>
                          </a:moveTo>
                          <a:lnTo>
                            <a:pt x="36576" y="120014"/>
                          </a:lnTo>
                          <a:lnTo>
                            <a:pt x="0" y="120014"/>
                          </a:lnTo>
                          <a:lnTo>
                            <a:pt x="0" y="136270"/>
                          </a:lnTo>
                          <a:lnTo>
                            <a:pt x="87503" y="136270"/>
                          </a:lnTo>
                          <a:lnTo>
                            <a:pt x="87503" y="120014"/>
                          </a:lnTo>
                          <a:lnTo>
                            <a:pt x="50800" y="120014"/>
                          </a:lnTo>
                          <a:lnTo>
                            <a:pt x="50800" y="0"/>
                          </a:lnTo>
                          <a:lnTo>
                            <a:pt x="36576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9" behindDoc="0" locked="0" layoutInCell="1" allowOverlap="1">
            <wp:simplePos x="0" y="0"/>
            <wp:positionH relativeFrom="page">
              <wp:posOffset>1164875</wp:posOffset>
            </wp:positionH>
            <wp:positionV relativeFrom="page">
              <wp:posOffset>4499833</wp:posOffset>
            </wp:positionV>
            <wp:extent cx="168624" cy="129317"/>
            <wp:effectExtent l="0" t="0" r="0" b="0"/>
            <wp:wrapNone/>
            <wp:docPr id="2204" name="Picture 22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4" name="Picture 2204"/>
                    <pic:cNvPicPr>
                      <a:picLocks noChangeAspect="0" noChangeArrowheads="1"/>
                    </pic:cNvPicPr>
                  </pic:nvPicPr>
                  <pic:blipFill>
                    <a:blip r:embed="rId2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8624" cy="129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0" behindDoc="0" locked="0" layoutInCell="1" allowOverlap="1">
            <wp:simplePos x="0" y="0"/>
            <wp:positionH relativeFrom="page">
              <wp:posOffset>1372933</wp:posOffset>
            </wp:positionH>
            <wp:positionV relativeFrom="page">
              <wp:posOffset>4512533</wp:posOffset>
            </wp:positionV>
            <wp:extent cx="65626" cy="102202"/>
            <wp:effectExtent l="0" t="0" r="0" b="0"/>
            <wp:wrapNone/>
            <wp:docPr id="2205" name="Freeform 2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6" cy="102202"/>
                    </a:xfrm>
                    <a:custGeom>
                      <a:rect l="l" t="t" r="r" b="b"/>
                      <a:pathLst>
                        <a:path w="87502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73278" y="30480"/>
                          </a:lnTo>
                          <a:lnTo>
                            <a:pt x="73278" y="136270"/>
                          </a:lnTo>
                          <a:lnTo>
                            <a:pt x="87502" y="136270"/>
                          </a:lnTo>
                          <a:lnTo>
                            <a:pt x="87502" y="0"/>
                          </a:lnTo>
                          <a:lnTo>
                            <a:pt x="73278" y="0"/>
                          </a:lnTo>
                          <a:lnTo>
                            <a:pt x="14224" y="107822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1" behindDoc="0" locked="0" layoutInCell="1" allowOverlap="1">
            <wp:simplePos x="0" y="0"/>
            <wp:positionH relativeFrom="page">
              <wp:posOffset>1444148</wp:posOffset>
            </wp:positionH>
            <wp:positionV relativeFrom="page">
              <wp:posOffset>4499833</wp:posOffset>
            </wp:positionV>
            <wp:extent cx="100171" cy="127603"/>
            <wp:effectExtent l="0" t="0" r="0" b="0"/>
            <wp:wrapNone/>
            <wp:docPr id="2206" name="Picture 2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6" name="Picture 2206"/>
                    <pic:cNvPicPr>
                      <a:picLocks noChangeAspect="0" noChangeArrowheads="1"/>
                    </pic:cNvPicPr>
                  </pic:nvPicPr>
                  <pic:blipFill>
                    <a:blip r:embed="rId2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171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2" behindDoc="0" locked="0" layoutInCell="1" allowOverlap="1">
            <wp:simplePos x="0" y="0"/>
            <wp:positionH relativeFrom="page">
              <wp:posOffset>1536191</wp:posOffset>
            </wp:positionH>
            <wp:positionV relativeFrom="page">
              <wp:posOffset>4511009</wp:posOffset>
            </wp:positionV>
            <wp:extent cx="54958" cy="103725"/>
            <wp:effectExtent l="0" t="0" r="0" b="0"/>
            <wp:wrapNone/>
            <wp:docPr id="2207" name="Freeform 2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103725"/>
                    </a:xfrm>
                    <a:custGeom>
                      <a:rect l="l" t="t" r="r" b="b"/>
                      <a:pathLst>
                        <a:path w="73278" h="138301">
                          <a:moveTo>
                            <a:pt x="73278" y="16255"/>
                          </a:moveTo>
                          <a:lnTo>
                            <a:pt x="73278" y="0"/>
                          </a:lnTo>
                          <a:lnTo>
                            <a:pt x="0" y="0"/>
                          </a:lnTo>
                          <a:cubicBezTo>
                            <a:pt x="0" y="6095"/>
                            <a:pt x="2031" y="14224"/>
                            <a:pt x="6096" y="22350"/>
                          </a:cubicBezTo>
                          <a:cubicBezTo>
                            <a:pt x="10160" y="30479"/>
                            <a:pt x="18288" y="40638"/>
                            <a:pt x="28575" y="50799"/>
                          </a:cubicBezTo>
                          <a:cubicBezTo>
                            <a:pt x="40767" y="62991"/>
                            <a:pt x="50927" y="73151"/>
                            <a:pt x="54990" y="81278"/>
                          </a:cubicBezTo>
                          <a:cubicBezTo>
                            <a:pt x="57023" y="87374"/>
                            <a:pt x="59054" y="93598"/>
                            <a:pt x="59054" y="99694"/>
                          </a:cubicBezTo>
                          <a:cubicBezTo>
                            <a:pt x="59054" y="107822"/>
                            <a:pt x="57023" y="111886"/>
                            <a:pt x="52958" y="117982"/>
                          </a:cubicBezTo>
                          <a:cubicBezTo>
                            <a:pt x="48895" y="122045"/>
                            <a:pt x="44830" y="124077"/>
                            <a:pt x="38734" y="124077"/>
                          </a:cubicBezTo>
                          <a:cubicBezTo>
                            <a:pt x="32638" y="124077"/>
                            <a:pt x="26542" y="122045"/>
                            <a:pt x="22478" y="115949"/>
                          </a:cubicBezTo>
                          <a:cubicBezTo>
                            <a:pt x="18288" y="111886"/>
                            <a:pt x="16256" y="105790"/>
                            <a:pt x="16256" y="95630"/>
                          </a:cubicBezTo>
                          <a:lnTo>
                            <a:pt x="2031" y="97661"/>
                          </a:lnTo>
                          <a:cubicBezTo>
                            <a:pt x="4064" y="111886"/>
                            <a:pt x="8127" y="120014"/>
                            <a:pt x="14223" y="128142"/>
                          </a:cubicBezTo>
                          <a:cubicBezTo>
                            <a:pt x="20319" y="134237"/>
                            <a:pt x="28575" y="138301"/>
                            <a:pt x="38734" y="138301"/>
                          </a:cubicBezTo>
                          <a:cubicBezTo>
                            <a:pt x="50927" y="138301"/>
                            <a:pt x="59054" y="134237"/>
                            <a:pt x="65151" y="126109"/>
                          </a:cubicBezTo>
                          <a:cubicBezTo>
                            <a:pt x="71247" y="117982"/>
                            <a:pt x="73278" y="109853"/>
                            <a:pt x="73278" y="99694"/>
                          </a:cubicBezTo>
                          <a:cubicBezTo>
                            <a:pt x="73278" y="91565"/>
                            <a:pt x="71247" y="83311"/>
                            <a:pt x="67183" y="75182"/>
                          </a:cubicBezTo>
                          <a:cubicBezTo>
                            <a:pt x="63118" y="67055"/>
                            <a:pt x="52958" y="56895"/>
                            <a:pt x="40767" y="42670"/>
                          </a:cubicBezTo>
                          <a:cubicBezTo>
                            <a:pt x="32638" y="34543"/>
                            <a:pt x="26542" y="28446"/>
                            <a:pt x="24511" y="26415"/>
                          </a:cubicBezTo>
                          <a:cubicBezTo>
                            <a:pt x="22478" y="22350"/>
                            <a:pt x="20319" y="20318"/>
                            <a:pt x="18288" y="16255"/>
                          </a:cubicBezTo>
                          <a:lnTo>
                            <a:pt x="73278" y="16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3" behindDoc="0" locked="0" layoutInCell="1" allowOverlap="1">
            <wp:simplePos x="0" y="0"/>
            <wp:positionH relativeFrom="page">
              <wp:posOffset>1691417</wp:posOffset>
            </wp:positionH>
            <wp:positionV relativeFrom="page">
              <wp:posOffset>4499833</wp:posOffset>
            </wp:positionV>
            <wp:extent cx="34544" cy="127603"/>
            <wp:effectExtent l="0" t="0" r="0" b="0"/>
            <wp:wrapNone/>
            <wp:docPr id="2208" name="Picture 2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8" name="Picture 2208"/>
                    <pic:cNvPicPr>
                      <a:picLocks noChangeAspect="0" noChangeArrowheads="1"/>
                    </pic:cNvPicPr>
                  </pic:nvPicPr>
                  <pic:blipFill>
                    <a:blip r:embed="rId2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8" behindDoc="0" locked="0" layoutInCell="1" allowOverlap="1">
            <wp:simplePos x="0" y="0"/>
            <wp:positionH relativeFrom="page">
              <wp:posOffset>2009394</wp:posOffset>
            </wp:positionH>
            <wp:positionV relativeFrom="page">
              <wp:posOffset>4512533</wp:posOffset>
            </wp:positionV>
            <wp:extent cx="50292" cy="102202"/>
            <wp:effectExtent l="0" t="0" r="0" b="0"/>
            <wp:wrapNone/>
            <wp:docPr id="2209" name="Freeform 2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102202"/>
                    </a:xfrm>
                    <a:custGeom>
                      <a:rect l="l" t="t" r="r" b="b"/>
                      <a:pathLst>
                        <a:path w="67056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224" y="136270"/>
                          </a:lnTo>
                          <a:lnTo>
                            <a:pt x="14224" y="58927"/>
                          </a:lnTo>
                          <a:lnTo>
                            <a:pt x="46736" y="99694"/>
                          </a:lnTo>
                          <a:lnTo>
                            <a:pt x="65023" y="99694"/>
                          </a:lnTo>
                          <a:lnTo>
                            <a:pt x="34544" y="62992"/>
                          </a:lnTo>
                          <a:lnTo>
                            <a:pt x="67056" y="0"/>
                          </a:lnTo>
                          <a:lnTo>
                            <a:pt x="50800" y="0"/>
                          </a:lnTo>
                          <a:lnTo>
                            <a:pt x="24383" y="50800"/>
                          </a:lnTo>
                          <a:lnTo>
                            <a:pt x="14224" y="38607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9" behindDoc="0" locked="0" layoutInCell="1" allowOverlap="1">
            <wp:simplePos x="0" y="0"/>
            <wp:positionH relativeFrom="page">
              <wp:posOffset>2056225</wp:posOffset>
            </wp:positionH>
            <wp:positionV relativeFrom="page">
              <wp:posOffset>4499833</wp:posOffset>
            </wp:positionV>
            <wp:extent cx="34544" cy="127603"/>
            <wp:effectExtent l="0" t="0" r="0" b="0"/>
            <wp:wrapNone/>
            <wp:docPr id="2210" name="Picture 2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0" name="Picture 2210"/>
                    <pic:cNvPicPr>
                      <a:picLocks noChangeAspect="0" noChangeArrowheads="1"/>
                    </pic:cNvPicPr>
                  </pic:nvPicPr>
                  <pic:blipFill>
                    <a:blip r:embed="rId2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3" behindDoc="0" locked="0" layoutInCell="1" allowOverlap="1">
            <wp:simplePos x="0" y="0"/>
            <wp:positionH relativeFrom="page">
              <wp:posOffset>2322575</wp:posOffset>
            </wp:positionH>
            <wp:positionV relativeFrom="page">
              <wp:posOffset>4511294</wp:posOffset>
            </wp:positionV>
            <wp:extent cx="36576" cy="103632"/>
            <wp:effectExtent l="0" t="0" r="0" b="0"/>
            <wp:wrapNone/>
            <wp:docPr id="2211" name="Freeform 2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6" cy="103632"/>
                    </a:xfrm>
                    <a:custGeom>
                      <a:rect l="l" t="t" r="r" b="b"/>
                      <a:pathLst>
                        <a:path w="48768" h="138176">
                          <a:moveTo>
                            <a:pt x="0" y="138176"/>
                          </a:moveTo>
                          <a:lnTo>
                            <a:pt x="14225" y="138176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4" y="138176"/>
                          </a:moveTo>
                          <a:lnTo>
                            <a:pt x="48768" y="138176"/>
                          </a:lnTo>
                          <a:lnTo>
                            <a:pt x="48768" y="0"/>
                          </a:lnTo>
                          <a:lnTo>
                            <a:pt x="34544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4" behindDoc="0" locked="0" layoutInCell="1" allowOverlap="1">
            <wp:simplePos x="0" y="0"/>
            <wp:positionH relativeFrom="page">
              <wp:posOffset>2401633</wp:posOffset>
            </wp:positionH>
            <wp:positionV relativeFrom="page">
              <wp:posOffset>4514057</wp:posOffset>
            </wp:positionV>
            <wp:extent cx="30478" cy="100677"/>
            <wp:effectExtent l="0" t="0" r="0" b="0"/>
            <wp:wrapNone/>
            <wp:docPr id="2212" name="Freeform 2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0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2192"/>
                            <a:pt x="10159" y="20318"/>
                            <a:pt x="10159" y="28446"/>
                          </a:cubicBezTo>
                          <a:lnTo>
                            <a:pt x="10159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5469"/>
                          </a:lnTo>
                          <a:lnTo>
                            <a:pt x="24383" y="85469"/>
                          </a:lnTo>
                          <a:lnTo>
                            <a:pt x="24383" y="28446"/>
                          </a:lnTo>
                          <a:cubicBezTo>
                            <a:pt x="24383" y="22350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4224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5" behindDoc="0" locked="0" layoutInCell="1" allowOverlap="1">
            <wp:simplePos x="0" y="0"/>
            <wp:positionH relativeFrom="page">
              <wp:posOffset>2439733</wp:posOffset>
            </wp:positionH>
            <wp:positionV relativeFrom="page">
              <wp:posOffset>4512437</wp:posOffset>
            </wp:positionV>
            <wp:extent cx="50386" cy="102297"/>
            <wp:effectExtent l="0" t="0" r="0" b="0"/>
            <wp:wrapNone/>
            <wp:docPr id="2213" name="Freeform 2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97"/>
                    </a:xfrm>
                    <a:custGeom>
                      <a:rect l="l" t="t" r="r" b="b"/>
                      <a:pathLst>
                        <a:path w="67182" h="136397">
                          <a:moveTo>
                            <a:pt x="0" y="0"/>
                          </a:moveTo>
                          <a:lnTo>
                            <a:pt x="0" y="136397"/>
                          </a:lnTo>
                          <a:lnTo>
                            <a:pt x="14224" y="136397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6736" y="101727"/>
                            <a:pt x="52831" y="99694"/>
                            <a:pt x="58927" y="93598"/>
                          </a:cubicBezTo>
                          <a:cubicBezTo>
                            <a:pt x="62992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831" y="0"/>
                          </a:lnTo>
                          <a:lnTo>
                            <a:pt x="52831" y="63118"/>
                          </a:lnTo>
                          <a:cubicBezTo>
                            <a:pt x="52831" y="71247"/>
                            <a:pt x="50800" y="77343"/>
                            <a:pt x="48767" y="81406"/>
                          </a:cubicBezTo>
                          <a:cubicBezTo>
                            <a:pt x="44703" y="85471"/>
                            <a:pt x="40640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7" behindDoc="0" locked="0" layoutInCell="1" allowOverlap="1">
            <wp:simplePos x="0" y="0"/>
            <wp:positionH relativeFrom="page">
              <wp:posOffset>2598515</wp:posOffset>
            </wp:positionH>
            <wp:positionV relativeFrom="page">
              <wp:posOffset>4514057</wp:posOffset>
            </wp:positionV>
            <wp:extent cx="28955" cy="100677"/>
            <wp:effectExtent l="0" t="0" r="0" b="0"/>
            <wp:wrapNone/>
            <wp:docPr id="2214" name="Freeform 2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677"/>
                    </a:xfrm>
                    <a:custGeom>
                      <a:rect l="l" t="t" r="r" b="b"/>
                      <a:pathLst>
                        <a:path w="38607" h="134237">
                          <a:moveTo>
                            <a:pt x="36576" y="16255"/>
                          </a:moveTo>
                          <a:lnTo>
                            <a:pt x="38607" y="0"/>
                          </a:lnTo>
                          <a:cubicBezTo>
                            <a:pt x="34545" y="0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0161" y="10160"/>
                          </a:cubicBezTo>
                          <a:cubicBezTo>
                            <a:pt x="10161" y="12192"/>
                            <a:pt x="10161" y="20318"/>
                            <a:pt x="10161" y="28446"/>
                          </a:cubicBezTo>
                          <a:lnTo>
                            <a:pt x="10161" y="85343"/>
                          </a:lnTo>
                          <a:lnTo>
                            <a:pt x="0" y="85343"/>
                          </a:lnTo>
                          <a:lnTo>
                            <a:pt x="0" y="99694"/>
                          </a:lnTo>
                          <a:lnTo>
                            <a:pt x="10161" y="99694"/>
                          </a:lnTo>
                          <a:lnTo>
                            <a:pt x="10161" y="124077"/>
                          </a:lnTo>
                          <a:lnTo>
                            <a:pt x="22352" y="134237"/>
                          </a:lnTo>
                          <a:lnTo>
                            <a:pt x="22352" y="99694"/>
                          </a:lnTo>
                          <a:lnTo>
                            <a:pt x="36576" y="99694"/>
                          </a:lnTo>
                          <a:lnTo>
                            <a:pt x="36576" y="85343"/>
                          </a:lnTo>
                          <a:lnTo>
                            <a:pt x="22352" y="85343"/>
                          </a:lnTo>
                          <a:lnTo>
                            <a:pt x="22352" y="28446"/>
                          </a:lnTo>
                          <a:cubicBezTo>
                            <a:pt x="22352" y="22350"/>
                            <a:pt x="22352" y="20318"/>
                            <a:pt x="24385" y="18286"/>
                          </a:cubicBezTo>
                          <a:cubicBezTo>
                            <a:pt x="24385" y="16255"/>
                            <a:pt x="26416" y="14224"/>
                            <a:pt x="30481" y="14224"/>
                          </a:cubicBezTo>
                          <a:cubicBezTo>
                            <a:pt x="32513" y="14224"/>
                            <a:pt x="34545" y="14224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8" behindDoc="0" locked="0" layoutInCell="1" allowOverlap="1">
            <wp:simplePos x="0" y="0"/>
            <wp:positionH relativeFrom="page">
              <wp:posOffset>2622486</wp:posOffset>
            </wp:positionH>
            <wp:positionV relativeFrom="page">
              <wp:posOffset>4499833</wp:posOffset>
            </wp:positionV>
            <wp:extent cx="36067" cy="127603"/>
            <wp:effectExtent l="0" t="0" r="0" b="0"/>
            <wp:wrapNone/>
            <wp:docPr id="2215" name="Picture 2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5" name="Picture 2215"/>
                    <pic:cNvPicPr>
                      <a:picLocks noChangeAspect="0" noChangeArrowheads="1"/>
                    </pic:cNvPicPr>
                  </pic:nvPicPr>
                  <pic:blipFill>
                    <a:blip r:embed="rId2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2" behindDoc="0" locked="0" layoutInCell="1" allowOverlap="1">
            <wp:simplePos x="0" y="0"/>
            <wp:positionH relativeFrom="page">
              <wp:posOffset>2941891</wp:posOffset>
            </wp:positionH>
            <wp:positionV relativeFrom="page">
              <wp:posOffset>4512533</wp:posOffset>
            </wp:positionV>
            <wp:extent cx="48863" cy="102202"/>
            <wp:effectExtent l="0" t="0" r="0" b="0"/>
            <wp:wrapNone/>
            <wp:docPr id="2216" name="Freeform 2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2202"/>
                    </a:xfrm>
                    <a:custGeom>
                      <a:rect l="l" t="t" r="r" b="b"/>
                      <a:pathLst>
                        <a:path w="65151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4350" y="136270"/>
                          </a:lnTo>
                          <a:lnTo>
                            <a:pt x="14350" y="87376"/>
                          </a:lnTo>
                          <a:cubicBezTo>
                            <a:pt x="16382" y="91567"/>
                            <a:pt x="20447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376"/>
                            <a:pt x="65151" y="77215"/>
                            <a:pt x="65151" y="62992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2992"/>
                          </a:lnTo>
                          <a:cubicBezTo>
                            <a:pt x="52959" y="71119"/>
                            <a:pt x="50927" y="77215"/>
                            <a:pt x="46863" y="81280"/>
                          </a:cubicBezTo>
                          <a:cubicBezTo>
                            <a:pt x="44830" y="85343"/>
                            <a:pt x="40767" y="87376"/>
                            <a:pt x="34671" y="87376"/>
                          </a:cubicBezTo>
                          <a:cubicBezTo>
                            <a:pt x="28575" y="87376"/>
                            <a:pt x="24510" y="85343"/>
                            <a:pt x="20447" y="79247"/>
                          </a:cubicBezTo>
                          <a:cubicBezTo>
                            <a:pt x="16382" y="75184"/>
                            <a:pt x="14350" y="67056"/>
                            <a:pt x="14350" y="54864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0" behindDoc="0" locked="0" layoutInCell="1" allowOverlap="1">
            <wp:simplePos x="0" y="0"/>
            <wp:positionH relativeFrom="page">
              <wp:posOffset>3522979</wp:posOffset>
            </wp:positionH>
            <wp:positionV relativeFrom="page">
              <wp:posOffset>4499833</wp:posOffset>
            </wp:positionV>
            <wp:extent cx="36067" cy="127603"/>
            <wp:effectExtent l="0" t="0" r="0" b="0"/>
            <wp:wrapNone/>
            <wp:docPr id="2217" name="Picture 2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7" name="Picture 2217"/>
                    <pic:cNvPicPr>
                      <a:picLocks noChangeAspect="0" noChangeArrowheads="1"/>
                    </pic:cNvPicPr>
                  </pic:nvPicPr>
                  <pic:blipFill>
                    <a:blip r:embed="rId2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1" behindDoc="0" locked="0" layoutInCell="1" allowOverlap="1">
            <wp:simplePos x="0" y="0"/>
            <wp:positionH relativeFrom="page">
              <wp:posOffset>3555587</wp:posOffset>
            </wp:positionH>
            <wp:positionV relativeFrom="page">
              <wp:posOffset>4514057</wp:posOffset>
            </wp:positionV>
            <wp:extent cx="30478" cy="100677"/>
            <wp:effectExtent l="0" t="0" r="0" b="0"/>
            <wp:wrapNone/>
            <wp:docPr id="2218" name="Freeform 2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0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2192"/>
                            <a:pt x="10159" y="20318"/>
                            <a:pt x="10159" y="28446"/>
                          </a:cubicBezTo>
                          <a:lnTo>
                            <a:pt x="10159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5469"/>
                          </a:lnTo>
                          <a:lnTo>
                            <a:pt x="24383" y="85469"/>
                          </a:lnTo>
                          <a:lnTo>
                            <a:pt x="24383" y="28446"/>
                          </a:lnTo>
                          <a:cubicBezTo>
                            <a:pt x="24383" y="22350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4224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3" behindDoc="0" locked="0" layoutInCell="1" allowOverlap="1">
            <wp:simplePos x="0" y="0"/>
            <wp:positionH relativeFrom="page">
              <wp:posOffset>3653218</wp:posOffset>
            </wp:positionH>
            <wp:positionV relativeFrom="page">
              <wp:posOffset>4512533</wp:posOffset>
            </wp:positionV>
            <wp:extent cx="48767" cy="102202"/>
            <wp:effectExtent l="0" t="0" r="0" b="0"/>
            <wp:wrapNone/>
            <wp:docPr id="2219" name="Freeform 2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102202"/>
                    </a:xfrm>
                    <a:custGeom>
                      <a:rect l="l" t="t" r="r" b="b"/>
                      <a:pathLst>
                        <a:path w="65023" h="136270">
                          <a:moveTo>
                            <a:pt x="0" y="0"/>
                          </a:moveTo>
                          <a:lnTo>
                            <a:pt x="0" y="136270"/>
                          </a:lnTo>
                          <a:lnTo>
                            <a:pt x="12191" y="136270"/>
                          </a:lnTo>
                          <a:lnTo>
                            <a:pt x="12191" y="87376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6576" y="101727"/>
                          </a:cubicBezTo>
                          <a:cubicBezTo>
                            <a:pt x="46736" y="101727"/>
                            <a:pt x="52831" y="99694"/>
                            <a:pt x="56896" y="93598"/>
                          </a:cubicBezTo>
                          <a:cubicBezTo>
                            <a:pt x="62992" y="87376"/>
                            <a:pt x="65023" y="77215"/>
                            <a:pt x="65023" y="62992"/>
                          </a:cubicBezTo>
                          <a:lnTo>
                            <a:pt x="65023" y="0"/>
                          </a:lnTo>
                          <a:lnTo>
                            <a:pt x="50800" y="0"/>
                          </a:lnTo>
                          <a:lnTo>
                            <a:pt x="50800" y="62992"/>
                          </a:lnTo>
                          <a:cubicBezTo>
                            <a:pt x="50800" y="71119"/>
                            <a:pt x="50800" y="77215"/>
                            <a:pt x="46736" y="81280"/>
                          </a:cubicBezTo>
                          <a:cubicBezTo>
                            <a:pt x="44703" y="85343"/>
                            <a:pt x="40640" y="87376"/>
                            <a:pt x="34544" y="87376"/>
                          </a:cubicBezTo>
                          <a:cubicBezTo>
                            <a:pt x="28448" y="87376"/>
                            <a:pt x="24383" y="85343"/>
                            <a:pt x="18288" y="79247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9" behindDoc="0" locked="0" layoutInCell="1" allowOverlap="1">
            <wp:simplePos x="0" y="0"/>
            <wp:positionH relativeFrom="page">
              <wp:posOffset>4060190</wp:posOffset>
            </wp:positionH>
            <wp:positionV relativeFrom="page">
              <wp:posOffset>4499833</wp:posOffset>
            </wp:positionV>
            <wp:extent cx="78835" cy="129127"/>
            <wp:effectExtent l="0" t="0" r="0" b="0"/>
            <wp:wrapNone/>
            <wp:docPr id="2220" name="Picture 2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0" name="Picture 2220"/>
                    <pic:cNvPicPr>
                      <a:picLocks noChangeAspect="0" noChangeArrowheads="1"/>
                    </pic:cNvPicPr>
                  </pic:nvPicPr>
                  <pic:blipFill>
                    <a:blip r:embed="rId2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1" behindDoc="0" locked="0" layoutInCell="1" allowOverlap="1">
            <wp:simplePos x="0" y="0"/>
            <wp:positionH relativeFrom="page">
              <wp:posOffset>4912423</wp:posOffset>
            </wp:positionH>
            <wp:positionV relativeFrom="page">
              <wp:posOffset>4514057</wp:posOffset>
            </wp:positionV>
            <wp:extent cx="30478" cy="100677"/>
            <wp:effectExtent l="0" t="0" r="0" b="0"/>
            <wp:wrapNone/>
            <wp:docPr id="2221" name="Freeform 2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0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2192"/>
                            <a:pt x="10159" y="20318"/>
                            <a:pt x="10159" y="28446"/>
                          </a:cubicBezTo>
                          <a:lnTo>
                            <a:pt x="10159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5469"/>
                          </a:lnTo>
                          <a:lnTo>
                            <a:pt x="24383" y="85469"/>
                          </a:lnTo>
                          <a:lnTo>
                            <a:pt x="24383" y="28446"/>
                          </a:lnTo>
                          <a:cubicBezTo>
                            <a:pt x="24383" y="22350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4224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8" behindDoc="0" locked="0" layoutInCell="1" allowOverlap="1">
            <wp:simplePos x="0" y="0"/>
            <wp:positionH relativeFrom="page">
              <wp:posOffset>5407151</wp:posOffset>
            </wp:positionH>
            <wp:positionV relativeFrom="page">
              <wp:posOffset>4511294</wp:posOffset>
            </wp:positionV>
            <wp:extent cx="36576" cy="103632"/>
            <wp:effectExtent l="0" t="0" r="0" b="0"/>
            <wp:wrapNone/>
            <wp:docPr id="2222" name="Freeform 2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6" cy="103632"/>
                    </a:xfrm>
                    <a:custGeom>
                      <a:rect l="l" t="t" r="r" b="b"/>
                      <a:pathLst>
                        <a:path w="48769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5" y="138176"/>
                          </a:moveTo>
                          <a:lnTo>
                            <a:pt x="48769" y="138176"/>
                          </a:lnTo>
                          <a:lnTo>
                            <a:pt x="48769" y="0"/>
                          </a:lnTo>
                          <a:lnTo>
                            <a:pt x="3454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0" behindDoc="0" locked="0" layoutInCell="1" allowOverlap="1">
            <wp:simplePos x="0" y="0"/>
            <wp:positionH relativeFrom="page">
              <wp:posOffset>5544311</wp:posOffset>
            </wp:positionH>
            <wp:positionV relativeFrom="page">
              <wp:posOffset>4511009</wp:posOffset>
            </wp:positionV>
            <wp:extent cx="35051" cy="103727"/>
            <wp:effectExtent l="0" t="0" r="0" b="0"/>
            <wp:wrapNone/>
            <wp:docPr id="2223" name="Freeform 2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3727"/>
                    </a:xfrm>
                    <a:custGeom>
                      <a:rect l="l" t="t" r="r" b="b"/>
                      <a:pathLst>
                        <a:path w="46735" h="138303">
                          <a:moveTo>
                            <a:pt x="12191" y="0"/>
                          </a:moveTo>
                          <a:lnTo>
                            <a:pt x="12191" y="85471"/>
                          </a:lnTo>
                          <a:lnTo>
                            <a:pt x="0" y="85471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4222" y="124079"/>
                            <a:pt x="14222" y="128143"/>
                          </a:cubicBezTo>
                          <a:cubicBezTo>
                            <a:pt x="16254" y="130175"/>
                            <a:pt x="18286" y="134238"/>
                            <a:pt x="22351" y="136270"/>
                          </a:cubicBezTo>
                          <a:cubicBezTo>
                            <a:pt x="26415" y="138303"/>
                            <a:pt x="30479" y="138303"/>
                            <a:pt x="34542" y="138303"/>
                          </a:cubicBezTo>
                          <a:cubicBezTo>
                            <a:pt x="38606" y="138303"/>
                            <a:pt x="42671" y="138303"/>
                            <a:pt x="46735" y="138303"/>
                          </a:cubicBezTo>
                          <a:lnTo>
                            <a:pt x="44702" y="122046"/>
                          </a:lnTo>
                          <a:cubicBezTo>
                            <a:pt x="42671" y="124079"/>
                            <a:pt x="40639" y="124079"/>
                            <a:pt x="36574" y="124079"/>
                          </a:cubicBezTo>
                          <a:cubicBezTo>
                            <a:pt x="32511" y="124079"/>
                            <a:pt x="30479" y="122046"/>
                            <a:pt x="28446" y="120014"/>
                          </a:cubicBezTo>
                          <a:cubicBezTo>
                            <a:pt x="26415" y="117982"/>
                            <a:pt x="26415" y="113919"/>
                            <a:pt x="26415" y="107822"/>
                          </a:cubicBezTo>
                          <a:lnTo>
                            <a:pt x="26415" y="99694"/>
                          </a:lnTo>
                          <a:lnTo>
                            <a:pt x="42671" y="99694"/>
                          </a:lnTo>
                          <a:lnTo>
                            <a:pt x="42671" y="85471"/>
                          </a:lnTo>
                          <a:lnTo>
                            <a:pt x="26415" y="85471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5" behindDoc="0" locked="0" layoutInCell="1" allowOverlap="1">
            <wp:simplePos x="0" y="0"/>
            <wp:positionH relativeFrom="page">
              <wp:posOffset>5870828</wp:posOffset>
            </wp:positionH>
            <wp:positionV relativeFrom="page">
              <wp:posOffset>4514057</wp:posOffset>
            </wp:positionV>
            <wp:extent cx="30573" cy="100677"/>
            <wp:effectExtent l="0" t="0" r="0" b="0"/>
            <wp:wrapNone/>
            <wp:docPr id="2224" name="Freeform 2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573" cy="100677"/>
                    </a:xfrm>
                    <a:custGeom>
                      <a:rect l="l" t="t" r="r" b="b"/>
                      <a:pathLst>
                        <a:path w="40765" h="134237">
                          <a:moveTo>
                            <a:pt x="38734" y="16255"/>
                          </a:moveTo>
                          <a:lnTo>
                            <a:pt x="40765" y="0"/>
                          </a:lnTo>
                          <a:cubicBezTo>
                            <a:pt x="36703" y="0"/>
                            <a:pt x="32639" y="0"/>
                            <a:pt x="30607" y="0"/>
                          </a:cubicBezTo>
                          <a:cubicBezTo>
                            <a:pt x="24510" y="0"/>
                            <a:pt x="20446" y="0"/>
                            <a:pt x="18414" y="2031"/>
                          </a:cubicBezTo>
                          <a:cubicBezTo>
                            <a:pt x="16383" y="4064"/>
                            <a:pt x="14351" y="6095"/>
                            <a:pt x="12319" y="10160"/>
                          </a:cubicBezTo>
                          <a:cubicBezTo>
                            <a:pt x="10286" y="12192"/>
                            <a:pt x="10286" y="20318"/>
                            <a:pt x="10286" y="28446"/>
                          </a:cubicBezTo>
                          <a:lnTo>
                            <a:pt x="10286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286" y="99694"/>
                          </a:lnTo>
                          <a:lnTo>
                            <a:pt x="10286" y="124077"/>
                          </a:lnTo>
                          <a:lnTo>
                            <a:pt x="24510" y="134237"/>
                          </a:lnTo>
                          <a:lnTo>
                            <a:pt x="24510" y="99694"/>
                          </a:lnTo>
                          <a:lnTo>
                            <a:pt x="38734" y="99694"/>
                          </a:lnTo>
                          <a:lnTo>
                            <a:pt x="38734" y="85469"/>
                          </a:lnTo>
                          <a:lnTo>
                            <a:pt x="24510" y="85469"/>
                          </a:lnTo>
                          <a:lnTo>
                            <a:pt x="24510" y="28446"/>
                          </a:lnTo>
                          <a:cubicBezTo>
                            <a:pt x="24510" y="22350"/>
                            <a:pt x="24510" y="20318"/>
                            <a:pt x="26543" y="18286"/>
                          </a:cubicBezTo>
                          <a:cubicBezTo>
                            <a:pt x="26543" y="16255"/>
                            <a:pt x="28574" y="14224"/>
                            <a:pt x="32639" y="14224"/>
                          </a:cubicBezTo>
                          <a:cubicBezTo>
                            <a:pt x="34671" y="14224"/>
                            <a:pt x="36703" y="14224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9" behindDoc="0" locked="0" layoutInCell="1" allowOverlap="1">
            <wp:simplePos x="0" y="0"/>
            <wp:positionH relativeFrom="page">
              <wp:posOffset>6065773</wp:posOffset>
            </wp:positionH>
            <wp:positionV relativeFrom="page">
              <wp:posOffset>4499833</wp:posOffset>
            </wp:positionV>
            <wp:extent cx="36067" cy="127603"/>
            <wp:effectExtent l="0" t="0" r="0" b="0"/>
            <wp:wrapNone/>
            <wp:docPr id="2225" name="Picture 22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5" name="Picture 2225"/>
                    <pic:cNvPicPr>
                      <a:picLocks noChangeAspect="0" noChangeArrowheads="1"/>
                    </pic:cNvPicPr>
                  </pic:nvPicPr>
                  <pic:blipFill>
                    <a:blip r:embed="rId2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7" behindDoc="0" locked="0" layoutInCell="1" allowOverlap="1">
            <wp:simplePos x="0" y="0"/>
            <wp:positionH relativeFrom="page">
              <wp:posOffset>6632448</wp:posOffset>
            </wp:positionH>
            <wp:positionV relativeFrom="page">
              <wp:posOffset>4511294</wp:posOffset>
            </wp:positionV>
            <wp:extent cx="36575" cy="103632"/>
            <wp:effectExtent l="0" t="0" r="0" b="0"/>
            <wp:wrapNone/>
            <wp:docPr id="2226" name="Freeform 2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5" cy="103632"/>
                    </a:xfrm>
                    <a:custGeom>
                      <a:rect l="l" t="t" r="r" b="b"/>
                      <a:pathLst>
                        <a:path w="48767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  <a:moveTo>
                            <a:pt x="34543" y="138176"/>
                          </a:moveTo>
                          <a:lnTo>
                            <a:pt x="48767" y="138176"/>
                          </a:lnTo>
                          <a:lnTo>
                            <a:pt x="48767" y="0"/>
                          </a:lnTo>
                          <a:lnTo>
                            <a:pt x="3454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8" behindDoc="0" locked="0" layoutInCell="1" allowOverlap="1">
            <wp:simplePos x="0" y="0"/>
            <wp:positionH relativeFrom="page">
              <wp:posOffset>6711791</wp:posOffset>
            </wp:positionH>
            <wp:positionV relativeFrom="page">
              <wp:posOffset>4514057</wp:posOffset>
            </wp:positionV>
            <wp:extent cx="30573" cy="100677"/>
            <wp:effectExtent l="0" t="0" r="0" b="0"/>
            <wp:wrapNone/>
            <wp:docPr id="2227" name="Freeform 2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573" cy="100677"/>
                    </a:xfrm>
                    <a:custGeom>
                      <a:rect l="l" t="t" r="r" b="b"/>
                      <a:pathLst>
                        <a:path w="40765" h="134237">
                          <a:moveTo>
                            <a:pt x="38734" y="16255"/>
                          </a:moveTo>
                          <a:lnTo>
                            <a:pt x="40765" y="0"/>
                          </a:lnTo>
                          <a:cubicBezTo>
                            <a:pt x="36703" y="0"/>
                            <a:pt x="32639" y="0"/>
                            <a:pt x="30607" y="0"/>
                          </a:cubicBezTo>
                          <a:cubicBezTo>
                            <a:pt x="24510" y="0"/>
                            <a:pt x="20446" y="0"/>
                            <a:pt x="18414" y="2031"/>
                          </a:cubicBezTo>
                          <a:cubicBezTo>
                            <a:pt x="16383" y="4064"/>
                            <a:pt x="14351" y="6095"/>
                            <a:pt x="12319" y="10160"/>
                          </a:cubicBezTo>
                          <a:cubicBezTo>
                            <a:pt x="10286" y="12192"/>
                            <a:pt x="10286" y="20318"/>
                            <a:pt x="10286" y="28446"/>
                          </a:cubicBezTo>
                          <a:lnTo>
                            <a:pt x="10286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286" y="99694"/>
                          </a:lnTo>
                          <a:lnTo>
                            <a:pt x="10286" y="124077"/>
                          </a:lnTo>
                          <a:lnTo>
                            <a:pt x="24510" y="134237"/>
                          </a:lnTo>
                          <a:lnTo>
                            <a:pt x="24510" y="99694"/>
                          </a:lnTo>
                          <a:lnTo>
                            <a:pt x="38734" y="99694"/>
                          </a:lnTo>
                          <a:lnTo>
                            <a:pt x="38734" y="85469"/>
                          </a:lnTo>
                          <a:lnTo>
                            <a:pt x="24510" y="85469"/>
                          </a:lnTo>
                          <a:lnTo>
                            <a:pt x="24510" y="28446"/>
                          </a:lnTo>
                          <a:cubicBezTo>
                            <a:pt x="24510" y="22350"/>
                            <a:pt x="24510" y="20318"/>
                            <a:pt x="26543" y="18286"/>
                          </a:cubicBezTo>
                          <a:cubicBezTo>
                            <a:pt x="26543" y="16255"/>
                            <a:pt x="28574" y="14224"/>
                            <a:pt x="32639" y="14224"/>
                          </a:cubicBezTo>
                          <a:cubicBezTo>
                            <a:pt x="34671" y="14224"/>
                            <a:pt x="36703" y="14224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9" behindDoc="0" locked="0" layoutInCell="1" allowOverlap="1">
            <wp:simplePos x="0" y="0"/>
            <wp:positionH relativeFrom="page">
              <wp:posOffset>6749986</wp:posOffset>
            </wp:positionH>
            <wp:positionV relativeFrom="page">
              <wp:posOffset>4512437</wp:posOffset>
            </wp:positionV>
            <wp:extent cx="50386" cy="102297"/>
            <wp:effectExtent l="0" t="0" r="0" b="0"/>
            <wp:wrapNone/>
            <wp:docPr id="2228" name="Freeform 2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2297"/>
                    </a:xfrm>
                    <a:custGeom>
                      <a:rect l="l" t="t" r="r" b="b"/>
                      <a:pathLst>
                        <a:path w="67182" h="136397">
                          <a:moveTo>
                            <a:pt x="0" y="0"/>
                          </a:moveTo>
                          <a:lnTo>
                            <a:pt x="0" y="136397"/>
                          </a:lnTo>
                          <a:lnTo>
                            <a:pt x="14224" y="136397"/>
                          </a:lnTo>
                          <a:lnTo>
                            <a:pt x="14224" y="87502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6736" y="101727"/>
                            <a:pt x="52831" y="99694"/>
                            <a:pt x="58927" y="93598"/>
                          </a:cubicBezTo>
                          <a:cubicBezTo>
                            <a:pt x="62992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831" y="0"/>
                          </a:lnTo>
                          <a:lnTo>
                            <a:pt x="52831" y="63118"/>
                          </a:lnTo>
                          <a:cubicBezTo>
                            <a:pt x="52831" y="71247"/>
                            <a:pt x="50800" y="77343"/>
                            <a:pt x="48767" y="81406"/>
                          </a:cubicBezTo>
                          <a:cubicBezTo>
                            <a:pt x="44703" y="85471"/>
                            <a:pt x="40640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3" behindDoc="0" locked="0" layoutInCell="1" allowOverlap="1">
            <wp:simplePos x="0" y="0"/>
            <wp:positionH relativeFrom="page">
              <wp:posOffset>765428</wp:posOffset>
            </wp:positionH>
            <wp:positionV relativeFrom="page">
              <wp:posOffset>4539965</wp:posOffset>
            </wp:positionV>
            <wp:extent cx="48862" cy="76293"/>
            <wp:effectExtent l="0" t="0" r="0" b="0"/>
            <wp:wrapNone/>
            <wp:docPr id="2229" name="Freeform 2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50928" y="12191"/>
                            <a:pt x="46864" y="8126"/>
                            <a:pt x="42799" y="4062"/>
                          </a:cubicBezTo>
                          <a:cubicBezTo>
                            <a:pt x="38735" y="2031"/>
                            <a:pt x="32512" y="0"/>
                            <a:pt x="26417" y="0"/>
                          </a:cubicBezTo>
                          <a:cubicBezTo>
                            <a:pt x="20321" y="0"/>
                            <a:pt x="16256" y="2031"/>
                            <a:pt x="10161" y="6094"/>
                          </a:cubicBezTo>
                          <a:cubicBezTo>
                            <a:pt x="6096" y="8126"/>
                            <a:pt x="4065" y="12191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5" y="101725"/>
                          </a:lnTo>
                          <a:lnTo>
                            <a:pt x="14225" y="46734"/>
                          </a:lnTo>
                          <a:cubicBezTo>
                            <a:pt x="14225" y="36575"/>
                            <a:pt x="14225" y="28446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2352" y="16255"/>
                            <a:pt x="26417" y="14222"/>
                            <a:pt x="30481" y="14222"/>
                          </a:cubicBezTo>
                          <a:cubicBezTo>
                            <a:pt x="36704" y="14222"/>
                            <a:pt x="42799" y="16255"/>
                            <a:pt x="46864" y="22351"/>
                          </a:cubicBezTo>
                          <a:cubicBezTo>
                            <a:pt x="48896" y="26414"/>
                            <a:pt x="50928" y="36575"/>
                            <a:pt x="50928" y="48767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4" behindDoc="0" locked="0" layoutInCell="1" allowOverlap="1">
            <wp:simplePos x="0" y="0"/>
            <wp:positionH relativeFrom="page">
              <wp:posOffset>831056</wp:posOffset>
            </wp:positionH>
            <wp:positionV relativeFrom="page">
              <wp:posOffset>4538441</wp:posOffset>
            </wp:positionV>
            <wp:extent cx="82390" cy="76295"/>
            <wp:effectExtent l="0" t="0" r="0" b="0"/>
            <wp:wrapNone/>
            <wp:docPr id="2230" name="Freeform 2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89535"/>
                            <a:pt x="18288" y="93598"/>
                            <a:pt x="22351" y="97663"/>
                          </a:cubicBezTo>
                          <a:cubicBezTo>
                            <a:pt x="26415" y="99694"/>
                            <a:pt x="30480" y="101727"/>
                            <a:pt x="36703" y="101727"/>
                          </a:cubicBezTo>
                          <a:cubicBezTo>
                            <a:pt x="42798" y="101727"/>
                            <a:pt x="46863" y="99694"/>
                            <a:pt x="50927" y="97663"/>
                          </a:cubicBezTo>
                          <a:cubicBezTo>
                            <a:pt x="54990" y="93598"/>
                            <a:pt x="57022" y="89535"/>
                            <a:pt x="59055" y="83311"/>
                          </a:cubicBezTo>
                          <a:cubicBezTo>
                            <a:pt x="63118" y="89535"/>
                            <a:pt x="67182" y="93598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1567" y="101727"/>
                            <a:pt x="97663" y="99694"/>
                            <a:pt x="103759" y="93598"/>
                          </a:cubicBezTo>
                          <a:cubicBezTo>
                            <a:pt x="107822" y="87376"/>
                            <a:pt x="109854" y="79247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69088"/>
                            <a:pt x="95631" y="75184"/>
                            <a:pt x="93598" y="77215"/>
                          </a:cubicBezTo>
                          <a:cubicBezTo>
                            <a:pt x="93598" y="81280"/>
                            <a:pt x="91567" y="83311"/>
                            <a:pt x="89535" y="85343"/>
                          </a:cubicBezTo>
                          <a:cubicBezTo>
                            <a:pt x="87502" y="85343"/>
                            <a:pt x="85471" y="87376"/>
                            <a:pt x="81406" y="87376"/>
                          </a:cubicBezTo>
                          <a:cubicBezTo>
                            <a:pt x="75310" y="87376"/>
                            <a:pt x="71247" y="85343"/>
                            <a:pt x="67182" y="79247"/>
                          </a:cubicBezTo>
                          <a:cubicBezTo>
                            <a:pt x="63118" y="75184"/>
                            <a:pt x="61086" y="67056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5023"/>
                          </a:lnTo>
                          <a:cubicBezTo>
                            <a:pt x="46863" y="73152"/>
                            <a:pt x="46863" y="79247"/>
                            <a:pt x="44830" y="81280"/>
                          </a:cubicBezTo>
                          <a:cubicBezTo>
                            <a:pt x="40767" y="85343"/>
                            <a:pt x="38734" y="87376"/>
                            <a:pt x="34671" y="87376"/>
                          </a:cubicBezTo>
                          <a:cubicBezTo>
                            <a:pt x="26415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4224" y="65023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5" behindDoc="0" locked="0" layoutInCell="1" allowOverlap="1">
            <wp:simplePos x="0" y="0"/>
            <wp:positionH relativeFrom="page">
              <wp:posOffset>916082</wp:posOffset>
            </wp:positionH>
            <wp:positionV relativeFrom="page">
              <wp:posOffset>4525741</wp:posOffset>
            </wp:positionV>
            <wp:extent cx="77216" cy="129222"/>
            <wp:effectExtent l="0" t="0" r="0" b="0"/>
            <wp:wrapNone/>
            <wp:docPr id="2231" name="Picture 2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1" name="Picture 2231"/>
                    <pic:cNvPicPr>
                      <a:picLocks noChangeAspect="0" noChangeArrowheads="1"/>
                    </pic:cNvPicPr>
                  </pic:nvPicPr>
                  <pic:blipFill>
                    <a:blip r:embed="rId2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216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4" behindDoc="0" locked="0" layoutInCell="1" allowOverlap="1">
            <wp:simplePos x="0" y="0"/>
            <wp:positionH relativeFrom="page">
              <wp:posOffset>1725453</wp:posOffset>
            </wp:positionH>
            <wp:positionV relativeFrom="page">
              <wp:posOffset>4538441</wp:posOffset>
            </wp:positionV>
            <wp:extent cx="50386" cy="77818"/>
            <wp:effectExtent l="0" t="0" r="0" b="0"/>
            <wp:wrapNone/>
            <wp:docPr id="2232" name="Freeform 2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6255" y="22351"/>
                            <a:pt x="20320" y="18287"/>
                          </a:cubicBezTo>
                          <a:cubicBezTo>
                            <a:pt x="24510" y="16256"/>
                            <a:pt x="28575" y="14223"/>
                            <a:pt x="34671" y="14223"/>
                          </a:cubicBezTo>
                          <a:cubicBezTo>
                            <a:pt x="40767" y="14223"/>
                            <a:pt x="44830" y="16256"/>
                            <a:pt x="48894" y="18287"/>
                          </a:cubicBezTo>
                          <a:cubicBezTo>
                            <a:pt x="50927" y="20320"/>
                            <a:pt x="52959" y="24384"/>
                            <a:pt x="52959" y="30480"/>
                          </a:cubicBezTo>
                          <a:cubicBezTo>
                            <a:pt x="52959" y="32511"/>
                            <a:pt x="52959" y="36574"/>
                            <a:pt x="48894" y="38606"/>
                          </a:cubicBezTo>
                          <a:cubicBezTo>
                            <a:pt x="46863" y="40638"/>
                            <a:pt x="42798" y="42671"/>
                            <a:pt x="34671" y="44702"/>
                          </a:cubicBezTo>
                          <a:cubicBezTo>
                            <a:pt x="24510" y="46735"/>
                            <a:pt x="18288" y="50799"/>
                            <a:pt x="14224" y="52831"/>
                          </a:cubicBezTo>
                          <a:cubicBezTo>
                            <a:pt x="10160" y="54862"/>
                            <a:pt x="8127" y="58926"/>
                            <a:pt x="6095" y="60959"/>
                          </a:cubicBezTo>
                          <a:cubicBezTo>
                            <a:pt x="4063" y="65022"/>
                            <a:pt x="2031" y="69087"/>
                            <a:pt x="2031" y="75182"/>
                          </a:cubicBezTo>
                          <a:cubicBezTo>
                            <a:pt x="2031" y="83311"/>
                            <a:pt x="6095" y="89407"/>
                            <a:pt x="10160" y="95629"/>
                          </a:cubicBezTo>
                          <a:cubicBezTo>
                            <a:pt x="16255" y="101725"/>
                            <a:pt x="24510" y="103758"/>
                            <a:pt x="32638" y="103758"/>
                          </a:cubicBezTo>
                          <a:cubicBezTo>
                            <a:pt x="38734" y="103758"/>
                            <a:pt x="44830" y="101725"/>
                            <a:pt x="48894" y="99693"/>
                          </a:cubicBezTo>
                          <a:cubicBezTo>
                            <a:pt x="52959" y="97662"/>
                            <a:pt x="57022" y="95629"/>
                            <a:pt x="59055" y="91566"/>
                          </a:cubicBezTo>
                          <a:cubicBezTo>
                            <a:pt x="61086" y="87375"/>
                            <a:pt x="63118" y="83311"/>
                            <a:pt x="65151" y="75182"/>
                          </a:cubicBezTo>
                          <a:lnTo>
                            <a:pt x="50927" y="73151"/>
                          </a:lnTo>
                          <a:cubicBezTo>
                            <a:pt x="48894" y="83311"/>
                            <a:pt x="44830" y="89407"/>
                            <a:pt x="32638" y="89407"/>
                          </a:cubicBezTo>
                          <a:cubicBezTo>
                            <a:pt x="28575" y="89407"/>
                            <a:pt x="22351" y="89407"/>
                            <a:pt x="20320" y="85342"/>
                          </a:cubicBezTo>
                          <a:cubicBezTo>
                            <a:pt x="16255" y="83311"/>
                            <a:pt x="16255" y="81278"/>
                            <a:pt x="16255" y="77214"/>
                          </a:cubicBezTo>
                          <a:cubicBezTo>
                            <a:pt x="16255" y="73151"/>
                            <a:pt x="16255" y="71118"/>
                            <a:pt x="20320" y="69087"/>
                          </a:cubicBezTo>
                          <a:cubicBezTo>
                            <a:pt x="22351" y="67055"/>
                            <a:pt x="26542" y="65022"/>
                            <a:pt x="34671" y="62991"/>
                          </a:cubicBezTo>
                          <a:cubicBezTo>
                            <a:pt x="46863" y="58926"/>
                            <a:pt x="52959" y="54862"/>
                            <a:pt x="57022" y="52831"/>
                          </a:cubicBezTo>
                          <a:cubicBezTo>
                            <a:pt x="61086" y="50799"/>
                            <a:pt x="63118" y="48766"/>
                            <a:pt x="65151" y="44702"/>
                          </a:cubicBezTo>
                          <a:cubicBezTo>
                            <a:pt x="67182" y="40638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5151" y="14223"/>
                            <a:pt x="59055" y="8128"/>
                          </a:cubicBezTo>
                          <a:cubicBezTo>
                            <a:pt x="52959" y="2031"/>
                            <a:pt x="44830" y="0"/>
                            <a:pt x="34671" y="0"/>
                          </a:cubicBezTo>
                          <a:cubicBezTo>
                            <a:pt x="14224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5" behindDoc="0" locked="0" layoutInCell="1" allowOverlap="1">
            <wp:simplePos x="0" y="0"/>
            <wp:positionH relativeFrom="page">
              <wp:posOffset>1814036</wp:posOffset>
            </wp:positionH>
            <wp:positionV relativeFrom="page">
              <wp:posOffset>4539965</wp:posOffset>
            </wp:positionV>
            <wp:extent cx="82390" cy="74770"/>
            <wp:effectExtent l="0" t="0" r="0" b="0"/>
            <wp:wrapNone/>
            <wp:docPr id="2233" name="Freeform 2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671"/>
                          </a:lnTo>
                          <a:lnTo>
                            <a:pt x="30478" y="20320"/>
                          </a:lnTo>
                          <a:lnTo>
                            <a:pt x="34543" y="40640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671"/>
                          </a:lnTo>
                          <a:lnTo>
                            <a:pt x="79373" y="22351"/>
                          </a:lnTo>
                          <a:lnTo>
                            <a:pt x="83438" y="42671"/>
                          </a:lnTo>
                          <a:lnTo>
                            <a:pt x="97661" y="99694"/>
                          </a:lnTo>
                          <a:lnTo>
                            <a:pt x="109854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7021" y="58927"/>
                          </a:lnTo>
                          <a:lnTo>
                            <a:pt x="54990" y="77215"/>
                          </a:lnTo>
                          <a:lnTo>
                            <a:pt x="38733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56" behindDoc="0" locked="0" layoutInCell="1" allowOverlap="1">
            <wp:simplePos x="0" y="0"/>
            <wp:positionH relativeFrom="page">
              <wp:posOffset>1888299</wp:posOffset>
            </wp:positionH>
            <wp:positionV relativeFrom="page">
              <wp:posOffset>4525741</wp:posOffset>
            </wp:positionV>
            <wp:extent cx="83407" cy="103219"/>
            <wp:effectExtent l="0" t="0" r="0" b="0"/>
            <wp:wrapNone/>
            <wp:docPr id="2234" name="Picture 2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4" name="Picture 2234"/>
                    <pic:cNvPicPr>
                      <a:picLocks noChangeAspect="0" noChangeArrowheads="1"/>
                    </pic:cNvPicPr>
                  </pic:nvPicPr>
                  <pic:blipFill>
                    <a:blip r:embed="rId2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57" behindDoc="0" locked="0" layoutInCell="1" allowOverlap="1">
            <wp:simplePos x="0" y="0"/>
            <wp:positionH relativeFrom="page">
              <wp:posOffset>1971198</wp:posOffset>
            </wp:positionH>
            <wp:positionV relativeFrom="page">
              <wp:posOffset>4538441</wp:posOffset>
            </wp:positionV>
            <wp:extent cx="32098" cy="76295"/>
            <wp:effectExtent l="0" t="0" r="0" b="0"/>
            <wp:wrapNone/>
            <wp:docPr id="2235" name="Freeform 2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415" y="101727"/>
                            <a:pt x="28448" y="101727"/>
                          </a:cubicBezTo>
                          <a:cubicBezTo>
                            <a:pt x="34671" y="101727"/>
                            <a:pt x="38734" y="99694"/>
                            <a:pt x="42798" y="95631"/>
                          </a:cubicBezTo>
                          <a:lnTo>
                            <a:pt x="38734" y="81280"/>
                          </a:lnTo>
                          <a:cubicBezTo>
                            <a:pt x="34671" y="83311"/>
                            <a:pt x="32511" y="83311"/>
                            <a:pt x="28448" y="83311"/>
                          </a:cubicBezTo>
                          <a:cubicBezTo>
                            <a:pt x="26415" y="83311"/>
                            <a:pt x="22351" y="83311"/>
                            <a:pt x="20320" y="81280"/>
                          </a:cubicBezTo>
                          <a:cubicBezTo>
                            <a:pt x="18288" y="79247"/>
                            <a:pt x="16255" y="75184"/>
                            <a:pt x="16255" y="73152"/>
                          </a:cubicBezTo>
                          <a:cubicBezTo>
                            <a:pt x="14224" y="67056"/>
                            <a:pt x="12191" y="58927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0" behindDoc="0" locked="0" layoutInCell="1" allowOverlap="1">
            <wp:simplePos x="0" y="0"/>
            <wp:positionH relativeFrom="page">
              <wp:posOffset>2094833</wp:posOffset>
            </wp:positionH>
            <wp:positionV relativeFrom="page">
              <wp:posOffset>4538441</wp:posOffset>
            </wp:positionV>
            <wp:extent cx="48863" cy="76295"/>
            <wp:effectExtent l="0" t="0" r="0" b="0"/>
            <wp:wrapNone/>
            <wp:docPr id="2236" name="Freeform 2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471"/>
                            <a:pt x="63118" y="81406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0960"/>
                          </a:lnTo>
                          <a:cubicBezTo>
                            <a:pt x="50927" y="67056"/>
                            <a:pt x="50927" y="73152"/>
                            <a:pt x="48894" y="77215"/>
                          </a:cubicBezTo>
                          <a:cubicBezTo>
                            <a:pt x="48894" y="79375"/>
                            <a:pt x="46736" y="81406"/>
                            <a:pt x="44703" y="83439"/>
                          </a:cubicBezTo>
                          <a:cubicBezTo>
                            <a:pt x="40640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62" behindDoc="0" locked="0" layoutInCell="1" allowOverlap="1">
            <wp:simplePos x="0" y="0"/>
            <wp:positionH relativeFrom="page">
              <wp:posOffset>2143188</wp:posOffset>
            </wp:positionH>
            <wp:positionV relativeFrom="page">
              <wp:posOffset>4525741</wp:posOffset>
            </wp:positionV>
            <wp:extent cx="78835" cy="132270"/>
            <wp:effectExtent l="0" t="0" r="0" b="0"/>
            <wp:wrapNone/>
            <wp:docPr id="2237" name="Picture 22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7" name="Picture 2237"/>
                    <pic:cNvPicPr>
                      <a:picLocks noChangeAspect="0" noChangeArrowheads="1"/>
                    </pic:cNvPicPr>
                  </pic:nvPicPr>
                  <pic:blipFill>
                    <a:blip r:embed="rId2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2" behindDoc="0" locked="0" layoutInCell="1" allowOverlap="1">
            <wp:simplePos x="0" y="0"/>
            <wp:positionH relativeFrom="page">
              <wp:posOffset>2240914</wp:posOffset>
            </wp:positionH>
            <wp:positionV relativeFrom="page">
              <wp:posOffset>4525741</wp:posOffset>
            </wp:positionV>
            <wp:extent cx="81788" cy="103219"/>
            <wp:effectExtent l="0" t="0" r="0" b="0"/>
            <wp:wrapNone/>
            <wp:docPr id="2238" name="Picture 2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8" name="Picture 2238"/>
                    <pic:cNvPicPr>
                      <a:picLocks noChangeAspect="0" noChangeArrowheads="1"/>
                    </pic:cNvPicPr>
                  </pic:nvPicPr>
                  <pic:blipFill>
                    <a:blip r:embed="rId2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6" behindDoc="0" locked="0" layoutInCell="1" allowOverlap="1">
            <wp:simplePos x="0" y="0"/>
            <wp:positionH relativeFrom="page">
              <wp:posOffset>2489707</wp:posOffset>
            </wp:positionH>
            <wp:positionV relativeFrom="page">
              <wp:posOffset>4525836</wp:posOffset>
            </wp:positionV>
            <wp:extent cx="80359" cy="103218"/>
            <wp:effectExtent l="0" t="0" r="0" b="0"/>
            <wp:wrapNone/>
            <wp:docPr id="2239" name="Picture 2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9" name="Picture 2239"/>
                    <pic:cNvPicPr>
                      <a:picLocks noChangeAspect="0" noChangeArrowheads="1"/>
                    </pic:cNvPicPr>
                  </pic:nvPicPr>
                  <pic:blipFill>
                    <a:blip r:embed="rId2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69" behindDoc="0" locked="0" layoutInCell="1" allowOverlap="1">
            <wp:simplePos x="0" y="0"/>
            <wp:positionH relativeFrom="page">
              <wp:posOffset>2662618</wp:posOffset>
            </wp:positionH>
            <wp:positionV relativeFrom="page">
              <wp:posOffset>4538441</wp:posOffset>
            </wp:positionV>
            <wp:extent cx="82390" cy="76295"/>
            <wp:effectExtent l="0" t="0" r="0" b="0"/>
            <wp:wrapNone/>
            <wp:docPr id="2240" name="Freeform 2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89535"/>
                            <a:pt x="18288" y="93598"/>
                            <a:pt x="22351" y="97663"/>
                          </a:cubicBezTo>
                          <a:cubicBezTo>
                            <a:pt x="26415" y="99694"/>
                            <a:pt x="30480" y="101727"/>
                            <a:pt x="36576" y="101727"/>
                          </a:cubicBezTo>
                          <a:cubicBezTo>
                            <a:pt x="40640" y="101727"/>
                            <a:pt x="46863" y="99694"/>
                            <a:pt x="50927" y="97663"/>
                          </a:cubicBezTo>
                          <a:cubicBezTo>
                            <a:pt x="54990" y="93598"/>
                            <a:pt x="57022" y="89535"/>
                            <a:pt x="59055" y="83311"/>
                          </a:cubicBezTo>
                          <a:cubicBezTo>
                            <a:pt x="61086" y="89535"/>
                            <a:pt x="65151" y="93598"/>
                            <a:pt x="69214" y="97663"/>
                          </a:cubicBezTo>
                          <a:cubicBezTo>
                            <a:pt x="73278" y="99694"/>
                            <a:pt x="79375" y="101727"/>
                            <a:pt x="83439" y="101727"/>
                          </a:cubicBezTo>
                          <a:cubicBezTo>
                            <a:pt x="91567" y="101727"/>
                            <a:pt x="97663" y="99694"/>
                            <a:pt x="101727" y="93598"/>
                          </a:cubicBezTo>
                          <a:cubicBezTo>
                            <a:pt x="105790" y="87376"/>
                            <a:pt x="109854" y="79247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69088"/>
                            <a:pt x="95631" y="75184"/>
                            <a:pt x="93598" y="77215"/>
                          </a:cubicBezTo>
                          <a:cubicBezTo>
                            <a:pt x="93598" y="81280"/>
                            <a:pt x="91567" y="83311"/>
                            <a:pt x="89535" y="85343"/>
                          </a:cubicBezTo>
                          <a:cubicBezTo>
                            <a:pt x="85471" y="85343"/>
                            <a:pt x="83439" y="87376"/>
                            <a:pt x="81406" y="87376"/>
                          </a:cubicBezTo>
                          <a:cubicBezTo>
                            <a:pt x="75310" y="87376"/>
                            <a:pt x="71247" y="85343"/>
                            <a:pt x="67182" y="79247"/>
                          </a:cubicBezTo>
                          <a:cubicBezTo>
                            <a:pt x="63118" y="75184"/>
                            <a:pt x="61086" y="67056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5023"/>
                          </a:lnTo>
                          <a:cubicBezTo>
                            <a:pt x="46863" y="73152"/>
                            <a:pt x="46863" y="79247"/>
                            <a:pt x="42798" y="81280"/>
                          </a:cubicBezTo>
                          <a:cubicBezTo>
                            <a:pt x="40640" y="85343"/>
                            <a:pt x="36576" y="87376"/>
                            <a:pt x="32511" y="87376"/>
                          </a:cubicBezTo>
                          <a:cubicBezTo>
                            <a:pt x="26415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2191" y="65023"/>
                            <a:pt x="12191" y="50800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0" behindDoc="0" locked="0" layoutInCell="1" allowOverlap="1">
            <wp:simplePos x="0" y="0"/>
            <wp:positionH relativeFrom="page">
              <wp:posOffset>2742977</wp:posOffset>
            </wp:positionH>
            <wp:positionV relativeFrom="page">
              <wp:posOffset>4525836</wp:posOffset>
            </wp:positionV>
            <wp:extent cx="81883" cy="103218"/>
            <wp:effectExtent l="0" t="0" r="0" b="0"/>
            <wp:wrapNone/>
            <wp:docPr id="2241" name="Picture 22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41" name="Picture 2241"/>
                    <pic:cNvPicPr>
                      <a:picLocks noChangeAspect="0" noChangeArrowheads="1"/>
                    </pic:cNvPicPr>
                  </pic:nvPicPr>
                  <pic:blipFill>
                    <a:blip r:embed="rId2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1" behindDoc="0" locked="0" layoutInCell="1" allowOverlap="1">
            <wp:simplePos x="0" y="0"/>
            <wp:positionH relativeFrom="page">
              <wp:posOffset>2850356</wp:posOffset>
            </wp:positionH>
            <wp:positionV relativeFrom="page">
              <wp:posOffset>4539965</wp:posOffset>
            </wp:positionV>
            <wp:extent cx="82390" cy="74770"/>
            <wp:effectExtent l="0" t="0" r="0" b="0"/>
            <wp:wrapNone/>
            <wp:docPr id="2242" name="Freeform 2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671"/>
                          </a:lnTo>
                          <a:lnTo>
                            <a:pt x="30478" y="20320"/>
                          </a:lnTo>
                          <a:lnTo>
                            <a:pt x="34543" y="40640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671"/>
                          </a:lnTo>
                          <a:lnTo>
                            <a:pt x="79373" y="22351"/>
                          </a:lnTo>
                          <a:lnTo>
                            <a:pt x="83438" y="42671"/>
                          </a:lnTo>
                          <a:lnTo>
                            <a:pt x="97661" y="99694"/>
                          </a:lnTo>
                          <a:lnTo>
                            <a:pt x="109854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9054" y="58927"/>
                          </a:lnTo>
                          <a:lnTo>
                            <a:pt x="54990" y="77215"/>
                          </a:lnTo>
                          <a:lnTo>
                            <a:pt x="38607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3" behindDoc="0" locked="0" layoutInCell="1" allowOverlap="1">
            <wp:simplePos x="0" y="0"/>
            <wp:positionH relativeFrom="page">
              <wp:posOffset>2990246</wp:posOffset>
            </wp:positionH>
            <wp:positionV relativeFrom="page">
              <wp:posOffset>4525741</wp:posOffset>
            </wp:positionV>
            <wp:extent cx="81883" cy="103219"/>
            <wp:effectExtent l="0" t="0" r="0" b="0"/>
            <wp:wrapNone/>
            <wp:docPr id="2243" name="Picture 2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43" name="Picture 2243"/>
                    <pic:cNvPicPr>
                      <a:picLocks noChangeAspect="0" noChangeArrowheads="1"/>
                    </pic:cNvPicPr>
                  </pic:nvPicPr>
                  <pic:blipFill>
                    <a:blip r:embed="rId2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4" behindDoc="0" locked="0" layoutInCell="1" allowOverlap="1">
            <wp:simplePos x="0" y="0"/>
            <wp:positionH relativeFrom="page">
              <wp:posOffset>3071622</wp:posOffset>
            </wp:positionH>
            <wp:positionV relativeFrom="page">
              <wp:posOffset>4538441</wp:posOffset>
            </wp:positionV>
            <wp:extent cx="50386" cy="76295"/>
            <wp:effectExtent l="0" t="0" r="0" b="0"/>
            <wp:wrapNone/>
            <wp:docPr id="2244" name="Freeform 2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4350" y="99694"/>
                          </a:lnTo>
                          <a:lnTo>
                            <a:pt x="14350" y="85343"/>
                          </a:lnTo>
                          <a:cubicBezTo>
                            <a:pt x="16382" y="91567"/>
                            <a:pt x="20447" y="95631"/>
                            <a:pt x="24510" y="97663"/>
                          </a:cubicBezTo>
                          <a:cubicBezTo>
                            <a:pt x="28575" y="99694"/>
                            <a:pt x="34671" y="101727"/>
                            <a:pt x="38734" y="101727"/>
                          </a:cubicBezTo>
                          <a:cubicBezTo>
                            <a:pt x="42798" y="101727"/>
                            <a:pt x="46863" y="99694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61086" y="91567"/>
                          </a:cubicBezTo>
                          <a:cubicBezTo>
                            <a:pt x="63118" y="89535"/>
                            <a:pt x="65151" y="85343"/>
                            <a:pt x="65151" y="81280"/>
                          </a:cubicBezTo>
                          <a:cubicBezTo>
                            <a:pt x="67182" y="77215"/>
                            <a:pt x="67182" y="71119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7056"/>
                            <a:pt x="52959" y="73152"/>
                            <a:pt x="50927" y="77215"/>
                          </a:cubicBezTo>
                          <a:cubicBezTo>
                            <a:pt x="50927" y="79247"/>
                            <a:pt x="48894" y="81280"/>
                            <a:pt x="44830" y="83311"/>
                          </a:cubicBezTo>
                          <a:cubicBezTo>
                            <a:pt x="42798" y="85343"/>
                            <a:pt x="40767" y="87376"/>
                            <a:pt x="36703" y="87376"/>
                          </a:cubicBezTo>
                          <a:cubicBezTo>
                            <a:pt x="30607" y="87376"/>
                            <a:pt x="24510" y="85343"/>
                            <a:pt x="20447" y="79247"/>
                          </a:cubicBezTo>
                          <a:cubicBezTo>
                            <a:pt x="16382" y="75184"/>
                            <a:pt x="14350" y="67056"/>
                            <a:pt x="14350" y="54864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5" behindDoc="0" locked="0" layoutInCell="1" allowOverlap="1">
            <wp:simplePos x="0" y="0"/>
            <wp:positionH relativeFrom="page">
              <wp:posOffset>3164776</wp:posOffset>
            </wp:positionH>
            <wp:positionV relativeFrom="page">
              <wp:posOffset>4540060</wp:posOffset>
            </wp:positionV>
            <wp:extent cx="54957" cy="105250"/>
            <wp:effectExtent l="0" t="0" r="0" b="0"/>
            <wp:wrapNone/>
            <wp:docPr id="2245" name="Freeform 2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7" cy="105250"/>
                    </a:xfrm>
                    <a:custGeom>
                      <a:rect l="l" t="t" r="r" b="b"/>
                      <a:pathLst>
                        <a:path w="73277" h="140334">
                          <a:moveTo>
                            <a:pt x="6095" y="2031"/>
                          </a:moveTo>
                          <a:lnTo>
                            <a:pt x="6095" y="18286"/>
                          </a:lnTo>
                          <a:cubicBezTo>
                            <a:pt x="8126" y="18286"/>
                            <a:pt x="10158" y="16255"/>
                            <a:pt x="12318" y="16255"/>
                          </a:cubicBezTo>
                          <a:cubicBezTo>
                            <a:pt x="16382" y="16255"/>
                            <a:pt x="18414" y="18286"/>
                            <a:pt x="20445" y="18286"/>
                          </a:cubicBezTo>
                          <a:cubicBezTo>
                            <a:pt x="22477" y="20319"/>
                            <a:pt x="24510" y="22351"/>
                            <a:pt x="24510" y="24382"/>
                          </a:cubicBezTo>
                          <a:cubicBezTo>
                            <a:pt x="26542" y="24382"/>
                            <a:pt x="26542" y="30479"/>
                            <a:pt x="30605" y="40638"/>
                          </a:cubicBezTo>
                          <a:lnTo>
                            <a:pt x="0" y="140334"/>
                          </a:lnTo>
                          <a:lnTo>
                            <a:pt x="14349" y="140334"/>
                          </a:lnTo>
                          <a:lnTo>
                            <a:pt x="30605" y="83311"/>
                          </a:lnTo>
                          <a:cubicBezTo>
                            <a:pt x="32637" y="75183"/>
                            <a:pt x="34670" y="67054"/>
                            <a:pt x="36702" y="58927"/>
                          </a:cubicBezTo>
                          <a:cubicBezTo>
                            <a:pt x="38733" y="67054"/>
                            <a:pt x="40766" y="75183"/>
                            <a:pt x="42798" y="81278"/>
                          </a:cubicBezTo>
                          <a:lnTo>
                            <a:pt x="61085" y="140334"/>
                          </a:lnTo>
                          <a:lnTo>
                            <a:pt x="73277" y="140334"/>
                          </a:lnTo>
                          <a:lnTo>
                            <a:pt x="42798" y="38607"/>
                          </a:lnTo>
                          <a:cubicBezTo>
                            <a:pt x="38733" y="26414"/>
                            <a:pt x="36702" y="18286"/>
                            <a:pt x="34670" y="14222"/>
                          </a:cubicBezTo>
                          <a:cubicBezTo>
                            <a:pt x="30605" y="8126"/>
                            <a:pt x="28573" y="6094"/>
                            <a:pt x="26542" y="4062"/>
                          </a:cubicBezTo>
                          <a:cubicBezTo>
                            <a:pt x="22477" y="2031"/>
                            <a:pt x="20445" y="0"/>
                            <a:pt x="16382" y="0"/>
                          </a:cubicBezTo>
                          <a:cubicBezTo>
                            <a:pt x="12318" y="0"/>
                            <a:pt x="10158" y="2031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6" behindDoc="0" locked="0" layoutInCell="1" allowOverlap="1">
            <wp:simplePos x="0" y="0"/>
            <wp:positionH relativeFrom="page">
              <wp:posOffset>3213131</wp:posOffset>
            </wp:positionH>
            <wp:positionV relativeFrom="page">
              <wp:posOffset>4525741</wp:posOffset>
            </wp:positionV>
            <wp:extent cx="81883" cy="103219"/>
            <wp:effectExtent l="0" t="0" r="0" b="0"/>
            <wp:wrapNone/>
            <wp:docPr id="2246" name="Picture 22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46" name="Picture 2246"/>
                    <pic:cNvPicPr>
                      <a:picLocks noChangeAspect="0" noChangeArrowheads="1"/>
                    </pic:cNvPicPr>
                  </pic:nvPicPr>
                  <pic:blipFill>
                    <a:blip r:embed="rId2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77" behindDoc="0" locked="0" layoutInCell="1" allowOverlap="1">
            <wp:simplePos x="0" y="0"/>
            <wp:positionH relativeFrom="page">
              <wp:posOffset>3294507</wp:posOffset>
            </wp:positionH>
            <wp:positionV relativeFrom="page">
              <wp:posOffset>4539965</wp:posOffset>
            </wp:positionV>
            <wp:extent cx="48862" cy="76293"/>
            <wp:effectExtent l="0" t="0" r="0" b="0"/>
            <wp:wrapNone/>
            <wp:docPr id="2247" name="Freeform 2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48896" y="12191"/>
                            <a:pt x="46864" y="8126"/>
                            <a:pt x="40640" y="4062"/>
                          </a:cubicBezTo>
                          <a:cubicBezTo>
                            <a:pt x="36577" y="2031"/>
                            <a:pt x="32512" y="0"/>
                            <a:pt x="26417" y="0"/>
                          </a:cubicBezTo>
                          <a:cubicBezTo>
                            <a:pt x="20321" y="0"/>
                            <a:pt x="14225" y="2031"/>
                            <a:pt x="10161" y="6094"/>
                          </a:cubicBezTo>
                          <a:cubicBezTo>
                            <a:pt x="6096" y="8126"/>
                            <a:pt x="4065" y="12191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2192" y="101725"/>
                          </a:lnTo>
                          <a:lnTo>
                            <a:pt x="12192" y="46734"/>
                          </a:lnTo>
                          <a:cubicBezTo>
                            <a:pt x="12192" y="36575"/>
                            <a:pt x="14225" y="28446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2352" y="16255"/>
                            <a:pt x="26417" y="14222"/>
                            <a:pt x="30481" y="14222"/>
                          </a:cubicBezTo>
                          <a:cubicBezTo>
                            <a:pt x="36577" y="14222"/>
                            <a:pt x="40640" y="16255"/>
                            <a:pt x="46864" y="22351"/>
                          </a:cubicBezTo>
                          <a:cubicBezTo>
                            <a:pt x="48896" y="26414"/>
                            <a:pt x="50928" y="36575"/>
                            <a:pt x="50928" y="48767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8" behindDoc="0" locked="0" layoutInCell="1" allowOverlap="1">
            <wp:simplePos x="0" y="0"/>
            <wp:positionH relativeFrom="page">
              <wp:posOffset>3387566</wp:posOffset>
            </wp:positionH>
            <wp:positionV relativeFrom="page">
              <wp:posOffset>4538441</wp:posOffset>
            </wp:positionV>
            <wp:extent cx="50386" cy="77818"/>
            <wp:effectExtent l="0" t="0" r="0" b="0"/>
            <wp:wrapNone/>
            <wp:docPr id="2248" name="Freeform 2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4350" y="34542"/>
                          </a:lnTo>
                          <a:cubicBezTo>
                            <a:pt x="14350" y="28448"/>
                            <a:pt x="18415" y="22351"/>
                            <a:pt x="20447" y="18287"/>
                          </a:cubicBezTo>
                          <a:cubicBezTo>
                            <a:pt x="24510" y="16256"/>
                            <a:pt x="28575" y="14223"/>
                            <a:pt x="34671" y="14223"/>
                          </a:cubicBezTo>
                          <a:cubicBezTo>
                            <a:pt x="40767" y="14223"/>
                            <a:pt x="46863" y="16256"/>
                            <a:pt x="48894" y="18287"/>
                          </a:cubicBezTo>
                          <a:cubicBezTo>
                            <a:pt x="52959" y="20320"/>
                            <a:pt x="54990" y="24384"/>
                            <a:pt x="54990" y="30480"/>
                          </a:cubicBezTo>
                          <a:cubicBezTo>
                            <a:pt x="54990" y="32511"/>
                            <a:pt x="52959" y="36574"/>
                            <a:pt x="48894" y="38606"/>
                          </a:cubicBezTo>
                          <a:cubicBezTo>
                            <a:pt x="48894" y="40638"/>
                            <a:pt x="42798" y="42671"/>
                            <a:pt x="36703" y="44702"/>
                          </a:cubicBezTo>
                          <a:cubicBezTo>
                            <a:pt x="24510" y="46735"/>
                            <a:pt x="18415" y="50799"/>
                            <a:pt x="14350" y="52831"/>
                          </a:cubicBezTo>
                          <a:cubicBezTo>
                            <a:pt x="10287" y="54862"/>
                            <a:pt x="8254" y="58926"/>
                            <a:pt x="6223" y="60959"/>
                          </a:cubicBezTo>
                          <a:cubicBezTo>
                            <a:pt x="4063" y="65022"/>
                            <a:pt x="4063" y="69087"/>
                            <a:pt x="4063" y="75182"/>
                          </a:cubicBezTo>
                          <a:cubicBezTo>
                            <a:pt x="4063" y="83311"/>
                            <a:pt x="6223" y="89407"/>
                            <a:pt x="10287" y="95629"/>
                          </a:cubicBezTo>
                          <a:cubicBezTo>
                            <a:pt x="16382" y="101725"/>
                            <a:pt x="24510" y="103758"/>
                            <a:pt x="34671" y="103758"/>
                          </a:cubicBezTo>
                          <a:cubicBezTo>
                            <a:pt x="38734" y="103758"/>
                            <a:pt x="44830" y="101725"/>
                            <a:pt x="48894" y="99693"/>
                          </a:cubicBezTo>
                          <a:cubicBezTo>
                            <a:pt x="54990" y="97662"/>
                            <a:pt x="57022" y="95629"/>
                            <a:pt x="59055" y="91566"/>
                          </a:cubicBezTo>
                          <a:cubicBezTo>
                            <a:pt x="63118" y="87375"/>
                            <a:pt x="63118" y="83311"/>
                            <a:pt x="65151" y="75182"/>
                          </a:cubicBezTo>
                          <a:lnTo>
                            <a:pt x="50927" y="73151"/>
                          </a:lnTo>
                          <a:cubicBezTo>
                            <a:pt x="50927" y="83311"/>
                            <a:pt x="44830" y="89407"/>
                            <a:pt x="34671" y="89407"/>
                          </a:cubicBezTo>
                          <a:cubicBezTo>
                            <a:pt x="28575" y="89407"/>
                            <a:pt x="24510" y="89407"/>
                            <a:pt x="20447" y="85342"/>
                          </a:cubicBezTo>
                          <a:cubicBezTo>
                            <a:pt x="18415" y="83311"/>
                            <a:pt x="16382" y="81278"/>
                            <a:pt x="16382" y="77214"/>
                          </a:cubicBezTo>
                          <a:cubicBezTo>
                            <a:pt x="16382" y="73151"/>
                            <a:pt x="18415" y="71118"/>
                            <a:pt x="20447" y="69087"/>
                          </a:cubicBezTo>
                          <a:cubicBezTo>
                            <a:pt x="22478" y="67055"/>
                            <a:pt x="26542" y="65022"/>
                            <a:pt x="34671" y="62991"/>
                          </a:cubicBezTo>
                          <a:cubicBezTo>
                            <a:pt x="46863" y="58926"/>
                            <a:pt x="54990" y="54862"/>
                            <a:pt x="57022" y="52831"/>
                          </a:cubicBezTo>
                          <a:cubicBezTo>
                            <a:pt x="61086" y="50799"/>
                            <a:pt x="63118" y="48766"/>
                            <a:pt x="65151" y="44702"/>
                          </a:cubicBezTo>
                          <a:cubicBezTo>
                            <a:pt x="67182" y="40638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5151" y="14223"/>
                            <a:pt x="59055" y="8128"/>
                          </a:cubicBezTo>
                          <a:cubicBezTo>
                            <a:pt x="52959" y="2031"/>
                            <a:pt x="44830" y="0"/>
                            <a:pt x="34671" y="0"/>
                          </a:cubicBezTo>
                          <a:cubicBezTo>
                            <a:pt x="14350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79" behindDoc="0" locked="0" layoutInCell="1" allowOverlap="1">
            <wp:simplePos x="0" y="0"/>
            <wp:positionH relativeFrom="page">
              <wp:posOffset>3444144</wp:posOffset>
            </wp:positionH>
            <wp:positionV relativeFrom="page">
              <wp:posOffset>4539965</wp:posOffset>
            </wp:positionV>
            <wp:extent cx="82390" cy="74770"/>
            <wp:effectExtent l="0" t="0" r="0" b="0"/>
            <wp:wrapNone/>
            <wp:docPr id="2249" name="Freeform 2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4770"/>
                    </a:xfrm>
                    <a:custGeom>
                      <a:rect l="l" t="t" r="r" b="b"/>
                      <a:pathLst>
                        <a:path w="109854" h="99694">
                          <a:moveTo>
                            <a:pt x="24383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414" y="42671"/>
                          </a:lnTo>
                          <a:lnTo>
                            <a:pt x="30478" y="20320"/>
                          </a:lnTo>
                          <a:lnTo>
                            <a:pt x="34543" y="40640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671"/>
                          </a:lnTo>
                          <a:lnTo>
                            <a:pt x="79373" y="22351"/>
                          </a:lnTo>
                          <a:lnTo>
                            <a:pt x="83438" y="42671"/>
                          </a:lnTo>
                          <a:lnTo>
                            <a:pt x="97661" y="99694"/>
                          </a:lnTo>
                          <a:lnTo>
                            <a:pt x="109854" y="99694"/>
                          </a:lnTo>
                          <a:lnTo>
                            <a:pt x="85469" y="0"/>
                          </a:lnTo>
                          <a:lnTo>
                            <a:pt x="71246" y="0"/>
                          </a:lnTo>
                          <a:lnTo>
                            <a:pt x="57021" y="58927"/>
                          </a:lnTo>
                          <a:lnTo>
                            <a:pt x="54990" y="77215"/>
                          </a:lnTo>
                          <a:lnTo>
                            <a:pt x="38733" y="0"/>
                          </a:lnTo>
                          <a:lnTo>
                            <a:pt x="2438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2" behindDoc="0" locked="0" layoutInCell="1" allowOverlap="1">
            <wp:simplePos x="0" y="0"/>
            <wp:positionH relativeFrom="page">
              <wp:posOffset>3590639</wp:posOffset>
            </wp:positionH>
            <wp:positionV relativeFrom="page">
              <wp:posOffset>4538441</wp:posOffset>
            </wp:positionV>
            <wp:extent cx="53340" cy="77818"/>
            <wp:effectExtent l="0" t="0" r="0" b="0"/>
            <wp:wrapNone/>
            <wp:docPr id="2250" name="Freeform 2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340" cy="77818"/>
                    </a:xfrm>
                    <a:custGeom>
                      <a:rect l="l" t="t" r="r" b="b"/>
                      <a:pathLst>
                        <a:path w="71120" h="103758">
                          <a:moveTo>
                            <a:pt x="56896" y="38607"/>
                          </a:moveTo>
                          <a:lnTo>
                            <a:pt x="71120" y="36576"/>
                          </a:lnTo>
                          <a:cubicBezTo>
                            <a:pt x="69087" y="24383"/>
                            <a:pt x="65023" y="16256"/>
                            <a:pt x="58927" y="10159"/>
                          </a:cubicBezTo>
                          <a:cubicBezTo>
                            <a:pt x="52833" y="4063"/>
                            <a:pt x="44705" y="0"/>
                            <a:pt x="36576" y="0"/>
                          </a:cubicBezTo>
                          <a:cubicBezTo>
                            <a:pt x="26416" y="0"/>
                            <a:pt x="18289" y="4063"/>
                            <a:pt x="10160" y="12192"/>
                          </a:cubicBezTo>
                          <a:cubicBezTo>
                            <a:pt x="4065" y="22352"/>
                            <a:pt x="0" y="34544"/>
                            <a:pt x="0" y="52831"/>
                          </a:cubicBezTo>
                          <a:cubicBezTo>
                            <a:pt x="0" y="69087"/>
                            <a:pt x="4065" y="81278"/>
                            <a:pt x="10160" y="91566"/>
                          </a:cubicBezTo>
                          <a:cubicBezTo>
                            <a:pt x="18289" y="99693"/>
                            <a:pt x="26416" y="103758"/>
                            <a:pt x="36576" y="103758"/>
                          </a:cubicBezTo>
                          <a:cubicBezTo>
                            <a:pt x="46736" y="103758"/>
                            <a:pt x="52833" y="101725"/>
                            <a:pt x="58927" y="95629"/>
                          </a:cubicBezTo>
                          <a:cubicBezTo>
                            <a:pt x="65023" y="89407"/>
                            <a:pt x="69087" y="83310"/>
                            <a:pt x="69087" y="71118"/>
                          </a:cubicBezTo>
                          <a:lnTo>
                            <a:pt x="56896" y="69087"/>
                          </a:lnTo>
                          <a:cubicBezTo>
                            <a:pt x="54865" y="77214"/>
                            <a:pt x="52833" y="81278"/>
                            <a:pt x="48769" y="85343"/>
                          </a:cubicBezTo>
                          <a:cubicBezTo>
                            <a:pt x="46736" y="87374"/>
                            <a:pt x="42672" y="89407"/>
                            <a:pt x="38608" y="89407"/>
                          </a:cubicBezTo>
                          <a:cubicBezTo>
                            <a:pt x="30481" y="89407"/>
                            <a:pt x="26416" y="87374"/>
                            <a:pt x="20320" y="81278"/>
                          </a:cubicBezTo>
                          <a:cubicBezTo>
                            <a:pt x="16256" y="75183"/>
                            <a:pt x="14225" y="65022"/>
                            <a:pt x="14225" y="52831"/>
                          </a:cubicBezTo>
                          <a:cubicBezTo>
                            <a:pt x="14225" y="38607"/>
                            <a:pt x="16256" y="28447"/>
                            <a:pt x="20320" y="22352"/>
                          </a:cubicBezTo>
                          <a:cubicBezTo>
                            <a:pt x="24385" y="16256"/>
                            <a:pt x="30481" y="14224"/>
                            <a:pt x="36576" y="14224"/>
                          </a:cubicBezTo>
                          <a:cubicBezTo>
                            <a:pt x="42672" y="14224"/>
                            <a:pt x="46736" y="16256"/>
                            <a:pt x="50801" y="20319"/>
                          </a:cubicBezTo>
                          <a:cubicBezTo>
                            <a:pt x="54865" y="24383"/>
                            <a:pt x="56896" y="30480"/>
                            <a:pt x="56896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4" behindDoc="0" locked="0" layoutInCell="1" allowOverlap="1">
            <wp:simplePos x="0" y="0"/>
            <wp:positionH relativeFrom="page">
              <wp:posOffset>3733577</wp:posOffset>
            </wp:positionH>
            <wp:positionV relativeFrom="page">
              <wp:posOffset>4525741</wp:posOffset>
            </wp:positionV>
            <wp:extent cx="83407" cy="103219"/>
            <wp:effectExtent l="0" t="0" r="0" b="0"/>
            <wp:wrapNone/>
            <wp:docPr id="2251" name="Picture 2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1" name="Picture 2251"/>
                    <pic:cNvPicPr>
                      <a:picLocks noChangeAspect="0" noChangeArrowheads="1"/>
                    </pic:cNvPicPr>
                  </pic:nvPicPr>
                  <pic:blipFill>
                    <a:blip r:embed="rId2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5" behindDoc="0" locked="0" layoutInCell="1" allowOverlap="1">
            <wp:simplePos x="0" y="0"/>
            <wp:positionH relativeFrom="page">
              <wp:posOffset>3816477</wp:posOffset>
            </wp:positionH>
            <wp:positionV relativeFrom="page">
              <wp:posOffset>4538441</wp:posOffset>
            </wp:positionV>
            <wp:extent cx="48863" cy="76295"/>
            <wp:effectExtent l="0" t="0" r="0" b="0"/>
            <wp:wrapNone/>
            <wp:docPr id="2252" name="Freeform 2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542" y="99694"/>
                            <a:pt x="32638" y="101727"/>
                            <a:pt x="36703" y="101727"/>
                          </a:cubicBezTo>
                          <a:cubicBezTo>
                            <a:pt x="40767" y="101727"/>
                            <a:pt x="44830" y="99694"/>
                            <a:pt x="48894" y="99694"/>
                          </a:cubicBezTo>
                          <a:cubicBezTo>
                            <a:pt x="52959" y="97663"/>
                            <a:pt x="54990" y="95631"/>
                            <a:pt x="59055" y="91567"/>
                          </a:cubicBezTo>
                          <a:cubicBezTo>
                            <a:pt x="61086" y="89535"/>
                            <a:pt x="63118" y="85343"/>
                            <a:pt x="63118" y="81280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0960"/>
                          </a:lnTo>
                          <a:cubicBezTo>
                            <a:pt x="50927" y="67056"/>
                            <a:pt x="50927" y="73152"/>
                            <a:pt x="48894" y="77215"/>
                          </a:cubicBezTo>
                          <a:cubicBezTo>
                            <a:pt x="48894" y="79247"/>
                            <a:pt x="46863" y="81280"/>
                            <a:pt x="42798" y="83311"/>
                          </a:cubicBezTo>
                          <a:cubicBezTo>
                            <a:pt x="40767" y="85343"/>
                            <a:pt x="38734" y="87376"/>
                            <a:pt x="34671" y="87376"/>
                          </a:cubicBezTo>
                          <a:cubicBezTo>
                            <a:pt x="28575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87" behindDoc="0" locked="0" layoutInCell="1" allowOverlap="1">
            <wp:simplePos x="0" y="0"/>
            <wp:positionH relativeFrom="page">
              <wp:posOffset>3930459</wp:posOffset>
            </wp:positionH>
            <wp:positionV relativeFrom="page">
              <wp:posOffset>4525741</wp:posOffset>
            </wp:positionV>
            <wp:extent cx="80359" cy="103219"/>
            <wp:effectExtent l="0" t="0" r="0" b="0"/>
            <wp:wrapNone/>
            <wp:docPr id="2253" name="Picture 22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3" name="Picture 2253"/>
                    <pic:cNvPicPr>
                      <a:picLocks noChangeAspect="0" noChangeArrowheads="1"/>
                    </pic:cNvPicPr>
                  </pic:nvPicPr>
                  <pic:blipFill>
                    <a:blip r:embed="rId2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8" behindDoc="0" locked="0" layoutInCell="1" allowOverlap="1">
            <wp:simplePos x="0" y="0"/>
            <wp:positionH relativeFrom="page">
              <wp:posOffset>4011834</wp:posOffset>
            </wp:positionH>
            <wp:positionV relativeFrom="page">
              <wp:posOffset>4538441</wp:posOffset>
            </wp:positionV>
            <wp:extent cx="48863" cy="76295"/>
            <wp:effectExtent l="0" t="0" r="0" b="0"/>
            <wp:wrapNone/>
            <wp:docPr id="2254" name="Freeform 2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567"/>
                            <a:pt x="18415" y="95631"/>
                            <a:pt x="22478" y="97663"/>
                          </a:cubicBezTo>
                          <a:cubicBezTo>
                            <a:pt x="26542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99694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343"/>
                            <a:pt x="63118" y="81280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0960"/>
                          </a:lnTo>
                          <a:cubicBezTo>
                            <a:pt x="50927" y="67056"/>
                            <a:pt x="50927" y="73152"/>
                            <a:pt x="48894" y="77215"/>
                          </a:cubicBezTo>
                          <a:cubicBezTo>
                            <a:pt x="48894" y="79247"/>
                            <a:pt x="46863" y="81280"/>
                            <a:pt x="44830" y="83311"/>
                          </a:cubicBezTo>
                          <a:cubicBezTo>
                            <a:pt x="40767" y="85343"/>
                            <a:pt x="38734" y="87376"/>
                            <a:pt x="34671" y="87376"/>
                          </a:cubicBezTo>
                          <a:cubicBezTo>
                            <a:pt x="28575" y="87376"/>
                            <a:pt x="22478" y="85343"/>
                            <a:pt x="18415" y="79247"/>
                          </a:cubicBezTo>
                          <a:cubicBezTo>
                            <a:pt x="14224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0" behindDoc="0" locked="0" layoutInCell="1" allowOverlap="1">
            <wp:simplePos x="0" y="0"/>
            <wp:positionH relativeFrom="page">
              <wp:posOffset>4169092</wp:posOffset>
            </wp:positionH>
            <wp:positionV relativeFrom="page">
              <wp:posOffset>4540060</wp:posOffset>
            </wp:positionV>
            <wp:extent cx="54957" cy="105250"/>
            <wp:effectExtent l="0" t="0" r="0" b="0"/>
            <wp:wrapNone/>
            <wp:docPr id="2255" name="Freeform 2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7" cy="105250"/>
                    </a:xfrm>
                    <a:custGeom>
                      <a:rect l="l" t="t" r="r" b="b"/>
                      <a:pathLst>
                        <a:path w="73277" h="140334">
                          <a:moveTo>
                            <a:pt x="6095" y="2031"/>
                          </a:moveTo>
                          <a:lnTo>
                            <a:pt x="6095" y="18286"/>
                          </a:lnTo>
                          <a:cubicBezTo>
                            <a:pt x="8126" y="18286"/>
                            <a:pt x="12190" y="16255"/>
                            <a:pt x="14222" y="16255"/>
                          </a:cubicBezTo>
                          <a:cubicBezTo>
                            <a:pt x="16255" y="16255"/>
                            <a:pt x="18286" y="18286"/>
                            <a:pt x="20319" y="18286"/>
                          </a:cubicBezTo>
                          <a:cubicBezTo>
                            <a:pt x="22350" y="20319"/>
                            <a:pt x="24383" y="22351"/>
                            <a:pt x="24383" y="24382"/>
                          </a:cubicBezTo>
                          <a:cubicBezTo>
                            <a:pt x="26415" y="24382"/>
                            <a:pt x="28446" y="30479"/>
                            <a:pt x="30478" y="40638"/>
                          </a:cubicBezTo>
                          <a:lnTo>
                            <a:pt x="0" y="140334"/>
                          </a:lnTo>
                          <a:lnTo>
                            <a:pt x="14222" y="140334"/>
                          </a:lnTo>
                          <a:lnTo>
                            <a:pt x="32510" y="83311"/>
                          </a:lnTo>
                          <a:cubicBezTo>
                            <a:pt x="34543" y="75183"/>
                            <a:pt x="36575" y="67054"/>
                            <a:pt x="36575" y="58927"/>
                          </a:cubicBezTo>
                          <a:cubicBezTo>
                            <a:pt x="38606" y="67054"/>
                            <a:pt x="40639" y="75183"/>
                            <a:pt x="42671" y="81278"/>
                          </a:cubicBezTo>
                          <a:lnTo>
                            <a:pt x="60959" y="140334"/>
                          </a:lnTo>
                          <a:lnTo>
                            <a:pt x="73277" y="140334"/>
                          </a:lnTo>
                          <a:lnTo>
                            <a:pt x="42671" y="38607"/>
                          </a:lnTo>
                          <a:cubicBezTo>
                            <a:pt x="38606" y="26414"/>
                            <a:pt x="36575" y="18286"/>
                            <a:pt x="34543" y="14222"/>
                          </a:cubicBezTo>
                          <a:cubicBezTo>
                            <a:pt x="30478" y="8126"/>
                            <a:pt x="28446" y="6094"/>
                            <a:pt x="26415" y="4062"/>
                          </a:cubicBezTo>
                          <a:cubicBezTo>
                            <a:pt x="22350" y="2031"/>
                            <a:pt x="20319" y="0"/>
                            <a:pt x="16255" y="0"/>
                          </a:cubicBezTo>
                          <a:cubicBezTo>
                            <a:pt x="14222" y="0"/>
                            <a:pt x="10158" y="2031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1" behindDoc="0" locked="0" layoutInCell="1" allowOverlap="1">
            <wp:simplePos x="0" y="0"/>
            <wp:positionH relativeFrom="page">
              <wp:posOffset>4217447</wp:posOffset>
            </wp:positionH>
            <wp:positionV relativeFrom="page">
              <wp:posOffset>4525741</wp:posOffset>
            </wp:positionV>
            <wp:extent cx="81883" cy="103219"/>
            <wp:effectExtent l="0" t="0" r="0" b="0"/>
            <wp:wrapNone/>
            <wp:docPr id="2256" name="Picture 2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>
                      <a:picLocks noChangeAspect="0" noChangeArrowheads="1"/>
                    </pic:cNvPicPr>
                  </pic:nvPicPr>
                  <pic:blipFill>
                    <a:blip r:embed="rId2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2" behindDoc="0" locked="0" layoutInCell="1" allowOverlap="1">
            <wp:simplePos x="0" y="0"/>
            <wp:positionH relativeFrom="page">
              <wp:posOffset>4298823</wp:posOffset>
            </wp:positionH>
            <wp:positionV relativeFrom="page">
              <wp:posOffset>4539965</wp:posOffset>
            </wp:positionV>
            <wp:extent cx="48862" cy="76293"/>
            <wp:effectExtent l="0" t="0" r="0" b="0"/>
            <wp:wrapNone/>
            <wp:docPr id="2257" name="Freeform 2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831" y="2031"/>
                          </a:moveTo>
                          <a:lnTo>
                            <a:pt x="52831" y="16255"/>
                          </a:lnTo>
                          <a:cubicBezTo>
                            <a:pt x="48768" y="12191"/>
                            <a:pt x="46736" y="8126"/>
                            <a:pt x="40640" y="4062"/>
                          </a:cubicBezTo>
                          <a:cubicBezTo>
                            <a:pt x="36576" y="2031"/>
                            <a:pt x="32511" y="0"/>
                            <a:pt x="26416" y="0"/>
                          </a:cubicBezTo>
                          <a:cubicBezTo>
                            <a:pt x="20320" y="0"/>
                            <a:pt x="16255" y="2031"/>
                            <a:pt x="10160" y="6094"/>
                          </a:cubicBezTo>
                          <a:cubicBezTo>
                            <a:pt x="6095" y="8126"/>
                            <a:pt x="4064" y="12191"/>
                            <a:pt x="2031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2191" y="101725"/>
                          </a:lnTo>
                          <a:lnTo>
                            <a:pt x="12191" y="46734"/>
                          </a:lnTo>
                          <a:cubicBezTo>
                            <a:pt x="12191" y="36575"/>
                            <a:pt x="14224" y="28446"/>
                            <a:pt x="14224" y="26414"/>
                          </a:cubicBezTo>
                          <a:cubicBezTo>
                            <a:pt x="16255" y="22351"/>
                            <a:pt x="18287" y="20319"/>
                            <a:pt x="20320" y="18286"/>
                          </a:cubicBezTo>
                          <a:cubicBezTo>
                            <a:pt x="22351" y="16255"/>
                            <a:pt x="26416" y="14222"/>
                            <a:pt x="30480" y="14222"/>
                          </a:cubicBezTo>
                          <a:cubicBezTo>
                            <a:pt x="36576" y="14222"/>
                            <a:pt x="42671" y="16255"/>
                            <a:pt x="46736" y="22351"/>
                          </a:cubicBezTo>
                          <a:cubicBezTo>
                            <a:pt x="48768" y="26414"/>
                            <a:pt x="50800" y="36575"/>
                            <a:pt x="50800" y="48767"/>
                          </a:cubicBezTo>
                          <a:lnTo>
                            <a:pt x="50800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831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3" behindDoc="0" locked="0" layoutInCell="1" allowOverlap="1">
            <wp:simplePos x="0" y="0"/>
            <wp:positionH relativeFrom="page">
              <wp:posOffset>4393406</wp:posOffset>
            </wp:positionH>
            <wp:positionV relativeFrom="page">
              <wp:posOffset>4538441</wp:posOffset>
            </wp:positionV>
            <wp:extent cx="53434" cy="77818"/>
            <wp:effectExtent l="0" t="0" r="0" b="0"/>
            <wp:wrapNone/>
            <wp:docPr id="2258" name="Freeform 2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7022" y="38607"/>
                          </a:moveTo>
                          <a:lnTo>
                            <a:pt x="71246" y="36576"/>
                          </a:lnTo>
                          <a:cubicBezTo>
                            <a:pt x="69213" y="24383"/>
                            <a:pt x="65149" y="16256"/>
                            <a:pt x="59053" y="10159"/>
                          </a:cubicBezTo>
                          <a:cubicBezTo>
                            <a:pt x="52959" y="4063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6255" y="4063"/>
                            <a:pt x="10159" y="12192"/>
                          </a:cubicBezTo>
                          <a:cubicBezTo>
                            <a:pt x="4063" y="22352"/>
                            <a:pt x="0" y="34544"/>
                            <a:pt x="0" y="52831"/>
                          </a:cubicBezTo>
                          <a:cubicBezTo>
                            <a:pt x="0" y="69087"/>
                            <a:pt x="4063" y="81278"/>
                            <a:pt x="10159" y="91566"/>
                          </a:cubicBezTo>
                          <a:cubicBezTo>
                            <a:pt x="16255" y="99693"/>
                            <a:pt x="26542" y="103758"/>
                            <a:pt x="36702" y="103758"/>
                          </a:cubicBezTo>
                          <a:cubicBezTo>
                            <a:pt x="44831" y="103758"/>
                            <a:pt x="52959" y="101725"/>
                            <a:pt x="59053" y="95629"/>
                          </a:cubicBezTo>
                          <a:cubicBezTo>
                            <a:pt x="63117" y="89407"/>
                            <a:pt x="67182" y="83310"/>
                            <a:pt x="69213" y="71118"/>
                          </a:cubicBezTo>
                          <a:lnTo>
                            <a:pt x="57022" y="69087"/>
                          </a:lnTo>
                          <a:cubicBezTo>
                            <a:pt x="54991" y="77214"/>
                            <a:pt x="52959" y="81278"/>
                            <a:pt x="48895" y="85343"/>
                          </a:cubicBezTo>
                          <a:cubicBezTo>
                            <a:pt x="46862" y="87374"/>
                            <a:pt x="42798" y="89407"/>
                            <a:pt x="36702" y="89407"/>
                          </a:cubicBezTo>
                          <a:cubicBezTo>
                            <a:pt x="30607" y="89407"/>
                            <a:pt x="24511" y="87374"/>
                            <a:pt x="20446" y="81278"/>
                          </a:cubicBezTo>
                          <a:cubicBezTo>
                            <a:pt x="16255" y="75183"/>
                            <a:pt x="14224" y="65022"/>
                            <a:pt x="14224" y="52831"/>
                          </a:cubicBezTo>
                          <a:cubicBezTo>
                            <a:pt x="14224" y="38607"/>
                            <a:pt x="16255" y="28447"/>
                            <a:pt x="20446" y="22352"/>
                          </a:cubicBezTo>
                          <a:cubicBezTo>
                            <a:pt x="24511" y="16256"/>
                            <a:pt x="30607" y="14224"/>
                            <a:pt x="36702" y="14224"/>
                          </a:cubicBezTo>
                          <a:cubicBezTo>
                            <a:pt x="42798" y="14224"/>
                            <a:pt x="46862" y="16256"/>
                            <a:pt x="50927" y="20319"/>
                          </a:cubicBezTo>
                          <a:cubicBezTo>
                            <a:pt x="52959" y="24383"/>
                            <a:pt x="57022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4" behindDoc="0" locked="0" layoutInCell="1" allowOverlap="1">
            <wp:simplePos x="0" y="0"/>
            <wp:positionH relativeFrom="page">
              <wp:posOffset>4438713</wp:posOffset>
            </wp:positionH>
            <wp:positionV relativeFrom="page">
              <wp:posOffset>4525741</wp:posOffset>
            </wp:positionV>
            <wp:extent cx="81882" cy="103219"/>
            <wp:effectExtent l="0" t="0" r="0" b="0"/>
            <wp:wrapNone/>
            <wp:docPr id="2259" name="Picture 22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9" name="Picture 2259"/>
                    <pic:cNvPicPr>
                      <a:picLocks noChangeAspect="0" noChangeArrowheads="1"/>
                    </pic:cNvPicPr>
                  </pic:nvPicPr>
                  <pic:blipFill>
                    <a:blip r:embed="rId2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5" behindDoc="0" locked="0" layoutInCell="1" allowOverlap="1">
            <wp:simplePos x="0" y="0"/>
            <wp:positionH relativeFrom="page">
              <wp:posOffset>4520088</wp:posOffset>
            </wp:positionH>
            <wp:positionV relativeFrom="page">
              <wp:posOffset>4538441</wp:posOffset>
            </wp:positionV>
            <wp:extent cx="50386" cy="76295"/>
            <wp:effectExtent l="0" t="0" r="0" b="0"/>
            <wp:wrapNone/>
            <wp:docPr id="2260" name="Freeform 2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91567"/>
                            <a:pt x="18415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99694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343"/>
                            <a:pt x="65151" y="81280"/>
                          </a:cubicBezTo>
                          <a:cubicBezTo>
                            <a:pt x="65151" y="77215"/>
                            <a:pt x="67182" y="71119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7056"/>
                            <a:pt x="50927" y="73152"/>
                            <a:pt x="50927" y="77215"/>
                          </a:cubicBezTo>
                          <a:cubicBezTo>
                            <a:pt x="48894" y="79247"/>
                            <a:pt x="46863" y="81280"/>
                            <a:pt x="44830" y="83311"/>
                          </a:cubicBezTo>
                          <a:cubicBezTo>
                            <a:pt x="42798" y="85343"/>
                            <a:pt x="38734" y="87376"/>
                            <a:pt x="36703" y="87376"/>
                          </a:cubicBezTo>
                          <a:cubicBezTo>
                            <a:pt x="28575" y="87376"/>
                            <a:pt x="24510" y="85343"/>
                            <a:pt x="20447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98" behindDoc="0" locked="0" layoutInCell="1" allowOverlap="1">
            <wp:simplePos x="0" y="0"/>
            <wp:positionH relativeFrom="page">
              <wp:posOffset>4602067</wp:posOffset>
            </wp:positionH>
            <wp:positionV relativeFrom="page">
              <wp:posOffset>4525741</wp:posOffset>
            </wp:positionV>
            <wp:extent cx="211232" cy="141509"/>
            <wp:effectExtent l="0" t="0" r="0" b="0"/>
            <wp:wrapNone/>
            <wp:docPr id="2261" name="Picture 22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1" name="Picture 2261"/>
                    <pic:cNvPicPr>
                      <a:picLocks noChangeAspect="0" noChangeArrowheads="1"/>
                    </pic:cNvPicPr>
                  </pic:nvPicPr>
                  <pic:blipFill>
                    <a:blip r:embed="rId2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1232" cy="141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99" behindDoc="0" locked="0" layoutInCell="1" allowOverlap="1">
            <wp:simplePos x="0" y="0"/>
            <wp:positionH relativeFrom="page">
              <wp:posOffset>4814697</wp:posOffset>
            </wp:positionH>
            <wp:positionV relativeFrom="page">
              <wp:posOffset>4538441</wp:posOffset>
            </wp:positionV>
            <wp:extent cx="32098" cy="76295"/>
            <wp:effectExtent l="0" t="0" r="0" b="0"/>
            <wp:wrapNone/>
            <wp:docPr id="2262" name="Freeform 2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415" y="101727"/>
                            <a:pt x="28448" y="101727"/>
                          </a:cubicBezTo>
                          <a:cubicBezTo>
                            <a:pt x="34671" y="101727"/>
                            <a:pt x="38734" y="99694"/>
                            <a:pt x="42798" y="95631"/>
                          </a:cubicBezTo>
                          <a:lnTo>
                            <a:pt x="38734" y="81280"/>
                          </a:lnTo>
                          <a:cubicBezTo>
                            <a:pt x="34671" y="83311"/>
                            <a:pt x="32511" y="83311"/>
                            <a:pt x="28448" y="83311"/>
                          </a:cubicBezTo>
                          <a:cubicBezTo>
                            <a:pt x="26415" y="83311"/>
                            <a:pt x="22351" y="83311"/>
                            <a:pt x="20320" y="81280"/>
                          </a:cubicBezTo>
                          <a:cubicBezTo>
                            <a:pt x="18288" y="79247"/>
                            <a:pt x="16255" y="75184"/>
                            <a:pt x="16255" y="73152"/>
                          </a:cubicBezTo>
                          <a:cubicBezTo>
                            <a:pt x="14224" y="67056"/>
                            <a:pt x="12191" y="58927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0" behindDoc="0" locked="0" layoutInCell="1" allowOverlap="1">
            <wp:simplePos x="0" y="0"/>
            <wp:positionH relativeFrom="page">
              <wp:posOffset>4837049</wp:posOffset>
            </wp:positionH>
            <wp:positionV relativeFrom="page">
              <wp:posOffset>4525741</wp:posOffset>
            </wp:positionV>
            <wp:extent cx="80359" cy="103219"/>
            <wp:effectExtent l="0" t="0" r="0" b="0"/>
            <wp:wrapNone/>
            <wp:docPr id="2263" name="Picture 22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3" name="Picture 2263"/>
                    <pic:cNvPicPr>
                      <a:picLocks noChangeAspect="0" noChangeArrowheads="1"/>
                    </pic:cNvPicPr>
                  </pic:nvPicPr>
                  <pic:blipFill>
                    <a:blip r:embed="rId2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2" behindDoc="0" locked="0" layoutInCell="1" allowOverlap="1">
            <wp:simplePos x="0" y="0"/>
            <wp:positionH relativeFrom="page">
              <wp:posOffset>4934870</wp:posOffset>
            </wp:positionH>
            <wp:positionV relativeFrom="page">
              <wp:posOffset>4525741</wp:posOffset>
            </wp:positionV>
            <wp:extent cx="81883" cy="103219"/>
            <wp:effectExtent l="0" t="0" r="0" b="0"/>
            <wp:wrapNone/>
            <wp:docPr id="2264" name="Picture 2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4" name="Picture 2264"/>
                    <pic:cNvPicPr>
                      <a:picLocks noChangeAspect="0" noChangeArrowheads="1"/>
                    </pic:cNvPicPr>
                  </pic:nvPicPr>
                  <pic:blipFill>
                    <a:blip r:embed="rId2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3" behindDoc="0" locked="0" layoutInCell="1" allowOverlap="1">
            <wp:simplePos x="0" y="0"/>
            <wp:positionH relativeFrom="page">
              <wp:posOffset>5048250</wp:posOffset>
            </wp:positionH>
            <wp:positionV relativeFrom="page">
              <wp:posOffset>4538441</wp:posOffset>
            </wp:positionV>
            <wp:extent cx="82390" cy="76295"/>
            <wp:effectExtent l="0" t="0" r="0" b="0"/>
            <wp:wrapNone/>
            <wp:docPr id="2265" name="Freeform 2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89535"/>
                            <a:pt x="18288" y="93598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8767" y="99694"/>
                            <a:pt x="52831" y="97663"/>
                          </a:cubicBezTo>
                          <a:cubicBezTo>
                            <a:pt x="56896" y="93598"/>
                            <a:pt x="58927" y="89535"/>
                            <a:pt x="60960" y="83311"/>
                          </a:cubicBezTo>
                          <a:cubicBezTo>
                            <a:pt x="62992" y="89535"/>
                            <a:pt x="67056" y="93598"/>
                            <a:pt x="71119" y="97663"/>
                          </a:cubicBezTo>
                          <a:cubicBezTo>
                            <a:pt x="75310" y="99694"/>
                            <a:pt x="81406" y="101727"/>
                            <a:pt x="85471" y="101727"/>
                          </a:cubicBezTo>
                          <a:cubicBezTo>
                            <a:pt x="93598" y="101727"/>
                            <a:pt x="99694" y="99694"/>
                            <a:pt x="103759" y="93598"/>
                          </a:cubicBezTo>
                          <a:cubicBezTo>
                            <a:pt x="107822" y="87376"/>
                            <a:pt x="109854" y="79247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7663" y="0"/>
                          </a:lnTo>
                          <a:lnTo>
                            <a:pt x="97663" y="62992"/>
                          </a:lnTo>
                          <a:cubicBezTo>
                            <a:pt x="97663" y="69088"/>
                            <a:pt x="95631" y="75184"/>
                            <a:pt x="95631" y="77215"/>
                          </a:cubicBezTo>
                          <a:cubicBezTo>
                            <a:pt x="93598" y="81280"/>
                            <a:pt x="93598" y="83311"/>
                            <a:pt x="89535" y="85343"/>
                          </a:cubicBezTo>
                          <a:cubicBezTo>
                            <a:pt x="87502" y="85343"/>
                            <a:pt x="85471" y="87376"/>
                            <a:pt x="83439" y="87376"/>
                          </a:cubicBezTo>
                          <a:cubicBezTo>
                            <a:pt x="77343" y="87376"/>
                            <a:pt x="71119" y="85343"/>
                            <a:pt x="69088" y="79247"/>
                          </a:cubicBezTo>
                          <a:cubicBezTo>
                            <a:pt x="65023" y="75184"/>
                            <a:pt x="62992" y="67056"/>
                            <a:pt x="62992" y="56896"/>
                          </a:cubicBezTo>
                          <a:lnTo>
                            <a:pt x="62992" y="0"/>
                          </a:lnTo>
                          <a:lnTo>
                            <a:pt x="48767" y="0"/>
                          </a:lnTo>
                          <a:lnTo>
                            <a:pt x="48767" y="65023"/>
                          </a:lnTo>
                          <a:cubicBezTo>
                            <a:pt x="48767" y="73152"/>
                            <a:pt x="46736" y="79247"/>
                            <a:pt x="44703" y="81280"/>
                          </a:cubicBezTo>
                          <a:cubicBezTo>
                            <a:pt x="42671" y="85343"/>
                            <a:pt x="38607" y="87376"/>
                            <a:pt x="34544" y="87376"/>
                          </a:cubicBezTo>
                          <a:cubicBezTo>
                            <a:pt x="28448" y="87376"/>
                            <a:pt x="24383" y="85343"/>
                            <a:pt x="20320" y="79247"/>
                          </a:cubicBezTo>
                          <a:cubicBezTo>
                            <a:pt x="16255" y="75184"/>
                            <a:pt x="14224" y="65023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4" behindDoc="0" locked="0" layoutInCell="1" allowOverlap="1">
            <wp:simplePos x="0" y="0"/>
            <wp:positionH relativeFrom="page">
              <wp:posOffset>5130228</wp:posOffset>
            </wp:positionH>
            <wp:positionV relativeFrom="page">
              <wp:posOffset>4525741</wp:posOffset>
            </wp:positionV>
            <wp:extent cx="81787" cy="103219"/>
            <wp:effectExtent l="0" t="0" r="0" b="0"/>
            <wp:wrapNone/>
            <wp:docPr id="2266" name="Picture 2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6" name="Picture 2266"/>
                    <pic:cNvPicPr>
                      <a:picLocks noChangeAspect="0" noChangeArrowheads="1"/>
                    </pic:cNvPicPr>
                  </pic:nvPicPr>
                  <pic:blipFill>
                    <a:blip r:embed="rId2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5" behindDoc="0" locked="0" layoutInCell="1" allowOverlap="1">
            <wp:simplePos x="0" y="0"/>
            <wp:positionH relativeFrom="page">
              <wp:posOffset>5211508</wp:posOffset>
            </wp:positionH>
            <wp:positionV relativeFrom="page">
              <wp:posOffset>4538441</wp:posOffset>
            </wp:positionV>
            <wp:extent cx="48767" cy="76295"/>
            <wp:effectExtent l="0" t="0" r="0" b="0"/>
            <wp:wrapNone/>
            <wp:docPr id="2267" name="Freeform 2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95"/>
                    </a:xfrm>
                    <a:custGeom>
                      <a:rect l="l" t="t" r="r" b="b"/>
                      <a:pathLst>
                        <a:path w="6502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99694"/>
                            <a:pt x="50800" y="99694"/>
                          </a:cubicBezTo>
                          <a:cubicBezTo>
                            <a:pt x="54864" y="97663"/>
                            <a:pt x="56896" y="95631"/>
                            <a:pt x="58927" y="91567"/>
                          </a:cubicBezTo>
                          <a:cubicBezTo>
                            <a:pt x="60960" y="89535"/>
                            <a:pt x="62992" y="85471"/>
                            <a:pt x="65023" y="81406"/>
                          </a:cubicBezTo>
                          <a:cubicBezTo>
                            <a:pt x="65023" y="77343"/>
                            <a:pt x="65023" y="71247"/>
                            <a:pt x="65023" y="61086"/>
                          </a:cubicBezTo>
                          <a:lnTo>
                            <a:pt x="65023" y="0"/>
                          </a:lnTo>
                          <a:lnTo>
                            <a:pt x="52831" y="0"/>
                          </a:lnTo>
                          <a:lnTo>
                            <a:pt x="52831" y="61086"/>
                          </a:lnTo>
                          <a:cubicBezTo>
                            <a:pt x="52831" y="67182"/>
                            <a:pt x="50800" y="73278"/>
                            <a:pt x="50800" y="77343"/>
                          </a:cubicBezTo>
                          <a:cubicBezTo>
                            <a:pt x="48767" y="79375"/>
                            <a:pt x="46736" y="81406"/>
                            <a:pt x="44703" y="83439"/>
                          </a:cubicBezTo>
                          <a:cubicBezTo>
                            <a:pt x="42671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6" behindDoc="0" locked="0" layoutInCell="1" allowOverlap="1">
            <wp:simplePos x="0" y="0"/>
            <wp:positionH relativeFrom="page">
              <wp:posOffset>5277135</wp:posOffset>
            </wp:positionH>
            <wp:positionV relativeFrom="page">
              <wp:posOffset>4539965</wp:posOffset>
            </wp:positionV>
            <wp:extent cx="48862" cy="76293"/>
            <wp:effectExtent l="0" t="0" r="0" b="0"/>
            <wp:wrapNone/>
            <wp:docPr id="2268" name="Freeform 2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6255"/>
                          </a:lnTo>
                          <a:cubicBezTo>
                            <a:pt x="48896" y="12191"/>
                            <a:pt x="46864" y="8126"/>
                            <a:pt x="40640" y="4062"/>
                          </a:cubicBezTo>
                          <a:cubicBezTo>
                            <a:pt x="36577" y="2031"/>
                            <a:pt x="32512" y="0"/>
                            <a:pt x="26417" y="0"/>
                          </a:cubicBezTo>
                          <a:cubicBezTo>
                            <a:pt x="20321" y="0"/>
                            <a:pt x="14225" y="2031"/>
                            <a:pt x="10161" y="6094"/>
                          </a:cubicBezTo>
                          <a:cubicBezTo>
                            <a:pt x="6096" y="8126"/>
                            <a:pt x="4065" y="12191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2192" y="101725"/>
                          </a:lnTo>
                          <a:lnTo>
                            <a:pt x="12192" y="46734"/>
                          </a:lnTo>
                          <a:cubicBezTo>
                            <a:pt x="12192" y="36575"/>
                            <a:pt x="14225" y="28446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2352" y="16255"/>
                            <a:pt x="26417" y="14222"/>
                            <a:pt x="30481" y="14222"/>
                          </a:cubicBezTo>
                          <a:cubicBezTo>
                            <a:pt x="36577" y="14222"/>
                            <a:pt x="40640" y="16255"/>
                            <a:pt x="46864" y="22351"/>
                          </a:cubicBezTo>
                          <a:cubicBezTo>
                            <a:pt x="48896" y="26414"/>
                            <a:pt x="50928" y="36575"/>
                            <a:pt x="50928" y="48767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07" behindDoc="0" locked="0" layoutInCell="1" allowOverlap="1">
            <wp:simplePos x="0" y="0"/>
            <wp:positionH relativeFrom="page">
              <wp:posOffset>5325491</wp:posOffset>
            </wp:positionH>
            <wp:positionV relativeFrom="page">
              <wp:posOffset>4525836</wp:posOffset>
            </wp:positionV>
            <wp:extent cx="81882" cy="103219"/>
            <wp:effectExtent l="0" t="0" r="0" b="0"/>
            <wp:wrapNone/>
            <wp:docPr id="2269" name="Picture 2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9" name="Picture 2269"/>
                    <pic:cNvPicPr>
                      <a:picLocks noChangeAspect="0" noChangeArrowheads="1"/>
                    </pic:cNvPicPr>
                  </pic:nvPicPr>
                  <pic:blipFill>
                    <a:blip r:embed="rId2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09" behindDoc="0" locked="0" layoutInCell="1" allowOverlap="1">
            <wp:simplePos x="0" y="0"/>
            <wp:positionH relativeFrom="page">
              <wp:posOffset>5441505</wp:posOffset>
            </wp:positionH>
            <wp:positionV relativeFrom="page">
              <wp:posOffset>4527265</wp:posOffset>
            </wp:positionV>
            <wp:extent cx="80359" cy="130746"/>
            <wp:effectExtent l="0" t="0" r="0" b="0"/>
            <wp:wrapNone/>
            <wp:docPr id="2270" name="Picture 22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0" name="Picture 2270"/>
                    <pic:cNvPicPr>
                      <a:picLocks noChangeAspect="0" noChangeArrowheads="1"/>
                    </pic:cNvPicPr>
                  </pic:nvPicPr>
                  <pic:blipFill>
                    <a:blip r:embed="rId2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1" behindDoc="0" locked="0" layoutInCell="1" allowOverlap="1">
            <wp:simplePos x="0" y="0"/>
            <wp:positionH relativeFrom="page">
              <wp:posOffset>5583935</wp:posOffset>
            </wp:positionH>
            <wp:positionV relativeFrom="page">
              <wp:posOffset>4538441</wp:posOffset>
            </wp:positionV>
            <wp:extent cx="32098" cy="76295"/>
            <wp:effectExtent l="0" t="0" r="0" b="0"/>
            <wp:wrapNone/>
            <wp:docPr id="2271" name="Freeform 2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415" y="101727"/>
                            <a:pt x="28448" y="101727"/>
                          </a:cubicBezTo>
                          <a:cubicBezTo>
                            <a:pt x="34671" y="101727"/>
                            <a:pt x="38734" y="99694"/>
                            <a:pt x="42798" y="95631"/>
                          </a:cubicBezTo>
                          <a:lnTo>
                            <a:pt x="38734" y="81280"/>
                          </a:lnTo>
                          <a:cubicBezTo>
                            <a:pt x="34671" y="83311"/>
                            <a:pt x="32511" y="83311"/>
                            <a:pt x="28448" y="83311"/>
                          </a:cubicBezTo>
                          <a:cubicBezTo>
                            <a:pt x="26415" y="83311"/>
                            <a:pt x="22351" y="83311"/>
                            <a:pt x="20320" y="81280"/>
                          </a:cubicBezTo>
                          <a:cubicBezTo>
                            <a:pt x="18288" y="79247"/>
                            <a:pt x="16255" y="75184"/>
                            <a:pt x="16255" y="73152"/>
                          </a:cubicBezTo>
                          <a:cubicBezTo>
                            <a:pt x="14224" y="67056"/>
                            <a:pt x="12191" y="58927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2" behindDoc="0" locked="0" layoutInCell="1" allowOverlap="1">
            <wp:simplePos x="0" y="0"/>
            <wp:positionH relativeFrom="page">
              <wp:posOffset>5606383</wp:posOffset>
            </wp:positionH>
            <wp:positionV relativeFrom="page">
              <wp:posOffset>4525741</wp:posOffset>
            </wp:positionV>
            <wp:extent cx="81883" cy="103219"/>
            <wp:effectExtent l="0" t="0" r="0" b="0"/>
            <wp:wrapNone/>
            <wp:docPr id="2272" name="Picture 22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2" name="Picture 2272"/>
                    <pic:cNvPicPr>
                      <a:picLocks noChangeAspect="0" noChangeArrowheads="1"/>
                    </pic:cNvPicPr>
                  </pic:nvPicPr>
                  <pic:blipFill>
                    <a:blip r:embed="rId2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3" behindDoc="0" locked="0" layoutInCell="1" allowOverlap="1">
            <wp:simplePos x="0" y="0"/>
            <wp:positionH relativeFrom="page">
              <wp:posOffset>5687758</wp:posOffset>
            </wp:positionH>
            <wp:positionV relativeFrom="page">
              <wp:posOffset>4538441</wp:posOffset>
            </wp:positionV>
            <wp:extent cx="82390" cy="76295"/>
            <wp:effectExtent l="0" t="0" r="0" b="0"/>
            <wp:wrapNone/>
            <wp:docPr id="2273" name="Freeform 2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89535"/>
                            <a:pt x="18288" y="93598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50927" y="97663"/>
                          </a:cubicBezTo>
                          <a:cubicBezTo>
                            <a:pt x="54990" y="93598"/>
                            <a:pt x="57022" y="89535"/>
                            <a:pt x="59055" y="83439"/>
                          </a:cubicBezTo>
                          <a:cubicBezTo>
                            <a:pt x="63118" y="89535"/>
                            <a:pt x="67182" y="93598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1567" y="101727"/>
                            <a:pt x="97663" y="99694"/>
                            <a:pt x="103759" y="93598"/>
                          </a:cubicBezTo>
                          <a:cubicBezTo>
                            <a:pt x="107822" y="87502"/>
                            <a:pt x="109854" y="79375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69088"/>
                            <a:pt x="95631" y="75184"/>
                            <a:pt x="93598" y="77215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5471"/>
                            <a:pt x="85471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79375"/>
                          </a:cubicBezTo>
                          <a:cubicBezTo>
                            <a:pt x="63118" y="75184"/>
                            <a:pt x="61086" y="67056"/>
                            <a:pt x="61086" y="56896"/>
                          </a:cubicBezTo>
                          <a:lnTo>
                            <a:pt x="61086" y="0"/>
                          </a:lnTo>
                          <a:lnTo>
                            <a:pt x="48894" y="0"/>
                          </a:lnTo>
                          <a:lnTo>
                            <a:pt x="48894" y="65023"/>
                          </a:lnTo>
                          <a:cubicBezTo>
                            <a:pt x="48894" y="73152"/>
                            <a:pt x="46736" y="79375"/>
                            <a:pt x="44703" y="81406"/>
                          </a:cubicBezTo>
                          <a:cubicBezTo>
                            <a:pt x="42671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6255" y="75184"/>
                            <a:pt x="14224" y="65023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4" behindDoc="0" locked="0" layoutInCell="1" allowOverlap="1">
            <wp:simplePos x="0" y="0"/>
            <wp:positionH relativeFrom="page">
              <wp:posOffset>5814440</wp:posOffset>
            </wp:positionH>
            <wp:positionV relativeFrom="page">
              <wp:posOffset>4538441</wp:posOffset>
            </wp:positionV>
            <wp:extent cx="50386" cy="77818"/>
            <wp:effectExtent l="0" t="0" r="0" b="0"/>
            <wp:wrapNone/>
            <wp:docPr id="2274" name="Freeform 2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2191" y="34542"/>
                          </a:lnTo>
                          <a:cubicBezTo>
                            <a:pt x="14224" y="28448"/>
                            <a:pt x="16255" y="22351"/>
                            <a:pt x="20320" y="18287"/>
                          </a:cubicBezTo>
                          <a:cubicBezTo>
                            <a:pt x="22351" y="16256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703" y="16256"/>
                            <a:pt x="46736" y="18287"/>
                          </a:cubicBezTo>
                          <a:cubicBezTo>
                            <a:pt x="50800" y="20320"/>
                            <a:pt x="52831" y="24384"/>
                            <a:pt x="52831" y="30480"/>
                          </a:cubicBezTo>
                          <a:cubicBezTo>
                            <a:pt x="52831" y="32511"/>
                            <a:pt x="50800" y="36574"/>
                            <a:pt x="48767" y="38606"/>
                          </a:cubicBezTo>
                          <a:cubicBezTo>
                            <a:pt x="46736" y="40638"/>
                            <a:pt x="42671" y="42671"/>
                            <a:pt x="34544" y="44702"/>
                          </a:cubicBezTo>
                          <a:cubicBezTo>
                            <a:pt x="24383" y="46735"/>
                            <a:pt x="16255" y="50799"/>
                            <a:pt x="12191" y="52831"/>
                          </a:cubicBezTo>
                          <a:cubicBezTo>
                            <a:pt x="10160" y="54862"/>
                            <a:pt x="6095" y="58926"/>
                            <a:pt x="4063" y="60959"/>
                          </a:cubicBezTo>
                          <a:cubicBezTo>
                            <a:pt x="2031" y="65022"/>
                            <a:pt x="2031" y="69087"/>
                            <a:pt x="2031" y="75182"/>
                          </a:cubicBezTo>
                          <a:cubicBezTo>
                            <a:pt x="2031" y="83311"/>
                            <a:pt x="4063" y="89407"/>
                            <a:pt x="10160" y="95629"/>
                          </a:cubicBezTo>
                          <a:cubicBezTo>
                            <a:pt x="14224" y="101725"/>
                            <a:pt x="22351" y="103758"/>
                            <a:pt x="32511" y="103758"/>
                          </a:cubicBezTo>
                          <a:cubicBezTo>
                            <a:pt x="38607" y="103758"/>
                            <a:pt x="42671" y="101725"/>
                            <a:pt x="48767" y="99693"/>
                          </a:cubicBezTo>
                          <a:cubicBezTo>
                            <a:pt x="52831" y="97662"/>
                            <a:pt x="56896" y="95629"/>
                            <a:pt x="58927" y="91566"/>
                          </a:cubicBezTo>
                          <a:cubicBezTo>
                            <a:pt x="60960" y="87375"/>
                            <a:pt x="62992" y="83311"/>
                            <a:pt x="62992" y="75182"/>
                          </a:cubicBezTo>
                          <a:lnTo>
                            <a:pt x="50800" y="73151"/>
                          </a:lnTo>
                          <a:cubicBezTo>
                            <a:pt x="48767" y="83311"/>
                            <a:pt x="42671" y="89407"/>
                            <a:pt x="32511" y="89407"/>
                          </a:cubicBezTo>
                          <a:cubicBezTo>
                            <a:pt x="26415" y="89407"/>
                            <a:pt x="22351" y="89407"/>
                            <a:pt x="20320" y="85342"/>
                          </a:cubicBezTo>
                          <a:cubicBezTo>
                            <a:pt x="16255" y="83311"/>
                            <a:pt x="14224" y="81278"/>
                            <a:pt x="14224" y="77214"/>
                          </a:cubicBezTo>
                          <a:cubicBezTo>
                            <a:pt x="14224" y="73151"/>
                            <a:pt x="16255" y="71118"/>
                            <a:pt x="18288" y="69087"/>
                          </a:cubicBezTo>
                          <a:cubicBezTo>
                            <a:pt x="20320" y="67055"/>
                            <a:pt x="26415" y="65022"/>
                            <a:pt x="34544" y="62991"/>
                          </a:cubicBezTo>
                          <a:cubicBezTo>
                            <a:pt x="44703" y="58926"/>
                            <a:pt x="52831" y="54862"/>
                            <a:pt x="56896" y="52831"/>
                          </a:cubicBezTo>
                          <a:cubicBezTo>
                            <a:pt x="58927" y="50799"/>
                            <a:pt x="62992" y="48766"/>
                            <a:pt x="62992" y="44702"/>
                          </a:cubicBezTo>
                          <a:cubicBezTo>
                            <a:pt x="65023" y="40638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2992" y="14223"/>
                            <a:pt x="56896" y="8128"/>
                          </a:cubicBezTo>
                          <a:cubicBezTo>
                            <a:pt x="50800" y="2031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17" behindDoc="0" locked="0" layoutInCell="1" allowOverlap="1">
            <wp:simplePos x="0" y="0"/>
            <wp:positionH relativeFrom="page">
              <wp:posOffset>5893371</wp:posOffset>
            </wp:positionH>
            <wp:positionV relativeFrom="page">
              <wp:posOffset>4525741</wp:posOffset>
            </wp:positionV>
            <wp:extent cx="139128" cy="103409"/>
            <wp:effectExtent l="0" t="0" r="0" b="0"/>
            <wp:wrapNone/>
            <wp:docPr id="2275" name="Picture 2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5" name="Picture 2275"/>
                    <pic:cNvPicPr>
                      <a:picLocks noChangeAspect="0" noChangeArrowheads="1"/>
                    </pic:cNvPicPr>
                  </pic:nvPicPr>
                  <pic:blipFill>
                    <a:blip r:embed="rId2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128" cy="103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18" behindDoc="0" locked="0" layoutInCell="1" allowOverlap="1">
            <wp:simplePos x="0" y="0"/>
            <wp:positionH relativeFrom="page">
              <wp:posOffset>6040278</wp:posOffset>
            </wp:positionH>
            <wp:positionV relativeFrom="page">
              <wp:posOffset>4538441</wp:posOffset>
            </wp:positionV>
            <wp:extent cx="32098" cy="76295"/>
            <wp:effectExtent l="0" t="0" r="0" b="0"/>
            <wp:wrapNone/>
            <wp:docPr id="2276" name="Freeform 2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99694"/>
                            <a:pt x="26415" y="101727"/>
                            <a:pt x="28448" y="101727"/>
                          </a:cubicBezTo>
                          <a:cubicBezTo>
                            <a:pt x="34671" y="101727"/>
                            <a:pt x="38734" y="99694"/>
                            <a:pt x="42798" y="95631"/>
                          </a:cubicBezTo>
                          <a:lnTo>
                            <a:pt x="38734" y="81280"/>
                          </a:lnTo>
                          <a:cubicBezTo>
                            <a:pt x="34671" y="83311"/>
                            <a:pt x="32511" y="83311"/>
                            <a:pt x="28448" y="83311"/>
                          </a:cubicBezTo>
                          <a:cubicBezTo>
                            <a:pt x="26415" y="83311"/>
                            <a:pt x="22351" y="83311"/>
                            <a:pt x="20320" y="81280"/>
                          </a:cubicBezTo>
                          <a:cubicBezTo>
                            <a:pt x="18288" y="79247"/>
                            <a:pt x="16255" y="75184"/>
                            <a:pt x="16255" y="73152"/>
                          </a:cubicBezTo>
                          <a:cubicBezTo>
                            <a:pt x="14224" y="67056"/>
                            <a:pt x="12191" y="58927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0" behindDoc="0" locked="0" layoutInCell="1" allowOverlap="1">
            <wp:simplePos x="0" y="0"/>
            <wp:positionH relativeFrom="page">
              <wp:posOffset>6104382</wp:posOffset>
            </wp:positionH>
            <wp:positionV relativeFrom="page">
              <wp:posOffset>4538441</wp:posOffset>
            </wp:positionV>
            <wp:extent cx="50386" cy="76295"/>
            <wp:effectExtent l="0" t="0" r="0" b="0"/>
            <wp:wrapNone/>
            <wp:docPr id="2277" name="Freeform 2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91567"/>
                            <a:pt x="18415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99694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1567"/>
                          </a:cubicBezTo>
                          <a:cubicBezTo>
                            <a:pt x="61086" y="89535"/>
                            <a:pt x="63118" y="85343"/>
                            <a:pt x="65151" y="81280"/>
                          </a:cubicBezTo>
                          <a:cubicBezTo>
                            <a:pt x="65151" y="77215"/>
                            <a:pt x="67182" y="71119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7056"/>
                            <a:pt x="50927" y="73152"/>
                            <a:pt x="50927" y="77215"/>
                          </a:cubicBezTo>
                          <a:cubicBezTo>
                            <a:pt x="48894" y="79247"/>
                            <a:pt x="46863" y="81280"/>
                            <a:pt x="44830" y="83311"/>
                          </a:cubicBezTo>
                          <a:cubicBezTo>
                            <a:pt x="42798" y="85343"/>
                            <a:pt x="38734" y="87376"/>
                            <a:pt x="36703" y="87376"/>
                          </a:cubicBezTo>
                          <a:cubicBezTo>
                            <a:pt x="28575" y="87376"/>
                            <a:pt x="24510" y="85343"/>
                            <a:pt x="20447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1" behindDoc="0" locked="0" layoutInCell="1" allowOverlap="1">
            <wp:simplePos x="0" y="0"/>
            <wp:positionH relativeFrom="page">
              <wp:posOffset>6152737</wp:posOffset>
            </wp:positionH>
            <wp:positionV relativeFrom="page">
              <wp:posOffset>4525741</wp:posOffset>
            </wp:positionV>
            <wp:extent cx="78835" cy="132270"/>
            <wp:effectExtent l="0" t="0" r="0" b="0"/>
            <wp:wrapNone/>
            <wp:docPr id="2278" name="Picture 22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8" name="Picture 2278"/>
                    <pic:cNvPicPr>
                      <a:picLocks noChangeAspect="0" noChangeArrowheads="1"/>
                    </pic:cNvPicPr>
                  </pic:nvPicPr>
                  <pic:blipFill>
                    <a:blip r:embed="rId2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2" behindDoc="0" locked="0" layoutInCell="1" allowOverlap="1">
            <wp:simplePos x="0" y="0"/>
            <wp:positionH relativeFrom="page">
              <wp:posOffset>6267736</wp:posOffset>
            </wp:positionH>
            <wp:positionV relativeFrom="page">
              <wp:posOffset>4538441</wp:posOffset>
            </wp:positionV>
            <wp:extent cx="33527" cy="76295"/>
            <wp:effectExtent l="0" t="0" r="0" b="0"/>
            <wp:wrapNone/>
            <wp:docPr id="2279" name="Freeform 2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703" y="95631"/>
                          </a:cubicBezTo>
                          <a:lnTo>
                            <a:pt x="38607" y="81280"/>
                          </a:lnTo>
                          <a:cubicBezTo>
                            <a:pt x="36576" y="83311"/>
                            <a:pt x="32511" y="83311"/>
                            <a:pt x="28448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18288" y="79247"/>
                            <a:pt x="18288" y="75184"/>
                            <a:pt x="16255" y="73152"/>
                          </a:cubicBezTo>
                          <a:cubicBezTo>
                            <a:pt x="14224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4" behindDoc="0" locked="0" layoutInCell="1" allowOverlap="1">
            <wp:simplePos x="0" y="0"/>
            <wp:positionH relativeFrom="page">
              <wp:posOffset>6290088</wp:posOffset>
            </wp:positionH>
            <wp:positionV relativeFrom="page">
              <wp:posOffset>4525741</wp:posOffset>
            </wp:positionV>
            <wp:extent cx="136111" cy="103409"/>
            <wp:effectExtent l="0" t="0" r="0" b="0"/>
            <wp:wrapNone/>
            <wp:docPr id="2280" name="Picture 22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0" name="Picture 2280"/>
                    <pic:cNvPicPr>
                      <a:picLocks noChangeAspect="0" noChangeArrowheads="1"/>
                    </pic:cNvPicPr>
                  </pic:nvPicPr>
                  <pic:blipFill>
                    <a:blip r:embed="rId2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6111" cy="103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25" behindDoc="0" locked="0" layoutInCell="1" allowOverlap="1">
            <wp:simplePos x="0" y="0"/>
            <wp:positionH relativeFrom="page">
              <wp:posOffset>6437185</wp:posOffset>
            </wp:positionH>
            <wp:positionV relativeFrom="page">
              <wp:posOffset>4538441</wp:posOffset>
            </wp:positionV>
            <wp:extent cx="82390" cy="76295"/>
            <wp:effectExtent l="0" t="0" r="0" b="0"/>
            <wp:wrapNone/>
            <wp:docPr id="2281" name="Freeform 2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89535"/>
                            <a:pt x="18288" y="93598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50800" y="97663"/>
                          </a:cubicBezTo>
                          <a:cubicBezTo>
                            <a:pt x="54864" y="93598"/>
                            <a:pt x="58927" y="89535"/>
                            <a:pt x="60960" y="83311"/>
                          </a:cubicBezTo>
                          <a:cubicBezTo>
                            <a:pt x="62992" y="89535"/>
                            <a:pt x="67056" y="93598"/>
                            <a:pt x="71119" y="97663"/>
                          </a:cubicBezTo>
                          <a:cubicBezTo>
                            <a:pt x="75184" y="99694"/>
                            <a:pt x="79247" y="101727"/>
                            <a:pt x="85471" y="101727"/>
                          </a:cubicBezTo>
                          <a:cubicBezTo>
                            <a:pt x="93598" y="101727"/>
                            <a:pt x="99694" y="99694"/>
                            <a:pt x="103759" y="93598"/>
                          </a:cubicBezTo>
                          <a:cubicBezTo>
                            <a:pt x="107822" y="87376"/>
                            <a:pt x="109854" y="79247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69088"/>
                            <a:pt x="95631" y="75184"/>
                            <a:pt x="95631" y="77215"/>
                          </a:cubicBezTo>
                          <a:cubicBezTo>
                            <a:pt x="93598" y="81280"/>
                            <a:pt x="91567" y="83311"/>
                            <a:pt x="89535" y="85343"/>
                          </a:cubicBezTo>
                          <a:cubicBezTo>
                            <a:pt x="87502" y="85343"/>
                            <a:pt x="85471" y="87376"/>
                            <a:pt x="81280" y="87376"/>
                          </a:cubicBezTo>
                          <a:cubicBezTo>
                            <a:pt x="77215" y="87376"/>
                            <a:pt x="71119" y="85343"/>
                            <a:pt x="67056" y="79247"/>
                          </a:cubicBezTo>
                          <a:cubicBezTo>
                            <a:pt x="62992" y="75184"/>
                            <a:pt x="62992" y="67056"/>
                            <a:pt x="62992" y="56896"/>
                          </a:cubicBezTo>
                          <a:lnTo>
                            <a:pt x="62992" y="0"/>
                          </a:lnTo>
                          <a:lnTo>
                            <a:pt x="48767" y="0"/>
                          </a:lnTo>
                          <a:lnTo>
                            <a:pt x="48767" y="65023"/>
                          </a:lnTo>
                          <a:cubicBezTo>
                            <a:pt x="48767" y="73152"/>
                            <a:pt x="46736" y="79247"/>
                            <a:pt x="44703" y="81280"/>
                          </a:cubicBezTo>
                          <a:cubicBezTo>
                            <a:pt x="42671" y="85343"/>
                            <a:pt x="38607" y="87376"/>
                            <a:pt x="34544" y="87376"/>
                          </a:cubicBezTo>
                          <a:cubicBezTo>
                            <a:pt x="28448" y="87376"/>
                            <a:pt x="22351" y="85343"/>
                            <a:pt x="20320" y="79247"/>
                          </a:cubicBezTo>
                          <a:cubicBezTo>
                            <a:pt x="16255" y="75184"/>
                            <a:pt x="14224" y="65023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26" behindDoc="0" locked="0" layoutInCell="1" allowOverlap="1">
            <wp:simplePos x="0" y="0"/>
            <wp:positionH relativeFrom="page">
              <wp:posOffset>6551072</wp:posOffset>
            </wp:positionH>
            <wp:positionV relativeFrom="page">
              <wp:posOffset>4525741</wp:posOffset>
            </wp:positionV>
            <wp:extent cx="81883" cy="103219"/>
            <wp:effectExtent l="0" t="0" r="0" b="0"/>
            <wp:wrapNone/>
            <wp:docPr id="2282" name="Picture 22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2" name="Picture 2282"/>
                    <pic:cNvPicPr>
                      <a:picLocks noChangeAspect="0" noChangeArrowheads="1"/>
                    </pic:cNvPicPr>
                  </pic:nvPicPr>
                  <pic:blipFill>
                    <a:blip r:embed="rId2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0" behindDoc="0" locked="0" layoutInCell="1" allowOverlap="1">
            <wp:simplePos x="0" y="0"/>
            <wp:positionH relativeFrom="page">
              <wp:posOffset>6799866</wp:posOffset>
            </wp:positionH>
            <wp:positionV relativeFrom="page">
              <wp:posOffset>4525741</wp:posOffset>
            </wp:positionV>
            <wp:extent cx="80359" cy="103219"/>
            <wp:effectExtent l="0" t="0" r="0" b="0"/>
            <wp:wrapNone/>
            <wp:docPr id="2283" name="Picture 22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3" name="Picture 2283"/>
                    <pic:cNvPicPr>
                      <a:picLocks noChangeAspect="0" noChangeArrowheads="1"/>
                    </pic:cNvPicPr>
                  </pic:nvPicPr>
                  <pic:blipFill>
                    <a:blip r:embed="rId2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86" behindDoc="0" locked="0" layoutInCell="1" allowOverlap="1">
            <wp:simplePos x="0" y="0"/>
            <wp:positionH relativeFrom="page">
              <wp:posOffset>3883151</wp:posOffset>
            </wp:positionH>
            <wp:positionV relativeFrom="page">
              <wp:posOffset>4599686</wp:posOffset>
            </wp:positionV>
            <wp:extent cx="12192" cy="15240"/>
            <wp:effectExtent l="0" t="0" r="0" b="0"/>
            <wp:wrapNone/>
            <wp:docPr id="2284" name="Freeform 2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40"/>
                    </a:xfrm>
                    <a:custGeom>
                      <a:rect l="l" t="t" r="r" b="b"/>
                      <a:pathLst>
                        <a:path w="16256" h="20320">
                          <a:moveTo>
                            <a:pt x="0" y="20320"/>
                          </a:moveTo>
                          <a:lnTo>
                            <a:pt x="16256" y="20320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1" behindDoc="0" locked="0" layoutInCell="1" allowOverlap="1">
            <wp:simplePos x="0" y="0"/>
            <wp:positionH relativeFrom="page">
              <wp:posOffset>679704</wp:posOffset>
            </wp:positionH>
            <wp:positionV relativeFrom="page">
              <wp:posOffset>4671315</wp:posOffset>
            </wp:positionV>
            <wp:extent cx="1327404" cy="163068"/>
            <wp:effectExtent l="0" t="0" r="0" b="0"/>
            <wp:wrapNone/>
            <wp:docPr id="2285" name="Freeform 2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327404" cy="163068"/>
                    </a:xfrm>
                    <a:custGeom>
                      <a:rect l="l" t="t" r="r" b="b"/>
                      <a:pathLst>
                        <a:path w="1769872" h="217424">
                          <a:moveTo>
                            <a:pt x="0" y="217424"/>
                          </a:moveTo>
                          <a:lnTo>
                            <a:pt x="1769872" y="217424"/>
                          </a:lnTo>
                          <a:lnTo>
                            <a:pt x="176987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2" behindDoc="0" locked="0" layoutInCell="1" allowOverlap="1">
            <wp:simplePos x="0" y="0"/>
            <wp:positionH relativeFrom="page">
              <wp:posOffset>681513</wp:posOffset>
            </wp:positionH>
            <wp:positionV relativeFrom="page">
              <wp:posOffset>4704747</wp:posOffset>
            </wp:positionV>
            <wp:extent cx="30478" cy="100677"/>
            <wp:effectExtent l="0" t="0" r="0" b="0"/>
            <wp:wrapNone/>
            <wp:docPr id="2286" name="Freeform 2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0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2192"/>
                            <a:pt x="10159" y="20318"/>
                            <a:pt x="10159" y="28446"/>
                          </a:cubicBezTo>
                          <a:lnTo>
                            <a:pt x="10159" y="85469"/>
                          </a:lnTo>
                          <a:lnTo>
                            <a:pt x="0" y="85469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5469"/>
                          </a:lnTo>
                          <a:lnTo>
                            <a:pt x="24383" y="85469"/>
                          </a:lnTo>
                          <a:lnTo>
                            <a:pt x="24383" y="28446"/>
                          </a:lnTo>
                          <a:cubicBezTo>
                            <a:pt x="24383" y="22350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4224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3" behindDoc="0" locked="0" layoutInCell="1" allowOverlap="1">
            <wp:simplePos x="0" y="0"/>
            <wp:positionH relativeFrom="page">
              <wp:posOffset>706913</wp:posOffset>
            </wp:positionH>
            <wp:positionV relativeFrom="page">
              <wp:posOffset>4690523</wp:posOffset>
            </wp:positionV>
            <wp:extent cx="36068" cy="127603"/>
            <wp:effectExtent l="0" t="0" r="0" b="0"/>
            <wp:wrapNone/>
            <wp:docPr id="2287" name="Picture 22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7" name="Picture 2287"/>
                    <pic:cNvPicPr>
                      <a:picLocks noChangeAspect="0" noChangeArrowheads="1"/>
                    </pic:cNvPicPr>
                  </pic:nvPicPr>
                  <pic:blipFill>
                    <a:blip r:embed="rId2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6" behindDoc="0" locked="0" layoutInCell="1" allowOverlap="1">
            <wp:simplePos x="0" y="0"/>
            <wp:positionH relativeFrom="page">
              <wp:posOffset>908875</wp:posOffset>
            </wp:positionH>
            <wp:positionV relativeFrom="page">
              <wp:posOffset>4701699</wp:posOffset>
            </wp:positionV>
            <wp:extent cx="27526" cy="134302"/>
            <wp:effectExtent l="0" t="0" r="0" b="0"/>
            <wp:wrapNone/>
            <wp:docPr id="2288" name="Freeform 2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7526" cy="134302"/>
                    </a:xfrm>
                    <a:custGeom>
                      <a:rect l="l" t="t" r="r" b="b"/>
                      <a:pathLst>
                        <a:path w="36702" h="179070">
                          <a:moveTo>
                            <a:pt x="26542" y="0"/>
                          </a:moveTo>
                          <a:cubicBezTo>
                            <a:pt x="20447" y="12191"/>
                            <a:pt x="14351" y="24510"/>
                            <a:pt x="8127" y="40767"/>
                          </a:cubicBezTo>
                          <a:cubicBezTo>
                            <a:pt x="2032" y="57022"/>
                            <a:pt x="0" y="73278"/>
                            <a:pt x="0" y="91567"/>
                          </a:cubicBezTo>
                          <a:cubicBezTo>
                            <a:pt x="0" y="120014"/>
                            <a:pt x="8127" y="150621"/>
                            <a:pt x="26542" y="179070"/>
                          </a:cubicBezTo>
                          <a:lnTo>
                            <a:pt x="36702" y="179070"/>
                          </a:lnTo>
                          <a:cubicBezTo>
                            <a:pt x="28573" y="164845"/>
                            <a:pt x="24511" y="154686"/>
                            <a:pt x="22479" y="146557"/>
                          </a:cubicBezTo>
                          <a:cubicBezTo>
                            <a:pt x="18415" y="138303"/>
                            <a:pt x="16382" y="128143"/>
                            <a:pt x="16382" y="120014"/>
                          </a:cubicBezTo>
                          <a:cubicBezTo>
                            <a:pt x="14351" y="109854"/>
                            <a:pt x="14351" y="99694"/>
                            <a:pt x="14351" y="89535"/>
                          </a:cubicBezTo>
                          <a:cubicBezTo>
                            <a:pt x="14351" y="61086"/>
                            <a:pt x="20447" y="30607"/>
                            <a:pt x="36702" y="0"/>
                          </a:cubicBezTo>
                          <a:lnTo>
                            <a:pt x="26542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9" behindDoc="0" locked="0" layoutInCell="1" allowOverlap="1">
            <wp:simplePos x="0" y="0"/>
            <wp:positionH relativeFrom="page">
              <wp:posOffset>1601311</wp:posOffset>
            </wp:positionH>
            <wp:positionV relativeFrom="page">
              <wp:posOffset>4692047</wp:posOffset>
            </wp:positionV>
            <wp:extent cx="176688" cy="140303"/>
            <wp:effectExtent l="0" t="0" r="0" b="0"/>
            <wp:wrapNone/>
            <wp:docPr id="2289" name="Picture 22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9" name="Picture 2289"/>
                    <pic:cNvPicPr>
                      <a:picLocks noChangeAspect="0" noChangeArrowheads="1"/>
                    </pic:cNvPicPr>
                  </pic:nvPicPr>
                  <pic:blipFill>
                    <a:blip r:embed="rId2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6688" cy="140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1" behindDoc="0" locked="0" layoutInCell="1" allowOverlap="1">
            <wp:simplePos x="0" y="0"/>
            <wp:positionH relativeFrom="page">
              <wp:posOffset>1808956</wp:posOffset>
            </wp:positionH>
            <wp:positionV relativeFrom="page">
              <wp:posOffset>4690523</wp:posOffset>
            </wp:positionV>
            <wp:extent cx="36067" cy="127603"/>
            <wp:effectExtent l="0" t="0" r="0" b="0"/>
            <wp:wrapNone/>
            <wp:docPr id="2290" name="Picture 22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0" name="Picture 2290"/>
                    <pic:cNvPicPr>
                      <a:picLocks noChangeAspect="0" noChangeArrowheads="1"/>
                    </pic:cNvPicPr>
                  </pic:nvPicPr>
                  <pic:blipFill>
                    <a:blip r:embed="rId2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4" behindDoc="0" locked="0" layoutInCell="1" allowOverlap="1">
            <wp:simplePos x="0" y="0"/>
            <wp:positionH relativeFrom="page">
              <wp:posOffset>1974246</wp:posOffset>
            </wp:positionH>
            <wp:positionV relativeFrom="page">
              <wp:posOffset>4701699</wp:posOffset>
            </wp:positionV>
            <wp:extent cx="27526" cy="134302"/>
            <wp:effectExtent l="0" t="0" r="0" b="0"/>
            <wp:wrapNone/>
            <wp:docPr id="2291" name="Freeform 2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7526" cy="134302"/>
                    </a:xfrm>
                    <a:custGeom>
                      <a:rect l="l" t="t" r="r" b="b"/>
                      <a:pathLst>
                        <a:path w="36702" h="179070">
                          <a:moveTo>
                            <a:pt x="10160" y="0"/>
                          </a:moveTo>
                          <a:lnTo>
                            <a:pt x="0" y="0"/>
                          </a:lnTo>
                          <a:cubicBezTo>
                            <a:pt x="16255" y="30607"/>
                            <a:pt x="22351" y="61086"/>
                            <a:pt x="22351" y="89535"/>
                          </a:cubicBezTo>
                          <a:cubicBezTo>
                            <a:pt x="22351" y="99694"/>
                            <a:pt x="22351" y="109854"/>
                            <a:pt x="20320" y="120014"/>
                          </a:cubicBezTo>
                          <a:cubicBezTo>
                            <a:pt x="20320" y="128143"/>
                            <a:pt x="18287" y="138303"/>
                            <a:pt x="14223" y="146557"/>
                          </a:cubicBezTo>
                          <a:cubicBezTo>
                            <a:pt x="12191" y="154686"/>
                            <a:pt x="8129" y="164845"/>
                            <a:pt x="0" y="179070"/>
                          </a:cubicBezTo>
                          <a:lnTo>
                            <a:pt x="10160" y="179070"/>
                          </a:lnTo>
                          <a:cubicBezTo>
                            <a:pt x="28448" y="150621"/>
                            <a:pt x="36702" y="120014"/>
                            <a:pt x="36702" y="91567"/>
                          </a:cubicBezTo>
                          <a:cubicBezTo>
                            <a:pt x="36702" y="73278"/>
                            <a:pt x="34670" y="57022"/>
                            <a:pt x="28448" y="40767"/>
                          </a:cubicBezTo>
                          <a:cubicBezTo>
                            <a:pt x="24384" y="26542"/>
                            <a:pt x="18287" y="12191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4" behindDoc="0" locked="0" layoutInCell="1" allowOverlap="1">
            <wp:simplePos x="0" y="0"/>
            <wp:positionH relativeFrom="page">
              <wp:posOffset>745616</wp:posOffset>
            </wp:positionH>
            <wp:positionV relativeFrom="page">
              <wp:posOffset>4729131</wp:posOffset>
            </wp:positionV>
            <wp:extent cx="82390" cy="76295"/>
            <wp:effectExtent l="0" t="0" r="0" b="0"/>
            <wp:wrapNone/>
            <wp:docPr id="2292" name="Freeform 2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89407"/>
                            <a:pt x="18288" y="93472"/>
                            <a:pt x="24383" y="97535"/>
                          </a:cubicBezTo>
                          <a:cubicBezTo>
                            <a:pt x="28448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8767" y="99694"/>
                            <a:pt x="52831" y="97535"/>
                          </a:cubicBezTo>
                          <a:cubicBezTo>
                            <a:pt x="54864" y="93472"/>
                            <a:pt x="58927" y="89407"/>
                            <a:pt x="60960" y="83311"/>
                          </a:cubicBezTo>
                          <a:cubicBezTo>
                            <a:pt x="63118" y="89407"/>
                            <a:pt x="67182" y="93472"/>
                            <a:pt x="71247" y="97535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3598" y="101727"/>
                            <a:pt x="99694" y="99694"/>
                            <a:pt x="103759" y="93472"/>
                          </a:cubicBezTo>
                          <a:cubicBezTo>
                            <a:pt x="107822" y="87376"/>
                            <a:pt x="109854" y="79247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7663" y="0"/>
                          </a:lnTo>
                          <a:lnTo>
                            <a:pt x="97663" y="62992"/>
                          </a:lnTo>
                          <a:cubicBezTo>
                            <a:pt x="97663" y="69088"/>
                            <a:pt x="95631" y="75184"/>
                            <a:pt x="95631" y="77215"/>
                          </a:cubicBezTo>
                          <a:cubicBezTo>
                            <a:pt x="93598" y="81280"/>
                            <a:pt x="93598" y="83311"/>
                            <a:pt x="89535" y="85343"/>
                          </a:cubicBezTo>
                          <a:cubicBezTo>
                            <a:pt x="87502" y="85343"/>
                            <a:pt x="85471" y="87376"/>
                            <a:pt x="83439" y="87376"/>
                          </a:cubicBezTo>
                          <a:cubicBezTo>
                            <a:pt x="77343" y="87376"/>
                            <a:pt x="71247" y="85343"/>
                            <a:pt x="67182" y="79247"/>
                          </a:cubicBezTo>
                          <a:cubicBezTo>
                            <a:pt x="65151" y="75184"/>
                            <a:pt x="63118" y="67056"/>
                            <a:pt x="63118" y="56896"/>
                          </a:cubicBezTo>
                          <a:lnTo>
                            <a:pt x="63118" y="0"/>
                          </a:lnTo>
                          <a:lnTo>
                            <a:pt x="48767" y="0"/>
                          </a:lnTo>
                          <a:lnTo>
                            <a:pt x="48767" y="65023"/>
                          </a:lnTo>
                          <a:cubicBezTo>
                            <a:pt x="48767" y="73152"/>
                            <a:pt x="46736" y="79247"/>
                            <a:pt x="44703" y="81280"/>
                          </a:cubicBezTo>
                          <a:cubicBezTo>
                            <a:pt x="42671" y="85343"/>
                            <a:pt x="38607" y="87376"/>
                            <a:pt x="34544" y="87376"/>
                          </a:cubicBezTo>
                          <a:cubicBezTo>
                            <a:pt x="28448" y="87376"/>
                            <a:pt x="22351" y="85343"/>
                            <a:pt x="20320" y="79247"/>
                          </a:cubicBezTo>
                          <a:cubicBezTo>
                            <a:pt x="16255" y="75184"/>
                            <a:pt x="14224" y="65023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5" behindDoc="0" locked="0" layoutInCell="1" allowOverlap="1">
            <wp:simplePos x="0" y="0"/>
            <wp:positionH relativeFrom="page">
              <wp:posOffset>827500</wp:posOffset>
            </wp:positionH>
            <wp:positionV relativeFrom="page">
              <wp:posOffset>4716431</wp:posOffset>
            </wp:positionV>
            <wp:extent cx="81883" cy="103219"/>
            <wp:effectExtent l="0" t="0" r="0" b="0"/>
            <wp:wrapNone/>
            <wp:docPr id="2293" name="Picture 22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3" name="Picture 2293"/>
                    <pic:cNvPicPr>
                      <a:picLocks noChangeAspect="0" noChangeArrowheads="1"/>
                    </pic:cNvPicPr>
                  </pic:nvPicPr>
                  <pic:blipFill>
                    <a:blip r:embed="rId2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7" behindDoc="0" locked="0" layoutInCell="1" allowOverlap="1">
            <wp:simplePos x="0" y="0"/>
            <wp:positionH relativeFrom="page">
              <wp:posOffset>931322</wp:posOffset>
            </wp:positionH>
            <wp:positionV relativeFrom="page">
              <wp:posOffset>4716431</wp:posOffset>
            </wp:positionV>
            <wp:extent cx="81883" cy="103219"/>
            <wp:effectExtent l="0" t="0" r="0" b="0"/>
            <wp:wrapNone/>
            <wp:docPr id="2294" name="Picture 22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4" name="Picture 2294"/>
                    <pic:cNvPicPr>
                      <a:picLocks noChangeAspect="0" noChangeArrowheads="1"/>
                    </pic:cNvPicPr>
                  </pic:nvPicPr>
                  <pic:blipFill>
                    <a:blip r:embed="rId2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38" behindDoc="0" locked="0" layoutInCell="1" allowOverlap="1">
            <wp:simplePos x="0" y="0"/>
            <wp:positionH relativeFrom="page">
              <wp:posOffset>1012697</wp:posOffset>
            </wp:positionH>
            <wp:positionV relativeFrom="page">
              <wp:posOffset>4729131</wp:posOffset>
            </wp:positionV>
            <wp:extent cx="82390" cy="76295"/>
            <wp:effectExtent l="0" t="0" r="0" b="0"/>
            <wp:wrapNone/>
            <wp:docPr id="2295" name="Freeform 2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89407"/>
                            <a:pt x="18288" y="93472"/>
                            <a:pt x="24383" y="97535"/>
                          </a:cubicBezTo>
                          <a:cubicBezTo>
                            <a:pt x="28448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8894" y="99694"/>
                            <a:pt x="52959" y="97535"/>
                          </a:cubicBezTo>
                          <a:cubicBezTo>
                            <a:pt x="57022" y="93472"/>
                            <a:pt x="59055" y="89407"/>
                            <a:pt x="61086" y="83311"/>
                          </a:cubicBezTo>
                          <a:cubicBezTo>
                            <a:pt x="63118" y="89407"/>
                            <a:pt x="67182" y="93472"/>
                            <a:pt x="71247" y="97535"/>
                          </a:cubicBezTo>
                          <a:cubicBezTo>
                            <a:pt x="75310" y="99694"/>
                            <a:pt x="81406" y="101727"/>
                            <a:pt x="85471" y="101727"/>
                          </a:cubicBezTo>
                          <a:cubicBezTo>
                            <a:pt x="93598" y="101727"/>
                            <a:pt x="99694" y="99694"/>
                            <a:pt x="103759" y="93472"/>
                          </a:cubicBezTo>
                          <a:cubicBezTo>
                            <a:pt x="107822" y="87376"/>
                            <a:pt x="109854" y="79247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7663" y="0"/>
                          </a:lnTo>
                          <a:lnTo>
                            <a:pt x="97663" y="62992"/>
                          </a:lnTo>
                          <a:cubicBezTo>
                            <a:pt x="97663" y="69088"/>
                            <a:pt x="95631" y="75184"/>
                            <a:pt x="95631" y="77215"/>
                          </a:cubicBezTo>
                          <a:cubicBezTo>
                            <a:pt x="93598" y="81280"/>
                            <a:pt x="93598" y="83311"/>
                            <a:pt x="89535" y="85343"/>
                          </a:cubicBezTo>
                          <a:cubicBezTo>
                            <a:pt x="87502" y="85343"/>
                            <a:pt x="85471" y="87376"/>
                            <a:pt x="83439" y="87376"/>
                          </a:cubicBezTo>
                          <a:cubicBezTo>
                            <a:pt x="77343" y="87376"/>
                            <a:pt x="71247" y="85343"/>
                            <a:pt x="69214" y="79247"/>
                          </a:cubicBezTo>
                          <a:cubicBezTo>
                            <a:pt x="65151" y="75184"/>
                            <a:pt x="63118" y="67056"/>
                            <a:pt x="63118" y="56896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5023"/>
                          </a:lnTo>
                          <a:cubicBezTo>
                            <a:pt x="48894" y="73152"/>
                            <a:pt x="46863" y="79247"/>
                            <a:pt x="44830" y="81280"/>
                          </a:cubicBezTo>
                          <a:cubicBezTo>
                            <a:pt x="42671" y="85343"/>
                            <a:pt x="38607" y="87376"/>
                            <a:pt x="34544" y="87376"/>
                          </a:cubicBezTo>
                          <a:cubicBezTo>
                            <a:pt x="28448" y="87376"/>
                            <a:pt x="24383" y="85343"/>
                            <a:pt x="20320" y="79247"/>
                          </a:cubicBezTo>
                          <a:cubicBezTo>
                            <a:pt x="16255" y="75184"/>
                            <a:pt x="14224" y="65023"/>
                            <a:pt x="14224" y="5080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39" behindDoc="0" locked="0" layoutInCell="1" allowOverlap="1">
            <wp:simplePos x="0" y="0"/>
            <wp:positionH relativeFrom="page">
              <wp:posOffset>1094581</wp:posOffset>
            </wp:positionH>
            <wp:positionV relativeFrom="page">
              <wp:posOffset>4716431</wp:posOffset>
            </wp:positionV>
            <wp:extent cx="81883" cy="103219"/>
            <wp:effectExtent l="0" t="0" r="0" b="0"/>
            <wp:wrapNone/>
            <wp:docPr id="2296" name="Picture 22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6" name="Picture 2296"/>
                    <pic:cNvPicPr>
                      <a:picLocks noChangeAspect="0" noChangeArrowheads="1"/>
                    </pic:cNvPicPr>
                  </pic:nvPicPr>
                  <pic:blipFill>
                    <a:blip r:embed="rId2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0" behindDoc="0" locked="0" layoutInCell="1" allowOverlap="1">
            <wp:simplePos x="0" y="0"/>
            <wp:positionH relativeFrom="page">
              <wp:posOffset>1176051</wp:posOffset>
            </wp:positionH>
            <wp:positionV relativeFrom="page">
              <wp:posOffset>4729131</wp:posOffset>
            </wp:positionV>
            <wp:extent cx="33527" cy="76295"/>
            <wp:effectExtent l="0" t="0" r="0" b="0"/>
            <wp:wrapNone/>
            <wp:docPr id="2297" name="Freeform 2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76295"/>
                    </a:xfrm>
                    <a:custGeom>
                      <a:rect l="l" t="t" r="r" b="b"/>
                      <a:pathLst>
                        <a:path w="4470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6255" y="91567"/>
                            <a:pt x="18288" y="95631"/>
                            <a:pt x="20320" y="97663"/>
                          </a:cubicBezTo>
                          <a:cubicBezTo>
                            <a:pt x="24383" y="99694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4703" y="95631"/>
                          </a:cubicBezTo>
                          <a:lnTo>
                            <a:pt x="38607" y="81280"/>
                          </a:lnTo>
                          <a:cubicBezTo>
                            <a:pt x="36576" y="83311"/>
                            <a:pt x="32511" y="83311"/>
                            <a:pt x="28448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18288" y="79247"/>
                            <a:pt x="18288" y="75184"/>
                            <a:pt x="16255" y="73152"/>
                          </a:cubicBezTo>
                          <a:cubicBezTo>
                            <a:pt x="14224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1198403</wp:posOffset>
            </wp:positionH>
            <wp:positionV relativeFrom="page">
              <wp:posOffset>4716432</wp:posOffset>
            </wp:positionV>
            <wp:extent cx="78835" cy="132270"/>
            <wp:effectExtent l="0" t="0" r="0" b="0"/>
            <wp:wrapNone/>
            <wp:docPr id="2298" name="Picture 22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8" name="Picture 2298"/>
                    <pic:cNvPicPr>
                      <a:picLocks noChangeAspect="0" noChangeArrowheads="1"/>
                    </pic:cNvPicPr>
                  </pic:nvPicPr>
                  <pic:blipFill>
                    <a:blip r:embed="rId2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2" behindDoc="0" locked="0" layoutInCell="1" allowOverlap="1">
            <wp:simplePos x="0" y="0"/>
            <wp:positionH relativeFrom="page">
              <wp:posOffset>1264031</wp:posOffset>
            </wp:positionH>
            <wp:positionV relativeFrom="page">
              <wp:posOffset>4716431</wp:posOffset>
            </wp:positionV>
            <wp:extent cx="81883" cy="103219"/>
            <wp:effectExtent l="0" t="0" r="0" b="0"/>
            <wp:wrapNone/>
            <wp:docPr id="2299" name="Picture 22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99" name="Picture 2299"/>
                    <pic:cNvPicPr>
                      <a:picLocks noChangeAspect="0" noChangeArrowheads="1"/>
                    </pic:cNvPicPr>
                  </pic:nvPicPr>
                  <pic:blipFill>
                    <a:blip r:embed="rId2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3" behindDoc="0" locked="0" layoutInCell="1" allowOverlap="1">
            <wp:simplePos x="0" y="0"/>
            <wp:positionH relativeFrom="page">
              <wp:posOffset>1345406</wp:posOffset>
            </wp:positionH>
            <wp:positionV relativeFrom="page">
              <wp:posOffset>4729131</wp:posOffset>
            </wp:positionV>
            <wp:extent cx="48863" cy="76295"/>
            <wp:effectExtent l="0" t="0" r="0" b="0"/>
            <wp:wrapNone/>
            <wp:docPr id="2300" name="Freeform 2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99694"/>
                            <a:pt x="50927" y="99694"/>
                          </a:cubicBezTo>
                          <a:cubicBezTo>
                            <a:pt x="54990" y="97535"/>
                            <a:pt x="57022" y="95503"/>
                            <a:pt x="59055" y="91439"/>
                          </a:cubicBezTo>
                          <a:cubicBezTo>
                            <a:pt x="61086" y="89407"/>
                            <a:pt x="63118" y="85343"/>
                            <a:pt x="65151" y="81280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7056"/>
                            <a:pt x="50927" y="73152"/>
                            <a:pt x="50927" y="77215"/>
                          </a:cubicBezTo>
                          <a:cubicBezTo>
                            <a:pt x="48894" y="79247"/>
                            <a:pt x="46863" y="81280"/>
                            <a:pt x="44830" y="83311"/>
                          </a:cubicBezTo>
                          <a:cubicBezTo>
                            <a:pt x="42798" y="85343"/>
                            <a:pt x="38734" y="87376"/>
                            <a:pt x="34671" y="87376"/>
                          </a:cubicBezTo>
                          <a:cubicBezTo>
                            <a:pt x="28575" y="87376"/>
                            <a:pt x="24510" y="85343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4" behindDoc="0" locked="0" layoutInCell="1" allowOverlap="1">
            <wp:simplePos x="0" y="0"/>
            <wp:positionH relativeFrom="page">
              <wp:posOffset>1407985</wp:posOffset>
            </wp:positionH>
            <wp:positionV relativeFrom="page">
              <wp:posOffset>4729131</wp:posOffset>
            </wp:positionV>
            <wp:extent cx="53434" cy="77818"/>
            <wp:effectExtent l="0" t="0" r="0" b="0"/>
            <wp:wrapNone/>
            <wp:docPr id="2301" name="Freeform 2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7022" y="38607"/>
                          </a:moveTo>
                          <a:lnTo>
                            <a:pt x="71246" y="36576"/>
                          </a:lnTo>
                          <a:cubicBezTo>
                            <a:pt x="69213" y="24383"/>
                            <a:pt x="65149" y="16256"/>
                            <a:pt x="59053" y="10159"/>
                          </a:cubicBezTo>
                          <a:cubicBezTo>
                            <a:pt x="52959" y="4063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6255" y="4063"/>
                            <a:pt x="10159" y="12192"/>
                          </a:cubicBezTo>
                          <a:cubicBezTo>
                            <a:pt x="4063" y="22352"/>
                            <a:pt x="0" y="34544"/>
                            <a:pt x="0" y="52831"/>
                          </a:cubicBezTo>
                          <a:cubicBezTo>
                            <a:pt x="0" y="69087"/>
                            <a:pt x="4063" y="81278"/>
                            <a:pt x="10159" y="91438"/>
                          </a:cubicBezTo>
                          <a:cubicBezTo>
                            <a:pt x="16255" y="99567"/>
                            <a:pt x="26542" y="103758"/>
                            <a:pt x="36702" y="103758"/>
                          </a:cubicBezTo>
                          <a:cubicBezTo>
                            <a:pt x="44831" y="103758"/>
                            <a:pt x="52959" y="101725"/>
                            <a:pt x="57022" y="95503"/>
                          </a:cubicBezTo>
                          <a:cubicBezTo>
                            <a:pt x="63117" y="89407"/>
                            <a:pt x="67182" y="83310"/>
                            <a:pt x="69213" y="71118"/>
                          </a:cubicBezTo>
                          <a:lnTo>
                            <a:pt x="54991" y="69087"/>
                          </a:lnTo>
                          <a:cubicBezTo>
                            <a:pt x="54991" y="77214"/>
                            <a:pt x="52959" y="81278"/>
                            <a:pt x="48895" y="85343"/>
                          </a:cubicBezTo>
                          <a:cubicBezTo>
                            <a:pt x="44831" y="87374"/>
                            <a:pt x="40767" y="89407"/>
                            <a:pt x="36702" y="89407"/>
                          </a:cubicBezTo>
                          <a:cubicBezTo>
                            <a:pt x="30607" y="89407"/>
                            <a:pt x="24511" y="87374"/>
                            <a:pt x="20319" y="81278"/>
                          </a:cubicBezTo>
                          <a:cubicBezTo>
                            <a:pt x="16255" y="75183"/>
                            <a:pt x="14224" y="65022"/>
                            <a:pt x="14224" y="52831"/>
                          </a:cubicBezTo>
                          <a:cubicBezTo>
                            <a:pt x="14224" y="38607"/>
                            <a:pt x="16255" y="28447"/>
                            <a:pt x="20319" y="22352"/>
                          </a:cubicBezTo>
                          <a:cubicBezTo>
                            <a:pt x="24511" y="16256"/>
                            <a:pt x="30607" y="14224"/>
                            <a:pt x="36702" y="14224"/>
                          </a:cubicBezTo>
                          <a:cubicBezTo>
                            <a:pt x="40767" y="14224"/>
                            <a:pt x="46862" y="16256"/>
                            <a:pt x="48895" y="20319"/>
                          </a:cubicBezTo>
                          <a:cubicBezTo>
                            <a:pt x="52959" y="24383"/>
                            <a:pt x="54991" y="30480"/>
                            <a:pt x="57022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45" behindDoc="0" locked="0" layoutInCell="1" allowOverlap="1">
            <wp:simplePos x="0" y="0"/>
            <wp:positionH relativeFrom="page">
              <wp:posOffset>1451768</wp:posOffset>
            </wp:positionH>
            <wp:positionV relativeFrom="page">
              <wp:posOffset>4717956</wp:posOffset>
            </wp:positionV>
            <wp:extent cx="80359" cy="130746"/>
            <wp:effectExtent l="0" t="0" r="0" b="0"/>
            <wp:wrapNone/>
            <wp:docPr id="2302" name="Picture 23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2" name="Picture 2302"/>
                    <pic:cNvPicPr>
                      <a:picLocks noChangeAspect="0" noChangeArrowheads="1"/>
                    </pic:cNvPicPr>
                  </pic:nvPicPr>
                  <pic:blipFill>
                    <a:blip r:embed="rId2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3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46" behindDoc="0" locked="0" layoutInCell="1" allowOverlap="1">
            <wp:simplePos x="0" y="0"/>
            <wp:positionH relativeFrom="page">
              <wp:posOffset>1556099</wp:posOffset>
            </wp:positionH>
            <wp:positionV relativeFrom="page">
              <wp:posOffset>4729226</wp:posOffset>
            </wp:positionV>
            <wp:extent cx="51910" cy="77817"/>
            <wp:effectExtent l="0" t="0" r="0" b="0"/>
            <wp:wrapNone/>
            <wp:docPr id="2303" name="Freeform 2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7817"/>
                    </a:xfrm>
                    <a:custGeom>
                      <a:rect l="l" t="t" r="r" b="b"/>
                      <a:pathLst>
                        <a:path w="69214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6255" y="28575"/>
                            <a:pt x="18415" y="22478"/>
                            <a:pt x="20447" y="18414"/>
                          </a:cubicBezTo>
                          <a:cubicBezTo>
                            <a:pt x="24510" y="16383"/>
                            <a:pt x="30607" y="14350"/>
                            <a:pt x="34671" y="14350"/>
                          </a:cubicBezTo>
                          <a:cubicBezTo>
                            <a:pt x="40767" y="14350"/>
                            <a:pt x="46863" y="16383"/>
                            <a:pt x="48894" y="18414"/>
                          </a:cubicBezTo>
                          <a:cubicBezTo>
                            <a:pt x="52959" y="20447"/>
                            <a:pt x="54990" y="24511"/>
                            <a:pt x="54990" y="30607"/>
                          </a:cubicBezTo>
                          <a:cubicBezTo>
                            <a:pt x="54990" y="32638"/>
                            <a:pt x="52959" y="36701"/>
                            <a:pt x="50927" y="38733"/>
                          </a:cubicBezTo>
                          <a:cubicBezTo>
                            <a:pt x="48894" y="40765"/>
                            <a:pt x="42798" y="42798"/>
                            <a:pt x="36703" y="44829"/>
                          </a:cubicBezTo>
                          <a:cubicBezTo>
                            <a:pt x="24510" y="46862"/>
                            <a:pt x="18415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1086"/>
                          </a:cubicBezTo>
                          <a:cubicBezTo>
                            <a:pt x="4063" y="65149"/>
                            <a:pt x="4063" y="69214"/>
                            <a:pt x="4063" y="75309"/>
                          </a:cubicBezTo>
                          <a:cubicBezTo>
                            <a:pt x="4063" y="83438"/>
                            <a:pt x="6095" y="89534"/>
                            <a:pt x="12191" y="95630"/>
                          </a:cubicBezTo>
                          <a:cubicBezTo>
                            <a:pt x="16255" y="101726"/>
                            <a:pt x="24510" y="103757"/>
                            <a:pt x="34671" y="103757"/>
                          </a:cubicBezTo>
                          <a:cubicBezTo>
                            <a:pt x="40767" y="103757"/>
                            <a:pt x="44830" y="101726"/>
                            <a:pt x="48894" y="99694"/>
                          </a:cubicBezTo>
                          <a:cubicBezTo>
                            <a:pt x="54990" y="97661"/>
                            <a:pt x="57022" y="95630"/>
                            <a:pt x="61086" y="91565"/>
                          </a:cubicBezTo>
                          <a:cubicBezTo>
                            <a:pt x="63118" y="87502"/>
                            <a:pt x="65151" y="83438"/>
                            <a:pt x="65151" y="75309"/>
                          </a:cubicBezTo>
                          <a:lnTo>
                            <a:pt x="50927" y="73278"/>
                          </a:lnTo>
                          <a:cubicBezTo>
                            <a:pt x="50927" y="83438"/>
                            <a:pt x="44830" y="89534"/>
                            <a:pt x="34671" y="89534"/>
                          </a:cubicBezTo>
                          <a:cubicBezTo>
                            <a:pt x="28575" y="89534"/>
                            <a:pt x="24510" y="89534"/>
                            <a:pt x="20447" y="85469"/>
                          </a:cubicBezTo>
                          <a:cubicBezTo>
                            <a:pt x="18415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415" y="71245"/>
                            <a:pt x="20447" y="69214"/>
                          </a:cubicBezTo>
                          <a:cubicBezTo>
                            <a:pt x="22478" y="67182"/>
                            <a:pt x="26542" y="65149"/>
                            <a:pt x="34671" y="63118"/>
                          </a:cubicBezTo>
                          <a:cubicBezTo>
                            <a:pt x="46863" y="59053"/>
                            <a:pt x="54990" y="54989"/>
                            <a:pt x="57022" y="52958"/>
                          </a:cubicBezTo>
                          <a:cubicBezTo>
                            <a:pt x="61086" y="50926"/>
                            <a:pt x="63118" y="48893"/>
                            <a:pt x="65151" y="44829"/>
                          </a:cubicBezTo>
                          <a:cubicBezTo>
                            <a:pt x="67182" y="40765"/>
                            <a:pt x="69214" y="36701"/>
                            <a:pt x="69214" y="32638"/>
                          </a:cubicBezTo>
                          <a:cubicBezTo>
                            <a:pt x="69214" y="22478"/>
                            <a:pt x="65151" y="14350"/>
                            <a:pt x="59055" y="8128"/>
                          </a:cubicBezTo>
                          <a:cubicBezTo>
                            <a:pt x="52959" y="2031"/>
                            <a:pt x="44830" y="0"/>
                            <a:pt x="34671" y="0"/>
                          </a:cubicBezTo>
                          <a:cubicBezTo>
                            <a:pt x="16255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0" behindDoc="0" locked="0" layoutInCell="1" allowOverlap="1">
            <wp:simplePos x="0" y="0"/>
            <wp:positionH relativeFrom="page">
              <wp:posOffset>1781936</wp:posOffset>
            </wp:positionH>
            <wp:positionV relativeFrom="page">
              <wp:posOffset>4729131</wp:posOffset>
            </wp:positionV>
            <wp:extent cx="33622" cy="76295"/>
            <wp:effectExtent l="0" t="0" r="0" b="0"/>
            <wp:wrapNone/>
            <wp:docPr id="2304" name="Freeform 2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3311"/>
                          </a:lnTo>
                          <a:cubicBezTo>
                            <a:pt x="16255" y="91439"/>
                            <a:pt x="18288" y="95503"/>
                            <a:pt x="22351" y="97535"/>
                          </a:cubicBezTo>
                          <a:cubicBezTo>
                            <a:pt x="24383" y="99694"/>
                            <a:pt x="26415" y="101727"/>
                            <a:pt x="30480" y="101727"/>
                          </a:cubicBezTo>
                          <a:cubicBezTo>
                            <a:pt x="34671" y="101727"/>
                            <a:pt x="40767" y="99694"/>
                            <a:pt x="44830" y="95503"/>
                          </a:cubicBezTo>
                          <a:lnTo>
                            <a:pt x="40767" y="81280"/>
                          </a:lnTo>
                          <a:cubicBezTo>
                            <a:pt x="36703" y="83311"/>
                            <a:pt x="32638" y="83311"/>
                            <a:pt x="30480" y="83311"/>
                          </a:cubicBezTo>
                          <a:cubicBezTo>
                            <a:pt x="26415" y="83311"/>
                            <a:pt x="24383" y="83311"/>
                            <a:pt x="22351" y="81280"/>
                          </a:cubicBezTo>
                          <a:cubicBezTo>
                            <a:pt x="20320" y="79247"/>
                            <a:pt x="18288" y="75184"/>
                            <a:pt x="16255" y="73152"/>
                          </a:cubicBezTo>
                          <a:cubicBezTo>
                            <a:pt x="16255" y="67056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2" behindDoc="0" locked="0" layoutInCell="1" allowOverlap="1">
            <wp:simplePos x="0" y="0"/>
            <wp:positionH relativeFrom="page">
              <wp:posOffset>1847564</wp:posOffset>
            </wp:positionH>
            <wp:positionV relativeFrom="page">
              <wp:posOffset>4729131</wp:posOffset>
            </wp:positionV>
            <wp:extent cx="48863" cy="76295"/>
            <wp:effectExtent l="0" t="0" r="0" b="0"/>
            <wp:wrapNone/>
            <wp:docPr id="2305" name="Freeform 2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439"/>
                            <a:pt x="18288" y="95503"/>
                            <a:pt x="22351" y="97535"/>
                          </a:cubicBezTo>
                          <a:cubicBezTo>
                            <a:pt x="26415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99694"/>
                            <a:pt x="50927" y="99694"/>
                          </a:cubicBezTo>
                          <a:cubicBezTo>
                            <a:pt x="52959" y="97535"/>
                            <a:pt x="57022" y="95503"/>
                            <a:pt x="59055" y="91439"/>
                          </a:cubicBezTo>
                          <a:cubicBezTo>
                            <a:pt x="61086" y="89407"/>
                            <a:pt x="63118" y="85343"/>
                            <a:pt x="63118" y="81280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7056"/>
                            <a:pt x="50927" y="73152"/>
                            <a:pt x="50927" y="77215"/>
                          </a:cubicBezTo>
                          <a:cubicBezTo>
                            <a:pt x="48894" y="79247"/>
                            <a:pt x="46863" y="81280"/>
                            <a:pt x="44830" y="83311"/>
                          </a:cubicBezTo>
                          <a:cubicBezTo>
                            <a:pt x="40767" y="85343"/>
                            <a:pt x="38734" y="87376"/>
                            <a:pt x="34671" y="87376"/>
                          </a:cubicBezTo>
                          <a:cubicBezTo>
                            <a:pt x="28448" y="87376"/>
                            <a:pt x="22351" y="85343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3" behindDoc="0" locked="0" layoutInCell="1" allowOverlap="1">
            <wp:simplePos x="0" y="0"/>
            <wp:positionH relativeFrom="page">
              <wp:posOffset>1895919</wp:posOffset>
            </wp:positionH>
            <wp:positionV relativeFrom="page">
              <wp:posOffset>4716432</wp:posOffset>
            </wp:positionV>
            <wp:extent cx="78835" cy="132270"/>
            <wp:effectExtent l="0" t="0" r="0" b="0"/>
            <wp:wrapNone/>
            <wp:docPr id="2306" name="Picture 23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6" name="Picture 2306"/>
                    <pic:cNvPicPr>
                      <a:picLocks noChangeAspect="0" noChangeArrowheads="1"/>
                    </pic:cNvPicPr>
                  </pic:nvPicPr>
                  <pic:blipFill>
                    <a:blip r:embed="rId2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5" behindDoc="0" locked="0" layoutInCell="1" allowOverlap="1">
            <wp:simplePos x="0" y="0"/>
            <wp:positionH relativeFrom="page">
              <wp:posOffset>679704</wp:posOffset>
            </wp:positionH>
            <wp:positionV relativeFrom="page">
              <wp:posOffset>5005070</wp:posOffset>
            </wp:positionV>
            <wp:extent cx="6324599" cy="163068"/>
            <wp:effectExtent l="0" t="0" r="0" b="0"/>
            <wp:wrapNone/>
            <wp:docPr id="2307" name="Freeform 2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324599" cy="163068"/>
                    </a:xfrm>
                    <a:custGeom>
                      <a:rect l="l" t="t" r="r" b="b"/>
                      <a:pathLst>
                        <a:path w="8432799" h="217424">
                          <a:moveTo>
                            <a:pt x="0" y="217424"/>
                          </a:moveTo>
                          <a:lnTo>
                            <a:pt x="8432799" y="217424"/>
                          </a:lnTo>
                          <a:lnTo>
                            <a:pt x="843279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6" behindDoc="0" locked="0" layoutInCell="1" allowOverlap="1">
            <wp:simplePos x="0" y="0"/>
            <wp:positionH relativeFrom="page">
              <wp:posOffset>681513</wp:posOffset>
            </wp:positionH>
            <wp:positionV relativeFrom="page">
              <wp:posOffset>5035836</wp:posOffset>
            </wp:positionV>
            <wp:extent cx="108299" cy="103727"/>
            <wp:effectExtent l="0" t="0" r="0" b="0"/>
            <wp:wrapNone/>
            <wp:docPr id="2308" name="Freeform 2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8299" cy="103727"/>
                    </a:xfrm>
                    <a:custGeom>
                      <a:rect l="l" t="t" r="r" b="b"/>
                      <a:pathLst>
                        <a:path w="144399" h="138303">
                          <a:moveTo>
                            <a:pt x="28448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32511" y="48767"/>
                          </a:lnTo>
                          <a:cubicBezTo>
                            <a:pt x="34543" y="38607"/>
                            <a:pt x="34543" y="28448"/>
                            <a:pt x="36575" y="20320"/>
                          </a:cubicBezTo>
                          <a:lnTo>
                            <a:pt x="42672" y="44703"/>
                          </a:lnTo>
                          <a:lnTo>
                            <a:pt x="63119" y="138303"/>
                          </a:lnTo>
                          <a:lnTo>
                            <a:pt x="81407" y="138303"/>
                          </a:lnTo>
                          <a:lnTo>
                            <a:pt x="97662" y="69214"/>
                          </a:lnTo>
                          <a:cubicBezTo>
                            <a:pt x="101726" y="50800"/>
                            <a:pt x="103758" y="34544"/>
                            <a:pt x="105791" y="20320"/>
                          </a:cubicBezTo>
                          <a:cubicBezTo>
                            <a:pt x="107823" y="28448"/>
                            <a:pt x="109854" y="38607"/>
                            <a:pt x="111887" y="48767"/>
                          </a:cubicBezTo>
                          <a:lnTo>
                            <a:pt x="128142" y="138303"/>
                          </a:lnTo>
                          <a:lnTo>
                            <a:pt x="144399" y="138303"/>
                          </a:lnTo>
                          <a:lnTo>
                            <a:pt x="113919" y="0"/>
                          </a:lnTo>
                          <a:lnTo>
                            <a:pt x="99695" y="0"/>
                          </a:lnTo>
                          <a:lnTo>
                            <a:pt x="75311" y="105790"/>
                          </a:lnTo>
                          <a:lnTo>
                            <a:pt x="71246" y="120014"/>
                          </a:lnTo>
                          <a:cubicBezTo>
                            <a:pt x="71246" y="113919"/>
                            <a:pt x="69215" y="109854"/>
                            <a:pt x="69215" y="105790"/>
                          </a:cubicBezTo>
                          <a:lnTo>
                            <a:pt x="44703" y="0"/>
                          </a:lnTo>
                          <a:lnTo>
                            <a:pt x="2844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58" behindDoc="0" locked="0" layoutInCell="1" allowOverlap="1">
            <wp:simplePos x="0" y="0"/>
            <wp:positionH relativeFrom="page">
              <wp:posOffset>893635</wp:posOffset>
            </wp:positionH>
            <wp:positionV relativeFrom="page">
              <wp:posOffset>5035741</wp:posOffset>
            </wp:positionV>
            <wp:extent cx="50386" cy="103821"/>
            <wp:effectExtent l="0" t="0" r="0" b="0"/>
            <wp:wrapNone/>
            <wp:docPr id="2309" name="Freeform 2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821"/>
                    </a:xfrm>
                    <a:custGeom>
                      <a:rect l="l" t="t" r="r" b="b"/>
                      <a:pathLst>
                        <a:path w="67182" h="138429">
                          <a:moveTo>
                            <a:pt x="0" y="0"/>
                          </a:moveTo>
                          <a:lnTo>
                            <a:pt x="0" y="138429"/>
                          </a:lnTo>
                          <a:lnTo>
                            <a:pt x="14350" y="138429"/>
                          </a:lnTo>
                          <a:lnTo>
                            <a:pt x="14350" y="87502"/>
                          </a:lnTo>
                          <a:cubicBezTo>
                            <a:pt x="16382" y="93598"/>
                            <a:pt x="20447" y="95631"/>
                            <a:pt x="24510" y="97663"/>
                          </a:cubicBezTo>
                          <a:cubicBezTo>
                            <a:pt x="28575" y="101727"/>
                            <a:pt x="32638" y="101727"/>
                            <a:pt x="38734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4671" y="87502"/>
                          </a:cubicBezTo>
                          <a:cubicBezTo>
                            <a:pt x="30607" y="87502"/>
                            <a:pt x="24510" y="85471"/>
                            <a:pt x="20447" y="81406"/>
                          </a:cubicBezTo>
                          <a:cubicBezTo>
                            <a:pt x="16382" y="75310"/>
                            <a:pt x="14350" y="67182"/>
                            <a:pt x="14350" y="54990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5" behindDoc="0" locked="0" layoutInCell="1" allowOverlap="1">
            <wp:simplePos x="0" y="0"/>
            <wp:positionH relativeFrom="page">
              <wp:posOffset>1300702</wp:posOffset>
            </wp:positionH>
            <wp:positionV relativeFrom="page">
              <wp:posOffset>5035550</wp:posOffset>
            </wp:positionV>
            <wp:extent cx="147097" cy="127000"/>
            <wp:effectExtent l="0" t="0" r="0" b="0"/>
            <wp:wrapNone/>
            <wp:docPr id="2310" name="Picture 23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0" name="Picture 2310"/>
                    <pic:cNvPicPr>
                      <a:picLocks noChangeAspect="0" noChangeArrowheads="1"/>
                    </pic:cNvPicPr>
                  </pic:nvPicPr>
                  <pic:blipFill>
                    <a:blip r:embed="rId2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097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6" behindDoc="0" locked="0" layoutInCell="1" allowOverlap="1">
            <wp:simplePos x="0" y="0"/>
            <wp:positionH relativeFrom="page">
              <wp:posOffset>1447800</wp:posOffset>
            </wp:positionH>
            <wp:positionV relativeFrom="page">
              <wp:posOffset>5035550</wp:posOffset>
            </wp:positionV>
            <wp:extent cx="10667" cy="103632"/>
            <wp:effectExtent l="0" t="0" r="0" b="0"/>
            <wp:wrapNone/>
            <wp:docPr id="2311" name="Freeform 2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7" cy="103632"/>
                    </a:xfrm>
                    <a:custGeom>
                      <a:rect l="l" t="t" r="r" b="b"/>
                      <a:pathLst>
                        <a:path w="14223" h="138176">
                          <a:moveTo>
                            <a:pt x="0" y="138176"/>
                          </a:moveTo>
                          <a:lnTo>
                            <a:pt x="14223" y="138176"/>
                          </a:lnTo>
                          <a:lnTo>
                            <a:pt x="1422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2" behindDoc="0" locked="0" layoutInCell="1" allowOverlap="1">
            <wp:simplePos x="0" y="0"/>
            <wp:positionH relativeFrom="page">
              <wp:posOffset>1799812</wp:posOffset>
            </wp:positionH>
            <wp:positionV relativeFrom="page">
              <wp:posOffset>5023136</wp:posOffset>
            </wp:positionV>
            <wp:extent cx="67087" cy="139414"/>
            <wp:effectExtent l="0" t="0" r="0" b="0"/>
            <wp:wrapNone/>
            <wp:docPr id="2312" name="Picture 23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2" name="Picture 2312"/>
                    <pic:cNvPicPr>
                      <a:picLocks noChangeAspect="0" noChangeArrowheads="1"/>
                    </pic:cNvPicPr>
                  </pic:nvPicPr>
                  <pic:blipFill>
                    <a:blip r:embed="rId2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087" cy="139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3" behindDoc="0" locked="0" layoutInCell="1" allowOverlap="1">
            <wp:simplePos x="0" y="0"/>
            <wp:positionH relativeFrom="page">
              <wp:posOffset>1872043</wp:posOffset>
            </wp:positionH>
            <wp:positionV relativeFrom="page">
              <wp:posOffset>5035836</wp:posOffset>
            </wp:positionV>
            <wp:extent cx="48863" cy="103727"/>
            <wp:effectExtent l="0" t="0" r="0" b="0"/>
            <wp:wrapNone/>
            <wp:docPr id="2313" name="Freeform 2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3727"/>
                    </a:xfrm>
                    <a:custGeom>
                      <a:rect l="l" t="t" r="r" b="b"/>
                      <a:pathLst>
                        <a:path w="65151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6255" y="93598"/>
                            <a:pt x="20320" y="95631"/>
                            <a:pt x="24383" y="97663"/>
                          </a:cubicBezTo>
                          <a:cubicBezTo>
                            <a:pt x="28448" y="101727"/>
                            <a:pt x="32511" y="101727"/>
                            <a:pt x="38607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5151" y="77343"/>
                            <a:pt x="65151" y="63118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830" y="85471"/>
                            <a:pt x="40767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5" behindDoc="0" locked="0" layoutInCell="1" allowOverlap="1">
            <wp:simplePos x="0" y="0"/>
            <wp:positionH relativeFrom="page">
              <wp:posOffset>2034540</wp:posOffset>
            </wp:positionH>
            <wp:positionV relativeFrom="page">
              <wp:posOffset>5035550</wp:posOffset>
            </wp:positionV>
            <wp:extent cx="10668" cy="103632"/>
            <wp:effectExtent l="0" t="0" r="0" b="0"/>
            <wp:wrapNone/>
            <wp:docPr id="2314" name="Freeform 2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8" behindDoc="0" locked="0" layoutInCell="1" allowOverlap="1">
            <wp:simplePos x="0" y="0"/>
            <wp:positionH relativeFrom="page">
              <wp:posOffset>2178843</wp:posOffset>
            </wp:positionH>
            <wp:positionV relativeFrom="page">
              <wp:posOffset>5038980</wp:posOffset>
            </wp:positionV>
            <wp:extent cx="30478" cy="100677"/>
            <wp:effectExtent l="0" t="0" r="0" b="0"/>
            <wp:wrapNone/>
            <wp:docPr id="2315" name="Freeform 2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382"/>
                          </a:moveTo>
                          <a:lnTo>
                            <a:pt x="40638" y="2032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6416" y="0"/>
                            <a:pt x="22352" y="0"/>
                            <a:pt x="18287" y="2032"/>
                          </a:cubicBezTo>
                          <a:cubicBezTo>
                            <a:pt x="16256" y="4063"/>
                            <a:pt x="14224" y="6095"/>
                            <a:pt x="12192" y="10159"/>
                          </a:cubicBezTo>
                          <a:cubicBezTo>
                            <a:pt x="12192" y="14351"/>
                            <a:pt x="10159" y="20445"/>
                            <a:pt x="10159" y="30606"/>
                          </a:cubicBezTo>
                          <a:lnTo>
                            <a:pt x="10159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59" y="99693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3"/>
                          </a:lnTo>
                          <a:lnTo>
                            <a:pt x="38607" y="99693"/>
                          </a:lnTo>
                          <a:lnTo>
                            <a:pt x="38607" y="87501"/>
                          </a:lnTo>
                          <a:lnTo>
                            <a:pt x="24383" y="87501"/>
                          </a:lnTo>
                          <a:lnTo>
                            <a:pt x="24383" y="28573"/>
                          </a:lnTo>
                          <a:cubicBezTo>
                            <a:pt x="24383" y="24509"/>
                            <a:pt x="24383" y="20445"/>
                            <a:pt x="26416" y="18413"/>
                          </a:cubicBezTo>
                          <a:cubicBezTo>
                            <a:pt x="26416" y="16382"/>
                            <a:pt x="28447" y="14351"/>
                            <a:pt x="32512" y="14351"/>
                          </a:cubicBezTo>
                          <a:cubicBezTo>
                            <a:pt x="34544" y="14351"/>
                            <a:pt x="36576" y="16382"/>
                            <a:pt x="38607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2" behindDoc="0" locked="0" layoutInCell="1" allowOverlap="1">
            <wp:simplePos x="0" y="0"/>
            <wp:positionH relativeFrom="page">
              <wp:posOffset>2373693</wp:posOffset>
            </wp:positionH>
            <wp:positionV relativeFrom="page">
              <wp:posOffset>5023136</wp:posOffset>
            </wp:positionV>
            <wp:extent cx="36067" cy="129127"/>
            <wp:effectExtent l="0" t="0" r="0" b="0"/>
            <wp:wrapNone/>
            <wp:docPr id="2316" name="Picture 23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6" name="Picture 2316"/>
                    <pic:cNvPicPr>
                      <a:picLocks noChangeAspect="0" noChangeArrowheads="1"/>
                    </pic:cNvPicPr>
                  </pic:nvPicPr>
                  <pic:blipFill>
                    <a:blip r:embed="rId2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7" behindDoc="0" locked="0" layoutInCell="1" allowOverlap="1">
            <wp:simplePos x="0" y="0"/>
            <wp:positionH relativeFrom="page">
              <wp:posOffset>2688621</wp:posOffset>
            </wp:positionH>
            <wp:positionV relativeFrom="page">
              <wp:posOffset>5038884</wp:posOffset>
            </wp:positionV>
            <wp:extent cx="28955" cy="100773"/>
            <wp:effectExtent l="0" t="0" r="0" b="0"/>
            <wp:wrapNone/>
            <wp:docPr id="2317" name="Freeform 2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0" behindDoc="0" locked="0" layoutInCell="1" allowOverlap="1">
            <wp:simplePos x="0" y="0"/>
            <wp:positionH relativeFrom="page">
              <wp:posOffset>2828543</wp:posOffset>
            </wp:positionH>
            <wp:positionV relativeFrom="page">
              <wp:posOffset>5035550</wp:posOffset>
            </wp:positionV>
            <wp:extent cx="10668" cy="103632"/>
            <wp:effectExtent l="0" t="0" r="0" b="0"/>
            <wp:wrapNone/>
            <wp:docPr id="2318" name="Freeform 2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3002534</wp:posOffset>
            </wp:positionH>
            <wp:positionV relativeFrom="page">
              <wp:posOffset>5023136</wp:posOffset>
            </wp:positionV>
            <wp:extent cx="78739" cy="130651"/>
            <wp:effectExtent l="0" t="0" r="0" b="0"/>
            <wp:wrapNone/>
            <wp:docPr id="2319" name="Picture 23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9" name="Picture 2319"/>
                    <pic:cNvPicPr>
                      <a:picLocks noChangeAspect="0" noChangeArrowheads="1"/>
                    </pic:cNvPicPr>
                  </pic:nvPicPr>
                  <pic:blipFill>
                    <a:blip r:embed="rId2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39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5" behindDoc="0" locked="0" layoutInCell="1" allowOverlap="1">
            <wp:simplePos x="0" y="0"/>
            <wp:positionH relativeFrom="page">
              <wp:posOffset>3182111</wp:posOffset>
            </wp:positionH>
            <wp:positionV relativeFrom="page">
              <wp:posOffset>5035550</wp:posOffset>
            </wp:positionV>
            <wp:extent cx="10668" cy="103632"/>
            <wp:effectExtent l="0" t="0" r="0" b="0"/>
            <wp:wrapNone/>
            <wp:docPr id="2320" name="Freeform 2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5" h="138176">
                          <a:moveTo>
                            <a:pt x="0" y="138176"/>
                          </a:moveTo>
                          <a:lnTo>
                            <a:pt x="14225" y="138176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3" behindDoc="0" locked="0" layoutInCell="1" allowOverlap="1">
            <wp:simplePos x="0" y="0"/>
            <wp:positionH relativeFrom="page">
              <wp:posOffset>3712749</wp:posOffset>
            </wp:positionH>
            <wp:positionV relativeFrom="page">
              <wp:posOffset>5038884</wp:posOffset>
            </wp:positionV>
            <wp:extent cx="28955" cy="100677"/>
            <wp:effectExtent l="0" t="0" r="0" b="0"/>
            <wp:wrapNone/>
            <wp:docPr id="2321" name="Freeform 2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677"/>
                    </a:xfrm>
                    <a:custGeom>
                      <a:rect l="l" t="t" r="r" b="b"/>
                      <a:pathLst>
                        <a:path w="38607" h="134237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0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0161" y="10160"/>
                          </a:cubicBezTo>
                          <a:cubicBezTo>
                            <a:pt x="10161" y="14224"/>
                            <a:pt x="10161" y="20318"/>
                            <a:pt x="10161" y="30479"/>
                          </a:cubicBezTo>
                          <a:lnTo>
                            <a:pt x="1016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61" y="99694"/>
                          </a:lnTo>
                          <a:lnTo>
                            <a:pt x="10161" y="124077"/>
                          </a:lnTo>
                          <a:lnTo>
                            <a:pt x="22352" y="134237"/>
                          </a:lnTo>
                          <a:lnTo>
                            <a:pt x="22352" y="99694"/>
                          </a:lnTo>
                          <a:lnTo>
                            <a:pt x="36576" y="99694"/>
                          </a:lnTo>
                          <a:lnTo>
                            <a:pt x="36576" y="87502"/>
                          </a:lnTo>
                          <a:lnTo>
                            <a:pt x="22352" y="87502"/>
                          </a:lnTo>
                          <a:lnTo>
                            <a:pt x="22352" y="28446"/>
                          </a:lnTo>
                          <a:cubicBezTo>
                            <a:pt x="22352" y="24382"/>
                            <a:pt x="22352" y="20318"/>
                            <a:pt x="24385" y="18286"/>
                          </a:cubicBezTo>
                          <a:cubicBezTo>
                            <a:pt x="24385" y="16255"/>
                            <a:pt x="26416" y="14224"/>
                            <a:pt x="30481" y="14224"/>
                          </a:cubicBezTo>
                          <a:cubicBezTo>
                            <a:pt x="32513" y="14224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5" behindDoc="0" locked="0" layoutInCell="1" allowOverlap="1">
            <wp:simplePos x="0" y="0"/>
            <wp:positionH relativeFrom="page">
              <wp:posOffset>3846575</wp:posOffset>
            </wp:positionH>
            <wp:positionV relativeFrom="page">
              <wp:posOffset>5035550</wp:posOffset>
            </wp:positionV>
            <wp:extent cx="10668" cy="103632"/>
            <wp:effectExtent l="0" t="0" r="0" b="0"/>
            <wp:wrapNone/>
            <wp:docPr id="2322" name="Freeform 2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1" behindDoc="0" locked="0" layoutInCell="1" allowOverlap="1">
            <wp:simplePos x="0" y="0"/>
            <wp:positionH relativeFrom="page">
              <wp:posOffset>4266819</wp:posOffset>
            </wp:positionH>
            <wp:positionV relativeFrom="page">
              <wp:posOffset>5038884</wp:posOffset>
            </wp:positionV>
            <wp:extent cx="28955" cy="100773"/>
            <wp:effectExtent l="0" t="0" r="0" b="0"/>
            <wp:wrapNone/>
            <wp:docPr id="2323" name="Freeform 2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2" behindDoc="0" locked="0" layoutInCell="1" allowOverlap="1">
            <wp:simplePos x="0" y="0"/>
            <wp:positionH relativeFrom="page">
              <wp:posOffset>4303395</wp:posOffset>
            </wp:positionH>
            <wp:positionV relativeFrom="page">
              <wp:posOffset>5035836</wp:posOffset>
            </wp:positionV>
            <wp:extent cx="50386" cy="103727"/>
            <wp:effectExtent l="0" t="0" r="0" b="0"/>
            <wp:wrapNone/>
            <wp:docPr id="2324" name="Freeform 2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727"/>
                    </a:xfrm>
                    <a:custGeom>
                      <a:rect l="l" t="t" r="r" b="b"/>
                      <a:pathLst>
                        <a:path w="67182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8288" y="93598"/>
                            <a:pt x="22351" y="95631"/>
                            <a:pt x="26415" y="97663"/>
                          </a:cubicBezTo>
                          <a:cubicBezTo>
                            <a:pt x="30607" y="101727"/>
                            <a:pt x="34671" y="101727"/>
                            <a:pt x="38734" y="101727"/>
                          </a:cubicBezTo>
                          <a:cubicBezTo>
                            <a:pt x="46863" y="101727"/>
                            <a:pt x="54990" y="99694"/>
                            <a:pt x="59055" y="93598"/>
                          </a:cubicBezTo>
                          <a:cubicBezTo>
                            <a:pt x="65151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6703" y="87502"/>
                          </a:cubicBezTo>
                          <a:cubicBezTo>
                            <a:pt x="30607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4453953</wp:posOffset>
            </wp:positionH>
            <wp:positionV relativeFrom="page">
              <wp:posOffset>5023136</wp:posOffset>
            </wp:positionV>
            <wp:extent cx="78835" cy="130651"/>
            <wp:effectExtent l="0" t="0" r="0" b="0"/>
            <wp:wrapNone/>
            <wp:docPr id="2325" name="Picture 23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5" name="Picture 2325"/>
                    <pic:cNvPicPr>
                      <a:picLocks noChangeAspect="0" noChangeArrowheads="1"/>
                    </pic:cNvPicPr>
                  </pic:nvPicPr>
                  <pic:blipFill>
                    <a:blip r:embed="rId2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4559300</wp:posOffset>
            </wp:positionH>
            <wp:positionV relativeFrom="page">
              <wp:posOffset>5023136</wp:posOffset>
            </wp:positionV>
            <wp:extent cx="88900" cy="139414"/>
            <wp:effectExtent l="0" t="0" r="0" b="0"/>
            <wp:wrapNone/>
            <wp:docPr id="2326" name="Picture 23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6" name="Picture 2326"/>
                    <pic:cNvPicPr>
                      <a:picLocks noChangeAspect="0" noChangeArrowheads="1"/>
                    </pic:cNvPicPr>
                  </pic:nvPicPr>
                  <pic:blipFill>
                    <a:blip r:embed="rId2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900" cy="139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4939347</wp:posOffset>
            </wp:positionH>
            <wp:positionV relativeFrom="page">
              <wp:posOffset>5023136</wp:posOffset>
            </wp:positionV>
            <wp:extent cx="78835" cy="130651"/>
            <wp:effectExtent l="0" t="0" r="0" b="0"/>
            <wp:wrapNone/>
            <wp:docPr id="2327" name="Picture 23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7" name="Picture 2327"/>
                    <pic:cNvPicPr>
                      <a:picLocks noChangeAspect="0" noChangeArrowheads="1"/>
                    </pic:cNvPicPr>
                  </pic:nvPicPr>
                  <pic:blipFill>
                    <a:blip r:embed="rId2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3" behindDoc="0" locked="0" layoutInCell="1" allowOverlap="1">
            <wp:simplePos x="0" y="0"/>
            <wp:positionH relativeFrom="page">
              <wp:posOffset>5041646</wp:posOffset>
            </wp:positionH>
            <wp:positionV relativeFrom="page">
              <wp:posOffset>5023136</wp:posOffset>
            </wp:positionV>
            <wp:extent cx="36067" cy="129127"/>
            <wp:effectExtent l="0" t="0" r="0" b="0"/>
            <wp:wrapNone/>
            <wp:docPr id="2328" name="Picture 23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8" name="Picture 2328"/>
                    <pic:cNvPicPr>
                      <a:picLocks noChangeAspect="0" noChangeArrowheads="1"/>
                    </pic:cNvPicPr>
                  </pic:nvPicPr>
                  <pic:blipFill>
                    <a:blip r:embed="rId2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5360638</wp:posOffset>
            </wp:positionH>
            <wp:positionV relativeFrom="page">
              <wp:posOffset>5023136</wp:posOffset>
            </wp:positionV>
            <wp:extent cx="36067" cy="129127"/>
            <wp:effectExtent l="0" t="0" r="0" b="0"/>
            <wp:wrapNone/>
            <wp:docPr id="2329" name="Picture 23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9" name="Picture 2329"/>
                    <pic:cNvPicPr>
                      <a:picLocks noChangeAspect="0" noChangeArrowheads="1"/>
                    </pic:cNvPicPr>
                  </pic:nvPicPr>
                  <pic:blipFill>
                    <a:blip r:embed="rId2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5" behindDoc="0" locked="0" layoutInCell="1" allowOverlap="1">
            <wp:simplePos x="0" y="0"/>
            <wp:positionH relativeFrom="page">
              <wp:posOffset>5857112</wp:posOffset>
            </wp:positionH>
            <wp:positionV relativeFrom="page">
              <wp:posOffset>5038884</wp:posOffset>
            </wp:positionV>
            <wp:extent cx="30573" cy="100677"/>
            <wp:effectExtent l="0" t="0" r="0" b="0"/>
            <wp:wrapNone/>
            <wp:docPr id="2330" name="Freeform 2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573" cy="100677"/>
                    </a:xfrm>
                    <a:custGeom>
                      <a:rect l="l" t="t" r="r" b="b"/>
                      <a:pathLst>
                        <a:path w="40765" h="134237">
                          <a:moveTo>
                            <a:pt x="38734" y="16255"/>
                          </a:moveTo>
                          <a:lnTo>
                            <a:pt x="40765" y="2031"/>
                          </a:lnTo>
                          <a:cubicBezTo>
                            <a:pt x="36703" y="0"/>
                            <a:pt x="32639" y="0"/>
                            <a:pt x="30607" y="0"/>
                          </a:cubicBezTo>
                          <a:cubicBezTo>
                            <a:pt x="24510" y="0"/>
                            <a:pt x="20446" y="0"/>
                            <a:pt x="18414" y="2031"/>
                          </a:cubicBezTo>
                          <a:cubicBezTo>
                            <a:pt x="16383" y="4064"/>
                            <a:pt x="14351" y="6095"/>
                            <a:pt x="12319" y="10160"/>
                          </a:cubicBezTo>
                          <a:cubicBezTo>
                            <a:pt x="10286" y="14224"/>
                            <a:pt x="10286" y="20318"/>
                            <a:pt x="10286" y="30479"/>
                          </a:cubicBezTo>
                          <a:lnTo>
                            <a:pt x="10286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286" y="99694"/>
                          </a:lnTo>
                          <a:lnTo>
                            <a:pt x="10286" y="124077"/>
                          </a:lnTo>
                          <a:lnTo>
                            <a:pt x="24510" y="134237"/>
                          </a:lnTo>
                          <a:lnTo>
                            <a:pt x="24510" y="99694"/>
                          </a:lnTo>
                          <a:lnTo>
                            <a:pt x="38734" y="99694"/>
                          </a:lnTo>
                          <a:lnTo>
                            <a:pt x="38734" y="87502"/>
                          </a:lnTo>
                          <a:lnTo>
                            <a:pt x="24510" y="87502"/>
                          </a:lnTo>
                          <a:lnTo>
                            <a:pt x="24510" y="28446"/>
                          </a:lnTo>
                          <a:cubicBezTo>
                            <a:pt x="24510" y="24382"/>
                            <a:pt x="24510" y="20318"/>
                            <a:pt x="26543" y="18286"/>
                          </a:cubicBezTo>
                          <a:cubicBezTo>
                            <a:pt x="26543" y="16255"/>
                            <a:pt x="28574" y="14224"/>
                            <a:pt x="32639" y="14224"/>
                          </a:cubicBezTo>
                          <a:cubicBezTo>
                            <a:pt x="34671" y="14224"/>
                            <a:pt x="36703" y="16255"/>
                            <a:pt x="38734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6" behindDoc="0" locked="0" layoutInCell="1" allowOverlap="1">
            <wp:simplePos x="0" y="0"/>
            <wp:positionH relativeFrom="page">
              <wp:posOffset>5895308</wp:posOffset>
            </wp:positionH>
            <wp:positionV relativeFrom="page">
              <wp:posOffset>5035836</wp:posOffset>
            </wp:positionV>
            <wp:extent cx="50386" cy="103727"/>
            <wp:effectExtent l="0" t="0" r="0" b="0"/>
            <wp:wrapNone/>
            <wp:docPr id="2331" name="Freeform 2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103727"/>
                    </a:xfrm>
                    <a:custGeom>
                      <a:rect l="l" t="t" r="r" b="b"/>
                      <a:pathLst>
                        <a:path w="67182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350" y="138303"/>
                          </a:lnTo>
                          <a:lnTo>
                            <a:pt x="14350" y="87502"/>
                          </a:lnTo>
                          <a:cubicBezTo>
                            <a:pt x="16382" y="93598"/>
                            <a:pt x="20447" y="95631"/>
                            <a:pt x="24510" y="97663"/>
                          </a:cubicBezTo>
                          <a:cubicBezTo>
                            <a:pt x="28575" y="101727"/>
                            <a:pt x="32638" y="101727"/>
                            <a:pt x="38734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7182" y="77343"/>
                            <a:pt x="67182" y="63118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8894" y="81406"/>
                          </a:cubicBezTo>
                          <a:cubicBezTo>
                            <a:pt x="44830" y="85471"/>
                            <a:pt x="40767" y="87502"/>
                            <a:pt x="34671" y="87502"/>
                          </a:cubicBezTo>
                          <a:cubicBezTo>
                            <a:pt x="28575" y="87502"/>
                            <a:pt x="24510" y="85471"/>
                            <a:pt x="20447" y="81406"/>
                          </a:cubicBezTo>
                          <a:cubicBezTo>
                            <a:pt x="16382" y="75310"/>
                            <a:pt x="14350" y="67182"/>
                            <a:pt x="14350" y="54990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2" behindDoc="0" locked="0" layoutInCell="1" allowOverlap="1">
            <wp:simplePos x="0" y="0"/>
            <wp:positionH relativeFrom="page">
              <wp:posOffset>6373081</wp:posOffset>
            </wp:positionH>
            <wp:positionV relativeFrom="page">
              <wp:posOffset>5038884</wp:posOffset>
            </wp:positionV>
            <wp:extent cx="28955" cy="100773"/>
            <wp:effectExtent l="0" t="0" r="0" b="0"/>
            <wp:wrapNone/>
            <wp:docPr id="2332" name="Freeform 2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2"/>
                          </a:cubicBezTo>
                          <a:cubicBezTo>
                            <a:pt x="14225" y="4063"/>
                            <a:pt x="12193" y="6222"/>
                            <a:pt x="12193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4385" y="134364"/>
                          </a:lnTo>
                          <a:lnTo>
                            <a:pt x="24385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4385" y="87501"/>
                          </a:lnTo>
                          <a:lnTo>
                            <a:pt x="24385" y="28573"/>
                          </a:lnTo>
                          <a:cubicBezTo>
                            <a:pt x="24385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3" behindDoc="0" locked="0" layoutInCell="1" allowOverlap="1">
            <wp:simplePos x="0" y="0"/>
            <wp:positionH relativeFrom="page">
              <wp:posOffset>6398482</wp:posOffset>
            </wp:positionH>
            <wp:positionV relativeFrom="page">
              <wp:posOffset>5023136</wp:posOffset>
            </wp:positionV>
            <wp:extent cx="34544" cy="129127"/>
            <wp:effectExtent l="0" t="0" r="0" b="0"/>
            <wp:wrapNone/>
            <wp:docPr id="2333" name="Picture 23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3" name="Picture 2333"/>
                    <pic:cNvPicPr>
                      <a:picLocks noChangeAspect="0" noChangeArrowheads="1"/>
                    </pic:cNvPicPr>
                  </pic:nvPicPr>
                  <pic:blipFill>
                    <a:blip r:embed="rId2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6" behindDoc="0" locked="0" layoutInCell="1" allowOverlap="1">
            <wp:simplePos x="0" y="0"/>
            <wp:positionH relativeFrom="page">
              <wp:posOffset>6598919</wp:posOffset>
            </wp:positionH>
            <wp:positionV relativeFrom="page">
              <wp:posOffset>5034313</wp:posOffset>
            </wp:positionV>
            <wp:extent cx="27526" cy="134207"/>
            <wp:effectExtent l="0" t="0" r="0" b="0"/>
            <wp:wrapNone/>
            <wp:docPr id="2334" name="Freeform 2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7526" cy="134207"/>
                    </a:xfrm>
                    <a:custGeom>
                      <a:rect l="l" t="t" r="r" b="b"/>
                      <a:pathLst>
                        <a:path w="36702" h="178943">
                          <a:moveTo>
                            <a:pt x="28448" y="0"/>
                          </a:moveTo>
                          <a:cubicBezTo>
                            <a:pt x="20321" y="10160"/>
                            <a:pt x="14224" y="22351"/>
                            <a:pt x="8128" y="38607"/>
                          </a:cubicBezTo>
                          <a:cubicBezTo>
                            <a:pt x="4065" y="54864"/>
                            <a:pt x="0" y="71119"/>
                            <a:pt x="0" y="89407"/>
                          </a:cubicBezTo>
                          <a:cubicBezTo>
                            <a:pt x="0" y="120014"/>
                            <a:pt x="10160" y="148462"/>
                            <a:pt x="28448" y="178943"/>
                          </a:cubicBezTo>
                          <a:lnTo>
                            <a:pt x="36702" y="178943"/>
                          </a:lnTo>
                          <a:cubicBezTo>
                            <a:pt x="30479" y="164719"/>
                            <a:pt x="26417" y="152527"/>
                            <a:pt x="22353" y="144398"/>
                          </a:cubicBezTo>
                          <a:cubicBezTo>
                            <a:pt x="20321" y="136270"/>
                            <a:pt x="18288" y="128143"/>
                            <a:pt x="16257" y="117982"/>
                          </a:cubicBezTo>
                          <a:cubicBezTo>
                            <a:pt x="14224" y="107822"/>
                            <a:pt x="14224" y="97663"/>
                            <a:pt x="14224" y="89407"/>
                          </a:cubicBezTo>
                          <a:cubicBezTo>
                            <a:pt x="14224" y="58927"/>
                            <a:pt x="22353" y="28448"/>
                            <a:pt x="36702" y="0"/>
                          </a:cubicBezTo>
                          <a:lnTo>
                            <a:pt x="28448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2" behindDoc="0" locked="0" layoutInCell="1" allowOverlap="1">
            <wp:simplePos x="0" y="0"/>
            <wp:positionH relativeFrom="page">
              <wp:posOffset>6905211</wp:posOffset>
            </wp:positionH>
            <wp:positionV relativeFrom="page">
              <wp:posOffset>5023136</wp:posOffset>
            </wp:positionV>
            <wp:extent cx="36068" cy="129127"/>
            <wp:effectExtent l="0" t="0" r="0" b="0"/>
            <wp:wrapNone/>
            <wp:docPr id="2335" name="Picture 23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5" name="Picture 2335"/>
                    <pic:cNvPicPr>
                      <a:picLocks noChangeAspect="0" noChangeArrowheads="1"/>
                    </pic:cNvPicPr>
                  </pic:nvPicPr>
                  <pic:blipFill>
                    <a:blip r:embed="rId2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7" behindDoc="0" locked="0" layoutInCell="1" allowOverlap="1">
            <wp:simplePos x="0" y="0"/>
            <wp:positionH relativeFrom="page">
              <wp:posOffset>780256</wp:posOffset>
            </wp:positionH>
            <wp:positionV relativeFrom="page">
              <wp:posOffset>5050664</wp:posOffset>
            </wp:positionV>
            <wp:extent cx="80359" cy="103218"/>
            <wp:effectExtent l="0" t="0" r="0" b="0"/>
            <wp:wrapNone/>
            <wp:docPr id="2336" name="Picture 23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6" name="Picture 2336"/>
                    <pic:cNvPicPr>
                      <a:picLocks noChangeAspect="0" noChangeArrowheads="1"/>
                    </pic:cNvPicPr>
                  </pic:nvPicPr>
                  <pic:blipFill>
                    <a:blip r:embed="rId2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59" behindDoc="0" locked="0" layoutInCell="1" allowOverlap="1">
            <wp:simplePos x="0" y="0"/>
            <wp:positionH relativeFrom="page">
              <wp:posOffset>943514</wp:posOffset>
            </wp:positionH>
            <wp:positionV relativeFrom="page">
              <wp:posOffset>5050569</wp:posOffset>
            </wp:positionV>
            <wp:extent cx="80359" cy="103219"/>
            <wp:effectExtent l="0" t="0" r="0" b="0"/>
            <wp:wrapNone/>
            <wp:docPr id="2337" name="Picture 23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7" name="Picture 2337"/>
                    <pic:cNvPicPr>
                      <a:picLocks noChangeAspect="0" noChangeArrowheads="1"/>
                    </pic:cNvPicPr>
                  </pic:nvPicPr>
                  <pic:blipFill>
                    <a:blip r:embed="rId2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0" behindDoc="0" locked="0" layoutInCell="1" allowOverlap="1">
            <wp:simplePos x="0" y="0"/>
            <wp:positionH relativeFrom="page">
              <wp:posOffset>1018794</wp:posOffset>
            </wp:positionH>
            <wp:positionV relativeFrom="page">
              <wp:posOffset>5064792</wp:posOffset>
            </wp:positionV>
            <wp:extent cx="54958" cy="74770"/>
            <wp:effectExtent l="0" t="0" r="0" b="0"/>
            <wp:wrapNone/>
            <wp:docPr id="2338" name="Freeform 2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74770"/>
                    </a:xfrm>
                    <a:custGeom>
                      <a:rect l="l" t="t" r="r" b="b"/>
                      <a:pathLst>
                        <a:path w="73278" h="99694">
                          <a:moveTo>
                            <a:pt x="30480" y="0"/>
                          </a:moveTo>
                          <a:lnTo>
                            <a:pt x="0" y="99694"/>
                          </a:lnTo>
                          <a:lnTo>
                            <a:pt x="14225" y="99694"/>
                          </a:lnTo>
                          <a:lnTo>
                            <a:pt x="30480" y="40640"/>
                          </a:lnTo>
                          <a:cubicBezTo>
                            <a:pt x="32511" y="34544"/>
                            <a:pt x="34543" y="26415"/>
                            <a:pt x="36703" y="20320"/>
                          </a:cubicBezTo>
                          <a:cubicBezTo>
                            <a:pt x="36703" y="26415"/>
                            <a:pt x="38734" y="32511"/>
                            <a:pt x="40767" y="38607"/>
                          </a:cubicBezTo>
                          <a:lnTo>
                            <a:pt x="59055" y="99694"/>
                          </a:lnTo>
                          <a:lnTo>
                            <a:pt x="73278" y="99694"/>
                          </a:lnTo>
                          <a:lnTo>
                            <a:pt x="42799" y="0"/>
                          </a:lnTo>
                          <a:lnTo>
                            <a:pt x="3048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1067244</wp:posOffset>
            </wp:positionH>
            <wp:positionV relativeFrom="page">
              <wp:posOffset>5050568</wp:posOffset>
            </wp:positionV>
            <wp:extent cx="81788" cy="103219"/>
            <wp:effectExtent l="0" t="0" r="0" b="0"/>
            <wp:wrapNone/>
            <wp:docPr id="2339" name="Picture 23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9" name="Picture 2339"/>
                    <pic:cNvPicPr>
                      <a:picLocks noChangeAspect="0" noChangeArrowheads="1"/>
                    </pic:cNvPicPr>
                  </pic:nvPicPr>
                  <pic:blipFill>
                    <a:blip r:embed="rId2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2" behindDoc="0" locked="0" layoutInCell="1" allowOverlap="1">
            <wp:simplePos x="0" y="0"/>
            <wp:positionH relativeFrom="page">
              <wp:posOffset>1201451</wp:posOffset>
            </wp:positionH>
            <wp:positionV relativeFrom="page">
              <wp:posOffset>5050568</wp:posOffset>
            </wp:positionV>
            <wp:extent cx="77311" cy="129127"/>
            <wp:effectExtent l="0" t="0" r="0" b="0"/>
            <wp:wrapNone/>
            <wp:docPr id="2340" name="Picture 23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0" name="Picture 2340"/>
                    <pic:cNvPicPr>
                      <a:picLocks noChangeAspect="0" noChangeArrowheads="1"/>
                    </pic:cNvPicPr>
                  </pic:nvPicPr>
                  <pic:blipFill>
                    <a:blip r:embed="rId2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3" behindDoc="0" locked="0" layoutInCell="1" allowOverlap="1">
            <wp:simplePos x="0" y="0"/>
            <wp:positionH relativeFrom="page">
              <wp:posOffset>1278255</wp:posOffset>
            </wp:positionH>
            <wp:positionV relativeFrom="page">
              <wp:posOffset>5063268</wp:posOffset>
            </wp:positionV>
            <wp:extent cx="33622" cy="76295"/>
            <wp:effectExtent l="0" t="0" r="0" b="0"/>
            <wp:wrapNone/>
            <wp:docPr id="2341" name="Freeform 2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4383" y="101727"/>
                            <a:pt x="26415" y="101727"/>
                            <a:pt x="30607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415" y="85471"/>
                            <a:pt x="24383" y="83439"/>
                            <a:pt x="22351" y="81406"/>
                          </a:cubicBezTo>
                          <a:cubicBezTo>
                            <a:pt x="20320" y="79375"/>
                            <a:pt x="18288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7" behindDoc="0" locked="0" layoutInCell="1" allowOverlap="1">
            <wp:simplePos x="0" y="0"/>
            <wp:positionH relativeFrom="page">
              <wp:posOffset>1457864</wp:posOffset>
            </wp:positionH>
            <wp:positionV relativeFrom="page">
              <wp:posOffset>5050568</wp:posOffset>
            </wp:positionV>
            <wp:extent cx="81883" cy="103219"/>
            <wp:effectExtent l="0" t="0" r="0" b="0"/>
            <wp:wrapNone/>
            <wp:docPr id="2342" name="Picture 23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2" name="Picture 2342"/>
                    <pic:cNvPicPr>
                      <a:picLocks noChangeAspect="0" noChangeArrowheads="1"/>
                    </pic:cNvPicPr>
                  </pic:nvPicPr>
                  <pic:blipFill>
                    <a:blip r:embed="rId2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68" behindDoc="0" locked="0" layoutInCell="1" allowOverlap="1">
            <wp:simplePos x="0" y="0"/>
            <wp:positionH relativeFrom="page">
              <wp:posOffset>1539240</wp:posOffset>
            </wp:positionH>
            <wp:positionV relativeFrom="page">
              <wp:posOffset>5063268</wp:posOffset>
            </wp:positionV>
            <wp:extent cx="82485" cy="76295"/>
            <wp:effectExtent l="0" t="0" r="0" b="0"/>
            <wp:wrapNone/>
            <wp:docPr id="2343" name="Freeform 2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415" y="95631"/>
                            <a:pt x="22478" y="97663"/>
                          </a:cubicBezTo>
                          <a:cubicBezTo>
                            <a:pt x="28575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8894" y="99694"/>
                            <a:pt x="50927" y="97663"/>
                          </a:cubicBezTo>
                          <a:cubicBezTo>
                            <a:pt x="54990" y="95631"/>
                            <a:pt x="59055" y="89535"/>
                            <a:pt x="61086" y="85471"/>
                          </a:cubicBezTo>
                          <a:cubicBezTo>
                            <a:pt x="63118" y="89535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3598" y="101727"/>
                            <a:pt x="99694" y="99694"/>
                            <a:pt x="103886" y="93598"/>
                          </a:cubicBezTo>
                          <a:cubicBezTo>
                            <a:pt x="107950" y="89535"/>
                            <a:pt x="109981" y="81406"/>
                            <a:pt x="109981" y="69214"/>
                          </a:cubicBezTo>
                          <a:lnTo>
                            <a:pt x="109981" y="0"/>
                          </a:lnTo>
                          <a:lnTo>
                            <a:pt x="97663" y="0"/>
                          </a:lnTo>
                          <a:lnTo>
                            <a:pt x="97663" y="63118"/>
                          </a:lnTo>
                          <a:cubicBezTo>
                            <a:pt x="97663" y="71247"/>
                            <a:pt x="95631" y="75310"/>
                            <a:pt x="95631" y="77343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7502"/>
                            <a:pt x="85471" y="87502"/>
                            <a:pt x="83439" y="87502"/>
                          </a:cubicBezTo>
                          <a:cubicBezTo>
                            <a:pt x="77343" y="87502"/>
                            <a:pt x="71247" y="85471"/>
                            <a:pt x="67182" y="81406"/>
                          </a:cubicBezTo>
                          <a:cubicBezTo>
                            <a:pt x="65151" y="75310"/>
                            <a:pt x="63118" y="69214"/>
                            <a:pt x="63118" y="59055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5151"/>
                          </a:lnTo>
                          <a:cubicBezTo>
                            <a:pt x="48894" y="73278"/>
                            <a:pt x="46863" y="79375"/>
                            <a:pt x="44830" y="83439"/>
                          </a:cubicBezTo>
                          <a:cubicBezTo>
                            <a:pt x="42798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2478" y="85471"/>
                            <a:pt x="20447" y="79375"/>
                          </a:cubicBezTo>
                          <a:cubicBezTo>
                            <a:pt x="16255" y="75310"/>
                            <a:pt x="14224" y="65151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69" behindDoc="0" locked="0" layoutInCell="1" allowOverlap="1">
            <wp:simplePos x="0" y="0"/>
            <wp:positionH relativeFrom="page">
              <wp:posOffset>1633918</wp:posOffset>
            </wp:positionH>
            <wp:positionV relativeFrom="page">
              <wp:posOffset>5063268</wp:posOffset>
            </wp:positionV>
            <wp:extent cx="50386" cy="77818"/>
            <wp:effectExtent l="0" t="0" r="0" b="0"/>
            <wp:wrapNone/>
            <wp:docPr id="2344" name="Freeform 2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2191" y="34542"/>
                          </a:lnTo>
                          <a:cubicBezTo>
                            <a:pt x="14224" y="28448"/>
                            <a:pt x="16255" y="22351"/>
                            <a:pt x="20320" y="20320"/>
                          </a:cubicBezTo>
                          <a:cubicBezTo>
                            <a:pt x="22351" y="16256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703" y="16256"/>
                            <a:pt x="46863" y="18287"/>
                          </a:cubicBezTo>
                          <a:cubicBezTo>
                            <a:pt x="50927" y="22351"/>
                            <a:pt x="52959" y="26416"/>
                            <a:pt x="52959" y="30480"/>
                          </a:cubicBezTo>
                          <a:cubicBezTo>
                            <a:pt x="52959" y="34542"/>
                            <a:pt x="50927" y="36574"/>
                            <a:pt x="48894" y="38606"/>
                          </a:cubicBezTo>
                          <a:cubicBezTo>
                            <a:pt x="46863" y="40638"/>
                            <a:pt x="40640" y="42671"/>
                            <a:pt x="34544" y="44702"/>
                          </a:cubicBezTo>
                          <a:cubicBezTo>
                            <a:pt x="24383" y="48766"/>
                            <a:pt x="16255" y="50799"/>
                            <a:pt x="12191" y="52831"/>
                          </a:cubicBezTo>
                          <a:cubicBezTo>
                            <a:pt x="10160" y="54862"/>
                            <a:pt x="6095" y="58926"/>
                            <a:pt x="4063" y="62991"/>
                          </a:cubicBezTo>
                          <a:cubicBezTo>
                            <a:pt x="2031" y="67055"/>
                            <a:pt x="2031" y="71118"/>
                            <a:pt x="2031" y="75182"/>
                          </a:cubicBezTo>
                          <a:cubicBezTo>
                            <a:pt x="2031" y="83311"/>
                            <a:pt x="4063" y="91438"/>
                            <a:pt x="10160" y="95629"/>
                          </a:cubicBezTo>
                          <a:cubicBezTo>
                            <a:pt x="14224" y="101725"/>
                            <a:pt x="22351" y="103758"/>
                            <a:pt x="32511" y="103758"/>
                          </a:cubicBezTo>
                          <a:cubicBezTo>
                            <a:pt x="38607" y="103758"/>
                            <a:pt x="42671" y="103758"/>
                            <a:pt x="48894" y="101725"/>
                          </a:cubicBezTo>
                          <a:cubicBezTo>
                            <a:pt x="52959" y="97662"/>
                            <a:pt x="57022" y="95629"/>
                            <a:pt x="59055" y="91438"/>
                          </a:cubicBezTo>
                          <a:cubicBezTo>
                            <a:pt x="61086" y="87375"/>
                            <a:pt x="63118" y="83311"/>
                            <a:pt x="63118" y="75182"/>
                          </a:cubicBezTo>
                          <a:lnTo>
                            <a:pt x="50927" y="73151"/>
                          </a:lnTo>
                          <a:cubicBezTo>
                            <a:pt x="48894" y="85342"/>
                            <a:pt x="42671" y="89407"/>
                            <a:pt x="32511" y="89407"/>
                          </a:cubicBezTo>
                          <a:cubicBezTo>
                            <a:pt x="26415" y="89407"/>
                            <a:pt x="22351" y="89407"/>
                            <a:pt x="18288" y="87375"/>
                          </a:cubicBezTo>
                          <a:cubicBezTo>
                            <a:pt x="16255" y="83311"/>
                            <a:pt x="14224" y="81278"/>
                            <a:pt x="14224" y="77214"/>
                          </a:cubicBezTo>
                          <a:cubicBezTo>
                            <a:pt x="14224" y="73151"/>
                            <a:pt x="16255" y="71118"/>
                            <a:pt x="18288" y="69087"/>
                          </a:cubicBezTo>
                          <a:cubicBezTo>
                            <a:pt x="20320" y="67055"/>
                            <a:pt x="26415" y="65022"/>
                            <a:pt x="34544" y="62991"/>
                          </a:cubicBezTo>
                          <a:cubicBezTo>
                            <a:pt x="44703" y="58926"/>
                            <a:pt x="52959" y="56894"/>
                            <a:pt x="54990" y="54862"/>
                          </a:cubicBezTo>
                          <a:cubicBezTo>
                            <a:pt x="59055" y="52831"/>
                            <a:pt x="61086" y="48766"/>
                            <a:pt x="63118" y="44702"/>
                          </a:cubicBezTo>
                          <a:cubicBezTo>
                            <a:pt x="65151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3118" y="14223"/>
                            <a:pt x="57022" y="10160"/>
                          </a:cubicBezTo>
                          <a:cubicBezTo>
                            <a:pt x="50927" y="4063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0" behindDoc="0" locked="0" layoutInCell="1" allowOverlap="1">
            <wp:simplePos x="0" y="0"/>
            <wp:positionH relativeFrom="page">
              <wp:posOffset>1720786</wp:posOffset>
            </wp:positionH>
            <wp:positionV relativeFrom="page">
              <wp:posOffset>5064792</wp:posOffset>
            </wp:positionV>
            <wp:extent cx="84009" cy="74770"/>
            <wp:effectExtent l="0" t="0" r="0" b="0"/>
            <wp:wrapNone/>
            <wp:docPr id="2345" name="Freeform 2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798"/>
                          </a:lnTo>
                          <a:lnTo>
                            <a:pt x="32637" y="22351"/>
                          </a:lnTo>
                          <a:lnTo>
                            <a:pt x="36701" y="42798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798"/>
                          </a:lnTo>
                          <a:lnTo>
                            <a:pt x="79374" y="24383"/>
                          </a:lnTo>
                          <a:lnTo>
                            <a:pt x="83437" y="42798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1086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4" behindDoc="0" locked="0" layoutInCell="1" allowOverlap="1">
            <wp:simplePos x="0" y="0"/>
            <wp:positionH relativeFrom="page">
              <wp:posOffset>1954022</wp:posOffset>
            </wp:positionH>
            <wp:positionV relativeFrom="page">
              <wp:posOffset>5050568</wp:posOffset>
            </wp:positionV>
            <wp:extent cx="80263" cy="103219"/>
            <wp:effectExtent l="0" t="0" r="0" b="0"/>
            <wp:wrapNone/>
            <wp:docPr id="2346" name="Picture 23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6" name="Picture 2346"/>
                    <pic:cNvPicPr>
                      <a:picLocks noChangeAspect="0" noChangeArrowheads="1"/>
                    </pic:cNvPicPr>
                  </pic:nvPicPr>
                  <pic:blipFill>
                    <a:blip r:embed="rId2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6" behindDoc="0" locked="0" layoutInCell="1" allowOverlap="1">
            <wp:simplePos x="0" y="0"/>
            <wp:positionH relativeFrom="page">
              <wp:posOffset>2043938</wp:posOffset>
            </wp:positionH>
            <wp:positionV relativeFrom="page">
              <wp:posOffset>5050568</wp:posOffset>
            </wp:positionV>
            <wp:extent cx="81883" cy="103219"/>
            <wp:effectExtent l="0" t="0" r="0" b="0"/>
            <wp:wrapNone/>
            <wp:docPr id="2347" name="Picture 23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7" name="Picture 2347"/>
                    <pic:cNvPicPr>
                      <a:picLocks noChangeAspect="0" noChangeArrowheads="1"/>
                    </pic:cNvPicPr>
                  </pic:nvPicPr>
                  <pic:blipFill>
                    <a:blip r:embed="rId2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77" behindDoc="0" locked="0" layoutInCell="1" allowOverlap="1">
            <wp:simplePos x="0" y="0"/>
            <wp:positionH relativeFrom="page">
              <wp:posOffset>2123884</wp:posOffset>
            </wp:positionH>
            <wp:positionV relativeFrom="page">
              <wp:posOffset>5063268</wp:posOffset>
            </wp:positionV>
            <wp:extent cx="51815" cy="77818"/>
            <wp:effectExtent l="0" t="0" r="0" b="0"/>
            <wp:wrapNone/>
            <wp:docPr id="2348" name="Freeform 2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815" cy="77818"/>
                    </a:xfrm>
                    <a:custGeom>
                      <a:rect l="l" t="t" r="r" b="b"/>
                      <a:pathLst>
                        <a:path w="69087" h="103758">
                          <a:moveTo>
                            <a:pt x="56896" y="38607"/>
                          </a:moveTo>
                          <a:lnTo>
                            <a:pt x="69087" y="36576"/>
                          </a:lnTo>
                          <a:cubicBezTo>
                            <a:pt x="69087" y="24383"/>
                            <a:pt x="65023" y="16256"/>
                            <a:pt x="58927" y="10159"/>
                          </a:cubicBezTo>
                          <a:cubicBezTo>
                            <a:pt x="50801" y="4063"/>
                            <a:pt x="44705" y="0"/>
                            <a:pt x="34545" y="0"/>
                          </a:cubicBezTo>
                          <a:cubicBezTo>
                            <a:pt x="24385" y="0"/>
                            <a:pt x="16256" y="4063"/>
                            <a:pt x="10160" y="14224"/>
                          </a:cubicBezTo>
                          <a:cubicBezTo>
                            <a:pt x="2032" y="22352"/>
                            <a:pt x="0" y="34544"/>
                            <a:pt x="0" y="52831"/>
                          </a:cubicBezTo>
                          <a:cubicBezTo>
                            <a:pt x="0" y="69214"/>
                            <a:pt x="2032" y="83437"/>
                            <a:pt x="10160" y="91566"/>
                          </a:cubicBezTo>
                          <a:cubicBezTo>
                            <a:pt x="16256" y="99693"/>
                            <a:pt x="24385" y="103758"/>
                            <a:pt x="36576" y="103758"/>
                          </a:cubicBezTo>
                          <a:cubicBezTo>
                            <a:pt x="44705" y="103758"/>
                            <a:pt x="50801" y="101725"/>
                            <a:pt x="56896" y="95629"/>
                          </a:cubicBezTo>
                          <a:cubicBezTo>
                            <a:pt x="62991" y="91566"/>
                            <a:pt x="67056" y="83437"/>
                            <a:pt x="69087" y="73278"/>
                          </a:cubicBezTo>
                          <a:lnTo>
                            <a:pt x="54865" y="71245"/>
                          </a:lnTo>
                          <a:cubicBezTo>
                            <a:pt x="52833" y="77341"/>
                            <a:pt x="50801" y="81405"/>
                            <a:pt x="48769" y="85470"/>
                          </a:cubicBezTo>
                          <a:cubicBezTo>
                            <a:pt x="44705" y="89534"/>
                            <a:pt x="40641" y="89534"/>
                            <a:pt x="36576" y="89534"/>
                          </a:cubicBezTo>
                          <a:cubicBezTo>
                            <a:pt x="30481" y="89534"/>
                            <a:pt x="24385" y="87501"/>
                            <a:pt x="20320" y="81405"/>
                          </a:cubicBezTo>
                          <a:cubicBezTo>
                            <a:pt x="16256" y="75310"/>
                            <a:pt x="12193" y="65149"/>
                            <a:pt x="12193" y="52831"/>
                          </a:cubicBezTo>
                          <a:cubicBezTo>
                            <a:pt x="12193" y="38607"/>
                            <a:pt x="14225" y="30480"/>
                            <a:pt x="20320" y="24383"/>
                          </a:cubicBezTo>
                          <a:cubicBezTo>
                            <a:pt x="24385" y="18287"/>
                            <a:pt x="28448" y="14224"/>
                            <a:pt x="36576" y="14224"/>
                          </a:cubicBezTo>
                          <a:cubicBezTo>
                            <a:pt x="40641" y="14224"/>
                            <a:pt x="44705" y="16256"/>
                            <a:pt x="48769" y="20319"/>
                          </a:cubicBezTo>
                          <a:cubicBezTo>
                            <a:pt x="52833" y="24383"/>
                            <a:pt x="54865" y="30480"/>
                            <a:pt x="56896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79" behindDoc="0" locked="0" layoutInCell="1" allowOverlap="1">
            <wp:simplePos x="0" y="0"/>
            <wp:positionH relativeFrom="page">
              <wp:posOffset>2216943</wp:posOffset>
            </wp:positionH>
            <wp:positionV relativeFrom="page">
              <wp:posOffset>5063268</wp:posOffset>
            </wp:positionV>
            <wp:extent cx="33622" cy="76295"/>
            <wp:effectExtent l="0" t="0" r="0" b="0"/>
            <wp:wrapNone/>
            <wp:docPr id="2349" name="Freeform 2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4383" y="101727"/>
                            <a:pt x="26415" y="101727"/>
                            <a:pt x="30607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415" y="85471"/>
                            <a:pt x="24383" y="83439"/>
                            <a:pt x="22351" y="81406"/>
                          </a:cubicBezTo>
                          <a:cubicBezTo>
                            <a:pt x="20320" y="79375"/>
                            <a:pt x="18288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0" behindDoc="0" locked="0" layoutInCell="1" allowOverlap="1">
            <wp:simplePos x="0" y="0"/>
            <wp:positionH relativeFrom="page">
              <wp:posOffset>2239391</wp:posOffset>
            </wp:positionH>
            <wp:positionV relativeFrom="page">
              <wp:posOffset>5050568</wp:posOffset>
            </wp:positionV>
            <wp:extent cx="83407" cy="103219"/>
            <wp:effectExtent l="0" t="0" r="0" b="0"/>
            <wp:wrapNone/>
            <wp:docPr id="2350" name="Picture 23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0" name="Picture 2350"/>
                    <pic:cNvPicPr>
                      <a:picLocks noChangeAspect="0" noChangeArrowheads="1"/>
                    </pic:cNvPicPr>
                  </pic:nvPicPr>
                  <pic:blipFill>
                    <a:blip r:embed="rId2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1" behindDoc="0" locked="0" layoutInCell="1" allowOverlap="1">
            <wp:simplePos x="0" y="0"/>
            <wp:positionH relativeFrom="page">
              <wp:posOffset>2322290</wp:posOffset>
            </wp:positionH>
            <wp:positionV relativeFrom="page">
              <wp:posOffset>5063268</wp:posOffset>
            </wp:positionV>
            <wp:extent cx="48863" cy="76295"/>
            <wp:effectExtent l="0" t="0" r="0" b="0"/>
            <wp:wrapNone/>
            <wp:docPr id="2351" name="Freeform 2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0640" y="101727"/>
                            <a:pt x="44703" y="101727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3118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1086"/>
                          </a:lnTo>
                          <a:cubicBezTo>
                            <a:pt x="50927" y="69214"/>
                            <a:pt x="50927" y="73278"/>
                            <a:pt x="48894" y="77343"/>
                          </a:cubicBezTo>
                          <a:cubicBezTo>
                            <a:pt x="48894" y="79375"/>
                            <a:pt x="46736" y="83439"/>
                            <a:pt x="42671" y="85471"/>
                          </a:cubicBezTo>
                          <a:cubicBezTo>
                            <a:pt x="40640" y="87502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2191" y="67182"/>
                            <a:pt x="12191" y="54990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3" behindDoc="0" locked="0" layoutInCell="1" allowOverlap="1">
            <wp:simplePos x="0" y="0"/>
            <wp:positionH relativeFrom="page">
              <wp:posOffset>2409253</wp:posOffset>
            </wp:positionH>
            <wp:positionV relativeFrom="page">
              <wp:posOffset>5063268</wp:posOffset>
            </wp:positionV>
            <wp:extent cx="53434" cy="77818"/>
            <wp:effectExtent l="0" t="0" r="0" b="0"/>
            <wp:wrapNone/>
            <wp:docPr id="2352" name="Freeform 2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9055" y="38607"/>
                          </a:moveTo>
                          <a:lnTo>
                            <a:pt x="71246" y="36576"/>
                          </a:lnTo>
                          <a:cubicBezTo>
                            <a:pt x="69215" y="24383"/>
                            <a:pt x="65150" y="16256"/>
                            <a:pt x="59055" y="10159"/>
                          </a:cubicBezTo>
                          <a:cubicBezTo>
                            <a:pt x="52960" y="4063"/>
                            <a:pt x="46736" y="0"/>
                            <a:pt x="36577" y="0"/>
                          </a:cubicBezTo>
                          <a:cubicBezTo>
                            <a:pt x="26417" y="0"/>
                            <a:pt x="18288" y="4063"/>
                            <a:pt x="10161" y="14224"/>
                          </a:cubicBezTo>
                          <a:cubicBezTo>
                            <a:pt x="4065" y="22352"/>
                            <a:pt x="0" y="34544"/>
                            <a:pt x="0" y="52831"/>
                          </a:cubicBezTo>
                          <a:cubicBezTo>
                            <a:pt x="0" y="69214"/>
                            <a:pt x="4065" y="83437"/>
                            <a:pt x="12192" y="91566"/>
                          </a:cubicBezTo>
                          <a:cubicBezTo>
                            <a:pt x="18288" y="99693"/>
                            <a:pt x="26417" y="103758"/>
                            <a:pt x="38608" y="103758"/>
                          </a:cubicBezTo>
                          <a:cubicBezTo>
                            <a:pt x="46736" y="103758"/>
                            <a:pt x="52960" y="101725"/>
                            <a:pt x="59055" y="95629"/>
                          </a:cubicBezTo>
                          <a:cubicBezTo>
                            <a:pt x="65150" y="91566"/>
                            <a:pt x="69215" y="83437"/>
                            <a:pt x="69215" y="73278"/>
                          </a:cubicBezTo>
                          <a:lnTo>
                            <a:pt x="57024" y="71245"/>
                          </a:lnTo>
                          <a:cubicBezTo>
                            <a:pt x="54992" y="77341"/>
                            <a:pt x="52960" y="81405"/>
                            <a:pt x="50801" y="85470"/>
                          </a:cubicBezTo>
                          <a:cubicBezTo>
                            <a:pt x="46736" y="89534"/>
                            <a:pt x="42673" y="89534"/>
                            <a:pt x="38608" y="89534"/>
                          </a:cubicBezTo>
                          <a:cubicBezTo>
                            <a:pt x="32513" y="89534"/>
                            <a:pt x="26417" y="87501"/>
                            <a:pt x="22352" y="81405"/>
                          </a:cubicBezTo>
                          <a:cubicBezTo>
                            <a:pt x="16257" y="75310"/>
                            <a:pt x="14225" y="65149"/>
                            <a:pt x="14225" y="52831"/>
                          </a:cubicBezTo>
                          <a:cubicBezTo>
                            <a:pt x="14225" y="38607"/>
                            <a:pt x="16257" y="30480"/>
                            <a:pt x="20321" y="24383"/>
                          </a:cubicBezTo>
                          <a:cubicBezTo>
                            <a:pt x="26417" y="18287"/>
                            <a:pt x="30480" y="14224"/>
                            <a:pt x="36577" y="14224"/>
                          </a:cubicBezTo>
                          <a:cubicBezTo>
                            <a:pt x="42673" y="14224"/>
                            <a:pt x="46736" y="16256"/>
                            <a:pt x="50801" y="20319"/>
                          </a:cubicBezTo>
                          <a:cubicBezTo>
                            <a:pt x="54992" y="24383"/>
                            <a:pt x="57024" y="30480"/>
                            <a:pt x="59055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4" behindDoc="0" locked="0" layoutInCell="1" allowOverlap="1">
            <wp:simplePos x="0" y="0"/>
            <wp:positionH relativeFrom="page">
              <wp:posOffset>2500788</wp:posOffset>
            </wp:positionH>
            <wp:positionV relativeFrom="page">
              <wp:posOffset>5063363</wp:posOffset>
            </wp:positionV>
            <wp:extent cx="53434" cy="77817"/>
            <wp:effectExtent l="0" t="0" r="0" b="0"/>
            <wp:wrapNone/>
            <wp:docPr id="2353" name="Freeform 2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7"/>
                    </a:xfrm>
                    <a:custGeom>
                      <a:rect l="l" t="t" r="r" b="b"/>
                      <a:pathLst>
                        <a:path w="71246" h="103757">
                          <a:moveTo>
                            <a:pt x="57022" y="38734"/>
                          </a:moveTo>
                          <a:lnTo>
                            <a:pt x="71246" y="36703"/>
                          </a:lnTo>
                          <a:cubicBezTo>
                            <a:pt x="69213" y="24510"/>
                            <a:pt x="65149" y="16383"/>
                            <a:pt x="59053" y="10286"/>
                          </a:cubicBezTo>
                          <a:cubicBezTo>
                            <a:pt x="52959" y="4063"/>
                            <a:pt x="44831" y="0"/>
                            <a:pt x="36702" y="0"/>
                          </a:cubicBezTo>
                          <a:cubicBezTo>
                            <a:pt x="26542" y="0"/>
                            <a:pt x="18288" y="4063"/>
                            <a:pt x="10159" y="14351"/>
                          </a:cubicBezTo>
                          <a:cubicBezTo>
                            <a:pt x="4063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4063" y="83437"/>
                            <a:pt x="10159" y="91565"/>
                          </a:cubicBezTo>
                          <a:cubicBezTo>
                            <a:pt x="18288" y="99694"/>
                            <a:pt x="26542" y="103757"/>
                            <a:pt x="36702" y="103757"/>
                          </a:cubicBezTo>
                          <a:cubicBezTo>
                            <a:pt x="46862" y="103757"/>
                            <a:pt x="52959" y="101726"/>
                            <a:pt x="59053" y="95630"/>
                          </a:cubicBezTo>
                          <a:cubicBezTo>
                            <a:pt x="65149" y="91565"/>
                            <a:pt x="67182" y="83437"/>
                            <a:pt x="69213" y="73278"/>
                          </a:cubicBezTo>
                          <a:lnTo>
                            <a:pt x="57022" y="71245"/>
                          </a:lnTo>
                          <a:cubicBezTo>
                            <a:pt x="54991" y="77341"/>
                            <a:pt x="52959" y="81405"/>
                            <a:pt x="48895" y="85470"/>
                          </a:cubicBezTo>
                          <a:cubicBezTo>
                            <a:pt x="46862" y="89534"/>
                            <a:pt x="42798" y="89534"/>
                            <a:pt x="38734" y="89534"/>
                          </a:cubicBezTo>
                          <a:cubicBezTo>
                            <a:pt x="30607" y="89534"/>
                            <a:pt x="26542" y="87501"/>
                            <a:pt x="20319" y="81405"/>
                          </a:cubicBezTo>
                          <a:cubicBezTo>
                            <a:pt x="16255" y="75310"/>
                            <a:pt x="14224" y="65149"/>
                            <a:pt x="14224" y="52958"/>
                          </a:cubicBezTo>
                          <a:cubicBezTo>
                            <a:pt x="14224" y="38734"/>
                            <a:pt x="16255" y="30607"/>
                            <a:pt x="20319" y="24510"/>
                          </a:cubicBezTo>
                          <a:cubicBezTo>
                            <a:pt x="24511" y="18414"/>
                            <a:pt x="30607" y="14351"/>
                            <a:pt x="36702" y="14351"/>
                          </a:cubicBezTo>
                          <a:cubicBezTo>
                            <a:pt x="42798" y="14351"/>
                            <a:pt x="46862" y="16383"/>
                            <a:pt x="50927" y="20446"/>
                          </a:cubicBezTo>
                          <a:cubicBezTo>
                            <a:pt x="54991" y="24510"/>
                            <a:pt x="57022" y="30607"/>
                            <a:pt x="57022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5" behindDoc="0" locked="0" layoutInCell="1" allowOverlap="1">
            <wp:simplePos x="0" y="0"/>
            <wp:positionH relativeFrom="page">
              <wp:posOffset>2546096</wp:posOffset>
            </wp:positionH>
            <wp:positionV relativeFrom="page">
              <wp:posOffset>5050568</wp:posOffset>
            </wp:positionV>
            <wp:extent cx="81883" cy="103219"/>
            <wp:effectExtent l="0" t="0" r="0" b="0"/>
            <wp:wrapNone/>
            <wp:docPr id="2354" name="Picture 23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4" name="Picture 2354"/>
                    <pic:cNvPicPr>
                      <a:picLocks noChangeAspect="0" noChangeArrowheads="1"/>
                    </pic:cNvPicPr>
                  </pic:nvPicPr>
                  <pic:blipFill>
                    <a:blip r:embed="rId2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86" behindDoc="0" locked="0" layoutInCell="1" allowOverlap="1">
            <wp:simplePos x="0" y="0"/>
            <wp:positionH relativeFrom="page">
              <wp:posOffset>2627471</wp:posOffset>
            </wp:positionH>
            <wp:positionV relativeFrom="page">
              <wp:posOffset>5063268</wp:posOffset>
            </wp:positionV>
            <wp:extent cx="50386" cy="76295"/>
            <wp:effectExtent l="0" t="0" r="0" b="0"/>
            <wp:wrapNone/>
            <wp:docPr id="2355" name="Freeform 2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3598"/>
                          </a:cubicBezTo>
                          <a:cubicBezTo>
                            <a:pt x="63118" y="89407"/>
                            <a:pt x="63118" y="85343"/>
                            <a:pt x="65151" y="81280"/>
                          </a:cubicBezTo>
                          <a:cubicBezTo>
                            <a:pt x="67182" y="77215"/>
                            <a:pt x="67182" y="71119"/>
                            <a:pt x="67182" y="60960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0960"/>
                          </a:lnTo>
                          <a:cubicBezTo>
                            <a:pt x="52959" y="69088"/>
                            <a:pt x="52959" y="73152"/>
                            <a:pt x="50927" y="77215"/>
                          </a:cubicBezTo>
                          <a:cubicBezTo>
                            <a:pt x="50927" y="79247"/>
                            <a:pt x="48894" y="83311"/>
                            <a:pt x="44830" y="85343"/>
                          </a:cubicBezTo>
                          <a:cubicBezTo>
                            <a:pt x="42798" y="87376"/>
                            <a:pt x="38607" y="87376"/>
                            <a:pt x="36576" y="87376"/>
                          </a:cubicBezTo>
                          <a:cubicBezTo>
                            <a:pt x="30480" y="87376"/>
                            <a:pt x="24383" y="85343"/>
                            <a:pt x="20320" y="79247"/>
                          </a:cubicBezTo>
                          <a:cubicBezTo>
                            <a:pt x="16255" y="75184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8" behindDoc="0" locked="0" layoutInCell="1" allowOverlap="1">
            <wp:simplePos x="0" y="0"/>
            <wp:positionH relativeFrom="page">
              <wp:posOffset>2726721</wp:posOffset>
            </wp:positionH>
            <wp:positionV relativeFrom="page">
              <wp:posOffset>5063268</wp:posOffset>
            </wp:positionV>
            <wp:extent cx="32098" cy="76295"/>
            <wp:effectExtent l="0" t="0" r="0" b="0"/>
            <wp:wrapNone/>
            <wp:docPr id="2356" name="Freeform 2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2511" y="101727"/>
                            <a:pt x="38607" y="99694"/>
                            <a:pt x="42798" y="95631"/>
                          </a:cubicBezTo>
                          <a:lnTo>
                            <a:pt x="38607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89" behindDoc="0" locked="0" layoutInCell="1" allowOverlap="1">
            <wp:simplePos x="0" y="0"/>
            <wp:positionH relativeFrom="page">
              <wp:posOffset>2747644</wp:posOffset>
            </wp:positionH>
            <wp:positionV relativeFrom="page">
              <wp:posOffset>5050568</wp:posOffset>
            </wp:positionV>
            <wp:extent cx="83311" cy="103219"/>
            <wp:effectExtent l="0" t="0" r="0" b="0"/>
            <wp:wrapNone/>
            <wp:docPr id="2357" name="Picture 23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7" name="Picture 2357"/>
                    <pic:cNvPicPr>
                      <a:picLocks noChangeAspect="0" noChangeArrowheads="1"/>
                    </pic:cNvPicPr>
                  </pic:nvPicPr>
                  <pic:blipFill>
                    <a:blip r:embed="rId2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311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1" behindDoc="0" locked="0" layoutInCell="1" allowOverlap="1">
            <wp:simplePos x="0" y="0"/>
            <wp:positionH relativeFrom="page">
              <wp:posOffset>2872708</wp:posOffset>
            </wp:positionH>
            <wp:positionV relativeFrom="page">
              <wp:posOffset>5050569</wp:posOffset>
            </wp:positionV>
            <wp:extent cx="81883" cy="103219"/>
            <wp:effectExtent l="0" t="0" r="0" b="0"/>
            <wp:wrapNone/>
            <wp:docPr id="2358" name="Picture 23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8" name="Picture 2358"/>
                    <pic:cNvPicPr>
                      <a:picLocks noChangeAspect="0" noChangeArrowheads="1"/>
                    </pic:cNvPicPr>
                  </pic:nvPicPr>
                  <pic:blipFill>
                    <a:blip r:embed="rId2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2" behindDoc="0" locked="0" layoutInCell="1" allowOverlap="1">
            <wp:simplePos x="0" y="0"/>
            <wp:positionH relativeFrom="page">
              <wp:posOffset>2954178</wp:posOffset>
            </wp:positionH>
            <wp:positionV relativeFrom="page">
              <wp:posOffset>5063268</wp:posOffset>
            </wp:positionV>
            <wp:extent cx="48767" cy="76295"/>
            <wp:effectExtent l="0" t="0" r="0" b="0"/>
            <wp:wrapNone/>
            <wp:docPr id="2359" name="Freeform 2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95"/>
                    </a:xfrm>
                    <a:custGeom>
                      <a:rect l="l" t="t" r="r" b="b"/>
                      <a:pathLst>
                        <a:path w="6502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800" y="99694"/>
                          </a:cubicBezTo>
                          <a:cubicBezTo>
                            <a:pt x="52831" y="97663"/>
                            <a:pt x="56896" y="95631"/>
                            <a:pt x="58927" y="93598"/>
                          </a:cubicBezTo>
                          <a:cubicBezTo>
                            <a:pt x="60960" y="89535"/>
                            <a:pt x="62992" y="85471"/>
                            <a:pt x="65023" y="81406"/>
                          </a:cubicBezTo>
                          <a:cubicBezTo>
                            <a:pt x="65023" y="77343"/>
                            <a:pt x="65023" y="71247"/>
                            <a:pt x="65023" y="61086"/>
                          </a:cubicBezTo>
                          <a:lnTo>
                            <a:pt x="65023" y="0"/>
                          </a:lnTo>
                          <a:lnTo>
                            <a:pt x="52831" y="0"/>
                          </a:lnTo>
                          <a:lnTo>
                            <a:pt x="52831" y="61086"/>
                          </a:lnTo>
                          <a:cubicBezTo>
                            <a:pt x="52831" y="69214"/>
                            <a:pt x="50800" y="73278"/>
                            <a:pt x="50800" y="77343"/>
                          </a:cubicBezTo>
                          <a:cubicBezTo>
                            <a:pt x="48767" y="79375"/>
                            <a:pt x="46736" y="83439"/>
                            <a:pt x="44703" y="85471"/>
                          </a:cubicBezTo>
                          <a:cubicBezTo>
                            <a:pt x="42671" y="87502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4" behindDoc="0" locked="0" layoutInCell="1" allowOverlap="1">
            <wp:simplePos x="0" y="0"/>
            <wp:positionH relativeFrom="page">
              <wp:posOffset>3101689</wp:posOffset>
            </wp:positionH>
            <wp:positionV relativeFrom="page">
              <wp:posOffset>5050569</wp:posOffset>
            </wp:positionV>
            <wp:extent cx="80359" cy="103219"/>
            <wp:effectExtent l="0" t="0" r="0" b="0"/>
            <wp:wrapNone/>
            <wp:docPr id="2360" name="Picture 23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0" name="Picture 2360"/>
                    <pic:cNvPicPr>
                      <a:picLocks noChangeAspect="0" noChangeArrowheads="1"/>
                    </pic:cNvPicPr>
                  </pic:nvPicPr>
                  <pic:blipFill>
                    <a:blip r:embed="rId2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6" behindDoc="0" locked="0" layoutInCell="1" allowOverlap="1">
            <wp:simplePos x="0" y="0"/>
            <wp:positionH relativeFrom="page">
              <wp:posOffset>3204495</wp:posOffset>
            </wp:positionH>
            <wp:positionV relativeFrom="page">
              <wp:posOffset>5063268</wp:posOffset>
            </wp:positionV>
            <wp:extent cx="50292" cy="77818"/>
            <wp:effectExtent l="0" t="0" r="0" b="0"/>
            <wp:wrapNone/>
            <wp:docPr id="2361" name="Freeform 2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7818"/>
                    </a:xfrm>
                    <a:custGeom>
                      <a:rect l="l" t="t" r="r" b="b"/>
                      <a:pathLst>
                        <a:path w="67056" h="103758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6255" y="22351"/>
                            <a:pt x="20320" y="20320"/>
                          </a:cubicBezTo>
                          <a:cubicBezTo>
                            <a:pt x="24383" y="16256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703" y="16256"/>
                            <a:pt x="48767" y="18287"/>
                          </a:cubicBezTo>
                          <a:cubicBezTo>
                            <a:pt x="50800" y="22351"/>
                            <a:pt x="52831" y="26416"/>
                            <a:pt x="52831" y="30480"/>
                          </a:cubicBezTo>
                          <a:cubicBezTo>
                            <a:pt x="52831" y="34542"/>
                            <a:pt x="52831" y="36574"/>
                            <a:pt x="48767" y="38606"/>
                          </a:cubicBezTo>
                          <a:cubicBezTo>
                            <a:pt x="46736" y="40638"/>
                            <a:pt x="42671" y="42671"/>
                            <a:pt x="34544" y="44702"/>
                          </a:cubicBezTo>
                          <a:cubicBezTo>
                            <a:pt x="24383" y="48766"/>
                            <a:pt x="18288" y="50799"/>
                            <a:pt x="14224" y="52831"/>
                          </a:cubicBezTo>
                          <a:cubicBezTo>
                            <a:pt x="10160" y="54862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6"/>
                            <a:pt x="10160" y="95629"/>
                          </a:cubicBezTo>
                          <a:cubicBezTo>
                            <a:pt x="16255" y="101725"/>
                            <a:pt x="24383" y="103758"/>
                            <a:pt x="32511" y="103758"/>
                          </a:cubicBezTo>
                          <a:cubicBezTo>
                            <a:pt x="38607" y="103758"/>
                            <a:pt x="44703" y="103758"/>
                            <a:pt x="48767" y="101725"/>
                          </a:cubicBezTo>
                          <a:cubicBezTo>
                            <a:pt x="52831" y="97662"/>
                            <a:pt x="56896" y="95629"/>
                            <a:pt x="58927" y="91566"/>
                          </a:cubicBezTo>
                          <a:cubicBezTo>
                            <a:pt x="60960" y="87501"/>
                            <a:pt x="62992" y="83438"/>
                            <a:pt x="65023" y="75309"/>
                          </a:cubicBezTo>
                          <a:lnTo>
                            <a:pt x="50800" y="73278"/>
                          </a:lnTo>
                          <a:cubicBezTo>
                            <a:pt x="48767" y="85470"/>
                            <a:pt x="44703" y="89533"/>
                            <a:pt x="32511" y="89533"/>
                          </a:cubicBezTo>
                          <a:cubicBezTo>
                            <a:pt x="26415" y="89533"/>
                            <a:pt x="22351" y="89533"/>
                            <a:pt x="20320" y="87501"/>
                          </a:cubicBezTo>
                          <a:cubicBezTo>
                            <a:pt x="16255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6255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7021"/>
                            <a:pt x="56896" y="54862"/>
                          </a:cubicBezTo>
                          <a:cubicBezTo>
                            <a:pt x="60960" y="52831"/>
                            <a:pt x="62992" y="48766"/>
                            <a:pt x="65023" y="44702"/>
                          </a:cubicBezTo>
                          <a:cubicBezTo>
                            <a:pt x="67056" y="42671"/>
                            <a:pt x="67056" y="36574"/>
                            <a:pt x="67056" y="32511"/>
                          </a:cubicBezTo>
                          <a:cubicBezTo>
                            <a:pt x="67056" y="22351"/>
                            <a:pt x="65023" y="14223"/>
                            <a:pt x="58927" y="10160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7" behindDoc="0" locked="0" layoutInCell="1" allowOverlap="1">
            <wp:simplePos x="0" y="0"/>
            <wp:positionH relativeFrom="page">
              <wp:posOffset>3251231</wp:posOffset>
            </wp:positionH>
            <wp:positionV relativeFrom="page">
              <wp:posOffset>5050568</wp:posOffset>
            </wp:positionV>
            <wp:extent cx="81883" cy="103219"/>
            <wp:effectExtent l="0" t="0" r="0" b="0"/>
            <wp:wrapNone/>
            <wp:docPr id="2362" name="Picture 23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2" name="Picture 2362"/>
                    <pic:cNvPicPr>
                      <a:picLocks noChangeAspect="0" noChangeArrowheads="1"/>
                    </pic:cNvPicPr>
                  </pic:nvPicPr>
                  <pic:blipFill>
                    <a:blip r:embed="rId2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098" behindDoc="0" locked="0" layoutInCell="1" allowOverlap="1">
            <wp:simplePos x="0" y="0"/>
            <wp:positionH relativeFrom="page">
              <wp:posOffset>3358610</wp:posOffset>
            </wp:positionH>
            <wp:positionV relativeFrom="page">
              <wp:posOffset>5064792</wp:posOffset>
            </wp:positionV>
            <wp:extent cx="56481" cy="103725"/>
            <wp:effectExtent l="0" t="0" r="0" b="0"/>
            <wp:wrapNone/>
            <wp:docPr id="2363" name="Freeform 2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1" cy="103725"/>
                    </a:xfrm>
                    <a:custGeom>
                      <a:rect l="l" t="t" r="r" b="b"/>
                      <a:pathLst>
                        <a:path w="75309" h="138301">
                          <a:moveTo>
                            <a:pt x="8127" y="2031"/>
                          </a:moveTo>
                          <a:lnTo>
                            <a:pt x="6096" y="16255"/>
                          </a:lnTo>
                          <a:cubicBezTo>
                            <a:pt x="10158" y="16255"/>
                            <a:pt x="12190" y="16255"/>
                            <a:pt x="14222" y="16255"/>
                          </a:cubicBezTo>
                          <a:cubicBezTo>
                            <a:pt x="18287" y="16255"/>
                            <a:pt x="20318" y="16255"/>
                            <a:pt x="22351" y="18286"/>
                          </a:cubicBezTo>
                          <a:cubicBezTo>
                            <a:pt x="24382" y="18286"/>
                            <a:pt x="24382" y="20319"/>
                            <a:pt x="26415" y="22351"/>
                          </a:cubicBezTo>
                          <a:cubicBezTo>
                            <a:pt x="26415" y="24382"/>
                            <a:pt x="28447" y="28446"/>
                            <a:pt x="32510" y="38607"/>
                          </a:cubicBezTo>
                          <a:lnTo>
                            <a:pt x="0" y="138301"/>
                          </a:lnTo>
                          <a:lnTo>
                            <a:pt x="16254" y="138301"/>
                          </a:lnTo>
                          <a:lnTo>
                            <a:pt x="32510" y="81278"/>
                          </a:lnTo>
                          <a:cubicBezTo>
                            <a:pt x="34542" y="73150"/>
                            <a:pt x="36575" y="67054"/>
                            <a:pt x="38607" y="58927"/>
                          </a:cubicBezTo>
                          <a:cubicBezTo>
                            <a:pt x="40638" y="65023"/>
                            <a:pt x="42671" y="73150"/>
                            <a:pt x="44830" y="81278"/>
                          </a:cubicBezTo>
                          <a:lnTo>
                            <a:pt x="61086" y="138301"/>
                          </a:lnTo>
                          <a:lnTo>
                            <a:pt x="75309" y="138301"/>
                          </a:lnTo>
                          <a:lnTo>
                            <a:pt x="44830" y="38607"/>
                          </a:lnTo>
                          <a:cubicBezTo>
                            <a:pt x="40638" y="24382"/>
                            <a:pt x="36575" y="16255"/>
                            <a:pt x="34542" y="12191"/>
                          </a:cubicBezTo>
                          <a:cubicBezTo>
                            <a:pt x="32510" y="8126"/>
                            <a:pt x="30478" y="4062"/>
                            <a:pt x="26415" y="2031"/>
                          </a:cubicBezTo>
                          <a:cubicBezTo>
                            <a:pt x="24382" y="0"/>
                            <a:pt x="20318" y="0"/>
                            <a:pt x="16254" y="0"/>
                          </a:cubicBezTo>
                          <a:cubicBezTo>
                            <a:pt x="14222" y="0"/>
                            <a:pt x="12190" y="0"/>
                            <a:pt x="8127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3406965</wp:posOffset>
            </wp:positionH>
            <wp:positionV relativeFrom="page">
              <wp:posOffset>5050568</wp:posOffset>
            </wp:positionV>
            <wp:extent cx="81883" cy="103219"/>
            <wp:effectExtent l="0" t="0" r="0" b="0"/>
            <wp:wrapNone/>
            <wp:docPr id="2364" name="Picture 23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4" name="Picture 2364"/>
                    <pic:cNvPicPr>
                      <a:picLocks noChangeAspect="0" noChangeArrowheads="1"/>
                    </pic:cNvPicPr>
                  </pic:nvPicPr>
                  <pic:blipFill>
                    <a:blip r:embed="rId2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0" behindDoc="0" locked="0" layoutInCell="1" allowOverlap="1">
            <wp:simplePos x="0" y="0"/>
            <wp:positionH relativeFrom="page">
              <wp:posOffset>3488340</wp:posOffset>
            </wp:positionH>
            <wp:positionV relativeFrom="page">
              <wp:posOffset>5064792</wp:posOffset>
            </wp:positionV>
            <wp:extent cx="50385" cy="76293"/>
            <wp:effectExtent l="0" t="0" r="0" b="0"/>
            <wp:wrapNone/>
            <wp:docPr id="2365" name="Freeform 2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5" cy="76293"/>
                    </a:xfrm>
                    <a:custGeom>
                      <a:rect l="l" t="t" r="r" b="b"/>
                      <a:pathLst>
                        <a:path w="67181" h="101725">
                          <a:moveTo>
                            <a:pt x="54990" y="2031"/>
                          </a:moveTo>
                          <a:lnTo>
                            <a:pt x="54990" y="18286"/>
                          </a:lnTo>
                          <a:cubicBezTo>
                            <a:pt x="50927" y="12191"/>
                            <a:pt x="46863" y="8126"/>
                            <a:pt x="42799" y="4062"/>
                          </a:cubicBezTo>
                          <a:cubicBezTo>
                            <a:pt x="38735" y="2031"/>
                            <a:pt x="34670" y="0"/>
                            <a:pt x="28448" y="0"/>
                          </a:cubicBezTo>
                          <a:cubicBezTo>
                            <a:pt x="22352" y="0"/>
                            <a:pt x="16256" y="2031"/>
                            <a:pt x="12192" y="6094"/>
                          </a:cubicBezTo>
                          <a:cubicBezTo>
                            <a:pt x="8127" y="10158"/>
                            <a:pt x="4063" y="14222"/>
                            <a:pt x="2031" y="18286"/>
                          </a:cubicBezTo>
                          <a:cubicBezTo>
                            <a:pt x="2031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3" y="101725"/>
                          </a:lnTo>
                          <a:lnTo>
                            <a:pt x="14223" y="46734"/>
                          </a:lnTo>
                          <a:cubicBezTo>
                            <a:pt x="14223" y="36575"/>
                            <a:pt x="14223" y="30479"/>
                            <a:pt x="16256" y="26414"/>
                          </a:cubicBezTo>
                          <a:cubicBezTo>
                            <a:pt x="16256" y="22351"/>
                            <a:pt x="18287" y="20319"/>
                            <a:pt x="22352" y="18286"/>
                          </a:cubicBezTo>
                          <a:cubicBezTo>
                            <a:pt x="24383" y="16255"/>
                            <a:pt x="26415" y="14222"/>
                            <a:pt x="30480" y="14222"/>
                          </a:cubicBezTo>
                          <a:cubicBezTo>
                            <a:pt x="36702" y="14222"/>
                            <a:pt x="42799" y="18286"/>
                            <a:pt x="46863" y="22351"/>
                          </a:cubicBezTo>
                          <a:cubicBezTo>
                            <a:pt x="50927" y="28446"/>
                            <a:pt x="52959" y="36575"/>
                            <a:pt x="52959" y="48767"/>
                          </a:cubicBezTo>
                          <a:lnTo>
                            <a:pt x="52959" y="101725"/>
                          </a:lnTo>
                          <a:lnTo>
                            <a:pt x="67181" y="101725"/>
                          </a:lnTo>
                          <a:lnTo>
                            <a:pt x="67181" y="2031"/>
                          </a:lnTo>
                          <a:lnTo>
                            <a:pt x="54990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2" behindDoc="0" locked="0" layoutInCell="1" allowOverlap="1">
            <wp:simplePos x="0" y="0"/>
            <wp:positionH relativeFrom="page">
              <wp:posOffset>3570319</wp:posOffset>
            </wp:positionH>
            <wp:positionV relativeFrom="page">
              <wp:posOffset>5050569</wp:posOffset>
            </wp:positionV>
            <wp:extent cx="138080" cy="130650"/>
            <wp:effectExtent l="0" t="0" r="0" b="0"/>
            <wp:wrapNone/>
            <wp:docPr id="2366" name="Picture 23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6" name="Picture 2366"/>
                    <pic:cNvPicPr>
                      <a:picLocks noChangeAspect="0" noChangeArrowheads="1"/>
                    </pic:cNvPicPr>
                  </pic:nvPicPr>
                  <pic:blipFill>
                    <a:blip r:embed="rId2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8080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4" behindDoc="0" locked="0" layoutInCell="1" allowOverlap="1">
            <wp:simplePos x="0" y="0"/>
            <wp:positionH relativeFrom="page">
              <wp:posOffset>3765581</wp:posOffset>
            </wp:positionH>
            <wp:positionV relativeFrom="page">
              <wp:posOffset>5050569</wp:posOffset>
            </wp:positionV>
            <wp:extent cx="81882" cy="103219"/>
            <wp:effectExtent l="0" t="0" r="0" b="0"/>
            <wp:wrapNone/>
            <wp:docPr id="2367" name="Picture 23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7" name="Picture 2367"/>
                    <pic:cNvPicPr>
                      <a:picLocks noChangeAspect="0" noChangeArrowheads="1"/>
                    </pic:cNvPicPr>
                  </pic:nvPicPr>
                  <pic:blipFill>
                    <a:blip r:embed="rId2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3857212</wp:posOffset>
            </wp:positionH>
            <wp:positionV relativeFrom="page">
              <wp:posOffset>5050569</wp:posOffset>
            </wp:positionV>
            <wp:extent cx="81882" cy="103219"/>
            <wp:effectExtent l="0" t="0" r="0" b="0"/>
            <wp:wrapNone/>
            <wp:docPr id="2368" name="Picture 23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8" name="Picture 2368"/>
                    <pic:cNvPicPr>
                      <a:picLocks noChangeAspect="0" noChangeArrowheads="1"/>
                    </pic:cNvPicPr>
                  </pic:nvPicPr>
                  <pic:blipFill>
                    <a:blip r:embed="rId2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07" behindDoc="0" locked="0" layoutInCell="1" allowOverlap="1">
            <wp:simplePos x="0" y="0"/>
            <wp:positionH relativeFrom="page">
              <wp:posOffset>3938587</wp:posOffset>
            </wp:positionH>
            <wp:positionV relativeFrom="page">
              <wp:posOffset>5063268</wp:posOffset>
            </wp:positionV>
            <wp:extent cx="33622" cy="76295"/>
            <wp:effectExtent l="0" t="0" r="0" b="0"/>
            <wp:wrapNone/>
            <wp:docPr id="2369" name="Freeform 2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4383" y="101727"/>
                            <a:pt x="26415" y="101727"/>
                            <a:pt x="30607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415" y="85471"/>
                            <a:pt x="24383" y="83439"/>
                            <a:pt x="22351" y="81406"/>
                          </a:cubicBezTo>
                          <a:cubicBezTo>
                            <a:pt x="20320" y="79375"/>
                            <a:pt x="18288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8" behindDoc="0" locked="0" layoutInCell="1" allowOverlap="1">
            <wp:simplePos x="0" y="0"/>
            <wp:positionH relativeFrom="page">
              <wp:posOffset>3978306</wp:posOffset>
            </wp:positionH>
            <wp:positionV relativeFrom="page">
              <wp:posOffset>5063268</wp:posOffset>
            </wp:positionV>
            <wp:extent cx="82390" cy="76295"/>
            <wp:effectExtent l="0" t="0" r="0" b="0"/>
            <wp:wrapNone/>
            <wp:docPr id="2370" name="Freeform 2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50800" y="97663"/>
                          </a:cubicBezTo>
                          <a:cubicBezTo>
                            <a:pt x="54864" y="95631"/>
                            <a:pt x="56896" y="89535"/>
                            <a:pt x="58927" y="85471"/>
                          </a:cubicBezTo>
                          <a:cubicBezTo>
                            <a:pt x="63118" y="89535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1567" y="101727"/>
                            <a:pt x="97663" y="99694"/>
                            <a:pt x="103759" y="93598"/>
                          </a:cubicBezTo>
                          <a:cubicBezTo>
                            <a:pt x="107822" y="89535"/>
                            <a:pt x="109854" y="81406"/>
                            <a:pt x="109854" y="69214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3118"/>
                          </a:lnTo>
                          <a:cubicBezTo>
                            <a:pt x="95631" y="71247"/>
                            <a:pt x="95631" y="75310"/>
                            <a:pt x="93598" y="77343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7502"/>
                            <a:pt x="85471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81406"/>
                          </a:cubicBezTo>
                          <a:cubicBezTo>
                            <a:pt x="63118" y="75310"/>
                            <a:pt x="60960" y="69214"/>
                            <a:pt x="60960" y="59055"/>
                          </a:cubicBezTo>
                          <a:lnTo>
                            <a:pt x="60960" y="0"/>
                          </a:lnTo>
                          <a:lnTo>
                            <a:pt x="48767" y="0"/>
                          </a:lnTo>
                          <a:lnTo>
                            <a:pt x="48767" y="65151"/>
                          </a:lnTo>
                          <a:cubicBezTo>
                            <a:pt x="48767" y="73278"/>
                            <a:pt x="46736" y="79375"/>
                            <a:pt x="44703" y="83439"/>
                          </a:cubicBezTo>
                          <a:cubicBezTo>
                            <a:pt x="40640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6255" y="75310"/>
                            <a:pt x="14224" y="65151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9" behindDoc="0" locked="0" layoutInCell="1" allowOverlap="1">
            <wp:simplePos x="0" y="0"/>
            <wp:positionH relativeFrom="page">
              <wp:posOffset>4092289</wp:posOffset>
            </wp:positionH>
            <wp:positionV relativeFrom="page">
              <wp:posOffset>5050568</wp:posOffset>
            </wp:positionV>
            <wp:extent cx="81883" cy="103219"/>
            <wp:effectExtent l="0" t="0" r="0" b="0"/>
            <wp:wrapNone/>
            <wp:docPr id="2371" name="Picture 23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1" name="Picture 2371"/>
                    <pic:cNvPicPr>
                      <a:picLocks noChangeAspect="0" noChangeArrowheads="1"/>
                    </pic:cNvPicPr>
                  </pic:nvPicPr>
                  <pic:blipFill>
                    <a:blip r:embed="rId2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0" behindDoc="0" locked="0" layoutInCell="1" allowOverlap="1">
            <wp:simplePos x="0" y="0"/>
            <wp:positionH relativeFrom="page">
              <wp:posOffset>4173664</wp:posOffset>
            </wp:positionH>
            <wp:positionV relativeFrom="page">
              <wp:posOffset>5063268</wp:posOffset>
            </wp:positionV>
            <wp:extent cx="48863" cy="76295"/>
            <wp:effectExtent l="0" t="0" r="0" b="0"/>
            <wp:wrapNone/>
            <wp:docPr id="2372" name="Freeform 2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8448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0927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4671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14" behindDoc="0" locked="0" layoutInCell="1" allowOverlap="1">
            <wp:simplePos x="0" y="0"/>
            <wp:positionH relativeFrom="page">
              <wp:posOffset>4353274</wp:posOffset>
            </wp:positionH>
            <wp:positionV relativeFrom="page">
              <wp:posOffset>5050568</wp:posOffset>
            </wp:positionV>
            <wp:extent cx="81883" cy="103219"/>
            <wp:effectExtent l="0" t="0" r="0" b="0"/>
            <wp:wrapNone/>
            <wp:docPr id="2373" name="Picture 23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3" name="Picture 2373"/>
                    <pic:cNvPicPr>
                      <a:picLocks noChangeAspect="0" noChangeArrowheads="1"/>
                    </pic:cNvPicPr>
                  </pic:nvPicPr>
                  <pic:blipFill>
                    <a:blip r:embed="rId23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15" behindDoc="0" locked="0" layoutInCell="1" allowOverlap="1">
            <wp:simplePos x="0" y="0"/>
            <wp:positionH relativeFrom="page">
              <wp:posOffset>4532280</wp:posOffset>
            </wp:positionH>
            <wp:positionV relativeFrom="page">
              <wp:posOffset>5063268</wp:posOffset>
            </wp:positionV>
            <wp:extent cx="33622" cy="76295"/>
            <wp:effectExtent l="0" t="0" r="0" b="0"/>
            <wp:wrapNone/>
            <wp:docPr id="2374" name="Freeform 2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6382" y="91567"/>
                            <a:pt x="18415" y="95631"/>
                            <a:pt x="20447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38734" y="99694"/>
                            <a:pt x="44830" y="95631"/>
                          </a:cubicBezTo>
                          <a:lnTo>
                            <a:pt x="38734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542" y="85471"/>
                            <a:pt x="24510" y="83439"/>
                            <a:pt x="22478" y="81406"/>
                          </a:cubicBezTo>
                          <a:cubicBezTo>
                            <a:pt x="18415" y="79375"/>
                            <a:pt x="18415" y="77343"/>
                            <a:pt x="16382" y="73278"/>
                          </a:cubicBezTo>
                          <a:cubicBezTo>
                            <a:pt x="14350" y="67182"/>
                            <a:pt x="14350" y="59055"/>
                            <a:pt x="14350" y="52831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4646263</wp:posOffset>
            </wp:positionH>
            <wp:positionV relativeFrom="page">
              <wp:posOffset>5050569</wp:posOffset>
            </wp:positionV>
            <wp:extent cx="141636" cy="130650"/>
            <wp:effectExtent l="0" t="0" r="0" b="0"/>
            <wp:wrapNone/>
            <wp:docPr id="2375" name="Picture 23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5" name="Picture 2375"/>
                    <pic:cNvPicPr>
                      <a:picLocks noChangeAspect="0" noChangeArrowheads="1"/>
                    </pic:cNvPicPr>
                  </pic:nvPicPr>
                  <pic:blipFill>
                    <a:blip r:embed="rId23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636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0" behindDoc="0" locked="0" layoutInCell="1" allowOverlap="1">
            <wp:simplePos x="0" y="0"/>
            <wp:positionH relativeFrom="page">
              <wp:posOffset>4809616</wp:posOffset>
            </wp:positionH>
            <wp:positionV relativeFrom="page">
              <wp:posOffset>5050569</wp:posOffset>
            </wp:positionV>
            <wp:extent cx="81882" cy="103219"/>
            <wp:effectExtent l="0" t="0" r="0" b="0"/>
            <wp:wrapNone/>
            <wp:docPr id="2376" name="Picture 23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6" name="Picture 2376"/>
                    <pic:cNvPicPr>
                      <a:picLocks noChangeAspect="0" noChangeArrowheads="1"/>
                    </pic:cNvPicPr>
                  </pic:nvPicPr>
                  <pic:blipFill>
                    <a:blip r:embed="rId2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1" behindDoc="0" locked="0" layoutInCell="1" allowOverlap="1">
            <wp:simplePos x="0" y="0"/>
            <wp:positionH relativeFrom="page">
              <wp:posOffset>4890992</wp:posOffset>
            </wp:positionH>
            <wp:positionV relativeFrom="page">
              <wp:posOffset>5063268</wp:posOffset>
            </wp:positionV>
            <wp:extent cx="48863" cy="76295"/>
            <wp:effectExtent l="0" t="0" r="0" b="0"/>
            <wp:wrapNone/>
            <wp:docPr id="2377" name="Freeform 2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0927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4510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4" behindDoc="0" locked="0" layoutInCell="1" allowOverlap="1">
            <wp:simplePos x="0" y="0"/>
            <wp:positionH relativeFrom="page">
              <wp:posOffset>5080253</wp:posOffset>
            </wp:positionH>
            <wp:positionV relativeFrom="page">
              <wp:posOffset>5063268</wp:posOffset>
            </wp:positionV>
            <wp:extent cx="48863" cy="76295"/>
            <wp:effectExtent l="0" t="0" r="0" b="0"/>
            <wp:wrapNone/>
            <wp:docPr id="2378" name="Freeform 2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8448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0927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4671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5" behindDoc="0" locked="0" layoutInCell="1" allowOverlap="1">
            <wp:simplePos x="0" y="0"/>
            <wp:positionH relativeFrom="page">
              <wp:posOffset>5162232</wp:posOffset>
            </wp:positionH>
            <wp:positionV relativeFrom="page">
              <wp:posOffset>5050568</wp:posOffset>
            </wp:positionV>
            <wp:extent cx="81883" cy="103219"/>
            <wp:effectExtent l="0" t="0" r="0" b="0"/>
            <wp:wrapNone/>
            <wp:docPr id="2379" name="Picture 23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9" name="Picture 2379"/>
                    <pic:cNvPicPr>
                      <a:picLocks noChangeAspect="0" noChangeArrowheads="1"/>
                    </pic:cNvPicPr>
                  </pic:nvPicPr>
                  <pic:blipFill>
                    <a:blip r:embed="rId2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6" behindDoc="0" locked="0" layoutInCell="1" allowOverlap="1">
            <wp:simplePos x="0" y="0"/>
            <wp:positionH relativeFrom="page">
              <wp:posOffset>5243607</wp:posOffset>
            </wp:positionH>
            <wp:positionV relativeFrom="page">
              <wp:posOffset>5063268</wp:posOffset>
            </wp:positionV>
            <wp:extent cx="48767" cy="76295"/>
            <wp:effectExtent l="0" t="0" r="0" b="0"/>
            <wp:wrapNone/>
            <wp:docPr id="2380" name="Freeform 2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95"/>
                    </a:xfrm>
                    <a:custGeom>
                      <a:rect l="l" t="t" r="r" b="b"/>
                      <a:pathLst>
                        <a:path w="6502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800" y="99694"/>
                          </a:cubicBezTo>
                          <a:cubicBezTo>
                            <a:pt x="52831" y="97663"/>
                            <a:pt x="56896" y="95631"/>
                            <a:pt x="58927" y="93598"/>
                          </a:cubicBezTo>
                          <a:cubicBezTo>
                            <a:pt x="60960" y="89535"/>
                            <a:pt x="62992" y="85471"/>
                            <a:pt x="62992" y="81406"/>
                          </a:cubicBezTo>
                          <a:cubicBezTo>
                            <a:pt x="65023" y="77343"/>
                            <a:pt x="65023" y="71247"/>
                            <a:pt x="65023" y="61086"/>
                          </a:cubicBezTo>
                          <a:lnTo>
                            <a:pt x="65023" y="0"/>
                          </a:lnTo>
                          <a:lnTo>
                            <a:pt x="50800" y="0"/>
                          </a:lnTo>
                          <a:lnTo>
                            <a:pt x="50800" y="61086"/>
                          </a:lnTo>
                          <a:cubicBezTo>
                            <a:pt x="50800" y="69214"/>
                            <a:pt x="50800" y="73278"/>
                            <a:pt x="50800" y="77343"/>
                          </a:cubicBezTo>
                          <a:cubicBezTo>
                            <a:pt x="48767" y="79375"/>
                            <a:pt x="46736" y="83439"/>
                            <a:pt x="44703" y="85471"/>
                          </a:cubicBezTo>
                          <a:cubicBezTo>
                            <a:pt x="40640" y="87502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28" behindDoc="0" locked="0" layoutInCell="1" allowOverlap="1">
            <wp:simplePos x="0" y="0"/>
            <wp:positionH relativeFrom="page">
              <wp:posOffset>5291963</wp:posOffset>
            </wp:positionH>
            <wp:positionV relativeFrom="page">
              <wp:posOffset>5050569</wp:posOffset>
            </wp:positionV>
            <wp:extent cx="78835" cy="130650"/>
            <wp:effectExtent l="0" t="0" r="0" b="0"/>
            <wp:wrapNone/>
            <wp:docPr id="2381" name="Picture 23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1" name="Picture 2381"/>
                    <pic:cNvPicPr>
                      <a:picLocks noChangeAspect="0" noChangeArrowheads="1"/>
                    </pic:cNvPicPr>
                  </pic:nvPicPr>
                  <pic:blipFill>
                    <a:blip r:embed="rId2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29" behindDoc="0" locked="0" layoutInCell="1" allowOverlap="1">
            <wp:simplePos x="0" y="0"/>
            <wp:positionH relativeFrom="page">
              <wp:posOffset>5399246</wp:posOffset>
            </wp:positionH>
            <wp:positionV relativeFrom="page">
              <wp:posOffset>5063268</wp:posOffset>
            </wp:positionV>
            <wp:extent cx="50292" cy="76295"/>
            <wp:effectExtent l="0" t="0" r="0" b="0"/>
            <wp:wrapNone/>
            <wp:docPr id="2382" name="Freeform 2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5"/>
                    </a:xfrm>
                    <a:custGeom>
                      <a:rect l="l" t="t" r="r" b="b"/>
                      <a:pathLst>
                        <a:path w="67056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4224" y="99694"/>
                          </a:lnTo>
                          <a:lnTo>
                            <a:pt x="14224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4544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800" y="99694"/>
                          </a:cubicBezTo>
                          <a:cubicBezTo>
                            <a:pt x="54864" y="97663"/>
                            <a:pt x="56896" y="95631"/>
                            <a:pt x="60960" y="93598"/>
                          </a:cubicBezTo>
                          <a:cubicBezTo>
                            <a:pt x="62992" y="89535"/>
                            <a:pt x="65023" y="85471"/>
                            <a:pt x="65023" y="81406"/>
                          </a:cubicBezTo>
                          <a:cubicBezTo>
                            <a:pt x="67056" y="77343"/>
                            <a:pt x="67056" y="71247"/>
                            <a:pt x="67056" y="61086"/>
                          </a:cubicBezTo>
                          <a:lnTo>
                            <a:pt x="67056" y="0"/>
                          </a:lnTo>
                          <a:lnTo>
                            <a:pt x="52831" y="0"/>
                          </a:lnTo>
                          <a:lnTo>
                            <a:pt x="52831" y="61086"/>
                          </a:lnTo>
                          <a:cubicBezTo>
                            <a:pt x="52831" y="69214"/>
                            <a:pt x="52831" y="73278"/>
                            <a:pt x="50800" y="77343"/>
                          </a:cubicBezTo>
                          <a:cubicBezTo>
                            <a:pt x="50800" y="79375"/>
                            <a:pt x="48767" y="83439"/>
                            <a:pt x="44703" y="85471"/>
                          </a:cubicBezTo>
                          <a:cubicBezTo>
                            <a:pt x="42671" y="87502"/>
                            <a:pt x="40640" y="87502"/>
                            <a:pt x="36576" y="87502"/>
                          </a:cubicBezTo>
                          <a:cubicBezTo>
                            <a:pt x="30480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0" behindDoc="0" locked="0" layoutInCell="1" allowOverlap="1">
            <wp:simplePos x="0" y="0"/>
            <wp:positionH relativeFrom="page">
              <wp:posOffset>5449220</wp:posOffset>
            </wp:positionH>
            <wp:positionV relativeFrom="page">
              <wp:posOffset>5050568</wp:posOffset>
            </wp:positionV>
            <wp:extent cx="81788" cy="103219"/>
            <wp:effectExtent l="0" t="0" r="0" b="0"/>
            <wp:wrapNone/>
            <wp:docPr id="2383" name="Picture 23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3" name="Picture 2383"/>
                    <pic:cNvPicPr>
                      <a:picLocks noChangeAspect="0" noChangeArrowheads="1"/>
                    </pic:cNvPicPr>
                  </pic:nvPicPr>
                  <pic:blipFill>
                    <a:blip r:embed="rId2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1" behindDoc="0" locked="0" layoutInCell="1" allowOverlap="1">
            <wp:simplePos x="0" y="0"/>
            <wp:positionH relativeFrom="page">
              <wp:posOffset>5562600</wp:posOffset>
            </wp:positionH>
            <wp:positionV relativeFrom="page">
              <wp:posOffset>5063268</wp:posOffset>
            </wp:positionV>
            <wp:extent cx="33622" cy="76295"/>
            <wp:effectExtent l="0" t="0" r="0" b="0"/>
            <wp:wrapNone/>
            <wp:docPr id="2384" name="Freeform 2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4383" y="101727"/>
                            <a:pt x="26415" y="101727"/>
                            <a:pt x="30607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415" y="85471"/>
                            <a:pt x="24383" y="83439"/>
                            <a:pt x="22351" y="81406"/>
                          </a:cubicBezTo>
                          <a:cubicBezTo>
                            <a:pt x="20320" y="79375"/>
                            <a:pt x="18288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3" behindDoc="0" locked="0" layoutInCell="1" allowOverlap="1">
            <wp:simplePos x="0" y="0"/>
            <wp:positionH relativeFrom="page">
              <wp:posOffset>5584952</wp:posOffset>
            </wp:positionH>
            <wp:positionV relativeFrom="page">
              <wp:posOffset>5050568</wp:posOffset>
            </wp:positionV>
            <wp:extent cx="142747" cy="111982"/>
            <wp:effectExtent l="0" t="0" r="0" b="0"/>
            <wp:wrapNone/>
            <wp:docPr id="2385" name="Picture 23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5" name="Picture 2385"/>
                    <pic:cNvPicPr>
                      <a:picLocks noChangeAspect="0" noChangeArrowheads="1"/>
                    </pic:cNvPicPr>
                  </pic:nvPicPr>
                  <pic:blipFill>
                    <a:blip r:embed="rId2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747" cy="111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4" behindDoc="0" locked="0" layoutInCell="1" allowOverlap="1">
            <wp:simplePos x="0" y="0"/>
            <wp:positionH relativeFrom="page">
              <wp:posOffset>5731954</wp:posOffset>
            </wp:positionH>
            <wp:positionV relativeFrom="page">
              <wp:posOffset>5063268</wp:posOffset>
            </wp:positionV>
            <wp:extent cx="82485" cy="76295"/>
            <wp:effectExtent l="0" t="0" r="0" b="0"/>
            <wp:wrapNone/>
            <wp:docPr id="2386" name="Freeform 2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6382" y="91567"/>
                            <a:pt x="18415" y="95631"/>
                            <a:pt x="24510" y="97663"/>
                          </a:cubicBezTo>
                          <a:cubicBezTo>
                            <a:pt x="28575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8894" y="99694"/>
                            <a:pt x="52959" y="97663"/>
                          </a:cubicBezTo>
                          <a:cubicBezTo>
                            <a:pt x="57022" y="95631"/>
                            <a:pt x="59055" y="89535"/>
                            <a:pt x="61086" y="85471"/>
                          </a:cubicBezTo>
                          <a:cubicBezTo>
                            <a:pt x="63118" y="89535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81406" y="101727"/>
                            <a:pt x="85471" y="101727"/>
                          </a:cubicBezTo>
                          <a:cubicBezTo>
                            <a:pt x="93726" y="101727"/>
                            <a:pt x="99822" y="99694"/>
                            <a:pt x="103886" y="93598"/>
                          </a:cubicBezTo>
                          <a:cubicBezTo>
                            <a:pt x="107950" y="89535"/>
                            <a:pt x="109981" y="81406"/>
                            <a:pt x="109981" y="69214"/>
                          </a:cubicBezTo>
                          <a:lnTo>
                            <a:pt x="109981" y="0"/>
                          </a:lnTo>
                          <a:lnTo>
                            <a:pt x="97789" y="0"/>
                          </a:lnTo>
                          <a:lnTo>
                            <a:pt x="97789" y="63118"/>
                          </a:lnTo>
                          <a:cubicBezTo>
                            <a:pt x="97789" y="71247"/>
                            <a:pt x="95757" y="75310"/>
                            <a:pt x="95757" y="77343"/>
                          </a:cubicBezTo>
                          <a:cubicBezTo>
                            <a:pt x="93726" y="81406"/>
                            <a:pt x="93726" y="83439"/>
                            <a:pt x="89535" y="85471"/>
                          </a:cubicBezTo>
                          <a:cubicBezTo>
                            <a:pt x="87502" y="87502"/>
                            <a:pt x="85471" y="87502"/>
                            <a:pt x="83439" y="87502"/>
                          </a:cubicBezTo>
                          <a:cubicBezTo>
                            <a:pt x="77343" y="87502"/>
                            <a:pt x="71247" y="85471"/>
                            <a:pt x="69214" y="81406"/>
                          </a:cubicBezTo>
                          <a:cubicBezTo>
                            <a:pt x="65151" y="75310"/>
                            <a:pt x="63118" y="69214"/>
                            <a:pt x="63118" y="59055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5151"/>
                          </a:lnTo>
                          <a:cubicBezTo>
                            <a:pt x="48894" y="73278"/>
                            <a:pt x="46863" y="79375"/>
                            <a:pt x="44830" y="83439"/>
                          </a:cubicBezTo>
                          <a:cubicBezTo>
                            <a:pt x="42798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4510" y="85471"/>
                            <a:pt x="20447" y="79375"/>
                          </a:cubicBezTo>
                          <a:cubicBezTo>
                            <a:pt x="16382" y="75310"/>
                            <a:pt x="14350" y="65151"/>
                            <a:pt x="14350" y="52831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7" behindDoc="0" locked="0" layoutInCell="1" allowOverlap="1">
            <wp:simplePos x="0" y="0"/>
            <wp:positionH relativeFrom="page">
              <wp:posOffset>5945282</wp:posOffset>
            </wp:positionH>
            <wp:positionV relativeFrom="page">
              <wp:posOffset>5050664</wp:posOffset>
            </wp:positionV>
            <wp:extent cx="80264" cy="103218"/>
            <wp:effectExtent l="0" t="0" r="0" b="0"/>
            <wp:wrapNone/>
            <wp:docPr id="2387" name="Picture 23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7" name="Picture 2387"/>
                    <pic:cNvPicPr>
                      <a:picLocks noChangeAspect="0" noChangeArrowheads="1"/>
                    </pic:cNvPicPr>
                  </pic:nvPicPr>
                  <pic:blipFill>
                    <a:blip r:embed="rId2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4" cy="10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38" behindDoc="0" locked="0" layoutInCell="1" allowOverlap="1">
            <wp:simplePos x="0" y="0"/>
            <wp:positionH relativeFrom="page">
              <wp:posOffset>6053995</wp:posOffset>
            </wp:positionH>
            <wp:positionV relativeFrom="page">
              <wp:posOffset>5063268</wp:posOffset>
            </wp:positionV>
            <wp:extent cx="50386" cy="77818"/>
            <wp:effectExtent l="0" t="0" r="0" b="0"/>
            <wp:wrapNone/>
            <wp:docPr id="2388" name="Freeform 2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4350" y="34542"/>
                          </a:lnTo>
                          <a:cubicBezTo>
                            <a:pt x="14350" y="28448"/>
                            <a:pt x="18415" y="22351"/>
                            <a:pt x="20447" y="20320"/>
                          </a:cubicBezTo>
                          <a:cubicBezTo>
                            <a:pt x="24510" y="16256"/>
                            <a:pt x="28575" y="14223"/>
                            <a:pt x="34671" y="14223"/>
                          </a:cubicBezTo>
                          <a:cubicBezTo>
                            <a:pt x="40767" y="14223"/>
                            <a:pt x="46863" y="16256"/>
                            <a:pt x="48894" y="18287"/>
                          </a:cubicBezTo>
                          <a:cubicBezTo>
                            <a:pt x="52959" y="22351"/>
                            <a:pt x="54990" y="26416"/>
                            <a:pt x="54990" y="30480"/>
                          </a:cubicBezTo>
                          <a:cubicBezTo>
                            <a:pt x="54990" y="34542"/>
                            <a:pt x="52959" y="36574"/>
                            <a:pt x="50927" y="38606"/>
                          </a:cubicBezTo>
                          <a:cubicBezTo>
                            <a:pt x="48894" y="40638"/>
                            <a:pt x="42798" y="42671"/>
                            <a:pt x="36703" y="44702"/>
                          </a:cubicBezTo>
                          <a:cubicBezTo>
                            <a:pt x="24510" y="48766"/>
                            <a:pt x="18415" y="50799"/>
                            <a:pt x="14350" y="52831"/>
                          </a:cubicBezTo>
                          <a:cubicBezTo>
                            <a:pt x="10287" y="54862"/>
                            <a:pt x="8254" y="59053"/>
                            <a:pt x="6223" y="63118"/>
                          </a:cubicBezTo>
                          <a:cubicBezTo>
                            <a:pt x="4191" y="67182"/>
                            <a:pt x="4191" y="71245"/>
                            <a:pt x="4191" y="75309"/>
                          </a:cubicBezTo>
                          <a:cubicBezTo>
                            <a:pt x="4191" y="83438"/>
                            <a:pt x="6223" y="91566"/>
                            <a:pt x="12319" y="95629"/>
                          </a:cubicBezTo>
                          <a:cubicBezTo>
                            <a:pt x="16382" y="101725"/>
                            <a:pt x="24510" y="103758"/>
                            <a:pt x="34671" y="103758"/>
                          </a:cubicBezTo>
                          <a:cubicBezTo>
                            <a:pt x="38734" y="103758"/>
                            <a:pt x="44830" y="103758"/>
                            <a:pt x="48894" y="101725"/>
                          </a:cubicBezTo>
                          <a:cubicBezTo>
                            <a:pt x="54990" y="97662"/>
                            <a:pt x="57022" y="95629"/>
                            <a:pt x="59055" y="91566"/>
                          </a:cubicBezTo>
                          <a:cubicBezTo>
                            <a:pt x="63118" y="87501"/>
                            <a:pt x="65151" y="83438"/>
                            <a:pt x="65151" y="75309"/>
                          </a:cubicBezTo>
                          <a:lnTo>
                            <a:pt x="50927" y="73278"/>
                          </a:lnTo>
                          <a:cubicBezTo>
                            <a:pt x="50927" y="85470"/>
                            <a:pt x="44830" y="89533"/>
                            <a:pt x="34671" y="89533"/>
                          </a:cubicBezTo>
                          <a:cubicBezTo>
                            <a:pt x="28575" y="89533"/>
                            <a:pt x="24510" y="89533"/>
                            <a:pt x="20447" y="87501"/>
                          </a:cubicBezTo>
                          <a:cubicBezTo>
                            <a:pt x="18415" y="83438"/>
                            <a:pt x="16382" y="81405"/>
                            <a:pt x="16382" y="77341"/>
                          </a:cubicBezTo>
                          <a:cubicBezTo>
                            <a:pt x="16382" y="73278"/>
                            <a:pt x="18415" y="71245"/>
                            <a:pt x="20447" y="69214"/>
                          </a:cubicBezTo>
                          <a:cubicBezTo>
                            <a:pt x="22478" y="67182"/>
                            <a:pt x="26542" y="65149"/>
                            <a:pt x="34671" y="63118"/>
                          </a:cubicBezTo>
                          <a:cubicBezTo>
                            <a:pt x="46863" y="59053"/>
                            <a:pt x="54990" y="57021"/>
                            <a:pt x="57022" y="54862"/>
                          </a:cubicBezTo>
                          <a:cubicBezTo>
                            <a:pt x="61086" y="52831"/>
                            <a:pt x="63118" y="48766"/>
                            <a:pt x="65151" y="44702"/>
                          </a:cubicBezTo>
                          <a:cubicBezTo>
                            <a:pt x="67182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830" y="0"/>
                            <a:pt x="34671" y="0"/>
                          </a:cubicBezTo>
                          <a:cubicBezTo>
                            <a:pt x="14350" y="0"/>
                            <a:pt x="4191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39" behindDoc="0" locked="0" layoutInCell="1" allowOverlap="1">
            <wp:simplePos x="0" y="0"/>
            <wp:positionH relativeFrom="page">
              <wp:posOffset>6100921</wp:posOffset>
            </wp:positionH>
            <wp:positionV relativeFrom="page">
              <wp:posOffset>5050569</wp:posOffset>
            </wp:positionV>
            <wp:extent cx="81882" cy="103219"/>
            <wp:effectExtent l="0" t="0" r="0" b="0"/>
            <wp:wrapNone/>
            <wp:docPr id="2389" name="Picture 23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9" name="Picture 2389"/>
                    <pic:cNvPicPr>
                      <a:picLocks noChangeAspect="0" noChangeArrowheads="1"/>
                    </pic:cNvPicPr>
                  </pic:nvPicPr>
                  <pic:blipFill>
                    <a:blip r:embed="rId2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0" behindDoc="0" locked="0" layoutInCell="1" allowOverlap="1">
            <wp:simplePos x="0" y="0"/>
            <wp:positionH relativeFrom="page">
              <wp:posOffset>6182296</wp:posOffset>
            </wp:positionH>
            <wp:positionV relativeFrom="page">
              <wp:posOffset>5063268</wp:posOffset>
            </wp:positionV>
            <wp:extent cx="82485" cy="76295"/>
            <wp:effectExtent l="0" t="0" r="0" b="0"/>
            <wp:wrapNone/>
            <wp:docPr id="2390" name="Freeform 2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415" y="95631"/>
                            <a:pt x="22478" y="97663"/>
                          </a:cubicBezTo>
                          <a:cubicBezTo>
                            <a:pt x="28575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8894" y="99694"/>
                            <a:pt x="50927" y="97663"/>
                          </a:cubicBezTo>
                          <a:cubicBezTo>
                            <a:pt x="54990" y="95631"/>
                            <a:pt x="59055" y="89535"/>
                            <a:pt x="61086" y="85471"/>
                          </a:cubicBezTo>
                          <a:cubicBezTo>
                            <a:pt x="63118" y="89535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3598" y="101727"/>
                            <a:pt x="99694" y="99694"/>
                            <a:pt x="103886" y="93598"/>
                          </a:cubicBezTo>
                          <a:cubicBezTo>
                            <a:pt x="107950" y="89535"/>
                            <a:pt x="109981" y="81406"/>
                            <a:pt x="109981" y="69214"/>
                          </a:cubicBezTo>
                          <a:lnTo>
                            <a:pt x="109981" y="0"/>
                          </a:lnTo>
                          <a:lnTo>
                            <a:pt x="97663" y="0"/>
                          </a:lnTo>
                          <a:lnTo>
                            <a:pt x="97663" y="63118"/>
                          </a:lnTo>
                          <a:cubicBezTo>
                            <a:pt x="97663" y="71247"/>
                            <a:pt x="95631" y="75310"/>
                            <a:pt x="95631" y="77343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7502"/>
                            <a:pt x="85471" y="87502"/>
                            <a:pt x="83439" y="87502"/>
                          </a:cubicBezTo>
                          <a:cubicBezTo>
                            <a:pt x="77343" y="87502"/>
                            <a:pt x="71247" y="85471"/>
                            <a:pt x="67182" y="81406"/>
                          </a:cubicBezTo>
                          <a:cubicBezTo>
                            <a:pt x="65151" y="75310"/>
                            <a:pt x="63118" y="69214"/>
                            <a:pt x="63118" y="59055"/>
                          </a:cubicBezTo>
                          <a:lnTo>
                            <a:pt x="63118" y="0"/>
                          </a:lnTo>
                          <a:lnTo>
                            <a:pt x="48894" y="0"/>
                          </a:lnTo>
                          <a:lnTo>
                            <a:pt x="48894" y="65151"/>
                          </a:lnTo>
                          <a:cubicBezTo>
                            <a:pt x="48894" y="73278"/>
                            <a:pt x="46863" y="79375"/>
                            <a:pt x="44830" y="83439"/>
                          </a:cubicBezTo>
                          <a:cubicBezTo>
                            <a:pt x="42798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2478" y="85471"/>
                            <a:pt x="20447" y="79375"/>
                          </a:cubicBezTo>
                          <a:cubicBezTo>
                            <a:pt x="16255" y="75310"/>
                            <a:pt x="14224" y="65151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1" behindDoc="0" locked="0" layoutInCell="1" allowOverlap="1">
            <wp:simplePos x="0" y="0"/>
            <wp:positionH relativeFrom="page">
              <wp:posOffset>6264275</wp:posOffset>
            </wp:positionH>
            <wp:positionV relativeFrom="page">
              <wp:posOffset>5050568</wp:posOffset>
            </wp:positionV>
            <wp:extent cx="81788" cy="103219"/>
            <wp:effectExtent l="0" t="0" r="0" b="0"/>
            <wp:wrapNone/>
            <wp:docPr id="2391" name="Picture 23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1" name="Picture 2391"/>
                    <pic:cNvPicPr>
                      <a:picLocks noChangeAspect="0" noChangeArrowheads="1"/>
                    </pic:cNvPicPr>
                  </pic:nvPicPr>
                  <pic:blipFill>
                    <a:blip r:embed="rId2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4" behindDoc="0" locked="0" layoutInCell="1" allowOverlap="1">
            <wp:simplePos x="0" y="0"/>
            <wp:positionH relativeFrom="page">
              <wp:posOffset>6437185</wp:posOffset>
            </wp:positionH>
            <wp:positionV relativeFrom="page">
              <wp:posOffset>5063268</wp:posOffset>
            </wp:positionV>
            <wp:extent cx="82390" cy="76295"/>
            <wp:effectExtent l="0" t="0" r="0" b="0"/>
            <wp:wrapNone/>
            <wp:docPr id="2392" name="Freeform 2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0480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50800" y="97663"/>
                          </a:cubicBezTo>
                          <a:cubicBezTo>
                            <a:pt x="54864" y="95631"/>
                            <a:pt x="56896" y="89535"/>
                            <a:pt x="58927" y="85471"/>
                          </a:cubicBezTo>
                          <a:cubicBezTo>
                            <a:pt x="62992" y="89535"/>
                            <a:pt x="67056" y="95631"/>
                            <a:pt x="71119" y="97663"/>
                          </a:cubicBezTo>
                          <a:cubicBezTo>
                            <a:pt x="75184" y="99694"/>
                            <a:pt x="79247" y="101727"/>
                            <a:pt x="85471" y="101727"/>
                          </a:cubicBezTo>
                          <a:cubicBezTo>
                            <a:pt x="91567" y="101727"/>
                            <a:pt x="97663" y="99694"/>
                            <a:pt x="103759" y="93598"/>
                          </a:cubicBezTo>
                          <a:cubicBezTo>
                            <a:pt x="107822" y="89535"/>
                            <a:pt x="109854" y="81406"/>
                            <a:pt x="109854" y="69214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3118"/>
                          </a:lnTo>
                          <a:cubicBezTo>
                            <a:pt x="95631" y="71247"/>
                            <a:pt x="95631" y="75310"/>
                            <a:pt x="93598" y="77343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7502"/>
                            <a:pt x="85471" y="87502"/>
                            <a:pt x="81280" y="87502"/>
                          </a:cubicBezTo>
                          <a:cubicBezTo>
                            <a:pt x="75184" y="87502"/>
                            <a:pt x="71119" y="85471"/>
                            <a:pt x="67056" y="81406"/>
                          </a:cubicBezTo>
                          <a:cubicBezTo>
                            <a:pt x="62992" y="75310"/>
                            <a:pt x="60960" y="69214"/>
                            <a:pt x="60960" y="59055"/>
                          </a:cubicBezTo>
                          <a:lnTo>
                            <a:pt x="60960" y="0"/>
                          </a:lnTo>
                          <a:lnTo>
                            <a:pt x="46736" y="0"/>
                          </a:lnTo>
                          <a:lnTo>
                            <a:pt x="46736" y="65151"/>
                          </a:lnTo>
                          <a:cubicBezTo>
                            <a:pt x="46736" y="73278"/>
                            <a:pt x="46736" y="79375"/>
                            <a:pt x="44703" y="83439"/>
                          </a:cubicBezTo>
                          <a:cubicBezTo>
                            <a:pt x="40640" y="85471"/>
                            <a:pt x="38607" y="87502"/>
                            <a:pt x="34544" y="87502"/>
                          </a:cubicBezTo>
                          <a:cubicBezTo>
                            <a:pt x="26415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4224" y="65151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0" locked="0" layoutInCell="1" allowOverlap="1">
            <wp:simplePos x="0" y="0"/>
            <wp:positionH relativeFrom="page">
              <wp:posOffset>6517544</wp:posOffset>
            </wp:positionH>
            <wp:positionV relativeFrom="page">
              <wp:posOffset>5050568</wp:posOffset>
            </wp:positionV>
            <wp:extent cx="81883" cy="103219"/>
            <wp:effectExtent l="0" t="0" r="0" b="0"/>
            <wp:wrapNone/>
            <wp:docPr id="2393" name="Picture 23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3" name="Picture 2393"/>
                    <pic:cNvPicPr>
                      <a:picLocks noChangeAspect="0" noChangeArrowheads="1"/>
                    </pic:cNvPicPr>
                  </pic:nvPicPr>
                  <pic:blipFill>
                    <a:blip r:embed="rId2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7" behindDoc="0" locked="0" layoutInCell="1" allowOverlap="1">
            <wp:simplePos x="0" y="0"/>
            <wp:positionH relativeFrom="page">
              <wp:posOffset>6622891</wp:posOffset>
            </wp:positionH>
            <wp:positionV relativeFrom="page">
              <wp:posOffset>5050664</wp:posOffset>
            </wp:positionV>
            <wp:extent cx="80358" cy="103218"/>
            <wp:effectExtent l="0" t="0" r="0" b="0"/>
            <wp:wrapNone/>
            <wp:docPr id="2394" name="Picture 23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4" name="Picture 2394"/>
                    <pic:cNvPicPr>
                      <a:picLocks noChangeAspect="0" noChangeArrowheads="1"/>
                    </pic:cNvPicPr>
                  </pic:nvPicPr>
                  <pic:blipFill>
                    <a:blip r:embed="rId2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8" cy="10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48" behindDoc="0" locked="0" layoutInCell="1" allowOverlap="1">
            <wp:simplePos x="0" y="0"/>
            <wp:positionH relativeFrom="page">
              <wp:posOffset>6704265</wp:posOffset>
            </wp:positionH>
            <wp:positionV relativeFrom="page">
              <wp:posOffset>5063268</wp:posOffset>
            </wp:positionV>
            <wp:extent cx="32098" cy="76295"/>
            <wp:effectExtent l="0" t="0" r="0" b="0"/>
            <wp:wrapNone/>
            <wp:docPr id="2395" name="Freeform 2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9" behindDoc="0" locked="0" layoutInCell="1" allowOverlap="1">
            <wp:simplePos x="0" y="0"/>
            <wp:positionH relativeFrom="page">
              <wp:posOffset>6742365</wp:posOffset>
            </wp:positionH>
            <wp:positionV relativeFrom="page">
              <wp:posOffset>5063268</wp:posOffset>
            </wp:positionV>
            <wp:extent cx="33622" cy="76295"/>
            <wp:effectExtent l="0" t="0" r="0" b="0"/>
            <wp:wrapNone/>
            <wp:docPr id="2396" name="Freeform 2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4383" y="101727"/>
                            <a:pt x="26415" y="101727"/>
                            <a:pt x="30607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415" y="85471"/>
                            <a:pt x="24383" y="83439"/>
                            <a:pt x="22351" y="81406"/>
                          </a:cubicBezTo>
                          <a:cubicBezTo>
                            <a:pt x="20320" y="79375"/>
                            <a:pt x="18288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0" locked="0" layoutInCell="1" allowOverlap="1">
            <wp:simplePos x="0" y="0"/>
            <wp:positionH relativeFrom="page">
              <wp:posOffset>6764813</wp:posOffset>
            </wp:positionH>
            <wp:positionV relativeFrom="page">
              <wp:posOffset>5050568</wp:posOffset>
            </wp:positionV>
            <wp:extent cx="83407" cy="103219"/>
            <wp:effectExtent l="0" t="0" r="0" b="0"/>
            <wp:wrapNone/>
            <wp:docPr id="2397" name="Picture 23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7" name="Picture 2397"/>
                    <pic:cNvPicPr>
                      <a:picLocks noChangeAspect="0" noChangeArrowheads="1"/>
                    </pic:cNvPicPr>
                  </pic:nvPicPr>
                  <pic:blipFill>
                    <a:blip r:embed="rId2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1" behindDoc="0" locked="0" layoutInCell="1" allowOverlap="1">
            <wp:simplePos x="0" y="0"/>
            <wp:positionH relativeFrom="page">
              <wp:posOffset>6847713</wp:posOffset>
            </wp:positionH>
            <wp:positionV relativeFrom="page">
              <wp:posOffset>5063268</wp:posOffset>
            </wp:positionV>
            <wp:extent cx="32098" cy="76295"/>
            <wp:effectExtent l="0" t="0" r="0" b="0"/>
            <wp:wrapNone/>
            <wp:docPr id="2398" name="Freeform 2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2511" y="101727"/>
                            <a:pt x="38607" y="99694"/>
                            <a:pt x="42798" y="95631"/>
                          </a:cubicBezTo>
                          <a:lnTo>
                            <a:pt x="38607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3" behindDoc="0" locked="0" layoutInCell="1" allowOverlap="1">
            <wp:simplePos x="0" y="0"/>
            <wp:positionH relativeFrom="page">
              <wp:posOffset>6943915</wp:posOffset>
            </wp:positionH>
            <wp:positionV relativeFrom="page">
              <wp:posOffset>5063268</wp:posOffset>
            </wp:positionV>
            <wp:extent cx="50386" cy="76295"/>
            <wp:effectExtent l="0" t="0" r="0" b="0"/>
            <wp:wrapNone/>
            <wp:docPr id="2399" name="Freeform 2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4224" y="99694"/>
                          </a:lnTo>
                          <a:lnTo>
                            <a:pt x="14224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61086" y="93598"/>
                          </a:cubicBezTo>
                          <a:cubicBezTo>
                            <a:pt x="63118" y="89535"/>
                            <a:pt x="63118" y="85471"/>
                            <a:pt x="65151" y="81406"/>
                          </a:cubicBezTo>
                          <a:cubicBezTo>
                            <a:pt x="67182" y="77343"/>
                            <a:pt x="67182" y="71247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2959" y="73278"/>
                            <a:pt x="50927" y="77343"/>
                          </a:cubicBezTo>
                          <a:cubicBezTo>
                            <a:pt x="50927" y="79375"/>
                            <a:pt x="48894" y="83439"/>
                            <a:pt x="44703" y="85471"/>
                          </a:cubicBezTo>
                          <a:cubicBezTo>
                            <a:pt x="42671" y="87502"/>
                            <a:pt x="40640" y="87502"/>
                            <a:pt x="36576" y="87502"/>
                          </a:cubicBezTo>
                          <a:cubicBezTo>
                            <a:pt x="30480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0" locked="0" layoutInCell="1" allowOverlap="1">
            <wp:simplePos x="0" y="0"/>
            <wp:positionH relativeFrom="page">
              <wp:posOffset>679704</wp:posOffset>
            </wp:positionH>
            <wp:positionV relativeFrom="page">
              <wp:posOffset>5195570</wp:posOffset>
            </wp:positionV>
            <wp:extent cx="6315456" cy="163068"/>
            <wp:effectExtent l="0" t="0" r="0" b="0"/>
            <wp:wrapNone/>
            <wp:docPr id="2400" name="Freeform 2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315456" cy="163068"/>
                    </a:xfrm>
                    <a:custGeom>
                      <a:rect l="l" t="t" r="r" b="b"/>
                      <a:pathLst>
                        <a:path w="8420608" h="217424">
                          <a:moveTo>
                            <a:pt x="0" y="217424"/>
                          </a:moveTo>
                          <a:lnTo>
                            <a:pt x="8420608" y="217424"/>
                          </a:lnTo>
                          <a:lnTo>
                            <a:pt x="842060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6" behindDoc="0" locked="0" layoutInCell="1" allowOverlap="1">
            <wp:simplePos x="0" y="0"/>
            <wp:positionH relativeFrom="page">
              <wp:posOffset>740949</wp:posOffset>
            </wp:positionH>
            <wp:positionV relativeFrom="page">
              <wp:posOffset>5229670</wp:posOffset>
            </wp:positionV>
            <wp:extent cx="29050" cy="100677"/>
            <wp:effectExtent l="0" t="0" r="0" b="0"/>
            <wp:wrapNone/>
            <wp:docPr id="2401" name="Freeform 2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100677"/>
                    </a:xfrm>
                    <a:custGeom>
                      <a:rect l="l" t="t" r="r" b="b"/>
                      <a:pathLst>
                        <a:path w="38734" h="134237">
                          <a:moveTo>
                            <a:pt x="36703" y="16382"/>
                          </a:moveTo>
                          <a:lnTo>
                            <a:pt x="38734" y="2032"/>
                          </a:lnTo>
                          <a:cubicBezTo>
                            <a:pt x="34672" y="0"/>
                            <a:pt x="32640" y="0"/>
                            <a:pt x="28576" y="0"/>
                          </a:cubicBezTo>
                          <a:cubicBezTo>
                            <a:pt x="24512" y="0"/>
                            <a:pt x="20448" y="0"/>
                            <a:pt x="16383" y="2032"/>
                          </a:cubicBezTo>
                          <a:cubicBezTo>
                            <a:pt x="14352" y="4063"/>
                            <a:pt x="12320" y="6095"/>
                            <a:pt x="12320" y="10159"/>
                          </a:cubicBezTo>
                          <a:cubicBezTo>
                            <a:pt x="10288" y="14351"/>
                            <a:pt x="10288" y="20445"/>
                            <a:pt x="10288" y="30606"/>
                          </a:cubicBezTo>
                          <a:lnTo>
                            <a:pt x="10288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288" y="99693"/>
                          </a:lnTo>
                          <a:lnTo>
                            <a:pt x="10288" y="124077"/>
                          </a:lnTo>
                          <a:lnTo>
                            <a:pt x="22479" y="134237"/>
                          </a:lnTo>
                          <a:lnTo>
                            <a:pt x="22479" y="99693"/>
                          </a:lnTo>
                          <a:lnTo>
                            <a:pt x="36703" y="99693"/>
                          </a:lnTo>
                          <a:lnTo>
                            <a:pt x="36703" y="87501"/>
                          </a:lnTo>
                          <a:lnTo>
                            <a:pt x="22479" y="87501"/>
                          </a:lnTo>
                          <a:lnTo>
                            <a:pt x="22479" y="28573"/>
                          </a:lnTo>
                          <a:cubicBezTo>
                            <a:pt x="22479" y="24509"/>
                            <a:pt x="24512" y="20445"/>
                            <a:pt x="24512" y="18413"/>
                          </a:cubicBezTo>
                          <a:cubicBezTo>
                            <a:pt x="26543" y="16382"/>
                            <a:pt x="28576" y="14351"/>
                            <a:pt x="30608" y="14351"/>
                          </a:cubicBezTo>
                          <a:cubicBezTo>
                            <a:pt x="32640" y="14351"/>
                            <a:pt x="34672" y="16382"/>
                            <a:pt x="36703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0" behindDoc="0" locked="0" layoutInCell="1" allowOverlap="1">
            <wp:simplePos x="0" y="0"/>
            <wp:positionH relativeFrom="page">
              <wp:posOffset>935894</wp:posOffset>
            </wp:positionH>
            <wp:positionV relativeFrom="page">
              <wp:posOffset>5213827</wp:posOffset>
            </wp:positionV>
            <wp:extent cx="34544" cy="129127"/>
            <wp:effectExtent l="0" t="0" r="0" b="0"/>
            <wp:wrapNone/>
            <wp:docPr id="2402" name="Picture 24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2" name="Picture 2402"/>
                    <pic:cNvPicPr>
                      <a:picLocks noChangeAspect="0" noChangeArrowheads="1"/>
                    </pic:cNvPicPr>
                  </pic:nvPicPr>
                  <pic:blipFill>
                    <a:blip r:embed="rId2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6" behindDoc="0" locked="0" layoutInCell="1" allowOverlap="1">
            <wp:simplePos x="0" y="0"/>
            <wp:positionH relativeFrom="page">
              <wp:posOffset>1307306</wp:posOffset>
            </wp:positionH>
            <wp:positionV relativeFrom="page">
              <wp:posOffset>5229574</wp:posOffset>
            </wp:positionV>
            <wp:extent cx="30478" cy="100677"/>
            <wp:effectExtent l="0" t="0" r="0" b="0"/>
            <wp:wrapNone/>
            <wp:docPr id="2403" name="Freeform 2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2352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9" behindDoc="0" locked="0" layoutInCell="1" allowOverlap="1">
            <wp:simplePos x="0" y="0"/>
            <wp:positionH relativeFrom="page">
              <wp:posOffset>1505712</wp:posOffset>
            </wp:positionH>
            <wp:positionV relativeFrom="page">
              <wp:posOffset>5225003</wp:posOffset>
            </wp:positionV>
            <wp:extent cx="27431" cy="134207"/>
            <wp:effectExtent l="0" t="0" r="0" b="0"/>
            <wp:wrapNone/>
            <wp:docPr id="2404" name="Freeform 2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7431" cy="134207"/>
                    </a:xfrm>
                    <a:custGeom>
                      <a:rect l="l" t="t" r="r" b="b"/>
                      <a:pathLst>
                        <a:path w="36575" h="178943">
                          <a:moveTo>
                            <a:pt x="10160" y="0"/>
                          </a:moveTo>
                          <a:lnTo>
                            <a:pt x="0" y="0"/>
                          </a:lnTo>
                          <a:cubicBezTo>
                            <a:pt x="14223" y="28448"/>
                            <a:pt x="22351" y="58927"/>
                            <a:pt x="22351" y="89407"/>
                          </a:cubicBezTo>
                          <a:cubicBezTo>
                            <a:pt x="22351" y="97535"/>
                            <a:pt x="22351" y="107822"/>
                            <a:pt x="20320" y="117982"/>
                          </a:cubicBezTo>
                          <a:cubicBezTo>
                            <a:pt x="18287" y="128143"/>
                            <a:pt x="16255" y="136270"/>
                            <a:pt x="14223" y="144398"/>
                          </a:cubicBezTo>
                          <a:cubicBezTo>
                            <a:pt x="12191" y="152527"/>
                            <a:pt x="6097" y="162687"/>
                            <a:pt x="0" y="178943"/>
                          </a:cubicBezTo>
                          <a:lnTo>
                            <a:pt x="10160" y="178943"/>
                          </a:lnTo>
                          <a:cubicBezTo>
                            <a:pt x="28448" y="148462"/>
                            <a:pt x="36575" y="120014"/>
                            <a:pt x="36575" y="89407"/>
                          </a:cubicBezTo>
                          <a:cubicBezTo>
                            <a:pt x="36575" y="71119"/>
                            <a:pt x="34543" y="54864"/>
                            <a:pt x="28448" y="38607"/>
                          </a:cubicBezTo>
                          <a:cubicBezTo>
                            <a:pt x="22351" y="24383"/>
                            <a:pt x="16255" y="10160"/>
                            <a:pt x="10160" y="0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3" behindDoc="0" locked="0" layoutInCell="1" allowOverlap="1">
            <wp:simplePos x="0" y="0"/>
            <wp:positionH relativeFrom="page">
              <wp:posOffset>1668557</wp:posOffset>
            </wp:positionH>
            <wp:positionV relativeFrom="page">
              <wp:posOffset>5226050</wp:posOffset>
            </wp:positionV>
            <wp:extent cx="134842" cy="127000"/>
            <wp:effectExtent l="0" t="0" r="0" b="0"/>
            <wp:wrapNone/>
            <wp:docPr id="2405" name="Picture 24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5" name="Picture 2405"/>
                    <pic:cNvPicPr>
                      <a:picLocks noChangeAspect="0" noChangeArrowheads="1"/>
                    </pic:cNvPicPr>
                  </pic:nvPicPr>
                  <pic:blipFill>
                    <a:blip r:embed="rId2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842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4" behindDoc="0" locked="0" layoutInCell="1" allowOverlap="1">
            <wp:simplePos x="0" y="0"/>
            <wp:positionH relativeFrom="page">
              <wp:posOffset>1813559</wp:posOffset>
            </wp:positionH>
            <wp:positionV relativeFrom="page">
              <wp:posOffset>5226050</wp:posOffset>
            </wp:positionV>
            <wp:extent cx="10668" cy="103632"/>
            <wp:effectExtent l="0" t="0" r="0" b="0"/>
            <wp:wrapNone/>
            <wp:docPr id="2406" name="Freeform 2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5" h="138176">
                          <a:moveTo>
                            <a:pt x="0" y="138176"/>
                          </a:moveTo>
                          <a:lnTo>
                            <a:pt x="14225" y="138176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7" behindDoc="0" locked="0" layoutInCell="1" allowOverlap="1">
            <wp:simplePos x="0" y="0"/>
            <wp:positionH relativeFrom="page">
              <wp:posOffset>2024125</wp:posOffset>
            </wp:positionH>
            <wp:positionV relativeFrom="page">
              <wp:posOffset>5213827</wp:posOffset>
            </wp:positionV>
            <wp:extent cx="36067" cy="129127"/>
            <wp:effectExtent l="0" t="0" r="0" b="0"/>
            <wp:wrapNone/>
            <wp:docPr id="2407" name="Picture 24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7" name="Picture 2407"/>
                    <pic:cNvPicPr>
                      <a:picLocks noChangeAspect="0" noChangeArrowheads="1"/>
                    </pic:cNvPicPr>
                  </pic:nvPicPr>
                  <pic:blipFill>
                    <a:blip r:embed="rId2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1" behindDoc="0" locked="0" layoutInCell="1" allowOverlap="1">
            <wp:simplePos x="0" y="0"/>
            <wp:positionH relativeFrom="page">
              <wp:posOffset>2336291</wp:posOffset>
            </wp:positionH>
            <wp:positionV relativeFrom="page">
              <wp:posOffset>5226050</wp:posOffset>
            </wp:positionV>
            <wp:extent cx="10668" cy="103632"/>
            <wp:effectExtent l="0" t="0" r="0" b="0"/>
            <wp:wrapNone/>
            <wp:docPr id="2408" name="Freeform 2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2468371</wp:posOffset>
            </wp:positionH>
            <wp:positionV relativeFrom="page">
              <wp:posOffset>5216874</wp:posOffset>
            </wp:positionV>
            <wp:extent cx="54355" cy="126174"/>
            <wp:effectExtent l="0" t="0" r="0" b="0"/>
            <wp:wrapNone/>
            <wp:docPr id="2409" name="Picture 24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9" name="Picture 2409"/>
                    <pic:cNvPicPr>
                      <a:picLocks noChangeAspect="0" noChangeArrowheads="1"/>
                    </pic:cNvPicPr>
                  </pic:nvPicPr>
                  <pic:blipFill>
                    <a:blip r:embed="rId2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355" cy="126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4" behindDoc="0" locked="0" layoutInCell="1" allowOverlap="1">
            <wp:simplePos x="0" y="0"/>
            <wp:positionH relativeFrom="page">
              <wp:posOffset>3157727</wp:posOffset>
            </wp:positionH>
            <wp:positionV relativeFrom="page">
              <wp:posOffset>5226050</wp:posOffset>
            </wp:positionV>
            <wp:extent cx="10668" cy="103632"/>
            <wp:effectExtent l="0" t="0" r="0" b="0"/>
            <wp:wrapNone/>
            <wp:docPr id="2410" name="Freeform 2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5" h="138176">
                          <a:moveTo>
                            <a:pt x="0" y="138176"/>
                          </a:moveTo>
                          <a:lnTo>
                            <a:pt x="14225" y="138176"/>
                          </a:lnTo>
                          <a:lnTo>
                            <a:pt x="142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6" behindDoc="0" locked="0" layoutInCell="1" allowOverlap="1">
            <wp:simplePos x="0" y="0"/>
            <wp:positionH relativeFrom="page">
              <wp:posOffset>3270122</wp:posOffset>
            </wp:positionH>
            <wp:positionV relativeFrom="page">
              <wp:posOffset>5229574</wp:posOffset>
            </wp:positionV>
            <wp:extent cx="28955" cy="100773"/>
            <wp:effectExtent l="0" t="0" r="0" b="0"/>
            <wp:wrapNone/>
            <wp:docPr id="2411" name="Freeform 2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8288" y="2032"/>
                          </a:cubicBezTo>
                          <a:cubicBezTo>
                            <a:pt x="14225" y="4063"/>
                            <a:pt x="12193" y="6222"/>
                            <a:pt x="12193" y="10287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4385" y="134364"/>
                          </a:lnTo>
                          <a:lnTo>
                            <a:pt x="24385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4385" y="87501"/>
                          </a:lnTo>
                          <a:lnTo>
                            <a:pt x="24385" y="28573"/>
                          </a:lnTo>
                          <a:cubicBezTo>
                            <a:pt x="24385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1" behindDoc="0" locked="0" layoutInCell="1" allowOverlap="1">
            <wp:simplePos x="0" y="0"/>
            <wp:positionH relativeFrom="page">
              <wp:posOffset>3589115</wp:posOffset>
            </wp:positionH>
            <wp:positionV relativeFrom="page">
              <wp:posOffset>5229574</wp:posOffset>
            </wp:positionV>
            <wp:extent cx="30478" cy="100677"/>
            <wp:effectExtent l="0" t="0" r="0" b="0"/>
            <wp:wrapNone/>
            <wp:docPr id="2412" name="Freeform 2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0319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4" behindDoc="0" locked="0" layoutInCell="1" allowOverlap="1">
            <wp:simplePos x="0" y="0"/>
            <wp:positionH relativeFrom="page">
              <wp:posOffset>3730751</wp:posOffset>
            </wp:positionH>
            <wp:positionV relativeFrom="page">
              <wp:posOffset>5226050</wp:posOffset>
            </wp:positionV>
            <wp:extent cx="10668" cy="103632"/>
            <wp:effectExtent l="0" t="0" r="0" b="0"/>
            <wp:wrapNone/>
            <wp:docPr id="2413" name="Freeform 2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7" behindDoc="0" locked="0" layoutInCell="1" allowOverlap="1">
            <wp:simplePos x="0" y="0"/>
            <wp:positionH relativeFrom="page">
              <wp:posOffset>3913632</wp:posOffset>
            </wp:positionH>
            <wp:positionV relativeFrom="page">
              <wp:posOffset>5226050</wp:posOffset>
            </wp:positionV>
            <wp:extent cx="10668" cy="103632"/>
            <wp:effectExtent l="0" t="0" r="0" b="0"/>
            <wp:wrapNone/>
            <wp:docPr id="2414" name="Freeform 2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0" behindDoc="0" locked="0" layoutInCell="1" allowOverlap="1">
            <wp:simplePos x="0" y="0"/>
            <wp:positionH relativeFrom="page">
              <wp:posOffset>4092797</wp:posOffset>
            </wp:positionH>
            <wp:positionV relativeFrom="page">
              <wp:posOffset>5226526</wp:posOffset>
            </wp:positionV>
            <wp:extent cx="54864" cy="103725"/>
            <wp:effectExtent l="0" t="0" r="0" b="0"/>
            <wp:wrapNone/>
            <wp:docPr id="2415" name="Freeform 2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864" cy="103725"/>
                    </a:xfrm>
                    <a:custGeom>
                      <a:rect l="l" t="t" r="r" b="b"/>
                      <a:pathLst>
                        <a:path w="73152" h="138301">
                          <a:moveTo>
                            <a:pt x="73152" y="16255"/>
                          </a:moveTo>
                          <a:lnTo>
                            <a:pt x="73152" y="0"/>
                          </a:lnTo>
                          <a:lnTo>
                            <a:pt x="0" y="0"/>
                          </a:lnTo>
                          <a:cubicBezTo>
                            <a:pt x="0" y="8128"/>
                            <a:pt x="2033" y="14224"/>
                            <a:pt x="6096" y="22350"/>
                          </a:cubicBezTo>
                          <a:cubicBezTo>
                            <a:pt x="10160" y="30479"/>
                            <a:pt x="18288" y="40638"/>
                            <a:pt x="28449" y="50799"/>
                          </a:cubicBezTo>
                          <a:cubicBezTo>
                            <a:pt x="40641" y="62991"/>
                            <a:pt x="48769" y="73277"/>
                            <a:pt x="52832" y="81406"/>
                          </a:cubicBezTo>
                          <a:cubicBezTo>
                            <a:pt x="56897" y="87502"/>
                            <a:pt x="58928" y="93598"/>
                            <a:pt x="58928" y="99694"/>
                          </a:cubicBezTo>
                          <a:cubicBezTo>
                            <a:pt x="58928" y="107822"/>
                            <a:pt x="56897" y="113918"/>
                            <a:pt x="52832" y="117982"/>
                          </a:cubicBezTo>
                          <a:cubicBezTo>
                            <a:pt x="48769" y="122045"/>
                            <a:pt x="44704" y="124077"/>
                            <a:pt x="38608" y="124077"/>
                          </a:cubicBezTo>
                          <a:cubicBezTo>
                            <a:pt x="32512" y="124077"/>
                            <a:pt x="26416" y="122045"/>
                            <a:pt x="22352" y="115949"/>
                          </a:cubicBezTo>
                          <a:cubicBezTo>
                            <a:pt x="18288" y="111886"/>
                            <a:pt x="16256" y="105790"/>
                            <a:pt x="16256" y="97661"/>
                          </a:cubicBezTo>
                          <a:lnTo>
                            <a:pt x="2033" y="97661"/>
                          </a:lnTo>
                          <a:cubicBezTo>
                            <a:pt x="4064" y="111886"/>
                            <a:pt x="8129" y="122045"/>
                            <a:pt x="14225" y="128142"/>
                          </a:cubicBezTo>
                          <a:cubicBezTo>
                            <a:pt x="20321" y="134237"/>
                            <a:pt x="28449" y="138301"/>
                            <a:pt x="38608" y="138301"/>
                          </a:cubicBezTo>
                          <a:cubicBezTo>
                            <a:pt x="50801" y="138301"/>
                            <a:pt x="58928" y="134237"/>
                            <a:pt x="65025" y="126109"/>
                          </a:cubicBezTo>
                          <a:cubicBezTo>
                            <a:pt x="71121" y="117982"/>
                            <a:pt x="73152" y="109853"/>
                            <a:pt x="73152" y="99694"/>
                          </a:cubicBezTo>
                          <a:cubicBezTo>
                            <a:pt x="73152" y="91565"/>
                            <a:pt x="71121" y="83437"/>
                            <a:pt x="67057" y="75310"/>
                          </a:cubicBezTo>
                          <a:cubicBezTo>
                            <a:pt x="62992" y="67182"/>
                            <a:pt x="52832" y="56895"/>
                            <a:pt x="40641" y="42670"/>
                          </a:cubicBezTo>
                          <a:cubicBezTo>
                            <a:pt x="32512" y="34543"/>
                            <a:pt x="26416" y="28446"/>
                            <a:pt x="24385" y="26415"/>
                          </a:cubicBezTo>
                          <a:cubicBezTo>
                            <a:pt x="22352" y="22350"/>
                            <a:pt x="20321" y="20318"/>
                            <a:pt x="18288" y="16255"/>
                          </a:cubicBezTo>
                          <a:lnTo>
                            <a:pt x="73152" y="1625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1" behindDoc="0" locked="0" layoutInCell="1" allowOverlap="1">
            <wp:simplePos x="0" y="0"/>
            <wp:positionH relativeFrom="page">
              <wp:posOffset>4142676</wp:posOffset>
            </wp:positionH>
            <wp:positionV relativeFrom="page">
              <wp:posOffset>5213826</wp:posOffset>
            </wp:positionV>
            <wp:extent cx="83311" cy="129127"/>
            <wp:effectExtent l="0" t="0" r="0" b="0"/>
            <wp:wrapNone/>
            <wp:docPr id="2416" name="Picture 24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16" name="Picture 2416"/>
                    <pic:cNvPicPr>
                      <a:picLocks noChangeAspect="0" noChangeArrowheads="1"/>
                    </pic:cNvPicPr>
                  </pic:nvPicPr>
                  <pic:blipFill>
                    <a:blip r:embed="rId2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2" behindDoc="0" locked="0" layoutInCell="1" allowOverlap="1">
            <wp:simplePos x="0" y="0"/>
            <wp:positionH relativeFrom="page">
              <wp:posOffset>4221003</wp:posOffset>
            </wp:positionH>
            <wp:positionV relativeFrom="page">
              <wp:posOffset>5226527</wp:posOffset>
            </wp:positionV>
            <wp:extent cx="76294" cy="103727"/>
            <wp:effectExtent l="0" t="0" r="0" b="0"/>
            <wp:wrapNone/>
            <wp:docPr id="2417" name="Freeform 2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6294" cy="103727"/>
                    </a:xfrm>
                    <a:custGeom>
                      <a:rect l="l" t="t" r="r" b="b"/>
                      <a:pathLst>
                        <a:path w="101726" h="138303">
                          <a:moveTo>
                            <a:pt x="42671" y="0"/>
                          </a:moveTo>
                          <a:lnTo>
                            <a:pt x="0" y="138303"/>
                          </a:lnTo>
                          <a:lnTo>
                            <a:pt x="14223" y="138303"/>
                          </a:lnTo>
                          <a:lnTo>
                            <a:pt x="44702" y="38607"/>
                          </a:lnTo>
                          <a:cubicBezTo>
                            <a:pt x="46734" y="30480"/>
                            <a:pt x="48766" y="22351"/>
                            <a:pt x="50798" y="16255"/>
                          </a:cubicBezTo>
                          <a:cubicBezTo>
                            <a:pt x="52831" y="22351"/>
                            <a:pt x="52831" y="30480"/>
                            <a:pt x="56895" y="38607"/>
                          </a:cubicBezTo>
                          <a:lnTo>
                            <a:pt x="85469" y="138303"/>
                          </a:lnTo>
                          <a:lnTo>
                            <a:pt x="101726" y="138303"/>
                          </a:lnTo>
                          <a:lnTo>
                            <a:pt x="56895" y="0"/>
                          </a:lnTo>
                          <a:lnTo>
                            <a:pt x="4267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4" behindDoc="0" locked="0" layoutInCell="1" allowOverlap="1">
            <wp:simplePos x="0" y="0"/>
            <wp:positionH relativeFrom="page">
              <wp:posOffset>4350226</wp:posOffset>
            </wp:positionH>
            <wp:positionV relativeFrom="page">
              <wp:posOffset>5213826</wp:posOffset>
            </wp:positionV>
            <wp:extent cx="104743" cy="129127"/>
            <wp:effectExtent l="0" t="0" r="0" b="0"/>
            <wp:wrapNone/>
            <wp:docPr id="2418" name="Picture 24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18" name="Picture 2418"/>
                    <pic:cNvPicPr>
                      <a:picLocks noChangeAspect="0" noChangeArrowheads="1"/>
                    </pic:cNvPicPr>
                  </pic:nvPicPr>
                  <pic:blipFill>
                    <a:blip r:embed="rId2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743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5" behindDoc="0" locked="0" layoutInCell="1" allowOverlap="1">
            <wp:simplePos x="0" y="0"/>
            <wp:positionH relativeFrom="page">
              <wp:posOffset>4442269</wp:posOffset>
            </wp:positionH>
            <wp:positionV relativeFrom="page">
              <wp:posOffset>5225003</wp:posOffset>
            </wp:positionV>
            <wp:extent cx="36670" cy="105251"/>
            <wp:effectExtent l="0" t="0" r="0" b="0"/>
            <wp:wrapNone/>
            <wp:docPr id="2419" name="Freeform 2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670" cy="105251"/>
                    </a:xfrm>
                    <a:custGeom>
                      <a:rect l="l" t="t" r="r" b="b"/>
                      <a:pathLst>
                        <a:path w="48894" h="140335">
                          <a:moveTo>
                            <a:pt x="12191" y="0"/>
                          </a:moveTo>
                          <a:lnTo>
                            <a:pt x="1219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4222" y="124079"/>
                            <a:pt x="14222" y="128143"/>
                          </a:cubicBezTo>
                          <a:cubicBezTo>
                            <a:pt x="16254" y="132206"/>
                            <a:pt x="18286" y="134238"/>
                            <a:pt x="22351" y="136270"/>
                          </a:cubicBezTo>
                          <a:cubicBezTo>
                            <a:pt x="26415" y="138303"/>
                            <a:pt x="30479" y="140335"/>
                            <a:pt x="34542" y="140335"/>
                          </a:cubicBezTo>
                          <a:cubicBezTo>
                            <a:pt x="38733" y="140335"/>
                            <a:pt x="42798" y="138303"/>
                            <a:pt x="48894" y="138303"/>
                          </a:cubicBezTo>
                          <a:lnTo>
                            <a:pt x="44829" y="124079"/>
                          </a:lnTo>
                          <a:cubicBezTo>
                            <a:pt x="42798" y="124079"/>
                            <a:pt x="40766" y="124079"/>
                            <a:pt x="38733" y="124079"/>
                          </a:cubicBezTo>
                          <a:cubicBezTo>
                            <a:pt x="34542" y="124079"/>
                            <a:pt x="30479" y="124079"/>
                            <a:pt x="28446" y="122046"/>
                          </a:cubicBezTo>
                          <a:cubicBezTo>
                            <a:pt x="26415" y="117982"/>
                            <a:pt x="26415" y="113919"/>
                            <a:pt x="26415" y="109854"/>
                          </a:cubicBezTo>
                          <a:lnTo>
                            <a:pt x="26415" y="99694"/>
                          </a:lnTo>
                          <a:lnTo>
                            <a:pt x="42798" y="99694"/>
                          </a:lnTo>
                          <a:lnTo>
                            <a:pt x="42798" y="87502"/>
                          </a:lnTo>
                          <a:lnTo>
                            <a:pt x="26415" y="87502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7" behindDoc="0" locked="0" layoutInCell="1" allowOverlap="1">
            <wp:simplePos x="0" y="0"/>
            <wp:positionH relativeFrom="page">
              <wp:posOffset>4463097</wp:posOffset>
            </wp:positionH>
            <wp:positionV relativeFrom="page">
              <wp:posOffset>5216874</wp:posOffset>
            </wp:positionV>
            <wp:extent cx="108902" cy="136176"/>
            <wp:effectExtent l="0" t="0" r="0" b="0"/>
            <wp:wrapNone/>
            <wp:docPr id="2420" name="Picture 24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0" name="Picture 2420"/>
                    <pic:cNvPicPr>
                      <a:picLocks noChangeAspect="0" noChangeArrowheads="1"/>
                    </pic:cNvPicPr>
                  </pic:nvPicPr>
                  <pic:blipFill>
                    <a:blip r:embed="rId2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902" cy="136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7" behindDoc="0" locked="0" layoutInCell="1" allowOverlap="1">
            <wp:simplePos x="0" y="0"/>
            <wp:positionH relativeFrom="page">
              <wp:posOffset>5250720</wp:posOffset>
            </wp:positionH>
            <wp:positionV relativeFrom="page">
              <wp:posOffset>5213827</wp:posOffset>
            </wp:positionV>
            <wp:extent cx="36067" cy="129127"/>
            <wp:effectExtent l="0" t="0" r="0" b="0"/>
            <wp:wrapNone/>
            <wp:docPr id="2421" name="Picture 24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1" name="Picture 2421"/>
                    <pic:cNvPicPr>
                      <a:picLocks noChangeAspect="0" noChangeArrowheads="1"/>
                    </pic:cNvPicPr>
                  </pic:nvPicPr>
                  <pic:blipFill>
                    <a:blip r:embed="rId2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8" behindDoc="0" locked="0" layoutInCell="1" allowOverlap="1">
            <wp:simplePos x="0" y="0"/>
            <wp:positionH relativeFrom="page">
              <wp:posOffset>5284850</wp:posOffset>
            </wp:positionH>
            <wp:positionV relativeFrom="page">
              <wp:posOffset>5229574</wp:posOffset>
            </wp:positionV>
            <wp:extent cx="28955" cy="100773"/>
            <wp:effectExtent l="0" t="0" r="0" b="0"/>
            <wp:wrapNone/>
            <wp:docPr id="2422" name="Freeform 2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0" behindDoc="0" locked="0" layoutInCell="1" allowOverlap="1">
            <wp:simplePos x="0" y="0"/>
            <wp:positionH relativeFrom="page">
              <wp:posOffset>5380958</wp:posOffset>
            </wp:positionH>
            <wp:positionV relativeFrom="page">
              <wp:posOffset>5226527</wp:posOffset>
            </wp:positionV>
            <wp:extent cx="48863" cy="103727"/>
            <wp:effectExtent l="0" t="0" r="0" b="0"/>
            <wp:wrapNone/>
            <wp:docPr id="2423" name="Freeform 2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3727"/>
                    </a:xfrm>
                    <a:custGeom>
                      <a:rect l="l" t="t" r="r" b="b"/>
                      <a:pathLst>
                        <a:path w="65151" h="138303">
                          <a:moveTo>
                            <a:pt x="0" y="0"/>
                          </a:moveTo>
                          <a:lnTo>
                            <a:pt x="0" y="138303"/>
                          </a:lnTo>
                          <a:lnTo>
                            <a:pt x="14224" y="138303"/>
                          </a:lnTo>
                          <a:lnTo>
                            <a:pt x="14224" y="87502"/>
                          </a:lnTo>
                          <a:cubicBezTo>
                            <a:pt x="16255" y="93598"/>
                            <a:pt x="20320" y="95631"/>
                            <a:pt x="24383" y="97663"/>
                          </a:cubicBezTo>
                          <a:cubicBezTo>
                            <a:pt x="28448" y="101727"/>
                            <a:pt x="32511" y="101727"/>
                            <a:pt x="38607" y="101727"/>
                          </a:cubicBezTo>
                          <a:cubicBezTo>
                            <a:pt x="46863" y="101727"/>
                            <a:pt x="52959" y="99694"/>
                            <a:pt x="59055" y="93598"/>
                          </a:cubicBezTo>
                          <a:cubicBezTo>
                            <a:pt x="63118" y="87502"/>
                            <a:pt x="65151" y="77343"/>
                            <a:pt x="65151" y="63118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3118"/>
                          </a:lnTo>
                          <a:cubicBezTo>
                            <a:pt x="52959" y="71247"/>
                            <a:pt x="50927" y="77343"/>
                            <a:pt x="46863" y="81406"/>
                          </a:cubicBezTo>
                          <a:cubicBezTo>
                            <a:pt x="44830" y="85471"/>
                            <a:pt x="40767" y="87502"/>
                            <a:pt x="34544" y="87502"/>
                          </a:cubicBezTo>
                          <a:cubicBezTo>
                            <a:pt x="28448" y="87502"/>
                            <a:pt x="24383" y="85471"/>
                            <a:pt x="20320" y="81406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2" behindDoc="0" locked="0" layoutInCell="1" allowOverlap="1">
            <wp:simplePos x="0" y="0"/>
            <wp:positionH relativeFrom="page">
              <wp:posOffset>5538120</wp:posOffset>
            </wp:positionH>
            <wp:positionV relativeFrom="page">
              <wp:posOffset>5225003</wp:posOffset>
            </wp:positionV>
            <wp:extent cx="35051" cy="105251"/>
            <wp:effectExtent l="0" t="0" r="0" b="0"/>
            <wp:wrapNone/>
            <wp:docPr id="2424" name="Freeform 2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5251"/>
                    </a:xfrm>
                    <a:custGeom>
                      <a:rect l="l" t="t" r="r" b="b"/>
                      <a:pathLst>
                        <a:path w="46735" h="140335">
                          <a:moveTo>
                            <a:pt x="12191" y="0"/>
                          </a:moveTo>
                          <a:lnTo>
                            <a:pt x="1219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2191" y="124079"/>
                            <a:pt x="14222" y="128143"/>
                          </a:cubicBezTo>
                          <a:cubicBezTo>
                            <a:pt x="16254" y="132206"/>
                            <a:pt x="18286" y="134238"/>
                            <a:pt x="22351" y="136270"/>
                          </a:cubicBezTo>
                          <a:cubicBezTo>
                            <a:pt x="24382" y="138303"/>
                            <a:pt x="28446" y="140335"/>
                            <a:pt x="34542" y="140335"/>
                          </a:cubicBezTo>
                          <a:cubicBezTo>
                            <a:pt x="38606" y="140335"/>
                            <a:pt x="42671" y="138303"/>
                            <a:pt x="46735" y="138303"/>
                          </a:cubicBezTo>
                          <a:lnTo>
                            <a:pt x="44702" y="124079"/>
                          </a:lnTo>
                          <a:cubicBezTo>
                            <a:pt x="42671" y="124079"/>
                            <a:pt x="38606" y="124079"/>
                            <a:pt x="36574" y="124079"/>
                          </a:cubicBezTo>
                          <a:cubicBezTo>
                            <a:pt x="32511" y="124079"/>
                            <a:pt x="30479" y="124079"/>
                            <a:pt x="28446" y="122046"/>
                          </a:cubicBezTo>
                          <a:cubicBezTo>
                            <a:pt x="26415" y="117982"/>
                            <a:pt x="26415" y="113919"/>
                            <a:pt x="26415" y="109854"/>
                          </a:cubicBezTo>
                          <a:lnTo>
                            <a:pt x="26415" y="99694"/>
                          </a:lnTo>
                          <a:lnTo>
                            <a:pt x="40639" y="99694"/>
                          </a:lnTo>
                          <a:lnTo>
                            <a:pt x="40639" y="87502"/>
                          </a:lnTo>
                          <a:lnTo>
                            <a:pt x="26415" y="87502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3" behindDoc="0" locked="0" layoutInCell="1" allowOverlap="1">
            <wp:simplePos x="0" y="0"/>
            <wp:positionH relativeFrom="page">
              <wp:posOffset>5570220</wp:posOffset>
            </wp:positionH>
            <wp:positionV relativeFrom="page">
              <wp:posOffset>5225003</wp:posOffset>
            </wp:positionV>
            <wp:extent cx="36575" cy="105251"/>
            <wp:effectExtent l="0" t="0" r="0" b="0"/>
            <wp:wrapNone/>
            <wp:docPr id="2425" name="Freeform 2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5" cy="105251"/>
                    </a:xfrm>
                    <a:custGeom>
                      <a:rect l="l" t="t" r="r" b="b"/>
                      <a:pathLst>
                        <a:path w="48767" h="140335">
                          <a:moveTo>
                            <a:pt x="12191" y="0"/>
                          </a:moveTo>
                          <a:lnTo>
                            <a:pt x="1219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4222" y="124079"/>
                            <a:pt x="16254" y="128143"/>
                          </a:cubicBezTo>
                          <a:cubicBezTo>
                            <a:pt x="16254" y="132206"/>
                            <a:pt x="20318" y="134238"/>
                            <a:pt x="22351" y="136270"/>
                          </a:cubicBezTo>
                          <a:cubicBezTo>
                            <a:pt x="26415" y="138303"/>
                            <a:pt x="30479" y="140335"/>
                            <a:pt x="34542" y="140335"/>
                          </a:cubicBezTo>
                          <a:cubicBezTo>
                            <a:pt x="38606" y="140335"/>
                            <a:pt x="42671" y="138303"/>
                            <a:pt x="48767" y="138303"/>
                          </a:cubicBezTo>
                          <a:lnTo>
                            <a:pt x="46735" y="124079"/>
                          </a:lnTo>
                          <a:cubicBezTo>
                            <a:pt x="42671" y="124079"/>
                            <a:pt x="40639" y="124079"/>
                            <a:pt x="38606" y="124079"/>
                          </a:cubicBezTo>
                          <a:cubicBezTo>
                            <a:pt x="34542" y="124079"/>
                            <a:pt x="30479" y="124079"/>
                            <a:pt x="28446" y="122046"/>
                          </a:cubicBezTo>
                          <a:cubicBezTo>
                            <a:pt x="26415" y="117982"/>
                            <a:pt x="26415" y="113919"/>
                            <a:pt x="26415" y="109854"/>
                          </a:cubicBezTo>
                          <a:lnTo>
                            <a:pt x="26415" y="99694"/>
                          </a:lnTo>
                          <a:lnTo>
                            <a:pt x="42671" y="99694"/>
                          </a:lnTo>
                          <a:lnTo>
                            <a:pt x="42671" y="87502"/>
                          </a:lnTo>
                          <a:lnTo>
                            <a:pt x="26415" y="87502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4" behindDoc="0" locked="0" layoutInCell="1" allowOverlap="1">
            <wp:simplePos x="0" y="0"/>
            <wp:positionH relativeFrom="page">
              <wp:posOffset>5637371</wp:posOffset>
            </wp:positionH>
            <wp:positionV relativeFrom="page">
              <wp:posOffset>5229574</wp:posOffset>
            </wp:positionV>
            <wp:extent cx="28955" cy="100773"/>
            <wp:effectExtent l="0" t="0" r="0" b="0"/>
            <wp:wrapNone/>
            <wp:docPr id="2426" name="Freeform 2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5" behindDoc="0" locked="0" layoutInCell="1" allowOverlap="1">
            <wp:simplePos x="0" y="0"/>
            <wp:positionH relativeFrom="page">
              <wp:posOffset>5675566</wp:posOffset>
            </wp:positionH>
            <wp:positionV relativeFrom="page">
              <wp:posOffset>5226431</wp:posOffset>
            </wp:positionV>
            <wp:extent cx="48863" cy="103821"/>
            <wp:effectExtent l="0" t="0" r="0" b="0"/>
            <wp:wrapNone/>
            <wp:docPr id="2427" name="Freeform 2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103821"/>
                    </a:xfrm>
                    <a:custGeom>
                      <a:rect l="l" t="t" r="r" b="b"/>
                      <a:pathLst>
                        <a:path w="65151" h="138429">
                          <a:moveTo>
                            <a:pt x="0" y="0"/>
                          </a:moveTo>
                          <a:lnTo>
                            <a:pt x="0" y="138429"/>
                          </a:lnTo>
                          <a:lnTo>
                            <a:pt x="12319" y="138429"/>
                          </a:lnTo>
                          <a:lnTo>
                            <a:pt x="12319" y="87502"/>
                          </a:lnTo>
                          <a:cubicBezTo>
                            <a:pt x="16382" y="93598"/>
                            <a:pt x="20447" y="95631"/>
                            <a:pt x="24510" y="97663"/>
                          </a:cubicBezTo>
                          <a:cubicBezTo>
                            <a:pt x="28575" y="101727"/>
                            <a:pt x="32638" y="101727"/>
                            <a:pt x="36703" y="101727"/>
                          </a:cubicBezTo>
                          <a:cubicBezTo>
                            <a:pt x="44830" y="101727"/>
                            <a:pt x="52959" y="99694"/>
                            <a:pt x="57022" y="93598"/>
                          </a:cubicBezTo>
                          <a:cubicBezTo>
                            <a:pt x="63118" y="87502"/>
                            <a:pt x="65151" y="77343"/>
                            <a:pt x="65151" y="63118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3118"/>
                          </a:lnTo>
                          <a:cubicBezTo>
                            <a:pt x="50927" y="71247"/>
                            <a:pt x="50927" y="77343"/>
                            <a:pt x="46863" y="81406"/>
                          </a:cubicBezTo>
                          <a:cubicBezTo>
                            <a:pt x="44830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2478" y="85471"/>
                            <a:pt x="18415" y="81406"/>
                          </a:cubicBezTo>
                          <a:cubicBezTo>
                            <a:pt x="14350" y="75310"/>
                            <a:pt x="12319" y="67182"/>
                            <a:pt x="12319" y="54990"/>
                          </a:cubicBezTo>
                          <a:lnTo>
                            <a:pt x="1231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3" behindDoc="0" locked="0" layoutInCell="1" allowOverlap="1">
            <wp:simplePos x="0" y="0"/>
            <wp:positionH relativeFrom="page">
              <wp:posOffset>6277895</wp:posOffset>
            </wp:positionH>
            <wp:positionV relativeFrom="page">
              <wp:posOffset>5213826</wp:posOffset>
            </wp:positionV>
            <wp:extent cx="78835" cy="130651"/>
            <wp:effectExtent l="0" t="0" r="0" b="0"/>
            <wp:wrapNone/>
            <wp:docPr id="2428" name="Picture 24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8" name="Picture 2428"/>
                    <pic:cNvPicPr>
                      <a:picLocks noChangeAspect="0" noChangeArrowheads="1"/>
                    </pic:cNvPicPr>
                  </pic:nvPicPr>
                  <pic:blipFill>
                    <a:blip r:embed="rId2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6529736</wp:posOffset>
            </wp:positionH>
            <wp:positionV relativeFrom="page">
              <wp:posOffset>5213827</wp:posOffset>
            </wp:positionV>
            <wp:extent cx="36068" cy="129127"/>
            <wp:effectExtent l="0" t="0" r="0" b="0"/>
            <wp:wrapNone/>
            <wp:docPr id="2429" name="Picture 24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9" name="Picture 2429"/>
                    <pic:cNvPicPr>
                      <a:picLocks noChangeAspect="0" noChangeArrowheads="1"/>
                    </pic:cNvPicPr>
                  </pic:nvPicPr>
                  <pic:blipFill>
                    <a:blip r:embed="rId2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7" behindDoc="0" locked="0" layoutInCell="1" allowOverlap="1">
            <wp:simplePos x="0" y="0"/>
            <wp:positionH relativeFrom="page">
              <wp:posOffset>6563867</wp:posOffset>
            </wp:positionH>
            <wp:positionV relativeFrom="page">
              <wp:posOffset>5229574</wp:posOffset>
            </wp:positionV>
            <wp:extent cx="28955" cy="100677"/>
            <wp:effectExtent l="0" t="0" r="0" b="0"/>
            <wp:wrapNone/>
            <wp:docPr id="2430" name="Freeform 2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677"/>
                    </a:xfrm>
                    <a:custGeom>
                      <a:rect l="l" t="t" r="r" b="b"/>
                      <a:pathLst>
                        <a:path w="38607" h="134237">
                          <a:moveTo>
                            <a:pt x="36576" y="16255"/>
                          </a:moveTo>
                          <a:lnTo>
                            <a:pt x="38607" y="2031"/>
                          </a:lnTo>
                          <a:cubicBezTo>
                            <a:pt x="34545" y="0"/>
                            <a:pt x="30481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1"/>
                          </a:cubicBezTo>
                          <a:cubicBezTo>
                            <a:pt x="14225" y="4064"/>
                            <a:pt x="12193" y="6095"/>
                            <a:pt x="10161" y="10160"/>
                          </a:cubicBezTo>
                          <a:cubicBezTo>
                            <a:pt x="10161" y="14224"/>
                            <a:pt x="8128" y="20318"/>
                            <a:pt x="8128" y="30479"/>
                          </a:cubicBezTo>
                          <a:lnTo>
                            <a:pt x="8128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8128" y="99694"/>
                          </a:lnTo>
                          <a:lnTo>
                            <a:pt x="8128" y="124077"/>
                          </a:lnTo>
                          <a:lnTo>
                            <a:pt x="22352" y="134237"/>
                          </a:lnTo>
                          <a:lnTo>
                            <a:pt x="22352" y="99694"/>
                          </a:lnTo>
                          <a:lnTo>
                            <a:pt x="36576" y="99694"/>
                          </a:lnTo>
                          <a:lnTo>
                            <a:pt x="36576" y="87502"/>
                          </a:lnTo>
                          <a:lnTo>
                            <a:pt x="22352" y="87502"/>
                          </a:lnTo>
                          <a:lnTo>
                            <a:pt x="22352" y="28446"/>
                          </a:lnTo>
                          <a:cubicBezTo>
                            <a:pt x="22352" y="24382"/>
                            <a:pt x="22352" y="20318"/>
                            <a:pt x="24385" y="18286"/>
                          </a:cubicBezTo>
                          <a:cubicBezTo>
                            <a:pt x="24385" y="16255"/>
                            <a:pt x="26416" y="14224"/>
                            <a:pt x="30481" y="14224"/>
                          </a:cubicBezTo>
                          <a:cubicBezTo>
                            <a:pt x="32513" y="14224"/>
                            <a:pt x="34545" y="16255"/>
                            <a:pt x="36576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8" behindDoc="0" locked="0" layoutInCell="1" allowOverlap="1">
            <wp:simplePos x="0" y="0"/>
            <wp:positionH relativeFrom="page">
              <wp:posOffset>6632448</wp:posOffset>
            </wp:positionH>
            <wp:positionV relativeFrom="page">
              <wp:posOffset>5226050</wp:posOffset>
            </wp:positionV>
            <wp:extent cx="10668" cy="103632"/>
            <wp:effectExtent l="0" t="0" r="0" b="0"/>
            <wp:wrapNone/>
            <wp:docPr id="2431" name="Freeform 2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9" behindDoc="0" locked="0" layoutInCell="1" allowOverlap="1">
            <wp:simplePos x="0" y="0"/>
            <wp:positionH relativeFrom="page">
              <wp:posOffset>6647275</wp:posOffset>
            </wp:positionH>
            <wp:positionV relativeFrom="page">
              <wp:posOffset>5213827</wp:posOffset>
            </wp:positionV>
            <wp:extent cx="34543" cy="129127"/>
            <wp:effectExtent l="0" t="0" r="0" b="0"/>
            <wp:wrapNone/>
            <wp:docPr id="2432" name="Picture 24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2" name="Picture 2432"/>
                    <pic:cNvPicPr>
                      <a:picLocks noChangeAspect="0" noChangeArrowheads="1"/>
                    </pic:cNvPicPr>
                  </pic:nvPicPr>
                  <pic:blipFill>
                    <a:blip r:embed="rId2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3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0" behindDoc="0" locked="0" layoutInCell="1" allowOverlap="1">
            <wp:simplePos x="0" y="0"/>
            <wp:positionH relativeFrom="page">
              <wp:posOffset>6679882</wp:posOffset>
            </wp:positionH>
            <wp:positionV relativeFrom="page">
              <wp:posOffset>5229574</wp:posOffset>
            </wp:positionV>
            <wp:extent cx="30478" cy="100677"/>
            <wp:effectExtent l="0" t="0" r="0" b="0"/>
            <wp:wrapNone/>
            <wp:docPr id="2433" name="Freeform 2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478" cy="100677"/>
                    </a:xfrm>
                    <a:custGeom>
                      <a:rect l="l" t="t" r="r" b="b"/>
                      <a:pathLst>
                        <a:path w="40638" h="134237">
                          <a:moveTo>
                            <a:pt x="38607" y="16255"/>
                          </a:moveTo>
                          <a:lnTo>
                            <a:pt x="40638" y="2031"/>
                          </a:lnTo>
                          <a:cubicBezTo>
                            <a:pt x="36576" y="0"/>
                            <a:pt x="32512" y="0"/>
                            <a:pt x="30480" y="0"/>
                          </a:cubicBezTo>
                          <a:cubicBezTo>
                            <a:pt x="24383" y="0"/>
                            <a:pt x="22352" y="0"/>
                            <a:pt x="18287" y="2031"/>
                          </a:cubicBezTo>
                          <a:cubicBezTo>
                            <a:pt x="16256" y="4064"/>
                            <a:pt x="14224" y="6095"/>
                            <a:pt x="12192" y="10160"/>
                          </a:cubicBezTo>
                          <a:cubicBezTo>
                            <a:pt x="12192" y="14224"/>
                            <a:pt x="10159" y="20318"/>
                            <a:pt x="10159" y="30479"/>
                          </a:cubicBezTo>
                          <a:lnTo>
                            <a:pt x="10159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0159" y="99694"/>
                          </a:lnTo>
                          <a:lnTo>
                            <a:pt x="10159" y="124077"/>
                          </a:lnTo>
                          <a:lnTo>
                            <a:pt x="24383" y="134237"/>
                          </a:lnTo>
                          <a:lnTo>
                            <a:pt x="24383" y="99694"/>
                          </a:lnTo>
                          <a:lnTo>
                            <a:pt x="38607" y="99694"/>
                          </a:lnTo>
                          <a:lnTo>
                            <a:pt x="38607" y="87502"/>
                          </a:lnTo>
                          <a:lnTo>
                            <a:pt x="24383" y="87502"/>
                          </a:lnTo>
                          <a:lnTo>
                            <a:pt x="24383" y="28446"/>
                          </a:lnTo>
                          <a:cubicBezTo>
                            <a:pt x="24383" y="24382"/>
                            <a:pt x="24383" y="20318"/>
                            <a:pt x="26416" y="18286"/>
                          </a:cubicBezTo>
                          <a:cubicBezTo>
                            <a:pt x="26416" y="16255"/>
                            <a:pt x="28447" y="14224"/>
                            <a:pt x="32512" y="14224"/>
                          </a:cubicBezTo>
                          <a:cubicBezTo>
                            <a:pt x="34544" y="14224"/>
                            <a:pt x="36576" y="16255"/>
                            <a:pt x="38607" y="1625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1" behindDoc="0" locked="0" layoutInCell="1" allowOverlap="1">
            <wp:simplePos x="0" y="0"/>
            <wp:positionH relativeFrom="page">
              <wp:posOffset>6713410</wp:posOffset>
            </wp:positionH>
            <wp:positionV relativeFrom="page">
              <wp:posOffset>5229574</wp:posOffset>
            </wp:positionV>
            <wp:extent cx="28955" cy="100773"/>
            <wp:effectExtent l="0" t="0" r="0" b="0"/>
            <wp:wrapNone/>
            <wp:docPr id="2434" name="Freeform 2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2" behindDoc="0" locked="0" layoutInCell="1" allowOverlap="1">
            <wp:simplePos x="0" y="0"/>
            <wp:positionH relativeFrom="page">
              <wp:posOffset>6749796</wp:posOffset>
            </wp:positionH>
            <wp:positionV relativeFrom="page">
              <wp:posOffset>5226050</wp:posOffset>
            </wp:positionV>
            <wp:extent cx="10668" cy="103632"/>
            <wp:effectExtent l="0" t="0" r="0" b="0"/>
            <wp:wrapNone/>
            <wp:docPr id="2435" name="Freeform 2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3632"/>
                    </a:xfrm>
                    <a:custGeom>
                      <a:rect l="l" t="t" r="r" b="b"/>
                      <a:pathLst>
                        <a:path w="14224" h="138176">
                          <a:moveTo>
                            <a:pt x="0" y="138176"/>
                          </a:moveTo>
                          <a:lnTo>
                            <a:pt x="14224" y="138176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6862445</wp:posOffset>
            </wp:positionH>
            <wp:positionV relativeFrom="page">
              <wp:posOffset>5213826</wp:posOffset>
            </wp:positionV>
            <wp:extent cx="135254" cy="139224"/>
            <wp:effectExtent l="0" t="0" r="0" b="0"/>
            <wp:wrapNone/>
            <wp:docPr id="2436" name="Picture 24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6" name="Picture 2436"/>
                    <pic:cNvPicPr>
                      <a:picLocks noChangeAspect="0" noChangeArrowheads="1"/>
                    </pic:cNvPicPr>
                  </pic:nvPicPr>
                  <pic:blipFill>
                    <a:blip r:embed="rId2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5254" cy="139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5" behindDoc="0" locked="0" layoutInCell="1" allowOverlap="1">
            <wp:simplePos x="0" y="0"/>
            <wp:positionH relativeFrom="page">
              <wp:posOffset>683037</wp:posOffset>
            </wp:positionH>
            <wp:positionV relativeFrom="page">
              <wp:posOffset>5254054</wp:posOffset>
            </wp:positionV>
            <wp:extent cx="50386" cy="77817"/>
            <wp:effectExtent l="0" t="0" r="0" b="0"/>
            <wp:wrapNone/>
            <wp:docPr id="2437" name="Freeform 2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4544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3757"/>
                            <a:pt x="48767" y="101726"/>
                          </a:cubicBezTo>
                          <a:cubicBezTo>
                            <a:pt x="52831" y="97661"/>
                            <a:pt x="56896" y="95630"/>
                            <a:pt x="58927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5469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2351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7021"/>
                            <a:pt x="56896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8927" y="10160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0" locked="0" layoutInCell="1" allowOverlap="1">
            <wp:simplePos x="0" y="0"/>
            <wp:positionH relativeFrom="page">
              <wp:posOffset>761872</wp:posOffset>
            </wp:positionH>
            <wp:positionV relativeFrom="page">
              <wp:posOffset>5241354</wp:posOffset>
            </wp:positionV>
            <wp:extent cx="139827" cy="111696"/>
            <wp:effectExtent l="0" t="0" r="0" b="0"/>
            <wp:wrapNone/>
            <wp:docPr id="2438" name="Picture 24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8" name="Picture 2438"/>
                    <pic:cNvPicPr>
                      <a:picLocks noChangeAspect="0" noChangeArrowheads="1"/>
                    </pic:cNvPicPr>
                  </pic:nvPicPr>
                  <pic:blipFill>
                    <a:blip r:embed="rId2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827" cy="111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59" behindDoc="0" locked="0" layoutInCell="1" allowOverlap="1">
            <wp:simplePos x="0" y="0"/>
            <wp:positionH relativeFrom="page">
              <wp:posOffset>908875</wp:posOffset>
            </wp:positionH>
            <wp:positionV relativeFrom="page">
              <wp:posOffset>5253959</wp:posOffset>
            </wp:positionV>
            <wp:extent cx="33622" cy="76295"/>
            <wp:effectExtent l="0" t="0" r="0" b="0"/>
            <wp:wrapNone/>
            <wp:docPr id="2439" name="Freeform 2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319" y="99694"/>
                          </a:lnTo>
                          <a:lnTo>
                            <a:pt x="12319" y="85471"/>
                          </a:lnTo>
                          <a:cubicBezTo>
                            <a:pt x="16382" y="91567"/>
                            <a:pt x="18415" y="95631"/>
                            <a:pt x="20447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38734" y="99694"/>
                            <a:pt x="44830" y="95631"/>
                          </a:cubicBezTo>
                          <a:lnTo>
                            <a:pt x="38734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542" y="85471"/>
                            <a:pt x="24510" y="83439"/>
                            <a:pt x="22478" y="81406"/>
                          </a:cubicBezTo>
                          <a:cubicBezTo>
                            <a:pt x="18415" y="79375"/>
                            <a:pt x="18415" y="77343"/>
                            <a:pt x="16382" y="73278"/>
                          </a:cubicBezTo>
                          <a:cubicBezTo>
                            <a:pt x="14350" y="67182"/>
                            <a:pt x="14350" y="59055"/>
                            <a:pt x="14350" y="52831"/>
                          </a:cubicBezTo>
                          <a:lnTo>
                            <a:pt x="1435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1" behindDoc="0" locked="0" layoutInCell="1" allowOverlap="1">
            <wp:simplePos x="0" y="0"/>
            <wp:positionH relativeFrom="page">
              <wp:posOffset>974502</wp:posOffset>
            </wp:positionH>
            <wp:positionV relativeFrom="page">
              <wp:posOffset>5253959</wp:posOffset>
            </wp:positionV>
            <wp:extent cx="48863" cy="76295"/>
            <wp:effectExtent l="0" t="0" r="0" b="0"/>
            <wp:wrapNone/>
            <wp:docPr id="2440" name="Freeform 2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343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542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6863" y="101727"/>
                            <a:pt x="48894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407"/>
                            <a:pt x="63118" y="85343"/>
                            <a:pt x="63118" y="81280"/>
                          </a:cubicBezTo>
                          <a:cubicBezTo>
                            <a:pt x="65151" y="77215"/>
                            <a:pt x="65151" y="71119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0960"/>
                          </a:lnTo>
                          <a:cubicBezTo>
                            <a:pt x="50927" y="69088"/>
                            <a:pt x="50927" y="73152"/>
                            <a:pt x="48894" y="77215"/>
                          </a:cubicBezTo>
                          <a:cubicBezTo>
                            <a:pt x="48894" y="79247"/>
                            <a:pt x="46863" y="83311"/>
                            <a:pt x="44830" y="85343"/>
                          </a:cubicBezTo>
                          <a:cubicBezTo>
                            <a:pt x="40767" y="87376"/>
                            <a:pt x="38734" y="87376"/>
                            <a:pt x="34671" y="87376"/>
                          </a:cubicBezTo>
                          <a:cubicBezTo>
                            <a:pt x="28575" y="87376"/>
                            <a:pt x="22351" y="85343"/>
                            <a:pt x="18288" y="79247"/>
                          </a:cubicBezTo>
                          <a:cubicBezTo>
                            <a:pt x="14224" y="75184"/>
                            <a:pt x="12191" y="67056"/>
                            <a:pt x="12191" y="54864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0" locked="0" layoutInCell="1" allowOverlap="1">
            <wp:simplePos x="0" y="0"/>
            <wp:positionH relativeFrom="page">
              <wp:posOffset>1022762</wp:posOffset>
            </wp:positionH>
            <wp:positionV relativeFrom="page">
              <wp:posOffset>5241259</wp:posOffset>
            </wp:positionV>
            <wp:extent cx="78835" cy="130650"/>
            <wp:effectExtent l="0" t="0" r="0" b="0"/>
            <wp:wrapNone/>
            <wp:docPr id="2441" name="Picture 24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1" name="Picture 2441"/>
                    <pic:cNvPicPr>
                      <a:picLocks noChangeAspect="0" noChangeArrowheads="1"/>
                    </pic:cNvPicPr>
                  </pic:nvPicPr>
                  <pic:blipFill>
                    <a:blip r:embed="rId2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3" behindDoc="0" locked="0" layoutInCell="1" allowOverlap="1">
            <wp:simplePos x="0" y="0"/>
            <wp:positionH relativeFrom="page">
              <wp:posOffset>1133284</wp:posOffset>
            </wp:positionH>
            <wp:positionV relativeFrom="page">
              <wp:posOffset>5253958</wp:posOffset>
            </wp:positionV>
            <wp:extent cx="50386" cy="77818"/>
            <wp:effectExtent l="0" t="0" r="0" b="0"/>
            <wp:wrapNone/>
            <wp:docPr id="2442" name="Freeform 2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6255" y="22351"/>
                            <a:pt x="20320" y="20320"/>
                          </a:cubicBezTo>
                          <a:cubicBezTo>
                            <a:pt x="24383" y="16256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703" y="16256"/>
                            <a:pt x="48767" y="18287"/>
                          </a:cubicBezTo>
                          <a:cubicBezTo>
                            <a:pt x="50800" y="22351"/>
                            <a:pt x="52959" y="26416"/>
                            <a:pt x="52959" y="30480"/>
                          </a:cubicBezTo>
                          <a:cubicBezTo>
                            <a:pt x="52959" y="34542"/>
                            <a:pt x="50800" y="36574"/>
                            <a:pt x="48767" y="38606"/>
                          </a:cubicBezTo>
                          <a:cubicBezTo>
                            <a:pt x="46736" y="40638"/>
                            <a:pt x="42671" y="42671"/>
                            <a:pt x="34544" y="44702"/>
                          </a:cubicBezTo>
                          <a:cubicBezTo>
                            <a:pt x="24383" y="48766"/>
                            <a:pt x="16255" y="50799"/>
                            <a:pt x="14224" y="52831"/>
                          </a:cubicBezTo>
                          <a:cubicBezTo>
                            <a:pt x="10160" y="54862"/>
                            <a:pt x="8127" y="58926"/>
                            <a:pt x="6095" y="62991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6"/>
                            <a:pt x="10160" y="95629"/>
                          </a:cubicBezTo>
                          <a:cubicBezTo>
                            <a:pt x="16255" y="101725"/>
                            <a:pt x="22351" y="103758"/>
                            <a:pt x="32511" y="103758"/>
                          </a:cubicBezTo>
                          <a:cubicBezTo>
                            <a:pt x="38607" y="103758"/>
                            <a:pt x="44703" y="103758"/>
                            <a:pt x="48767" y="101725"/>
                          </a:cubicBezTo>
                          <a:cubicBezTo>
                            <a:pt x="52959" y="97662"/>
                            <a:pt x="57022" y="95629"/>
                            <a:pt x="59055" y="91566"/>
                          </a:cubicBezTo>
                          <a:cubicBezTo>
                            <a:pt x="61086" y="87501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48767" y="85470"/>
                            <a:pt x="42671" y="89533"/>
                            <a:pt x="32511" y="89533"/>
                          </a:cubicBezTo>
                          <a:cubicBezTo>
                            <a:pt x="26415" y="89533"/>
                            <a:pt x="22351" y="89533"/>
                            <a:pt x="20320" y="87501"/>
                          </a:cubicBezTo>
                          <a:cubicBezTo>
                            <a:pt x="16255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6255" y="71245"/>
                            <a:pt x="20320" y="69214"/>
                          </a:cubicBezTo>
                          <a:cubicBezTo>
                            <a:pt x="20320" y="67182"/>
                            <a:pt x="26415" y="65022"/>
                            <a:pt x="34544" y="62991"/>
                          </a:cubicBezTo>
                          <a:cubicBezTo>
                            <a:pt x="46736" y="58926"/>
                            <a:pt x="52959" y="56894"/>
                            <a:pt x="57022" y="54862"/>
                          </a:cubicBezTo>
                          <a:cubicBezTo>
                            <a:pt x="59055" y="52831"/>
                            <a:pt x="63118" y="48766"/>
                            <a:pt x="65151" y="44702"/>
                          </a:cubicBezTo>
                          <a:cubicBezTo>
                            <a:pt x="67182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2031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4" behindDoc="0" locked="0" layoutInCell="1" allowOverlap="1">
            <wp:simplePos x="0" y="0"/>
            <wp:positionH relativeFrom="page">
              <wp:posOffset>1189767</wp:posOffset>
            </wp:positionH>
            <wp:positionV relativeFrom="page">
              <wp:posOffset>5255483</wp:posOffset>
            </wp:positionV>
            <wp:extent cx="56481" cy="103725"/>
            <wp:effectExtent l="0" t="0" r="0" b="0"/>
            <wp:wrapNone/>
            <wp:docPr id="2443" name="Freeform 2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1" cy="103725"/>
                    </a:xfrm>
                    <a:custGeom>
                      <a:rect l="l" t="t" r="r" b="b"/>
                      <a:pathLst>
                        <a:path w="75309" h="138301">
                          <a:moveTo>
                            <a:pt x="8127" y="2031"/>
                          </a:moveTo>
                          <a:lnTo>
                            <a:pt x="6096" y="16255"/>
                          </a:lnTo>
                          <a:cubicBezTo>
                            <a:pt x="10158" y="16255"/>
                            <a:pt x="12190" y="16255"/>
                            <a:pt x="14222" y="16255"/>
                          </a:cubicBezTo>
                          <a:cubicBezTo>
                            <a:pt x="16254" y="16255"/>
                            <a:pt x="20318" y="16255"/>
                            <a:pt x="20318" y="18286"/>
                          </a:cubicBezTo>
                          <a:cubicBezTo>
                            <a:pt x="22351" y="18286"/>
                            <a:pt x="24382" y="20319"/>
                            <a:pt x="26415" y="22351"/>
                          </a:cubicBezTo>
                          <a:cubicBezTo>
                            <a:pt x="26415" y="24382"/>
                            <a:pt x="28447" y="28446"/>
                            <a:pt x="30478" y="38607"/>
                          </a:cubicBezTo>
                          <a:lnTo>
                            <a:pt x="0" y="138301"/>
                          </a:lnTo>
                          <a:lnTo>
                            <a:pt x="16254" y="138301"/>
                          </a:lnTo>
                          <a:lnTo>
                            <a:pt x="32510" y="81278"/>
                          </a:lnTo>
                          <a:cubicBezTo>
                            <a:pt x="34542" y="73150"/>
                            <a:pt x="36575" y="67054"/>
                            <a:pt x="38607" y="58927"/>
                          </a:cubicBezTo>
                          <a:cubicBezTo>
                            <a:pt x="40638" y="65023"/>
                            <a:pt x="40638" y="73150"/>
                            <a:pt x="42671" y="81278"/>
                          </a:cubicBezTo>
                          <a:lnTo>
                            <a:pt x="60958" y="138301"/>
                          </a:lnTo>
                          <a:lnTo>
                            <a:pt x="75309" y="138301"/>
                          </a:lnTo>
                          <a:lnTo>
                            <a:pt x="44703" y="38607"/>
                          </a:lnTo>
                          <a:cubicBezTo>
                            <a:pt x="40638" y="24382"/>
                            <a:pt x="36575" y="16255"/>
                            <a:pt x="34542" y="12191"/>
                          </a:cubicBezTo>
                          <a:cubicBezTo>
                            <a:pt x="32510" y="8126"/>
                            <a:pt x="30478" y="4062"/>
                            <a:pt x="26415" y="2031"/>
                          </a:cubicBezTo>
                          <a:cubicBezTo>
                            <a:pt x="24382" y="0"/>
                            <a:pt x="20318" y="0"/>
                            <a:pt x="16254" y="0"/>
                          </a:cubicBezTo>
                          <a:cubicBezTo>
                            <a:pt x="14222" y="0"/>
                            <a:pt x="10158" y="0"/>
                            <a:pt x="8127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5" behindDoc="0" locked="0" layoutInCell="1" allowOverlap="1">
            <wp:simplePos x="0" y="0"/>
            <wp:positionH relativeFrom="page">
              <wp:posOffset>1250823</wp:posOffset>
            </wp:positionH>
            <wp:positionV relativeFrom="page">
              <wp:posOffset>5253958</wp:posOffset>
            </wp:positionV>
            <wp:extent cx="50386" cy="77818"/>
            <wp:effectExtent l="0" t="0" r="0" b="0"/>
            <wp:wrapNone/>
            <wp:docPr id="2444" name="Freeform 2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4224" y="28448"/>
                            <a:pt x="16255" y="22351"/>
                            <a:pt x="20320" y="20320"/>
                          </a:cubicBezTo>
                          <a:cubicBezTo>
                            <a:pt x="24383" y="16256"/>
                            <a:pt x="28448" y="14223"/>
                            <a:pt x="34544" y="14223"/>
                          </a:cubicBezTo>
                          <a:cubicBezTo>
                            <a:pt x="40640" y="14223"/>
                            <a:pt x="44703" y="16256"/>
                            <a:pt x="48767" y="18287"/>
                          </a:cubicBezTo>
                          <a:cubicBezTo>
                            <a:pt x="50800" y="22351"/>
                            <a:pt x="52831" y="26416"/>
                            <a:pt x="52831" y="30480"/>
                          </a:cubicBezTo>
                          <a:cubicBezTo>
                            <a:pt x="52831" y="34542"/>
                            <a:pt x="50800" y="36574"/>
                            <a:pt x="48767" y="38606"/>
                          </a:cubicBezTo>
                          <a:cubicBezTo>
                            <a:pt x="46736" y="40638"/>
                            <a:pt x="42671" y="42671"/>
                            <a:pt x="34544" y="44702"/>
                          </a:cubicBezTo>
                          <a:cubicBezTo>
                            <a:pt x="24383" y="48766"/>
                            <a:pt x="16255" y="50799"/>
                            <a:pt x="14224" y="52831"/>
                          </a:cubicBezTo>
                          <a:cubicBezTo>
                            <a:pt x="10160" y="54862"/>
                            <a:pt x="6095" y="58926"/>
                            <a:pt x="4063" y="62991"/>
                          </a:cubicBezTo>
                          <a:cubicBezTo>
                            <a:pt x="203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6"/>
                            <a:pt x="10160" y="95629"/>
                          </a:cubicBezTo>
                          <a:cubicBezTo>
                            <a:pt x="16255" y="101725"/>
                            <a:pt x="22351" y="103758"/>
                            <a:pt x="32511" y="103758"/>
                          </a:cubicBezTo>
                          <a:cubicBezTo>
                            <a:pt x="38607" y="103758"/>
                            <a:pt x="44703" y="103758"/>
                            <a:pt x="48767" y="101725"/>
                          </a:cubicBezTo>
                          <a:cubicBezTo>
                            <a:pt x="52831" y="97662"/>
                            <a:pt x="56896" y="95629"/>
                            <a:pt x="58927" y="91566"/>
                          </a:cubicBezTo>
                          <a:cubicBezTo>
                            <a:pt x="60960" y="87501"/>
                            <a:pt x="62992" y="83438"/>
                            <a:pt x="62992" y="75309"/>
                          </a:cubicBezTo>
                          <a:lnTo>
                            <a:pt x="50800" y="73278"/>
                          </a:lnTo>
                          <a:cubicBezTo>
                            <a:pt x="48767" y="85470"/>
                            <a:pt x="42671" y="89533"/>
                            <a:pt x="32511" y="89533"/>
                          </a:cubicBezTo>
                          <a:cubicBezTo>
                            <a:pt x="26415" y="89533"/>
                            <a:pt x="22351" y="89533"/>
                            <a:pt x="20320" y="87501"/>
                          </a:cubicBezTo>
                          <a:cubicBezTo>
                            <a:pt x="16255" y="83438"/>
                            <a:pt x="14224" y="81405"/>
                            <a:pt x="14224" y="77341"/>
                          </a:cubicBezTo>
                          <a:cubicBezTo>
                            <a:pt x="14224" y="73278"/>
                            <a:pt x="16255" y="71245"/>
                            <a:pt x="20320" y="69214"/>
                          </a:cubicBezTo>
                          <a:cubicBezTo>
                            <a:pt x="20320" y="67182"/>
                            <a:pt x="26415" y="65022"/>
                            <a:pt x="34544" y="62991"/>
                          </a:cubicBezTo>
                          <a:cubicBezTo>
                            <a:pt x="44703" y="58926"/>
                            <a:pt x="52831" y="56894"/>
                            <a:pt x="56896" y="54862"/>
                          </a:cubicBezTo>
                          <a:cubicBezTo>
                            <a:pt x="58927" y="52831"/>
                            <a:pt x="62992" y="48766"/>
                            <a:pt x="65151" y="44702"/>
                          </a:cubicBezTo>
                          <a:cubicBezTo>
                            <a:pt x="65151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2992" y="14223"/>
                            <a:pt x="58927" y="10160"/>
                          </a:cubicBezTo>
                          <a:cubicBezTo>
                            <a:pt x="52831" y="4063"/>
                            <a:pt x="44703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7" behindDoc="0" locked="0" layoutInCell="1" allowOverlap="1">
            <wp:simplePos x="0" y="0"/>
            <wp:positionH relativeFrom="page">
              <wp:posOffset>1329658</wp:posOffset>
            </wp:positionH>
            <wp:positionV relativeFrom="page">
              <wp:posOffset>5241259</wp:posOffset>
            </wp:positionV>
            <wp:extent cx="81883" cy="103219"/>
            <wp:effectExtent l="0" t="0" r="0" b="0"/>
            <wp:wrapNone/>
            <wp:docPr id="2445" name="Picture 24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5" name="Picture 2445"/>
                    <pic:cNvPicPr>
                      <a:picLocks noChangeAspect="0" noChangeArrowheads="1"/>
                    </pic:cNvPicPr>
                  </pic:nvPicPr>
                  <pic:blipFill>
                    <a:blip r:embed="rId2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68" behindDoc="0" locked="0" layoutInCell="1" allowOverlap="1">
            <wp:simplePos x="0" y="0"/>
            <wp:positionH relativeFrom="page">
              <wp:posOffset>1411033</wp:posOffset>
            </wp:positionH>
            <wp:positionV relativeFrom="page">
              <wp:posOffset>5253959</wp:posOffset>
            </wp:positionV>
            <wp:extent cx="82485" cy="76295"/>
            <wp:effectExtent l="0" t="0" r="0" b="0"/>
            <wp:wrapNone/>
            <wp:docPr id="2446" name="Freeform 2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478" y="97663"/>
                          </a:cubicBezTo>
                          <a:cubicBezTo>
                            <a:pt x="26542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6863" y="99694"/>
                            <a:pt x="50927" y="97663"/>
                          </a:cubicBezTo>
                          <a:cubicBezTo>
                            <a:pt x="54990" y="95631"/>
                            <a:pt x="59055" y="89535"/>
                            <a:pt x="59055" y="85471"/>
                          </a:cubicBezTo>
                          <a:cubicBezTo>
                            <a:pt x="63118" y="89535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3598" y="101727"/>
                            <a:pt x="99694" y="99694"/>
                            <a:pt x="103759" y="93598"/>
                          </a:cubicBezTo>
                          <a:cubicBezTo>
                            <a:pt x="107950" y="89535"/>
                            <a:pt x="109981" y="81406"/>
                            <a:pt x="109981" y="69214"/>
                          </a:cubicBezTo>
                          <a:lnTo>
                            <a:pt x="109981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71247"/>
                            <a:pt x="95631" y="75310"/>
                            <a:pt x="95631" y="77343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7502"/>
                            <a:pt x="85471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81406"/>
                          </a:cubicBezTo>
                          <a:cubicBezTo>
                            <a:pt x="63118" y="75310"/>
                            <a:pt x="61086" y="69214"/>
                            <a:pt x="61086" y="58927"/>
                          </a:cubicBezTo>
                          <a:lnTo>
                            <a:pt x="61086" y="0"/>
                          </a:lnTo>
                          <a:lnTo>
                            <a:pt x="48894" y="0"/>
                          </a:lnTo>
                          <a:lnTo>
                            <a:pt x="48894" y="65151"/>
                          </a:lnTo>
                          <a:cubicBezTo>
                            <a:pt x="48894" y="73278"/>
                            <a:pt x="46863" y="79375"/>
                            <a:pt x="44830" y="83439"/>
                          </a:cubicBezTo>
                          <a:cubicBezTo>
                            <a:pt x="42798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2478" y="85471"/>
                            <a:pt x="18288" y="79375"/>
                          </a:cubicBezTo>
                          <a:cubicBezTo>
                            <a:pt x="16255" y="75310"/>
                            <a:pt x="14224" y="65151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0" locked="0" layoutInCell="1" allowOverlap="1">
            <wp:simplePos x="0" y="0"/>
            <wp:positionH relativeFrom="page">
              <wp:posOffset>1567783</wp:posOffset>
            </wp:positionH>
            <wp:positionV relativeFrom="page">
              <wp:posOffset>5241258</wp:posOffset>
            </wp:positionV>
            <wp:extent cx="77311" cy="129127"/>
            <wp:effectExtent l="0" t="0" r="0" b="0"/>
            <wp:wrapNone/>
            <wp:docPr id="2447" name="Picture 24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7" name="Picture 2447"/>
                    <pic:cNvPicPr>
                      <a:picLocks noChangeAspect="0" noChangeArrowheads="1"/>
                    </pic:cNvPicPr>
                  </pic:nvPicPr>
                  <pic:blipFill>
                    <a:blip r:embed="rId2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1" behindDoc="0" locked="0" layoutInCell="1" allowOverlap="1">
            <wp:simplePos x="0" y="0"/>
            <wp:positionH relativeFrom="page">
              <wp:posOffset>1646110</wp:posOffset>
            </wp:positionH>
            <wp:positionV relativeFrom="page">
              <wp:posOffset>5253959</wp:posOffset>
            </wp:positionV>
            <wp:extent cx="32098" cy="76295"/>
            <wp:effectExtent l="0" t="0" r="0" b="0"/>
            <wp:wrapNone/>
            <wp:docPr id="2448" name="Freeform 2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5" behindDoc="0" locked="0" layoutInCell="1" allowOverlap="1">
            <wp:simplePos x="0" y="0"/>
            <wp:positionH relativeFrom="page">
              <wp:posOffset>1824196</wp:posOffset>
            </wp:positionH>
            <wp:positionV relativeFrom="page">
              <wp:posOffset>5241354</wp:posOffset>
            </wp:positionV>
            <wp:extent cx="81883" cy="103218"/>
            <wp:effectExtent l="0" t="0" r="0" b="0"/>
            <wp:wrapNone/>
            <wp:docPr id="2449" name="Picture 24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9" name="Picture 2449"/>
                    <pic:cNvPicPr>
                      <a:picLocks noChangeAspect="0" noChangeArrowheads="1"/>
                    </pic:cNvPicPr>
                  </pic:nvPicPr>
                  <pic:blipFill>
                    <a:blip r:embed="rId2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76" behindDoc="0" locked="0" layoutInCell="1" allowOverlap="1">
            <wp:simplePos x="0" y="0"/>
            <wp:positionH relativeFrom="page">
              <wp:posOffset>1907095</wp:posOffset>
            </wp:positionH>
            <wp:positionV relativeFrom="page">
              <wp:posOffset>5253959</wp:posOffset>
            </wp:positionV>
            <wp:extent cx="82390" cy="76295"/>
            <wp:effectExtent l="0" t="0" r="0" b="0"/>
            <wp:wrapNone/>
            <wp:docPr id="2450" name="Freeform 2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0480" y="101727"/>
                            <a:pt x="36703" y="101727"/>
                          </a:cubicBezTo>
                          <a:cubicBezTo>
                            <a:pt x="40767" y="101727"/>
                            <a:pt x="46863" y="99694"/>
                            <a:pt x="50927" y="97663"/>
                          </a:cubicBezTo>
                          <a:cubicBezTo>
                            <a:pt x="54990" y="95631"/>
                            <a:pt x="57022" y="89535"/>
                            <a:pt x="59055" y="85471"/>
                          </a:cubicBezTo>
                          <a:cubicBezTo>
                            <a:pt x="61086" y="89535"/>
                            <a:pt x="65151" y="95631"/>
                            <a:pt x="69214" y="97663"/>
                          </a:cubicBezTo>
                          <a:cubicBezTo>
                            <a:pt x="73278" y="99694"/>
                            <a:pt x="79375" y="101727"/>
                            <a:pt x="83439" y="101727"/>
                          </a:cubicBezTo>
                          <a:cubicBezTo>
                            <a:pt x="91567" y="101727"/>
                            <a:pt x="97663" y="99694"/>
                            <a:pt x="101727" y="93598"/>
                          </a:cubicBezTo>
                          <a:cubicBezTo>
                            <a:pt x="105790" y="89535"/>
                            <a:pt x="109854" y="81406"/>
                            <a:pt x="109854" y="69214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71247"/>
                            <a:pt x="95631" y="75310"/>
                            <a:pt x="93598" y="77343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5471" y="87502"/>
                            <a:pt x="83439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81406"/>
                          </a:cubicBezTo>
                          <a:cubicBezTo>
                            <a:pt x="63118" y="75310"/>
                            <a:pt x="61086" y="69214"/>
                            <a:pt x="61086" y="58927"/>
                          </a:cubicBezTo>
                          <a:lnTo>
                            <a:pt x="61086" y="0"/>
                          </a:lnTo>
                          <a:lnTo>
                            <a:pt x="46863" y="0"/>
                          </a:lnTo>
                          <a:lnTo>
                            <a:pt x="46863" y="65151"/>
                          </a:lnTo>
                          <a:cubicBezTo>
                            <a:pt x="46863" y="73278"/>
                            <a:pt x="46863" y="79375"/>
                            <a:pt x="42798" y="83439"/>
                          </a:cubicBezTo>
                          <a:cubicBezTo>
                            <a:pt x="40767" y="85471"/>
                            <a:pt x="36703" y="87502"/>
                            <a:pt x="32511" y="87502"/>
                          </a:cubicBezTo>
                          <a:cubicBezTo>
                            <a:pt x="26415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2191" y="65151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0" locked="0" layoutInCell="1" allowOverlap="1">
            <wp:simplePos x="0" y="0"/>
            <wp:positionH relativeFrom="page">
              <wp:posOffset>2058161</wp:posOffset>
            </wp:positionH>
            <wp:positionV relativeFrom="page">
              <wp:posOffset>5253958</wp:posOffset>
            </wp:positionV>
            <wp:extent cx="50386" cy="77818"/>
            <wp:effectExtent l="0" t="0" r="0" b="0"/>
            <wp:wrapNone/>
            <wp:docPr id="2451" name="Freeform 2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4350" y="34542"/>
                          </a:lnTo>
                          <a:cubicBezTo>
                            <a:pt x="14350" y="28448"/>
                            <a:pt x="16382" y="22351"/>
                            <a:pt x="20447" y="20320"/>
                          </a:cubicBezTo>
                          <a:cubicBezTo>
                            <a:pt x="24510" y="16256"/>
                            <a:pt x="28575" y="14223"/>
                            <a:pt x="34671" y="14223"/>
                          </a:cubicBezTo>
                          <a:cubicBezTo>
                            <a:pt x="40767" y="14223"/>
                            <a:pt x="46863" y="16256"/>
                            <a:pt x="48894" y="18287"/>
                          </a:cubicBezTo>
                          <a:cubicBezTo>
                            <a:pt x="52959" y="22351"/>
                            <a:pt x="54990" y="26416"/>
                            <a:pt x="54990" y="30480"/>
                          </a:cubicBezTo>
                          <a:cubicBezTo>
                            <a:pt x="54990" y="34542"/>
                            <a:pt x="52959" y="36574"/>
                            <a:pt x="48894" y="38606"/>
                          </a:cubicBezTo>
                          <a:cubicBezTo>
                            <a:pt x="48894" y="40638"/>
                            <a:pt x="42798" y="42671"/>
                            <a:pt x="36703" y="44702"/>
                          </a:cubicBezTo>
                          <a:cubicBezTo>
                            <a:pt x="24510" y="48766"/>
                            <a:pt x="18415" y="50799"/>
                            <a:pt x="14350" y="52831"/>
                          </a:cubicBezTo>
                          <a:cubicBezTo>
                            <a:pt x="10287" y="54862"/>
                            <a:pt x="8254" y="58926"/>
                            <a:pt x="6223" y="62991"/>
                          </a:cubicBezTo>
                          <a:cubicBezTo>
                            <a:pt x="419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223" y="91566"/>
                            <a:pt x="10287" y="95629"/>
                          </a:cubicBezTo>
                          <a:cubicBezTo>
                            <a:pt x="16382" y="101725"/>
                            <a:pt x="24510" y="103758"/>
                            <a:pt x="32638" y="103758"/>
                          </a:cubicBezTo>
                          <a:cubicBezTo>
                            <a:pt x="38734" y="103758"/>
                            <a:pt x="44830" y="103758"/>
                            <a:pt x="48894" y="101725"/>
                          </a:cubicBezTo>
                          <a:cubicBezTo>
                            <a:pt x="54990" y="97662"/>
                            <a:pt x="57022" y="95629"/>
                            <a:pt x="59055" y="91566"/>
                          </a:cubicBezTo>
                          <a:cubicBezTo>
                            <a:pt x="63118" y="87501"/>
                            <a:pt x="63118" y="83438"/>
                            <a:pt x="65151" y="75309"/>
                          </a:cubicBezTo>
                          <a:lnTo>
                            <a:pt x="50927" y="73278"/>
                          </a:lnTo>
                          <a:cubicBezTo>
                            <a:pt x="50927" y="85470"/>
                            <a:pt x="44830" y="89533"/>
                            <a:pt x="34671" y="89533"/>
                          </a:cubicBezTo>
                          <a:cubicBezTo>
                            <a:pt x="28575" y="89533"/>
                            <a:pt x="24510" y="89533"/>
                            <a:pt x="20447" y="87501"/>
                          </a:cubicBezTo>
                          <a:cubicBezTo>
                            <a:pt x="18415" y="83438"/>
                            <a:pt x="16382" y="81405"/>
                            <a:pt x="16382" y="77341"/>
                          </a:cubicBezTo>
                          <a:cubicBezTo>
                            <a:pt x="16382" y="73278"/>
                            <a:pt x="18415" y="71245"/>
                            <a:pt x="20447" y="69214"/>
                          </a:cubicBezTo>
                          <a:cubicBezTo>
                            <a:pt x="22478" y="67182"/>
                            <a:pt x="26542" y="65022"/>
                            <a:pt x="34671" y="62991"/>
                          </a:cubicBezTo>
                          <a:cubicBezTo>
                            <a:pt x="46863" y="58926"/>
                            <a:pt x="54990" y="56894"/>
                            <a:pt x="57022" y="54862"/>
                          </a:cubicBezTo>
                          <a:cubicBezTo>
                            <a:pt x="61086" y="52831"/>
                            <a:pt x="63118" y="48766"/>
                            <a:pt x="65151" y="44702"/>
                          </a:cubicBezTo>
                          <a:cubicBezTo>
                            <a:pt x="67182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830" y="0"/>
                            <a:pt x="34671" y="0"/>
                          </a:cubicBezTo>
                          <a:cubicBezTo>
                            <a:pt x="14350" y="0"/>
                            <a:pt x="4191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9" behindDoc="0" locked="0" layoutInCell="1" allowOverlap="1">
            <wp:simplePos x="0" y="0"/>
            <wp:positionH relativeFrom="page">
              <wp:posOffset>2146649</wp:posOffset>
            </wp:positionH>
            <wp:positionV relativeFrom="page">
              <wp:posOffset>5255483</wp:posOffset>
            </wp:positionV>
            <wp:extent cx="84009" cy="74770"/>
            <wp:effectExtent l="0" t="0" r="0" b="0"/>
            <wp:wrapNone/>
            <wp:docPr id="2452" name="Freeform 2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798"/>
                          </a:lnTo>
                          <a:lnTo>
                            <a:pt x="32637" y="22351"/>
                          </a:lnTo>
                          <a:lnTo>
                            <a:pt x="36701" y="42798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798"/>
                          </a:lnTo>
                          <a:lnTo>
                            <a:pt x="79374" y="24383"/>
                          </a:lnTo>
                          <a:lnTo>
                            <a:pt x="83437" y="42798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1086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0" behindDoc="0" locked="0" layoutInCell="1" allowOverlap="1">
            <wp:simplePos x="0" y="0"/>
            <wp:positionH relativeFrom="page">
              <wp:posOffset>2222531</wp:posOffset>
            </wp:positionH>
            <wp:positionV relativeFrom="page">
              <wp:posOffset>5241259</wp:posOffset>
            </wp:positionV>
            <wp:extent cx="81883" cy="103219"/>
            <wp:effectExtent l="0" t="0" r="0" b="0"/>
            <wp:wrapNone/>
            <wp:docPr id="2453" name="Picture 24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3" name="Picture 2453"/>
                    <pic:cNvPicPr>
                      <a:picLocks noChangeAspect="0" noChangeArrowheads="1"/>
                    </pic:cNvPicPr>
                  </pic:nvPicPr>
                  <pic:blipFill>
                    <a:blip r:embed="rId2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2" behindDoc="0" locked="0" layoutInCell="1" allowOverlap="1">
            <wp:simplePos x="0" y="0"/>
            <wp:positionH relativeFrom="page">
              <wp:posOffset>2346166</wp:posOffset>
            </wp:positionH>
            <wp:positionV relativeFrom="page">
              <wp:posOffset>5241258</wp:posOffset>
            </wp:positionV>
            <wp:extent cx="81883" cy="103219"/>
            <wp:effectExtent l="0" t="0" r="0" b="0"/>
            <wp:wrapNone/>
            <wp:docPr id="2454" name="Picture 24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4" name="Picture 2454"/>
                    <pic:cNvPicPr>
                      <a:picLocks noChangeAspect="0" noChangeArrowheads="1"/>
                    </pic:cNvPicPr>
                  </pic:nvPicPr>
                  <pic:blipFill>
                    <a:blip r:embed="rId2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3" behindDoc="0" locked="0" layoutInCell="1" allowOverlap="1">
            <wp:simplePos x="0" y="0"/>
            <wp:positionH relativeFrom="page">
              <wp:posOffset>2422969</wp:posOffset>
            </wp:positionH>
            <wp:positionV relativeFrom="page">
              <wp:posOffset>5253958</wp:posOffset>
            </wp:positionV>
            <wp:extent cx="51910" cy="77818"/>
            <wp:effectExtent l="0" t="0" r="0" b="0"/>
            <wp:wrapNone/>
            <wp:docPr id="2455" name="Freeform 2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7818"/>
                    </a:xfrm>
                    <a:custGeom>
                      <a:rect l="l" t="t" r="r" b="b"/>
                      <a:pathLst>
                        <a:path w="69214" h="103758">
                          <a:moveTo>
                            <a:pt x="0" y="32511"/>
                          </a:moveTo>
                          <a:lnTo>
                            <a:pt x="14224" y="34542"/>
                          </a:lnTo>
                          <a:cubicBezTo>
                            <a:pt x="16255" y="28448"/>
                            <a:pt x="18288" y="22351"/>
                            <a:pt x="20320" y="20320"/>
                          </a:cubicBezTo>
                          <a:cubicBezTo>
                            <a:pt x="24510" y="16256"/>
                            <a:pt x="30607" y="14223"/>
                            <a:pt x="34671" y="14223"/>
                          </a:cubicBezTo>
                          <a:cubicBezTo>
                            <a:pt x="40767" y="14223"/>
                            <a:pt x="46863" y="16256"/>
                            <a:pt x="48894" y="18287"/>
                          </a:cubicBezTo>
                          <a:cubicBezTo>
                            <a:pt x="52959" y="22351"/>
                            <a:pt x="54990" y="26416"/>
                            <a:pt x="54990" y="30480"/>
                          </a:cubicBezTo>
                          <a:cubicBezTo>
                            <a:pt x="54990" y="34542"/>
                            <a:pt x="52959" y="36574"/>
                            <a:pt x="50927" y="38606"/>
                          </a:cubicBezTo>
                          <a:cubicBezTo>
                            <a:pt x="48894" y="40638"/>
                            <a:pt x="42798" y="42671"/>
                            <a:pt x="36703" y="44702"/>
                          </a:cubicBezTo>
                          <a:cubicBezTo>
                            <a:pt x="26542" y="48766"/>
                            <a:pt x="18288" y="50799"/>
                            <a:pt x="14224" y="52831"/>
                          </a:cubicBezTo>
                          <a:cubicBezTo>
                            <a:pt x="10160" y="54862"/>
                            <a:pt x="8127" y="58926"/>
                            <a:pt x="6095" y="62991"/>
                          </a:cubicBezTo>
                          <a:cubicBezTo>
                            <a:pt x="4063" y="67182"/>
                            <a:pt x="4063" y="71245"/>
                            <a:pt x="4063" y="75309"/>
                          </a:cubicBezTo>
                          <a:cubicBezTo>
                            <a:pt x="4063" y="83438"/>
                            <a:pt x="6095" y="91566"/>
                            <a:pt x="12191" y="95629"/>
                          </a:cubicBezTo>
                          <a:cubicBezTo>
                            <a:pt x="16255" y="101725"/>
                            <a:pt x="24510" y="103758"/>
                            <a:pt x="34671" y="103758"/>
                          </a:cubicBezTo>
                          <a:cubicBezTo>
                            <a:pt x="40767" y="103758"/>
                            <a:pt x="44830" y="103758"/>
                            <a:pt x="48894" y="101725"/>
                          </a:cubicBezTo>
                          <a:cubicBezTo>
                            <a:pt x="54990" y="97662"/>
                            <a:pt x="57022" y="95629"/>
                            <a:pt x="61086" y="91566"/>
                          </a:cubicBezTo>
                          <a:cubicBezTo>
                            <a:pt x="63118" y="87501"/>
                            <a:pt x="65151" y="83438"/>
                            <a:pt x="65151" y="75309"/>
                          </a:cubicBezTo>
                          <a:lnTo>
                            <a:pt x="50927" y="73278"/>
                          </a:lnTo>
                          <a:cubicBezTo>
                            <a:pt x="50927" y="85470"/>
                            <a:pt x="44830" y="89533"/>
                            <a:pt x="34671" y="89533"/>
                          </a:cubicBezTo>
                          <a:cubicBezTo>
                            <a:pt x="28575" y="89533"/>
                            <a:pt x="24510" y="89533"/>
                            <a:pt x="20320" y="87501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542" y="65022"/>
                            <a:pt x="36703" y="62991"/>
                          </a:cubicBezTo>
                          <a:cubicBezTo>
                            <a:pt x="46863" y="58926"/>
                            <a:pt x="54990" y="56894"/>
                            <a:pt x="57022" y="54862"/>
                          </a:cubicBezTo>
                          <a:cubicBezTo>
                            <a:pt x="61086" y="52831"/>
                            <a:pt x="63118" y="48766"/>
                            <a:pt x="65151" y="44702"/>
                          </a:cubicBezTo>
                          <a:cubicBezTo>
                            <a:pt x="67182" y="42671"/>
                            <a:pt x="69214" y="36574"/>
                            <a:pt x="69214" y="32511"/>
                          </a:cubicBezTo>
                          <a:cubicBezTo>
                            <a:pt x="69214" y="22351"/>
                            <a:pt x="65151" y="14223"/>
                            <a:pt x="59055" y="10160"/>
                          </a:cubicBezTo>
                          <a:cubicBezTo>
                            <a:pt x="52959" y="4063"/>
                            <a:pt x="44830" y="0"/>
                            <a:pt x="34671" y="0"/>
                          </a:cubicBezTo>
                          <a:cubicBezTo>
                            <a:pt x="16255" y="0"/>
                            <a:pt x="4063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2538475</wp:posOffset>
            </wp:positionH>
            <wp:positionV relativeFrom="page">
              <wp:posOffset>5241258</wp:posOffset>
            </wp:positionV>
            <wp:extent cx="141224" cy="129127"/>
            <wp:effectExtent l="0" t="0" r="0" b="0"/>
            <wp:wrapNone/>
            <wp:docPr id="2456" name="Picture 24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6" name="Picture 2456"/>
                    <pic:cNvPicPr>
                      <a:picLocks noChangeAspect="0" noChangeArrowheads="1"/>
                    </pic:cNvPicPr>
                  </pic:nvPicPr>
                  <pic:blipFill>
                    <a:blip r:embed="rId24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1224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7" behindDoc="0" locked="0" layoutInCell="1" allowOverlap="1">
            <wp:simplePos x="0" y="0"/>
            <wp:positionH relativeFrom="page">
              <wp:posOffset>2674715</wp:posOffset>
            </wp:positionH>
            <wp:positionV relativeFrom="page">
              <wp:posOffset>5255483</wp:posOffset>
            </wp:positionV>
            <wp:extent cx="84009" cy="74770"/>
            <wp:effectExtent l="0" t="0" r="0" b="0"/>
            <wp:wrapNone/>
            <wp:docPr id="2457" name="Freeform 2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798"/>
                          </a:lnTo>
                          <a:lnTo>
                            <a:pt x="32637" y="22351"/>
                          </a:lnTo>
                          <a:lnTo>
                            <a:pt x="36701" y="42798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798"/>
                          </a:lnTo>
                          <a:lnTo>
                            <a:pt x="79374" y="24383"/>
                          </a:lnTo>
                          <a:lnTo>
                            <a:pt x="83437" y="42798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1086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8" behindDoc="0" locked="0" layoutInCell="1" allowOverlap="1">
            <wp:simplePos x="0" y="0"/>
            <wp:positionH relativeFrom="page">
              <wp:posOffset>2750597</wp:posOffset>
            </wp:positionH>
            <wp:positionV relativeFrom="page">
              <wp:posOffset>5241259</wp:posOffset>
            </wp:positionV>
            <wp:extent cx="81883" cy="103219"/>
            <wp:effectExtent l="0" t="0" r="0" b="0"/>
            <wp:wrapNone/>
            <wp:docPr id="2458" name="Picture 24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8" name="Picture 2458"/>
                    <pic:cNvPicPr>
                      <a:picLocks noChangeAspect="0" noChangeArrowheads="1"/>
                    </pic:cNvPicPr>
                  </pic:nvPicPr>
                  <pic:blipFill>
                    <a:blip r:embed="rId24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89" behindDoc="0" locked="0" layoutInCell="1" allowOverlap="1">
            <wp:simplePos x="0" y="0"/>
            <wp:positionH relativeFrom="page">
              <wp:posOffset>2832068</wp:posOffset>
            </wp:positionH>
            <wp:positionV relativeFrom="page">
              <wp:posOffset>5253959</wp:posOffset>
            </wp:positionV>
            <wp:extent cx="33622" cy="76295"/>
            <wp:effectExtent l="0" t="0" r="0" b="0"/>
            <wp:wrapNone/>
            <wp:docPr id="2459" name="Freeform 2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0447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38734" y="99694"/>
                            <a:pt x="44830" y="95631"/>
                          </a:cubicBezTo>
                          <a:lnTo>
                            <a:pt x="38734" y="81406"/>
                          </a:lnTo>
                          <a:cubicBezTo>
                            <a:pt x="36703" y="83439"/>
                            <a:pt x="32638" y="85471"/>
                            <a:pt x="28575" y="85471"/>
                          </a:cubicBezTo>
                          <a:cubicBezTo>
                            <a:pt x="26542" y="85471"/>
                            <a:pt x="24510" y="83439"/>
                            <a:pt x="20447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0" behindDoc="0" locked="0" layoutInCell="1" allowOverlap="1">
            <wp:simplePos x="0" y="0"/>
            <wp:positionH relativeFrom="page">
              <wp:posOffset>2899219</wp:posOffset>
            </wp:positionH>
            <wp:positionV relativeFrom="page">
              <wp:posOffset>5254054</wp:posOffset>
            </wp:positionV>
            <wp:extent cx="50386" cy="77817"/>
            <wp:effectExtent l="0" t="0" r="0" b="0"/>
            <wp:wrapNone/>
            <wp:docPr id="2460" name="Freeform 2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4224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4383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8767" y="18414"/>
                          </a:cubicBezTo>
                          <a:cubicBezTo>
                            <a:pt x="52831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2831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4544" y="44829"/>
                          </a:cubicBezTo>
                          <a:cubicBezTo>
                            <a:pt x="24383" y="48893"/>
                            <a:pt x="18288" y="50926"/>
                            <a:pt x="14224" y="52958"/>
                          </a:cubicBezTo>
                          <a:cubicBezTo>
                            <a:pt x="10160" y="54989"/>
                            <a:pt x="8127" y="59053"/>
                            <a:pt x="6095" y="63118"/>
                          </a:cubicBezTo>
                          <a:cubicBezTo>
                            <a:pt x="4063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6095" y="91565"/>
                            <a:pt x="10160" y="95630"/>
                          </a:cubicBezTo>
                          <a:cubicBezTo>
                            <a:pt x="16255" y="101726"/>
                            <a:pt x="24383" y="103757"/>
                            <a:pt x="32511" y="103757"/>
                          </a:cubicBezTo>
                          <a:cubicBezTo>
                            <a:pt x="38607" y="103757"/>
                            <a:pt x="44703" y="103757"/>
                            <a:pt x="48767" y="101726"/>
                          </a:cubicBezTo>
                          <a:cubicBezTo>
                            <a:pt x="52831" y="97661"/>
                            <a:pt x="56896" y="95630"/>
                            <a:pt x="58927" y="91565"/>
                          </a:cubicBezTo>
                          <a:cubicBezTo>
                            <a:pt x="63118" y="87502"/>
                            <a:pt x="63118" y="83438"/>
                            <a:pt x="65151" y="75309"/>
                          </a:cubicBezTo>
                          <a:lnTo>
                            <a:pt x="50800" y="73278"/>
                          </a:lnTo>
                          <a:cubicBezTo>
                            <a:pt x="50800" y="85469"/>
                            <a:pt x="44703" y="89534"/>
                            <a:pt x="34544" y="89534"/>
                          </a:cubicBezTo>
                          <a:cubicBezTo>
                            <a:pt x="28448" y="89534"/>
                            <a:pt x="22351" y="89534"/>
                            <a:pt x="20320" y="87502"/>
                          </a:cubicBezTo>
                          <a:cubicBezTo>
                            <a:pt x="18288" y="83438"/>
                            <a:pt x="16255" y="81405"/>
                            <a:pt x="16255" y="77341"/>
                          </a:cubicBezTo>
                          <a:cubicBezTo>
                            <a:pt x="16255" y="73278"/>
                            <a:pt x="18288" y="71245"/>
                            <a:pt x="20320" y="69214"/>
                          </a:cubicBezTo>
                          <a:cubicBezTo>
                            <a:pt x="22351" y="67182"/>
                            <a:pt x="26415" y="65149"/>
                            <a:pt x="34544" y="63118"/>
                          </a:cubicBezTo>
                          <a:cubicBezTo>
                            <a:pt x="46736" y="59053"/>
                            <a:pt x="52831" y="57021"/>
                            <a:pt x="56896" y="54989"/>
                          </a:cubicBezTo>
                          <a:cubicBezTo>
                            <a:pt x="61086" y="52958"/>
                            <a:pt x="63118" y="48893"/>
                            <a:pt x="65151" y="44829"/>
                          </a:cubicBezTo>
                          <a:cubicBezTo>
                            <a:pt x="67182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5151" y="14350"/>
                            <a:pt x="58927" y="10160"/>
                          </a:cubicBezTo>
                          <a:cubicBezTo>
                            <a:pt x="52831" y="4063"/>
                            <a:pt x="44703" y="0"/>
                            <a:pt x="34544" y="0"/>
                          </a:cubicBezTo>
                          <a:cubicBezTo>
                            <a:pt x="14224" y="0"/>
                            <a:pt x="4063" y="10160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1" behindDoc="0" locked="0" layoutInCell="1" allowOverlap="1">
            <wp:simplePos x="0" y="0"/>
            <wp:positionH relativeFrom="page">
              <wp:posOffset>2961798</wp:posOffset>
            </wp:positionH>
            <wp:positionV relativeFrom="page">
              <wp:posOffset>5255483</wp:posOffset>
            </wp:positionV>
            <wp:extent cx="48766" cy="76293"/>
            <wp:effectExtent l="0" t="0" r="0" b="0"/>
            <wp:wrapNone/>
            <wp:docPr id="2461" name="Freeform 2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6" cy="76293"/>
                    </a:xfrm>
                    <a:custGeom>
                      <a:rect l="l" t="t" r="r" b="b"/>
                      <a:pathLst>
                        <a:path w="65022" h="101725">
                          <a:moveTo>
                            <a:pt x="52831" y="2031"/>
                          </a:moveTo>
                          <a:lnTo>
                            <a:pt x="52831" y="18286"/>
                          </a:lnTo>
                          <a:cubicBezTo>
                            <a:pt x="50800" y="12191"/>
                            <a:pt x="46736" y="8126"/>
                            <a:pt x="42671" y="4062"/>
                          </a:cubicBezTo>
                          <a:cubicBezTo>
                            <a:pt x="38607" y="2031"/>
                            <a:pt x="32511" y="0"/>
                            <a:pt x="28448" y="0"/>
                          </a:cubicBezTo>
                          <a:cubicBezTo>
                            <a:pt x="22351" y="0"/>
                            <a:pt x="16255" y="2031"/>
                            <a:pt x="12191" y="6094"/>
                          </a:cubicBezTo>
                          <a:cubicBezTo>
                            <a:pt x="6095" y="10158"/>
                            <a:pt x="4064" y="14222"/>
                            <a:pt x="2031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4" y="101725"/>
                          </a:lnTo>
                          <a:lnTo>
                            <a:pt x="14224" y="46734"/>
                          </a:lnTo>
                          <a:cubicBezTo>
                            <a:pt x="14224" y="36575"/>
                            <a:pt x="14224" y="30479"/>
                            <a:pt x="16255" y="26414"/>
                          </a:cubicBezTo>
                          <a:cubicBezTo>
                            <a:pt x="16255" y="22351"/>
                            <a:pt x="18287" y="20319"/>
                            <a:pt x="20320" y="18286"/>
                          </a:cubicBezTo>
                          <a:cubicBezTo>
                            <a:pt x="24383" y="16255"/>
                            <a:pt x="26416" y="14222"/>
                            <a:pt x="30480" y="14222"/>
                          </a:cubicBezTo>
                          <a:cubicBezTo>
                            <a:pt x="36576" y="14222"/>
                            <a:pt x="42671" y="18286"/>
                            <a:pt x="46736" y="22351"/>
                          </a:cubicBezTo>
                          <a:cubicBezTo>
                            <a:pt x="50800" y="28446"/>
                            <a:pt x="52831" y="36575"/>
                            <a:pt x="52831" y="48767"/>
                          </a:cubicBezTo>
                          <a:lnTo>
                            <a:pt x="52831" y="101725"/>
                          </a:lnTo>
                          <a:lnTo>
                            <a:pt x="65022" y="101725"/>
                          </a:lnTo>
                          <a:lnTo>
                            <a:pt x="65022" y="2031"/>
                          </a:lnTo>
                          <a:lnTo>
                            <a:pt x="52831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3" behindDoc="0" locked="0" layoutInCell="1" allowOverlap="1">
            <wp:simplePos x="0" y="0"/>
            <wp:positionH relativeFrom="page">
              <wp:posOffset>3014725</wp:posOffset>
            </wp:positionH>
            <wp:positionV relativeFrom="page">
              <wp:posOffset>5241164</wp:posOffset>
            </wp:positionV>
            <wp:extent cx="134874" cy="137286"/>
            <wp:effectExtent l="0" t="0" r="0" b="0"/>
            <wp:wrapNone/>
            <wp:docPr id="2462" name="Picture 24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2" name="Picture 2462"/>
                    <pic:cNvPicPr>
                      <a:picLocks noChangeAspect="0" noChangeArrowheads="1"/>
                    </pic:cNvPicPr>
                  </pic:nvPicPr>
                  <pic:blipFill>
                    <a:blip r:embed="rId24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4874" cy="137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5" behindDoc="0" locked="0" layoutInCell="1" allowOverlap="1">
            <wp:simplePos x="0" y="0"/>
            <wp:positionH relativeFrom="page">
              <wp:posOffset>3178492</wp:posOffset>
            </wp:positionH>
            <wp:positionV relativeFrom="page">
              <wp:posOffset>5255483</wp:posOffset>
            </wp:positionV>
            <wp:extent cx="54957" cy="103725"/>
            <wp:effectExtent l="0" t="0" r="0" b="0"/>
            <wp:wrapNone/>
            <wp:docPr id="2463" name="Freeform 2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7" cy="103725"/>
                    </a:xfrm>
                    <a:custGeom>
                      <a:rect l="l" t="t" r="r" b="b"/>
                      <a:pathLst>
                        <a:path w="73277" h="138301">
                          <a:moveTo>
                            <a:pt x="6095" y="2031"/>
                          </a:moveTo>
                          <a:lnTo>
                            <a:pt x="6095" y="16255"/>
                          </a:lnTo>
                          <a:cubicBezTo>
                            <a:pt x="8126" y="16255"/>
                            <a:pt x="10158" y="16255"/>
                            <a:pt x="12190" y="16255"/>
                          </a:cubicBezTo>
                          <a:cubicBezTo>
                            <a:pt x="16382" y="16255"/>
                            <a:pt x="18414" y="16255"/>
                            <a:pt x="20445" y="18413"/>
                          </a:cubicBezTo>
                          <a:cubicBezTo>
                            <a:pt x="22477" y="18413"/>
                            <a:pt x="24510" y="20446"/>
                            <a:pt x="24510" y="22478"/>
                          </a:cubicBezTo>
                          <a:cubicBezTo>
                            <a:pt x="26542" y="24509"/>
                            <a:pt x="26542" y="28573"/>
                            <a:pt x="30605" y="38734"/>
                          </a:cubicBezTo>
                          <a:lnTo>
                            <a:pt x="0" y="138301"/>
                          </a:lnTo>
                          <a:lnTo>
                            <a:pt x="14222" y="138301"/>
                          </a:lnTo>
                          <a:lnTo>
                            <a:pt x="30605" y="81406"/>
                          </a:lnTo>
                          <a:cubicBezTo>
                            <a:pt x="32637" y="73278"/>
                            <a:pt x="34670" y="67182"/>
                            <a:pt x="36702" y="59053"/>
                          </a:cubicBezTo>
                          <a:cubicBezTo>
                            <a:pt x="38733" y="65149"/>
                            <a:pt x="40766" y="73278"/>
                            <a:pt x="42798" y="81406"/>
                          </a:cubicBezTo>
                          <a:lnTo>
                            <a:pt x="61085" y="138301"/>
                          </a:lnTo>
                          <a:lnTo>
                            <a:pt x="73277" y="138301"/>
                          </a:lnTo>
                          <a:lnTo>
                            <a:pt x="42798" y="38734"/>
                          </a:lnTo>
                          <a:cubicBezTo>
                            <a:pt x="38733" y="24509"/>
                            <a:pt x="36702" y="16255"/>
                            <a:pt x="34670" y="12191"/>
                          </a:cubicBezTo>
                          <a:cubicBezTo>
                            <a:pt x="30605" y="8126"/>
                            <a:pt x="28573" y="4062"/>
                            <a:pt x="26542" y="2031"/>
                          </a:cubicBezTo>
                          <a:cubicBezTo>
                            <a:pt x="22477" y="0"/>
                            <a:pt x="20445" y="0"/>
                            <a:pt x="16382" y="0"/>
                          </a:cubicBezTo>
                          <a:cubicBezTo>
                            <a:pt x="12190" y="0"/>
                            <a:pt x="10158" y="0"/>
                            <a:pt x="6095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7" behindDoc="0" locked="0" layoutInCell="1" allowOverlap="1">
            <wp:simplePos x="0" y="0"/>
            <wp:positionH relativeFrom="page">
              <wp:posOffset>3290951</wp:posOffset>
            </wp:positionH>
            <wp:positionV relativeFrom="page">
              <wp:posOffset>5241258</wp:posOffset>
            </wp:positionV>
            <wp:extent cx="83407" cy="103219"/>
            <wp:effectExtent l="0" t="0" r="0" b="0"/>
            <wp:wrapNone/>
            <wp:docPr id="2464" name="Picture 24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4" name="Picture 2464"/>
                    <pic:cNvPicPr>
                      <a:picLocks noChangeAspect="0" noChangeArrowheads="1"/>
                    </pic:cNvPicPr>
                  </pic:nvPicPr>
                  <pic:blipFill>
                    <a:blip r:embed="rId24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198" behindDoc="0" locked="0" layoutInCell="1" allowOverlap="1">
            <wp:simplePos x="0" y="0"/>
            <wp:positionH relativeFrom="page">
              <wp:posOffset>3402901</wp:posOffset>
            </wp:positionH>
            <wp:positionV relativeFrom="page">
              <wp:posOffset>5253959</wp:posOffset>
            </wp:positionV>
            <wp:extent cx="53434" cy="77818"/>
            <wp:effectExtent l="0" t="0" r="0" b="0"/>
            <wp:wrapNone/>
            <wp:docPr id="2465" name="Freeform 2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8"/>
                    </a:xfrm>
                    <a:custGeom>
                      <a:rect l="l" t="t" r="r" b="b"/>
                      <a:pathLst>
                        <a:path w="71246" h="103758">
                          <a:moveTo>
                            <a:pt x="56896" y="38607"/>
                          </a:moveTo>
                          <a:lnTo>
                            <a:pt x="71246" y="36576"/>
                          </a:lnTo>
                          <a:cubicBezTo>
                            <a:pt x="69087" y="24383"/>
                            <a:pt x="65023" y="16256"/>
                            <a:pt x="58927" y="10159"/>
                          </a:cubicBezTo>
                          <a:cubicBezTo>
                            <a:pt x="52833" y="4063"/>
                            <a:pt x="44705" y="0"/>
                            <a:pt x="36576" y="0"/>
                          </a:cubicBezTo>
                          <a:cubicBezTo>
                            <a:pt x="26416" y="0"/>
                            <a:pt x="16256" y="4063"/>
                            <a:pt x="10160" y="14224"/>
                          </a:cubicBezTo>
                          <a:cubicBezTo>
                            <a:pt x="4065" y="22352"/>
                            <a:pt x="0" y="34544"/>
                            <a:pt x="0" y="52831"/>
                          </a:cubicBezTo>
                          <a:cubicBezTo>
                            <a:pt x="0" y="69214"/>
                            <a:pt x="4065" y="83437"/>
                            <a:pt x="10160" y="91566"/>
                          </a:cubicBezTo>
                          <a:cubicBezTo>
                            <a:pt x="16256" y="99693"/>
                            <a:pt x="26416" y="103758"/>
                            <a:pt x="36576" y="103758"/>
                          </a:cubicBezTo>
                          <a:cubicBezTo>
                            <a:pt x="44705" y="103758"/>
                            <a:pt x="52833" y="101725"/>
                            <a:pt x="58927" y="95629"/>
                          </a:cubicBezTo>
                          <a:cubicBezTo>
                            <a:pt x="62991" y="91566"/>
                            <a:pt x="67056" y="83437"/>
                            <a:pt x="69087" y="73278"/>
                          </a:cubicBezTo>
                          <a:lnTo>
                            <a:pt x="54865" y="71245"/>
                          </a:lnTo>
                          <a:cubicBezTo>
                            <a:pt x="54865" y="77341"/>
                            <a:pt x="52833" y="81405"/>
                            <a:pt x="48769" y="85470"/>
                          </a:cubicBezTo>
                          <a:cubicBezTo>
                            <a:pt x="44705" y="89534"/>
                            <a:pt x="42672" y="89534"/>
                            <a:pt x="36576" y="89534"/>
                          </a:cubicBezTo>
                          <a:cubicBezTo>
                            <a:pt x="30481" y="89534"/>
                            <a:pt x="24385" y="87501"/>
                            <a:pt x="20320" y="81405"/>
                          </a:cubicBezTo>
                          <a:cubicBezTo>
                            <a:pt x="16256" y="75310"/>
                            <a:pt x="14225" y="65022"/>
                            <a:pt x="14225" y="52831"/>
                          </a:cubicBezTo>
                          <a:cubicBezTo>
                            <a:pt x="14225" y="38607"/>
                            <a:pt x="16256" y="30480"/>
                            <a:pt x="20320" y="24383"/>
                          </a:cubicBezTo>
                          <a:cubicBezTo>
                            <a:pt x="24385" y="18287"/>
                            <a:pt x="30481" y="14224"/>
                            <a:pt x="36576" y="14224"/>
                          </a:cubicBezTo>
                          <a:cubicBezTo>
                            <a:pt x="42672" y="14224"/>
                            <a:pt x="46736" y="16256"/>
                            <a:pt x="50801" y="20319"/>
                          </a:cubicBezTo>
                          <a:cubicBezTo>
                            <a:pt x="52833" y="24383"/>
                            <a:pt x="54865" y="30480"/>
                            <a:pt x="56896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99" behindDoc="0" locked="0" layoutInCell="1" allowOverlap="1">
            <wp:simplePos x="0" y="0"/>
            <wp:positionH relativeFrom="page">
              <wp:posOffset>3448208</wp:posOffset>
            </wp:positionH>
            <wp:positionV relativeFrom="page">
              <wp:posOffset>5241258</wp:posOffset>
            </wp:positionV>
            <wp:extent cx="81788" cy="103219"/>
            <wp:effectExtent l="0" t="0" r="0" b="0"/>
            <wp:wrapNone/>
            <wp:docPr id="2466" name="Picture 24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6" name="Picture 2466"/>
                    <pic:cNvPicPr>
                      <a:picLocks noChangeAspect="0" noChangeArrowheads="1"/>
                    </pic:cNvPicPr>
                  </pic:nvPicPr>
                  <pic:blipFill>
                    <a:blip r:embed="rId2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0" behindDoc="0" locked="0" layoutInCell="1" allowOverlap="1">
            <wp:simplePos x="0" y="0"/>
            <wp:positionH relativeFrom="page">
              <wp:posOffset>3529584</wp:posOffset>
            </wp:positionH>
            <wp:positionV relativeFrom="page">
              <wp:posOffset>5253959</wp:posOffset>
            </wp:positionV>
            <wp:extent cx="48863" cy="76295"/>
            <wp:effectExtent l="0" t="0" r="0" b="0"/>
            <wp:wrapNone/>
            <wp:docPr id="2467" name="Freeform 2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8448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5151" y="71247"/>
                            <a:pt x="65151" y="61086"/>
                          </a:cubicBezTo>
                          <a:lnTo>
                            <a:pt x="65151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0927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4671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2" behindDoc="0" locked="0" layoutInCell="1" allowOverlap="1">
            <wp:simplePos x="0" y="0"/>
            <wp:positionH relativeFrom="page">
              <wp:posOffset>3627215</wp:posOffset>
            </wp:positionH>
            <wp:positionV relativeFrom="page">
              <wp:posOffset>5253959</wp:posOffset>
            </wp:positionV>
            <wp:extent cx="33622" cy="76295"/>
            <wp:effectExtent l="0" t="0" r="0" b="0"/>
            <wp:wrapNone/>
            <wp:docPr id="2468" name="Freeform 2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4510" y="101727"/>
                            <a:pt x="26542" y="101727"/>
                            <a:pt x="30607" y="101727"/>
                          </a:cubicBezTo>
                          <a:cubicBezTo>
                            <a:pt x="34671" y="101727"/>
                            <a:pt x="38734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542" y="85471"/>
                            <a:pt x="24510" y="83439"/>
                            <a:pt x="22351" y="81406"/>
                          </a:cubicBezTo>
                          <a:cubicBezTo>
                            <a:pt x="18288" y="79375"/>
                            <a:pt x="18288" y="77343"/>
                            <a:pt x="16255" y="73278"/>
                          </a:cubicBezTo>
                          <a:cubicBezTo>
                            <a:pt x="14224" y="67182"/>
                            <a:pt x="14224" y="58927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3" behindDoc="0" locked="0" layoutInCell="1" allowOverlap="1">
            <wp:simplePos x="0" y="0"/>
            <wp:positionH relativeFrom="page">
              <wp:posOffset>3649662</wp:posOffset>
            </wp:positionH>
            <wp:positionV relativeFrom="page">
              <wp:posOffset>5241258</wp:posOffset>
            </wp:positionV>
            <wp:extent cx="81883" cy="103219"/>
            <wp:effectExtent l="0" t="0" r="0" b="0"/>
            <wp:wrapNone/>
            <wp:docPr id="2469" name="Picture 24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9" name="Picture 2469"/>
                    <pic:cNvPicPr>
                      <a:picLocks noChangeAspect="0" noChangeArrowheads="1"/>
                    </pic:cNvPicPr>
                  </pic:nvPicPr>
                  <pic:blipFill>
                    <a:blip r:embed="rId2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5" behindDoc="0" locked="0" layoutInCell="1" allowOverlap="1">
            <wp:simplePos x="0" y="0"/>
            <wp:positionH relativeFrom="page">
              <wp:posOffset>3784473</wp:posOffset>
            </wp:positionH>
            <wp:positionV relativeFrom="page">
              <wp:posOffset>5255483</wp:posOffset>
            </wp:positionV>
            <wp:extent cx="54958" cy="74770"/>
            <wp:effectExtent l="0" t="0" r="0" b="0"/>
            <wp:wrapNone/>
            <wp:docPr id="2470" name="Freeform 2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74770"/>
                    </a:xfrm>
                    <a:custGeom>
                      <a:rect l="l" t="t" r="r" b="b"/>
                      <a:pathLst>
                        <a:path w="73278" h="99694">
                          <a:moveTo>
                            <a:pt x="30480" y="0"/>
                          </a:moveTo>
                          <a:lnTo>
                            <a:pt x="0" y="99694"/>
                          </a:lnTo>
                          <a:lnTo>
                            <a:pt x="14225" y="99694"/>
                          </a:lnTo>
                          <a:lnTo>
                            <a:pt x="32511" y="40640"/>
                          </a:lnTo>
                          <a:cubicBezTo>
                            <a:pt x="34543" y="34544"/>
                            <a:pt x="34543" y="26415"/>
                            <a:pt x="36575" y="20320"/>
                          </a:cubicBezTo>
                          <a:cubicBezTo>
                            <a:pt x="38607" y="26415"/>
                            <a:pt x="40640" y="32511"/>
                            <a:pt x="42671" y="38607"/>
                          </a:cubicBezTo>
                          <a:lnTo>
                            <a:pt x="58928" y="99694"/>
                          </a:lnTo>
                          <a:lnTo>
                            <a:pt x="73278" y="99694"/>
                          </a:lnTo>
                          <a:lnTo>
                            <a:pt x="42671" y="0"/>
                          </a:lnTo>
                          <a:lnTo>
                            <a:pt x="3048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6" behindDoc="0" locked="0" layoutInCell="1" allowOverlap="1">
            <wp:simplePos x="0" y="0"/>
            <wp:positionH relativeFrom="page">
              <wp:posOffset>3832733</wp:posOffset>
            </wp:positionH>
            <wp:positionV relativeFrom="page">
              <wp:posOffset>5241258</wp:posOffset>
            </wp:positionV>
            <wp:extent cx="81882" cy="103219"/>
            <wp:effectExtent l="0" t="0" r="0" b="0"/>
            <wp:wrapNone/>
            <wp:docPr id="2471" name="Picture 24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1" name="Picture 2471"/>
                    <pic:cNvPicPr>
                      <a:picLocks noChangeAspect="0" noChangeArrowheads="1"/>
                    </pic:cNvPicPr>
                  </pic:nvPicPr>
                  <pic:blipFill>
                    <a:blip r:embed="rId2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2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08" behindDoc="0" locked="0" layoutInCell="1" allowOverlap="1">
            <wp:simplePos x="0" y="0"/>
            <wp:positionH relativeFrom="page">
              <wp:posOffset>3934015</wp:posOffset>
            </wp:positionH>
            <wp:positionV relativeFrom="page">
              <wp:posOffset>5255483</wp:posOffset>
            </wp:positionV>
            <wp:extent cx="56482" cy="74770"/>
            <wp:effectExtent l="0" t="0" r="0" b="0"/>
            <wp:wrapNone/>
            <wp:docPr id="2472" name="Freeform 2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2" cy="74770"/>
                    </a:xfrm>
                    <a:custGeom>
                      <a:rect l="l" t="t" r="r" b="b"/>
                      <a:pathLst>
                        <a:path w="75310" h="99694">
                          <a:moveTo>
                            <a:pt x="30480" y="0"/>
                          </a:moveTo>
                          <a:lnTo>
                            <a:pt x="0" y="99694"/>
                          </a:lnTo>
                          <a:lnTo>
                            <a:pt x="14225" y="99694"/>
                          </a:lnTo>
                          <a:lnTo>
                            <a:pt x="32511" y="40640"/>
                          </a:lnTo>
                          <a:cubicBezTo>
                            <a:pt x="34543" y="34544"/>
                            <a:pt x="36575" y="26415"/>
                            <a:pt x="36575" y="20320"/>
                          </a:cubicBezTo>
                          <a:cubicBezTo>
                            <a:pt x="38734" y="26415"/>
                            <a:pt x="40767" y="32511"/>
                            <a:pt x="42799" y="38607"/>
                          </a:cubicBezTo>
                          <a:lnTo>
                            <a:pt x="61087" y="99694"/>
                          </a:lnTo>
                          <a:lnTo>
                            <a:pt x="75310" y="99694"/>
                          </a:lnTo>
                          <a:lnTo>
                            <a:pt x="44830" y="0"/>
                          </a:lnTo>
                          <a:lnTo>
                            <a:pt x="3048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09" behindDoc="0" locked="0" layoutInCell="1" allowOverlap="1">
            <wp:simplePos x="0" y="0"/>
            <wp:positionH relativeFrom="page">
              <wp:posOffset>3982370</wp:posOffset>
            </wp:positionH>
            <wp:positionV relativeFrom="page">
              <wp:posOffset>5241354</wp:posOffset>
            </wp:positionV>
            <wp:extent cx="81883" cy="103218"/>
            <wp:effectExtent l="0" t="0" r="0" b="0"/>
            <wp:wrapNone/>
            <wp:docPr id="2473" name="Picture 24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3" name="Picture 2473"/>
                    <pic:cNvPicPr>
                      <a:picLocks noChangeAspect="0" noChangeArrowheads="1"/>
                    </pic:cNvPicPr>
                  </pic:nvPicPr>
                  <pic:blipFill>
                    <a:blip r:embed="rId2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8" behindDoc="0" locked="0" layoutInCell="1" allowOverlap="1">
            <wp:simplePos x="0" y="0"/>
            <wp:positionH relativeFrom="page">
              <wp:posOffset>4579620</wp:posOffset>
            </wp:positionH>
            <wp:positionV relativeFrom="page">
              <wp:posOffset>5253959</wp:posOffset>
            </wp:positionV>
            <wp:extent cx="32098" cy="76295"/>
            <wp:effectExtent l="0" t="0" r="0" b="0"/>
            <wp:wrapNone/>
            <wp:docPr id="2474" name="Freeform 2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30480" y="101727"/>
                          </a:cubicBezTo>
                          <a:cubicBezTo>
                            <a:pt x="34544" y="101727"/>
                            <a:pt x="38607" y="99694"/>
                            <a:pt x="42798" y="95631"/>
                          </a:cubicBezTo>
                          <a:lnTo>
                            <a:pt x="38607" y="81406"/>
                          </a:lnTo>
                          <a:cubicBezTo>
                            <a:pt x="36576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4383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959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19" behindDoc="0" locked="0" layoutInCell="1" allowOverlap="1">
            <wp:simplePos x="0" y="0"/>
            <wp:positionH relativeFrom="page">
              <wp:posOffset>4643723</wp:posOffset>
            </wp:positionH>
            <wp:positionV relativeFrom="page">
              <wp:posOffset>5255483</wp:posOffset>
            </wp:positionV>
            <wp:extent cx="84009" cy="74770"/>
            <wp:effectExtent l="0" t="0" r="0" b="0"/>
            <wp:wrapNone/>
            <wp:docPr id="2475" name="Freeform 2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671"/>
                          </a:lnTo>
                          <a:lnTo>
                            <a:pt x="30605" y="22351"/>
                          </a:lnTo>
                          <a:lnTo>
                            <a:pt x="36701" y="42671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671"/>
                          </a:lnTo>
                          <a:lnTo>
                            <a:pt x="79374" y="24383"/>
                          </a:lnTo>
                          <a:lnTo>
                            <a:pt x="83437" y="42671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0960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0" behindDoc="0" locked="0" layoutInCell="1" allowOverlap="1">
            <wp:simplePos x="0" y="0"/>
            <wp:positionH relativeFrom="page">
              <wp:posOffset>4719605</wp:posOffset>
            </wp:positionH>
            <wp:positionV relativeFrom="page">
              <wp:posOffset>5241259</wp:posOffset>
            </wp:positionV>
            <wp:extent cx="81788" cy="103219"/>
            <wp:effectExtent l="0" t="0" r="0" b="0"/>
            <wp:wrapNone/>
            <wp:docPr id="2476" name="Picture 24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6" name="Picture 2476"/>
                    <pic:cNvPicPr>
                      <a:picLocks noChangeAspect="0" noChangeArrowheads="1"/>
                    </pic:cNvPicPr>
                  </pic:nvPicPr>
                  <pic:blipFill>
                    <a:blip r:embed="rId2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1" behindDoc="0" locked="0" layoutInCell="1" allowOverlap="1">
            <wp:simplePos x="0" y="0"/>
            <wp:positionH relativeFrom="page">
              <wp:posOffset>4800980</wp:posOffset>
            </wp:positionH>
            <wp:positionV relativeFrom="page">
              <wp:posOffset>5253959</wp:posOffset>
            </wp:positionV>
            <wp:extent cx="48767" cy="76295"/>
            <wp:effectExtent l="0" t="0" r="0" b="0"/>
            <wp:wrapNone/>
            <wp:docPr id="2477" name="Freeform 2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76295"/>
                    </a:xfrm>
                    <a:custGeom>
                      <a:rect l="l" t="t" r="r" b="b"/>
                      <a:pathLst>
                        <a:path w="65023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800" y="99694"/>
                          </a:cubicBezTo>
                          <a:cubicBezTo>
                            <a:pt x="52831" y="97663"/>
                            <a:pt x="56896" y="95631"/>
                            <a:pt x="58927" y="93598"/>
                          </a:cubicBezTo>
                          <a:cubicBezTo>
                            <a:pt x="60960" y="89535"/>
                            <a:pt x="62992" y="85471"/>
                            <a:pt x="62992" y="81406"/>
                          </a:cubicBezTo>
                          <a:cubicBezTo>
                            <a:pt x="65023" y="77343"/>
                            <a:pt x="65023" y="71247"/>
                            <a:pt x="65023" y="60960"/>
                          </a:cubicBezTo>
                          <a:lnTo>
                            <a:pt x="65023" y="0"/>
                          </a:lnTo>
                          <a:lnTo>
                            <a:pt x="50800" y="0"/>
                          </a:lnTo>
                          <a:lnTo>
                            <a:pt x="50800" y="60960"/>
                          </a:lnTo>
                          <a:cubicBezTo>
                            <a:pt x="50800" y="69214"/>
                            <a:pt x="50800" y="73278"/>
                            <a:pt x="50800" y="77343"/>
                          </a:cubicBezTo>
                          <a:cubicBezTo>
                            <a:pt x="48767" y="79375"/>
                            <a:pt x="46736" y="83439"/>
                            <a:pt x="44703" y="85471"/>
                          </a:cubicBezTo>
                          <a:cubicBezTo>
                            <a:pt x="40640" y="87502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4224" y="75310"/>
                            <a:pt x="14224" y="67182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2" behindDoc="0" locked="0" layoutInCell="1" allowOverlap="1">
            <wp:simplePos x="0" y="0"/>
            <wp:positionH relativeFrom="page">
              <wp:posOffset>4892515</wp:posOffset>
            </wp:positionH>
            <wp:positionV relativeFrom="page">
              <wp:posOffset>5255483</wp:posOffset>
            </wp:positionV>
            <wp:extent cx="56481" cy="103725"/>
            <wp:effectExtent l="0" t="0" r="0" b="0"/>
            <wp:wrapNone/>
            <wp:docPr id="2478" name="Freeform 2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1" cy="103725"/>
                    </a:xfrm>
                    <a:custGeom>
                      <a:rect l="l" t="t" r="r" b="b"/>
                      <a:pathLst>
                        <a:path w="75309" h="138301">
                          <a:moveTo>
                            <a:pt x="8127" y="2031"/>
                          </a:moveTo>
                          <a:lnTo>
                            <a:pt x="6096" y="16255"/>
                          </a:lnTo>
                          <a:cubicBezTo>
                            <a:pt x="10158" y="16255"/>
                            <a:pt x="12190" y="16255"/>
                            <a:pt x="14222" y="16255"/>
                          </a:cubicBezTo>
                          <a:cubicBezTo>
                            <a:pt x="16254" y="16255"/>
                            <a:pt x="18287" y="16255"/>
                            <a:pt x="20318" y="18286"/>
                          </a:cubicBezTo>
                          <a:cubicBezTo>
                            <a:pt x="22351" y="18286"/>
                            <a:pt x="24382" y="20319"/>
                            <a:pt x="26415" y="22351"/>
                          </a:cubicBezTo>
                          <a:cubicBezTo>
                            <a:pt x="26415" y="24382"/>
                            <a:pt x="28574" y="28446"/>
                            <a:pt x="30605" y="38607"/>
                          </a:cubicBezTo>
                          <a:lnTo>
                            <a:pt x="0" y="138301"/>
                          </a:lnTo>
                          <a:lnTo>
                            <a:pt x="16254" y="138301"/>
                          </a:lnTo>
                          <a:lnTo>
                            <a:pt x="32637" y="81278"/>
                          </a:lnTo>
                          <a:cubicBezTo>
                            <a:pt x="34669" y="73150"/>
                            <a:pt x="36702" y="67054"/>
                            <a:pt x="38734" y="58927"/>
                          </a:cubicBezTo>
                          <a:cubicBezTo>
                            <a:pt x="38734" y="65023"/>
                            <a:pt x="40765" y="73150"/>
                            <a:pt x="42798" y="81278"/>
                          </a:cubicBezTo>
                          <a:lnTo>
                            <a:pt x="61086" y="138301"/>
                          </a:lnTo>
                          <a:lnTo>
                            <a:pt x="75309" y="138301"/>
                          </a:lnTo>
                          <a:lnTo>
                            <a:pt x="44830" y="38607"/>
                          </a:lnTo>
                          <a:cubicBezTo>
                            <a:pt x="40765" y="24382"/>
                            <a:pt x="36702" y="16255"/>
                            <a:pt x="34669" y="12191"/>
                          </a:cubicBezTo>
                          <a:cubicBezTo>
                            <a:pt x="32637" y="8126"/>
                            <a:pt x="28574" y="4062"/>
                            <a:pt x="26415" y="2031"/>
                          </a:cubicBezTo>
                          <a:cubicBezTo>
                            <a:pt x="24382" y="0"/>
                            <a:pt x="20318" y="0"/>
                            <a:pt x="16254" y="0"/>
                          </a:cubicBezTo>
                          <a:cubicBezTo>
                            <a:pt x="14222" y="0"/>
                            <a:pt x="10158" y="0"/>
                            <a:pt x="8127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3" behindDoc="0" locked="0" layoutInCell="1" allowOverlap="1">
            <wp:simplePos x="0" y="0"/>
            <wp:positionH relativeFrom="page">
              <wp:posOffset>4940871</wp:posOffset>
            </wp:positionH>
            <wp:positionV relativeFrom="page">
              <wp:posOffset>5241258</wp:posOffset>
            </wp:positionV>
            <wp:extent cx="81883" cy="103219"/>
            <wp:effectExtent l="0" t="0" r="0" b="0"/>
            <wp:wrapNone/>
            <wp:docPr id="2479" name="Picture 24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9" name="Picture 2479"/>
                    <pic:cNvPicPr>
                      <a:picLocks noChangeAspect="0" noChangeArrowheads="1"/>
                    </pic:cNvPicPr>
                  </pic:nvPicPr>
                  <pic:blipFill>
                    <a:blip r:embed="rId2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24" behindDoc="0" locked="0" layoutInCell="1" allowOverlap="1">
            <wp:simplePos x="0" y="0"/>
            <wp:positionH relativeFrom="page">
              <wp:posOffset>5022246</wp:posOffset>
            </wp:positionH>
            <wp:positionV relativeFrom="page">
              <wp:posOffset>5255483</wp:posOffset>
            </wp:positionV>
            <wp:extent cx="48862" cy="76293"/>
            <wp:effectExtent l="0" t="0" r="0" b="0"/>
            <wp:wrapNone/>
            <wp:docPr id="2480" name="Freeform 2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50928" y="12191"/>
                            <a:pt x="46864" y="8126"/>
                            <a:pt x="42799" y="4062"/>
                          </a:cubicBezTo>
                          <a:cubicBezTo>
                            <a:pt x="38735" y="2031"/>
                            <a:pt x="32639" y="0"/>
                            <a:pt x="28576" y="0"/>
                          </a:cubicBezTo>
                          <a:cubicBezTo>
                            <a:pt x="20448" y="0"/>
                            <a:pt x="16383" y="2031"/>
                            <a:pt x="12192" y="6094"/>
                          </a:cubicBezTo>
                          <a:cubicBezTo>
                            <a:pt x="6096" y="10158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352" y="101725"/>
                          </a:lnTo>
                          <a:lnTo>
                            <a:pt x="14352" y="46734"/>
                          </a:lnTo>
                          <a:cubicBezTo>
                            <a:pt x="14352" y="36575"/>
                            <a:pt x="14352" y="30479"/>
                            <a:pt x="14352" y="26414"/>
                          </a:cubicBezTo>
                          <a:cubicBezTo>
                            <a:pt x="16383" y="22351"/>
                            <a:pt x="18415" y="20319"/>
                            <a:pt x="20448" y="18286"/>
                          </a:cubicBezTo>
                          <a:cubicBezTo>
                            <a:pt x="24511" y="16255"/>
                            <a:pt x="26544" y="14222"/>
                            <a:pt x="30608" y="14222"/>
                          </a:cubicBezTo>
                          <a:cubicBezTo>
                            <a:pt x="36704" y="14222"/>
                            <a:pt x="42799" y="18286"/>
                            <a:pt x="46864" y="22351"/>
                          </a:cubicBezTo>
                          <a:cubicBezTo>
                            <a:pt x="50928" y="28446"/>
                            <a:pt x="52959" y="36575"/>
                            <a:pt x="52959" y="48767"/>
                          </a:cubicBezTo>
                          <a:lnTo>
                            <a:pt x="52959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5" behindDoc="0" locked="0" layoutInCell="1" allowOverlap="1">
            <wp:simplePos x="0" y="0"/>
            <wp:positionH relativeFrom="page">
              <wp:posOffset>5116925</wp:posOffset>
            </wp:positionH>
            <wp:positionV relativeFrom="page">
              <wp:posOffset>5254054</wp:posOffset>
            </wp:positionV>
            <wp:extent cx="50386" cy="77817"/>
            <wp:effectExtent l="0" t="0" r="0" b="0"/>
            <wp:wrapNone/>
            <wp:docPr id="2481" name="Freeform 2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7"/>
                    </a:xfrm>
                    <a:custGeom>
                      <a:rect l="l" t="t" r="r" b="b"/>
                      <a:pathLst>
                        <a:path w="67182" h="103757">
                          <a:moveTo>
                            <a:pt x="0" y="32638"/>
                          </a:moveTo>
                          <a:lnTo>
                            <a:pt x="12191" y="34669"/>
                          </a:lnTo>
                          <a:cubicBezTo>
                            <a:pt x="14224" y="28575"/>
                            <a:pt x="16255" y="22478"/>
                            <a:pt x="20320" y="20447"/>
                          </a:cubicBezTo>
                          <a:cubicBezTo>
                            <a:pt x="22351" y="16383"/>
                            <a:pt x="28448" y="14350"/>
                            <a:pt x="34544" y="14350"/>
                          </a:cubicBezTo>
                          <a:cubicBezTo>
                            <a:pt x="40640" y="14350"/>
                            <a:pt x="44703" y="16383"/>
                            <a:pt x="46736" y="18414"/>
                          </a:cubicBezTo>
                          <a:cubicBezTo>
                            <a:pt x="50800" y="22478"/>
                            <a:pt x="52831" y="26543"/>
                            <a:pt x="52831" y="30607"/>
                          </a:cubicBezTo>
                          <a:cubicBezTo>
                            <a:pt x="52831" y="34669"/>
                            <a:pt x="50800" y="36701"/>
                            <a:pt x="48767" y="38733"/>
                          </a:cubicBezTo>
                          <a:cubicBezTo>
                            <a:pt x="46736" y="40765"/>
                            <a:pt x="42671" y="42798"/>
                            <a:pt x="34544" y="44829"/>
                          </a:cubicBezTo>
                          <a:cubicBezTo>
                            <a:pt x="24383" y="48893"/>
                            <a:pt x="16255" y="50926"/>
                            <a:pt x="12191" y="52958"/>
                          </a:cubicBezTo>
                          <a:cubicBezTo>
                            <a:pt x="10160" y="54989"/>
                            <a:pt x="6095" y="59053"/>
                            <a:pt x="4063" y="63118"/>
                          </a:cubicBezTo>
                          <a:cubicBezTo>
                            <a:pt x="203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5"/>
                            <a:pt x="10160" y="95630"/>
                          </a:cubicBezTo>
                          <a:cubicBezTo>
                            <a:pt x="14224" y="101726"/>
                            <a:pt x="22351" y="103757"/>
                            <a:pt x="32511" y="103757"/>
                          </a:cubicBezTo>
                          <a:cubicBezTo>
                            <a:pt x="38607" y="103757"/>
                            <a:pt x="42671" y="103757"/>
                            <a:pt x="48767" y="101726"/>
                          </a:cubicBezTo>
                          <a:cubicBezTo>
                            <a:pt x="52831" y="97661"/>
                            <a:pt x="56896" y="95630"/>
                            <a:pt x="58927" y="91565"/>
                          </a:cubicBezTo>
                          <a:cubicBezTo>
                            <a:pt x="60960" y="87502"/>
                            <a:pt x="63118" y="83438"/>
                            <a:pt x="63118" y="75309"/>
                          </a:cubicBezTo>
                          <a:lnTo>
                            <a:pt x="50800" y="73278"/>
                          </a:lnTo>
                          <a:cubicBezTo>
                            <a:pt x="48767" y="85469"/>
                            <a:pt x="42671" y="89534"/>
                            <a:pt x="32511" y="89534"/>
                          </a:cubicBezTo>
                          <a:cubicBezTo>
                            <a:pt x="26415" y="89534"/>
                            <a:pt x="22351" y="89534"/>
                            <a:pt x="18288" y="87502"/>
                          </a:cubicBezTo>
                          <a:cubicBezTo>
                            <a:pt x="16255" y="83438"/>
                            <a:pt x="14224" y="81405"/>
                            <a:pt x="14224" y="77341"/>
                          </a:cubicBezTo>
                          <a:cubicBezTo>
                            <a:pt x="14224" y="73278"/>
                            <a:pt x="16255" y="71245"/>
                            <a:pt x="18288" y="69214"/>
                          </a:cubicBezTo>
                          <a:cubicBezTo>
                            <a:pt x="20320" y="67182"/>
                            <a:pt x="26415" y="65149"/>
                            <a:pt x="34544" y="63118"/>
                          </a:cubicBezTo>
                          <a:cubicBezTo>
                            <a:pt x="44703" y="59053"/>
                            <a:pt x="52831" y="57021"/>
                            <a:pt x="56896" y="54989"/>
                          </a:cubicBezTo>
                          <a:cubicBezTo>
                            <a:pt x="58927" y="52958"/>
                            <a:pt x="60960" y="48893"/>
                            <a:pt x="63118" y="44829"/>
                          </a:cubicBezTo>
                          <a:cubicBezTo>
                            <a:pt x="65151" y="42798"/>
                            <a:pt x="67182" y="36701"/>
                            <a:pt x="67182" y="32638"/>
                          </a:cubicBezTo>
                          <a:cubicBezTo>
                            <a:pt x="67182" y="22478"/>
                            <a:pt x="63118" y="14350"/>
                            <a:pt x="56896" y="10287"/>
                          </a:cubicBezTo>
                          <a:cubicBezTo>
                            <a:pt x="50800" y="4063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287"/>
                            <a:pt x="0" y="32638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6" behindDoc="0" locked="0" layoutInCell="1" allowOverlap="1">
            <wp:simplePos x="0" y="0"/>
            <wp:positionH relativeFrom="page">
              <wp:posOffset>5171789</wp:posOffset>
            </wp:positionH>
            <wp:positionV relativeFrom="page">
              <wp:posOffset>5255483</wp:posOffset>
            </wp:positionV>
            <wp:extent cx="84009" cy="74770"/>
            <wp:effectExtent l="0" t="0" r="0" b="0"/>
            <wp:wrapNone/>
            <wp:docPr id="2482" name="Freeform 2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671"/>
                          </a:lnTo>
                          <a:lnTo>
                            <a:pt x="30605" y="22351"/>
                          </a:lnTo>
                          <a:lnTo>
                            <a:pt x="36701" y="42671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671"/>
                          </a:lnTo>
                          <a:lnTo>
                            <a:pt x="79374" y="24383"/>
                          </a:lnTo>
                          <a:lnTo>
                            <a:pt x="83437" y="42671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0960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29" behindDoc="0" locked="0" layoutInCell="1" allowOverlap="1">
            <wp:simplePos x="0" y="0"/>
            <wp:positionH relativeFrom="page">
              <wp:posOffset>5319998</wp:posOffset>
            </wp:positionH>
            <wp:positionV relativeFrom="page">
              <wp:posOffset>5253959</wp:posOffset>
            </wp:positionV>
            <wp:extent cx="51815" cy="77818"/>
            <wp:effectExtent l="0" t="0" r="0" b="0"/>
            <wp:wrapNone/>
            <wp:docPr id="2483" name="Freeform 2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815" cy="77818"/>
                    </a:xfrm>
                    <a:custGeom>
                      <a:rect l="l" t="t" r="r" b="b"/>
                      <a:pathLst>
                        <a:path w="69087" h="103758">
                          <a:moveTo>
                            <a:pt x="56896" y="38607"/>
                          </a:moveTo>
                          <a:lnTo>
                            <a:pt x="69087" y="36576"/>
                          </a:lnTo>
                          <a:cubicBezTo>
                            <a:pt x="69087" y="24383"/>
                            <a:pt x="65023" y="16256"/>
                            <a:pt x="58927" y="10159"/>
                          </a:cubicBezTo>
                          <a:cubicBezTo>
                            <a:pt x="50801" y="4063"/>
                            <a:pt x="44705" y="0"/>
                            <a:pt x="34545" y="0"/>
                          </a:cubicBezTo>
                          <a:cubicBezTo>
                            <a:pt x="24385" y="0"/>
                            <a:pt x="16256" y="4063"/>
                            <a:pt x="10160" y="14224"/>
                          </a:cubicBezTo>
                          <a:cubicBezTo>
                            <a:pt x="2032" y="22352"/>
                            <a:pt x="0" y="34544"/>
                            <a:pt x="0" y="52831"/>
                          </a:cubicBezTo>
                          <a:cubicBezTo>
                            <a:pt x="0" y="69214"/>
                            <a:pt x="2032" y="83437"/>
                            <a:pt x="10160" y="91566"/>
                          </a:cubicBezTo>
                          <a:cubicBezTo>
                            <a:pt x="16256" y="99693"/>
                            <a:pt x="24385" y="103758"/>
                            <a:pt x="36576" y="103758"/>
                          </a:cubicBezTo>
                          <a:cubicBezTo>
                            <a:pt x="44705" y="103758"/>
                            <a:pt x="50801" y="101725"/>
                            <a:pt x="56896" y="95629"/>
                          </a:cubicBezTo>
                          <a:cubicBezTo>
                            <a:pt x="62991" y="91566"/>
                            <a:pt x="67056" y="83437"/>
                            <a:pt x="69087" y="73278"/>
                          </a:cubicBezTo>
                          <a:lnTo>
                            <a:pt x="54865" y="71245"/>
                          </a:lnTo>
                          <a:cubicBezTo>
                            <a:pt x="52833" y="77341"/>
                            <a:pt x="50801" y="81405"/>
                            <a:pt x="48769" y="85470"/>
                          </a:cubicBezTo>
                          <a:cubicBezTo>
                            <a:pt x="44705" y="89534"/>
                            <a:pt x="40641" y="89534"/>
                            <a:pt x="36576" y="89534"/>
                          </a:cubicBezTo>
                          <a:cubicBezTo>
                            <a:pt x="30481" y="89534"/>
                            <a:pt x="24385" y="87501"/>
                            <a:pt x="20320" y="81405"/>
                          </a:cubicBezTo>
                          <a:cubicBezTo>
                            <a:pt x="16256" y="75310"/>
                            <a:pt x="12193" y="65149"/>
                            <a:pt x="12193" y="52831"/>
                          </a:cubicBezTo>
                          <a:cubicBezTo>
                            <a:pt x="12193" y="38607"/>
                            <a:pt x="14225" y="30480"/>
                            <a:pt x="20320" y="24383"/>
                          </a:cubicBezTo>
                          <a:cubicBezTo>
                            <a:pt x="24385" y="18287"/>
                            <a:pt x="28448" y="14224"/>
                            <a:pt x="36576" y="14224"/>
                          </a:cubicBezTo>
                          <a:cubicBezTo>
                            <a:pt x="40641" y="14224"/>
                            <a:pt x="44705" y="16256"/>
                            <a:pt x="48769" y="20319"/>
                          </a:cubicBezTo>
                          <a:cubicBezTo>
                            <a:pt x="52833" y="24383"/>
                            <a:pt x="54865" y="30480"/>
                            <a:pt x="56896" y="38607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1" behindDoc="0" locked="0" layoutInCell="1" allowOverlap="1">
            <wp:simplePos x="0" y="0"/>
            <wp:positionH relativeFrom="page">
              <wp:posOffset>5462841</wp:posOffset>
            </wp:positionH>
            <wp:positionV relativeFrom="page">
              <wp:posOffset>5241258</wp:posOffset>
            </wp:positionV>
            <wp:extent cx="81883" cy="103219"/>
            <wp:effectExtent l="0" t="0" r="0" b="0"/>
            <wp:wrapNone/>
            <wp:docPr id="2484" name="Picture 24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4" name="Picture 2484"/>
                    <pic:cNvPicPr>
                      <a:picLocks noChangeAspect="0" noChangeArrowheads="1"/>
                    </pic:cNvPicPr>
                  </pic:nvPicPr>
                  <pic:blipFill>
                    <a:blip r:embed="rId2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5723921</wp:posOffset>
            </wp:positionH>
            <wp:positionV relativeFrom="page">
              <wp:posOffset>5241354</wp:posOffset>
            </wp:positionV>
            <wp:extent cx="81788" cy="103218"/>
            <wp:effectExtent l="0" t="0" r="0" b="0"/>
            <wp:wrapNone/>
            <wp:docPr id="2485" name="Picture 24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5" name="Picture 2485"/>
                    <pic:cNvPicPr>
                      <a:picLocks noChangeAspect="0" noChangeArrowheads="1"/>
                    </pic:cNvPicPr>
                  </pic:nvPicPr>
                  <pic:blipFill>
                    <a:blip r:embed="rId2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0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7" behindDoc="0" locked="0" layoutInCell="1" allowOverlap="1">
            <wp:simplePos x="0" y="0"/>
            <wp:positionH relativeFrom="page">
              <wp:posOffset>5824601</wp:posOffset>
            </wp:positionH>
            <wp:positionV relativeFrom="page">
              <wp:posOffset>5241258</wp:posOffset>
            </wp:positionV>
            <wp:extent cx="78835" cy="129127"/>
            <wp:effectExtent l="0" t="0" r="0" b="0"/>
            <wp:wrapNone/>
            <wp:docPr id="2486" name="Picture 24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6" name="Picture 2486"/>
                    <pic:cNvPicPr>
                      <a:picLocks noChangeAspect="0" noChangeArrowheads="1"/>
                    </pic:cNvPicPr>
                  </pic:nvPicPr>
                  <pic:blipFill>
                    <a:blip r:embed="rId2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38" behindDoc="0" locked="0" layoutInCell="1" allowOverlap="1">
            <wp:simplePos x="0" y="0"/>
            <wp:positionH relativeFrom="page">
              <wp:posOffset>5903023</wp:posOffset>
            </wp:positionH>
            <wp:positionV relativeFrom="page">
              <wp:posOffset>5255483</wp:posOffset>
            </wp:positionV>
            <wp:extent cx="48766" cy="76293"/>
            <wp:effectExtent l="0" t="0" r="0" b="0"/>
            <wp:wrapNone/>
            <wp:docPr id="2487" name="Freeform 2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6" cy="76293"/>
                    </a:xfrm>
                    <a:custGeom>
                      <a:rect l="l" t="t" r="r" b="b"/>
                      <a:pathLst>
                        <a:path w="65022" h="101725">
                          <a:moveTo>
                            <a:pt x="52831" y="2031"/>
                          </a:moveTo>
                          <a:lnTo>
                            <a:pt x="52831" y="18286"/>
                          </a:lnTo>
                          <a:cubicBezTo>
                            <a:pt x="50800" y="12191"/>
                            <a:pt x="46736" y="8126"/>
                            <a:pt x="42671" y="4062"/>
                          </a:cubicBezTo>
                          <a:cubicBezTo>
                            <a:pt x="38607" y="2031"/>
                            <a:pt x="32511" y="0"/>
                            <a:pt x="28448" y="0"/>
                          </a:cubicBezTo>
                          <a:cubicBezTo>
                            <a:pt x="22351" y="0"/>
                            <a:pt x="16255" y="2031"/>
                            <a:pt x="12191" y="6094"/>
                          </a:cubicBezTo>
                          <a:cubicBezTo>
                            <a:pt x="6095" y="10158"/>
                            <a:pt x="4064" y="14222"/>
                            <a:pt x="2031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4" y="101725"/>
                          </a:lnTo>
                          <a:lnTo>
                            <a:pt x="14224" y="46734"/>
                          </a:lnTo>
                          <a:cubicBezTo>
                            <a:pt x="14224" y="36575"/>
                            <a:pt x="14224" y="30479"/>
                            <a:pt x="16255" y="26414"/>
                          </a:cubicBezTo>
                          <a:cubicBezTo>
                            <a:pt x="16255" y="22351"/>
                            <a:pt x="18287" y="20319"/>
                            <a:pt x="20320" y="18286"/>
                          </a:cubicBezTo>
                          <a:cubicBezTo>
                            <a:pt x="24383" y="16255"/>
                            <a:pt x="26416" y="14222"/>
                            <a:pt x="30480" y="14222"/>
                          </a:cubicBezTo>
                          <a:cubicBezTo>
                            <a:pt x="36576" y="14222"/>
                            <a:pt x="42671" y="18286"/>
                            <a:pt x="46736" y="22351"/>
                          </a:cubicBezTo>
                          <a:cubicBezTo>
                            <a:pt x="50800" y="28446"/>
                            <a:pt x="52831" y="36575"/>
                            <a:pt x="52831" y="48767"/>
                          </a:cubicBezTo>
                          <a:lnTo>
                            <a:pt x="52831" y="101725"/>
                          </a:lnTo>
                          <a:lnTo>
                            <a:pt x="65022" y="101725"/>
                          </a:lnTo>
                          <a:lnTo>
                            <a:pt x="65022" y="2031"/>
                          </a:lnTo>
                          <a:lnTo>
                            <a:pt x="52831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39" behindDoc="0" locked="0" layoutInCell="1" allowOverlap="1">
            <wp:simplePos x="0" y="0"/>
            <wp:positionH relativeFrom="page">
              <wp:posOffset>5968555</wp:posOffset>
            </wp:positionH>
            <wp:positionV relativeFrom="page">
              <wp:posOffset>5253959</wp:posOffset>
            </wp:positionV>
            <wp:extent cx="82485" cy="76295"/>
            <wp:effectExtent l="0" t="0" r="0" b="0"/>
            <wp:wrapNone/>
            <wp:docPr id="2488" name="Freeform 2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485" cy="76295"/>
                    </a:xfrm>
                    <a:custGeom>
                      <a:rect l="l" t="t" r="r" b="b"/>
                      <a:pathLst>
                        <a:path w="10998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478" y="97663"/>
                          </a:cubicBezTo>
                          <a:cubicBezTo>
                            <a:pt x="26542" y="99694"/>
                            <a:pt x="32638" y="101727"/>
                            <a:pt x="36703" y="101727"/>
                          </a:cubicBezTo>
                          <a:cubicBezTo>
                            <a:pt x="42798" y="101727"/>
                            <a:pt x="46863" y="99694"/>
                            <a:pt x="50927" y="97663"/>
                          </a:cubicBezTo>
                          <a:cubicBezTo>
                            <a:pt x="54990" y="95631"/>
                            <a:pt x="59055" y="89535"/>
                            <a:pt x="59055" y="85471"/>
                          </a:cubicBezTo>
                          <a:cubicBezTo>
                            <a:pt x="63118" y="89535"/>
                            <a:pt x="67182" y="95631"/>
                            <a:pt x="71247" y="97663"/>
                          </a:cubicBezTo>
                          <a:cubicBezTo>
                            <a:pt x="75310" y="99694"/>
                            <a:pt x="79375" y="101727"/>
                            <a:pt x="85471" y="101727"/>
                          </a:cubicBezTo>
                          <a:cubicBezTo>
                            <a:pt x="93598" y="101727"/>
                            <a:pt x="99694" y="99694"/>
                            <a:pt x="103759" y="93598"/>
                          </a:cubicBezTo>
                          <a:cubicBezTo>
                            <a:pt x="107950" y="89535"/>
                            <a:pt x="109981" y="81406"/>
                            <a:pt x="109981" y="69214"/>
                          </a:cubicBezTo>
                          <a:lnTo>
                            <a:pt x="109981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71247"/>
                            <a:pt x="95631" y="75310"/>
                            <a:pt x="95631" y="77343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7502"/>
                            <a:pt x="85471" y="87502"/>
                            <a:pt x="81406" y="87502"/>
                          </a:cubicBezTo>
                          <a:cubicBezTo>
                            <a:pt x="75310" y="87502"/>
                            <a:pt x="71247" y="85471"/>
                            <a:pt x="67182" y="81406"/>
                          </a:cubicBezTo>
                          <a:cubicBezTo>
                            <a:pt x="63118" y="75310"/>
                            <a:pt x="61086" y="69214"/>
                            <a:pt x="61086" y="58927"/>
                          </a:cubicBezTo>
                          <a:lnTo>
                            <a:pt x="61086" y="0"/>
                          </a:lnTo>
                          <a:lnTo>
                            <a:pt x="48894" y="0"/>
                          </a:lnTo>
                          <a:lnTo>
                            <a:pt x="48894" y="65151"/>
                          </a:lnTo>
                          <a:cubicBezTo>
                            <a:pt x="48894" y="73278"/>
                            <a:pt x="46863" y="79375"/>
                            <a:pt x="44830" y="83439"/>
                          </a:cubicBezTo>
                          <a:cubicBezTo>
                            <a:pt x="42798" y="85471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2478" y="85471"/>
                            <a:pt x="18288" y="79375"/>
                          </a:cubicBezTo>
                          <a:cubicBezTo>
                            <a:pt x="16255" y="75310"/>
                            <a:pt x="14224" y="65151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6053582</wp:posOffset>
            </wp:positionH>
            <wp:positionV relativeFrom="page">
              <wp:posOffset>5241164</wp:posOffset>
            </wp:positionV>
            <wp:extent cx="78835" cy="129222"/>
            <wp:effectExtent l="0" t="0" r="0" b="0"/>
            <wp:wrapNone/>
            <wp:docPr id="2489" name="Picture 24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9" name="Picture 2489"/>
                    <pic:cNvPicPr>
                      <a:picLocks noChangeAspect="0" noChangeArrowheads="1"/>
                    </pic:cNvPicPr>
                  </pic:nvPicPr>
                  <pic:blipFill>
                    <a:blip r:embed="rId24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1" behindDoc="0" locked="0" layoutInCell="1" allowOverlap="1">
            <wp:simplePos x="0" y="0"/>
            <wp:positionH relativeFrom="page">
              <wp:posOffset>6148260</wp:posOffset>
            </wp:positionH>
            <wp:positionV relativeFrom="page">
              <wp:posOffset>5241354</wp:posOffset>
            </wp:positionV>
            <wp:extent cx="81787" cy="103219"/>
            <wp:effectExtent l="0" t="0" r="0" b="0"/>
            <wp:wrapNone/>
            <wp:docPr id="2490" name="Picture 24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0" name="Picture 2490"/>
                    <pic:cNvPicPr>
                      <a:picLocks noChangeAspect="0" noChangeArrowheads="1"/>
                    </pic:cNvPicPr>
                  </pic:nvPicPr>
                  <pic:blipFill>
                    <a:blip r:embed="rId2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42" behindDoc="0" locked="0" layoutInCell="1" allowOverlap="1">
            <wp:simplePos x="0" y="0"/>
            <wp:positionH relativeFrom="page">
              <wp:posOffset>6229540</wp:posOffset>
            </wp:positionH>
            <wp:positionV relativeFrom="page">
              <wp:posOffset>5253959</wp:posOffset>
            </wp:positionV>
            <wp:extent cx="48863" cy="76295"/>
            <wp:effectExtent l="0" t="0" r="0" b="0"/>
            <wp:wrapNone/>
            <wp:docPr id="2491" name="Freeform 2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76295"/>
                    </a:xfrm>
                    <a:custGeom>
                      <a:rect l="l" t="t" r="r" b="b"/>
                      <a:pathLst>
                        <a:path w="65151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478" y="97663"/>
                          </a:cubicBezTo>
                          <a:cubicBezTo>
                            <a:pt x="26542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2959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3118" y="81406"/>
                          </a:cubicBezTo>
                          <a:cubicBezTo>
                            <a:pt x="65151" y="77343"/>
                            <a:pt x="65151" y="71247"/>
                            <a:pt x="65151" y="60960"/>
                          </a:cubicBezTo>
                          <a:lnTo>
                            <a:pt x="65151" y="0"/>
                          </a:lnTo>
                          <a:lnTo>
                            <a:pt x="50927" y="0"/>
                          </a:lnTo>
                          <a:lnTo>
                            <a:pt x="50927" y="60960"/>
                          </a:lnTo>
                          <a:cubicBezTo>
                            <a:pt x="50927" y="69214"/>
                            <a:pt x="50927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0767" y="87502"/>
                            <a:pt x="38734" y="87502"/>
                            <a:pt x="34671" y="87502"/>
                          </a:cubicBezTo>
                          <a:cubicBezTo>
                            <a:pt x="28575" y="87502"/>
                            <a:pt x="22478" y="85471"/>
                            <a:pt x="18288" y="79375"/>
                          </a:cubicBezTo>
                          <a:cubicBezTo>
                            <a:pt x="16255" y="75310"/>
                            <a:pt x="14224" y="67182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4" behindDoc="0" locked="0" layoutInCell="1" allowOverlap="1">
            <wp:simplePos x="0" y="0"/>
            <wp:positionH relativeFrom="page">
              <wp:posOffset>6385178</wp:posOffset>
            </wp:positionH>
            <wp:positionV relativeFrom="page">
              <wp:posOffset>5255483</wp:posOffset>
            </wp:positionV>
            <wp:extent cx="84009" cy="74770"/>
            <wp:effectExtent l="0" t="0" r="0" b="0"/>
            <wp:wrapNone/>
            <wp:docPr id="2492" name="Freeform 2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4009" cy="74770"/>
                    </a:xfrm>
                    <a:custGeom>
                      <a:rect l="l" t="t" r="r" b="b"/>
                      <a:pathLst>
                        <a:path w="112012" h="99694">
                          <a:moveTo>
                            <a:pt x="24510" y="0"/>
                          </a:moveTo>
                          <a:lnTo>
                            <a:pt x="0" y="99694"/>
                          </a:lnTo>
                          <a:lnTo>
                            <a:pt x="14223" y="99694"/>
                          </a:lnTo>
                          <a:lnTo>
                            <a:pt x="26541" y="42798"/>
                          </a:lnTo>
                          <a:lnTo>
                            <a:pt x="32637" y="22351"/>
                          </a:lnTo>
                          <a:lnTo>
                            <a:pt x="36701" y="42798"/>
                          </a:lnTo>
                          <a:lnTo>
                            <a:pt x="48893" y="99694"/>
                          </a:lnTo>
                          <a:lnTo>
                            <a:pt x="63117" y="99694"/>
                          </a:lnTo>
                          <a:lnTo>
                            <a:pt x="75310" y="42798"/>
                          </a:lnTo>
                          <a:lnTo>
                            <a:pt x="79374" y="24383"/>
                          </a:lnTo>
                          <a:lnTo>
                            <a:pt x="83437" y="42798"/>
                          </a:lnTo>
                          <a:lnTo>
                            <a:pt x="97662" y="99694"/>
                          </a:lnTo>
                          <a:lnTo>
                            <a:pt x="112012" y="99694"/>
                          </a:lnTo>
                          <a:lnTo>
                            <a:pt x="85470" y="0"/>
                          </a:lnTo>
                          <a:lnTo>
                            <a:pt x="71246" y="0"/>
                          </a:lnTo>
                          <a:lnTo>
                            <a:pt x="59054" y="61086"/>
                          </a:lnTo>
                          <a:lnTo>
                            <a:pt x="54990" y="77343"/>
                          </a:lnTo>
                          <a:lnTo>
                            <a:pt x="38734" y="0"/>
                          </a:lnTo>
                          <a:lnTo>
                            <a:pt x="2451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46" behindDoc="0" locked="0" layoutInCell="1" allowOverlap="1">
            <wp:simplePos x="0" y="0"/>
            <wp:positionH relativeFrom="page">
              <wp:posOffset>6461061</wp:posOffset>
            </wp:positionH>
            <wp:positionV relativeFrom="page">
              <wp:posOffset>5241258</wp:posOffset>
            </wp:positionV>
            <wp:extent cx="81883" cy="103219"/>
            <wp:effectExtent l="0" t="0" r="0" b="0"/>
            <wp:wrapNone/>
            <wp:docPr id="2493" name="Picture 24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3" name="Picture 2493"/>
                    <pic:cNvPicPr>
                      <a:picLocks noChangeAspect="0" noChangeArrowheads="1"/>
                    </pic:cNvPicPr>
                  </pic:nvPicPr>
                  <pic:blipFill>
                    <a:blip r:embed="rId2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6" behindDoc="0" locked="0" layoutInCell="1" allowOverlap="1">
            <wp:simplePos x="0" y="0"/>
            <wp:positionH relativeFrom="page">
              <wp:posOffset>6760242</wp:posOffset>
            </wp:positionH>
            <wp:positionV relativeFrom="page">
              <wp:posOffset>5241354</wp:posOffset>
            </wp:positionV>
            <wp:extent cx="81883" cy="103218"/>
            <wp:effectExtent l="0" t="0" r="0" b="0"/>
            <wp:wrapNone/>
            <wp:docPr id="2494" name="Picture 24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4" name="Picture 2494"/>
                    <pic:cNvPicPr>
                      <a:picLocks noChangeAspect="0" noChangeArrowheads="1"/>
                    </pic:cNvPicPr>
                  </pic:nvPicPr>
                  <pic:blipFill>
                    <a:blip r:embed="rId2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13" behindDoc="0" locked="0" layoutInCell="1" allowOverlap="1">
            <wp:simplePos x="0" y="0"/>
            <wp:positionH relativeFrom="page">
              <wp:posOffset>4341875</wp:posOffset>
            </wp:positionH>
            <wp:positionV relativeFrom="page">
              <wp:posOffset>5314443</wp:posOffset>
            </wp:positionV>
            <wp:extent cx="12192" cy="15240"/>
            <wp:effectExtent l="0" t="0" r="0" b="0"/>
            <wp:wrapNone/>
            <wp:docPr id="2495" name="Freeform 2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2" cy="15240"/>
                    </a:xfrm>
                    <a:custGeom>
                      <a:rect l="l" t="t" r="r" b="b"/>
                      <a:pathLst>
                        <a:path w="16256" h="20320">
                          <a:moveTo>
                            <a:pt x="0" y="20320"/>
                          </a:moveTo>
                          <a:lnTo>
                            <a:pt x="16256" y="20320"/>
                          </a:lnTo>
                          <a:lnTo>
                            <a:pt x="1625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7" behindDoc="0" locked="0" layoutInCell="1" allowOverlap="1">
            <wp:simplePos x="0" y="0"/>
            <wp:positionH relativeFrom="page">
              <wp:posOffset>678179</wp:posOffset>
            </wp:positionH>
            <wp:positionV relativeFrom="page">
              <wp:posOffset>5386070</wp:posOffset>
            </wp:positionV>
            <wp:extent cx="2176272" cy="164592"/>
            <wp:effectExtent l="0" t="0" r="0" b="0"/>
            <wp:wrapNone/>
            <wp:docPr id="2496" name="Freeform 2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176272" cy="164592"/>
                    </a:xfrm>
                    <a:custGeom>
                      <a:rect l="l" t="t" r="r" b="b"/>
                      <a:pathLst>
                        <a:path w="2901696" h="219457">
                          <a:moveTo>
                            <a:pt x="0" y="219457"/>
                          </a:moveTo>
                          <a:lnTo>
                            <a:pt x="2901696" y="219457"/>
                          </a:lnTo>
                          <a:lnTo>
                            <a:pt x="290169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3" behindDoc="0" locked="0" layoutInCell="1" allowOverlap="1">
            <wp:simplePos x="0" y="0"/>
            <wp:positionH relativeFrom="page">
              <wp:posOffset>949610</wp:posOffset>
            </wp:positionH>
            <wp:positionV relativeFrom="page">
              <wp:posOffset>5407565</wp:posOffset>
            </wp:positionV>
            <wp:extent cx="104489" cy="135985"/>
            <wp:effectExtent l="0" t="0" r="0" b="0"/>
            <wp:wrapNone/>
            <wp:docPr id="2497" name="Picture 24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7" name="Picture 2497"/>
                    <pic:cNvPicPr>
                      <a:picLocks noChangeAspect="0" noChangeArrowheads="1"/>
                    </pic:cNvPicPr>
                  </pic:nvPicPr>
                  <pic:blipFill>
                    <a:blip r:embed="rId24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489" cy="13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5" behindDoc="0" locked="0" layoutInCell="1" allowOverlap="1">
            <wp:simplePos x="0" y="0"/>
            <wp:positionH relativeFrom="page">
              <wp:posOffset>1099756</wp:posOffset>
            </wp:positionH>
            <wp:positionV relativeFrom="page">
              <wp:posOffset>5420265</wp:posOffset>
            </wp:positionV>
            <wp:extent cx="28955" cy="100773"/>
            <wp:effectExtent l="0" t="0" r="0" b="0"/>
            <wp:wrapNone/>
            <wp:docPr id="2498" name="Freeform 2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1352613</wp:posOffset>
            </wp:positionH>
            <wp:positionV relativeFrom="page">
              <wp:posOffset>5404517</wp:posOffset>
            </wp:positionV>
            <wp:extent cx="36067" cy="129127"/>
            <wp:effectExtent l="0" t="0" r="0" b="0"/>
            <wp:wrapNone/>
            <wp:docPr id="2499" name="Picture 24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9" name="Picture 2499"/>
                    <pic:cNvPicPr>
                      <a:picLocks noChangeAspect="0" noChangeArrowheads="1"/>
                    </pic:cNvPicPr>
                  </pic:nvPicPr>
                  <pic:blipFill>
                    <a:blip r:embed="rId24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1928018</wp:posOffset>
            </wp:positionH>
            <wp:positionV relativeFrom="page">
              <wp:posOffset>5407565</wp:posOffset>
            </wp:positionV>
            <wp:extent cx="54355" cy="126174"/>
            <wp:effectExtent l="0" t="0" r="0" b="0"/>
            <wp:wrapNone/>
            <wp:docPr id="2500" name="Picture 25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0" name="Picture 2500"/>
                    <pic:cNvPicPr>
                      <a:picLocks noChangeAspect="0" noChangeArrowheads="1"/>
                    </pic:cNvPicPr>
                  </pic:nvPicPr>
                  <pic:blipFill>
                    <a:blip r:embed="rId2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355" cy="126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2" behindDoc="0" locked="0" layoutInCell="1" allowOverlap="1">
            <wp:simplePos x="0" y="0"/>
            <wp:positionH relativeFrom="page">
              <wp:posOffset>2195607</wp:posOffset>
            </wp:positionH>
            <wp:positionV relativeFrom="page">
              <wp:posOffset>5420265</wp:posOffset>
            </wp:positionV>
            <wp:extent cx="28955" cy="100773"/>
            <wp:effectExtent l="0" t="0" r="0" b="0"/>
            <wp:wrapNone/>
            <wp:docPr id="2501" name="Freeform 2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8955" cy="100773"/>
                    </a:xfrm>
                    <a:custGeom>
                      <a:rect l="l" t="t" r="r" b="b"/>
                      <a:pathLst>
                        <a:path w="38607" h="134364">
                          <a:moveTo>
                            <a:pt x="36576" y="16382"/>
                          </a:moveTo>
                          <a:lnTo>
                            <a:pt x="38607" y="2032"/>
                          </a:lnTo>
                          <a:cubicBezTo>
                            <a:pt x="34545" y="0"/>
                            <a:pt x="32513" y="0"/>
                            <a:pt x="28449" y="0"/>
                          </a:cubicBezTo>
                          <a:cubicBezTo>
                            <a:pt x="24385" y="0"/>
                            <a:pt x="20321" y="0"/>
                            <a:pt x="16256" y="2032"/>
                          </a:cubicBezTo>
                          <a:cubicBezTo>
                            <a:pt x="14225" y="4063"/>
                            <a:pt x="12193" y="6095"/>
                            <a:pt x="10161" y="10159"/>
                          </a:cubicBezTo>
                          <a:cubicBezTo>
                            <a:pt x="10161" y="14351"/>
                            <a:pt x="10161" y="20445"/>
                            <a:pt x="10161" y="30606"/>
                          </a:cubicBezTo>
                          <a:lnTo>
                            <a:pt x="10161" y="87501"/>
                          </a:lnTo>
                          <a:lnTo>
                            <a:pt x="0" y="87501"/>
                          </a:lnTo>
                          <a:lnTo>
                            <a:pt x="0" y="99693"/>
                          </a:lnTo>
                          <a:lnTo>
                            <a:pt x="10161" y="99693"/>
                          </a:lnTo>
                          <a:lnTo>
                            <a:pt x="10161" y="124077"/>
                          </a:lnTo>
                          <a:lnTo>
                            <a:pt x="22352" y="134364"/>
                          </a:lnTo>
                          <a:lnTo>
                            <a:pt x="22352" y="99693"/>
                          </a:lnTo>
                          <a:lnTo>
                            <a:pt x="36576" y="99693"/>
                          </a:lnTo>
                          <a:lnTo>
                            <a:pt x="36576" y="87501"/>
                          </a:lnTo>
                          <a:lnTo>
                            <a:pt x="22352" y="87501"/>
                          </a:lnTo>
                          <a:lnTo>
                            <a:pt x="22352" y="28573"/>
                          </a:lnTo>
                          <a:cubicBezTo>
                            <a:pt x="22352" y="24509"/>
                            <a:pt x="24385" y="20445"/>
                            <a:pt x="24385" y="18413"/>
                          </a:cubicBezTo>
                          <a:cubicBezTo>
                            <a:pt x="26416" y="16382"/>
                            <a:pt x="28449" y="14351"/>
                            <a:pt x="30481" y="14351"/>
                          </a:cubicBezTo>
                          <a:cubicBezTo>
                            <a:pt x="32513" y="14351"/>
                            <a:pt x="34545" y="16382"/>
                            <a:pt x="36576" y="163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0" locked="0" layoutInCell="1" allowOverlap="1">
            <wp:simplePos x="0" y="0"/>
            <wp:positionH relativeFrom="page">
              <wp:posOffset>2336291</wp:posOffset>
            </wp:positionH>
            <wp:positionV relativeFrom="page">
              <wp:posOffset>5416550</wp:posOffset>
            </wp:positionV>
            <wp:extent cx="10668" cy="105155"/>
            <wp:effectExtent l="0" t="0" r="0" b="0"/>
            <wp:wrapNone/>
            <wp:docPr id="2502" name="Freeform 2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05155"/>
                    </a:xfrm>
                    <a:custGeom>
                      <a:rect l="l" t="t" r="r" b="b"/>
                      <a:pathLst>
                        <a:path w="14224" h="140207">
                          <a:moveTo>
                            <a:pt x="0" y="140207"/>
                          </a:moveTo>
                          <a:lnTo>
                            <a:pt x="14224" y="140207"/>
                          </a:ln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7" behindDoc="0" locked="0" layoutInCell="1" allowOverlap="1">
            <wp:simplePos x="0" y="0"/>
            <wp:positionH relativeFrom="page">
              <wp:posOffset>2455068</wp:posOffset>
            </wp:positionH>
            <wp:positionV relativeFrom="page">
              <wp:posOffset>5415694</wp:posOffset>
            </wp:positionV>
            <wp:extent cx="35051" cy="105251"/>
            <wp:effectExtent l="0" t="0" r="0" b="0"/>
            <wp:wrapNone/>
            <wp:docPr id="2503" name="Freeform 2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1" cy="105251"/>
                    </a:xfrm>
                    <a:custGeom>
                      <a:rect l="l" t="t" r="r" b="b"/>
                      <a:pathLst>
                        <a:path w="46735" h="140335">
                          <a:moveTo>
                            <a:pt x="12191" y="0"/>
                          </a:moveTo>
                          <a:lnTo>
                            <a:pt x="12191" y="87502"/>
                          </a:lnTo>
                          <a:lnTo>
                            <a:pt x="0" y="87502"/>
                          </a:ln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109854"/>
                          </a:lnTo>
                          <a:cubicBezTo>
                            <a:pt x="12191" y="117982"/>
                            <a:pt x="12191" y="124079"/>
                            <a:pt x="14222" y="128143"/>
                          </a:cubicBezTo>
                          <a:cubicBezTo>
                            <a:pt x="16254" y="132206"/>
                            <a:pt x="18286" y="134238"/>
                            <a:pt x="22351" y="136270"/>
                          </a:cubicBezTo>
                          <a:cubicBezTo>
                            <a:pt x="24382" y="138303"/>
                            <a:pt x="28446" y="140335"/>
                            <a:pt x="34542" y="140335"/>
                          </a:cubicBezTo>
                          <a:cubicBezTo>
                            <a:pt x="38606" y="140335"/>
                            <a:pt x="42671" y="138303"/>
                            <a:pt x="46735" y="138303"/>
                          </a:cubicBezTo>
                          <a:lnTo>
                            <a:pt x="44702" y="124079"/>
                          </a:lnTo>
                          <a:cubicBezTo>
                            <a:pt x="42671" y="124079"/>
                            <a:pt x="38606" y="124079"/>
                            <a:pt x="36574" y="124079"/>
                          </a:cubicBezTo>
                          <a:cubicBezTo>
                            <a:pt x="32511" y="124079"/>
                            <a:pt x="30479" y="124079"/>
                            <a:pt x="28446" y="122046"/>
                          </a:cubicBezTo>
                          <a:cubicBezTo>
                            <a:pt x="26415" y="117982"/>
                            <a:pt x="26415" y="113919"/>
                            <a:pt x="26415" y="109854"/>
                          </a:cubicBezTo>
                          <a:lnTo>
                            <a:pt x="26415" y="99694"/>
                          </a:lnTo>
                          <a:lnTo>
                            <a:pt x="40639" y="99694"/>
                          </a:lnTo>
                          <a:lnTo>
                            <a:pt x="40639" y="87502"/>
                          </a:lnTo>
                          <a:lnTo>
                            <a:pt x="26415" y="87502"/>
                          </a:lnTo>
                          <a:lnTo>
                            <a:pt x="26415" y="0"/>
                          </a:lnTo>
                          <a:lnTo>
                            <a:pt x="12191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0" locked="0" layoutInCell="1" allowOverlap="1">
            <wp:simplePos x="0" y="0"/>
            <wp:positionH relativeFrom="page">
              <wp:posOffset>2614866</wp:posOffset>
            </wp:positionH>
            <wp:positionV relativeFrom="page">
              <wp:posOffset>5404423</wp:posOffset>
            </wp:positionV>
            <wp:extent cx="204533" cy="139127"/>
            <wp:effectExtent l="0" t="0" r="0" b="0"/>
            <wp:wrapNone/>
            <wp:docPr id="2504" name="Picture 25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4" name="Picture 2504"/>
                    <pic:cNvPicPr>
                      <a:picLocks noChangeAspect="0" noChangeArrowheads="1"/>
                    </pic:cNvPicPr>
                  </pic:nvPicPr>
                  <pic:blipFill>
                    <a:blip r:embed="rId2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4533" cy="13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58" behindDoc="0" locked="0" layoutInCell="1" allowOverlap="1">
            <wp:simplePos x="0" y="0"/>
            <wp:positionH relativeFrom="page">
              <wp:posOffset>681513</wp:posOffset>
            </wp:positionH>
            <wp:positionV relativeFrom="page">
              <wp:posOffset>5446174</wp:posOffset>
            </wp:positionV>
            <wp:extent cx="56481" cy="103725"/>
            <wp:effectExtent l="0" t="0" r="0" b="0"/>
            <wp:wrapNone/>
            <wp:docPr id="2505" name="Freeform 2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1" cy="103725"/>
                    </a:xfrm>
                    <a:custGeom>
                      <a:rect l="l" t="t" r="r" b="b"/>
                      <a:pathLst>
                        <a:path w="75309" h="138301">
                          <a:moveTo>
                            <a:pt x="8127" y="2031"/>
                          </a:moveTo>
                          <a:lnTo>
                            <a:pt x="6096" y="16255"/>
                          </a:lnTo>
                          <a:cubicBezTo>
                            <a:pt x="8127" y="16255"/>
                            <a:pt x="12190" y="16255"/>
                            <a:pt x="14222" y="16255"/>
                          </a:cubicBezTo>
                          <a:cubicBezTo>
                            <a:pt x="16254" y="16255"/>
                            <a:pt x="18287" y="16255"/>
                            <a:pt x="20318" y="18286"/>
                          </a:cubicBezTo>
                          <a:cubicBezTo>
                            <a:pt x="22351" y="18286"/>
                            <a:pt x="24382" y="20319"/>
                            <a:pt x="26415" y="22351"/>
                          </a:cubicBezTo>
                          <a:cubicBezTo>
                            <a:pt x="26415" y="24382"/>
                            <a:pt x="28447" y="28446"/>
                            <a:pt x="30478" y="38607"/>
                          </a:cubicBezTo>
                          <a:lnTo>
                            <a:pt x="0" y="138301"/>
                          </a:lnTo>
                          <a:lnTo>
                            <a:pt x="14222" y="138301"/>
                          </a:lnTo>
                          <a:lnTo>
                            <a:pt x="32510" y="81278"/>
                          </a:lnTo>
                          <a:cubicBezTo>
                            <a:pt x="34542" y="73150"/>
                            <a:pt x="36575" y="67054"/>
                            <a:pt x="38607" y="58927"/>
                          </a:cubicBezTo>
                          <a:cubicBezTo>
                            <a:pt x="38607" y="65023"/>
                            <a:pt x="40638" y="73150"/>
                            <a:pt x="42671" y="81278"/>
                          </a:cubicBezTo>
                          <a:lnTo>
                            <a:pt x="60958" y="138301"/>
                          </a:lnTo>
                          <a:lnTo>
                            <a:pt x="75309" y="138301"/>
                          </a:lnTo>
                          <a:lnTo>
                            <a:pt x="42671" y="38607"/>
                          </a:lnTo>
                          <a:cubicBezTo>
                            <a:pt x="38607" y="24382"/>
                            <a:pt x="36575" y="16255"/>
                            <a:pt x="34542" y="12191"/>
                          </a:cubicBezTo>
                          <a:cubicBezTo>
                            <a:pt x="32510" y="8126"/>
                            <a:pt x="28447" y="4062"/>
                            <a:pt x="26415" y="2031"/>
                          </a:cubicBezTo>
                          <a:cubicBezTo>
                            <a:pt x="22351" y="0"/>
                            <a:pt x="20318" y="0"/>
                            <a:pt x="16254" y="0"/>
                          </a:cubicBezTo>
                          <a:cubicBezTo>
                            <a:pt x="14222" y="0"/>
                            <a:pt x="10158" y="0"/>
                            <a:pt x="8127" y="203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9" behindDoc="0" locked="0" layoutInCell="1" allowOverlap="1">
            <wp:simplePos x="0" y="0"/>
            <wp:positionH relativeFrom="page">
              <wp:posOffset>729868</wp:posOffset>
            </wp:positionH>
            <wp:positionV relativeFrom="page">
              <wp:posOffset>5431950</wp:posOffset>
            </wp:positionV>
            <wp:extent cx="81883" cy="103219"/>
            <wp:effectExtent l="0" t="0" r="0" b="0"/>
            <wp:wrapNone/>
            <wp:docPr id="2506" name="Picture 25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6" name="Picture 2506"/>
                    <pic:cNvPicPr>
                      <a:picLocks noChangeAspect="0" noChangeArrowheads="1"/>
                    </pic:cNvPicPr>
                  </pic:nvPicPr>
                  <pic:blipFill>
                    <a:blip r:embed="rId25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60" behindDoc="0" locked="0" layoutInCell="1" allowOverlap="1">
            <wp:simplePos x="0" y="0"/>
            <wp:positionH relativeFrom="page">
              <wp:posOffset>811244</wp:posOffset>
            </wp:positionH>
            <wp:positionV relativeFrom="page">
              <wp:posOffset>5446174</wp:posOffset>
            </wp:positionV>
            <wp:extent cx="48862" cy="76293"/>
            <wp:effectExtent l="0" t="0" r="0" b="0"/>
            <wp:wrapNone/>
            <wp:docPr id="2507" name="Freeform 2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831" y="2031"/>
                          </a:moveTo>
                          <a:lnTo>
                            <a:pt x="52831" y="18286"/>
                          </a:lnTo>
                          <a:cubicBezTo>
                            <a:pt x="50800" y="12191"/>
                            <a:pt x="46736" y="8126"/>
                            <a:pt x="42671" y="4062"/>
                          </a:cubicBezTo>
                          <a:cubicBezTo>
                            <a:pt x="38607" y="2031"/>
                            <a:pt x="32511" y="0"/>
                            <a:pt x="26416" y="0"/>
                          </a:cubicBezTo>
                          <a:cubicBezTo>
                            <a:pt x="20320" y="0"/>
                            <a:pt x="16255" y="2031"/>
                            <a:pt x="10160" y="6094"/>
                          </a:cubicBezTo>
                          <a:cubicBezTo>
                            <a:pt x="6095" y="10158"/>
                            <a:pt x="4064" y="14222"/>
                            <a:pt x="2031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4" y="101725"/>
                          </a:lnTo>
                          <a:lnTo>
                            <a:pt x="14224" y="46734"/>
                          </a:lnTo>
                          <a:cubicBezTo>
                            <a:pt x="14224" y="36575"/>
                            <a:pt x="14224" y="30479"/>
                            <a:pt x="14224" y="26414"/>
                          </a:cubicBezTo>
                          <a:cubicBezTo>
                            <a:pt x="16255" y="22351"/>
                            <a:pt x="18287" y="20319"/>
                            <a:pt x="20320" y="18286"/>
                          </a:cubicBezTo>
                          <a:cubicBezTo>
                            <a:pt x="22351" y="16255"/>
                            <a:pt x="26416" y="14222"/>
                            <a:pt x="30480" y="14222"/>
                          </a:cubicBezTo>
                          <a:cubicBezTo>
                            <a:pt x="36576" y="14222"/>
                            <a:pt x="42671" y="18286"/>
                            <a:pt x="46736" y="22351"/>
                          </a:cubicBezTo>
                          <a:cubicBezTo>
                            <a:pt x="48768" y="28446"/>
                            <a:pt x="50800" y="36575"/>
                            <a:pt x="50800" y="48767"/>
                          </a:cubicBezTo>
                          <a:lnTo>
                            <a:pt x="50800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831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1" behindDoc="0" locked="0" layoutInCell="1" allowOverlap="1">
            <wp:simplePos x="0" y="0"/>
            <wp:positionH relativeFrom="page">
              <wp:posOffset>905827</wp:posOffset>
            </wp:positionH>
            <wp:positionV relativeFrom="page">
              <wp:posOffset>5444649</wp:posOffset>
            </wp:positionV>
            <wp:extent cx="50386" cy="77818"/>
            <wp:effectExtent l="0" t="0" r="0" b="0"/>
            <wp:wrapNone/>
            <wp:docPr id="2508" name="Freeform 2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7818"/>
                    </a:xfrm>
                    <a:custGeom>
                      <a:rect l="l" t="t" r="r" b="b"/>
                      <a:pathLst>
                        <a:path w="67182" h="103758">
                          <a:moveTo>
                            <a:pt x="0" y="32511"/>
                          </a:moveTo>
                          <a:lnTo>
                            <a:pt x="12191" y="34542"/>
                          </a:lnTo>
                          <a:cubicBezTo>
                            <a:pt x="14224" y="28448"/>
                            <a:pt x="16255" y="22351"/>
                            <a:pt x="18288" y="20320"/>
                          </a:cubicBezTo>
                          <a:cubicBezTo>
                            <a:pt x="22351" y="16256"/>
                            <a:pt x="28448" y="14223"/>
                            <a:pt x="34544" y="14223"/>
                          </a:cubicBezTo>
                          <a:cubicBezTo>
                            <a:pt x="38607" y="14223"/>
                            <a:pt x="44703" y="16256"/>
                            <a:pt x="46736" y="18287"/>
                          </a:cubicBezTo>
                          <a:cubicBezTo>
                            <a:pt x="50800" y="22351"/>
                            <a:pt x="52831" y="26416"/>
                            <a:pt x="52831" y="30480"/>
                          </a:cubicBezTo>
                          <a:cubicBezTo>
                            <a:pt x="52831" y="34542"/>
                            <a:pt x="50800" y="36574"/>
                            <a:pt x="48767" y="38606"/>
                          </a:cubicBezTo>
                          <a:cubicBezTo>
                            <a:pt x="46736" y="40638"/>
                            <a:pt x="40640" y="42671"/>
                            <a:pt x="34544" y="44830"/>
                          </a:cubicBezTo>
                          <a:cubicBezTo>
                            <a:pt x="24383" y="48893"/>
                            <a:pt x="16255" y="50926"/>
                            <a:pt x="12191" y="52958"/>
                          </a:cubicBezTo>
                          <a:cubicBezTo>
                            <a:pt x="8127" y="54989"/>
                            <a:pt x="6095" y="59053"/>
                            <a:pt x="4063" y="63118"/>
                          </a:cubicBezTo>
                          <a:cubicBezTo>
                            <a:pt x="2031" y="67182"/>
                            <a:pt x="2031" y="71245"/>
                            <a:pt x="2031" y="75309"/>
                          </a:cubicBezTo>
                          <a:cubicBezTo>
                            <a:pt x="2031" y="83438"/>
                            <a:pt x="4063" y="91566"/>
                            <a:pt x="10160" y="95629"/>
                          </a:cubicBezTo>
                          <a:cubicBezTo>
                            <a:pt x="14224" y="101725"/>
                            <a:pt x="22351" y="103758"/>
                            <a:pt x="32511" y="103758"/>
                          </a:cubicBezTo>
                          <a:cubicBezTo>
                            <a:pt x="38607" y="103758"/>
                            <a:pt x="42671" y="103758"/>
                            <a:pt x="46736" y="101725"/>
                          </a:cubicBezTo>
                          <a:cubicBezTo>
                            <a:pt x="52831" y="97662"/>
                            <a:pt x="54990" y="95629"/>
                            <a:pt x="59055" y="91566"/>
                          </a:cubicBezTo>
                          <a:cubicBezTo>
                            <a:pt x="61086" y="87501"/>
                            <a:pt x="63118" y="83438"/>
                            <a:pt x="63118" y="75309"/>
                          </a:cubicBezTo>
                          <a:lnTo>
                            <a:pt x="50800" y="73278"/>
                          </a:lnTo>
                          <a:cubicBezTo>
                            <a:pt x="48767" y="85470"/>
                            <a:pt x="42671" y="89533"/>
                            <a:pt x="32511" y="89533"/>
                          </a:cubicBezTo>
                          <a:cubicBezTo>
                            <a:pt x="26415" y="89533"/>
                            <a:pt x="22351" y="89533"/>
                            <a:pt x="18288" y="87501"/>
                          </a:cubicBezTo>
                          <a:cubicBezTo>
                            <a:pt x="16255" y="83438"/>
                            <a:pt x="14224" y="81405"/>
                            <a:pt x="14224" y="77341"/>
                          </a:cubicBezTo>
                          <a:cubicBezTo>
                            <a:pt x="14224" y="73278"/>
                            <a:pt x="16255" y="71245"/>
                            <a:pt x="18288" y="69214"/>
                          </a:cubicBezTo>
                          <a:cubicBezTo>
                            <a:pt x="20320" y="67182"/>
                            <a:pt x="24383" y="65149"/>
                            <a:pt x="34544" y="63118"/>
                          </a:cubicBezTo>
                          <a:cubicBezTo>
                            <a:pt x="44703" y="59053"/>
                            <a:pt x="52831" y="57021"/>
                            <a:pt x="54990" y="54989"/>
                          </a:cubicBezTo>
                          <a:cubicBezTo>
                            <a:pt x="59055" y="52958"/>
                            <a:pt x="61086" y="48893"/>
                            <a:pt x="63118" y="44830"/>
                          </a:cubicBezTo>
                          <a:cubicBezTo>
                            <a:pt x="65151" y="42671"/>
                            <a:pt x="67182" y="36574"/>
                            <a:pt x="67182" y="32511"/>
                          </a:cubicBezTo>
                          <a:cubicBezTo>
                            <a:pt x="67182" y="22351"/>
                            <a:pt x="63118" y="14223"/>
                            <a:pt x="57022" y="10160"/>
                          </a:cubicBezTo>
                          <a:cubicBezTo>
                            <a:pt x="50800" y="4063"/>
                            <a:pt x="42671" y="0"/>
                            <a:pt x="32511" y="0"/>
                          </a:cubicBezTo>
                          <a:cubicBezTo>
                            <a:pt x="14224" y="0"/>
                            <a:pt x="2031" y="10160"/>
                            <a:pt x="0" y="3251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0" locked="0" layoutInCell="1" allowOverlap="1">
            <wp:simplePos x="0" y="0"/>
            <wp:positionH relativeFrom="page">
              <wp:posOffset>1066133</wp:posOffset>
            </wp:positionH>
            <wp:positionV relativeFrom="page">
              <wp:posOffset>5444650</wp:posOffset>
            </wp:positionV>
            <wp:extent cx="32098" cy="76295"/>
            <wp:effectExtent l="0" t="0" r="0" b="0"/>
            <wp:wrapNone/>
            <wp:docPr id="2509" name="Freeform 2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9" behindDoc="0" locked="0" layoutInCell="1" allowOverlap="1">
            <wp:simplePos x="0" y="0"/>
            <wp:positionH relativeFrom="page">
              <wp:posOffset>1154207</wp:posOffset>
            </wp:positionH>
            <wp:positionV relativeFrom="page">
              <wp:posOffset>5431949</wp:posOffset>
            </wp:positionV>
            <wp:extent cx="204692" cy="137001"/>
            <wp:effectExtent l="0" t="0" r="0" b="0"/>
            <wp:wrapNone/>
            <wp:docPr id="2510" name="Picture 25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0" name="Picture 2510"/>
                    <pic:cNvPicPr>
                      <a:picLocks noChangeAspect="0" noChangeArrowheads="1"/>
                    </pic:cNvPicPr>
                  </pic:nvPicPr>
                  <pic:blipFill>
                    <a:blip r:embed="rId2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4692" cy="137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0" behindDoc="0" locked="0" layoutInCell="1" allowOverlap="1">
            <wp:simplePos x="0" y="0"/>
            <wp:positionH relativeFrom="page">
              <wp:posOffset>1391221</wp:posOffset>
            </wp:positionH>
            <wp:positionV relativeFrom="page">
              <wp:posOffset>5444650</wp:posOffset>
            </wp:positionV>
            <wp:extent cx="50386" cy="76295"/>
            <wp:effectExtent l="0" t="0" r="0" b="0"/>
            <wp:wrapNone/>
            <wp:docPr id="2511" name="Freeform 2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76295"/>
                    </a:xfrm>
                    <a:custGeom>
                      <a:rect l="l" t="t" r="r" b="b"/>
                      <a:pathLst>
                        <a:path w="67182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638" y="101727"/>
                            <a:pt x="38734" y="101727"/>
                          </a:cubicBezTo>
                          <a:cubicBezTo>
                            <a:pt x="42798" y="101727"/>
                            <a:pt x="46863" y="101727"/>
                            <a:pt x="50927" y="99694"/>
                          </a:cubicBezTo>
                          <a:cubicBezTo>
                            <a:pt x="54990" y="97663"/>
                            <a:pt x="57022" y="95631"/>
                            <a:pt x="59055" y="93598"/>
                          </a:cubicBezTo>
                          <a:cubicBezTo>
                            <a:pt x="61086" y="89535"/>
                            <a:pt x="63118" y="85471"/>
                            <a:pt x="65151" y="81406"/>
                          </a:cubicBezTo>
                          <a:cubicBezTo>
                            <a:pt x="65151" y="77343"/>
                            <a:pt x="67182" y="71247"/>
                            <a:pt x="67182" y="61086"/>
                          </a:cubicBezTo>
                          <a:lnTo>
                            <a:pt x="67182" y="0"/>
                          </a:lnTo>
                          <a:lnTo>
                            <a:pt x="52959" y="0"/>
                          </a:lnTo>
                          <a:lnTo>
                            <a:pt x="52959" y="61086"/>
                          </a:lnTo>
                          <a:cubicBezTo>
                            <a:pt x="52959" y="69214"/>
                            <a:pt x="52959" y="73278"/>
                            <a:pt x="50927" y="77343"/>
                          </a:cubicBezTo>
                          <a:cubicBezTo>
                            <a:pt x="48894" y="79375"/>
                            <a:pt x="46863" y="83439"/>
                            <a:pt x="44830" y="85471"/>
                          </a:cubicBezTo>
                          <a:cubicBezTo>
                            <a:pt x="42798" y="87502"/>
                            <a:pt x="38734" y="87502"/>
                            <a:pt x="36703" y="87502"/>
                          </a:cubicBezTo>
                          <a:cubicBezTo>
                            <a:pt x="28448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182"/>
                            <a:pt x="14224" y="54990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1" behindDoc="0" locked="0" layoutInCell="1" allowOverlap="1">
            <wp:simplePos x="0" y="0"/>
            <wp:positionH relativeFrom="page">
              <wp:posOffset>1476152</wp:posOffset>
            </wp:positionH>
            <wp:positionV relativeFrom="page">
              <wp:posOffset>5431950</wp:posOffset>
            </wp:positionV>
            <wp:extent cx="78835" cy="129127"/>
            <wp:effectExtent l="0" t="0" r="0" b="0"/>
            <wp:wrapNone/>
            <wp:docPr id="2512" name="Picture 25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2" name="Picture 2512"/>
                    <pic:cNvPicPr>
                      <a:picLocks noChangeAspect="0" noChangeArrowheads="1"/>
                    </pic:cNvPicPr>
                  </pic:nvPicPr>
                  <pic:blipFill>
                    <a:blip r:embed="rId2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2" behindDoc="0" locked="0" layoutInCell="1" allowOverlap="1">
            <wp:simplePos x="0" y="0"/>
            <wp:positionH relativeFrom="page">
              <wp:posOffset>1554479</wp:posOffset>
            </wp:positionH>
            <wp:positionV relativeFrom="page">
              <wp:posOffset>5446174</wp:posOffset>
            </wp:positionV>
            <wp:extent cx="48862" cy="76293"/>
            <wp:effectExtent l="0" t="0" r="0" b="0"/>
            <wp:wrapNone/>
            <wp:docPr id="2513" name="Freeform 2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2" cy="76293"/>
                    </a:xfrm>
                    <a:custGeom>
                      <a:rect l="l" t="t" r="r" b="b"/>
                      <a:pathLst>
                        <a:path w="65150" h="101725">
                          <a:moveTo>
                            <a:pt x="52959" y="2031"/>
                          </a:moveTo>
                          <a:lnTo>
                            <a:pt x="52959" y="18286"/>
                          </a:lnTo>
                          <a:cubicBezTo>
                            <a:pt x="50928" y="12191"/>
                            <a:pt x="46864" y="8126"/>
                            <a:pt x="42799" y="4062"/>
                          </a:cubicBezTo>
                          <a:cubicBezTo>
                            <a:pt x="38735" y="2031"/>
                            <a:pt x="32639" y="0"/>
                            <a:pt x="28576" y="0"/>
                          </a:cubicBezTo>
                          <a:cubicBezTo>
                            <a:pt x="20321" y="0"/>
                            <a:pt x="16256" y="2031"/>
                            <a:pt x="12192" y="6094"/>
                          </a:cubicBezTo>
                          <a:cubicBezTo>
                            <a:pt x="6096" y="10158"/>
                            <a:pt x="4065" y="14222"/>
                            <a:pt x="2032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5" y="101725"/>
                          </a:lnTo>
                          <a:lnTo>
                            <a:pt x="14225" y="46734"/>
                          </a:lnTo>
                          <a:cubicBezTo>
                            <a:pt x="14225" y="36575"/>
                            <a:pt x="14225" y="30479"/>
                            <a:pt x="14225" y="26414"/>
                          </a:cubicBezTo>
                          <a:cubicBezTo>
                            <a:pt x="16256" y="22351"/>
                            <a:pt x="18288" y="20319"/>
                            <a:pt x="20321" y="18286"/>
                          </a:cubicBezTo>
                          <a:cubicBezTo>
                            <a:pt x="24384" y="16255"/>
                            <a:pt x="26417" y="14222"/>
                            <a:pt x="30608" y="14222"/>
                          </a:cubicBezTo>
                          <a:cubicBezTo>
                            <a:pt x="36704" y="14222"/>
                            <a:pt x="42799" y="18286"/>
                            <a:pt x="46864" y="22351"/>
                          </a:cubicBezTo>
                          <a:cubicBezTo>
                            <a:pt x="50928" y="28446"/>
                            <a:pt x="50928" y="36575"/>
                            <a:pt x="50928" y="48767"/>
                          </a:cubicBezTo>
                          <a:lnTo>
                            <a:pt x="50928" y="101725"/>
                          </a:lnTo>
                          <a:lnTo>
                            <a:pt x="65150" y="101725"/>
                          </a:lnTo>
                          <a:lnTo>
                            <a:pt x="65150" y="2031"/>
                          </a:lnTo>
                          <a:lnTo>
                            <a:pt x="52959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1620202</wp:posOffset>
            </wp:positionH>
            <wp:positionV relativeFrom="page">
              <wp:posOffset>5444650</wp:posOffset>
            </wp:positionV>
            <wp:extent cx="82390" cy="76295"/>
            <wp:effectExtent l="0" t="0" r="0" b="0"/>
            <wp:wrapNone/>
            <wp:docPr id="2514" name="Freeform 2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2390" cy="76295"/>
                    </a:xfrm>
                    <a:custGeom>
                      <a:rect l="l" t="t" r="r" b="b"/>
                      <a:pathLst>
                        <a:path w="109854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2351" y="97663"/>
                          </a:cubicBezTo>
                          <a:cubicBezTo>
                            <a:pt x="26415" y="99694"/>
                            <a:pt x="32511" y="101727"/>
                            <a:pt x="36576" y="101727"/>
                          </a:cubicBezTo>
                          <a:cubicBezTo>
                            <a:pt x="42671" y="101727"/>
                            <a:pt x="46736" y="99694"/>
                            <a:pt x="50800" y="97663"/>
                          </a:cubicBezTo>
                          <a:cubicBezTo>
                            <a:pt x="54864" y="95631"/>
                            <a:pt x="56896" y="89535"/>
                            <a:pt x="58927" y="85471"/>
                          </a:cubicBezTo>
                          <a:cubicBezTo>
                            <a:pt x="62992" y="89535"/>
                            <a:pt x="67056" y="95631"/>
                            <a:pt x="71119" y="97663"/>
                          </a:cubicBezTo>
                          <a:cubicBezTo>
                            <a:pt x="75184" y="99694"/>
                            <a:pt x="79375" y="101727"/>
                            <a:pt x="85471" y="101727"/>
                          </a:cubicBezTo>
                          <a:cubicBezTo>
                            <a:pt x="91567" y="101727"/>
                            <a:pt x="97663" y="99694"/>
                            <a:pt x="103759" y="93598"/>
                          </a:cubicBezTo>
                          <a:cubicBezTo>
                            <a:pt x="107822" y="89535"/>
                            <a:pt x="109854" y="81406"/>
                            <a:pt x="109854" y="69088"/>
                          </a:cubicBezTo>
                          <a:lnTo>
                            <a:pt x="109854" y="0"/>
                          </a:lnTo>
                          <a:lnTo>
                            <a:pt x="95631" y="0"/>
                          </a:lnTo>
                          <a:lnTo>
                            <a:pt x="95631" y="62992"/>
                          </a:lnTo>
                          <a:cubicBezTo>
                            <a:pt x="95631" y="71119"/>
                            <a:pt x="95631" y="75310"/>
                            <a:pt x="93598" y="77343"/>
                          </a:cubicBezTo>
                          <a:cubicBezTo>
                            <a:pt x="93598" y="81406"/>
                            <a:pt x="91567" y="83439"/>
                            <a:pt x="89535" y="85471"/>
                          </a:cubicBezTo>
                          <a:cubicBezTo>
                            <a:pt x="87502" y="87502"/>
                            <a:pt x="85471" y="87502"/>
                            <a:pt x="81406" y="87502"/>
                          </a:cubicBezTo>
                          <a:cubicBezTo>
                            <a:pt x="75184" y="87502"/>
                            <a:pt x="71119" y="85471"/>
                            <a:pt x="67056" y="81406"/>
                          </a:cubicBezTo>
                          <a:cubicBezTo>
                            <a:pt x="62992" y="75310"/>
                            <a:pt x="60960" y="69088"/>
                            <a:pt x="60960" y="58927"/>
                          </a:cubicBezTo>
                          <a:lnTo>
                            <a:pt x="60960" y="0"/>
                          </a:lnTo>
                          <a:lnTo>
                            <a:pt x="48767" y="0"/>
                          </a:lnTo>
                          <a:lnTo>
                            <a:pt x="48767" y="65023"/>
                          </a:lnTo>
                          <a:cubicBezTo>
                            <a:pt x="48767" y="73152"/>
                            <a:pt x="46736" y="79375"/>
                            <a:pt x="44703" y="83439"/>
                          </a:cubicBezTo>
                          <a:cubicBezTo>
                            <a:pt x="42671" y="85471"/>
                            <a:pt x="38607" y="87502"/>
                            <a:pt x="34544" y="87502"/>
                          </a:cubicBezTo>
                          <a:cubicBezTo>
                            <a:pt x="28448" y="87502"/>
                            <a:pt x="22351" y="85471"/>
                            <a:pt x="18288" y="79375"/>
                          </a:cubicBezTo>
                          <a:cubicBezTo>
                            <a:pt x="16255" y="75310"/>
                            <a:pt x="14224" y="65023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4" behindDoc="0" locked="0" layoutInCell="1" allowOverlap="1">
            <wp:simplePos x="0" y="0"/>
            <wp:positionH relativeFrom="page">
              <wp:posOffset>1705133</wp:posOffset>
            </wp:positionH>
            <wp:positionV relativeFrom="page">
              <wp:posOffset>5431950</wp:posOffset>
            </wp:positionV>
            <wp:extent cx="77311" cy="129127"/>
            <wp:effectExtent l="0" t="0" r="0" b="0"/>
            <wp:wrapNone/>
            <wp:docPr id="2515" name="Picture 25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5" name="Picture 2515"/>
                    <pic:cNvPicPr>
                      <a:picLocks noChangeAspect="0" noChangeArrowheads="1"/>
                    </pic:cNvPicPr>
                  </pic:nvPicPr>
                  <pic:blipFill>
                    <a:blip r:embed="rId25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8" behindDoc="0" locked="0" layoutInCell="1" allowOverlap="1">
            <wp:simplePos x="0" y="0"/>
            <wp:positionH relativeFrom="page">
              <wp:posOffset>1798288</wp:posOffset>
            </wp:positionH>
            <wp:positionV relativeFrom="page">
              <wp:posOffset>5431949</wp:posOffset>
            </wp:positionV>
            <wp:extent cx="144811" cy="130650"/>
            <wp:effectExtent l="0" t="0" r="0" b="0"/>
            <wp:wrapNone/>
            <wp:docPr id="2516" name="Picture 25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6" name="Picture 2516"/>
                    <pic:cNvPicPr>
                      <a:picLocks noChangeAspect="0" noChangeArrowheads="1"/>
                    </pic:cNvPicPr>
                  </pic:nvPicPr>
                  <pic:blipFill>
                    <a:blip r:embed="rId25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811" cy="1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79" behindDoc="0" locked="0" layoutInCell="1" allowOverlap="1">
            <wp:simplePos x="0" y="0"/>
            <wp:positionH relativeFrom="page">
              <wp:posOffset>2007774</wp:posOffset>
            </wp:positionH>
            <wp:positionV relativeFrom="page">
              <wp:posOffset>5444744</wp:posOffset>
            </wp:positionV>
            <wp:extent cx="53434" cy="77817"/>
            <wp:effectExtent l="0" t="0" r="0" b="0"/>
            <wp:wrapNone/>
            <wp:docPr id="2517" name="Freeform 2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4" cy="77817"/>
                    </a:xfrm>
                    <a:custGeom>
                      <a:rect l="l" t="t" r="r" b="b"/>
                      <a:pathLst>
                        <a:path w="71246" h="103757">
                          <a:moveTo>
                            <a:pt x="57022" y="38734"/>
                          </a:moveTo>
                          <a:lnTo>
                            <a:pt x="71246" y="36703"/>
                          </a:lnTo>
                          <a:cubicBezTo>
                            <a:pt x="69213" y="24510"/>
                            <a:pt x="65149" y="16383"/>
                            <a:pt x="59053" y="10159"/>
                          </a:cubicBezTo>
                          <a:cubicBezTo>
                            <a:pt x="52959" y="4063"/>
                            <a:pt x="46862" y="0"/>
                            <a:pt x="36702" y="0"/>
                          </a:cubicBezTo>
                          <a:cubicBezTo>
                            <a:pt x="26542" y="0"/>
                            <a:pt x="18415" y="4063"/>
                            <a:pt x="10286" y="14224"/>
                          </a:cubicBezTo>
                          <a:cubicBezTo>
                            <a:pt x="4191" y="22479"/>
                            <a:pt x="0" y="34671"/>
                            <a:pt x="0" y="52958"/>
                          </a:cubicBezTo>
                          <a:cubicBezTo>
                            <a:pt x="0" y="69214"/>
                            <a:pt x="4191" y="83437"/>
                            <a:pt x="10286" y="91565"/>
                          </a:cubicBezTo>
                          <a:cubicBezTo>
                            <a:pt x="18415" y="99694"/>
                            <a:pt x="26542" y="103757"/>
                            <a:pt x="36702" y="103757"/>
                          </a:cubicBezTo>
                          <a:cubicBezTo>
                            <a:pt x="46862" y="103757"/>
                            <a:pt x="52959" y="101726"/>
                            <a:pt x="59053" y="95630"/>
                          </a:cubicBezTo>
                          <a:cubicBezTo>
                            <a:pt x="65149" y="91565"/>
                            <a:pt x="69213" y="83437"/>
                            <a:pt x="69213" y="73278"/>
                          </a:cubicBezTo>
                          <a:lnTo>
                            <a:pt x="57022" y="71245"/>
                          </a:lnTo>
                          <a:cubicBezTo>
                            <a:pt x="54991" y="77341"/>
                            <a:pt x="52959" y="81405"/>
                            <a:pt x="48895" y="85470"/>
                          </a:cubicBezTo>
                          <a:cubicBezTo>
                            <a:pt x="46862" y="89534"/>
                            <a:pt x="42798" y="89534"/>
                            <a:pt x="38734" y="89534"/>
                          </a:cubicBezTo>
                          <a:cubicBezTo>
                            <a:pt x="30607" y="89534"/>
                            <a:pt x="26542" y="87501"/>
                            <a:pt x="20446" y="81405"/>
                          </a:cubicBezTo>
                          <a:cubicBezTo>
                            <a:pt x="16382" y="75310"/>
                            <a:pt x="14351" y="65149"/>
                            <a:pt x="14351" y="52958"/>
                          </a:cubicBezTo>
                          <a:cubicBezTo>
                            <a:pt x="14351" y="38734"/>
                            <a:pt x="16382" y="30607"/>
                            <a:pt x="20446" y="24510"/>
                          </a:cubicBezTo>
                          <a:cubicBezTo>
                            <a:pt x="24511" y="18414"/>
                            <a:pt x="30607" y="14224"/>
                            <a:pt x="36702" y="14224"/>
                          </a:cubicBezTo>
                          <a:cubicBezTo>
                            <a:pt x="42798" y="14224"/>
                            <a:pt x="46862" y="16383"/>
                            <a:pt x="50927" y="20446"/>
                          </a:cubicBezTo>
                          <a:cubicBezTo>
                            <a:pt x="54991" y="24510"/>
                            <a:pt x="57022" y="30607"/>
                            <a:pt x="57022" y="3873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0" locked="0" layoutInCell="1" allowOverlap="1">
            <wp:simplePos x="0" y="0"/>
            <wp:positionH relativeFrom="page">
              <wp:posOffset>2053177</wp:posOffset>
            </wp:positionH>
            <wp:positionV relativeFrom="page">
              <wp:posOffset>5431950</wp:posOffset>
            </wp:positionV>
            <wp:extent cx="83407" cy="103219"/>
            <wp:effectExtent l="0" t="0" r="0" b="0"/>
            <wp:wrapNone/>
            <wp:docPr id="2518" name="Picture 25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8" name="Picture 2518"/>
                    <pic:cNvPicPr>
                      <a:picLocks noChangeAspect="0" noChangeArrowheads="1"/>
                    </pic:cNvPicPr>
                  </pic:nvPicPr>
                  <pic:blipFill>
                    <a:blip r:embed="rId25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407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1" behindDoc="0" locked="0" layoutInCell="1" allowOverlap="1">
            <wp:simplePos x="0" y="0"/>
            <wp:positionH relativeFrom="page">
              <wp:posOffset>2134552</wp:posOffset>
            </wp:positionH>
            <wp:positionV relativeFrom="page">
              <wp:posOffset>5444650</wp:posOffset>
            </wp:positionV>
            <wp:extent cx="50292" cy="76295"/>
            <wp:effectExtent l="0" t="0" r="0" b="0"/>
            <wp:wrapNone/>
            <wp:docPr id="2519" name="Freeform 2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76295"/>
                    </a:xfrm>
                    <a:custGeom>
                      <a:rect l="l" t="t" r="r" b="b"/>
                      <a:pathLst>
                        <a:path w="67056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4224" y="99694"/>
                          </a:lnTo>
                          <a:lnTo>
                            <a:pt x="14224" y="85471"/>
                          </a:lnTo>
                          <a:cubicBezTo>
                            <a:pt x="16255" y="91567"/>
                            <a:pt x="20320" y="95631"/>
                            <a:pt x="24383" y="97663"/>
                          </a:cubicBezTo>
                          <a:cubicBezTo>
                            <a:pt x="28448" y="99694"/>
                            <a:pt x="32511" y="101727"/>
                            <a:pt x="38607" y="101727"/>
                          </a:cubicBezTo>
                          <a:cubicBezTo>
                            <a:pt x="42671" y="101727"/>
                            <a:pt x="46736" y="101727"/>
                            <a:pt x="50800" y="99694"/>
                          </a:cubicBezTo>
                          <a:cubicBezTo>
                            <a:pt x="54864" y="97663"/>
                            <a:pt x="56896" y="95631"/>
                            <a:pt x="60960" y="93598"/>
                          </a:cubicBezTo>
                          <a:cubicBezTo>
                            <a:pt x="62992" y="89535"/>
                            <a:pt x="62992" y="85471"/>
                            <a:pt x="65023" y="81406"/>
                          </a:cubicBezTo>
                          <a:cubicBezTo>
                            <a:pt x="67056" y="77343"/>
                            <a:pt x="67056" y="71119"/>
                            <a:pt x="67056" y="60960"/>
                          </a:cubicBezTo>
                          <a:lnTo>
                            <a:pt x="67056" y="0"/>
                          </a:lnTo>
                          <a:lnTo>
                            <a:pt x="52831" y="0"/>
                          </a:lnTo>
                          <a:lnTo>
                            <a:pt x="52831" y="60960"/>
                          </a:lnTo>
                          <a:cubicBezTo>
                            <a:pt x="52831" y="69088"/>
                            <a:pt x="52831" y="73152"/>
                            <a:pt x="50800" y="77343"/>
                          </a:cubicBezTo>
                          <a:cubicBezTo>
                            <a:pt x="50800" y="79375"/>
                            <a:pt x="48767" y="83439"/>
                            <a:pt x="44703" y="85471"/>
                          </a:cubicBezTo>
                          <a:cubicBezTo>
                            <a:pt x="42671" y="87502"/>
                            <a:pt x="38607" y="87502"/>
                            <a:pt x="36576" y="87502"/>
                          </a:cubicBezTo>
                          <a:cubicBezTo>
                            <a:pt x="30480" y="87502"/>
                            <a:pt x="24383" y="85471"/>
                            <a:pt x="20320" y="79375"/>
                          </a:cubicBezTo>
                          <a:cubicBezTo>
                            <a:pt x="16255" y="75310"/>
                            <a:pt x="14224" y="67056"/>
                            <a:pt x="14224" y="54864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2233707</wp:posOffset>
            </wp:positionH>
            <wp:positionV relativeFrom="page">
              <wp:posOffset>5444650</wp:posOffset>
            </wp:positionV>
            <wp:extent cx="32098" cy="76295"/>
            <wp:effectExtent l="0" t="0" r="0" b="0"/>
            <wp:wrapNone/>
            <wp:docPr id="2520" name="Freeform 2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0" locked="0" layoutInCell="1" allowOverlap="1">
            <wp:simplePos x="0" y="0"/>
            <wp:positionH relativeFrom="page">
              <wp:posOffset>2256154</wp:posOffset>
            </wp:positionH>
            <wp:positionV relativeFrom="page">
              <wp:posOffset>5431950</wp:posOffset>
            </wp:positionV>
            <wp:extent cx="81883" cy="103219"/>
            <wp:effectExtent l="0" t="0" r="0" b="0"/>
            <wp:wrapNone/>
            <wp:docPr id="2521" name="Picture 25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1" name="Picture 2521"/>
                    <pic:cNvPicPr>
                      <a:picLocks noChangeAspect="0" noChangeArrowheads="1"/>
                    </pic:cNvPicPr>
                  </pic:nvPicPr>
                  <pic:blipFill>
                    <a:blip r:embed="rId2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6" behindDoc="0" locked="0" layoutInCell="1" allowOverlap="1">
            <wp:simplePos x="0" y="0"/>
            <wp:positionH relativeFrom="page">
              <wp:posOffset>2379789</wp:posOffset>
            </wp:positionH>
            <wp:positionV relativeFrom="page">
              <wp:posOffset>5431950</wp:posOffset>
            </wp:positionV>
            <wp:extent cx="81883" cy="103219"/>
            <wp:effectExtent l="0" t="0" r="0" b="0"/>
            <wp:wrapNone/>
            <wp:docPr id="2522" name="Picture 25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2" name="Picture 2522"/>
                    <pic:cNvPicPr>
                      <a:picLocks noChangeAspect="0" noChangeArrowheads="1"/>
                    </pic:cNvPicPr>
                  </pic:nvPicPr>
                  <pic:blipFill>
                    <a:blip r:embed="rId2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88" behindDoc="0" locked="0" layoutInCell="1" allowOverlap="1">
            <wp:simplePos x="0" y="0"/>
            <wp:positionH relativeFrom="page">
              <wp:posOffset>2526792</wp:posOffset>
            </wp:positionH>
            <wp:positionV relativeFrom="page">
              <wp:posOffset>5444650</wp:posOffset>
            </wp:positionV>
            <wp:extent cx="32098" cy="76295"/>
            <wp:effectExtent l="0" t="0" r="0" b="0"/>
            <wp:wrapNone/>
            <wp:docPr id="2523" name="Freeform 2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2098" cy="76295"/>
                    </a:xfrm>
                    <a:custGeom>
                      <a:rect l="l" t="t" r="r" b="b"/>
                      <a:pathLst>
                        <a:path w="42798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4224" y="91567"/>
                            <a:pt x="18288" y="95631"/>
                            <a:pt x="20320" y="97663"/>
                          </a:cubicBezTo>
                          <a:cubicBezTo>
                            <a:pt x="22351" y="101727"/>
                            <a:pt x="26415" y="101727"/>
                            <a:pt x="28448" y="101727"/>
                          </a:cubicBezTo>
                          <a:cubicBezTo>
                            <a:pt x="34544" y="101727"/>
                            <a:pt x="38734" y="99694"/>
                            <a:pt x="42798" y="95631"/>
                          </a:cubicBezTo>
                          <a:lnTo>
                            <a:pt x="38734" y="81406"/>
                          </a:lnTo>
                          <a:cubicBezTo>
                            <a:pt x="34544" y="83439"/>
                            <a:pt x="32511" y="85471"/>
                            <a:pt x="28448" y="85471"/>
                          </a:cubicBezTo>
                          <a:cubicBezTo>
                            <a:pt x="26415" y="85471"/>
                            <a:pt x="22351" y="83439"/>
                            <a:pt x="20320" y="81406"/>
                          </a:cubicBezTo>
                          <a:cubicBezTo>
                            <a:pt x="18288" y="79375"/>
                            <a:pt x="16255" y="77343"/>
                            <a:pt x="16255" y="73278"/>
                          </a:cubicBezTo>
                          <a:cubicBezTo>
                            <a:pt x="14224" y="67182"/>
                            <a:pt x="12191" y="59055"/>
                            <a:pt x="12191" y="52831"/>
                          </a:cubicBezTo>
                          <a:lnTo>
                            <a:pt x="121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9" behindDoc="0" locked="0" layoutInCell="1" allowOverlap="1">
            <wp:simplePos x="0" y="0"/>
            <wp:positionH relativeFrom="page">
              <wp:posOffset>2564987</wp:posOffset>
            </wp:positionH>
            <wp:positionV relativeFrom="page">
              <wp:posOffset>5446174</wp:posOffset>
            </wp:positionV>
            <wp:extent cx="48766" cy="76293"/>
            <wp:effectExtent l="0" t="0" r="0" b="0"/>
            <wp:wrapNone/>
            <wp:docPr id="2524" name="Freeform 2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6" cy="76293"/>
                    </a:xfrm>
                    <a:custGeom>
                      <a:rect l="l" t="t" r="r" b="b"/>
                      <a:pathLst>
                        <a:path w="65022" h="101725">
                          <a:moveTo>
                            <a:pt x="52831" y="2031"/>
                          </a:moveTo>
                          <a:lnTo>
                            <a:pt x="52831" y="18286"/>
                          </a:lnTo>
                          <a:cubicBezTo>
                            <a:pt x="50800" y="12191"/>
                            <a:pt x="46736" y="8126"/>
                            <a:pt x="42671" y="4062"/>
                          </a:cubicBezTo>
                          <a:cubicBezTo>
                            <a:pt x="38607" y="2031"/>
                            <a:pt x="32511" y="0"/>
                            <a:pt x="28448" y="0"/>
                          </a:cubicBezTo>
                          <a:cubicBezTo>
                            <a:pt x="22351" y="0"/>
                            <a:pt x="16255" y="2031"/>
                            <a:pt x="12191" y="6094"/>
                          </a:cubicBezTo>
                          <a:cubicBezTo>
                            <a:pt x="6095" y="10158"/>
                            <a:pt x="4064" y="14222"/>
                            <a:pt x="2031" y="18286"/>
                          </a:cubicBezTo>
                          <a:cubicBezTo>
                            <a:pt x="0" y="24382"/>
                            <a:pt x="0" y="30479"/>
                            <a:pt x="0" y="40638"/>
                          </a:cubicBezTo>
                          <a:lnTo>
                            <a:pt x="0" y="101725"/>
                          </a:lnTo>
                          <a:lnTo>
                            <a:pt x="14224" y="101725"/>
                          </a:lnTo>
                          <a:lnTo>
                            <a:pt x="14224" y="46734"/>
                          </a:lnTo>
                          <a:cubicBezTo>
                            <a:pt x="14224" y="36575"/>
                            <a:pt x="14224" y="30479"/>
                            <a:pt x="16255" y="26414"/>
                          </a:cubicBezTo>
                          <a:cubicBezTo>
                            <a:pt x="16255" y="22351"/>
                            <a:pt x="18287" y="20319"/>
                            <a:pt x="20320" y="18286"/>
                          </a:cubicBezTo>
                          <a:cubicBezTo>
                            <a:pt x="24383" y="16255"/>
                            <a:pt x="26416" y="14222"/>
                            <a:pt x="30480" y="14222"/>
                          </a:cubicBezTo>
                          <a:cubicBezTo>
                            <a:pt x="36576" y="14222"/>
                            <a:pt x="42671" y="18286"/>
                            <a:pt x="46736" y="22351"/>
                          </a:cubicBezTo>
                          <a:cubicBezTo>
                            <a:pt x="50800" y="28446"/>
                            <a:pt x="52831" y="36575"/>
                            <a:pt x="52831" y="48767"/>
                          </a:cubicBezTo>
                          <a:lnTo>
                            <a:pt x="52831" y="101725"/>
                          </a:lnTo>
                          <a:lnTo>
                            <a:pt x="65022" y="101725"/>
                          </a:lnTo>
                          <a:lnTo>
                            <a:pt x="65022" y="2031"/>
                          </a:lnTo>
                          <a:lnTo>
                            <a:pt x="52831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3" behindDoc="0" locked="0" layoutInCell="1" allowOverlap="1">
            <wp:simplePos x="0" y="0"/>
            <wp:positionH relativeFrom="page">
              <wp:posOffset>2825972</wp:posOffset>
            </wp:positionH>
            <wp:positionV relativeFrom="page">
              <wp:posOffset>5444650</wp:posOffset>
            </wp:positionV>
            <wp:extent cx="33622" cy="76295"/>
            <wp:effectExtent l="0" t="0" r="0" b="0"/>
            <wp:wrapNone/>
            <wp:docPr id="2525" name="Freeform 2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622" cy="76295"/>
                    </a:xfrm>
                    <a:custGeom>
                      <a:rect l="l" t="t" r="r" b="b"/>
                      <a:pathLst>
                        <a:path w="44830" h="101727">
                          <a:moveTo>
                            <a:pt x="0" y="0"/>
                          </a:moveTo>
                          <a:lnTo>
                            <a:pt x="0" y="99694"/>
                          </a:lnTo>
                          <a:lnTo>
                            <a:pt x="12191" y="99694"/>
                          </a:lnTo>
                          <a:lnTo>
                            <a:pt x="12191" y="85471"/>
                          </a:lnTo>
                          <a:cubicBezTo>
                            <a:pt x="16255" y="91567"/>
                            <a:pt x="18288" y="95631"/>
                            <a:pt x="22351" y="97663"/>
                          </a:cubicBezTo>
                          <a:cubicBezTo>
                            <a:pt x="24383" y="101727"/>
                            <a:pt x="26415" y="101727"/>
                            <a:pt x="30607" y="101727"/>
                          </a:cubicBezTo>
                          <a:cubicBezTo>
                            <a:pt x="34671" y="101727"/>
                            <a:pt x="40767" y="99694"/>
                            <a:pt x="44830" y="95631"/>
                          </a:cubicBezTo>
                          <a:lnTo>
                            <a:pt x="40767" y="81406"/>
                          </a:lnTo>
                          <a:cubicBezTo>
                            <a:pt x="36703" y="83439"/>
                            <a:pt x="32638" y="85471"/>
                            <a:pt x="30607" y="85471"/>
                          </a:cubicBezTo>
                          <a:cubicBezTo>
                            <a:pt x="26415" y="85471"/>
                            <a:pt x="24383" y="83439"/>
                            <a:pt x="22351" y="81406"/>
                          </a:cubicBezTo>
                          <a:cubicBezTo>
                            <a:pt x="20320" y="79375"/>
                            <a:pt x="18288" y="77343"/>
                            <a:pt x="16255" y="73278"/>
                          </a:cubicBezTo>
                          <a:cubicBezTo>
                            <a:pt x="14224" y="67182"/>
                            <a:pt x="14224" y="59055"/>
                            <a:pt x="14224" y="52831"/>
                          </a:cubicBezTo>
                          <a:lnTo>
                            <a:pt x="1422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5" behindDoc="0" locked="0" layoutInCell="1" allowOverlap="1">
            <wp:simplePos x="0" y="0"/>
            <wp:positionH relativeFrom="page">
              <wp:posOffset>1784984</wp:posOffset>
            </wp:positionH>
            <wp:positionV relativeFrom="page">
              <wp:posOffset>5505705</wp:posOffset>
            </wp:positionV>
            <wp:extent cx="12191" cy="35051"/>
            <wp:effectExtent l="0" t="0" r="0" b="0"/>
            <wp:wrapNone/>
            <wp:docPr id="2526" name="Freeform 2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35051"/>
                    </a:xfrm>
                    <a:custGeom>
                      <a:rect l="l" t="t" r="r" b="b"/>
                      <a:pathLst>
                        <a:path w="16255" h="46735">
                          <a:moveTo>
                            <a:pt x="2031" y="26415"/>
                          </a:moveTo>
                          <a:lnTo>
                            <a:pt x="2031" y="46735"/>
                          </a:lnTo>
                          <a:lnTo>
                            <a:pt x="16255" y="46735"/>
                          </a:lnTo>
                          <a:lnTo>
                            <a:pt x="16255" y="26415"/>
                          </a:lnTo>
                          <a:cubicBezTo>
                            <a:pt x="16255" y="20320"/>
                            <a:pt x="16255" y="14224"/>
                            <a:pt x="14222" y="10160"/>
                          </a:cubicBezTo>
                          <a:cubicBezTo>
                            <a:pt x="12191" y="6095"/>
                            <a:pt x="8126" y="2032"/>
                            <a:pt x="4062" y="0"/>
                          </a:cubicBezTo>
                          <a:lnTo>
                            <a:pt x="0" y="8127"/>
                          </a:lnTo>
                          <a:cubicBezTo>
                            <a:pt x="4062" y="8127"/>
                            <a:pt x="6094" y="10160"/>
                            <a:pt x="6094" y="14224"/>
                          </a:cubicBezTo>
                          <a:cubicBezTo>
                            <a:pt x="8126" y="16255"/>
                            <a:pt x="8126" y="22352"/>
                            <a:pt x="8126" y="26415"/>
                          </a:cubicBezTo>
                          <a:lnTo>
                            <a:pt x="2031" y="264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0" locked="0" layoutInCell="1" allowOverlap="1">
            <wp:simplePos x="0" y="0"/>
            <wp:positionH relativeFrom="page">
              <wp:posOffset>678179</wp:posOffset>
            </wp:positionH>
            <wp:positionV relativeFrom="page">
              <wp:posOffset>5701538</wp:posOffset>
            </wp:positionV>
            <wp:extent cx="2023872" cy="190500"/>
            <wp:effectExtent l="0" t="0" r="0" b="0"/>
            <wp:wrapNone/>
            <wp:docPr id="2527" name="Freeform 2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023872" cy="190500"/>
                    </a:xfrm>
                    <a:custGeom>
                      <a:rect l="l" t="t" r="r" b="b"/>
                      <a:pathLst>
                        <a:path w="2698496" h="254000">
                          <a:moveTo>
                            <a:pt x="0" y="254000"/>
                          </a:moveTo>
                          <a:lnTo>
                            <a:pt x="2698496" y="254000"/>
                          </a:lnTo>
                          <a:lnTo>
                            <a:pt x="269849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679481</wp:posOffset>
            </wp:positionH>
            <wp:positionV relativeFrom="page">
              <wp:posOffset>5741702</wp:posOffset>
            </wp:positionV>
            <wp:extent cx="87979" cy="124555"/>
            <wp:effectExtent l="0" t="0" r="0" b="0"/>
            <wp:wrapNone/>
            <wp:docPr id="2528" name="Picture 25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8" name="Picture 2528"/>
                    <pic:cNvPicPr>
                      <a:picLocks noChangeAspect="0" noChangeArrowheads="1"/>
                    </pic:cNvPicPr>
                  </pic:nvPicPr>
                  <pic:blipFill>
                    <a:blip r:embed="rId25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2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1086961</wp:posOffset>
            </wp:positionH>
            <wp:positionV relativeFrom="page">
              <wp:posOffset>5741702</wp:posOffset>
            </wp:positionV>
            <wp:extent cx="284638" cy="132048"/>
            <wp:effectExtent l="0" t="0" r="0" b="0"/>
            <wp:wrapNone/>
            <wp:docPr id="2529" name="Picture 25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29" name="Picture 2529"/>
                    <pic:cNvPicPr>
                      <a:picLocks noChangeAspect="0" noChangeArrowheads="1"/>
                    </pic:cNvPicPr>
                  </pic:nvPicPr>
                  <pic:blipFill>
                    <a:blip r:embed="rId2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4638" cy="132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02" behindDoc="0" locked="0" layoutInCell="1" allowOverlap="1">
            <wp:simplePos x="0" y="0"/>
            <wp:positionH relativeFrom="page">
              <wp:posOffset>1357598</wp:posOffset>
            </wp:positionH>
            <wp:positionV relativeFrom="page">
              <wp:posOffset>5754403</wp:posOffset>
            </wp:positionV>
            <wp:extent cx="68769" cy="99154"/>
            <wp:effectExtent l="0" t="0" r="0" b="0"/>
            <wp:wrapNone/>
            <wp:docPr id="2530" name="Freeform 2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8769" cy="99154"/>
                    </a:xfrm>
                    <a:custGeom>
                      <a:rect l="l" t="t" r="r" b="b"/>
                      <a:pathLst>
                        <a:path w="91693" h="132206">
                          <a:moveTo>
                            <a:pt x="91693" y="117982"/>
                          </a:moveTo>
                          <a:lnTo>
                            <a:pt x="52959" y="117982"/>
                          </a:lnTo>
                          <a:lnTo>
                            <a:pt x="52959" y="0"/>
                          </a:lnTo>
                          <a:lnTo>
                            <a:pt x="38734" y="0"/>
                          </a:lnTo>
                          <a:lnTo>
                            <a:pt x="38734" y="117982"/>
                          </a:lnTo>
                          <a:lnTo>
                            <a:pt x="0" y="117982"/>
                          </a:lnTo>
                          <a:lnTo>
                            <a:pt x="0" y="132206"/>
                          </a:lnTo>
                          <a:lnTo>
                            <a:pt x="91693" y="132206"/>
                          </a:lnTo>
                          <a:lnTo>
                            <a:pt x="91693" y="11798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3" behindDoc="0" locked="0" layoutInCell="1" allowOverlap="1">
            <wp:simplePos x="0" y="0"/>
            <wp:positionH relativeFrom="page">
              <wp:posOffset>1481232</wp:posOffset>
            </wp:positionH>
            <wp:positionV relativeFrom="page">
              <wp:posOffset>5754402</wp:posOffset>
            </wp:positionV>
            <wp:extent cx="80962" cy="99154"/>
            <wp:effectExtent l="0" t="0" r="0" b="0"/>
            <wp:wrapNone/>
            <wp:docPr id="2531" name="Freeform 2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0962" cy="99154"/>
                    </a:xfrm>
                    <a:custGeom>
                      <a:rect l="l" t="t" r="r" b="b"/>
                      <a:pathLst>
                        <a:path w="107950" h="132206">
                          <a:moveTo>
                            <a:pt x="107950" y="0"/>
                          </a:moveTo>
                          <a:lnTo>
                            <a:pt x="89535" y="0"/>
                          </a:lnTo>
                          <a:lnTo>
                            <a:pt x="20448" y="105790"/>
                          </a:lnTo>
                          <a:cubicBezTo>
                            <a:pt x="18415" y="107822"/>
                            <a:pt x="16383" y="111887"/>
                            <a:pt x="16383" y="113919"/>
                          </a:cubicBezTo>
                          <a:lnTo>
                            <a:pt x="16383" y="113919"/>
                          </a:lnTo>
                          <a:cubicBezTo>
                            <a:pt x="16383" y="111887"/>
                            <a:pt x="16383" y="105790"/>
                            <a:pt x="16383" y="95631"/>
                          </a:cubicBezTo>
                          <a:lnTo>
                            <a:pt x="16383" y="0"/>
                          </a:lnTo>
                          <a:lnTo>
                            <a:pt x="0" y="0"/>
                          </a:lnTo>
                          <a:lnTo>
                            <a:pt x="0" y="132206"/>
                          </a:lnTo>
                          <a:lnTo>
                            <a:pt x="20448" y="132206"/>
                          </a:lnTo>
                          <a:lnTo>
                            <a:pt x="87503" y="28575"/>
                          </a:lnTo>
                          <a:cubicBezTo>
                            <a:pt x="89535" y="24383"/>
                            <a:pt x="91568" y="20320"/>
                            <a:pt x="93600" y="18288"/>
                          </a:cubicBezTo>
                          <a:lnTo>
                            <a:pt x="93600" y="18288"/>
                          </a:lnTo>
                          <a:cubicBezTo>
                            <a:pt x="93600" y="22351"/>
                            <a:pt x="91568" y="30607"/>
                            <a:pt x="91568" y="38734"/>
                          </a:cubicBezTo>
                          <a:lnTo>
                            <a:pt x="91568" y="132206"/>
                          </a:lnTo>
                          <a:lnTo>
                            <a:pt x="107950" y="132206"/>
                          </a:lnTo>
                          <a:lnTo>
                            <a:pt x="10795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4" behindDoc="0" locked="0" layoutInCell="1" allowOverlap="1">
            <wp:simplePos x="0" y="0"/>
            <wp:positionH relativeFrom="page">
              <wp:posOffset>1575403</wp:posOffset>
            </wp:positionH>
            <wp:positionV relativeFrom="page">
              <wp:posOffset>5741702</wp:posOffset>
            </wp:positionV>
            <wp:extent cx="97123" cy="124555"/>
            <wp:effectExtent l="0" t="0" r="0" b="0"/>
            <wp:wrapNone/>
            <wp:docPr id="2532" name="Picture 25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2" name="Picture 2532"/>
                    <pic:cNvPicPr>
                      <a:picLocks noChangeAspect="0" noChangeArrowheads="1"/>
                    </pic:cNvPicPr>
                  </pic:nvPicPr>
                  <pic:blipFill>
                    <a:blip r:embed="rId25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123" cy="12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05" behindDoc="0" locked="0" layoutInCell="1" allowOverlap="1">
            <wp:simplePos x="0" y="0"/>
            <wp:positionH relativeFrom="page">
              <wp:posOffset>1716309</wp:posOffset>
            </wp:positionH>
            <wp:positionV relativeFrom="page">
              <wp:posOffset>5751354</wp:posOffset>
            </wp:positionV>
            <wp:extent cx="35147" cy="102202"/>
            <wp:effectExtent l="0" t="0" r="0" b="0"/>
            <wp:wrapNone/>
            <wp:docPr id="2533" name="Freeform 2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7" cy="102202"/>
                    </a:xfrm>
                    <a:custGeom>
                      <a:rect l="l" t="t" r="r" b="b"/>
                      <a:pathLst>
                        <a:path w="46863" h="136270">
                          <a:moveTo>
                            <a:pt x="46863" y="0"/>
                          </a:moveTo>
                          <a:lnTo>
                            <a:pt x="30481" y="0"/>
                          </a:lnTo>
                          <a:lnTo>
                            <a:pt x="30481" y="113919"/>
                          </a:lnTo>
                          <a:cubicBezTo>
                            <a:pt x="28448" y="113919"/>
                            <a:pt x="28448" y="111887"/>
                            <a:pt x="24385" y="109854"/>
                          </a:cubicBezTo>
                          <a:cubicBezTo>
                            <a:pt x="22353" y="109854"/>
                            <a:pt x="20321" y="107822"/>
                            <a:pt x="18288" y="105790"/>
                          </a:cubicBezTo>
                          <a:cubicBezTo>
                            <a:pt x="14225" y="103759"/>
                            <a:pt x="12192" y="103759"/>
                            <a:pt x="8129" y="101727"/>
                          </a:cubicBezTo>
                          <a:cubicBezTo>
                            <a:pt x="6096" y="99694"/>
                            <a:pt x="2033" y="99694"/>
                            <a:pt x="0" y="99694"/>
                          </a:cubicBezTo>
                          <a:lnTo>
                            <a:pt x="0" y="113919"/>
                          </a:lnTo>
                          <a:cubicBezTo>
                            <a:pt x="2033" y="115951"/>
                            <a:pt x="6096" y="115951"/>
                            <a:pt x="10160" y="117982"/>
                          </a:cubicBezTo>
                          <a:cubicBezTo>
                            <a:pt x="14225" y="120014"/>
                            <a:pt x="18288" y="122046"/>
                            <a:pt x="22353" y="124079"/>
                          </a:cubicBezTo>
                          <a:cubicBezTo>
                            <a:pt x="24385" y="126111"/>
                            <a:pt x="28448" y="128143"/>
                            <a:pt x="32513" y="130175"/>
                          </a:cubicBezTo>
                          <a:cubicBezTo>
                            <a:pt x="34544" y="132206"/>
                            <a:pt x="38736" y="134238"/>
                            <a:pt x="40768" y="136270"/>
                          </a:cubicBezTo>
                          <a:lnTo>
                            <a:pt x="46863" y="136270"/>
                          </a:lnTo>
                          <a:lnTo>
                            <a:pt x="46863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9" behindDoc="0" locked="0" layoutInCell="1" allowOverlap="1">
            <wp:simplePos x="0" y="0"/>
            <wp:positionH relativeFrom="page">
              <wp:posOffset>2064353</wp:posOffset>
            </wp:positionH>
            <wp:positionV relativeFrom="page">
              <wp:posOffset>5748306</wp:posOffset>
            </wp:positionV>
            <wp:extent cx="59531" cy="105251"/>
            <wp:effectExtent l="0" t="0" r="0" b="0"/>
            <wp:wrapNone/>
            <wp:docPr id="2534" name="Freeform 2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105251"/>
                    </a:xfrm>
                    <a:custGeom>
                      <a:rect l="l" t="t" r="r" b="b"/>
                      <a:pathLst>
                        <a:path w="79375" h="140335">
                          <a:moveTo>
                            <a:pt x="79375" y="0"/>
                          </a:moveTo>
                          <a:lnTo>
                            <a:pt x="58928" y="0"/>
                          </a:lnTo>
                          <a:lnTo>
                            <a:pt x="16257" y="44830"/>
                          </a:ln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140335"/>
                          </a:lnTo>
                          <a:lnTo>
                            <a:pt x="16257" y="140335"/>
                          </a:lnTo>
                          <a:lnTo>
                            <a:pt x="16257" y="50927"/>
                          </a:lnTo>
                          <a:lnTo>
                            <a:pt x="56897" y="95631"/>
                          </a:lnTo>
                          <a:lnTo>
                            <a:pt x="75184" y="95631"/>
                          </a:lnTo>
                          <a:lnTo>
                            <a:pt x="32512" y="48894"/>
                          </a:ln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0" locked="0" layoutInCell="1" allowOverlap="1">
            <wp:simplePos x="0" y="0"/>
            <wp:positionH relativeFrom="page">
              <wp:posOffset>2121852</wp:posOffset>
            </wp:positionH>
            <wp:positionV relativeFrom="page">
              <wp:posOffset>5737131</wp:posOffset>
            </wp:positionV>
            <wp:extent cx="40640" cy="129127"/>
            <wp:effectExtent l="0" t="0" r="0" b="0"/>
            <wp:wrapNone/>
            <wp:docPr id="2535" name="Picture 25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5" name="Picture 2535"/>
                    <pic:cNvPicPr>
                      <a:picLocks noChangeAspect="0" noChangeArrowheads="1"/>
                    </pic:cNvPicPr>
                  </pic:nvPicPr>
                  <pic:blipFill>
                    <a:blip r:embed="rId25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640" cy="129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2608675</wp:posOffset>
            </wp:positionH>
            <wp:positionV relativeFrom="page">
              <wp:posOffset>5735606</wp:posOffset>
            </wp:positionV>
            <wp:extent cx="91027" cy="132175"/>
            <wp:effectExtent l="0" t="0" r="0" b="0"/>
            <wp:wrapNone/>
            <wp:docPr id="2536" name="Picture 25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6" name="Picture 2536"/>
                    <pic:cNvPicPr>
                      <a:picLocks noChangeAspect="0" noChangeArrowheads="1"/>
                    </pic:cNvPicPr>
                  </pic:nvPicPr>
                  <pic:blipFill>
                    <a:blip r:embed="rId25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770000</wp:posOffset>
            </wp:positionH>
            <wp:positionV relativeFrom="page">
              <wp:posOffset>5781834</wp:posOffset>
            </wp:positionV>
            <wp:extent cx="59531" cy="73246"/>
            <wp:effectExtent l="0" t="0" r="0" b="0"/>
            <wp:wrapNone/>
            <wp:docPr id="2537" name="Freeform 2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6"/>
                    </a:xfrm>
                    <a:custGeom>
                      <a:rect l="l" t="t" r="r" b="b"/>
                      <a:pathLst>
                        <a:path w="79375" h="97662">
                          <a:moveTo>
                            <a:pt x="79375" y="2031"/>
                          </a:moveTo>
                          <a:lnTo>
                            <a:pt x="63120" y="2031"/>
                          </a:lnTo>
                          <a:lnTo>
                            <a:pt x="63120" y="16255"/>
                          </a:lnTo>
                          <a:cubicBezTo>
                            <a:pt x="57024" y="4062"/>
                            <a:pt x="46864" y="0"/>
                            <a:pt x="34672" y="0"/>
                          </a:cubicBezTo>
                          <a:cubicBezTo>
                            <a:pt x="12193" y="0"/>
                            <a:pt x="0" y="12191"/>
                            <a:pt x="0" y="40765"/>
                          </a:cubicBezTo>
                          <a:lnTo>
                            <a:pt x="0" y="97662"/>
                          </a:lnTo>
                          <a:lnTo>
                            <a:pt x="14224" y="97662"/>
                          </a:lnTo>
                          <a:lnTo>
                            <a:pt x="14224" y="42798"/>
                          </a:lnTo>
                          <a:cubicBezTo>
                            <a:pt x="14224" y="22351"/>
                            <a:pt x="22353" y="12191"/>
                            <a:pt x="38735" y="12191"/>
                          </a:cubicBezTo>
                          <a:cubicBezTo>
                            <a:pt x="44831" y="12191"/>
                            <a:pt x="50927" y="14222"/>
                            <a:pt x="57024" y="20319"/>
                          </a:cubicBezTo>
                          <a:cubicBezTo>
                            <a:pt x="61087" y="26414"/>
                            <a:pt x="63120" y="32638"/>
                            <a:pt x="63120" y="42798"/>
                          </a:cubicBezTo>
                          <a:lnTo>
                            <a:pt x="63120" y="97662"/>
                          </a:lnTo>
                          <a:lnTo>
                            <a:pt x="79375" y="97662"/>
                          </a:lnTo>
                          <a:lnTo>
                            <a:pt x="79375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7" behindDoc="0" locked="0" layoutInCell="1" allowOverlap="1">
            <wp:simplePos x="0" y="0"/>
            <wp:positionH relativeFrom="page">
              <wp:posOffset>852392</wp:posOffset>
            </wp:positionH>
            <wp:positionV relativeFrom="page">
              <wp:posOffset>5780310</wp:posOffset>
            </wp:positionV>
            <wp:extent cx="100773" cy="73247"/>
            <wp:effectExtent l="0" t="0" r="0" b="0"/>
            <wp:wrapNone/>
            <wp:docPr id="2538" name="Freeform 2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0773" cy="73247"/>
                    </a:xfrm>
                    <a:custGeom>
                      <a:rect l="l" t="t" r="r" b="b"/>
                      <a:pathLst>
                        <a:path w="134365" h="97663">
                          <a:moveTo>
                            <a:pt x="134365" y="0"/>
                          </a:moveTo>
                          <a:lnTo>
                            <a:pt x="120141" y="0"/>
                          </a:lnTo>
                          <a:lnTo>
                            <a:pt x="120141" y="54990"/>
                          </a:lnTo>
                          <a:cubicBezTo>
                            <a:pt x="120141" y="65151"/>
                            <a:pt x="118110" y="73278"/>
                            <a:pt x="116077" y="77343"/>
                          </a:cubicBezTo>
                          <a:cubicBezTo>
                            <a:pt x="112014" y="81406"/>
                            <a:pt x="105917" y="83439"/>
                            <a:pt x="97789" y="83439"/>
                          </a:cubicBezTo>
                          <a:cubicBezTo>
                            <a:pt x="91694" y="83439"/>
                            <a:pt x="87502" y="81406"/>
                            <a:pt x="81406" y="75310"/>
                          </a:cubicBezTo>
                          <a:cubicBezTo>
                            <a:pt x="77343" y="69214"/>
                            <a:pt x="75310" y="61086"/>
                            <a:pt x="75310" y="52959"/>
                          </a:cubicBezTo>
                          <a:lnTo>
                            <a:pt x="75310" y="0"/>
                          </a:lnTo>
                          <a:lnTo>
                            <a:pt x="59055" y="0"/>
                          </a:lnTo>
                          <a:lnTo>
                            <a:pt x="59055" y="54990"/>
                          </a:lnTo>
                          <a:cubicBezTo>
                            <a:pt x="59055" y="75310"/>
                            <a:pt x="52959" y="83439"/>
                            <a:pt x="38734" y="83439"/>
                          </a:cubicBezTo>
                          <a:cubicBezTo>
                            <a:pt x="30606" y="83439"/>
                            <a:pt x="26543" y="81406"/>
                            <a:pt x="22478" y="75310"/>
                          </a:cubicBezTo>
                          <a:cubicBezTo>
                            <a:pt x="16383" y="69214"/>
                            <a:pt x="14351" y="63118"/>
                            <a:pt x="14351" y="52959"/>
                          </a:cubicBezTo>
                          <a:lnTo>
                            <a:pt x="14351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4351" y="95631"/>
                          </a:lnTo>
                          <a:lnTo>
                            <a:pt x="14351" y="79375"/>
                          </a:lnTo>
                          <a:lnTo>
                            <a:pt x="16383" y="79375"/>
                          </a:lnTo>
                          <a:cubicBezTo>
                            <a:pt x="22478" y="91567"/>
                            <a:pt x="32638" y="97663"/>
                            <a:pt x="44830" y="97663"/>
                          </a:cubicBezTo>
                          <a:cubicBezTo>
                            <a:pt x="50926" y="97663"/>
                            <a:pt x="57022" y="95631"/>
                            <a:pt x="63118" y="91567"/>
                          </a:cubicBezTo>
                          <a:cubicBezTo>
                            <a:pt x="67183" y="87502"/>
                            <a:pt x="71247" y="83439"/>
                            <a:pt x="71247" y="77343"/>
                          </a:cubicBezTo>
                          <a:cubicBezTo>
                            <a:pt x="79375" y="89535"/>
                            <a:pt x="89662" y="97663"/>
                            <a:pt x="103885" y="97663"/>
                          </a:cubicBezTo>
                          <a:cubicBezTo>
                            <a:pt x="124205" y="97663"/>
                            <a:pt x="134365" y="83439"/>
                            <a:pt x="134365" y="59055"/>
                          </a:cubicBezTo>
                          <a:lnTo>
                            <a:pt x="13436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1" behindDoc="0" locked="0" layoutInCell="1" allowOverlap="1">
            <wp:simplePos x="0" y="0"/>
            <wp:positionH relativeFrom="page">
              <wp:posOffset>963326</wp:posOffset>
            </wp:positionH>
            <wp:positionV relativeFrom="page">
              <wp:posOffset>5767610</wp:posOffset>
            </wp:positionV>
            <wp:extent cx="91027" cy="132174"/>
            <wp:effectExtent l="0" t="0" r="0" b="0"/>
            <wp:wrapNone/>
            <wp:docPr id="2539" name="Picture 25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39" name="Picture 2539"/>
                    <pic:cNvPicPr>
                      <a:picLocks noChangeAspect="0" noChangeArrowheads="1"/>
                    </pic:cNvPicPr>
                  </pic:nvPicPr>
                  <pic:blipFill>
                    <a:blip r:embed="rId25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06" behindDoc="0" locked="0" layoutInCell="1" allowOverlap="1">
            <wp:simplePos x="0" y="0"/>
            <wp:positionH relativeFrom="page">
              <wp:posOffset>1818608</wp:posOffset>
            </wp:positionH>
            <wp:positionV relativeFrom="page">
              <wp:posOffset>5781834</wp:posOffset>
            </wp:positionV>
            <wp:extent cx="99154" cy="71723"/>
            <wp:effectExtent l="0" t="0" r="0" b="0"/>
            <wp:wrapNone/>
            <wp:docPr id="2540" name="Freeform 2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9154" cy="71723"/>
                    </a:xfrm>
                    <a:custGeom>
                      <a:rect l="l" t="t" r="r" b="b"/>
                      <a:pathLst>
                        <a:path w="132206" h="95631">
                          <a:moveTo>
                            <a:pt x="132206" y="95631"/>
                          </a:moveTo>
                          <a:lnTo>
                            <a:pt x="103758" y="0"/>
                          </a:lnTo>
                          <a:lnTo>
                            <a:pt x="87503" y="0"/>
                          </a:lnTo>
                          <a:lnTo>
                            <a:pt x="69214" y="67183"/>
                          </a:lnTo>
                          <a:cubicBezTo>
                            <a:pt x="67055" y="71248"/>
                            <a:pt x="67055" y="73280"/>
                            <a:pt x="67055" y="77343"/>
                          </a:cubicBezTo>
                          <a:lnTo>
                            <a:pt x="67055" y="77343"/>
                          </a:lnTo>
                          <a:cubicBezTo>
                            <a:pt x="67055" y="73280"/>
                            <a:pt x="65024" y="71248"/>
                            <a:pt x="65024" y="67183"/>
                          </a:cubicBezTo>
                          <a:lnTo>
                            <a:pt x="42671" y="0"/>
                          </a:lnTo>
                          <a:lnTo>
                            <a:pt x="28447" y="0"/>
                          </a:lnTo>
                          <a:lnTo>
                            <a:pt x="0" y="95631"/>
                          </a:lnTo>
                          <a:lnTo>
                            <a:pt x="14224" y="95631"/>
                          </a:lnTo>
                          <a:lnTo>
                            <a:pt x="34543" y="22353"/>
                          </a:lnTo>
                          <a:cubicBezTo>
                            <a:pt x="34543" y="20321"/>
                            <a:pt x="36575" y="18288"/>
                            <a:pt x="36575" y="14225"/>
                          </a:cubicBezTo>
                          <a:lnTo>
                            <a:pt x="36575" y="14225"/>
                          </a:lnTo>
                          <a:cubicBezTo>
                            <a:pt x="36575" y="16256"/>
                            <a:pt x="38608" y="20321"/>
                            <a:pt x="38608" y="22353"/>
                          </a:cubicBezTo>
                          <a:lnTo>
                            <a:pt x="60959" y="95631"/>
                          </a:lnTo>
                          <a:lnTo>
                            <a:pt x="75310" y="95631"/>
                          </a:lnTo>
                          <a:lnTo>
                            <a:pt x="93599" y="22353"/>
                          </a:lnTo>
                          <a:cubicBezTo>
                            <a:pt x="95630" y="20321"/>
                            <a:pt x="95630" y="18288"/>
                            <a:pt x="95630" y="14225"/>
                          </a:cubicBezTo>
                          <a:lnTo>
                            <a:pt x="95630" y="14225"/>
                          </a:lnTo>
                          <a:cubicBezTo>
                            <a:pt x="95630" y="16256"/>
                            <a:pt x="97662" y="20321"/>
                            <a:pt x="97662" y="22353"/>
                          </a:cubicBezTo>
                          <a:lnTo>
                            <a:pt x="117982" y="95631"/>
                          </a:lnTo>
                          <a:lnTo>
                            <a:pt x="132206" y="956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7" behindDoc="0" locked="0" layoutInCell="1" allowOverlap="1">
            <wp:simplePos x="0" y="0"/>
            <wp:positionH relativeFrom="page">
              <wp:posOffset>1914207</wp:posOffset>
            </wp:positionH>
            <wp:positionV relativeFrom="page">
              <wp:posOffset>5767610</wp:posOffset>
            </wp:positionV>
            <wp:extent cx="95694" cy="100171"/>
            <wp:effectExtent l="0" t="0" r="0" b="0"/>
            <wp:wrapNone/>
            <wp:docPr id="2541" name="Picture 25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1" name="Picture 2541"/>
                    <pic:cNvPicPr>
                      <a:picLocks noChangeAspect="0" noChangeArrowheads="1"/>
                    </pic:cNvPicPr>
                  </pic:nvPicPr>
                  <pic:blipFill>
                    <a:blip r:embed="rId25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694" cy="10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08" behindDoc="0" locked="0" layoutInCell="1" allowOverlap="1">
            <wp:simplePos x="0" y="0"/>
            <wp:positionH relativeFrom="page">
              <wp:posOffset>2015490</wp:posOffset>
            </wp:positionH>
            <wp:positionV relativeFrom="page">
              <wp:posOffset>5781834</wp:posOffset>
            </wp:positionV>
            <wp:extent cx="36575" cy="71722"/>
            <wp:effectExtent l="0" t="0" r="0" b="0"/>
            <wp:wrapNone/>
            <wp:docPr id="2542" name="Freeform 2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6575" cy="71722"/>
                    </a:xfrm>
                    <a:custGeom>
                      <a:rect l="l" t="t" r="r" b="b"/>
                      <a:pathLst>
                        <a:path w="48767" h="95630">
                          <a:moveTo>
                            <a:pt x="48767" y="79375"/>
                          </a:moveTo>
                          <a:cubicBezTo>
                            <a:pt x="46736" y="81406"/>
                            <a:pt x="42672" y="81406"/>
                            <a:pt x="36576" y="81406"/>
                          </a:cubicBezTo>
                          <a:cubicBezTo>
                            <a:pt x="30479" y="81406"/>
                            <a:pt x="26416" y="79375"/>
                            <a:pt x="20319" y="73280"/>
                          </a:cubicBezTo>
                          <a:cubicBezTo>
                            <a:pt x="16256" y="67184"/>
                            <a:pt x="14223" y="59055"/>
                            <a:pt x="14223" y="48895"/>
                          </a:cubicBezTo>
                          <a:lnTo>
                            <a:pt x="14223" y="0"/>
                          </a:lnTo>
                          <a:lnTo>
                            <a:pt x="0" y="0"/>
                          </a:lnTo>
                          <a:lnTo>
                            <a:pt x="0" y="95630"/>
                          </a:lnTo>
                          <a:lnTo>
                            <a:pt x="14223" y="95630"/>
                          </a:lnTo>
                          <a:lnTo>
                            <a:pt x="14223" y="75312"/>
                          </a:lnTo>
                          <a:cubicBezTo>
                            <a:pt x="16256" y="81406"/>
                            <a:pt x="20319" y="87502"/>
                            <a:pt x="24384" y="91566"/>
                          </a:cubicBezTo>
                          <a:cubicBezTo>
                            <a:pt x="28447" y="93599"/>
                            <a:pt x="34543" y="95630"/>
                            <a:pt x="40640" y="95630"/>
                          </a:cubicBezTo>
                          <a:cubicBezTo>
                            <a:pt x="44704" y="95630"/>
                            <a:pt x="46736" y="95630"/>
                            <a:pt x="48767" y="95630"/>
                          </a:cubicBezTo>
                          <a:lnTo>
                            <a:pt x="48767" y="793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1" behindDoc="0" locked="0" layoutInCell="1" allowOverlap="1">
            <wp:simplePos x="0" y="0"/>
            <wp:positionH relativeFrom="page">
              <wp:posOffset>2169604</wp:posOffset>
            </wp:positionH>
            <wp:positionV relativeFrom="page">
              <wp:posOffset>5780310</wp:posOffset>
            </wp:positionV>
            <wp:extent cx="59531" cy="73247"/>
            <wp:effectExtent l="0" t="0" r="0" b="0"/>
            <wp:wrapNone/>
            <wp:docPr id="2543" name="Freeform 2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9531" cy="73247"/>
                    </a:xfrm>
                    <a:custGeom>
                      <a:rect l="l" t="t" r="r" b="b"/>
                      <a:pathLst>
                        <a:path w="79375" h="97663">
                          <a:moveTo>
                            <a:pt x="79375" y="0"/>
                          </a:moveTo>
                          <a:lnTo>
                            <a:pt x="65151" y="0"/>
                          </a:lnTo>
                          <a:lnTo>
                            <a:pt x="65151" y="52959"/>
                          </a:lnTo>
                          <a:cubicBezTo>
                            <a:pt x="65151" y="73278"/>
                            <a:pt x="57024" y="83439"/>
                            <a:pt x="42799" y="83439"/>
                          </a:cubicBezTo>
                          <a:cubicBezTo>
                            <a:pt x="34672" y="83439"/>
                            <a:pt x="28575" y="81406"/>
                            <a:pt x="24511" y="75310"/>
                          </a:cubicBezTo>
                          <a:cubicBezTo>
                            <a:pt x="18289" y="69214"/>
                            <a:pt x="16257" y="63118"/>
                            <a:pt x="16257" y="52959"/>
                          </a:cubicBezTo>
                          <a:lnTo>
                            <a:pt x="16257" y="0"/>
                          </a:lnTo>
                          <a:lnTo>
                            <a:pt x="0" y="0"/>
                          </a:lnTo>
                          <a:lnTo>
                            <a:pt x="0" y="95631"/>
                          </a:lnTo>
                          <a:lnTo>
                            <a:pt x="16257" y="95631"/>
                          </a:lnTo>
                          <a:lnTo>
                            <a:pt x="16257" y="79375"/>
                          </a:lnTo>
                          <a:cubicBezTo>
                            <a:pt x="24511" y="91567"/>
                            <a:pt x="34672" y="97663"/>
                            <a:pt x="48895" y="97663"/>
                          </a:cubicBezTo>
                          <a:cubicBezTo>
                            <a:pt x="59055" y="97663"/>
                            <a:pt x="67184" y="93598"/>
                            <a:pt x="71248" y="87502"/>
                          </a:cubicBezTo>
                          <a:cubicBezTo>
                            <a:pt x="77344" y="79375"/>
                            <a:pt x="79375" y="71247"/>
                            <a:pt x="79375" y="57022"/>
                          </a:cubicBezTo>
                          <a:lnTo>
                            <a:pt x="79375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2233199</wp:posOffset>
            </wp:positionH>
            <wp:positionV relativeFrom="page">
              <wp:posOffset>5767610</wp:posOffset>
            </wp:positionV>
            <wp:extent cx="91027" cy="132175"/>
            <wp:effectExtent l="0" t="0" r="0" b="0"/>
            <wp:wrapNone/>
            <wp:docPr id="2544" name="Picture 25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4" name="Picture 2544"/>
                    <pic:cNvPicPr>
                      <a:picLocks noChangeAspect="0" noChangeArrowheads="1"/>
                    </pic:cNvPicPr>
                  </pic:nvPicPr>
                  <pic:blipFill>
                    <a:blip r:embed="rId25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2356834</wp:posOffset>
            </wp:positionH>
            <wp:positionV relativeFrom="page">
              <wp:posOffset>5767610</wp:posOffset>
            </wp:positionV>
            <wp:extent cx="91027" cy="132175"/>
            <wp:effectExtent l="0" t="0" r="0" b="0"/>
            <wp:wrapNone/>
            <wp:docPr id="2545" name="Picture 25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5" name="Picture 2545"/>
                    <pic:cNvPicPr>
                      <a:picLocks noChangeAspect="0" noChangeArrowheads="1"/>
                    </pic:cNvPicPr>
                  </pic:nvPicPr>
                  <pic:blipFill>
                    <a:blip r:embed="rId25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027" cy="1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2440844</wp:posOffset>
            </wp:positionH>
            <wp:positionV relativeFrom="page">
              <wp:posOffset>5767610</wp:posOffset>
            </wp:positionV>
            <wp:extent cx="175355" cy="106140"/>
            <wp:effectExtent l="0" t="0" r="0" b="0"/>
            <wp:wrapNone/>
            <wp:docPr id="2546" name="Picture 25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6" name="Picture 2546"/>
                    <pic:cNvPicPr>
                      <a:picLocks noChangeAspect="0" noChangeArrowheads="1"/>
                    </pic:cNvPicPr>
                  </pic:nvPicPr>
                  <pic:blipFill>
                    <a:blip r:embed="rId25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5355" cy="10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670337</wp:posOffset>
            </wp:positionH>
            <wp:positionV relativeFrom="page">
              <wp:posOffset>6066600</wp:posOffset>
            </wp:positionV>
            <wp:extent cx="142462" cy="124650"/>
            <wp:effectExtent l="0" t="0" r="0" b="0"/>
            <wp:wrapNone/>
            <wp:docPr id="2547" name="Picture 25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7" name="Picture 2547"/>
                    <pic:cNvPicPr>
                      <a:picLocks noChangeAspect="0" noChangeArrowheads="1"/>
                    </pic:cNvPicPr>
                  </pic:nvPicPr>
                  <pic:blipFill>
                    <a:blip r:embed="rId25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462" cy="12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23" behindDoc="0" locked="0" layoutInCell="1" allowOverlap="1">
            <wp:simplePos x="0" y="0"/>
            <wp:positionH relativeFrom="page">
              <wp:posOffset>1174527</wp:posOffset>
            </wp:positionH>
            <wp:positionV relativeFrom="page">
              <wp:posOffset>6073204</wp:posOffset>
            </wp:positionV>
            <wp:extent cx="50292" cy="96106"/>
            <wp:effectExtent l="0" t="0" r="0" b="0"/>
            <wp:wrapNone/>
            <wp:docPr id="2548" name="Freeform 2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96106"/>
                    </a:xfrm>
                    <a:custGeom>
                      <a:rect l="l" t="t" r="r" b="b"/>
                      <a:pathLst>
                        <a:path w="67056" h="128142">
                          <a:moveTo>
                            <a:pt x="67056" y="2031"/>
                          </a:moveTo>
                          <a:cubicBezTo>
                            <a:pt x="67056" y="2031"/>
                            <a:pt x="67056" y="2031"/>
                            <a:pt x="67056" y="2031"/>
                          </a:cubicBezTo>
                          <a:cubicBezTo>
                            <a:pt x="67056" y="2031"/>
                            <a:pt x="67056" y="2031"/>
                            <a:pt x="67056" y="0"/>
                          </a:cubicBezTo>
                          <a:cubicBezTo>
                            <a:pt x="65025" y="0"/>
                            <a:pt x="65025" y="0"/>
                            <a:pt x="65025" y="0"/>
                          </a:cubicBezTo>
                          <a:cubicBezTo>
                            <a:pt x="62993" y="0"/>
                            <a:pt x="62993" y="0"/>
                            <a:pt x="60961" y="0"/>
                          </a:cubicBezTo>
                          <a:cubicBezTo>
                            <a:pt x="60961" y="0"/>
                            <a:pt x="60961" y="0"/>
                            <a:pt x="58929" y="0"/>
                          </a:cubicBezTo>
                          <a:cubicBezTo>
                            <a:pt x="58929" y="0"/>
                            <a:pt x="58929" y="0"/>
                            <a:pt x="56896" y="0"/>
                          </a:cubicBezTo>
                          <a:cubicBezTo>
                            <a:pt x="56896" y="2031"/>
                            <a:pt x="56896" y="2031"/>
                            <a:pt x="56896" y="2031"/>
                          </a:cubicBezTo>
                          <a:cubicBezTo>
                            <a:pt x="56896" y="2031"/>
                            <a:pt x="56896" y="2031"/>
                            <a:pt x="56896" y="2031"/>
                          </a:cubicBezTo>
                          <a:lnTo>
                            <a:pt x="56896" y="50798"/>
                          </a:lnTo>
                          <a:cubicBezTo>
                            <a:pt x="56896" y="56895"/>
                            <a:pt x="56896" y="60958"/>
                            <a:pt x="54865" y="62991"/>
                          </a:cubicBezTo>
                          <a:cubicBezTo>
                            <a:pt x="54865" y="67054"/>
                            <a:pt x="52832" y="69087"/>
                            <a:pt x="50801" y="71119"/>
                          </a:cubicBezTo>
                          <a:cubicBezTo>
                            <a:pt x="50801" y="75183"/>
                            <a:pt x="48768" y="75183"/>
                            <a:pt x="44705" y="77215"/>
                          </a:cubicBezTo>
                          <a:cubicBezTo>
                            <a:pt x="42673" y="79246"/>
                            <a:pt x="40641" y="79246"/>
                            <a:pt x="36576" y="79246"/>
                          </a:cubicBezTo>
                          <a:cubicBezTo>
                            <a:pt x="32512" y="79246"/>
                            <a:pt x="28449" y="77215"/>
                            <a:pt x="24385" y="75183"/>
                          </a:cubicBezTo>
                          <a:cubicBezTo>
                            <a:pt x="20320" y="71119"/>
                            <a:pt x="16256" y="67054"/>
                            <a:pt x="12192" y="60958"/>
                          </a:cubicBezTo>
                          <a:lnTo>
                            <a:pt x="12192" y="2031"/>
                          </a:lnTo>
                          <a:cubicBezTo>
                            <a:pt x="12192" y="2031"/>
                            <a:pt x="12192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8129" y="0"/>
                          </a:cubicBezTo>
                          <a:cubicBezTo>
                            <a:pt x="8129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4064" y="0"/>
                          </a:cubicBezTo>
                          <a:cubicBezTo>
                            <a:pt x="2033" y="0"/>
                            <a:pt x="2033" y="0"/>
                            <a:pt x="2033" y="0"/>
                          </a:cubicBezTo>
                          <a:cubicBezTo>
                            <a:pt x="2033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6110"/>
                          </a:ln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2033" y="126110"/>
                            <a:pt x="2033" y="126110"/>
                          </a:cubicBezTo>
                          <a:cubicBezTo>
                            <a:pt x="2033" y="128142"/>
                            <a:pt x="2033" y="128142"/>
                            <a:pt x="4064" y="128142"/>
                          </a:cubicBezTo>
                          <a:cubicBezTo>
                            <a:pt x="4064" y="128142"/>
                            <a:pt x="4064" y="128142"/>
                            <a:pt x="6096" y="128142"/>
                          </a:cubicBezTo>
                          <a:cubicBezTo>
                            <a:pt x="6096" y="128142"/>
                            <a:pt x="8129" y="128142"/>
                            <a:pt x="8129" y="128142"/>
                          </a:cubicBezTo>
                          <a:cubicBezTo>
                            <a:pt x="10160" y="128142"/>
                            <a:pt x="10160" y="128142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2192" y="126110"/>
                            <a:pt x="12192" y="126110"/>
                            <a:pt x="12192" y="126110"/>
                          </a:cubicBezTo>
                          <a:lnTo>
                            <a:pt x="12192" y="73150"/>
                          </a:lnTo>
                          <a:cubicBezTo>
                            <a:pt x="16256" y="79246"/>
                            <a:pt x="20320" y="83437"/>
                            <a:pt x="24385" y="85470"/>
                          </a:cubicBezTo>
                          <a:cubicBezTo>
                            <a:pt x="28449" y="87502"/>
                            <a:pt x="34545" y="87502"/>
                            <a:pt x="38608" y="87502"/>
                          </a:cubicBezTo>
                          <a:cubicBezTo>
                            <a:pt x="42673" y="87502"/>
                            <a:pt x="48768" y="87502"/>
                            <a:pt x="52832" y="85470"/>
                          </a:cubicBezTo>
                          <a:cubicBezTo>
                            <a:pt x="54865" y="83437"/>
                            <a:pt x="58929" y="81406"/>
                            <a:pt x="60961" y="77215"/>
                          </a:cubicBezTo>
                          <a:cubicBezTo>
                            <a:pt x="62993" y="75183"/>
                            <a:pt x="65025" y="71119"/>
                            <a:pt x="65025" y="67054"/>
                          </a:cubicBezTo>
                          <a:cubicBezTo>
                            <a:pt x="67056" y="62991"/>
                            <a:pt x="67056" y="58927"/>
                            <a:pt x="67056" y="52831"/>
                          </a:cubicBezTo>
                          <a:lnTo>
                            <a:pt x="67056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38" behindDoc="0" locked="0" layoutInCell="1" allowOverlap="1">
            <wp:simplePos x="0" y="0"/>
            <wp:positionH relativeFrom="page">
              <wp:posOffset>1230502</wp:posOffset>
            </wp:positionH>
            <wp:positionV relativeFrom="page">
              <wp:posOffset>6064250</wp:posOffset>
            </wp:positionV>
            <wp:extent cx="1017397" cy="127000"/>
            <wp:effectExtent l="0" t="0" r="0" b="0"/>
            <wp:wrapNone/>
            <wp:docPr id="2549" name="Picture 25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9" name="Picture 2549"/>
                    <pic:cNvPicPr>
                      <a:picLocks noChangeAspect="0" noChangeArrowheads="1"/>
                    </pic:cNvPicPr>
                  </pic:nvPicPr>
                  <pic:blipFill>
                    <a:blip r:embed="rId25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7397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2422461</wp:posOffset>
            </wp:positionH>
            <wp:positionV relativeFrom="page">
              <wp:posOffset>6066600</wp:posOffset>
            </wp:positionV>
            <wp:extent cx="36163" cy="115411"/>
            <wp:effectExtent l="0" t="0" r="0" b="0"/>
            <wp:wrapNone/>
            <wp:docPr id="2550" name="Picture 25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0" name="Picture 2550"/>
                    <pic:cNvPicPr>
                      <a:picLocks noChangeAspect="0" noChangeArrowheads="1"/>
                    </pic:cNvPicPr>
                  </pic:nvPicPr>
                  <pic:blipFill>
                    <a:blip r:embed="rId25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163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47" behindDoc="0" locked="0" layoutInCell="1" allowOverlap="1">
            <wp:simplePos x="0" y="0"/>
            <wp:positionH relativeFrom="page">
              <wp:posOffset>2532380</wp:posOffset>
            </wp:positionH>
            <wp:positionV relativeFrom="page">
              <wp:posOffset>6064250</wp:posOffset>
            </wp:positionV>
            <wp:extent cx="337819" cy="127000"/>
            <wp:effectExtent l="0" t="0" r="0" b="0"/>
            <wp:wrapNone/>
            <wp:docPr id="2551" name="Picture 25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1" name="Picture 2551"/>
                    <pic:cNvPicPr>
                      <a:picLocks noChangeAspect="0" noChangeArrowheads="1"/>
                    </pic:cNvPicPr>
                  </pic:nvPicPr>
                  <pic:blipFill>
                    <a:blip r:embed="rId25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7819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48" behindDoc="0" locked="0" layoutInCell="1" allowOverlap="1">
            <wp:simplePos x="0" y="0"/>
            <wp:positionH relativeFrom="page">
              <wp:posOffset>2877788</wp:posOffset>
            </wp:positionH>
            <wp:positionV relativeFrom="page">
              <wp:posOffset>6073204</wp:posOffset>
            </wp:positionV>
            <wp:extent cx="48863" cy="96106"/>
            <wp:effectExtent l="0" t="0" r="0" b="0"/>
            <wp:wrapNone/>
            <wp:docPr id="2552" name="Freeform 2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96106"/>
                    </a:xfrm>
                    <a:custGeom>
                      <a:rect l="l" t="t" r="r" b="b"/>
                      <a:pathLst>
                        <a:path w="65151" h="128142">
                          <a:moveTo>
                            <a:pt x="65151" y="2031"/>
                          </a:moveTo>
                          <a:cubicBezTo>
                            <a:pt x="65151" y="2031"/>
                            <a:pt x="65151" y="2031"/>
                            <a:pt x="65151" y="2031"/>
                          </a:cubicBezTo>
                          <a:cubicBezTo>
                            <a:pt x="65151" y="2031"/>
                            <a:pt x="65151" y="2031"/>
                            <a:pt x="65151" y="0"/>
                          </a:cubicBezTo>
                          <a:cubicBezTo>
                            <a:pt x="65151" y="0"/>
                            <a:pt x="63120" y="0"/>
                            <a:pt x="63120" y="0"/>
                          </a:cubicBezTo>
                          <a:cubicBezTo>
                            <a:pt x="63120" y="0"/>
                            <a:pt x="61088" y="0"/>
                            <a:pt x="61088" y="0"/>
                          </a:cubicBezTo>
                          <a:cubicBezTo>
                            <a:pt x="59056" y="0"/>
                            <a:pt x="59056" y="0"/>
                            <a:pt x="57024" y="0"/>
                          </a:cubicBezTo>
                          <a:cubicBezTo>
                            <a:pt x="57024" y="0"/>
                            <a:pt x="57024" y="0"/>
                            <a:pt x="57024" y="0"/>
                          </a:cubicBezTo>
                          <a:cubicBezTo>
                            <a:pt x="57024" y="2031"/>
                            <a:pt x="54991" y="2031"/>
                            <a:pt x="54991" y="2031"/>
                          </a:cubicBezTo>
                          <a:cubicBezTo>
                            <a:pt x="54991" y="2031"/>
                            <a:pt x="54991" y="2031"/>
                            <a:pt x="54991" y="2031"/>
                          </a:cubicBezTo>
                          <a:lnTo>
                            <a:pt x="54991" y="50798"/>
                          </a:lnTo>
                          <a:cubicBezTo>
                            <a:pt x="54991" y="56895"/>
                            <a:pt x="54991" y="60958"/>
                            <a:pt x="54991" y="62991"/>
                          </a:cubicBezTo>
                          <a:cubicBezTo>
                            <a:pt x="52960" y="67054"/>
                            <a:pt x="52960" y="69087"/>
                            <a:pt x="50927" y="71119"/>
                          </a:cubicBezTo>
                          <a:cubicBezTo>
                            <a:pt x="48896" y="75183"/>
                            <a:pt x="46863" y="75183"/>
                            <a:pt x="44831" y="77215"/>
                          </a:cubicBezTo>
                          <a:cubicBezTo>
                            <a:pt x="42800" y="79246"/>
                            <a:pt x="38736" y="79246"/>
                            <a:pt x="36703" y="79246"/>
                          </a:cubicBezTo>
                          <a:cubicBezTo>
                            <a:pt x="32640" y="79246"/>
                            <a:pt x="26544" y="77215"/>
                            <a:pt x="22480" y="75183"/>
                          </a:cubicBezTo>
                          <a:cubicBezTo>
                            <a:pt x="18415" y="71119"/>
                            <a:pt x="14351" y="67054"/>
                            <a:pt x="10287" y="60958"/>
                          </a:cubicBezTo>
                          <a:lnTo>
                            <a:pt x="10287" y="2031"/>
                          </a:lnTo>
                          <a:cubicBezTo>
                            <a:pt x="10287" y="2031"/>
                            <a:pt x="10287" y="2031"/>
                            <a:pt x="10287" y="2031"/>
                          </a:cubicBezTo>
                          <a:cubicBezTo>
                            <a:pt x="10287" y="2031"/>
                            <a:pt x="10287" y="2031"/>
                            <a:pt x="8129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6" y="0"/>
                            <a:pt x="6096" y="0"/>
                            <a:pt x="4065" y="0"/>
                          </a:cubicBezTo>
                          <a:cubicBezTo>
                            <a:pt x="4065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6110"/>
                          </a:ln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8142"/>
                            <a:pt x="2033" y="128142"/>
                            <a:pt x="2033" y="128142"/>
                          </a:cubicBezTo>
                          <a:cubicBezTo>
                            <a:pt x="2033" y="128142"/>
                            <a:pt x="4065" y="128142"/>
                            <a:pt x="4065" y="128142"/>
                          </a:cubicBezTo>
                          <a:cubicBezTo>
                            <a:pt x="6096" y="128142"/>
                            <a:pt x="6096" y="128142"/>
                            <a:pt x="8129" y="128142"/>
                          </a:cubicBezTo>
                          <a:cubicBezTo>
                            <a:pt x="8129" y="128142"/>
                            <a:pt x="8129" y="128142"/>
                            <a:pt x="8129" y="126110"/>
                          </a:cubicBezTo>
                          <a:cubicBezTo>
                            <a:pt x="10287" y="126110"/>
                            <a:pt x="10287" y="126110"/>
                            <a:pt x="10287" y="126110"/>
                          </a:cubicBezTo>
                          <a:cubicBezTo>
                            <a:pt x="10287" y="126110"/>
                            <a:pt x="10287" y="126110"/>
                            <a:pt x="10287" y="126110"/>
                          </a:cubicBezTo>
                          <a:lnTo>
                            <a:pt x="10287" y="73150"/>
                          </a:lnTo>
                          <a:cubicBezTo>
                            <a:pt x="14351" y="79246"/>
                            <a:pt x="18415" y="83437"/>
                            <a:pt x="24511" y="85470"/>
                          </a:cubicBezTo>
                          <a:cubicBezTo>
                            <a:pt x="28575" y="87502"/>
                            <a:pt x="32640" y="87502"/>
                            <a:pt x="36703" y="87502"/>
                          </a:cubicBezTo>
                          <a:cubicBezTo>
                            <a:pt x="42800" y="87502"/>
                            <a:pt x="46863" y="87502"/>
                            <a:pt x="50927" y="85470"/>
                          </a:cubicBezTo>
                          <a:cubicBezTo>
                            <a:pt x="54991" y="83437"/>
                            <a:pt x="57024" y="81406"/>
                            <a:pt x="59056" y="77215"/>
                          </a:cubicBezTo>
                          <a:cubicBezTo>
                            <a:pt x="61088" y="75183"/>
                            <a:pt x="63120" y="71119"/>
                            <a:pt x="65151" y="67054"/>
                          </a:cubicBezTo>
                          <a:cubicBezTo>
                            <a:pt x="65151" y="62991"/>
                            <a:pt x="65151" y="58927"/>
                            <a:pt x="65151" y="52831"/>
                          </a:cubicBezTo>
                          <a:lnTo>
                            <a:pt x="65151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6" behindDoc="0" locked="0" layoutInCell="1" allowOverlap="1">
            <wp:simplePos x="0" y="0"/>
            <wp:positionH relativeFrom="page">
              <wp:posOffset>3147504</wp:posOffset>
            </wp:positionH>
            <wp:positionV relativeFrom="page">
              <wp:posOffset>6066600</wp:posOffset>
            </wp:positionV>
            <wp:extent cx="243395" cy="124650"/>
            <wp:effectExtent l="0" t="0" r="0" b="0"/>
            <wp:wrapNone/>
            <wp:docPr id="2553" name="Picture 25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3" name="Picture 2553"/>
                    <pic:cNvPicPr>
                      <a:picLocks noChangeAspect="0" noChangeArrowheads="1"/>
                    </pic:cNvPicPr>
                  </pic:nvPicPr>
                  <pic:blipFill>
                    <a:blip r:embed="rId25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3395" cy="12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57" behindDoc="0" locked="0" layoutInCell="1" allowOverlap="1">
            <wp:simplePos x="0" y="0"/>
            <wp:positionH relativeFrom="page">
              <wp:posOffset>3499008</wp:posOffset>
            </wp:positionH>
            <wp:positionV relativeFrom="page">
              <wp:posOffset>6079300</wp:posOffset>
            </wp:positionV>
            <wp:extent cx="51910" cy="90010"/>
            <wp:effectExtent l="0" t="0" r="0" b="0"/>
            <wp:wrapNone/>
            <wp:docPr id="2554" name="Freeform 2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90010"/>
                    </a:xfrm>
                    <a:custGeom>
                      <a:rect l="l" t="t" r="r" b="b"/>
                      <a:pathLst>
                        <a:path w="69214" h="120014">
                          <a:moveTo>
                            <a:pt x="69214" y="6095"/>
                          </a:moveTo>
                          <a:cubicBezTo>
                            <a:pt x="69214" y="6095"/>
                            <a:pt x="69214" y="4064"/>
                            <a:pt x="69214" y="4064"/>
                          </a:cubicBezTo>
                          <a:cubicBezTo>
                            <a:pt x="69214" y="4064"/>
                            <a:pt x="69214" y="2032"/>
                            <a:pt x="69214" y="2032"/>
                          </a:cubicBezTo>
                          <a:cubicBezTo>
                            <a:pt x="69214" y="2032"/>
                            <a:pt x="69214" y="2032"/>
                            <a:pt x="67183" y="2032"/>
                          </a:cubicBezTo>
                          <a:cubicBezTo>
                            <a:pt x="67183" y="0"/>
                            <a:pt x="67183" y="0"/>
                            <a:pt x="67183" y="0"/>
                          </a:cubicBezTo>
                          <a:lnTo>
                            <a:pt x="2032" y="0"/>
                          </a:lnTo>
                          <a:cubicBezTo>
                            <a:pt x="2032" y="0"/>
                            <a:pt x="2032" y="0"/>
                            <a:pt x="2032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4064"/>
                          </a:cubicBezTo>
                          <a:cubicBezTo>
                            <a:pt x="0" y="4064"/>
                            <a:pt x="0" y="4064"/>
                            <a:pt x="0" y="6095"/>
                          </a:cubicBezTo>
                          <a:cubicBezTo>
                            <a:pt x="0" y="6095"/>
                            <a:pt x="0" y="8126"/>
                            <a:pt x="0" y="8126"/>
                          </a:cubicBezTo>
                          <a:cubicBezTo>
                            <a:pt x="0" y="8126"/>
                            <a:pt x="0" y="10158"/>
                            <a:pt x="0" y="10158"/>
                          </a:cubicBezTo>
                          <a:cubicBezTo>
                            <a:pt x="0" y="10158"/>
                            <a:pt x="0" y="10158"/>
                            <a:pt x="0" y="10158"/>
                          </a:cubicBezTo>
                          <a:cubicBezTo>
                            <a:pt x="0" y="12190"/>
                            <a:pt x="0" y="12190"/>
                            <a:pt x="2032" y="12190"/>
                          </a:cubicBezTo>
                          <a:lnTo>
                            <a:pt x="26543" y="38606"/>
                          </a:lnTo>
                          <a:cubicBezTo>
                            <a:pt x="30607" y="44702"/>
                            <a:pt x="36703" y="50798"/>
                            <a:pt x="40766" y="54862"/>
                          </a:cubicBezTo>
                          <a:cubicBezTo>
                            <a:pt x="42799" y="60959"/>
                            <a:pt x="46863" y="65022"/>
                            <a:pt x="48894" y="69087"/>
                          </a:cubicBezTo>
                          <a:cubicBezTo>
                            <a:pt x="48894" y="73151"/>
                            <a:pt x="50926" y="75183"/>
                            <a:pt x="50926" y="79247"/>
                          </a:cubicBezTo>
                          <a:cubicBezTo>
                            <a:pt x="52959" y="83438"/>
                            <a:pt x="52959" y="85470"/>
                            <a:pt x="52959" y="89534"/>
                          </a:cubicBezTo>
                          <a:cubicBezTo>
                            <a:pt x="52959" y="91566"/>
                            <a:pt x="52959" y="93597"/>
                            <a:pt x="50926" y="97662"/>
                          </a:cubicBezTo>
                          <a:cubicBezTo>
                            <a:pt x="50926" y="99693"/>
                            <a:pt x="48894" y="101726"/>
                            <a:pt x="46863" y="103758"/>
                          </a:cubicBezTo>
                          <a:cubicBezTo>
                            <a:pt x="44831" y="105789"/>
                            <a:pt x="42799" y="107822"/>
                            <a:pt x="40766" y="107822"/>
                          </a:cubicBezTo>
                          <a:cubicBezTo>
                            <a:pt x="36703" y="109854"/>
                            <a:pt x="34670" y="109854"/>
                            <a:pt x="30607" y="109854"/>
                          </a:cubicBezTo>
                          <a:cubicBezTo>
                            <a:pt x="26543" y="109854"/>
                            <a:pt x="24384" y="109854"/>
                            <a:pt x="20320" y="109854"/>
                          </a:cubicBezTo>
                          <a:cubicBezTo>
                            <a:pt x="18287" y="107822"/>
                            <a:pt x="14224" y="105789"/>
                            <a:pt x="12192" y="105789"/>
                          </a:cubicBezTo>
                          <a:cubicBezTo>
                            <a:pt x="10159" y="103758"/>
                            <a:pt x="8128" y="103758"/>
                            <a:pt x="6096" y="101726"/>
                          </a:cubicBezTo>
                          <a:cubicBezTo>
                            <a:pt x="6096" y="101726"/>
                            <a:pt x="4063" y="99693"/>
                            <a:pt x="4063" y="99693"/>
                          </a:cubicBezTo>
                          <a:cubicBezTo>
                            <a:pt x="4063" y="99693"/>
                            <a:pt x="2032" y="99693"/>
                            <a:pt x="2032" y="99693"/>
                          </a:cubicBezTo>
                          <a:cubicBezTo>
                            <a:pt x="2032" y="99693"/>
                            <a:pt x="2032" y="101726"/>
                            <a:pt x="2032" y="101726"/>
                          </a:cubicBezTo>
                          <a:cubicBezTo>
                            <a:pt x="2032" y="101726"/>
                            <a:pt x="2032" y="101726"/>
                            <a:pt x="2032" y="103758"/>
                          </a:cubicBezTo>
                          <a:cubicBezTo>
                            <a:pt x="2032" y="103758"/>
                            <a:pt x="2032" y="103758"/>
                            <a:pt x="2032" y="105789"/>
                          </a:cubicBezTo>
                          <a:cubicBezTo>
                            <a:pt x="2032" y="105789"/>
                            <a:pt x="2032" y="105789"/>
                            <a:pt x="2032" y="105789"/>
                          </a:cubicBezTo>
                          <a:cubicBezTo>
                            <a:pt x="2032" y="107822"/>
                            <a:pt x="2032" y="107822"/>
                            <a:pt x="2032" y="107822"/>
                          </a:cubicBezTo>
                          <a:cubicBezTo>
                            <a:pt x="2032" y="107822"/>
                            <a:pt x="2032" y="109854"/>
                            <a:pt x="2032" y="109854"/>
                          </a:cubicBezTo>
                          <a:cubicBezTo>
                            <a:pt x="2032" y="109854"/>
                            <a:pt x="2032" y="109854"/>
                            <a:pt x="4063" y="109854"/>
                          </a:cubicBezTo>
                          <a:cubicBezTo>
                            <a:pt x="4063" y="111885"/>
                            <a:pt x="6096" y="111885"/>
                            <a:pt x="6096" y="113917"/>
                          </a:cubicBezTo>
                          <a:cubicBezTo>
                            <a:pt x="8128" y="113917"/>
                            <a:pt x="10159" y="115949"/>
                            <a:pt x="14224" y="115949"/>
                          </a:cubicBezTo>
                          <a:cubicBezTo>
                            <a:pt x="16255" y="117982"/>
                            <a:pt x="18287" y="117982"/>
                            <a:pt x="22351" y="120014"/>
                          </a:cubicBezTo>
                          <a:cubicBezTo>
                            <a:pt x="24384" y="120014"/>
                            <a:pt x="28574" y="120014"/>
                            <a:pt x="30607" y="120014"/>
                          </a:cubicBezTo>
                          <a:cubicBezTo>
                            <a:pt x="36703" y="120014"/>
                            <a:pt x="42799" y="120014"/>
                            <a:pt x="46863" y="117982"/>
                          </a:cubicBezTo>
                          <a:cubicBezTo>
                            <a:pt x="50926" y="115949"/>
                            <a:pt x="52959" y="113917"/>
                            <a:pt x="57023" y="111885"/>
                          </a:cubicBezTo>
                          <a:cubicBezTo>
                            <a:pt x="59054" y="107822"/>
                            <a:pt x="61087" y="105789"/>
                            <a:pt x="63119" y="101726"/>
                          </a:cubicBezTo>
                          <a:cubicBezTo>
                            <a:pt x="63119" y="97662"/>
                            <a:pt x="65151" y="93597"/>
                            <a:pt x="65151" y="89534"/>
                          </a:cubicBezTo>
                          <a:cubicBezTo>
                            <a:pt x="65151" y="85470"/>
                            <a:pt x="63119" y="81405"/>
                            <a:pt x="63119" y="79247"/>
                          </a:cubicBezTo>
                          <a:cubicBezTo>
                            <a:pt x="63119" y="75183"/>
                            <a:pt x="61087" y="71118"/>
                            <a:pt x="59054" y="67055"/>
                          </a:cubicBezTo>
                          <a:cubicBezTo>
                            <a:pt x="57023" y="60959"/>
                            <a:pt x="54990" y="56895"/>
                            <a:pt x="50926" y="50798"/>
                          </a:cubicBezTo>
                          <a:cubicBezTo>
                            <a:pt x="46863" y="46735"/>
                            <a:pt x="40766" y="40639"/>
                            <a:pt x="34670" y="32510"/>
                          </a:cubicBezTo>
                          <a:lnTo>
                            <a:pt x="12192" y="10158"/>
                          </a:lnTo>
                          <a:lnTo>
                            <a:pt x="67183" y="10158"/>
                          </a:lnTo>
                          <a:cubicBezTo>
                            <a:pt x="67183" y="10158"/>
                            <a:pt x="67183" y="10158"/>
                            <a:pt x="67183" y="10158"/>
                          </a:cubicBezTo>
                          <a:cubicBezTo>
                            <a:pt x="69214" y="10158"/>
                            <a:pt x="69214" y="10158"/>
                            <a:pt x="69214" y="10158"/>
                          </a:cubicBezTo>
                          <a:cubicBezTo>
                            <a:pt x="69214" y="8126"/>
                            <a:pt x="69214" y="8126"/>
                            <a:pt x="69214" y="8126"/>
                          </a:cubicBezTo>
                          <a:cubicBezTo>
                            <a:pt x="69214" y="8126"/>
                            <a:pt x="69214" y="6095"/>
                            <a:pt x="69214" y="609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8" behindDoc="0" locked="0" layoutInCell="1" allowOverlap="1">
            <wp:simplePos x="0" y="0"/>
            <wp:positionH relativeFrom="page">
              <wp:posOffset>3551936</wp:posOffset>
            </wp:positionH>
            <wp:positionV relativeFrom="page">
              <wp:posOffset>6066600</wp:posOffset>
            </wp:positionV>
            <wp:extent cx="87979" cy="115411"/>
            <wp:effectExtent l="0" t="0" r="0" b="0"/>
            <wp:wrapNone/>
            <wp:docPr id="2555" name="Picture 25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5" name="Picture 2555"/>
                    <pic:cNvPicPr>
                      <a:picLocks noChangeAspect="0" noChangeArrowheads="1"/>
                    </pic:cNvPicPr>
                  </pic:nvPicPr>
                  <pic:blipFill>
                    <a:blip r:embed="rId25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59" behindDoc="0" locked="0" layoutInCell="1" allowOverlap="1">
            <wp:simplePos x="0" y="0"/>
            <wp:positionH relativeFrom="page">
              <wp:posOffset>3633311</wp:posOffset>
            </wp:positionH>
            <wp:positionV relativeFrom="page">
              <wp:posOffset>6079300</wp:posOffset>
            </wp:positionV>
            <wp:extent cx="73246" cy="90009"/>
            <wp:effectExtent l="0" t="0" r="0" b="0"/>
            <wp:wrapNone/>
            <wp:docPr id="2556" name="Freeform 2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3246" cy="90009"/>
                    </a:xfrm>
                    <a:custGeom>
                      <a:rect l="l" t="t" r="r" b="b"/>
                      <a:pathLst>
                        <a:path w="97662" h="120013">
                          <a:moveTo>
                            <a:pt x="57022" y="2031"/>
                          </a:moveTo>
                          <a:cubicBezTo>
                            <a:pt x="54991" y="2031"/>
                            <a:pt x="54991" y="2031"/>
                            <a:pt x="54991" y="2031"/>
                          </a:cubicBezTo>
                          <a:cubicBezTo>
                            <a:pt x="54991" y="2031"/>
                            <a:pt x="54991" y="2031"/>
                            <a:pt x="52959" y="0"/>
                          </a:cubicBezTo>
                          <a:cubicBezTo>
                            <a:pt x="52959" y="0"/>
                            <a:pt x="52959" y="0"/>
                            <a:pt x="50927" y="0"/>
                          </a:cubicBezTo>
                          <a:cubicBezTo>
                            <a:pt x="50927" y="0"/>
                            <a:pt x="50927" y="0"/>
                            <a:pt x="48895" y="0"/>
                          </a:cubicBezTo>
                          <a:cubicBezTo>
                            <a:pt x="48895" y="0"/>
                            <a:pt x="46862" y="0"/>
                            <a:pt x="46862" y="0"/>
                          </a:cubicBezTo>
                          <a:cubicBezTo>
                            <a:pt x="46862" y="0"/>
                            <a:pt x="44831" y="0"/>
                            <a:pt x="44831" y="0"/>
                          </a:cubicBezTo>
                          <a:cubicBezTo>
                            <a:pt x="44831" y="0"/>
                            <a:pt x="44831" y="0"/>
                            <a:pt x="44831" y="0"/>
                          </a:cubicBezTo>
                          <a:cubicBezTo>
                            <a:pt x="42798" y="0"/>
                            <a:pt x="42798" y="2031"/>
                            <a:pt x="42798" y="2031"/>
                          </a:cubicBezTo>
                          <a:cubicBezTo>
                            <a:pt x="42798" y="2031"/>
                            <a:pt x="42798" y="2031"/>
                            <a:pt x="42798" y="2031"/>
                          </a:cubicBezTo>
                          <a:cubicBezTo>
                            <a:pt x="42798" y="2031"/>
                            <a:pt x="42798" y="2031"/>
                            <a:pt x="42798" y="2031"/>
                          </a:cubicBezTo>
                          <a:lnTo>
                            <a:pt x="2032" y="113918"/>
                          </a:lnTo>
                          <a:cubicBezTo>
                            <a:pt x="2032" y="115950"/>
                            <a:pt x="0" y="115950"/>
                            <a:pt x="0" y="117982"/>
                          </a:cubicBezTo>
                          <a:cubicBezTo>
                            <a:pt x="0" y="117982"/>
                            <a:pt x="2032" y="117982"/>
                            <a:pt x="2032" y="117982"/>
                          </a:cubicBezTo>
                          <a:cubicBezTo>
                            <a:pt x="2032" y="117982"/>
                            <a:pt x="2032" y="117982"/>
                            <a:pt x="4063" y="120013"/>
                          </a:cubicBezTo>
                          <a:cubicBezTo>
                            <a:pt x="4063" y="120013"/>
                            <a:pt x="6095" y="120013"/>
                            <a:pt x="6095" y="120013"/>
                          </a:cubicBezTo>
                          <a:cubicBezTo>
                            <a:pt x="8128" y="120013"/>
                            <a:pt x="8128" y="120013"/>
                            <a:pt x="10159" y="120013"/>
                          </a:cubicBezTo>
                          <a:cubicBezTo>
                            <a:pt x="10159" y="117982"/>
                            <a:pt x="10159" y="117982"/>
                            <a:pt x="12192" y="117982"/>
                          </a:cubicBezTo>
                          <a:cubicBezTo>
                            <a:pt x="12192" y="117982"/>
                            <a:pt x="12192" y="117982"/>
                            <a:pt x="12192" y="117982"/>
                          </a:cubicBezTo>
                          <a:cubicBezTo>
                            <a:pt x="12192" y="117982"/>
                            <a:pt x="12192" y="117982"/>
                            <a:pt x="12192" y="115950"/>
                          </a:cubicBezTo>
                          <a:lnTo>
                            <a:pt x="48895" y="12191"/>
                          </a:lnTo>
                          <a:lnTo>
                            <a:pt x="85470" y="115950"/>
                          </a:lnTo>
                          <a:cubicBezTo>
                            <a:pt x="85470" y="117982"/>
                            <a:pt x="85470" y="117982"/>
                            <a:pt x="85470" y="117982"/>
                          </a:cubicBezTo>
                          <a:cubicBezTo>
                            <a:pt x="85470" y="117982"/>
                            <a:pt x="85470" y="117982"/>
                            <a:pt x="85470" y="117982"/>
                          </a:cubicBezTo>
                          <a:cubicBezTo>
                            <a:pt x="87502" y="117982"/>
                            <a:pt x="87502" y="117982"/>
                            <a:pt x="87502" y="120013"/>
                          </a:cubicBezTo>
                          <a:cubicBezTo>
                            <a:pt x="89533" y="120013"/>
                            <a:pt x="89533" y="120013"/>
                            <a:pt x="91566" y="120013"/>
                          </a:cubicBezTo>
                          <a:cubicBezTo>
                            <a:pt x="93598" y="120013"/>
                            <a:pt x="93598" y="120013"/>
                            <a:pt x="95629" y="117982"/>
                          </a:cubicBezTo>
                          <a:cubicBezTo>
                            <a:pt x="95629" y="117982"/>
                            <a:pt x="95629" y="117982"/>
                            <a:pt x="95629" y="117982"/>
                          </a:cubicBezTo>
                          <a:cubicBezTo>
                            <a:pt x="97662" y="117982"/>
                            <a:pt x="97662" y="117982"/>
                            <a:pt x="97662" y="117982"/>
                          </a:cubicBezTo>
                          <a:cubicBezTo>
                            <a:pt x="97662" y="115950"/>
                            <a:pt x="97662" y="115950"/>
                            <a:pt x="95629" y="113918"/>
                          </a:cubicBezTo>
                          <a:lnTo>
                            <a:pt x="5702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63" behindDoc="0" locked="0" layoutInCell="1" allowOverlap="1">
            <wp:simplePos x="0" y="0"/>
            <wp:positionH relativeFrom="page">
              <wp:posOffset>3975258</wp:posOffset>
            </wp:positionH>
            <wp:positionV relativeFrom="page">
              <wp:posOffset>6073204</wp:posOffset>
            </wp:positionV>
            <wp:extent cx="50386" cy="96106"/>
            <wp:effectExtent l="0" t="0" r="0" b="0"/>
            <wp:wrapNone/>
            <wp:docPr id="2557" name="Freeform 2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96106"/>
                    </a:xfrm>
                    <a:custGeom>
                      <a:rect l="l" t="t" r="r" b="b"/>
                      <a:pathLst>
                        <a:path w="67182" h="128142">
                          <a:moveTo>
                            <a:pt x="67182" y="2031"/>
                          </a:moveTo>
                          <a:cubicBezTo>
                            <a:pt x="67182" y="2031"/>
                            <a:pt x="67182" y="2031"/>
                            <a:pt x="67182" y="2031"/>
                          </a:cubicBezTo>
                          <a:cubicBezTo>
                            <a:pt x="65023" y="2031"/>
                            <a:pt x="65023" y="2031"/>
                            <a:pt x="65023" y="0"/>
                          </a:cubicBezTo>
                          <a:cubicBezTo>
                            <a:pt x="65023" y="0"/>
                            <a:pt x="65023" y="0"/>
                            <a:pt x="62991" y="0"/>
                          </a:cubicBezTo>
                          <a:cubicBezTo>
                            <a:pt x="62991" y="0"/>
                            <a:pt x="62991" y="0"/>
                            <a:pt x="60959" y="0"/>
                          </a:cubicBezTo>
                          <a:cubicBezTo>
                            <a:pt x="58928" y="0"/>
                            <a:pt x="58928" y="0"/>
                            <a:pt x="58928" y="0"/>
                          </a:cubicBezTo>
                          <a:cubicBezTo>
                            <a:pt x="56895" y="0"/>
                            <a:pt x="56895" y="0"/>
                            <a:pt x="56895" y="0"/>
                          </a:cubicBezTo>
                          <a:cubicBezTo>
                            <a:pt x="56895" y="2031"/>
                            <a:pt x="56895" y="2031"/>
                            <a:pt x="54863" y="2031"/>
                          </a:cubicBezTo>
                          <a:cubicBezTo>
                            <a:pt x="54863" y="2031"/>
                            <a:pt x="54863" y="2031"/>
                            <a:pt x="54863" y="2031"/>
                          </a:cubicBezTo>
                          <a:lnTo>
                            <a:pt x="54863" y="50798"/>
                          </a:lnTo>
                          <a:cubicBezTo>
                            <a:pt x="54863" y="56895"/>
                            <a:pt x="54863" y="60958"/>
                            <a:pt x="54863" y="62991"/>
                          </a:cubicBezTo>
                          <a:cubicBezTo>
                            <a:pt x="52832" y="67054"/>
                            <a:pt x="52832" y="69087"/>
                            <a:pt x="50800" y="71119"/>
                          </a:cubicBezTo>
                          <a:cubicBezTo>
                            <a:pt x="48767" y="75183"/>
                            <a:pt x="46735" y="75183"/>
                            <a:pt x="44704" y="77215"/>
                          </a:cubicBezTo>
                          <a:cubicBezTo>
                            <a:pt x="42672" y="79246"/>
                            <a:pt x="38607" y="79246"/>
                            <a:pt x="36575" y="79246"/>
                          </a:cubicBezTo>
                          <a:cubicBezTo>
                            <a:pt x="32511" y="79246"/>
                            <a:pt x="28448" y="77215"/>
                            <a:pt x="24384" y="75183"/>
                          </a:cubicBezTo>
                          <a:cubicBezTo>
                            <a:pt x="20319" y="71119"/>
                            <a:pt x="14223" y="67054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6110"/>
                          </a:ln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2031" y="128142"/>
                            <a:pt x="2031" y="128142"/>
                            <a:pt x="2031" y="128142"/>
                          </a:cubicBezTo>
                          <a:cubicBezTo>
                            <a:pt x="4064" y="128142"/>
                            <a:pt x="4064" y="128142"/>
                            <a:pt x="4064" y="128142"/>
                          </a:cubicBezTo>
                          <a:cubicBezTo>
                            <a:pt x="6096" y="128142"/>
                            <a:pt x="6096" y="128142"/>
                            <a:pt x="8127" y="128142"/>
                          </a:cubicBezTo>
                          <a:cubicBezTo>
                            <a:pt x="8127" y="128142"/>
                            <a:pt x="8127" y="128142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lnTo>
                            <a:pt x="10160" y="73150"/>
                          </a:lnTo>
                          <a:cubicBezTo>
                            <a:pt x="14223" y="79246"/>
                            <a:pt x="20319" y="83437"/>
                            <a:pt x="24384" y="85470"/>
                          </a:cubicBezTo>
                          <a:cubicBezTo>
                            <a:pt x="28448" y="87502"/>
                            <a:pt x="32511" y="87502"/>
                            <a:pt x="36575" y="87502"/>
                          </a:cubicBezTo>
                          <a:cubicBezTo>
                            <a:pt x="42672" y="87502"/>
                            <a:pt x="46735" y="87502"/>
                            <a:pt x="50800" y="85470"/>
                          </a:cubicBezTo>
                          <a:cubicBezTo>
                            <a:pt x="54863" y="83437"/>
                            <a:pt x="56895" y="81406"/>
                            <a:pt x="60959" y="77215"/>
                          </a:cubicBezTo>
                          <a:cubicBezTo>
                            <a:pt x="62991" y="75183"/>
                            <a:pt x="62991" y="71119"/>
                            <a:pt x="65023" y="67054"/>
                          </a:cubicBezTo>
                          <a:cubicBezTo>
                            <a:pt x="65023" y="62991"/>
                            <a:pt x="67182" y="58927"/>
                            <a:pt x="67182" y="52831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4261643</wp:posOffset>
            </wp:positionH>
            <wp:positionV relativeFrom="page">
              <wp:posOffset>6060504</wp:posOffset>
            </wp:positionV>
            <wp:extent cx="33115" cy="121507"/>
            <wp:effectExtent l="0" t="0" r="0" b="0"/>
            <wp:wrapNone/>
            <wp:docPr id="2558" name="Picture 25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8" name="Picture 2558"/>
                    <pic:cNvPicPr>
                      <a:picLocks noChangeAspect="0" noChangeArrowheads="1"/>
                    </pic:cNvPicPr>
                  </pic:nvPicPr>
                  <pic:blipFill>
                    <a:blip r:embed="rId25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115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72" behindDoc="0" locked="0" layoutInCell="1" allowOverlap="1">
            <wp:simplePos x="0" y="0"/>
            <wp:positionH relativeFrom="page">
              <wp:posOffset>4546091</wp:posOffset>
            </wp:positionH>
            <wp:positionV relativeFrom="page">
              <wp:posOffset>6073204</wp:posOffset>
            </wp:positionV>
            <wp:extent cx="50386" cy="96106"/>
            <wp:effectExtent l="0" t="0" r="0" b="0"/>
            <wp:wrapNone/>
            <wp:docPr id="2559" name="Freeform 2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96106"/>
                    </a:xfrm>
                    <a:custGeom>
                      <a:rect l="l" t="t" r="r" b="b"/>
                      <a:pathLst>
                        <a:path w="67182" h="128142">
                          <a:moveTo>
                            <a:pt x="67182" y="2031"/>
                          </a:moveTo>
                          <a:cubicBezTo>
                            <a:pt x="67182" y="2031"/>
                            <a:pt x="65023" y="2031"/>
                            <a:pt x="65023" y="2031"/>
                          </a:cubicBezTo>
                          <a:cubicBezTo>
                            <a:pt x="65023" y="2031"/>
                            <a:pt x="65023" y="2031"/>
                            <a:pt x="65023" y="0"/>
                          </a:cubicBezTo>
                          <a:cubicBezTo>
                            <a:pt x="65023" y="0"/>
                            <a:pt x="65023" y="0"/>
                            <a:pt x="62991" y="0"/>
                          </a:cubicBezTo>
                          <a:cubicBezTo>
                            <a:pt x="62991" y="0"/>
                            <a:pt x="60959" y="0"/>
                            <a:pt x="60959" y="0"/>
                          </a:cubicBezTo>
                          <a:cubicBezTo>
                            <a:pt x="58928" y="0"/>
                            <a:pt x="58928" y="0"/>
                            <a:pt x="58928" y="0"/>
                          </a:cubicBezTo>
                          <a:cubicBezTo>
                            <a:pt x="56895" y="0"/>
                            <a:pt x="56895" y="0"/>
                            <a:pt x="56895" y="0"/>
                          </a:cubicBezTo>
                          <a:cubicBezTo>
                            <a:pt x="56895" y="2031"/>
                            <a:pt x="54863" y="2031"/>
                            <a:pt x="54863" y="2031"/>
                          </a:cubicBezTo>
                          <a:cubicBezTo>
                            <a:pt x="54863" y="2031"/>
                            <a:pt x="54863" y="2031"/>
                            <a:pt x="54863" y="2031"/>
                          </a:cubicBezTo>
                          <a:lnTo>
                            <a:pt x="54863" y="50798"/>
                          </a:lnTo>
                          <a:cubicBezTo>
                            <a:pt x="54863" y="56895"/>
                            <a:pt x="54863" y="60958"/>
                            <a:pt x="54863" y="62991"/>
                          </a:cubicBezTo>
                          <a:cubicBezTo>
                            <a:pt x="52832" y="67054"/>
                            <a:pt x="52832" y="69087"/>
                            <a:pt x="50800" y="71119"/>
                          </a:cubicBezTo>
                          <a:cubicBezTo>
                            <a:pt x="48767" y="75183"/>
                            <a:pt x="46735" y="75183"/>
                            <a:pt x="44704" y="77215"/>
                          </a:cubicBezTo>
                          <a:cubicBezTo>
                            <a:pt x="42672" y="79246"/>
                            <a:pt x="38607" y="79246"/>
                            <a:pt x="36575" y="79246"/>
                          </a:cubicBezTo>
                          <a:cubicBezTo>
                            <a:pt x="32511" y="79246"/>
                            <a:pt x="28448" y="77215"/>
                            <a:pt x="22352" y="75183"/>
                          </a:cubicBezTo>
                          <a:cubicBezTo>
                            <a:pt x="18288" y="71119"/>
                            <a:pt x="14223" y="67054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8127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2031" y="0"/>
                            <a:pt x="2031" y="0"/>
                          </a:cubicBezTo>
                          <a:cubicBezTo>
                            <a:pt x="2031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6110"/>
                          </a:ln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8142"/>
                            <a:pt x="2031" y="128142"/>
                            <a:pt x="2031" y="128142"/>
                          </a:cubicBezTo>
                          <a:cubicBezTo>
                            <a:pt x="2031" y="128142"/>
                            <a:pt x="4064" y="128142"/>
                            <a:pt x="4064" y="128142"/>
                          </a:cubicBezTo>
                          <a:cubicBezTo>
                            <a:pt x="6096" y="128142"/>
                            <a:pt x="6096" y="128142"/>
                            <a:pt x="8127" y="128142"/>
                          </a:cubicBezTo>
                          <a:cubicBezTo>
                            <a:pt x="8127" y="128142"/>
                            <a:pt x="8127" y="128142"/>
                            <a:pt x="8127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lnTo>
                            <a:pt x="10160" y="73150"/>
                          </a:lnTo>
                          <a:cubicBezTo>
                            <a:pt x="14223" y="79246"/>
                            <a:pt x="18288" y="83437"/>
                            <a:pt x="24384" y="85470"/>
                          </a:cubicBezTo>
                          <a:cubicBezTo>
                            <a:pt x="28448" y="87502"/>
                            <a:pt x="32511" y="87502"/>
                            <a:pt x="36575" y="87502"/>
                          </a:cubicBezTo>
                          <a:cubicBezTo>
                            <a:pt x="42672" y="87502"/>
                            <a:pt x="46735" y="87502"/>
                            <a:pt x="50800" y="85470"/>
                          </a:cubicBezTo>
                          <a:cubicBezTo>
                            <a:pt x="54863" y="83437"/>
                            <a:pt x="56895" y="81406"/>
                            <a:pt x="58928" y="77215"/>
                          </a:cubicBezTo>
                          <a:cubicBezTo>
                            <a:pt x="60959" y="75183"/>
                            <a:pt x="62991" y="71119"/>
                            <a:pt x="65023" y="67054"/>
                          </a:cubicBezTo>
                          <a:cubicBezTo>
                            <a:pt x="65023" y="62991"/>
                            <a:pt x="67182" y="58927"/>
                            <a:pt x="67182" y="52831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4600543</wp:posOffset>
            </wp:positionH>
            <wp:positionV relativeFrom="page">
              <wp:posOffset>6064250</wp:posOffset>
            </wp:positionV>
            <wp:extent cx="339756" cy="127000"/>
            <wp:effectExtent l="0" t="0" r="0" b="0"/>
            <wp:wrapNone/>
            <wp:docPr id="2560" name="Picture 25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0" name="Picture 2560"/>
                    <pic:cNvPicPr>
                      <a:picLocks noChangeAspect="0" noChangeArrowheads="1"/>
                    </pic:cNvPicPr>
                  </pic:nvPicPr>
                  <pic:blipFill>
                    <a:blip r:embed="rId25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9756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5325491</wp:posOffset>
            </wp:positionH>
            <wp:positionV relativeFrom="page">
              <wp:posOffset>6066600</wp:posOffset>
            </wp:positionV>
            <wp:extent cx="36067" cy="115411"/>
            <wp:effectExtent l="0" t="0" r="0" b="0"/>
            <wp:wrapNone/>
            <wp:docPr id="2561" name="Picture 25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1" name="Picture 2561"/>
                    <pic:cNvPicPr>
                      <a:picLocks noChangeAspect="0" noChangeArrowheads="1"/>
                    </pic:cNvPicPr>
                  </pic:nvPicPr>
                  <pic:blipFill>
                    <a:blip r:embed="rId25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8" behindDoc="0" locked="0" layoutInCell="1" allowOverlap="1">
            <wp:simplePos x="0" y="0"/>
            <wp:positionH relativeFrom="page">
              <wp:posOffset>5536184</wp:posOffset>
            </wp:positionH>
            <wp:positionV relativeFrom="page">
              <wp:posOffset>6076950</wp:posOffset>
            </wp:positionV>
            <wp:extent cx="191515" cy="114300"/>
            <wp:effectExtent l="0" t="0" r="0" b="0"/>
            <wp:wrapNone/>
            <wp:docPr id="2562" name="Picture 25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2" name="Picture 2562"/>
                    <pic:cNvPicPr>
                      <a:picLocks noChangeAspect="0" noChangeArrowheads="1"/>
                    </pic:cNvPicPr>
                  </pic:nvPicPr>
                  <pic:blipFill>
                    <a:blip r:embed="rId25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151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06" behindDoc="0" locked="0" layoutInCell="1" allowOverlap="1">
            <wp:simplePos x="0" y="0"/>
            <wp:positionH relativeFrom="page">
              <wp:posOffset>5795644</wp:posOffset>
            </wp:positionH>
            <wp:positionV relativeFrom="page">
              <wp:posOffset>6064250</wp:posOffset>
            </wp:positionV>
            <wp:extent cx="1011555" cy="152400"/>
            <wp:effectExtent l="0" t="0" r="0" b="0"/>
            <wp:wrapNone/>
            <wp:docPr id="2563" name="Picture 25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3" name="Picture 2563"/>
                    <pic:cNvPicPr>
                      <a:picLocks noChangeAspect="0" noChangeArrowheads="1"/>
                    </pic:cNvPicPr>
                  </pic:nvPicPr>
                  <pic:blipFill>
                    <a:blip r:embed="rId2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155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62" behindDoc="0" locked="0" layoutInCell="1" allowOverlap="1">
            <wp:simplePos x="0" y="0"/>
            <wp:positionH relativeFrom="page">
              <wp:posOffset>3920299</wp:posOffset>
            </wp:positionH>
            <wp:positionV relativeFrom="page">
              <wp:posOffset>6086920</wp:posOffset>
            </wp:positionV>
            <wp:extent cx="38100" cy="82390"/>
            <wp:effectExtent l="0" t="0" r="0" b="0"/>
            <wp:wrapNone/>
            <wp:docPr id="2564" name="Freeform 2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00" cy="82390"/>
                    </a:xfrm>
                    <a:custGeom>
                      <a:rect l="l" t="t" r="r" b="b"/>
                      <a:pathLst>
                        <a:path w="50800" h="109854">
                          <a:moveTo>
                            <a:pt x="50800" y="8127"/>
                          </a:moveTo>
                          <a:cubicBezTo>
                            <a:pt x="50800" y="6096"/>
                            <a:pt x="50800" y="6096"/>
                            <a:pt x="50800" y="4064"/>
                          </a:cubicBezTo>
                          <a:cubicBezTo>
                            <a:pt x="50800" y="4064"/>
                            <a:pt x="50800" y="4064"/>
                            <a:pt x="50800" y="2032"/>
                          </a:cubicBezTo>
                          <a:cubicBezTo>
                            <a:pt x="48769" y="2032"/>
                            <a:pt x="48769" y="2032"/>
                            <a:pt x="48769" y="2032"/>
                          </a:cubicBezTo>
                          <a:cubicBezTo>
                            <a:pt x="46737" y="0"/>
                            <a:pt x="46737" y="0"/>
                            <a:pt x="44705" y="0"/>
                          </a:cubicBezTo>
                          <a:cubicBezTo>
                            <a:pt x="44705" y="0"/>
                            <a:pt x="42673" y="0"/>
                            <a:pt x="40640" y="0"/>
                          </a:cubicBezTo>
                          <a:cubicBezTo>
                            <a:pt x="40640" y="0"/>
                            <a:pt x="38609" y="0"/>
                            <a:pt x="36576" y="0"/>
                          </a:cubicBezTo>
                          <a:cubicBezTo>
                            <a:pt x="32512" y="0"/>
                            <a:pt x="30480" y="0"/>
                            <a:pt x="26417" y="2032"/>
                          </a:cubicBezTo>
                          <a:cubicBezTo>
                            <a:pt x="24385" y="2032"/>
                            <a:pt x="22352" y="4064"/>
                            <a:pt x="20320" y="6096"/>
                          </a:cubicBezTo>
                          <a:cubicBezTo>
                            <a:pt x="18289" y="8127"/>
                            <a:pt x="16256" y="10158"/>
                            <a:pt x="16256" y="14222"/>
                          </a:cubicBezTo>
                          <a:cubicBezTo>
                            <a:pt x="16256" y="18287"/>
                            <a:pt x="14224" y="22351"/>
                            <a:pt x="14224" y="26415"/>
                          </a:cubicBezTo>
                          <a:lnTo>
                            <a:pt x="14224" y="77215"/>
                          </a:lnTo>
                          <a:lnTo>
                            <a:pt x="2033" y="77215"/>
                          </a:lnTo>
                          <a:cubicBezTo>
                            <a:pt x="2033" y="77215"/>
                            <a:pt x="2033" y="77215"/>
                            <a:pt x="0" y="79246"/>
                          </a:cubicBezTo>
                          <a:cubicBezTo>
                            <a:pt x="0" y="79246"/>
                            <a:pt x="0" y="81405"/>
                            <a:pt x="0" y="81405"/>
                          </a:cubicBezTo>
                          <a:cubicBezTo>
                            <a:pt x="0" y="83437"/>
                            <a:pt x="0" y="83437"/>
                            <a:pt x="0" y="83437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2033" y="87502"/>
                            <a:pt x="2033" y="87502"/>
                          </a:cubicBezTo>
                          <a:lnTo>
                            <a:pt x="14224" y="87502"/>
                          </a:lnTo>
                          <a:lnTo>
                            <a:pt x="14224" y="107821"/>
                          </a:lnTo>
                          <a:cubicBezTo>
                            <a:pt x="14224" y="107821"/>
                            <a:pt x="14224" y="107821"/>
                            <a:pt x="14224" y="107821"/>
                          </a:cubicBezTo>
                          <a:cubicBezTo>
                            <a:pt x="16256" y="107821"/>
                            <a:pt x="16256" y="107821"/>
                            <a:pt x="16256" y="109854"/>
                          </a:cubicBezTo>
                          <a:cubicBezTo>
                            <a:pt x="16256" y="109854"/>
                            <a:pt x="16256" y="109854"/>
                            <a:pt x="18289" y="109854"/>
                          </a:cubicBezTo>
                          <a:cubicBezTo>
                            <a:pt x="18289" y="109854"/>
                            <a:pt x="20320" y="109854"/>
                            <a:pt x="20320" y="109854"/>
                          </a:cubicBezTo>
                          <a:cubicBezTo>
                            <a:pt x="22352" y="109854"/>
                            <a:pt x="22352" y="109854"/>
                            <a:pt x="22352" y="109854"/>
                          </a:cubicBezTo>
                          <a:cubicBezTo>
                            <a:pt x="24385" y="109854"/>
                            <a:pt x="24385" y="109854"/>
                            <a:pt x="24385" y="109854"/>
                          </a:cubicBezTo>
                          <a:cubicBezTo>
                            <a:pt x="24385" y="107821"/>
                            <a:pt x="24385" y="107821"/>
                            <a:pt x="26417" y="107821"/>
                          </a:cubicBezTo>
                          <a:cubicBezTo>
                            <a:pt x="26417" y="107821"/>
                            <a:pt x="26417" y="107821"/>
                            <a:pt x="26417" y="107821"/>
                          </a:cubicBezTo>
                          <a:lnTo>
                            <a:pt x="26417" y="87502"/>
                          </a:lnTo>
                          <a:lnTo>
                            <a:pt x="48769" y="87502"/>
                          </a:lnTo>
                          <a:cubicBezTo>
                            <a:pt x="48769" y="87502"/>
                            <a:pt x="48769" y="87502"/>
                            <a:pt x="48769" y="87502"/>
                          </a:cubicBezTo>
                          <a:cubicBezTo>
                            <a:pt x="50800" y="87502"/>
                            <a:pt x="50800" y="85470"/>
                            <a:pt x="50800" y="85470"/>
                          </a:cubicBezTo>
                          <a:cubicBezTo>
                            <a:pt x="50800" y="85470"/>
                            <a:pt x="50800" y="85470"/>
                            <a:pt x="50800" y="83437"/>
                          </a:cubicBezTo>
                          <a:cubicBezTo>
                            <a:pt x="50800" y="83437"/>
                            <a:pt x="50800" y="83437"/>
                            <a:pt x="50800" y="81405"/>
                          </a:cubicBezTo>
                          <a:cubicBezTo>
                            <a:pt x="50800" y="81405"/>
                            <a:pt x="50800" y="79246"/>
                            <a:pt x="50800" y="79246"/>
                          </a:cubicBezTo>
                          <a:cubicBezTo>
                            <a:pt x="50800" y="77215"/>
                            <a:pt x="48769" y="77215"/>
                            <a:pt x="48769" y="77215"/>
                          </a:cubicBezTo>
                          <a:lnTo>
                            <a:pt x="26417" y="77215"/>
                          </a:lnTo>
                          <a:lnTo>
                            <a:pt x="26417" y="28447"/>
                          </a:lnTo>
                          <a:cubicBezTo>
                            <a:pt x="26417" y="22351"/>
                            <a:pt x="26417" y="16254"/>
                            <a:pt x="28449" y="14222"/>
                          </a:cubicBezTo>
                          <a:cubicBezTo>
                            <a:pt x="30480" y="10158"/>
                            <a:pt x="34545" y="8127"/>
                            <a:pt x="38609" y="8127"/>
                          </a:cubicBezTo>
                          <a:cubicBezTo>
                            <a:pt x="40640" y="8127"/>
                            <a:pt x="40640" y="8127"/>
                            <a:pt x="42673" y="10158"/>
                          </a:cubicBezTo>
                          <a:cubicBezTo>
                            <a:pt x="42673" y="10158"/>
                            <a:pt x="44705" y="10158"/>
                            <a:pt x="44705" y="10158"/>
                          </a:cubicBezTo>
                          <a:cubicBezTo>
                            <a:pt x="46737" y="10158"/>
                            <a:pt x="46737" y="10158"/>
                            <a:pt x="46737" y="12190"/>
                          </a:cubicBezTo>
                          <a:cubicBezTo>
                            <a:pt x="48769" y="12190"/>
                            <a:pt x="48769" y="12190"/>
                            <a:pt x="48769" y="12190"/>
                          </a:cubicBezTo>
                          <a:cubicBezTo>
                            <a:pt x="48769" y="12190"/>
                            <a:pt x="50800" y="12190"/>
                            <a:pt x="50800" y="12190"/>
                          </a:cubicBezTo>
                          <a:cubicBezTo>
                            <a:pt x="50800" y="12190"/>
                            <a:pt x="50800" y="10158"/>
                            <a:pt x="50800" y="10158"/>
                          </a:cubicBezTo>
                          <a:cubicBezTo>
                            <a:pt x="50800" y="10158"/>
                            <a:pt x="50800" y="10158"/>
                            <a:pt x="50800" y="10158"/>
                          </a:cubicBezTo>
                          <a:cubicBezTo>
                            <a:pt x="50800" y="8127"/>
                            <a:pt x="50800" y="8127"/>
                            <a:pt x="50800" y="812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4478432</wp:posOffset>
            </wp:positionH>
            <wp:positionV relativeFrom="page">
              <wp:posOffset>6074220</wp:posOffset>
            </wp:positionV>
            <wp:extent cx="63500" cy="107791"/>
            <wp:effectExtent l="0" t="0" r="0" b="0"/>
            <wp:wrapNone/>
            <wp:docPr id="2565" name="Picture 25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5" name="Picture 2565"/>
                    <pic:cNvPicPr>
                      <a:picLocks noChangeAspect="0" noChangeArrowheads="1"/>
                    </pic:cNvPicPr>
                  </pic:nvPicPr>
                  <pic:blipFill>
                    <a:blip r:embed="rId25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5" behindDoc="0" locked="0" layoutInCell="1" allowOverlap="1">
            <wp:simplePos x="0" y="0"/>
            <wp:positionH relativeFrom="page">
              <wp:posOffset>5500020</wp:posOffset>
            </wp:positionH>
            <wp:positionV relativeFrom="page">
              <wp:posOffset>6086920</wp:posOffset>
            </wp:positionV>
            <wp:extent cx="38100" cy="82390"/>
            <wp:effectExtent l="0" t="0" r="0" b="0"/>
            <wp:wrapNone/>
            <wp:docPr id="2566" name="Freeform 2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00" cy="82390"/>
                    </a:xfrm>
                    <a:custGeom>
                      <a:rect l="l" t="t" r="r" b="b"/>
                      <a:pathLst>
                        <a:path w="50800" h="109854">
                          <a:moveTo>
                            <a:pt x="50800" y="8127"/>
                          </a:moveTo>
                          <a:cubicBezTo>
                            <a:pt x="50800" y="6096"/>
                            <a:pt x="50800" y="6096"/>
                            <a:pt x="50800" y="4064"/>
                          </a:cubicBezTo>
                          <a:cubicBezTo>
                            <a:pt x="50800" y="4064"/>
                            <a:pt x="50800" y="4064"/>
                            <a:pt x="50800" y="2032"/>
                          </a:cubicBezTo>
                          <a:cubicBezTo>
                            <a:pt x="48769" y="2032"/>
                            <a:pt x="48769" y="2032"/>
                            <a:pt x="48769" y="2032"/>
                          </a:cubicBezTo>
                          <a:cubicBezTo>
                            <a:pt x="46737" y="0"/>
                            <a:pt x="46737" y="0"/>
                            <a:pt x="44705" y="0"/>
                          </a:cubicBezTo>
                          <a:cubicBezTo>
                            <a:pt x="44705" y="0"/>
                            <a:pt x="42673" y="0"/>
                            <a:pt x="40640" y="0"/>
                          </a:cubicBezTo>
                          <a:cubicBezTo>
                            <a:pt x="40640" y="0"/>
                            <a:pt x="38609" y="0"/>
                            <a:pt x="36576" y="0"/>
                          </a:cubicBezTo>
                          <a:cubicBezTo>
                            <a:pt x="32512" y="0"/>
                            <a:pt x="30480" y="0"/>
                            <a:pt x="26417" y="2032"/>
                          </a:cubicBezTo>
                          <a:cubicBezTo>
                            <a:pt x="24385" y="2032"/>
                            <a:pt x="22352" y="4064"/>
                            <a:pt x="20320" y="6096"/>
                          </a:cubicBezTo>
                          <a:cubicBezTo>
                            <a:pt x="18289" y="8127"/>
                            <a:pt x="16256" y="10158"/>
                            <a:pt x="16256" y="14222"/>
                          </a:cubicBezTo>
                          <a:cubicBezTo>
                            <a:pt x="16256" y="18287"/>
                            <a:pt x="14224" y="22351"/>
                            <a:pt x="14224" y="26415"/>
                          </a:cubicBezTo>
                          <a:lnTo>
                            <a:pt x="14224" y="77215"/>
                          </a:lnTo>
                          <a:lnTo>
                            <a:pt x="2033" y="77215"/>
                          </a:lnTo>
                          <a:cubicBezTo>
                            <a:pt x="2033" y="77215"/>
                            <a:pt x="2033" y="77215"/>
                            <a:pt x="0" y="79246"/>
                          </a:cubicBezTo>
                          <a:cubicBezTo>
                            <a:pt x="0" y="79246"/>
                            <a:pt x="0" y="81405"/>
                            <a:pt x="0" y="81405"/>
                          </a:cubicBezTo>
                          <a:cubicBezTo>
                            <a:pt x="0" y="83437"/>
                            <a:pt x="0" y="83437"/>
                            <a:pt x="0" y="83437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2033" y="87502"/>
                            <a:pt x="2033" y="87502"/>
                          </a:cubicBezTo>
                          <a:lnTo>
                            <a:pt x="14224" y="87502"/>
                          </a:lnTo>
                          <a:lnTo>
                            <a:pt x="14224" y="107821"/>
                          </a:lnTo>
                          <a:cubicBezTo>
                            <a:pt x="14224" y="107821"/>
                            <a:pt x="14224" y="107821"/>
                            <a:pt x="14224" y="107821"/>
                          </a:cubicBezTo>
                          <a:cubicBezTo>
                            <a:pt x="16256" y="107821"/>
                            <a:pt x="16256" y="107821"/>
                            <a:pt x="16256" y="109854"/>
                          </a:cubicBezTo>
                          <a:cubicBezTo>
                            <a:pt x="16256" y="109854"/>
                            <a:pt x="16256" y="109854"/>
                            <a:pt x="18289" y="109854"/>
                          </a:cubicBezTo>
                          <a:cubicBezTo>
                            <a:pt x="18289" y="109854"/>
                            <a:pt x="18289" y="109854"/>
                            <a:pt x="20320" y="109854"/>
                          </a:cubicBezTo>
                          <a:cubicBezTo>
                            <a:pt x="22352" y="109854"/>
                            <a:pt x="22352" y="109854"/>
                            <a:pt x="22352" y="109854"/>
                          </a:cubicBezTo>
                          <a:cubicBezTo>
                            <a:pt x="24385" y="109854"/>
                            <a:pt x="24385" y="109854"/>
                            <a:pt x="24385" y="109854"/>
                          </a:cubicBezTo>
                          <a:cubicBezTo>
                            <a:pt x="24385" y="107821"/>
                            <a:pt x="24385" y="107821"/>
                            <a:pt x="26417" y="107821"/>
                          </a:cubicBezTo>
                          <a:cubicBezTo>
                            <a:pt x="26417" y="107821"/>
                            <a:pt x="26417" y="107821"/>
                            <a:pt x="26417" y="107821"/>
                          </a:cubicBezTo>
                          <a:lnTo>
                            <a:pt x="26417" y="87502"/>
                          </a:lnTo>
                          <a:lnTo>
                            <a:pt x="48769" y="87502"/>
                          </a:lnTo>
                          <a:cubicBezTo>
                            <a:pt x="48769" y="87502"/>
                            <a:pt x="48769" y="87502"/>
                            <a:pt x="48769" y="87502"/>
                          </a:cubicBezTo>
                          <a:cubicBezTo>
                            <a:pt x="50800" y="87502"/>
                            <a:pt x="50800" y="85470"/>
                            <a:pt x="50800" y="85470"/>
                          </a:cubicBezTo>
                          <a:cubicBezTo>
                            <a:pt x="50800" y="85470"/>
                            <a:pt x="50800" y="85470"/>
                            <a:pt x="50800" y="83437"/>
                          </a:cubicBezTo>
                          <a:cubicBezTo>
                            <a:pt x="50800" y="83437"/>
                            <a:pt x="50800" y="83437"/>
                            <a:pt x="50800" y="81405"/>
                          </a:cubicBezTo>
                          <a:cubicBezTo>
                            <a:pt x="50800" y="81405"/>
                            <a:pt x="50800" y="79246"/>
                            <a:pt x="50800" y="79246"/>
                          </a:cubicBezTo>
                          <a:cubicBezTo>
                            <a:pt x="50800" y="77215"/>
                            <a:pt x="48769" y="77215"/>
                            <a:pt x="48769" y="77215"/>
                          </a:cubicBezTo>
                          <a:lnTo>
                            <a:pt x="26417" y="77215"/>
                          </a:lnTo>
                          <a:lnTo>
                            <a:pt x="26417" y="28447"/>
                          </a:lnTo>
                          <a:cubicBezTo>
                            <a:pt x="26417" y="22351"/>
                            <a:pt x="26417" y="16254"/>
                            <a:pt x="28449" y="14222"/>
                          </a:cubicBezTo>
                          <a:cubicBezTo>
                            <a:pt x="30480" y="10158"/>
                            <a:pt x="32512" y="8127"/>
                            <a:pt x="38609" y="8127"/>
                          </a:cubicBezTo>
                          <a:cubicBezTo>
                            <a:pt x="40640" y="8127"/>
                            <a:pt x="40640" y="8127"/>
                            <a:pt x="42673" y="10158"/>
                          </a:cubicBezTo>
                          <a:cubicBezTo>
                            <a:pt x="42673" y="10158"/>
                            <a:pt x="44705" y="10158"/>
                            <a:pt x="44705" y="10158"/>
                          </a:cubicBezTo>
                          <a:cubicBezTo>
                            <a:pt x="46737" y="10158"/>
                            <a:pt x="46737" y="10158"/>
                            <a:pt x="46737" y="12190"/>
                          </a:cubicBezTo>
                          <a:cubicBezTo>
                            <a:pt x="48769" y="12190"/>
                            <a:pt x="48769" y="12190"/>
                            <a:pt x="48769" y="12190"/>
                          </a:cubicBezTo>
                          <a:cubicBezTo>
                            <a:pt x="48769" y="12190"/>
                            <a:pt x="50800" y="12190"/>
                            <a:pt x="50800" y="12190"/>
                          </a:cubicBezTo>
                          <a:cubicBezTo>
                            <a:pt x="50800" y="12190"/>
                            <a:pt x="50800" y="10158"/>
                            <a:pt x="50800" y="10158"/>
                          </a:cubicBezTo>
                          <a:cubicBezTo>
                            <a:pt x="50800" y="10158"/>
                            <a:pt x="50800" y="10158"/>
                            <a:pt x="50800" y="10158"/>
                          </a:cubicBezTo>
                          <a:cubicBezTo>
                            <a:pt x="50800" y="8127"/>
                            <a:pt x="50800" y="8127"/>
                            <a:pt x="50800" y="812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842835</wp:posOffset>
            </wp:positionH>
            <wp:positionV relativeFrom="page">
              <wp:posOffset>6090984</wp:posOffset>
            </wp:positionV>
            <wp:extent cx="78739" cy="115411"/>
            <wp:effectExtent l="0" t="0" r="0" b="0"/>
            <wp:wrapNone/>
            <wp:docPr id="2567" name="Picture 25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7" name="Picture 2567"/>
                    <pic:cNvPicPr>
                      <a:picLocks noChangeAspect="0" noChangeArrowheads="1"/>
                    </pic:cNvPicPr>
                  </pic:nvPicPr>
                  <pic:blipFill>
                    <a:blip r:embed="rId25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39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20" behindDoc="0" locked="0" layoutInCell="1" allowOverlap="1">
            <wp:simplePos x="0" y="0"/>
            <wp:positionH relativeFrom="page">
              <wp:posOffset>911510</wp:posOffset>
            </wp:positionH>
            <wp:positionV relativeFrom="page">
              <wp:posOffset>6090984</wp:posOffset>
            </wp:positionV>
            <wp:extent cx="80263" cy="91027"/>
            <wp:effectExtent l="0" t="0" r="0" b="0"/>
            <wp:wrapNone/>
            <wp:docPr id="2568" name="Picture 25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>
                      <a:picLocks noChangeAspect="0" noChangeArrowheads="1"/>
                    </pic:cNvPicPr>
                  </pic:nvPicPr>
                  <pic:blipFill>
                    <a:blip r:embed="rId25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3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21" behindDoc="0" locked="0" layoutInCell="1" allowOverlap="1">
            <wp:simplePos x="0" y="0"/>
            <wp:positionH relativeFrom="page">
              <wp:posOffset>997458</wp:posOffset>
            </wp:positionH>
            <wp:positionV relativeFrom="page">
              <wp:posOffset>6103684</wp:posOffset>
            </wp:positionV>
            <wp:extent cx="33527" cy="65625"/>
            <wp:effectExtent l="0" t="0" r="0" b="0"/>
            <wp:wrapNone/>
            <wp:docPr id="2569" name="Freeform 2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65625"/>
                    </a:xfrm>
                    <a:custGeom>
                      <a:rect l="l" t="t" r="r" b="b"/>
                      <a:pathLst>
                        <a:path w="44703" h="87501">
                          <a:moveTo>
                            <a:pt x="44703" y="81406"/>
                          </a:moveTo>
                          <a:cubicBezTo>
                            <a:pt x="44703" y="79247"/>
                            <a:pt x="44703" y="79247"/>
                            <a:pt x="44703" y="79247"/>
                          </a:cubicBezTo>
                          <a:cubicBezTo>
                            <a:pt x="44703" y="77215"/>
                            <a:pt x="44703" y="77215"/>
                            <a:pt x="44703" y="77215"/>
                          </a:cubicBezTo>
                          <a:cubicBezTo>
                            <a:pt x="44703" y="77215"/>
                            <a:pt x="44703" y="77215"/>
                            <a:pt x="44703" y="75183"/>
                          </a:cubicBezTo>
                          <a:cubicBezTo>
                            <a:pt x="44703" y="75183"/>
                            <a:pt x="44703" y="75183"/>
                            <a:pt x="44703" y="75183"/>
                          </a:cubicBezTo>
                          <a:cubicBezTo>
                            <a:pt x="42672" y="75183"/>
                            <a:pt x="42672" y="75183"/>
                            <a:pt x="42672" y="75183"/>
                          </a:cubicBezTo>
                          <a:cubicBezTo>
                            <a:pt x="40640" y="77215"/>
                            <a:pt x="40640" y="77215"/>
                            <a:pt x="38608" y="77215"/>
                          </a:cubicBezTo>
                          <a:cubicBezTo>
                            <a:pt x="38608" y="77215"/>
                            <a:pt x="36576" y="77215"/>
                            <a:pt x="36576" y="77215"/>
                          </a:cubicBezTo>
                          <a:cubicBezTo>
                            <a:pt x="34543" y="77215"/>
                            <a:pt x="34543" y="77215"/>
                            <a:pt x="32512" y="77215"/>
                          </a:cubicBezTo>
                          <a:cubicBezTo>
                            <a:pt x="30479" y="77215"/>
                            <a:pt x="28448" y="77215"/>
                            <a:pt x="28448" y="77215"/>
                          </a:cubicBezTo>
                          <a:cubicBezTo>
                            <a:pt x="26415" y="77215"/>
                            <a:pt x="24383" y="75183"/>
                            <a:pt x="22352" y="73152"/>
                          </a:cubicBezTo>
                          <a:cubicBezTo>
                            <a:pt x="20320" y="73152"/>
                            <a:pt x="18288" y="71119"/>
                            <a:pt x="16255" y="67056"/>
                          </a:cubicBezTo>
                          <a:cubicBezTo>
                            <a:pt x="14223" y="65024"/>
                            <a:pt x="12192" y="62991"/>
                            <a:pt x="10159" y="58928"/>
                          </a:cubicBezTo>
                          <a:lnTo>
                            <a:pt x="10159" y="2031"/>
                          </a:lnTo>
                          <a:cubicBezTo>
                            <a:pt x="10159" y="2031"/>
                            <a:pt x="10159" y="2031"/>
                            <a:pt x="10159" y="2031"/>
                          </a:cubicBezTo>
                          <a:cubicBezTo>
                            <a:pt x="10159" y="2031"/>
                            <a:pt x="10159" y="2031"/>
                            <a:pt x="10159" y="0"/>
                          </a:cubicBezTo>
                          <a:cubicBezTo>
                            <a:pt x="10159" y="0"/>
                            <a:pt x="8127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3" y="0"/>
                            <a:pt x="4063" y="0"/>
                            <a:pt x="2032" y="0"/>
                          </a:cubicBezTo>
                          <a:cubicBezTo>
                            <a:pt x="2032" y="0"/>
                            <a:pt x="2032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469"/>
                          </a:lnTo>
                          <a:cubicBezTo>
                            <a:pt x="0" y="85469"/>
                            <a:pt x="0" y="85469"/>
                            <a:pt x="0" y="85469"/>
                          </a:cubicBezTo>
                          <a:cubicBezTo>
                            <a:pt x="0" y="85469"/>
                            <a:pt x="0" y="87501"/>
                            <a:pt x="0" y="87501"/>
                          </a:cubicBezTo>
                          <a:cubicBezTo>
                            <a:pt x="2032" y="87501"/>
                            <a:pt x="2032" y="87501"/>
                            <a:pt x="2032" y="87501"/>
                          </a:cubicBezTo>
                          <a:cubicBezTo>
                            <a:pt x="4063" y="87501"/>
                            <a:pt x="4063" y="87501"/>
                            <a:pt x="6096" y="87501"/>
                          </a:cubicBezTo>
                          <a:cubicBezTo>
                            <a:pt x="6096" y="87501"/>
                            <a:pt x="6096" y="87501"/>
                            <a:pt x="8127" y="87501"/>
                          </a:cubicBezTo>
                          <a:cubicBezTo>
                            <a:pt x="8127" y="87501"/>
                            <a:pt x="8127" y="87501"/>
                            <a:pt x="10159" y="87501"/>
                          </a:cubicBezTo>
                          <a:cubicBezTo>
                            <a:pt x="10159" y="87501"/>
                            <a:pt x="10159" y="85469"/>
                            <a:pt x="10159" y="85469"/>
                          </a:cubicBezTo>
                          <a:cubicBezTo>
                            <a:pt x="10159" y="85469"/>
                            <a:pt x="10159" y="85469"/>
                            <a:pt x="10159" y="85469"/>
                          </a:cubicBezTo>
                          <a:lnTo>
                            <a:pt x="10159" y="71119"/>
                          </a:lnTo>
                          <a:cubicBezTo>
                            <a:pt x="12192" y="75183"/>
                            <a:pt x="14223" y="77215"/>
                            <a:pt x="16255" y="81406"/>
                          </a:cubicBezTo>
                          <a:cubicBezTo>
                            <a:pt x="18288" y="83437"/>
                            <a:pt x="20320" y="83437"/>
                            <a:pt x="22352" y="85469"/>
                          </a:cubicBezTo>
                          <a:cubicBezTo>
                            <a:pt x="24383" y="87501"/>
                            <a:pt x="26415" y="87501"/>
                            <a:pt x="28448" y="87501"/>
                          </a:cubicBezTo>
                          <a:cubicBezTo>
                            <a:pt x="30479" y="87501"/>
                            <a:pt x="30479" y="87501"/>
                            <a:pt x="32512" y="87501"/>
                          </a:cubicBezTo>
                          <a:cubicBezTo>
                            <a:pt x="34543" y="87501"/>
                            <a:pt x="34543" y="87501"/>
                            <a:pt x="36576" y="87501"/>
                          </a:cubicBezTo>
                          <a:cubicBezTo>
                            <a:pt x="36576" y="87501"/>
                            <a:pt x="38608" y="87501"/>
                            <a:pt x="38608" y="87501"/>
                          </a:cubicBezTo>
                          <a:cubicBezTo>
                            <a:pt x="40640" y="87501"/>
                            <a:pt x="40640" y="87501"/>
                            <a:pt x="42672" y="87501"/>
                          </a:cubicBezTo>
                          <a:cubicBezTo>
                            <a:pt x="42672" y="87501"/>
                            <a:pt x="44703" y="85469"/>
                            <a:pt x="44703" y="85469"/>
                          </a:cubicBezTo>
                          <a:cubicBezTo>
                            <a:pt x="44703" y="85469"/>
                            <a:pt x="44703" y="85469"/>
                            <a:pt x="44703" y="85469"/>
                          </a:cubicBezTo>
                          <a:cubicBezTo>
                            <a:pt x="44703" y="85469"/>
                            <a:pt x="44703" y="85469"/>
                            <a:pt x="44703" y="85469"/>
                          </a:cubicBezTo>
                          <a:cubicBezTo>
                            <a:pt x="44703" y="83437"/>
                            <a:pt x="44703" y="83437"/>
                            <a:pt x="44703" y="83437"/>
                          </a:cubicBezTo>
                          <a:cubicBezTo>
                            <a:pt x="44703" y="83437"/>
                            <a:pt x="44703" y="81406"/>
                            <a:pt x="44703" y="81406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0" locked="0" layoutInCell="1" allowOverlap="1">
            <wp:simplePos x="0" y="0"/>
            <wp:positionH relativeFrom="page">
              <wp:posOffset>1058005</wp:posOffset>
            </wp:positionH>
            <wp:positionV relativeFrom="page">
              <wp:posOffset>6090984</wp:posOffset>
            </wp:positionV>
            <wp:extent cx="113887" cy="91027"/>
            <wp:effectExtent l="0" t="0" r="0" b="0"/>
            <wp:wrapNone/>
            <wp:docPr id="2570" name="Picture 25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0" name="Picture 2570"/>
                    <pic:cNvPicPr>
                      <a:picLocks noChangeAspect="0" noChangeArrowheads="1"/>
                    </pic:cNvPicPr>
                  </pic:nvPicPr>
                  <pic:blipFill>
                    <a:blip r:embed="rId25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887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39" behindDoc="0" locked="0" layoutInCell="1" allowOverlap="1">
            <wp:simplePos x="0" y="0"/>
            <wp:positionH relativeFrom="page">
              <wp:posOffset>2262758</wp:posOffset>
            </wp:positionH>
            <wp:positionV relativeFrom="page">
              <wp:posOffset>6103684</wp:posOffset>
            </wp:positionV>
            <wp:extent cx="50292" cy="65626"/>
            <wp:effectExtent l="0" t="0" r="0" b="0"/>
            <wp:wrapNone/>
            <wp:docPr id="2571" name="Freeform 2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65626"/>
                    </a:xfrm>
                    <a:custGeom>
                      <a:rect l="l" t="t" r="r" b="b"/>
                      <a:pathLst>
                        <a:path w="67056" h="87502">
                          <a:moveTo>
                            <a:pt x="67056" y="2031"/>
                          </a:moveTo>
                          <a:cubicBezTo>
                            <a:pt x="67056" y="2031"/>
                            <a:pt x="67056" y="2031"/>
                            <a:pt x="65025" y="2031"/>
                          </a:cubicBezTo>
                          <a:cubicBezTo>
                            <a:pt x="65025" y="2031"/>
                            <a:pt x="65025" y="2031"/>
                            <a:pt x="65025" y="0"/>
                          </a:cubicBezTo>
                          <a:cubicBezTo>
                            <a:pt x="65025" y="0"/>
                            <a:pt x="65025" y="0"/>
                            <a:pt x="62993" y="0"/>
                          </a:cubicBezTo>
                          <a:cubicBezTo>
                            <a:pt x="62993" y="0"/>
                            <a:pt x="60961" y="0"/>
                            <a:pt x="60961" y="0"/>
                          </a:cubicBezTo>
                          <a:cubicBezTo>
                            <a:pt x="58929" y="0"/>
                            <a:pt x="58929" y="0"/>
                            <a:pt x="58929" y="0"/>
                          </a:cubicBezTo>
                          <a:cubicBezTo>
                            <a:pt x="56896" y="0"/>
                            <a:pt x="56896" y="0"/>
                            <a:pt x="56896" y="0"/>
                          </a:cubicBezTo>
                          <a:cubicBezTo>
                            <a:pt x="56896" y="2031"/>
                            <a:pt x="56896" y="2031"/>
                            <a:pt x="56896" y="2031"/>
                          </a:cubicBezTo>
                          <a:cubicBezTo>
                            <a:pt x="54865" y="2031"/>
                            <a:pt x="54865" y="2031"/>
                            <a:pt x="54865" y="2031"/>
                          </a:cubicBezTo>
                          <a:lnTo>
                            <a:pt x="54865" y="14222"/>
                          </a:lnTo>
                          <a:cubicBezTo>
                            <a:pt x="50801" y="8126"/>
                            <a:pt x="46736" y="6094"/>
                            <a:pt x="42673" y="2031"/>
                          </a:cubicBezTo>
                          <a:cubicBezTo>
                            <a:pt x="36576" y="0"/>
                            <a:pt x="32512" y="0"/>
                            <a:pt x="28449" y="0"/>
                          </a:cubicBezTo>
                          <a:cubicBezTo>
                            <a:pt x="22353" y="0"/>
                            <a:pt x="18289" y="0"/>
                            <a:pt x="14225" y="2031"/>
                          </a:cubicBezTo>
                          <a:cubicBezTo>
                            <a:pt x="10160" y="4062"/>
                            <a:pt x="8129" y="6094"/>
                            <a:pt x="6096" y="10158"/>
                          </a:cubicBezTo>
                          <a:cubicBezTo>
                            <a:pt x="4064" y="12191"/>
                            <a:pt x="2033" y="16255"/>
                            <a:pt x="0" y="20319"/>
                          </a:cubicBezTo>
                          <a:cubicBezTo>
                            <a:pt x="0" y="24382"/>
                            <a:pt x="0" y="28446"/>
                            <a:pt x="0" y="34542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7502"/>
                            <a:pt x="0" y="87502"/>
                          </a:cubicBezTo>
                          <a:cubicBezTo>
                            <a:pt x="0" y="87502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4064" y="87502"/>
                            <a:pt x="4064" y="87502"/>
                          </a:cubicBezTo>
                          <a:cubicBezTo>
                            <a:pt x="6096" y="87502"/>
                            <a:pt x="6096" y="87502"/>
                            <a:pt x="8129" y="87502"/>
                          </a:cubicBezTo>
                          <a:cubicBezTo>
                            <a:pt x="8129" y="87502"/>
                            <a:pt x="8129" y="87502"/>
                            <a:pt x="8129" y="87502"/>
                          </a:cubicBezTo>
                          <a:cubicBezTo>
                            <a:pt x="10160" y="87502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lnTo>
                            <a:pt x="10160" y="36575"/>
                          </a:lnTo>
                          <a:cubicBezTo>
                            <a:pt x="10160" y="30479"/>
                            <a:pt x="10160" y="26414"/>
                            <a:pt x="12192" y="24382"/>
                          </a:cubicBezTo>
                          <a:cubicBezTo>
                            <a:pt x="12192" y="20319"/>
                            <a:pt x="14225" y="18286"/>
                            <a:pt x="14225" y="16255"/>
                          </a:cubicBezTo>
                          <a:cubicBezTo>
                            <a:pt x="16256" y="14222"/>
                            <a:pt x="18289" y="12191"/>
                            <a:pt x="20320" y="10158"/>
                          </a:cubicBezTo>
                          <a:cubicBezTo>
                            <a:pt x="24385" y="8126"/>
                            <a:pt x="26416" y="8126"/>
                            <a:pt x="30480" y="8126"/>
                          </a:cubicBezTo>
                          <a:cubicBezTo>
                            <a:pt x="34545" y="8126"/>
                            <a:pt x="38608" y="10158"/>
                            <a:pt x="42673" y="12191"/>
                          </a:cubicBezTo>
                          <a:cubicBezTo>
                            <a:pt x="46736" y="16255"/>
                            <a:pt x="50801" y="20319"/>
                            <a:pt x="54865" y="26414"/>
                          </a:cubicBezTo>
                          <a:lnTo>
                            <a:pt x="54865" y="85470"/>
                          </a:lnTo>
                          <a:cubicBezTo>
                            <a:pt x="54865" y="85470"/>
                            <a:pt x="54865" y="85470"/>
                            <a:pt x="54865" y="85470"/>
                          </a:cubicBezTo>
                          <a:cubicBezTo>
                            <a:pt x="54865" y="85470"/>
                            <a:pt x="56896" y="87502"/>
                            <a:pt x="56896" y="87502"/>
                          </a:cubicBezTo>
                          <a:cubicBezTo>
                            <a:pt x="56896" y="87502"/>
                            <a:pt x="56896" y="87502"/>
                            <a:pt x="58929" y="87502"/>
                          </a:cubicBezTo>
                          <a:cubicBezTo>
                            <a:pt x="58929" y="87502"/>
                            <a:pt x="58929" y="87502"/>
                            <a:pt x="60961" y="87502"/>
                          </a:cubicBezTo>
                          <a:cubicBezTo>
                            <a:pt x="60961" y="87502"/>
                            <a:pt x="62993" y="87502"/>
                            <a:pt x="62993" y="87502"/>
                          </a:cubicBezTo>
                          <a:cubicBezTo>
                            <a:pt x="65025" y="87502"/>
                            <a:pt x="65025" y="87502"/>
                            <a:pt x="65025" y="87502"/>
                          </a:cubicBezTo>
                          <a:cubicBezTo>
                            <a:pt x="65025" y="87502"/>
                            <a:pt x="65025" y="85470"/>
                            <a:pt x="65025" y="85470"/>
                          </a:cubicBezTo>
                          <a:cubicBezTo>
                            <a:pt x="65025" y="85470"/>
                            <a:pt x="67056" y="85470"/>
                            <a:pt x="67056" y="85470"/>
                          </a:cubicBezTo>
                          <a:lnTo>
                            <a:pt x="67056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1" behindDoc="0" locked="0" layoutInCell="1" allowOverlap="1">
            <wp:simplePos x="0" y="0"/>
            <wp:positionH relativeFrom="page">
              <wp:posOffset>2318734</wp:posOffset>
            </wp:positionH>
            <wp:positionV relativeFrom="page">
              <wp:posOffset>6090984</wp:posOffset>
            </wp:positionV>
            <wp:extent cx="78835" cy="91027"/>
            <wp:effectExtent l="0" t="0" r="0" b="0"/>
            <wp:wrapNone/>
            <wp:docPr id="2572" name="Picture 25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2" name="Picture 2572"/>
                    <pic:cNvPicPr>
                      <a:picLocks noChangeAspect="0" noChangeArrowheads="1"/>
                    </pic:cNvPicPr>
                  </pic:nvPicPr>
                  <pic:blipFill>
                    <a:blip r:embed="rId25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42" behindDoc="0" locked="0" layoutInCell="1" allowOverlap="1">
            <wp:simplePos x="0" y="0"/>
            <wp:positionH relativeFrom="page">
              <wp:posOffset>2461164</wp:posOffset>
            </wp:positionH>
            <wp:positionV relativeFrom="page">
              <wp:posOffset>6103684</wp:posOffset>
            </wp:positionV>
            <wp:extent cx="41148" cy="65625"/>
            <wp:effectExtent l="0" t="0" r="0" b="0"/>
            <wp:wrapNone/>
            <wp:docPr id="2573" name="Freeform 2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1148" cy="65625"/>
                    </a:xfrm>
                    <a:custGeom>
                      <a:rect l="l" t="t" r="r" b="b"/>
                      <a:pathLst>
                        <a:path w="54864" h="87501">
                          <a:moveTo>
                            <a:pt x="54864" y="24383"/>
                          </a:moveTo>
                          <a:cubicBezTo>
                            <a:pt x="54864" y="20320"/>
                            <a:pt x="54864" y="16256"/>
                            <a:pt x="52833" y="14223"/>
                          </a:cubicBezTo>
                          <a:cubicBezTo>
                            <a:pt x="52833" y="10159"/>
                            <a:pt x="50801" y="8128"/>
                            <a:pt x="46737" y="6095"/>
                          </a:cubicBezTo>
                          <a:cubicBezTo>
                            <a:pt x="44704" y="4063"/>
                            <a:pt x="40640" y="2032"/>
                            <a:pt x="38609" y="2032"/>
                          </a:cubicBezTo>
                          <a:cubicBezTo>
                            <a:pt x="34544" y="0"/>
                            <a:pt x="30481" y="0"/>
                            <a:pt x="24384" y="0"/>
                          </a:cubicBezTo>
                          <a:cubicBezTo>
                            <a:pt x="22353" y="0"/>
                            <a:pt x="20320" y="0"/>
                            <a:pt x="16257" y="0"/>
                          </a:cubicBezTo>
                          <a:cubicBezTo>
                            <a:pt x="14224" y="0"/>
                            <a:pt x="12193" y="0"/>
                            <a:pt x="10161" y="2032"/>
                          </a:cubicBezTo>
                          <a:cubicBezTo>
                            <a:pt x="8128" y="2032"/>
                            <a:pt x="6097" y="4063"/>
                            <a:pt x="6097" y="4063"/>
                          </a:cubicBezTo>
                          <a:cubicBezTo>
                            <a:pt x="4064" y="4063"/>
                            <a:pt x="2033" y="6095"/>
                            <a:pt x="2033" y="6095"/>
                          </a:cubicBezTo>
                          <a:cubicBezTo>
                            <a:pt x="2033" y="6095"/>
                            <a:pt x="0" y="8128"/>
                            <a:pt x="0" y="8128"/>
                          </a:cubicBezTo>
                          <a:cubicBezTo>
                            <a:pt x="0" y="10159"/>
                            <a:pt x="0" y="10159"/>
                            <a:pt x="0" y="12192"/>
                          </a:cubicBezTo>
                          <a:cubicBezTo>
                            <a:pt x="0" y="12192"/>
                            <a:pt x="0" y="14223"/>
                            <a:pt x="0" y="14223"/>
                          </a:cubicBezTo>
                          <a:cubicBezTo>
                            <a:pt x="0" y="14223"/>
                            <a:pt x="0" y="14223"/>
                            <a:pt x="0" y="16256"/>
                          </a:cubicBezTo>
                          <a:cubicBezTo>
                            <a:pt x="0" y="16256"/>
                            <a:pt x="2033" y="16256"/>
                            <a:pt x="2033" y="16256"/>
                          </a:cubicBezTo>
                          <a:cubicBezTo>
                            <a:pt x="2033" y="16256"/>
                            <a:pt x="2033" y="16256"/>
                            <a:pt x="2033" y="16256"/>
                          </a:cubicBezTo>
                          <a:cubicBezTo>
                            <a:pt x="2033" y="16256"/>
                            <a:pt x="4064" y="16256"/>
                            <a:pt x="6097" y="16256"/>
                          </a:cubicBezTo>
                          <a:cubicBezTo>
                            <a:pt x="6097" y="14223"/>
                            <a:pt x="8128" y="14223"/>
                            <a:pt x="10161" y="12192"/>
                          </a:cubicBezTo>
                          <a:cubicBezTo>
                            <a:pt x="12193" y="12192"/>
                            <a:pt x="14224" y="10159"/>
                            <a:pt x="16257" y="10159"/>
                          </a:cubicBezTo>
                          <a:cubicBezTo>
                            <a:pt x="20320" y="10159"/>
                            <a:pt x="22353" y="8128"/>
                            <a:pt x="26416" y="8128"/>
                          </a:cubicBezTo>
                          <a:cubicBezTo>
                            <a:pt x="28449" y="8128"/>
                            <a:pt x="30481" y="8128"/>
                            <a:pt x="34544" y="10159"/>
                          </a:cubicBezTo>
                          <a:cubicBezTo>
                            <a:pt x="36576" y="10159"/>
                            <a:pt x="38609" y="10159"/>
                            <a:pt x="40640" y="12192"/>
                          </a:cubicBezTo>
                          <a:cubicBezTo>
                            <a:pt x="40640" y="14223"/>
                            <a:pt x="42673" y="14223"/>
                            <a:pt x="42673" y="16256"/>
                          </a:cubicBezTo>
                          <a:cubicBezTo>
                            <a:pt x="44704" y="18288"/>
                            <a:pt x="44704" y="20320"/>
                            <a:pt x="44704" y="24383"/>
                          </a:cubicBezTo>
                          <a:cubicBezTo>
                            <a:pt x="44704" y="26414"/>
                            <a:pt x="44704" y="28446"/>
                            <a:pt x="42673" y="30478"/>
                          </a:cubicBezTo>
                          <a:cubicBezTo>
                            <a:pt x="42673" y="32510"/>
                            <a:pt x="40640" y="32510"/>
                            <a:pt x="38609" y="34543"/>
                          </a:cubicBezTo>
                          <a:cubicBezTo>
                            <a:pt x="36576" y="36574"/>
                            <a:pt x="34544" y="36574"/>
                            <a:pt x="32513" y="38607"/>
                          </a:cubicBezTo>
                          <a:cubicBezTo>
                            <a:pt x="28449" y="38607"/>
                            <a:pt x="26416" y="40638"/>
                            <a:pt x="24384" y="40638"/>
                          </a:cubicBezTo>
                          <a:cubicBezTo>
                            <a:pt x="22353" y="42671"/>
                            <a:pt x="18288" y="42671"/>
                            <a:pt x="16257" y="44703"/>
                          </a:cubicBezTo>
                          <a:cubicBezTo>
                            <a:pt x="14224" y="46734"/>
                            <a:pt x="12193" y="46734"/>
                            <a:pt x="10161" y="48766"/>
                          </a:cubicBezTo>
                          <a:cubicBezTo>
                            <a:pt x="8128" y="50798"/>
                            <a:pt x="6097" y="52831"/>
                            <a:pt x="4064" y="56894"/>
                          </a:cubicBezTo>
                          <a:cubicBezTo>
                            <a:pt x="4064" y="58927"/>
                            <a:pt x="2033" y="60959"/>
                            <a:pt x="2033" y="65023"/>
                          </a:cubicBezTo>
                          <a:cubicBezTo>
                            <a:pt x="2033" y="67054"/>
                            <a:pt x="4064" y="71119"/>
                            <a:pt x="4064" y="73150"/>
                          </a:cubicBezTo>
                          <a:cubicBezTo>
                            <a:pt x="6097" y="77214"/>
                            <a:pt x="8128" y="79247"/>
                            <a:pt x="10161" y="81405"/>
                          </a:cubicBezTo>
                          <a:cubicBezTo>
                            <a:pt x="12193" y="83438"/>
                            <a:pt x="14224" y="85469"/>
                            <a:pt x="18288" y="85469"/>
                          </a:cubicBezTo>
                          <a:cubicBezTo>
                            <a:pt x="22353" y="87501"/>
                            <a:pt x="26416" y="87501"/>
                            <a:pt x="30481" y="87501"/>
                          </a:cubicBezTo>
                          <a:cubicBezTo>
                            <a:pt x="32513" y="87501"/>
                            <a:pt x="34544" y="87501"/>
                            <a:pt x="36576" y="87501"/>
                          </a:cubicBezTo>
                          <a:cubicBezTo>
                            <a:pt x="38609" y="87501"/>
                            <a:pt x="40640" y="87501"/>
                            <a:pt x="42673" y="87501"/>
                          </a:cubicBezTo>
                          <a:cubicBezTo>
                            <a:pt x="44704" y="85469"/>
                            <a:pt x="46737" y="85469"/>
                            <a:pt x="46737" y="85469"/>
                          </a:cubicBezTo>
                          <a:cubicBezTo>
                            <a:pt x="48769" y="83438"/>
                            <a:pt x="48769" y="83438"/>
                            <a:pt x="48769" y="83438"/>
                          </a:cubicBezTo>
                          <a:cubicBezTo>
                            <a:pt x="50801" y="83438"/>
                            <a:pt x="50801" y="81405"/>
                            <a:pt x="50801" y="81405"/>
                          </a:cubicBezTo>
                          <a:cubicBezTo>
                            <a:pt x="50801" y="81405"/>
                            <a:pt x="50801" y="81405"/>
                            <a:pt x="50801" y="81405"/>
                          </a:cubicBezTo>
                          <a:cubicBezTo>
                            <a:pt x="50801" y="81405"/>
                            <a:pt x="50801" y="79247"/>
                            <a:pt x="50801" y="79247"/>
                          </a:cubicBezTo>
                          <a:cubicBezTo>
                            <a:pt x="50801" y="79247"/>
                            <a:pt x="50801" y="79247"/>
                            <a:pt x="50801" y="77214"/>
                          </a:cubicBezTo>
                          <a:cubicBezTo>
                            <a:pt x="50801" y="77214"/>
                            <a:pt x="50801" y="77214"/>
                            <a:pt x="50801" y="75183"/>
                          </a:cubicBezTo>
                          <a:cubicBezTo>
                            <a:pt x="50801" y="75183"/>
                            <a:pt x="50801" y="75183"/>
                            <a:pt x="50801" y="73150"/>
                          </a:cubicBezTo>
                          <a:cubicBezTo>
                            <a:pt x="50801" y="73150"/>
                            <a:pt x="50801" y="73150"/>
                            <a:pt x="50801" y="73150"/>
                          </a:cubicBezTo>
                          <a:cubicBezTo>
                            <a:pt x="50801" y="73150"/>
                            <a:pt x="50801" y="73150"/>
                            <a:pt x="48769" y="73150"/>
                          </a:cubicBezTo>
                          <a:cubicBezTo>
                            <a:pt x="48769" y="73150"/>
                            <a:pt x="48769" y="73150"/>
                            <a:pt x="46737" y="73150"/>
                          </a:cubicBezTo>
                          <a:cubicBezTo>
                            <a:pt x="46737" y="75183"/>
                            <a:pt x="44704" y="75183"/>
                            <a:pt x="42673" y="75183"/>
                          </a:cubicBezTo>
                          <a:cubicBezTo>
                            <a:pt x="42673" y="77214"/>
                            <a:pt x="40640" y="77214"/>
                            <a:pt x="38609" y="77214"/>
                          </a:cubicBezTo>
                          <a:cubicBezTo>
                            <a:pt x="36576" y="79247"/>
                            <a:pt x="32513" y="79247"/>
                            <a:pt x="30481" y="79247"/>
                          </a:cubicBezTo>
                          <a:cubicBezTo>
                            <a:pt x="28449" y="79247"/>
                            <a:pt x="24384" y="79247"/>
                            <a:pt x="22353" y="77214"/>
                          </a:cubicBezTo>
                          <a:cubicBezTo>
                            <a:pt x="20320" y="77214"/>
                            <a:pt x="18288" y="77214"/>
                            <a:pt x="18288" y="75183"/>
                          </a:cubicBezTo>
                          <a:cubicBezTo>
                            <a:pt x="16257" y="75183"/>
                            <a:pt x="14224" y="73150"/>
                            <a:pt x="14224" y="71119"/>
                          </a:cubicBezTo>
                          <a:cubicBezTo>
                            <a:pt x="14224" y="69086"/>
                            <a:pt x="14224" y="67054"/>
                            <a:pt x="14224" y="65023"/>
                          </a:cubicBezTo>
                          <a:cubicBezTo>
                            <a:pt x="14224" y="62990"/>
                            <a:pt x="14224" y="60959"/>
                            <a:pt x="14224" y="58927"/>
                          </a:cubicBezTo>
                          <a:cubicBezTo>
                            <a:pt x="16257" y="56894"/>
                            <a:pt x="18288" y="54863"/>
                            <a:pt x="20320" y="54863"/>
                          </a:cubicBezTo>
                          <a:cubicBezTo>
                            <a:pt x="22353" y="52831"/>
                            <a:pt x="24384" y="50798"/>
                            <a:pt x="26416" y="50798"/>
                          </a:cubicBezTo>
                          <a:cubicBezTo>
                            <a:pt x="28449" y="48766"/>
                            <a:pt x="32513" y="48766"/>
                            <a:pt x="34544" y="46734"/>
                          </a:cubicBezTo>
                          <a:cubicBezTo>
                            <a:pt x="36576" y="46734"/>
                            <a:pt x="40640" y="44703"/>
                            <a:pt x="42673" y="44703"/>
                          </a:cubicBezTo>
                          <a:cubicBezTo>
                            <a:pt x="44704" y="42671"/>
                            <a:pt x="46737" y="40638"/>
                            <a:pt x="48769" y="40638"/>
                          </a:cubicBezTo>
                          <a:cubicBezTo>
                            <a:pt x="50801" y="38607"/>
                            <a:pt x="52833" y="36574"/>
                            <a:pt x="54864" y="32510"/>
                          </a:cubicBezTo>
                          <a:cubicBezTo>
                            <a:pt x="54864" y="30478"/>
                            <a:pt x="54864" y="28446"/>
                            <a:pt x="54864" y="24383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49" behindDoc="0" locked="0" layoutInCell="1" allowOverlap="1">
            <wp:simplePos x="0" y="0"/>
            <wp:positionH relativeFrom="page">
              <wp:posOffset>2932239</wp:posOffset>
            </wp:positionH>
            <wp:positionV relativeFrom="page">
              <wp:posOffset>6090984</wp:posOffset>
            </wp:positionV>
            <wp:extent cx="80359" cy="91027"/>
            <wp:effectExtent l="0" t="0" r="0" b="0"/>
            <wp:wrapNone/>
            <wp:docPr id="2574" name="Picture 25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4" name="Picture 2574"/>
                    <pic:cNvPicPr>
                      <a:picLocks noChangeAspect="0" noChangeArrowheads="1"/>
                    </pic:cNvPicPr>
                  </pic:nvPicPr>
                  <pic:blipFill>
                    <a:blip r:embed="rId25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50" behindDoc="0" locked="0" layoutInCell="1" allowOverlap="1">
            <wp:simplePos x="0" y="0"/>
            <wp:positionH relativeFrom="page">
              <wp:posOffset>3050286</wp:posOffset>
            </wp:positionH>
            <wp:positionV relativeFrom="page">
              <wp:posOffset>6103684</wp:posOffset>
            </wp:positionV>
            <wp:extent cx="88582" cy="65626"/>
            <wp:effectExtent l="0" t="0" r="0" b="0"/>
            <wp:wrapNone/>
            <wp:docPr id="2575" name="Freeform 2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582" cy="65626"/>
                    </a:xfrm>
                    <a:custGeom>
                      <a:rect l="l" t="t" r="r" b="b"/>
                      <a:pathLst>
                        <a:path w="118110" h="87502">
                          <a:moveTo>
                            <a:pt x="118110" y="2031"/>
                          </a:moveTo>
                          <a:cubicBezTo>
                            <a:pt x="118110" y="2031"/>
                            <a:pt x="118110" y="2031"/>
                            <a:pt x="118110" y="2031"/>
                          </a:cubicBezTo>
                          <a:cubicBezTo>
                            <a:pt x="118110" y="2031"/>
                            <a:pt x="118110" y="2031"/>
                            <a:pt x="115951" y="0"/>
                          </a:cubicBezTo>
                          <a:cubicBezTo>
                            <a:pt x="115951" y="0"/>
                            <a:pt x="115951" y="0"/>
                            <a:pt x="115951" y="0"/>
                          </a:cubicBezTo>
                          <a:cubicBezTo>
                            <a:pt x="113919" y="0"/>
                            <a:pt x="113919" y="0"/>
                            <a:pt x="111887" y="0"/>
                          </a:cubicBezTo>
                          <a:cubicBezTo>
                            <a:pt x="111887" y="0"/>
                            <a:pt x="109856" y="0"/>
                            <a:pt x="109856" y="0"/>
                          </a:cubicBezTo>
                          <a:cubicBezTo>
                            <a:pt x="109856" y="0"/>
                            <a:pt x="107823" y="0"/>
                            <a:pt x="107823" y="0"/>
                          </a:cubicBezTo>
                          <a:cubicBezTo>
                            <a:pt x="107823" y="2031"/>
                            <a:pt x="107823" y="2031"/>
                            <a:pt x="107823" y="2031"/>
                          </a:cubicBezTo>
                          <a:cubicBezTo>
                            <a:pt x="107823" y="2031"/>
                            <a:pt x="107823" y="2031"/>
                            <a:pt x="107823" y="2031"/>
                          </a:cubicBezTo>
                          <a:lnTo>
                            <a:pt x="107823" y="52831"/>
                          </a:lnTo>
                          <a:cubicBezTo>
                            <a:pt x="107823" y="56895"/>
                            <a:pt x="105791" y="60958"/>
                            <a:pt x="105791" y="62991"/>
                          </a:cubicBezTo>
                          <a:cubicBezTo>
                            <a:pt x="105791" y="67054"/>
                            <a:pt x="103760" y="69087"/>
                            <a:pt x="101728" y="71119"/>
                          </a:cubicBezTo>
                          <a:cubicBezTo>
                            <a:pt x="101728" y="75183"/>
                            <a:pt x="99695" y="75183"/>
                            <a:pt x="97663" y="77215"/>
                          </a:cubicBezTo>
                          <a:cubicBezTo>
                            <a:pt x="95632" y="79246"/>
                            <a:pt x="91568" y="79246"/>
                            <a:pt x="89535" y="79246"/>
                          </a:cubicBezTo>
                          <a:cubicBezTo>
                            <a:pt x="85472" y="79246"/>
                            <a:pt x="81407" y="77215"/>
                            <a:pt x="77343" y="75183"/>
                          </a:cubicBezTo>
                          <a:cubicBezTo>
                            <a:pt x="73280" y="71119"/>
                            <a:pt x="69216" y="67054"/>
                            <a:pt x="65151" y="60958"/>
                          </a:cubicBezTo>
                          <a:lnTo>
                            <a:pt x="65151" y="2031"/>
                          </a:lnTo>
                          <a:cubicBezTo>
                            <a:pt x="65151" y="2031"/>
                            <a:pt x="65151" y="2031"/>
                            <a:pt x="65151" y="2031"/>
                          </a:cubicBezTo>
                          <a:cubicBezTo>
                            <a:pt x="63120" y="2031"/>
                            <a:pt x="63120" y="2031"/>
                            <a:pt x="63120" y="0"/>
                          </a:cubicBezTo>
                          <a:cubicBezTo>
                            <a:pt x="63120" y="0"/>
                            <a:pt x="63120" y="0"/>
                            <a:pt x="61088" y="0"/>
                          </a:cubicBezTo>
                          <a:cubicBezTo>
                            <a:pt x="61088" y="0"/>
                            <a:pt x="61088" y="0"/>
                            <a:pt x="59055" y="0"/>
                          </a:cubicBezTo>
                          <a:cubicBezTo>
                            <a:pt x="59055" y="0"/>
                            <a:pt x="57024" y="0"/>
                            <a:pt x="57024" y="0"/>
                          </a:cubicBezTo>
                          <a:cubicBezTo>
                            <a:pt x="54992" y="0"/>
                            <a:pt x="54992" y="0"/>
                            <a:pt x="54992" y="0"/>
                          </a:cubicBezTo>
                          <a:cubicBezTo>
                            <a:pt x="54992" y="2031"/>
                            <a:pt x="54992" y="2031"/>
                            <a:pt x="54992" y="2031"/>
                          </a:cubicBezTo>
                          <a:cubicBezTo>
                            <a:pt x="52959" y="2031"/>
                            <a:pt x="52959" y="2031"/>
                            <a:pt x="52959" y="2031"/>
                          </a:cubicBezTo>
                          <a:lnTo>
                            <a:pt x="52959" y="52831"/>
                          </a:lnTo>
                          <a:cubicBezTo>
                            <a:pt x="52959" y="56895"/>
                            <a:pt x="52959" y="60958"/>
                            <a:pt x="52959" y="62991"/>
                          </a:cubicBezTo>
                          <a:cubicBezTo>
                            <a:pt x="52959" y="67054"/>
                            <a:pt x="50928" y="69087"/>
                            <a:pt x="48896" y="71119"/>
                          </a:cubicBezTo>
                          <a:cubicBezTo>
                            <a:pt x="48896" y="75183"/>
                            <a:pt x="46863" y="75183"/>
                            <a:pt x="42800" y="77215"/>
                          </a:cubicBezTo>
                          <a:cubicBezTo>
                            <a:pt x="40767" y="79246"/>
                            <a:pt x="38735" y="79246"/>
                            <a:pt x="36704" y="79246"/>
                          </a:cubicBezTo>
                          <a:cubicBezTo>
                            <a:pt x="32639" y="79246"/>
                            <a:pt x="28449" y="77215"/>
                            <a:pt x="24384" y="75183"/>
                          </a:cubicBezTo>
                          <a:cubicBezTo>
                            <a:pt x="20321" y="71119"/>
                            <a:pt x="16256" y="67054"/>
                            <a:pt x="12192" y="60958"/>
                          </a:cubicBezTo>
                          <a:lnTo>
                            <a:pt x="12192" y="2031"/>
                          </a:lnTo>
                          <a:cubicBezTo>
                            <a:pt x="12192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8129" y="0"/>
                          </a:cubicBezTo>
                          <a:cubicBezTo>
                            <a:pt x="8129" y="0"/>
                            <a:pt x="6097" y="0"/>
                            <a:pt x="6097" y="0"/>
                          </a:cubicBezTo>
                          <a:cubicBezTo>
                            <a:pt x="4065" y="0"/>
                            <a:pt x="4065" y="0"/>
                            <a:pt x="4065" y="0"/>
                          </a:cubicBezTo>
                          <a:cubicBezTo>
                            <a:pt x="2032" y="0"/>
                            <a:pt x="2032" y="0"/>
                            <a:pt x="2032" y="0"/>
                          </a:cubicBezTo>
                          <a:cubicBezTo>
                            <a:pt x="2032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2" y="87502"/>
                            <a:pt x="2032" y="87502"/>
                          </a:cubicBezTo>
                          <a:cubicBezTo>
                            <a:pt x="2032" y="87502"/>
                            <a:pt x="2032" y="87502"/>
                            <a:pt x="4065" y="87502"/>
                          </a:cubicBezTo>
                          <a:cubicBezTo>
                            <a:pt x="4065" y="87502"/>
                            <a:pt x="4065" y="87502"/>
                            <a:pt x="6097" y="87502"/>
                          </a:cubicBezTo>
                          <a:cubicBezTo>
                            <a:pt x="6097" y="87502"/>
                            <a:pt x="8129" y="87502"/>
                            <a:pt x="8129" y="87502"/>
                          </a:cubicBezTo>
                          <a:cubicBezTo>
                            <a:pt x="8129" y="87502"/>
                            <a:pt x="10160" y="87502"/>
                            <a:pt x="10160" y="87502"/>
                          </a:cubicBezTo>
                          <a:cubicBezTo>
                            <a:pt x="10160" y="87502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lnTo>
                            <a:pt x="10160" y="73150"/>
                          </a:lnTo>
                          <a:cubicBezTo>
                            <a:pt x="16256" y="79246"/>
                            <a:pt x="20321" y="83437"/>
                            <a:pt x="24384" y="85470"/>
                          </a:cubicBezTo>
                          <a:cubicBezTo>
                            <a:pt x="28449" y="87502"/>
                            <a:pt x="32639" y="87502"/>
                            <a:pt x="36704" y="87502"/>
                          </a:cubicBezTo>
                          <a:cubicBezTo>
                            <a:pt x="40767" y="87502"/>
                            <a:pt x="42800" y="87502"/>
                            <a:pt x="46863" y="87502"/>
                          </a:cubicBezTo>
                          <a:cubicBezTo>
                            <a:pt x="48896" y="85470"/>
                            <a:pt x="50928" y="85470"/>
                            <a:pt x="52959" y="83437"/>
                          </a:cubicBezTo>
                          <a:cubicBezTo>
                            <a:pt x="54992" y="81406"/>
                            <a:pt x="57024" y="81406"/>
                            <a:pt x="59055" y="79246"/>
                          </a:cubicBezTo>
                          <a:cubicBezTo>
                            <a:pt x="59055" y="77215"/>
                            <a:pt x="61088" y="73150"/>
                            <a:pt x="61088" y="71119"/>
                          </a:cubicBezTo>
                          <a:cubicBezTo>
                            <a:pt x="65151" y="75183"/>
                            <a:pt x="67183" y="77215"/>
                            <a:pt x="69216" y="79246"/>
                          </a:cubicBezTo>
                          <a:cubicBezTo>
                            <a:pt x="73280" y="81406"/>
                            <a:pt x="75312" y="83437"/>
                            <a:pt x="77343" y="85470"/>
                          </a:cubicBezTo>
                          <a:cubicBezTo>
                            <a:pt x="79376" y="85470"/>
                            <a:pt x="81407" y="87502"/>
                            <a:pt x="83439" y="87502"/>
                          </a:cubicBezTo>
                          <a:cubicBezTo>
                            <a:pt x="85472" y="87502"/>
                            <a:pt x="87503" y="87502"/>
                            <a:pt x="89535" y="87502"/>
                          </a:cubicBezTo>
                          <a:cubicBezTo>
                            <a:pt x="95632" y="87502"/>
                            <a:pt x="99695" y="87502"/>
                            <a:pt x="103760" y="85470"/>
                          </a:cubicBezTo>
                          <a:cubicBezTo>
                            <a:pt x="105791" y="83437"/>
                            <a:pt x="109856" y="81406"/>
                            <a:pt x="111887" y="77215"/>
                          </a:cubicBezTo>
                          <a:cubicBezTo>
                            <a:pt x="113919" y="75183"/>
                            <a:pt x="115951" y="71119"/>
                            <a:pt x="115951" y="67054"/>
                          </a:cubicBezTo>
                          <a:cubicBezTo>
                            <a:pt x="118110" y="62991"/>
                            <a:pt x="118110" y="58927"/>
                            <a:pt x="118110" y="54862"/>
                          </a:cubicBezTo>
                          <a:lnTo>
                            <a:pt x="118110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56" behindDoc="0" locked="0" layoutInCell="1" allowOverlap="1">
            <wp:simplePos x="0" y="0"/>
            <wp:positionH relativeFrom="page">
              <wp:posOffset>3384105</wp:posOffset>
            </wp:positionH>
            <wp:positionV relativeFrom="page">
              <wp:posOffset>6090984</wp:posOffset>
            </wp:positionV>
            <wp:extent cx="81788" cy="115411"/>
            <wp:effectExtent l="0" t="0" r="0" b="0"/>
            <wp:wrapNone/>
            <wp:docPr id="2576" name="Picture 25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6" name="Picture 2576"/>
                    <pic:cNvPicPr>
                      <a:picLocks noChangeAspect="0" noChangeArrowheads="1"/>
                    </pic:cNvPicPr>
                  </pic:nvPicPr>
                  <pic:blipFill>
                    <a:blip r:embed="rId25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61" behindDoc="0" locked="0" layoutInCell="1" allowOverlap="1">
            <wp:simplePos x="0" y="0"/>
            <wp:positionH relativeFrom="page">
              <wp:posOffset>3735101</wp:posOffset>
            </wp:positionH>
            <wp:positionV relativeFrom="page">
              <wp:posOffset>6090984</wp:posOffset>
            </wp:positionV>
            <wp:extent cx="151098" cy="100266"/>
            <wp:effectExtent l="0" t="0" r="0" b="0"/>
            <wp:wrapNone/>
            <wp:docPr id="2577" name="Picture 25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7" name="Picture 2577"/>
                    <pic:cNvPicPr>
                      <a:picLocks noChangeAspect="0" noChangeArrowheads="1"/>
                    </pic:cNvPicPr>
                  </pic:nvPicPr>
                  <pic:blipFill>
                    <a:blip r:embed="rId25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1098" cy="100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4031234</wp:posOffset>
            </wp:positionH>
            <wp:positionV relativeFrom="page">
              <wp:posOffset>6090984</wp:posOffset>
            </wp:positionV>
            <wp:extent cx="388365" cy="100266"/>
            <wp:effectExtent l="0" t="0" r="0" b="0"/>
            <wp:wrapNone/>
            <wp:docPr id="2578" name="Picture 25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8" name="Picture 2578"/>
                    <pic:cNvPicPr>
                      <a:picLocks noChangeAspect="0" noChangeArrowheads="1"/>
                    </pic:cNvPicPr>
                  </pic:nvPicPr>
                  <pic:blipFill>
                    <a:blip r:embed="rId25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8365" cy="100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4966874</wp:posOffset>
            </wp:positionH>
            <wp:positionV relativeFrom="page">
              <wp:posOffset>6090984</wp:posOffset>
            </wp:positionV>
            <wp:extent cx="78740" cy="115411"/>
            <wp:effectExtent l="0" t="0" r="0" b="0"/>
            <wp:wrapNone/>
            <wp:docPr id="2579" name="Picture 25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9" name="Picture 2579"/>
                    <pic:cNvPicPr>
                      <a:picLocks noChangeAspect="0" noChangeArrowheads="1"/>
                    </pic:cNvPicPr>
                  </pic:nvPicPr>
                  <pic:blipFill>
                    <a:blip r:embed="rId25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40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5038597</wp:posOffset>
            </wp:positionH>
            <wp:positionV relativeFrom="page">
              <wp:posOffset>6090984</wp:posOffset>
            </wp:positionV>
            <wp:extent cx="181102" cy="100266"/>
            <wp:effectExtent l="0" t="0" r="0" b="0"/>
            <wp:wrapNone/>
            <wp:docPr id="2580" name="Picture 25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0" name="Picture 2580"/>
                    <pic:cNvPicPr>
                      <a:picLocks noChangeAspect="0" noChangeArrowheads="1"/>
                    </pic:cNvPicPr>
                  </pic:nvPicPr>
                  <pic:blipFill>
                    <a:blip r:embed="rId25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1102" cy="100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5223287</wp:posOffset>
            </wp:positionH>
            <wp:positionV relativeFrom="page">
              <wp:posOffset>6090984</wp:posOffset>
            </wp:positionV>
            <wp:extent cx="78740" cy="115411"/>
            <wp:effectExtent l="0" t="0" r="0" b="0"/>
            <wp:wrapNone/>
            <wp:docPr id="2581" name="Picture 25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1" name="Picture 2581"/>
                    <pic:cNvPicPr>
                      <a:picLocks noChangeAspect="0" noChangeArrowheads="1"/>
                    </pic:cNvPicPr>
                  </pic:nvPicPr>
                  <pic:blipFill>
                    <a:blip r:embed="rId25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40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5353018</wp:posOffset>
            </wp:positionH>
            <wp:positionV relativeFrom="page">
              <wp:posOffset>6090984</wp:posOffset>
            </wp:positionV>
            <wp:extent cx="66547" cy="91027"/>
            <wp:effectExtent l="0" t="0" r="0" b="0"/>
            <wp:wrapNone/>
            <wp:docPr id="2582" name="Picture 25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2" name="Picture 2582"/>
                    <pic:cNvPicPr>
                      <a:picLocks noChangeAspect="0" noChangeArrowheads="1"/>
                    </pic:cNvPicPr>
                  </pic:nvPicPr>
                  <pic:blipFill>
                    <a:blip r:embed="rId25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547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4" behindDoc="0" locked="0" layoutInCell="1" allowOverlap="1">
            <wp:simplePos x="0" y="0"/>
            <wp:positionH relativeFrom="page">
              <wp:posOffset>5438457</wp:posOffset>
            </wp:positionH>
            <wp:positionV relativeFrom="page">
              <wp:posOffset>6090984</wp:posOffset>
            </wp:positionV>
            <wp:extent cx="66643" cy="91027"/>
            <wp:effectExtent l="0" t="0" r="0" b="0"/>
            <wp:wrapNone/>
            <wp:docPr id="2583" name="Picture 25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3" name="Picture 2583"/>
                    <pic:cNvPicPr>
                      <a:picLocks noChangeAspect="0" noChangeArrowheads="1"/>
                    </pic:cNvPicPr>
                  </pic:nvPicPr>
                  <pic:blipFill>
                    <a:blip r:embed="rId25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643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389" behindDoc="0" locked="0" layoutInCell="1" allowOverlap="1">
            <wp:simplePos x="0" y="0"/>
            <wp:positionH relativeFrom="page">
              <wp:posOffset>5742717</wp:posOffset>
            </wp:positionH>
            <wp:positionV relativeFrom="page">
              <wp:posOffset>6103684</wp:posOffset>
            </wp:positionV>
            <wp:extent cx="50292" cy="65626"/>
            <wp:effectExtent l="0" t="0" r="0" b="0"/>
            <wp:wrapNone/>
            <wp:docPr id="2584" name="Freeform 2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65626"/>
                    </a:xfrm>
                    <a:custGeom>
                      <a:rect l="l" t="t" r="r" b="b"/>
                      <a:pathLst>
                        <a:path w="67056" h="87502">
                          <a:moveTo>
                            <a:pt x="67056" y="2031"/>
                          </a:moveTo>
                          <a:cubicBezTo>
                            <a:pt x="67056" y="2031"/>
                            <a:pt x="67056" y="2031"/>
                            <a:pt x="67056" y="2031"/>
                          </a:cubicBezTo>
                          <a:cubicBezTo>
                            <a:pt x="65025" y="2031"/>
                            <a:pt x="65025" y="2031"/>
                            <a:pt x="65025" y="0"/>
                          </a:cubicBezTo>
                          <a:cubicBezTo>
                            <a:pt x="65025" y="0"/>
                            <a:pt x="65025" y="0"/>
                            <a:pt x="62993" y="0"/>
                          </a:cubicBezTo>
                          <a:cubicBezTo>
                            <a:pt x="62993" y="0"/>
                            <a:pt x="62993" y="0"/>
                            <a:pt x="60961" y="0"/>
                          </a:cubicBezTo>
                          <a:cubicBezTo>
                            <a:pt x="58929" y="0"/>
                            <a:pt x="58929" y="0"/>
                            <a:pt x="58929" y="0"/>
                          </a:cubicBezTo>
                          <a:cubicBezTo>
                            <a:pt x="56896" y="0"/>
                            <a:pt x="56896" y="0"/>
                            <a:pt x="56896" y="0"/>
                          </a:cubicBezTo>
                          <a:cubicBezTo>
                            <a:pt x="56896" y="2031"/>
                            <a:pt x="56896" y="2031"/>
                            <a:pt x="54865" y="2031"/>
                          </a:cubicBezTo>
                          <a:cubicBezTo>
                            <a:pt x="54865" y="2031"/>
                            <a:pt x="54865" y="2031"/>
                            <a:pt x="54865" y="2031"/>
                          </a:cubicBezTo>
                          <a:lnTo>
                            <a:pt x="54865" y="50798"/>
                          </a:lnTo>
                          <a:cubicBezTo>
                            <a:pt x="54865" y="56895"/>
                            <a:pt x="54865" y="60958"/>
                            <a:pt x="54865" y="62991"/>
                          </a:cubicBezTo>
                          <a:cubicBezTo>
                            <a:pt x="52832" y="67054"/>
                            <a:pt x="52832" y="69087"/>
                            <a:pt x="50801" y="71119"/>
                          </a:cubicBezTo>
                          <a:cubicBezTo>
                            <a:pt x="48768" y="75183"/>
                            <a:pt x="46736" y="75183"/>
                            <a:pt x="44705" y="77215"/>
                          </a:cubicBezTo>
                          <a:cubicBezTo>
                            <a:pt x="42673" y="79246"/>
                            <a:pt x="38608" y="79246"/>
                            <a:pt x="36576" y="79246"/>
                          </a:cubicBezTo>
                          <a:cubicBezTo>
                            <a:pt x="32512" y="79246"/>
                            <a:pt x="28449" y="77215"/>
                            <a:pt x="24385" y="75183"/>
                          </a:cubicBezTo>
                          <a:cubicBezTo>
                            <a:pt x="20320" y="71119"/>
                            <a:pt x="14225" y="67054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4064" y="0"/>
                            <a:pt x="2033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7502"/>
                            <a:pt x="0" y="87502"/>
                          </a:cubicBezTo>
                          <a:cubicBezTo>
                            <a:pt x="2033" y="87502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4064" y="87502"/>
                            <a:pt x="4064" y="87502"/>
                          </a:cubicBezTo>
                          <a:cubicBezTo>
                            <a:pt x="6096" y="87502"/>
                            <a:pt x="6096" y="87502"/>
                            <a:pt x="8129" y="87502"/>
                          </a:cubicBezTo>
                          <a:cubicBezTo>
                            <a:pt x="8129" y="87502"/>
                            <a:pt x="8129" y="87502"/>
                            <a:pt x="8129" y="87502"/>
                          </a:cubicBezTo>
                          <a:cubicBezTo>
                            <a:pt x="10160" y="87502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lnTo>
                            <a:pt x="10160" y="73150"/>
                          </a:lnTo>
                          <a:cubicBezTo>
                            <a:pt x="14225" y="79246"/>
                            <a:pt x="18289" y="83437"/>
                            <a:pt x="24385" y="85470"/>
                          </a:cubicBezTo>
                          <a:cubicBezTo>
                            <a:pt x="28449" y="87502"/>
                            <a:pt x="32512" y="87502"/>
                            <a:pt x="36576" y="87502"/>
                          </a:cubicBezTo>
                          <a:cubicBezTo>
                            <a:pt x="42673" y="87502"/>
                            <a:pt x="46736" y="87502"/>
                            <a:pt x="50801" y="85470"/>
                          </a:cubicBezTo>
                          <a:cubicBezTo>
                            <a:pt x="54865" y="83437"/>
                            <a:pt x="56896" y="81406"/>
                            <a:pt x="58929" y="77215"/>
                          </a:cubicBezTo>
                          <a:cubicBezTo>
                            <a:pt x="62993" y="75183"/>
                            <a:pt x="62993" y="71119"/>
                            <a:pt x="65025" y="67054"/>
                          </a:cubicBezTo>
                          <a:cubicBezTo>
                            <a:pt x="65025" y="62991"/>
                            <a:pt x="67056" y="58927"/>
                            <a:pt x="67056" y="52831"/>
                          </a:cubicBezTo>
                          <a:lnTo>
                            <a:pt x="67056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71" behindDoc="0" locked="0" layoutInCell="1" allowOverlap="1">
            <wp:simplePos x="0" y="0"/>
            <wp:positionH relativeFrom="page">
              <wp:posOffset>4412805</wp:posOffset>
            </wp:positionH>
            <wp:positionV relativeFrom="page">
              <wp:posOffset>6142895</wp:posOffset>
            </wp:positionV>
            <wp:extent cx="45211" cy="58927"/>
            <wp:effectExtent l="0" t="0" r="0" b="0"/>
            <wp:wrapNone/>
            <wp:docPr id="2585" name="Picture 25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5" name="Picture 2585"/>
                    <pic:cNvPicPr>
                      <a:picLocks noChangeAspect="0" noChangeArrowheads="1"/>
                    </pic:cNvPicPr>
                  </pic:nvPicPr>
                  <pic:blipFill>
                    <a:blip r:embed="rId25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8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09" behindDoc="0" locked="0" layoutInCell="1" allowOverlap="1">
            <wp:simplePos x="0" y="0"/>
            <wp:positionH relativeFrom="page">
              <wp:posOffset>934878</wp:posOffset>
            </wp:positionH>
            <wp:positionV relativeFrom="page">
              <wp:posOffset>6245607</wp:posOffset>
            </wp:positionV>
            <wp:extent cx="50386" cy="94582"/>
            <wp:effectExtent l="0" t="0" r="0" b="0"/>
            <wp:wrapNone/>
            <wp:docPr id="2586" name="Freeform 2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94582"/>
                    </a:xfrm>
                    <a:custGeom>
                      <a:rect l="l" t="t" r="r" b="b"/>
                      <a:pathLst>
                        <a:path w="67182" h="126110">
                          <a:moveTo>
                            <a:pt x="67182" y="2031"/>
                          </a:moveTo>
                          <a:cubicBezTo>
                            <a:pt x="67182" y="2031"/>
                            <a:pt x="67182" y="0"/>
                            <a:pt x="67182" y="0"/>
                          </a:cubicBezTo>
                          <a:cubicBezTo>
                            <a:pt x="67182" y="0"/>
                            <a:pt x="67182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5151" y="0"/>
                          </a:cubicBezTo>
                          <a:cubicBezTo>
                            <a:pt x="63119" y="0"/>
                            <a:pt x="63119" y="0"/>
                            <a:pt x="60959" y="0"/>
                          </a:cubicBezTo>
                          <a:cubicBezTo>
                            <a:pt x="60959" y="0"/>
                            <a:pt x="58928" y="0"/>
                            <a:pt x="58928" y="0"/>
                          </a:cubicBezTo>
                          <a:cubicBezTo>
                            <a:pt x="58928" y="0"/>
                            <a:pt x="56895" y="0"/>
                            <a:pt x="56895" y="0"/>
                          </a:cubicBezTo>
                          <a:cubicBezTo>
                            <a:pt x="56895" y="0"/>
                            <a:pt x="56895" y="0"/>
                            <a:pt x="56895" y="0"/>
                          </a:cubicBezTo>
                          <a:cubicBezTo>
                            <a:pt x="56895" y="0"/>
                            <a:pt x="56895" y="2031"/>
                            <a:pt x="56895" y="2031"/>
                          </a:cubicBezTo>
                          <a:lnTo>
                            <a:pt x="56895" y="50798"/>
                          </a:lnTo>
                          <a:cubicBezTo>
                            <a:pt x="56895" y="54862"/>
                            <a:pt x="56895" y="58927"/>
                            <a:pt x="54863" y="62991"/>
                          </a:cubicBezTo>
                          <a:cubicBezTo>
                            <a:pt x="54863" y="67182"/>
                            <a:pt x="52832" y="69213"/>
                            <a:pt x="50800" y="71245"/>
                          </a:cubicBezTo>
                          <a:cubicBezTo>
                            <a:pt x="50800" y="73278"/>
                            <a:pt x="48767" y="75309"/>
                            <a:pt x="44704" y="77341"/>
                          </a:cubicBezTo>
                          <a:cubicBezTo>
                            <a:pt x="42672" y="77341"/>
                            <a:pt x="40640" y="77341"/>
                            <a:pt x="36575" y="77341"/>
                          </a:cubicBezTo>
                          <a:cubicBezTo>
                            <a:pt x="32511" y="77341"/>
                            <a:pt x="28448" y="77341"/>
                            <a:pt x="24384" y="73278"/>
                          </a:cubicBezTo>
                          <a:cubicBezTo>
                            <a:pt x="20319" y="71245"/>
                            <a:pt x="16255" y="67182"/>
                            <a:pt x="12192" y="60958"/>
                          </a:cubicBezTo>
                          <a:lnTo>
                            <a:pt x="12192" y="2031"/>
                          </a:lnTo>
                          <a:cubicBezTo>
                            <a:pt x="12192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4064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2031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2031" y="126110"/>
                            <a:pt x="2031" y="126110"/>
                          </a:cubicBezTo>
                          <a:cubicBezTo>
                            <a:pt x="2031" y="126110"/>
                            <a:pt x="2031" y="126110"/>
                            <a:pt x="4064" y="126110"/>
                          </a:cubicBezTo>
                          <a:cubicBezTo>
                            <a:pt x="4064" y="126110"/>
                            <a:pt x="4064" y="126110"/>
                            <a:pt x="6096" y="126110"/>
                          </a:cubicBezTo>
                          <a:cubicBezTo>
                            <a:pt x="6096" y="126110"/>
                            <a:pt x="8127" y="126110"/>
                            <a:pt x="8127" y="126110"/>
                          </a:cubicBezTo>
                          <a:cubicBezTo>
                            <a:pt x="8127" y="126110"/>
                            <a:pt x="10160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4077"/>
                            <a:pt x="12192" y="124077"/>
                            <a:pt x="12192" y="124077"/>
                          </a:cubicBezTo>
                          <a:lnTo>
                            <a:pt x="12192" y="73278"/>
                          </a:lnTo>
                          <a:cubicBezTo>
                            <a:pt x="16255" y="77341"/>
                            <a:pt x="20319" y="81406"/>
                            <a:pt x="24384" y="83437"/>
                          </a:cubicBezTo>
                          <a:cubicBezTo>
                            <a:pt x="28448" y="85470"/>
                            <a:pt x="34544" y="87502"/>
                            <a:pt x="38607" y="87502"/>
                          </a:cubicBezTo>
                          <a:cubicBezTo>
                            <a:pt x="42672" y="87502"/>
                            <a:pt x="48767" y="87502"/>
                            <a:pt x="50800" y="85470"/>
                          </a:cubicBezTo>
                          <a:cubicBezTo>
                            <a:pt x="54863" y="83437"/>
                            <a:pt x="58928" y="81406"/>
                            <a:pt x="60959" y="77341"/>
                          </a:cubicBezTo>
                          <a:cubicBezTo>
                            <a:pt x="63119" y="73278"/>
                            <a:pt x="65151" y="71245"/>
                            <a:pt x="65151" y="67182"/>
                          </a:cubicBezTo>
                          <a:cubicBezTo>
                            <a:pt x="67182" y="62991"/>
                            <a:pt x="67182" y="56895"/>
                            <a:pt x="67182" y="50798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0" behindDoc="0" locked="0" layoutInCell="1" allowOverlap="1">
            <wp:simplePos x="0" y="0"/>
            <wp:positionH relativeFrom="page">
              <wp:posOffset>993901</wp:posOffset>
            </wp:positionH>
            <wp:positionV relativeFrom="page">
              <wp:posOffset>6237479</wp:posOffset>
            </wp:positionV>
            <wp:extent cx="36068" cy="115411"/>
            <wp:effectExtent l="0" t="0" r="0" b="0"/>
            <wp:wrapNone/>
            <wp:docPr id="2587" name="Picture 25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7" name="Picture 2587"/>
                    <pic:cNvPicPr>
                      <a:picLocks noChangeAspect="0" noChangeArrowheads="1"/>
                    </pic:cNvPicPr>
                  </pic:nvPicPr>
                  <pic:blipFill>
                    <a:blip r:embed="rId25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8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17" behindDoc="0" locked="0" layoutInCell="1" allowOverlap="1">
            <wp:simplePos x="0" y="0"/>
            <wp:positionH relativeFrom="page">
              <wp:posOffset>1193831</wp:posOffset>
            </wp:positionH>
            <wp:positionV relativeFrom="page">
              <wp:posOffset>6237479</wp:posOffset>
            </wp:positionV>
            <wp:extent cx="292068" cy="118871"/>
            <wp:effectExtent l="0" t="0" r="0" b="0"/>
            <wp:wrapNone/>
            <wp:docPr id="2588" name="Picture 25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8" name="Picture 2588"/>
                    <pic:cNvPicPr>
                      <a:picLocks noChangeAspect="0" noChangeArrowheads="1"/>
                    </pic:cNvPicPr>
                  </pic:nvPicPr>
                  <pic:blipFill>
                    <a:blip r:embed="rId25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2068" cy="118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20" behindDoc="0" locked="0" layoutInCell="1" allowOverlap="1">
            <wp:simplePos x="0" y="0"/>
            <wp:positionH relativeFrom="page">
              <wp:posOffset>1633410</wp:posOffset>
            </wp:positionH>
            <wp:positionV relativeFrom="page">
              <wp:posOffset>6237479</wp:posOffset>
            </wp:positionV>
            <wp:extent cx="36067" cy="115411"/>
            <wp:effectExtent l="0" t="0" r="0" b="0"/>
            <wp:wrapNone/>
            <wp:docPr id="2589" name="Picture 25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9" name="Picture 2589"/>
                    <pic:cNvPicPr>
                      <a:picLocks noChangeAspect="0" noChangeArrowheads="1"/>
                    </pic:cNvPicPr>
                  </pic:nvPicPr>
                  <pic:blipFill>
                    <a:blip r:embed="rId25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30" behindDoc="0" locked="0" layoutInCell="1" allowOverlap="1">
            <wp:simplePos x="0" y="0"/>
            <wp:positionH relativeFrom="page">
              <wp:posOffset>2308479</wp:posOffset>
            </wp:positionH>
            <wp:positionV relativeFrom="page">
              <wp:posOffset>6245607</wp:posOffset>
            </wp:positionV>
            <wp:extent cx="7715" cy="94582"/>
            <wp:effectExtent l="0" t="0" r="0" b="0"/>
            <wp:wrapNone/>
            <wp:docPr id="2590" name="Freeform 2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715" cy="94582"/>
                    </a:xfrm>
                    <a:custGeom>
                      <a:rect l="l" t="t" r="r" b="b"/>
                      <a:pathLst>
                        <a:path w="10287" h="126110">
                          <a:moveTo>
                            <a:pt x="10287" y="2031"/>
                          </a:moveTo>
                          <a:cubicBezTo>
                            <a:pt x="10287" y="2031"/>
                            <a:pt x="10287" y="0"/>
                            <a:pt x="10287" y="0"/>
                          </a:cubicBezTo>
                          <a:cubicBezTo>
                            <a:pt x="10287" y="0"/>
                            <a:pt x="10287" y="0"/>
                            <a:pt x="8256" y="0"/>
                          </a:cubicBezTo>
                          <a:cubicBezTo>
                            <a:pt x="8256" y="0"/>
                            <a:pt x="8256" y="0"/>
                            <a:pt x="6096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2033" y="126110"/>
                            <a:pt x="2033" y="126110"/>
                          </a:cubicBezTo>
                          <a:cubicBezTo>
                            <a:pt x="2033" y="126110"/>
                            <a:pt x="4064" y="126110"/>
                            <a:pt x="4064" y="126110"/>
                          </a:cubicBezTo>
                          <a:cubicBezTo>
                            <a:pt x="6096" y="126110"/>
                            <a:pt x="6096" y="126110"/>
                            <a:pt x="6096" y="126110"/>
                          </a:cubicBezTo>
                          <a:cubicBezTo>
                            <a:pt x="8256" y="126110"/>
                            <a:pt x="8256" y="126110"/>
                            <a:pt x="8256" y="126110"/>
                          </a:cubicBezTo>
                          <a:cubicBezTo>
                            <a:pt x="8256" y="126110"/>
                            <a:pt x="10287" y="126110"/>
                            <a:pt x="10287" y="126110"/>
                          </a:cubicBezTo>
                          <a:cubicBezTo>
                            <a:pt x="10287" y="124077"/>
                            <a:pt x="10287" y="124077"/>
                            <a:pt x="10287" y="124077"/>
                          </a:cubicBezTo>
                          <a:lnTo>
                            <a:pt x="10287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34" behindDoc="0" locked="0" layoutInCell="1" allowOverlap="1">
            <wp:simplePos x="0" y="0"/>
            <wp:positionH relativeFrom="page">
              <wp:posOffset>2533904</wp:posOffset>
            </wp:positionH>
            <wp:positionV relativeFrom="page">
              <wp:posOffset>6237479</wp:posOffset>
            </wp:positionV>
            <wp:extent cx="36067" cy="115411"/>
            <wp:effectExtent l="0" t="0" r="0" b="0"/>
            <wp:wrapNone/>
            <wp:docPr id="2591" name="Picture 25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1" name="Picture 2591"/>
                    <pic:cNvPicPr>
                      <a:picLocks noChangeAspect="0" noChangeArrowheads="1"/>
                    </pic:cNvPicPr>
                  </pic:nvPicPr>
                  <pic:blipFill>
                    <a:blip r:embed="rId25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08" behindDoc="0" locked="0" layoutInCell="1" allowOverlap="1">
            <wp:simplePos x="0" y="0"/>
            <wp:positionH relativeFrom="page">
              <wp:posOffset>867219</wp:posOffset>
            </wp:positionH>
            <wp:positionV relativeFrom="page">
              <wp:posOffset>6246622</wp:posOffset>
            </wp:positionV>
            <wp:extent cx="65119" cy="107791"/>
            <wp:effectExtent l="0" t="0" r="0" b="0"/>
            <wp:wrapNone/>
            <wp:docPr id="2592" name="Picture 25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2" name="Picture 2592"/>
                    <pic:cNvPicPr>
                      <a:picLocks noChangeAspect="0" noChangeArrowheads="1"/>
                    </pic:cNvPicPr>
                  </pic:nvPicPr>
                  <pic:blipFill>
                    <a:blip r:embed="rId25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119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27" behindDoc="0" locked="0" layoutInCell="1" allowOverlap="1">
            <wp:simplePos x="0" y="0"/>
            <wp:positionH relativeFrom="page">
              <wp:posOffset>2121852</wp:posOffset>
            </wp:positionH>
            <wp:positionV relativeFrom="page">
              <wp:posOffset>6246622</wp:posOffset>
            </wp:positionV>
            <wp:extent cx="63500" cy="107791"/>
            <wp:effectExtent l="0" t="0" r="0" b="0"/>
            <wp:wrapNone/>
            <wp:docPr id="2593" name="Picture 25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3" name="Picture 2593"/>
                    <pic:cNvPicPr>
                      <a:picLocks noChangeAspect="0" noChangeArrowheads="1"/>
                    </pic:cNvPicPr>
                  </pic:nvPicPr>
                  <pic:blipFill>
                    <a:blip r:embed="rId25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34" behindDoc="0" locked="0" layoutInCell="1" allowOverlap="1">
            <wp:simplePos x="0" y="0"/>
            <wp:positionH relativeFrom="page">
              <wp:posOffset>2556859</wp:posOffset>
            </wp:positionH>
            <wp:positionV relativeFrom="page">
              <wp:posOffset>6246622</wp:posOffset>
            </wp:positionV>
            <wp:extent cx="63500" cy="107791"/>
            <wp:effectExtent l="0" t="0" r="0" b="0"/>
            <wp:wrapNone/>
            <wp:docPr id="2594" name="Picture 25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4" name="Picture 2594"/>
                    <pic:cNvPicPr>
                      <a:picLocks noChangeAspect="0" noChangeArrowheads="1"/>
                    </pic:cNvPicPr>
                  </pic:nvPicPr>
                  <pic:blipFill>
                    <a:blip r:embed="rId25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06" behindDoc="0" locked="0" layoutInCell="1" allowOverlap="1">
            <wp:simplePos x="0" y="0"/>
            <wp:positionH relativeFrom="page">
              <wp:posOffset>673385</wp:posOffset>
            </wp:positionH>
            <wp:positionV relativeFrom="page">
              <wp:posOffset>6261863</wp:posOffset>
            </wp:positionV>
            <wp:extent cx="139414" cy="94487"/>
            <wp:effectExtent l="0" t="0" r="0" b="0"/>
            <wp:wrapNone/>
            <wp:docPr id="2595" name="Picture 25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5" name="Picture 2595"/>
                    <pic:cNvPicPr>
                      <a:picLocks noChangeAspect="0" noChangeArrowheads="1"/>
                    </pic:cNvPicPr>
                  </pic:nvPicPr>
                  <pic:blipFill>
                    <a:blip r:embed="rId25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414" cy="94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07" behindDoc="0" locked="0" layoutInCell="1" allowOverlap="1">
            <wp:simplePos x="0" y="0"/>
            <wp:positionH relativeFrom="page">
              <wp:posOffset>818864</wp:posOffset>
            </wp:positionH>
            <wp:positionV relativeFrom="page">
              <wp:posOffset>6276086</wp:posOffset>
            </wp:positionV>
            <wp:extent cx="54958" cy="88486"/>
            <wp:effectExtent l="0" t="0" r="0" b="0"/>
            <wp:wrapNone/>
            <wp:docPr id="2596" name="Freeform 2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958" cy="88486"/>
                    </a:xfrm>
                    <a:custGeom>
                      <a:rect l="l" t="t" r="r" b="b"/>
                      <a:pathLst>
                        <a:path w="73278" h="117982">
                          <a:moveTo>
                            <a:pt x="42671" y="32511"/>
                          </a:moveTo>
                          <a:lnTo>
                            <a:pt x="30480" y="2031"/>
                          </a:lnTo>
                          <a:cubicBezTo>
                            <a:pt x="30480" y="0"/>
                            <a:pt x="30480" y="0"/>
                            <a:pt x="28447" y="0"/>
                          </a:cubicBezTo>
                          <a:cubicBezTo>
                            <a:pt x="28447" y="0"/>
                            <a:pt x="26416" y="0"/>
                            <a:pt x="24383" y="0"/>
                          </a:cubicBezTo>
                          <a:cubicBezTo>
                            <a:pt x="24383" y="0"/>
                            <a:pt x="22351" y="0"/>
                            <a:pt x="22351" y="0"/>
                          </a:cubicBezTo>
                          <a:cubicBezTo>
                            <a:pt x="20320" y="0"/>
                            <a:pt x="20320" y="0"/>
                            <a:pt x="20320" y="0"/>
                          </a:cubicBezTo>
                          <a:cubicBezTo>
                            <a:pt x="20320" y="0"/>
                            <a:pt x="20320" y="0"/>
                            <a:pt x="20320" y="2031"/>
                          </a:cubicBezTo>
                          <a:cubicBezTo>
                            <a:pt x="20320" y="2031"/>
                            <a:pt x="20320" y="2031"/>
                            <a:pt x="20320" y="4063"/>
                          </a:cubicBezTo>
                          <a:lnTo>
                            <a:pt x="32511" y="32511"/>
                          </a:lnTo>
                          <a:cubicBezTo>
                            <a:pt x="30480" y="32511"/>
                            <a:pt x="30480" y="32511"/>
                            <a:pt x="30480" y="32511"/>
                          </a:cubicBezTo>
                          <a:cubicBezTo>
                            <a:pt x="30480" y="34542"/>
                            <a:pt x="30480" y="34542"/>
                            <a:pt x="30480" y="34542"/>
                          </a:cubicBezTo>
                          <a:lnTo>
                            <a:pt x="0" y="113917"/>
                          </a:lnTo>
                          <a:cubicBezTo>
                            <a:pt x="0" y="115950"/>
                            <a:pt x="0" y="115950"/>
                            <a:pt x="0" y="115950"/>
                          </a:cubicBezTo>
                          <a:cubicBezTo>
                            <a:pt x="0" y="117982"/>
                            <a:pt x="0" y="117982"/>
                            <a:pt x="0" y="117982"/>
                          </a:cubicBezTo>
                          <a:cubicBezTo>
                            <a:pt x="0" y="117982"/>
                            <a:pt x="0" y="117982"/>
                            <a:pt x="2031" y="117982"/>
                          </a:cubicBezTo>
                          <a:cubicBezTo>
                            <a:pt x="2031" y="117982"/>
                            <a:pt x="4064" y="117982"/>
                            <a:pt x="4064" y="117982"/>
                          </a:cubicBezTo>
                          <a:cubicBezTo>
                            <a:pt x="6095" y="117982"/>
                            <a:pt x="6095" y="117982"/>
                            <a:pt x="8127" y="117982"/>
                          </a:cubicBezTo>
                          <a:cubicBezTo>
                            <a:pt x="8127" y="117982"/>
                            <a:pt x="8127" y="117982"/>
                            <a:pt x="10160" y="117982"/>
                          </a:cubicBezTo>
                          <a:cubicBezTo>
                            <a:pt x="10160" y="117982"/>
                            <a:pt x="10160" y="117982"/>
                            <a:pt x="10160" y="117982"/>
                          </a:cubicBezTo>
                          <a:cubicBezTo>
                            <a:pt x="10160" y="117982"/>
                            <a:pt x="10160" y="117982"/>
                            <a:pt x="10160" y="115950"/>
                          </a:cubicBezTo>
                          <a:lnTo>
                            <a:pt x="36576" y="44702"/>
                          </a:lnTo>
                          <a:lnTo>
                            <a:pt x="63118" y="115950"/>
                          </a:lnTo>
                          <a:cubicBezTo>
                            <a:pt x="63118" y="117982"/>
                            <a:pt x="63118" y="117982"/>
                            <a:pt x="63118" y="117982"/>
                          </a:cubicBezTo>
                          <a:cubicBezTo>
                            <a:pt x="65149" y="117982"/>
                            <a:pt x="65149" y="117982"/>
                            <a:pt x="65149" y="117982"/>
                          </a:cubicBezTo>
                          <a:cubicBezTo>
                            <a:pt x="67181" y="117982"/>
                            <a:pt x="67181" y="117982"/>
                            <a:pt x="69213" y="117982"/>
                          </a:cubicBezTo>
                          <a:cubicBezTo>
                            <a:pt x="69213" y="117982"/>
                            <a:pt x="71246" y="117982"/>
                            <a:pt x="71246" y="117982"/>
                          </a:cubicBezTo>
                          <a:cubicBezTo>
                            <a:pt x="73278" y="117982"/>
                            <a:pt x="73278" y="117982"/>
                            <a:pt x="73278" y="117982"/>
                          </a:cubicBezTo>
                          <a:cubicBezTo>
                            <a:pt x="73278" y="117982"/>
                            <a:pt x="73278" y="117982"/>
                            <a:pt x="73278" y="115950"/>
                          </a:cubicBezTo>
                          <a:cubicBezTo>
                            <a:pt x="73278" y="115950"/>
                            <a:pt x="73278" y="115950"/>
                            <a:pt x="73278" y="113917"/>
                          </a:cubicBezTo>
                          <a:lnTo>
                            <a:pt x="42671" y="3251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1" behindDoc="0" locked="0" layoutInCell="1" allowOverlap="1">
            <wp:simplePos x="0" y="0"/>
            <wp:positionH relativeFrom="page">
              <wp:posOffset>1038606</wp:posOffset>
            </wp:positionH>
            <wp:positionV relativeFrom="page">
              <wp:posOffset>6274563</wp:posOffset>
            </wp:positionV>
            <wp:extent cx="50386" cy="65626"/>
            <wp:effectExtent l="0" t="0" r="0" b="0"/>
            <wp:wrapNone/>
            <wp:docPr id="2597" name="Freeform 2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626"/>
                    </a:xfrm>
                    <a:custGeom>
                      <a:rect l="l" t="t" r="r" b="b"/>
                      <a:pathLst>
                        <a:path w="67182" h="87502">
                          <a:moveTo>
                            <a:pt x="67182" y="2031"/>
                          </a:moveTo>
                          <a:cubicBezTo>
                            <a:pt x="67182" y="2031"/>
                            <a:pt x="67182" y="0"/>
                            <a:pt x="67182" y="0"/>
                          </a:cubicBezTo>
                          <a:cubicBezTo>
                            <a:pt x="67182" y="0"/>
                            <a:pt x="67182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3119" y="0"/>
                            <a:pt x="63119" y="0"/>
                            <a:pt x="61087" y="0"/>
                          </a:cubicBezTo>
                          <a:cubicBezTo>
                            <a:pt x="61087" y="0"/>
                            <a:pt x="59055" y="0"/>
                            <a:pt x="59055" y="0"/>
                          </a:cubicBezTo>
                          <a:cubicBezTo>
                            <a:pt x="59055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7022" y="2031"/>
                            <a:pt x="57022" y="2031"/>
                          </a:cubicBezTo>
                          <a:lnTo>
                            <a:pt x="57022" y="50798"/>
                          </a:lnTo>
                          <a:cubicBezTo>
                            <a:pt x="57022" y="54862"/>
                            <a:pt x="54991" y="58927"/>
                            <a:pt x="54991" y="62991"/>
                          </a:cubicBezTo>
                          <a:cubicBezTo>
                            <a:pt x="54991" y="67182"/>
                            <a:pt x="52958" y="69213"/>
                            <a:pt x="50927" y="71245"/>
                          </a:cubicBezTo>
                          <a:cubicBezTo>
                            <a:pt x="48894" y="73278"/>
                            <a:pt x="46862" y="75309"/>
                            <a:pt x="44831" y="77341"/>
                          </a:cubicBezTo>
                          <a:cubicBezTo>
                            <a:pt x="42799" y="77341"/>
                            <a:pt x="40767" y="77341"/>
                            <a:pt x="36702" y="77341"/>
                          </a:cubicBezTo>
                          <a:cubicBezTo>
                            <a:pt x="32638" y="77341"/>
                            <a:pt x="28575" y="77341"/>
                            <a:pt x="24511" y="73278"/>
                          </a:cubicBezTo>
                          <a:cubicBezTo>
                            <a:pt x="20446" y="71245"/>
                            <a:pt x="16382" y="67182"/>
                            <a:pt x="10286" y="60958"/>
                          </a:cubicBezTo>
                          <a:lnTo>
                            <a:pt x="10286" y="2031"/>
                          </a:lnTo>
                          <a:cubicBezTo>
                            <a:pt x="10286" y="2031"/>
                            <a:pt x="10286" y="0"/>
                            <a:pt x="10286" y="0"/>
                          </a:cubicBezTo>
                          <a:cubicBezTo>
                            <a:pt x="10286" y="0"/>
                            <a:pt x="10286" y="0"/>
                            <a:pt x="10286" y="0"/>
                          </a:cubicBezTo>
                          <a:cubicBezTo>
                            <a:pt x="10286" y="0"/>
                            <a:pt x="8127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2031" y="85470"/>
                          </a:cubicBezTo>
                          <a:cubicBezTo>
                            <a:pt x="2031" y="85470"/>
                            <a:pt x="2031" y="85470"/>
                            <a:pt x="2031" y="85470"/>
                          </a:cubicBezTo>
                          <a:cubicBezTo>
                            <a:pt x="4064" y="85470"/>
                            <a:pt x="4064" y="85470"/>
                            <a:pt x="6096" y="85470"/>
                          </a:cubicBezTo>
                          <a:cubicBezTo>
                            <a:pt x="6096" y="85470"/>
                            <a:pt x="6096" y="85470"/>
                            <a:pt x="8127" y="85470"/>
                          </a:cubicBezTo>
                          <a:cubicBezTo>
                            <a:pt x="8127" y="85470"/>
                            <a:pt x="8127" y="85470"/>
                            <a:pt x="10286" y="85470"/>
                          </a:cubicBezTo>
                          <a:cubicBezTo>
                            <a:pt x="10286" y="85470"/>
                            <a:pt x="10286" y="85470"/>
                            <a:pt x="10286" y="85470"/>
                          </a:cubicBezTo>
                          <a:cubicBezTo>
                            <a:pt x="10286" y="85470"/>
                            <a:pt x="10286" y="83437"/>
                            <a:pt x="10286" y="83437"/>
                          </a:cubicBezTo>
                          <a:lnTo>
                            <a:pt x="10286" y="73278"/>
                          </a:lnTo>
                          <a:cubicBezTo>
                            <a:pt x="14351" y="77341"/>
                            <a:pt x="20446" y="81406"/>
                            <a:pt x="24511" y="83437"/>
                          </a:cubicBezTo>
                          <a:cubicBezTo>
                            <a:pt x="28575" y="85470"/>
                            <a:pt x="32638" y="87502"/>
                            <a:pt x="38734" y="87502"/>
                          </a:cubicBezTo>
                          <a:cubicBezTo>
                            <a:pt x="42799" y="87502"/>
                            <a:pt x="46862" y="87502"/>
                            <a:pt x="50927" y="85470"/>
                          </a:cubicBezTo>
                          <a:cubicBezTo>
                            <a:pt x="54991" y="83437"/>
                            <a:pt x="59055" y="81406"/>
                            <a:pt x="61087" y="77341"/>
                          </a:cubicBezTo>
                          <a:cubicBezTo>
                            <a:pt x="63119" y="73278"/>
                            <a:pt x="65151" y="71245"/>
                            <a:pt x="65151" y="67182"/>
                          </a:cubicBezTo>
                          <a:cubicBezTo>
                            <a:pt x="67182" y="62991"/>
                            <a:pt x="67182" y="56895"/>
                            <a:pt x="67182" y="50798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17" behindDoc="0" locked="0" layoutInCell="1" allowOverlap="1">
            <wp:simplePos x="0" y="0"/>
            <wp:positionH relativeFrom="page">
              <wp:posOffset>1091533</wp:posOffset>
            </wp:positionH>
            <wp:positionV relativeFrom="page">
              <wp:posOffset>6261863</wp:posOffset>
            </wp:positionV>
            <wp:extent cx="81883" cy="115411"/>
            <wp:effectExtent l="0" t="0" r="0" b="0"/>
            <wp:wrapNone/>
            <wp:docPr id="2598" name="Picture 25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8" name="Picture 2598"/>
                    <pic:cNvPicPr>
                      <a:picLocks noChangeAspect="0" noChangeArrowheads="1"/>
                    </pic:cNvPicPr>
                  </pic:nvPicPr>
                  <pic:blipFill>
                    <a:blip r:embed="rId25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18" behindDoc="0" locked="0" layoutInCell="1" allowOverlap="1">
            <wp:simplePos x="0" y="0"/>
            <wp:positionH relativeFrom="page">
              <wp:posOffset>1501139</wp:posOffset>
            </wp:positionH>
            <wp:positionV relativeFrom="page">
              <wp:posOffset>6274562</wp:posOffset>
            </wp:positionV>
            <wp:extent cx="33527" cy="65626"/>
            <wp:effectExtent l="0" t="0" r="0" b="0"/>
            <wp:wrapNone/>
            <wp:docPr id="2599" name="Freeform 2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65626"/>
                    </a:xfrm>
                    <a:custGeom>
                      <a:rect l="l" t="t" r="r" b="b"/>
                      <a:pathLst>
                        <a:path w="44703" h="87502">
                          <a:moveTo>
                            <a:pt x="44703" y="79375"/>
                          </a:moveTo>
                          <a:cubicBezTo>
                            <a:pt x="44703" y="79375"/>
                            <a:pt x="44703" y="77344"/>
                            <a:pt x="44703" y="77344"/>
                          </a:cubicBezTo>
                          <a:cubicBezTo>
                            <a:pt x="44703" y="77344"/>
                            <a:pt x="44703" y="77344"/>
                            <a:pt x="44703" y="75312"/>
                          </a:cubicBezTo>
                          <a:cubicBezTo>
                            <a:pt x="44703" y="75312"/>
                            <a:pt x="44703" y="75312"/>
                            <a:pt x="44703" y="75312"/>
                          </a:cubicBezTo>
                          <a:cubicBezTo>
                            <a:pt x="42672" y="75312"/>
                            <a:pt x="42672" y="75312"/>
                            <a:pt x="42672" y="75312"/>
                          </a:cubicBezTo>
                          <a:cubicBezTo>
                            <a:pt x="42672" y="75312"/>
                            <a:pt x="42672" y="75312"/>
                            <a:pt x="40640" y="75312"/>
                          </a:cubicBezTo>
                          <a:cubicBezTo>
                            <a:pt x="40640" y="75312"/>
                            <a:pt x="38608" y="75312"/>
                            <a:pt x="38608" y="75312"/>
                          </a:cubicBezTo>
                          <a:cubicBezTo>
                            <a:pt x="36576" y="75312"/>
                            <a:pt x="36576" y="77344"/>
                            <a:pt x="34543" y="77344"/>
                          </a:cubicBezTo>
                          <a:cubicBezTo>
                            <a:pt x="34543" y="77344"/>
                            <a:pt x="32512" y="77344"/>
                            <a:pt x="32512" y="77344"/>
                          </a:cubicBezTo>
                          <a:cubicBezTo>
                            <a:pt x="30479" y="77344"/>
                            <a:pt x="28448" y="77344"/>
                            <a:pt x="26415" y="75312"/>
                          </a:cubicBezTo>
                          <a:cubicBezTo>
                            <a:pt x="24383" y="75312"/>
                            <a:pt x="24383" y="75312"/>
                            <a:pt x="22352" y="73280"/>
                          </a:cubicBezTo>
                          <a:cubicBezTo>
                            <a:pt x="20320" y="71248"/>
                            <a:pt x="18288" y="69215"/>
                            <a:pt x="16255" y="67184"/>
                          </a:cubicBezTo>
                          <a:cubicBezTo>
                            <a:pt x="14223" y="65151"/>
                            <a:pt x="12192" y="60960"/>
                            <a:pt x="10159" y="56897"/>
                          </a:cubicBezTo>
                          <a:lnTo>
                            <a:pt x="10159" y="2032"/>
                          </a:lnTo>
                          <a:cubicBezTo>
                            <a:pt x="10159" y="2032"/>
                            <a:pt x="10159" y="0"/>
                            <a:pt x="10159" y="0"/>
                          </a:cubicBezTo>
                          <a:cubicBezTo>
                            <a:pt x="10159" y="0"/>
                            <a:pt x="10159" y="0"/>
                            <a:pt x="8127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3" y="0"/>
                          </a:cubicBezTo>
                          <a:cubicBezTo>
                            <a:pt x="4063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2"/>
                            <a:pt x="0" y="2032"/>
                          </a:cubicBezTo>
                          <a:lnTo>
                            <a:pt x="0" y="83438"/>
                          </a:lnTo>
                          <a:cubicBezTo>
                            <a:pt x="0" y="83438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2" y="85470"/>
                            <a:pt x="2032" y="85470"/>
                          </a:cubicBezTo>
                          <a:cubicBezTo>
                            <a:pt x="2032" y="85470"/>
                            <a:pt x="4063" y="85470"/>
                            <a:pt x="4063" y="85470"/>
                          </a:cubicBezTo>
                          <a:cubicBezTo>
                            <a:pt x="6096" y="85470"/>
                            <a:pt x="6096" y="85470"/>
                            <a:pt x="6096" y="85470"/>
                          </a:cubicBezTo>
                          <a:cubicBezTo>
                            <a:pt x="8127" y="85470"/>
                            <a:pt x="8127" y="85470"/>
                            <a:pt x="8127" y="85470"/>
                          </a:cubicBezTo>
                          <a:cubicBezTo>
                            <a:pt x="8127" y="85470"/>
                            <a:pt x="8127" y="85470"/>
                            <a:pt x="10159" y="85470"/>
                          </a:cubicBezTo>
                          <a:cubicBezTo>
                            <a:pt x="10159" y="85470"/>
                            <a:pt x="10159" y="83438"/>
                            <a:pt x="10159" y="83438"/>
                          </a:cubicBezTo>
                          <a:lnTo>
                            <a:pt x="10159" y="71248"/>
                          </a:lnTo>
                          <a:cubicBezTo>
                            <a:pt x="12192" y="75312"/>
                            <a:pt x="14223" y="77344"/>
                            <a:pt x="16255" y="79375"/>
                          </a:cubicBezTo>
                          <a:cubicBezTo>
                            <a:pt x="18288" y="81406"/>
                            <a:pt x="20320" y="83438"/>
                            <a:pt x="22352" y="83438"/>
                          </a:cubicBezTo>
                          <a:cubicBezTo>
                            <a:pt x="24383" y="85470"/>
                            <a:pt x="24383" y="85470"/>
                            <a:pt x="26415" y="87502"/>
                          </a:cubicBezTo>
                          <a:cubicBezTo>
                            <a:pt x="28448" y="87502"/>
                            <a:pt x="30479" y="87502"/>
                            <a:pt x="32512" y="87502"/>
                          </a:cubicBezTo>
                          <a:cubicBezTo>
                            <a:pt x="32512" y="87502"/>
                            <a:pt x="34543" y="87502"/>
                            <a:pt x="34543" y="87502"/>
                          </a:cubicBezTo>
                          <a:cubicBezTo>
                            <a:pt x="36576" y="87502"/>
                            <a:pt x="36576" y="87502"/>
                            <a:pt x="38608" y="87502"/>
                          </a:cubicBezTo>
                          <a:cubicBezTo>
                            <a:pt x="38608" y="87502"/>
                            <a:pt x="40640" y="85470"/>
                            <a:pt x="40640" y="85470"/>
                          </a:cubicBezTo>
                          <a:cubicBezTo>
                            <a:pt x="42672" y="85470"/>
                            <a:pt x="42672" y="85470"/>
                            <a:pt x="42672" y="85470"/>
                          </a:cubicBezTo>
                          <a:cubicBezTo>
                            <a:pt x="44703" y="85470"/>
                            <a:pt x="44703" y="85470"/>
                            <a:pt x="44703" y="83438"/>
                          </a:cubicBezTo>
                          <a:cubicBezTo>
                            <a:pt x="44703" y="83438"/>
                            <a:pt x="44703" y="83438"/>
                            <a:pt x="44703" y="83438"/>
                          </a:cubicBezTo>
                          <a:cubicBezTo>
                            <a:pt x="44703" y="83438"/>
                            <a:pt x="44703" y="83438"/>
                            <a:pt x="44703" y="81406"/>
                          </a:cubicBezTo>
                          <a:cubicBezTo>
                            <a:pt x="44703" y="81406"/>
                            <a:pt x="44703" y="81406"/>
                            <a:pt x="44703" y="7937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0" behindDoc="0" locked="0" layoutInCell="1" allowOverlap="1">
            <wp:simplePos x="0" y="0"/>
            <wp:positionH relativeFrom="page">
              <wp:posOffset>1529588</wp:posOffset>
            </wp:positionH>
            <wp:positionV relativeFrom="page">
              <wp:posOffset>6261862</wp:posOffset>
            </wp:positionV>
            <wp:extent cx="80359" cy="92551"/>
            <wp:effectExtent l="0" t="0" r="0" b="0"/>
            <wp:wrapNone/>
            <wp:docPr id="2600" name="Picture 26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0" name="Picture 2600"/>
                    <pic:cNvPicPr>
                      <a:picLocks noChangeAspect="0" noChangeArrowheads="1"/>
                    </pic:cNvPicPr>
                  </pic:nvPicPr>
                  <pic:blipFill>
                    <a:blip r:embed="rId26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21" behindDoc="0" locked="0" layoutInCell="1" allowOverlap="1">
            <wp:simplePos x="0" y="0"/>
            <wp:positionH relativeFrom="page">
              <wp:posOffset>1672018</wp:posOffset>
            </wp:positionH>
            <wp:positionV relativeFrom="page">
              <wp:posOffset>6274563</wp:posOffset>
            </wp:positionV>
            <wp:extent cx="42766" cy="67149"/>
            <wp:effectExtent l="0" t="0" r="0" b="0"/>
            <wp:wrapNone/>
            <wp:docPr id="2601" name="Freeform 2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2766" cy="67149"/>
                    </a:xfrm>
                    <a:custGeom>
                      <a:rect l="l" t="t" r="r" b="b"/>
                      <a:pathLst>
                        <a:path w="57022" h="89533">
                          <a:moveTo>
                            <a:pt x="57022" y="26415"/>
                          </a:moveTo>
                          <a:cubicBezTo>
                            <a:pt x="57022" y="22352"/>
                            <a:pt x="54991" y="18288"/>
                            <a:pt x="54991" y="14224"/>
                          </a:cubicBezTo>
                          <a:cubicBezTo>
                            <a:pt x="52959" y="12191"/>
                            <a:pt x="50927" y="10160"/>
                            <a:pt x="48895" y="6095"/>
                          </a:cubicBezTo>
                          <a:cubicBezTo>
                            <a:pt x="44831" y="4064"/>
                            <a:pt x="42798" y="4064"/>
                            <a:pt x="38734" y="2032"/>
                          </a:cubicBezTo>
                          <a:cubicBezTo>
                            <a:pt x="34671" y="0"/>
                            <a:pt x="30607" y="0"/>
                            <a:pt x="26542" y="0"/>
                          </a:cubicBezTo>
                          <a:cubicBezTo>
                            <a:pt x="22478" y="0"/>
                            <a:pt x="20446" y="0"/>
                            <a:pt x="18415" y="0"/>
                          </a:cubicBezTo>
                          <a:cubicBezTo>
                            <a:pt x="16382" y="2032"/>
                            <a:pt x="12319" y="2032"/>
                            <a:pt x="10286" y="2032"/>
                          </a:cubicBezTo>
                          <a:cubicBezTo>
                            <a:pt x="8128" y="4064"/>
                            <a:pt x="8128" y="4064"/>
                            <a:pt x="6095" y="4064"/>
                          </a:cubicBezTo>
                          <a:cubicBezTo>
                            <a:pt x="4063" y="6095"/>
                            <a:pt x="4063" y="6095"/>
                            <a:pt x="2032" y="6095"/>
                          </a:cubicBezTo>
                          <a:cubicBezTo>
                            <a:pt x="2032" y="8127"/>
                            <a:pt x="2032" y="8127"/>
                            <a:pt x="2032" y="10160"/>
                          </a:cubicBezTo>
                          <a:cubicBezTo>
                            <a:pt x="0" y="10160"/>
                            <a:pt x="0" y="12191"/>
                            <a:pt x="0" y="12191"/>
                          </a:cubicBezTo>
                          <a:cubicBezTo>
                            <a:pt x="0" y="14224"/>
                            <a:pt x="0" y="14224"/>
                            <a:pt x="0" y="14224"/>
                          </a:cubicBezTo>
                          <a:cubicBezTo>
                            <a:pt x="2032" y="16255"/>
                            <a:pt x="2032" y="16255"/>
                            <a:pt x="2032" y="16255"/>
                          </a:cubicBezTo>
                          <a:cubicBezTo>
                            <a:pt x="2032" y="16255"/>
                            <a:pt x="2032" y="18288"/>
                            <a:pt x="2032" y="18288"/>
                          </a:cubicBezTo>
                          <a:cubicBezTo>
                            <a:pt x="2032" y="18288"/>
                            <a:pt x="2032" y="18288"/>
                            <a:pt x="4063" y="18288"/>
                          </a:cubicBezTo>
                          <a:cubicBezTo>
                            <a:pt x="4063" y="18288"/>
                            <a:pt x="4063" y="18288"/>
                            <a:pt x="6095" y="16255"/>
                          </a:cubicBezTo>
                          <a:cubicBezTo>
                            <a:pt x="8128" y="16255"/>
                            <a:pt x="8128" y="14224"/>
                            <a:pt x="10286" y="14224"/>
                          </a:cubicBezTo>
                          <a:cubicBezTo>
                            <a:pt x="12319" y="12191"/>
                            <a:pt x="14351" y="12191"/>
                            <a:pt x="18415" y="10160"/>
                          </a:cubicBezTo>
                          <a:cubicBezTo>
                            <a:pt x="20446" y="10160"/>
                            <a:pt x="22478" y="10160"/>
                            <a:pt x="26542" y="10160"/>
                          </a:cubicBezTo>
                          <a:cubicBezTo>
                            <a:pt x="30607" y="10160"/>
                            <a:pt x="32639" y="10160"/>
                            <a:pt x="34671" y="10160"/>
                          </a:cubicBezTo>
                          <a:cubicBezTo>
                            <a:pt x="36702" y="12191"/>
                            <a:pt x="38734" y="12191"/>
                            <a:pt x="40767" y="14224"/>
                          </a:cubicBezTo>
                          <a:cubicBezTo>
                            <a:pt x="42798" y="14224"/>
                            <a:pt x="42798" y="16255"/>
                            <a:pt x="44831" y="18288"/>
                          </a:cubicBezTo>
                          <a:cubicBezTo>
                            <a:pt x="44831" y="20320"/>
                            <a:pt x="46862" y="22352"/>
                            <a:pt x="46862" y="24384"/>
                          </a:cubicBezTo>
                          <a:cubicBezTo>
                            <a:pt x="46862" y="26415"/>
                            <a:pt x="44831" y="28446"/>
                            <a:pt x="44831" y="30478"/>
                          </a:cubicBezTo>
                          <a:cubicBezTo>
                            <a:pt x="42798" y="32510"/>
                            <a:pt x="40767" y="34542"/>
                            <a:pt x="38734" y="36575"/>
                          </a:cubicBezTo>
                          <a:cubicBezTo>
                            <a:pt x="36702" y="36575"/>
                            <a:pt x="34671" y="38606"/>
                            <a:pt x="32639" y="38606"/>
                          </a:cubicBezTo>
                          <a:cubicBezTo>
                            <a:pt x="30607" y="40639"/>
                            <a:pt x="26542" y="40639"/>
                            <a:pt x="24511" y="42670"/>
                          </a:cubicBezTo>
                          <a:cubicBezTo>
                            <a:pt x="22478" y="42670"/>
                            <a:pt x="20446" y="44703"/>
                            <a:pt x="16382" y="46735"/>
                          </a:cubicBezTo>
                          <a:cubicBezTo>
                            <a:pt x="14351" y="46735"/>
                            <a:pt x="12319" y="48766"/>
                            <a:pt x="10286" y="50798"/>
                          </a:cubicBezTo>
                          <a:cubicBezTo>
                            <a:pt x="8128" y="52830"/>
                            <a:pt x="6095" y="54863"/>
                            <a:pt x="6095" y="56895"/>
                          </a:cubicBezTo>
                          <a:cubicBezTo>
                            <a:pt x="4063" y="58926"/>
                            <a:pt x="4063" y="62991"/>
                            <a:pt x="4063" y="67182"/>
                          </a:cubicBezTo>
                          <a:cubicBezTo>
                            <a:pt x="4063" y="69213"/>
                            <a:pt x="4063" y="71245"/>
                            <a:pt x="6095" y="75309"/>
                          </a:cubicBezTo>
                          <a:cubicBezTo>
                            <a:pt x="6095" y="77342"/>
                            <a:pt x="8128" y="79374"/>
                            <a:pt x="10286" y="81405"/>
                          </a:cubicBezTo>
                          <a:cubicBezTo>
                            <a:pt x="12319" y="83437"/>
                            <a:pt x="16382" y="85470"/>
                            <a:pt x="18415" y="87501"/>
                          </a:cubicBezTo>
                          <a:cubicBezTo>
                            <a:pt x="22478" y="89533"/>
                            <a:pt x="26542" y="89533"/>
                            <a:pt x="32639" y="89533"/>
                          </a:cubicBezTo>
                          <a:cubicBezTo>
                            <a:pt x="34671" y="89533"/>
                            <a:pt x="36702" y="89533"/>
                            <a:pt x="38734" y="89533"/>
                          </a:cubicBezTo>
                          <a:cubicBezTo>
                            <a:pt x="40767" y="89533"/>
                            <a:pt x="42798" y="87501"/>
                            <a:pt x="42798" y="87501"/>
                          </a:cubicBezTo>
                          <a:cubicBezTo>
                            <a:pt x="44831" y="87501"/>
                            <a:pt x="46862" y="85470"/>
                            <a:pt x="46862" y="85470"/>
                          </a:cubicBezTo>
                          <a:cubicBezTo>
                            <a:pt x="48895" y="85470"/>
                            <a:pt x="50927" y="85470"/>
                            <a:pt x="50927" y="83437"/>
                          </a:cubicBezTo>
                          <a:cubicBezTo>
                            <a:pt x="50927" y="83437"/>
                            <a:pt x="50927" y="83437"/>
                            <a:pt x="50927" y="83437"/>
                          </a:cubicBezTo>
                          <a:cubicBezTo>
                            <a:pt x="52959" y="83437"/>
                            <a:pt x="52959" y="81405"/>
                            <a:pt x="52959" y="81405"/>
                          </a:cubicBezTo>
                          <a:cubicBezTo>
                            <a:pt x="52959" y="81405"/>
                            <a:pt x="52959" y="81405"/>
                            <a:pt x="52959" y="81405"/>
                          </a:cubicBezTo>
                          <a:cubicBezTo>
                            <a:pt x="52959" y="79374"/>
                            <a:pt x="52959" y="79374"/>
                            <a:pt x="52959" y="79374"/>
                          </a:cubicBezTo>
                          <a:cubicBezTo>
                            <a:pt x="52959" y="77342"/>
                            <a:pt x="52959" y="77342"/>
                            <a:pt x="52959" y="77342"/>
                          </a:cubicBezTo>
                          <a:cubicBezTo>
                            <a:pt x="52959" y="75309"/>
                            <a:pt x="52959" y="75309"/>
                            <a:pt x="52959" y="75309"/>
                          </a:cubicBezTo>
                          <a:cubicBezTo>
                            <a:pt x="50927" y="75309"/>
                            <a:pt x="50927" y="75309"/>
                            <a:pt x="50927" y="75309"/>
                          </a:cubicBezTo>
                          <a:cubicBezTo>
                            <a:pt x="50927" y="73278"/>
                            <a:pt x="50927" y="73278"/>
                            <a:pt x="50927" y="73278"/>
                          </a:cubicBezTo>
                          <a:cubicBezTo>
                            <a:pt x="50927" y="73278"/>
                            <a:pt x="48895" y="75309"/>
                            <a:pt x="48895" y="75309"/>
                          </a:cubicBezTo>
                          <a:cubicBezTo>
                            <a:pt x="46862" y="75309"/>
                            <a:pt x="46862" y="77342"/>
                            <a:pt x="44831" y="77342"/>
                          </a:cubicBezTo>
                          <a:cubicBezTo>
                            <a:pt x="42798" y="77342"/>
                            <a:pt x="40767" y="79374"/>
                            <a:pt x="38734" y="79374"/>
                          </a:cubicBezTo>
                          <a:cubicBezTo>
                            <a:pt x="36702" y="79374"/>
                            <a:pt x="34671" y="79374"/>
                            <a:pt x="30607" y="79374"/>
                          </a:cubicBezTo>
                          <a:cubicBezTo>
                            <a:pt x="28574" y="79374"/>
                            <a:pt x="26542" y="79374"/>
                            <a:pt x="24511" y="79374"/>
                          </a:cubicBezTo>
                          <a:cubicBezTo>
                            <a:pt x="22478" y="79374"/>
                            <a:pt x="20446" y="77342"/>
                            <a:pt x="18415" y="77342"/>
                          </a:cubicBezTo>
                          <a:cubicBezTo>
                            <a:pt x="16382" y="75309"/>
                            <a:pt x="16382" y="73278"/>
                            <a:pt x="14351" y="71245"/>
                          </a:cubicBezTo>
                          <a:cubicBezTo>
                            <a:pt x="14351" y="71245"/>
                            <a:pt x="14351" y="69213"/>
                            <a:pt x="14351" y="67182"/>
                          </a:cubicBezTo>
                          <a:cubicBezTo>
                            <a:pt x="14351" y="65022"/>
                            <a:pt x="14351" y="60959"/>
                            <a:pt x="16382" y="60959"/>
                          </a:cubicBezTo>
                          <a:cubicBezTo>
                            <a:pt x="16382" y="58926"/>
                            <a:pt x="18415" y="56895"/>
                            <a:pt x="20446" y="54863"/>
                          </a:cubicBezTo>
                          <a:cubicBezTo>
                            <a:pt x="22478" y="54863"/>
                            <a:pt x="24511" y="52830"/>
                            <a:pt x="28574" y="50798"/>
                          </a:cubicBezTo>
                          <a:cubicBezTo>
                            <a:pt x="30607" y="50798"/>
                            <a:pt x="32639" y="48766"/>
                            <a:pt x="34671" y="48766"/>
                          </a:cubicBezTo>
                          <a:cubicBezTo>
                            <a:pt x="38734" y="46735"/>
                            <a:pt x="40767" y="46735"/>
                            <a:pt x="42798" y="44703"/>
                          </a:cubicBezTo>
                          <a:cubicBezTo>
                            <a:pt x="44831" y="44703"/>
                            <a:pt x="48895" y="42670"/>
                            <a:pt x="50927" y="40639"/>
                          </a:cubicBezTo>
                          <a:cubicBezTo>
                            <a:pt x="52959" y="38606"/>
                            <a:pt x="52959" y="36575"/>
                            <a:pt x="54991" y="34542"/>
                          </a:cubicBezTo>
                          <a:cubicBezTo>
                            <a:pt x="57022" y="32510"/>
                            <a:pt x="57022" y="28446"/>
                            <a:pt x="57022" y="2641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2" behindDoc="0" locked="0" layoutInCell="1" allowOverlap="1">
            <wp:simplePos x="0" y="0"/>
            <wp:positionH relativeFrom="page">
              <wp:posOffset>1763648</wp:posOffset>
            </wp:positionH>
            <wp:positionV relativeFrom="page">
              <wp:posOffset>6274563</wp:posOffset>
            </wp:positionV>
            <wp:extent cx="50386" cy="65626"/>
            <wp:effectExtent l="0" t="0" r="0" b="0"/>
            <wp:wrapNone/>
            <wp:docPr id="2602" name="Freeform 2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626"/>
                    </a:xfrm>
                    <a:custGeom>
                      <a:rect l="l" t="t" r="r" b="b"/>
                      <a:pathLst>
                        <a:path w="67182" h="87502">
                          <a:moveTo>
                            <a:pt x="67182" y="2031"/>
                          </a:moveTo>
                          <a:cubicBezTo>
                            <a:pt x="67182" y="2031"/>
                            <a:pt x="67182" y="0"/>
                            <a:pt x="67182" y="0"/>
                          </a:cubicBezTo>
                          <a:cubicBezTo>
                            <a:pt x="67182" y="0"/>
                            <a:pt x="67182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5151" y="0"/>
                          </a:cubicBezTo>
                          <a:cubicBezTo>
                            <a:pt x="63119" y="0"/>
                            <a:pt x="63119" y="0"/>
                            <a:pt x="61087" y="0"/>
                          </a:cubicBezTo>
                          <a:cubicBezTo>
                            <a:pt x="61087" y="0"/>
                            <a:pt x="59055" y="0"/>
                            <a:pt x="59055" y="0"/>
                          </a:cubicBezTo>
                          <a:cubicBezTo>
                            <a:pt x="59055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7022" y="2031"/>
                            <a:pt x="57022" y="2031"/>
                          </a:cubicBezTo>
                          <a:lnTo>
                            <a:pt x="57022" y="50798"/>
                          </a:lnTo>
                          <a:cubicBezTo>
                            <a:pt x="57022" y="54862"/>
                            <a:pt x="57022" y="58927"/>
                            <a:pt x="54863" y="62991"/>
                          </a:cubicBezTo>
                          <a:cubicBezTo>
                            <a:pt x="54863" y="67182"/>
                            <a:pt x="52832" y="69213"/>
                            <a:pt x="50800" y="71245"/>
                          </a:cubicBezTo>
                          <a:cubicBezTo>
                            <a:pt x="50800" y="73278"/>
                            <a:pt x="48767" y="75309"/>
                            <a:pt x="44704" y="77341"/>
                          </a:cubicBezTo>
                          <a:cubicBezTo>
                            <a:pt x="42672" y="77341"/>
                            <a:pt x="40640" y="77341"/>
                            <a:pt x="36575" y="77341"/>
                          </a:cubicBezTo>
                          <a:cubicBezTo>
                            <a:pt x="32511" y="77341"/>
                            <a:pt x="28448" y="77341"/>
                            <a:pt x="24384" y="73278"/>
                          </a:cubicBezTo>
                          <a:cubicBezTo>
                            <a:pt x="20319" y="71245"/>
                            <a:pt x="16255" y="67182"/>
                            <a:pt x="12192" y="60958"/>
                          </a:cubicBezTo>
                          <a:lnTo>
                            <a:pt x="12192" y="2031"/>
                          </a:lnTo>
                          <a:cubicBezTo>
                            <a:pt x="12192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4064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2031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1" y="85470"/>
                            <a:pt x="2031" y="85470"/>
                          </a:cubicBezTo>
                          <a:cubicBezTo>
                            <a:pt x="2031" y="85470"/>
                            <a:pt x="2031" y="85470"/>
                            <a:pt x="4064" y="85470"/>
                          </a:cubicBezTo>
                          <a:cubicBezTo>
                            <a:pt x="4064" y="85470"/>
                            <a:pt x="4064" y="85470"/>
                            <a:pt x="6096" y="85470"/>
                          </a:cubicBezTo>
                          <a:cubicBezTo>
                            <a:pt x="6096" y="85470"/>
                            <a:pt x="8127" y="85470"/>
                            <a:pt x="8127" y="85470"/>
                          </a:cubicBezTo>
                          <a:cubicBezTo>
                            <a:pt x="8127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3437"/>
                            <a:pt x="10160" y="83437"/>
                          </a:cubicBezTo>
                          <a:lnTo>
                            <a:pt x="10160" y="73278"/>
                          </a:lnTo>
                          <a:cubicBezTo>
                            <a:pt x="16255" y="77341"/>
                            <a:pt x="20319" y="81406"/>
                            <a:pt x="24384" y="83437"/>
                          </a:cubicBezTo>
                          <a:cubicBezTo>
                            <a:pt x="28448" y="85470"/>
                            <a:pt x="34544" y="87502"/>
                            <a:pt x="38607" y="87502"/>
                          </a:cubicBezTo>
                          <a:cubicBezTo>
                            <a:pt x="42672" y="87502"/>
                            <a:pt x="48767" y="87502"/>
                            <a:pt x="50800" y="85470"/>
                          </a:cubicBezTo>
                          <a:cubicBezTo>
                            <a:pt x="54863" y="83437"/>
                            <a:pt x="59055" y="81406"/>
                            <a:pt x="61087" y="77341"/>
                          </a:cubicBezTo>
                          <a:cubicBezTo>
                            <a:pt x="63119" y="73278"/>
                            <a:pt x="65151" y="71245"/>
                            <a:pt x="65151" y="67182"/>
                          </a:cubicBezTo>
                          <a:cubicBezTo>
                            <a:pt x="67182" y="62991"/>
                            <a:pt x="67182" y="56895"/>
                            <a:pt x="67182" y="50798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5" behindDoc="0" locked="0" layoutInCell="1" allowOverlap="1">
            <wp:simplePos x="0" y="0"/>
            <wp:positionH relativeFrom="page">
              <wp:posOffset>1819624</wp:posOffset>
            </wp:positionH>
            <wp:positionV relativeFrom="page">
              <wp:posOffset>6261862</wp:posOffset>
            </wp:positionV>
            <wp:extent cx="237775" cy="94488"/>
            <wp:effectExtent l="0" t="0" r="0" b="0"/>
            <wp:wrapNone/>
            <wp:docPr id="2603" name="Picture 26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3" name="Picture 2603"/>
                    <pic:cNvPicPr>
                      <a:picLocks noChangeAspect="0" noChangeArrowheads="1"/>
                    </pic:cNvPicPr>
                  </pic:nvPicPr>
                  <pic:blipFill>
                    <a:blip r:embed="rId26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7775" cy="94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26" behindDoc="0" locked="0" layoutInCell="1" allowOverlap="1">
            <wp:simplePos x="0" y="0"/>
            <wp:positionH relativeFrom="page">
              <wp:posOffset>2071973</wp:posOffset>
            </wp:positionH>
            <wp:positionV relativeFrom="page">
              <wp:posOffset>6274563</wp:posOffset>
            </wp:positionV>
            <wp:extent cx="50292" cy="65626"/>
            <wp:effectExtent l="0" t="0" r="0" b="0"/>
            <wp:wrapNone/>
            <wp:docPr id="2604" name="Freeform 2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65626"/>
                    </a:xfrm>
                    <a:custGeom>
                      <a:rect l="l" t="t" r="r" b="b"/>
                      <a:pathLst>
                        <a:path w="67056" h="87502">
                          <a:moveTo>
                            <a:pt x="67056" y="2031"/>
                          </a:moveTo>
                          <a:cubicBezTo>
                            <a:pt x="67056" y="2031"/>
                            <a:pt x="67056" y="0"/>
                            <a:pt x="67056" y="0"/>
                          </a:cubicBezTo>
                          <a:cubicBezTo>
                            <a:pt x="67056" y="0"/>
                            <a:pt x="67056" y="0"/>
                            <a:pt x="65025" y="0"/>
                          </a:cubicBezTo>
                          <a:cubicBezTo>
                            <a:pt x="65025" y="0"/>
                            <a:pt x="65025" y="0"/>
                            <a:pt x="65025" y="0"/>
                          </a:cubicBezTo>
                          <a:cubicBezTo>
                            <a:pt x="62993" y="0"/>
                            <a:pt x="62993" y="0"/>
                            <a:pt x="60961" y="0"/>
                          </a:cubicBezTo>
                          <a:cubicBezTo>
                            <a:pt x="60961" y="0"/>
                            <a:pt x="58929" y="0"/>
                            <a:pt x="58929" y="0"/>
                          </a:cubicBezTo>
                          <a:cubicBezTo>
                            <a:pt x="58929" y="0"/>
                            <a:pt x="56896" y="0"/>
                            <a:pt x="56896" y="0"/>
                          </a:cubicBezTo>
                          <a:cubicBezTo>
                            <a:pt x="56896" y="0"/>
                            <a:pt x="56896" y="0"/>
                            <a:pt x="56896" y="0"/>
                          </a:cubicBezTo>
                          <a:cubicBezTo>
                            <a:pt x="56896" y="0"/>
                            <a:pt x="56896" y="2031"/>
                            <a:pt x="56896" y="2031"/>
                          </a:cubicBezTo>
                          <a:lnTo>
                            <a:pt x="56896" y="50798"/>
                          </a:lnTo>
                          <a:cubicBezTo>
                            <a:pt x="56896" y="54862"/>
                            <a:pt x="54865" y="58927"/>
                            <a:pt x="54865" y="62991"/>
                          </a:cubicBezTo>
                          <a:cubicBezTo>
                            <a:pt x="54865" y="67182"/>
                            <a:pt x="52832" y="69213"/>
                            <a:pt x="50801" y="71245"/>
                          </a:cubicBezTo>
                          <a:cubicBezTo>
                            <a:pt x="50801" y="73278"/>
                            <a:pt x="48768" y="75309"/>
                            <a:pt x="44705" y="77341"/>
                          </a:cubicBezTo>
                          <a:cubicBezTo>
                            <a:pt x="42673" y="77341"/>
                            <a:pt x="40641" y="77341"/>
                            <a:pt x="36576" y="77341"/>
                          </a:cubicBezTo>
                          <a:cubicBezTo>
                            <a:pt x="32512" y="77341"/>
                            <a:pt x="28449" y="77341"/>
                            <a:pt x="24385" y="73278"/>
                          </a:cubicBezTo>
                          <a:cubicBezTo>
                            <a:pt x="20320" y="71245"/>
                            <a:pt x="16256" y="67182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8129" y="0"/>
                            <a:pt x="8129" y="0"/>
                          </a:cubicBezTo>
                          <a:cubicBezTo>
                            <a:pt x="8129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4064" y="0"/>
                          </a:cubicBezTo>
                          <a:cubicBezTo>
                            <a:pt x="2033" y="0"/>
                            <a:pt x="2033" y="0"/>
                            <a:pt x="2033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2033" y="85470"/>
                          </a:cubicBezTo>
                          <a:cubicBezTo>
                            <a:pt x="2033" y="85470"/>
                            <a:pt x="2033" y="85470"/>
                            <a:pt x="2033" y="85470"/>
                          </a:cubicBezTo>
                          <a:cubicBezTo>
                            <a:pt x="4064" y="85470"/>
                            <a:pt x="4064" y="85470"/>
                            <a:pt x="6096" y="85470"/>
                          </a:cubicBezTo>
                          <a:cubicBezTo>
                            <a:pt x="6096" y="85470"/>
                            <a:pt x="8129" y="85470"/>
                            <a:pt x="8129" y="85470"/>
                          </a:cubicBezTo>
                          <a:cubicBezTo>
                            <a:pt x="8129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3437"/>
                            <a:pt x="10160" y="83437"/>
                          </a:cubicBezTo>
                          <a:lnTo>
                            <a:pt x="10160" y="73278"/>
                          </a:lnTo>
                          <a:cubicBezTo>
                            <a:pt x="16256" y="77341"/>
                            <a:pt x="20320" y="81406"/>
                            <a:pt x="24385" y="83437"/>
                          </a:cubicBezTo>
                          <a:cubicBezTo>
                            <a:pt x="28449" y="85470"/>
                            <a:pt x="32512" y="87502"/>
                            <a:pt x="38608" y="87502"/>
                          </a:cubicBezTo>
                          <a:cubicBezTo>
                            <a:pt x="42673" y="87502"/>
                            <a:pt x="48768" y="87502"/>
                            <a:pt x="50801" y="85470"/>
                          </a:cubicBezTo>
                          <a:cubicBezTo>
                            <a:pt x="54865" y="83437"/>
                            <a:pt x="58929" y="81406"/>
                            <a:pt x="60961" y="77341"/>
                          </a:cubicBezTo>
                          <a:cubicBezTo>
                            <a:pt x="62993" y="73278"/>
                            <a:pt x="65025" y="71245"/>
                            <a:pt x="65025" y="67182"/>
                          </a:cubicBezTo>
                          <a:cubicBezTo>
                            <a:pt x="67056" y="62991"/>
                            <a:pt x="67056" y="56895"/>
                            <a:pt x="67056" y="50798"/>
                          </a:cubicBezTo>
                          <a:lnTo>
                            <a:pt x="67056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8" behindDoc="0" locked="0" layoutInCell="1" allowOverlap="1">
            <wp:simplePos x="0" y="0"/>
            <wp:positionH relativeFrom="page">
              <wp:posOffset>2189511</wp:posOffset>
            </wp:positionH>
            <wp:positionV relativeFrom="page">
              <wp:posOffset>6274562</wp:posOffset>
            </wp:positionV>
            <wp:extent cx="33527" cy="65626"/>
            <wp:effectExtent l="0" t="0" r="0" b="0"/>
            <wp:wrapNone/>
            <wp:docPr id="2605" name="Freeform 2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3527" cy="65626"/>
                    </a:xfrm>
                    <a:custGeom>
                      <a:rect l="l" t="t" r="r" b="b"/>
                      <a:pathLst>
                        <a:path w="44703" h="87502">
                          <a:moveTo>
                            <a:pt x="44703" y="79375"/>
                          </a:moveTo>
                          <a:cubicBezTo>
                            <a:pt x="44703" y="79375"/>
                            <a:pt x="44703" y="77344"/>
                            <a:pt x="44703" y="77344"/>
                          </a:cubicBezTo>
                          <a:cubicBezTo>
                            <a:pt x="44703" y="77344"/>
                            <a:pt x="44703" y="77344"/>
                            <a:pt x="44703" y="75312"/>
                          </a:cubicBezTo>
                          <a:cubicBezTo>
                            <a:pt x="44703" y="75312"/>
                            <a:pt x="44703" y="75312"/>
                            <a:pt x="44703" y="75312"/>
                          </a:cubicBezTo>
                          <a:cubicBezTo>
                            <a:pt x="44703" y="75312"/>
                            <a:pt x="44703" y="75312"/>
                            <a:pt x="44703" y="75312"/>
                          </a:cubicBezTo>
                          <a:cubicBezTo>
                            <a:pt x="42672" y="75312"/>
                            <a:pt x="42672" y="75312"/>
                            <a:pt x="42672" y="75312"/>
                          </a:cubicBezTo>
                          <a:cubicBezTo>
                            <a:pt x="40640" y="75312"/>
                            <a:pt x="40640" y="75312"/>
                            <a:pt x="38608" y="75312"/>
                          </a:cubicBezTo>
                          <a:cubicBezTo>
                            <a:pt x="38608" y="75312"/>
                            <a:pt x="36576" y="77344"/>
                            <a:pt x="36576" y="77344"/>
                          </a:cubicBezTo>
                          <a:cubicBezTo>
                            <a:pt x="34543" y="77344"/>
                            <a:pt x="34543" y="77344"/>
                            <a:pt x="32512" y="77344"/>
                          </a:cubicBezTo>
                          <a:cubicBezTo>
                            <a:pt x="30479" y="77344"/>
                            <a:pt x="28448" y="77344"/>
                            <a:pt x="28448" y="75312"/>
                          </a:cubicBezTo>
                          <a:cubicBezTo>
                            <a:pt x="26415" y="75312"/>
                            <a:pt x="24383" y="75312"/>
                            <a:pt x="22352" y="73280"/>
                          </a:cubicBezTo>
                          <a:cubicBezTo>
                            <a:pt x="20320" y="71248"/>
                            <a:pt x="18288" y="69215"/>
                            <a:pt x="16255" y="67184"/>
                          </a:cubicBezTo>
                          <a:cubicBezTo>
                            <a:pt x="14223" y="65151"/>
                            <a:pt x="12192" y="60960"/>
                            <a:pt x="10159" y="56897"/>
                          </a:cubicBezTo>
                          <a:lnTo>
                            <a:pt x="10159" y="2032"/>
                          </a:lnTo>
                          <a:cubicBezTo>
                            <a:pt x="10159" y="2032"/>
                            <a:pt x="10159" y="0"/>
                            <a:pt x="10159" y="0"/>
                          </a:cubicBezTo>
                          <a:cubicBezTo>
                            <a:pt x="10159" y="0"/>
                            <a:pt x="10159" y="0"/>
                            <a:pt x="10159" y="0"/>
                          </a:cubicBezTo>
                          <a:cubicBezTo>
                            <a:pt x="10159" y="0"/>
                            <a:pt x="8127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3" y="0"/>
                            <a:pt x="4063" y="0"/>
                            <a:pt x="2032" y="0"/>
                          </a:cubicBezTo>
                          <a:cubicBezTo>
                            <a:pt x="2032" y="0"/>
                            <a:pt x="2032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2"/>
                            <a:pt x="0" y="2032"/>
                          </a:cubicBezTo>
                          <a:lnTo>
                            <a:pt x="0" y="83438"/>
                          </a:lnTo>
                          <a:cubicBezTo>
                            <a:pt x="0" y="83438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2032" y="85470"/>
                            <a:pt x="2032" y="85470"/>
                            <a:pt x="2032" y="85470"/>
                          </a:cubicBezTo>
                          <a:cubicBezTo>
                            <a:pt x="4063" y="85470"/>
                            <a:pt x="4063" y="85470"/>
                            <a:pt x="6096" y="85470"/>
                          </a:cubicBezTo>
                          <a:cubicBezTo>
                            <a:pt x="6096" y="85470"/>
                            <a:pt x="6096" y="85470"/>
                            <a:pt x="8127" y="85470"/>
                          </a:cubicBezTo>
                          <a:cubicBezTo>
                            <a:pt x="8127" y="85470"/>
                            <a:pt x="8127" y="85470"/>
                            <a:pt x="10159" y="85470"/>
                          </a:cubicBezTo>
                          <a:cubicBezTo>
                            <a:pt x="10159" y="85470"/>
                            <a:pt x="10159" y="85470"/>
                            <a:pt x="10159" y="85470"/>
                          </a:cubicBezTo>
                          <a:cubicBezTo>
                            <a:pt x="10159" y="85470"/>
                            <a:pt x="10159" y="83438"/>
                            <a:pt x="10159" y="83438"/>
                          </a:cubicBezTo>
                          <a:lnTo>
                            <a:pt x="10159" y="71248"/>
                          </a:lnTo>
                          <a:cubicBezTo>
                            <a:pt x="12192" y="75312"/>
                            <a:pt x="14223" y="77344"/>
                            <a:pt x="16255" y="79375"/>
                          </a:cubicBezTo>
                          <a:cubicBezTo>
                            <a:pt x="18288" y="81406"/>
                            <a:pt x="20320" y="83438"/>
                            <a:pt x="22352" y="83438"/>
                          </a:cubicBezTo>
                          <a:cubicBezTo>
                            <a:pt x="24383" y="85470"/>
                            <a:pt x="26415" y="85470"/>
                            <a:pt x="28448" y="87502"/>
                          </a:cubicBezTo>
                          <a:cubicBezTo>
                            <a:pt x="30479" y="87502"/>
                            <a:pt x="30479" y="87502"/>
                            <a:pt x="32512" y="87502"/>
                          </a:cubicBezTo>
                          <a:cubicBezTo>
                            <a:pt x="34543" y="87502"/>
                            <a:pt x="34543" y="87502"/>
                            <a:pt x="36576" y="87502"/>
                          </a:cubicBezTo>
                          <a:cubicBezTo>
                            <a:pt x="36576" y="87502"/>
                            <a:pt x="38608" y="87502"/>
                            <a:pt x="38608" y="87502"/>
                          </a:cubicBezTo>
                          <a:cubicBezTo>
                            <a:pt x="40640" y="87502"/>
                            <a:pt x="40640" y="85470"/>
                            <a:pt x="42672" y="85470"/>
                          </a:cubicBezTo>
                          <a:cubicBezTo>
                            <a:pt x="42672" y="85470"/>
                            <a:pt x="44703" y="85470"/>
                            <a:pt x="44703" y="85470"/>
                          </a:cubicBezTo>
                          <a:cubicBezTo>
                            <a:pt x="44703" y="85470"/>
                            <a:pt x="44703" y="85470"/>
                            <a:pt x="44703" y="83438"/>
                          </a:cubicBezTo>
                          <a:cubicBezTo>
                            <a:pt x="44703" y="83438"/>
                            <a:pt x="44703" y="83438"/>
                            <a:pt x="44703" y="83438"/>
                          </a:cubicBezTo>
                          <a:cubicBezTo>
                            <a:pt x="44703" y="83438"/>
                            <a:pt x="44703" y="83438"/>
                            <a:pt x="44703" y="81406"/>
                          </a:cubicBezTo>
                          <a:cubicBezTo>
                            <a:pt x="44703" y="81406"/>
                            <a:pt x="44703" y="81406"/>
                            <a:pt x="44703" y="7937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29" behindDoc="0" locked="0" layoutInCell="1" allowOverlap="1">
            <wp:simplePos x="0" y="0"/>
            <wp:positionH relativeFrom="page">
              <wp:posOffset>2217959</wp:posOffset>
            </wp:positionH>
            <wp:positionV relativeFrom="page">
              <wp:posOffset>6261862</wp:posOffset>
            </wp:positionV>
            <wp:extent cx="84931" cy="92551"/>
            <wp:effectExtent l="0" t="0" r="0" b="0"/>
            <wp:wrapNone/>
            <wp:docPr id="2606" name="Picture 26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6" name="Picture 2606"/>
                    <pic:cNvPicPr>
                      <a:picLocks noChangeAspect="0" noChangeArrowheads="1"/>
                    </pic:cNvPicPr>
                  </pic:nvPicPr>
                  <pic:blipFill>
                    <a:blip r:embed="rId26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4931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34" behindDoc="0" locked="0" layoutInCell="1" allowOverlap="1">
            <wp:simplePos x="0" y="0"/>
            <wp:positionH relativeFrom="page">
              <wp:posOffset>2352262</wp:posOffset>
            </wp:positionH>
            <wp:positionV relativeFrom="page">
              <wp:posOffset>6261862</wp:posOffset>
            </wp:positionV>
            <wp:extent cx="149637" cy="94488"/>
            <wp:effectExtent l="0" t="0" r="0" b="0"/>
            <wp:wrapNone/>
            <wp:docPr id="2607" name="Picture 26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7" name="Picture 2607"/>
                    <pic:cNvPicPr>
                      <a:picLocks noChangeAspect="0" noChangeArrowheads="1"/>
                    </pic:cNvPicPr>
                  </pic:nvPicPr>
                  <pic:blipFill>
                    <a:blip r:embed="rId26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637" cy="94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35" behindDoc="0" locked="0" layoutInCell="1" allowOverlap="1">
            <wp:simplePos x="0" y="0"/>
            <wp:positionH relativeFrom="page">
              <wp:posOffset>2624423</wp:posOffset>
            </wp:positionH>
            <wp:positionV relativeFrom="page">
              <wp:posOffset>6327998</wp:posOffset>
            </wp:positionV>
            <wp:extent cx="10762" cy="12190"/>
            <wp:effectExtent l="0" t="0" r="0" b="0"/>
            <wp:wrapNone/>
            <wp:docPr id="2608" name="Freeform 2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762" cy="12190"/>
                    </a:xfrm>
                    <a:custGeom>
                      <a:rect l="l" t="t" r="r" b="b"/>
                      <a:pathLst>
                        <a:path w="14350" h="16254">
                          <a:moveTo>
                            <a:pt x="14350" y="8127"/>
                          </a:moveTo>
                          <a:cubicBezTo>
                            <a:pt x="14350" y="4064"/>
                            <a:pt x="14350" y="2032"/>
                            <a:pt x="14350" y="0"/>
                          </a:cubicBezTo>
                          <a:cubicBezTo>
                            <a:pt x="12319" y="0"/>
                            <a:pt x="10287" y="0"/>
                            <a:pt x="8127" y="0"/>
                          </a:cubicBezTo>
                          <a:cubicBezTo>
                            <a:pt x="4063" y="0"/>
                            <a:pt x="2031" y="0"/>
                            <a:pt x="2031" y="0"/>
                          </a:cubicBezTo>
                          <a:cubicBezTo>
                            <a:pt x="0" y="2032"/>
                            <a:pt x="0" y="4064"/>
                            <a:pt x="0" y="8127"/>
                          </a:cubicBezTo>
                          <a:cubicBezTo>
                            <a:pt x="0" y="12190"/>
                            <a:pt x="0" y="14222"/>
                            <a:pt x="2031" y="14222"/>
                          </a:cubicBezTo>
                          <a:cubicBezTo>
                            <a:pt x="2031" y="16254"/>
                            <a:pt x="4063" y="16254"/>
                            <a:pt x="8127" y="16254"/>
                          </a:cubicBezTo>
                          <a:cubicBezTo>
                            <a:pt x="10287" y="16254"/>
                            <a:pt x="12319" y="16254"/>
                            <a:pt x="14350" y="14222"/>
                          </a:cubicBezTo>
                          <a:cubicBezTo>
                            <a:pt x="14350" y="14222"/>
                            <a:pt x="14350" y="12190"/>
                            <a:pt x="14350" y="812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7" behindDoc="0" locked="0" layoutInCell="1" allowOverlap="1">
            <wp:simplePos x="0" y="0"/>
            <wp:positionH relativeFrom="page">
              <wp:posOffset>1531619</wp:posOffset>
            </wp:positionH>
            <wp:positionV relativeFrom="page">
              <wp:posOffset>6588887</wp:posOffset>
            </wp:positionV>
            <wp:extent cx="50386" cy="94582"/>
            <wp:effectExtent l="0" t="0" r="0" b="0"/>
            <wp:wrapNone/>
            <wp:docPr id="2609" name="Freeform 2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94582"/>
                    </a:xfrm>
                    <a:custGeom>
                      <a:rect l="l" t="t" r="r" b="b"/>
                      <a:pathLst>
                        <a:path w="67182" h="126110">
                          <a:moveTo>
                            <a:pt x="67182" y="2031"/>
                          </a:moveTo>
                          <a:cubicBezTo>
                            <a:pt x="67182" y="2031"/>
                            <a:pt x="67182" y="0"/>
                            <a:pt x="67182" y="0"/>
                          </a:cubicBezTo>
                          <a:cubicBezTo>
                            <a:pt x="65151" y="0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3119" y="0"/>
                            <a:pt x="63119" y="0"/>
                            <a:pt x="61087" y="0"/>
                          </a:cubicBezTo>
                          <a:cubicBezTo>
                            <a:pt x="61087" y="0"/>
                            <a:pt x="59055" y="0"/>
                            <a:pt x="59055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4991" y="0"/>
                            <a:pt x="54991" y="2031"/>
                            <a:pt x="54991" y="2031"/>
                          </a:cubicBezTo>
                          <a:lnTo>
                            <a:pt x="54991" y="50925"/>
                          </a:lnTo>
                          <a:cubicBezTo>
                            <a:pt x="54991" y="54990"/>
                            <a:pt x="54991" y="59053"/>
                            <a:pt x="54991" y="63117"/>
                          </a:cubicBezTo>
                          <a:cubicBezTo>
                            <a:pt x="52958" y="67182"/>
                            <a:pt x="52958" y="69213"/>
                            <a:pt x="50927" y="71245"/>
                          </a:cubicBezTo>
                          <a:cubicBezTo>
                            <a:pt x="48894" y="73278"/>
                            <a:pt x="46862" y="75309"/>
                            <a:pt x="44831" y="77341"/>
                          </a:cubicBezTo>
                          <a:cubicBezTo>
                            <a:pt x="42799" y="77341"/>
                            <a:pt x="38734" y="77341"/>
                            <a:pt x="36702" y="77341"/>
                          </a:cubicBezTo>
                          <a:cubicBezTo>
                            <a:pt x="32638" y="77341"/>
                            <a:pt x="28575" y="77341"/>
                            <a:pt x="24384" y="73278"/>
                          </a:cubicBezTo>
                          <a:cubicBezTo>
                            <a:pt x="20319" y="71245"/>
                            <a:pt x="14223" y="67182"/>
                            <a:pt x="10160" y="61086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2031" y="126110"/>
                            <a:pt x="2031" y="126110"/>
                            <a:pt x="2031" y="126110"/>
                          </a:cubicBezTo>
                          <a:cubicBezTo>
                            <a:pt x="4064" y="126110"/>
                            <a:pt x="4064" y="126110"/>
                            <a:pt x="4064" y="126110"/>
                          </a:cubicBezTo>
                          <a:cubicBezTo>
                            <a:pt x="6096" y="126110"/>
                            <a:pt x="6096" y="126110"/>
                            <a:pt x="8127" y="126110"/>
                          </a:cubicBezTo>
                          <a:cubicBezTo>
                            <a:pt x="8127" y="126110"/>
                            <a:pt x="8127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4077"/>
                            <a:pt x="10160" y="124077"/>
                            <a:pt x="10160" y="124077"/>
                          </a:cubicBezTo>
                          <a:lnTo>
                            <a:pt x="10160" y="73278"/>
                          </a:lnTo>
                          <a:cubicBezTo>
                            <a:pt x="14223" y="77341"/>
                            <a:pt x="20319" y="81406"/>
                            <a:pt x="24384" y="83437"/>
                          </a:cubicBezTo>
                          <a:cubicBezTo>
                            <a:pt x="28575" y="85470"/>
                            <a:pt x="32638" y="87502"/>
                            <a:pt x="36702" y="87502"/>
                          </a:cubicBezTo>
                          <a:cubicBezTo>
                            <a:pt x="42799" y="87502"/>
                            <a:pt x="46862" y="87502"/>
                            <a:pt x="50927" y="85470"/>
                          </a:cubicBezTo>
                          <a:cubicBezTo>
                            <a:pt x="54991" y="83437"/>
                            <a:pt x="57022" y="81406"/>
                            <a:pt x="61087" y="77341"/>
                          </a:cubicBezTo>
                          <a:cubicBezTo>
                            <a:pt x="63119" y="73278"/>
                            <a:pt x="63119" y="71245"/>
                            <a:pt x="65151" y="67182"/>
                          </a:cubicBezTo>
                          <a:cubicBezTo>
                            <a:pt x="65151" y="63117"/>
                            <a:pt x="67182" y="57021"/>
                            <a:pt x="67182" y="50925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1" behindDoc="0" locked="0" layoutInCell="1" allowOverlap="1">
            <wp:simplePos x="0" y="0"/>
            <wp:positionH relativeFrom="page">
              <wp:posOffset>1792604</wp:posOffset>
            </wp:positionH>
            <wp:positionV relativeFrom="page">
              <wp:posOffset>6588887</wp:posOffset>
            </wp:positionV>
            <wp:extent cx="48863" cy="94582"/>
            <wp:effectExtent l="0" t="0" r="0" b="0"/>
            <wp:wrapNone/>
            <wp:docPr id="2610" name="Freeform 2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94582"/>
                    </a:xfrm>
                    <a:custGeom>
                      <a:rect l="l" t="t" r="r" b="b"/>
                      <a:pathLst>
                        <a:path w="65151" h="126110">
                          <a:moveTo>
                            <a:pt x="65151" y="2031"/>
                          </a:moveTo>
                          <a:cubicBezTo>
                            <a:pt x="65151" y="2031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3120" y="0"/>
                            <a:pt x="63120" y="0"/>
                          </a:cubicBezTo>
                          <a:cubicBezTo>
                            <a:pt x="63120" y="0"/>
                            <a:pt x="61088" y="0"/>
                            <a:pt x="61088" y="0"/>
                          </a:cubicBezTo>
                          <a:cubicBezTo>
                            <a:pt x="59056" y="0"/>
                            <a:pt x="59056" y="0"/>
                            <a:pt x="59056" y="0"/>
                          </a:cubicBezTo>
                          <a:cubicBezTo>
                            <a:pt x="57024" y="0"/>
                            <a:pt x="57024" y="0"/>
                            <a:pt x="57024" y="0"/>
                          </a:cubicBezTo>
                          <a:cubicBezTo>
                            <a:pt x="57024" y="0"/>
                            <a:pt x="54991" y="0"/>
                            <a:pt x="54991" y="0"/>
                          </a:cubicBezTo>
                          <a:cubicBezTo>
                            <a:pt x="54991" y="0"/>
                            <a:pt x="54991" y="2031"/>
                            <a:pt x="54991" y="2031"/>
                          </a:cubicBezTo>
                          <a:lnTo>
                            <a:pt x="54991" y="50925"/>
                          </a:lnTo>
                          <a:cubicBezTo>
                            <a:pt x="54991" y="54990"/>
                            <a:pt x="54991" y="59053"/>
                            <a:pt x="54991" y="63117"/>
                          </a:cubicBezTo>
                          <a:cubicBezTo>
                            <a:pt x="52960" y="67182"/>
                            <a:pt x="52960" y="69213"/>
                            <a:pt x="50927" y="71245"/>
                          </a:cubicBezTo>
                          <a:cubicBezTo>
                            <a:pt x="48896" y="73278"/>
                            <a:pt x="46863" y="75309"/>
                            <a:pt x="44831" y="77341"/>
                          </a:cubicBezTo>
                          <a:cubicBezTo>
                            <a:pt x="42800" y="77341"/>
                            <a:pt x="38736" y="77341"/>
                            <a:pt x="36703" y="77341"/>
                          </a:cubicBezTo>
                          <a:cubicBezTo>
                            <a:pt x="32640" y="77341"/>
                            <a:pt x="26544" y="77341"/>
                            <a:pt x="22480" y="73278"/>
                          </a:cubicBezTo>
                          <a:cubicBezTo>
                            <a:pt x="18415" y="71245"/>
                            <a:pt x="14224" y="67182"/>
                            <a:pt x="10161" y="61086"/>
                          </a:cubicBezTo>
                          <a:lnTo>
                            <a:pt x="10161" y="2031"/>
                          </a:lnTo>
                          <a:cubicBezTo>
                            <a:pt x="10161" y="2031"/>
                            <a:pt x="10161" y="0"/>
                            <a:pt x="10161" y="0"/>
                          </a:cubicBezTo>
                          <a:cubicBezTo>
                            <a:pt x="10161" y="0"/>
                            <a:pt x="10161" y="0"/>
                            <a:pt x="8129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6" y="0"/>
                            <a:pt x="6096" y="0"/>
                            <a:pt x="4065" y="0"/>
                          </a:cubicBezTo>
                          <a:cubicBezTo>
                            <a:pt x="4065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2033" y="126110"/>
                            <a:pt x="2033" y="126110"/>
                          </a:cubicBezTo>
                          <a:cubicBezTo>
                            <a:pt x="2033" y="126110"/>
                            <a:pt x="4065" y="126110"/>
                            <a:pt x="4065" y="126110"/>
                          </a:cubicBezTo>
                          <a:cubicBezTo>
                            <a:pt x="6096" y="126110"/>
                            <a:pt x="6096" y="126110"/>
                            <a:pt x="8129" y="126110"/>
                          </a:cubicBezTo>
                          <a:cubicBezTo>
                            <a:pt x="8129" y="126110"/>
                            <a:pt x="8129" y="126110"/>
                            <a:pt x="8129" y="126110"/>
                          </a:cubicBezTo>
                          <a:cubicBezTo>
                            <a:pt x="10161" y="126110"/>
                            <a:pt x="10161" y="126110"/>
                            <a:pt x="10161" y="126110"/>
                          </a:cubicBezTo>
                          <a:cubicBezTo>
                            <a:pt x="10161" y="124077"/>
                            <a:pt x="10161" y="124077"/>
                            <a:pt x="10161" y="124077"/>
                          </a:cubicBezTo>
                          <a:lnTo>
                            <a:pt x="10161" y="73278"/>
                          </a:lnTo>
                          <a:cubicBezTo>
                            <a:pt x="14224" y="77341"/>
                            <a:pt x="18415" y="81406"/>
                            <a:pt x="24511" y="83437"/>
                          </a:cubicBezTo>
                          <a:cubicBezTo>
                            <a:pt x="28575" y="85470"/>
                            <a:pt x="32640" y="87502"/>
                            <a:pt x="36703" y="87502"/>
                          </a:cubicBezTo>
                          <a:cubicBezTo>
                            <a:pt x="42800" y="87502"/>
                            <a:pt x="46863" y="87502"/>
                            <a:pt x="50927" y="85470"/>
                          </a:cubicBezTo>
                          <a:cubicBezTo>
                            <a:pt x="54991" y="83437"/>
                            <a:pt x="57024" y="81406"/>
                            <a:pt x="59056" y="77341"/>
                          </a:cubicBezTo>
                          <a:cubicBezTo>
                            <a:pt x="61088" y="73278"/>
                            <a:pt x="63120" y="71245"/>
                            <a:pt x="65151" y="67182"/>
                          </a:cubicBezTo>
                          <a:cubicBezTo>
                            <a:pt x="65151" y="63117"/>
                            <a:pt x="65151" y="57021"/>
                            <a:pt x="65151" y="50925"/>
                          </a:cubicBezTo>
                          <a:lnTo>
                            <a:pt x="65151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59" behindDoc="0" locked="0" layoutInCell="1" allowOverlap="1">
            <wp:simplePos x="0" y="0"/>
            <wp:positionH relativeFrom="page">
              <wp:posOffset>1847056</wp:posOffset>
            </wp:positionH>
            <wp:positionV relativeFrom="page">
              <wp:posOffset>6584950</wp:posOffset>
            </wp:positionV>
            <wp:extent cx="489743" cy="114300"/>
            <wp:effectExtent l="0" t="0" r="0" b="0"/>
            <wp:wrapNone/>
            <wp:docPr id="2611" name="Picture 26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1" name="Picture 2611"/>
                    <pic:cNvPicPr>
                      <a:picLocks noChangeAspect="0" noChangeArrowheads="1"/>
                    </pic:cNvPicPr>
                  </pic:nvPicPr>
                  <pic:blipFill>
                    <a:blip r:embed="rId26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9743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67" behindDoc="0" locked="0" layoutInCell="1" allowOverlap="1">
            <wp:simplePos x="0" y="0"/>
            <wp:positionH relativeFrom="page">
              <wp:posOffset>2855944</wp:posOffset>
            </wp:positionH>
            <wp:positionV relativeFrom="page">
              <wp:posOffset>6580759</wp:posOffset>
            </wp:positionV>
            <wp:extent cx="77755" cy="118491"/>
            <wp:effectExtent l="0" t="0" r="0" b="0"/>
            <wp:wrapNone/>
            <wp:docPr id="2612" name="Picture 26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2" name="Picture 2612"/>
                    <pic:cNvPicPr>
                      <a:picLocks noChangeAspect="0" noChangeArrowheads="1"/>
                    </pic:cNvPicPr>
                  </pic:nvPicPr>
                  <pic:blipFill>
                    <a:blip r:embed="rId2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755" cy="118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68" behindDoc="0" locked="0" layoutInCell="1" allowOverlap="1">
            <wp:simplePos x="0" y="0"/>
            <wp:positionH relativeFrom="page">
              <wp:posOffset>2948082</wp:posOffset>
            </wp:positionH>
            <wp:positionV relativeFrom="page">
              <wp:posOffset>6588887</wp:posOffset>
            </wp:positionV>
            <wp:extent cx="48767" cy="94582"/>
            <wp:effectExtent l="0" t="0" r="0" b="0"/>
            <wp:wrapNone/>
            <wp:docPr id="2613" name="Freeform 2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767" cy="94582"/>
                    </a:xfrm>
                    <a:custGeom>
                      <a:rect l="l" t="t" r="r" b="b"/>
                      <a:pathLst>
                        <a:path w="65023" h="126110">
                          <a:moveTo>
                            <a:pt x="65023" y="2031"/>
                          </a:moveTo>
                          <a:cubicBezTo>
                            <a:pt x="65023" y="2031"/>
                            <a:pt x="65023" y="0"/>
                            <a:pt x="65023" y="0"/>
                          </a:cubicBezTo>
                          <a:cubicBezTo>
                            <a:pt x="65023" y="0"/>
                            <a:pt x="65023" y="0"/>
                            <a:pt x="65023" y="0"/>
                          </a:cubicBezTo>
                          <a:cubicBezTo>
                            <a:pt x="65023" y="0"/>
                            <a:pt x="62992" y="0"/>
                            <a:pt x="62992" y="0"/>
                          </a:cubicBezTo>
                          <a:cubicBezTo>
                            <a:pt x="62992" y="0"/>
                            <a:pt x="60960" y="0"/>
                            <a:pt x="60960" y="0"/>
                          </a:cubicBezTo>
                          <a:cubicBezTo>
                            <a:pt x="58928" y="0"/>
                            <a:pt x="58928" y="0"/>
                            <a:pt x="58928" y="0"/>
                          </a:cubicBezTo>
                          <a:cubicBezTo>
                            <a:pt x="56896" y="0"/>
                            <a:pt x="56896" y="0"/>
                            <a:pt x="56896" y="0"/>
                          </a:cubicBezTo>
                          <a:cubicBezTo>
                            <a:pt x="56896" y="0"/>
                            <a:pt x="54863" y="0"/>
                            <a:pt x="54863" y="0"/>
                          </a:cubicBezTo>
                          <a:cubicBezTo>
                            <a:pt x="54863" y="0"/>
                            <a:pt x="54863" y="2031"/>
                            <a:pt x="54863" y="2031"/>
                          </a:cubicBezTo>
                          <a:lnTo>
                            <a:pt x="54863" y="50925"/>
                          </a:lnTo>
                          <a:cubicBezTo>
                            <a:pt x="54863" y="54990"/>
                            <a:pt x="54863" y="59053"/>
                            <a:pt x="54863" y="63117"/>
                          </a:cubicBezTo>
                          <a:cubicBezTo>
                            <a:pt x="52832" y="67182"/>
                            <a:pt x="52832" y="69213"/>
                            <a:pt x="50799" y="71245"/>
                          </a:cubicBezTo>
                          <a:cubicBezTo>
                            <a:pt x="48768" y="73278"/>
                            <a:pt x="46735" y="75309"/>
                            <a:pt x="44703" y="77341"/>
                          </a:cubicBezTo>
                          <a:cubicBezTo>
                            <a:pt x="42672" y="77341"/>
                            <a:pt x="38608" y="77341"/>
                            <a:pt x="36575" y="77341"/>
                          </a:cubicBezTo>
                          <a:cubicBezTo>
                            <a:pt x="32512" y="77341"/>
                            <a:pt x="28447" y="77341"/>
                            <a:pt x="22352" y="73278"/>
                          </a:cubicBezTo>
                          <a:cubicBezTo>
                            <a:pt x="18287" y="71245"/>
                            <a:pt x="14223" y="67182"/>
                            <a:pt x="10159" y="61086"/>
                          </a:cubicBezTo>
                          <a:lnTo>
                            <a:pt x="10159" y="2031"/>
                          </a:lnTo>
                          <a:cubicBezTo>
                            <a:pt x="10159" y="2031"/>
                            <a:pt x="10159" y="0"/>
                            <a:pt x="10159" y="0"/>
                          </a:cubicBezTo>
                          <a:cubicBezTo>
                            <a:pt x="10159" y="0"/>
                            <a:pt x="10159" y="0"/>
                            <a:pt x="8127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3" y="0"/>
                          </a:cubicBezTo>
                          <a:cubicBezTo>
                            <a:pt x="4063" y="0"/>
                            <a:pt x="2031" y="0"/>
                            <a:pt x="2031" y="0"/>
                          </a:cubicBezTo>
                          <a:cubicBezTo>
                            <a:pt x="2031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2031" y="126110"/>
                            <a:pt x="2031" y="126110"/>
                          </a:cubicBezTo>
                          <a:cubicBezTo>
                            <a:pt x="2031" y="126110"/>
                            <a:pt x="4063" y="126110"/>
                            <a:pt x="4063" y="126110"/>
                          </a:cubicBezTo>
                          <a:cubicBezTo>
                            <a:pt x="6096" y="126110"/>
                            <a:pt x="6096" y="126110"/>
                            <a:pt x="8127" y="126110"/>
                          </a:cubicBezTo>
                          <a:cubicBezTo>
                            <a:pt x="8127" y="126110"/>
                            <a:pt x="8127" y="126110"/>
                            <a:pt x="8127" y="126110"/>
                          </a:cubicBezTo>
                          <a:cubicBezTo>
                            <a:pt x="10159" y="126110"/>
                            <a:pt x="10159" y="126110"/>
                            <a:pt x="10159" y="126110"/>
                          </a:cubicBezTo>
                          <a:cubicBezTo>
                            <a:pt x="10159" y="124077"/>
                            <a:pt x="10159" y="124077"/>
                            <a:pt x="10159" y="124077"/>
                          </a:cubicBezTo>
                          <a:lnTo>
                            <a:pt x="10159" y="73278"/>
                          </a:lnTo>
                          <a:cubicBezTo>
                            <a:pt x="14223" y="77341"/>
                            <a:pt x="18287" y="81406"/>
                            <a:pt x="24383" y="83437"/>
                          </a:cubicBezTo>
                          <a:cubicBezTo>
                            <a:pt x="28447" y="85470"/>
                            <a:pt x="32512" y="87502"/>
                            <a:pt x="36575" y="87502"/>
                          </a:cubicBezTo>
                          <a:cubicBezTo>
                            <a:pt x="42672" y="87502"/>
                            <a:pt x="46735" y="87502"/>
                            <a:pt x="50799" y="85470"/>
                          </a:cubicBezTo>
                          <a:cubicBezTo>
                            <a:pt x="54863" y="83437"/>
                            <a:pt x="56896" y="81406"/>
                            <a:pt x="58928" y="77341"/>
                          </a:cubicBezTo>
                          <a:cubicBezTo>
                            <a:pt x="60960" y="73278"/>
                            <a:pt x="62992" y="71245"/>
                            <a:pt x="65023" y="67182"/>
                          </a:cubicBezTo>
                          <a:cubicBezTo>
                            <a:pt x="65023" y="63117"/>
                            <a:pt x="65023" y="57021"/>
                            <a:pt x="65023" y="50925"/>
                          </a:cubicBezTo>
                          <a:lnTo>
                            <a:pt x="65023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1" behindDoc="0" locked="0" layoutInCell="1" allowOverlap="1">
            <wp:simplePos x="0" y="0"/>
            <wp:positionH relativeFrom="page">
              <wp:posOffset>4030217</wp:posOffset>
            </wp:positionH>
            <wp:positionV relativeFrom="page">
              <wp:posOffset>6588887</wp:posOffset>
            </wp:positionV>
            <wp:extent cx="50292" cy="94582"/>
            <wp:effectExtent l="0" t="0" r="0" b="0"/>
            <wp:wrapNone/>
            <wp:docPr id="2614" name="Freeform 2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94582"/>
                    </a:xfrm>
                    <a:custGeom>
                      <a:rect l="l" t="t" r="r" b="b"/>
                      <a:pathLst>
                        <a:path w="67056" h="126110">
                          <a:moveTo>
                            <a:pt x="67056" y="2031"/>
                          </a:moveTo>
                          <a:cubicBezTo>
                            <a:pt x="67056" y="2031"/>
                            <a:pt x="67056" y="0"/>
                            <a:pt x="67056" y="0"/>
                          </a:cubicBezTo>
                          <a:cubicBezTo>
                            <a:pt x="65025" y="0"/>
                            <a:pt x="65025" y="0"/>
                            <a:pt x="65025" y="0"/>
                          </a:cubicBezTo>
                          <a:cubicBezTo>
                            <a:pt x="65025" y="0"/>
                            <a:pt x="65025" y="0"/>
                            <a:pt x="62993" y="0"/>
                          </a:cubicBezTo>
                          <a:cubicBezTo>
                            <a:pt x="62993" y="0"/>
                            <a:pt x="62993" y="0"/>
                            <a:pt x="60961" y="0"/>
                          </a:cubicBezTo>
                          <a:cubicBezTo>
                            <a:pt x="58929" y="0"/>
                            <a:pt x="58929" y="0"/>
                            <a:pt x="58929" y="0"/>
                          </a:cubicBezTo>
                          <a:cubicBezTo>
                            <a:pt x="56896" y="0"/>
                            <a:pt x="56896" y="0"/>
                            <a:pt x="56896" y="0"/>
                          </a:cubicBezTo>
                          <a:cubicBezTo>
                            <a:pt x="56896" y="0"/>
                            <a:pt x="56896" y="0"/>
                            <a:pt x="54865" y="0"/>
                          </a:cubicBezTo>
                          <a:cubicBezTo>
                            <a:pt x="54865" y="0"/>
                            <a:pt x="54865" y="2031"/>
                            <a:pt x="54865" y="2031"/>
                          </a:cubicBezTo>
                          <a:lnTo>
                            <a:pt x="54865" y="50925"/>
                          </a:lnTo>
                          <a:cubicBezTo>
                            <a:pt x="54865" y="54990"/>
                            <a:pt x="54865" y="59053"/>
                            <a:pt x="54865" y="63117"/>
                          </a:cubicBezTo>
                          <a:cubicBezTo>
                            <a:pt x="52832" y="67182"/>
                            <a:pt x="52832" y="69213"/>
                            <a:pt x="50801" y="71245"/>
                          </a:cubicBezTo>
                          <a:cubicBezTo>
                            <a:pt x="48768" y="73278"/>
                            <a:pt x="46736" y="75309"/>
                            <a:pt x="44705" y="77341"/>
                          </a:cubicBezTo>
                          <a:cubicBezTo>
                            <a:pt x="42673" y="77341"/>
                            <a:pt x="38608" y="77341"/>
                            <a:pt x="36576" y="77341"/>
                          </a:cubicBezTo>
                          <a:cubicBezTo>
                            <a:pt x="32512" y="77341"/>
                            <a:pt x="28449" y="77341"/>
                            <a:pt x="24385" y="73278"/>
                          </a:cubicBezTo>
                          <a:cubicBezTo>
                            <a:pt x="20320" y="71245"/>
                            <a:pt x="14225" y="67182"/>
                            <a:pt x="10160" y="61086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4064" y="0"/>
                            <a:pt x="2033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2033" y="126110"/>
                            <a:pt x="2033" y="126110"/>
                            <a:pt x="2033" y="126110"/>
                          </a:cubicBezTo>
                          <a:cubicBezTo>
                            <a:pt x="4064" y="126110"/>
                            <a:pt x="4064" y="126110"/>
                            <a:pt x="4064" y="126110"/>
                          </a:cubicBezTo>
                          <a:cubicBezTo>
                            <a:pt x="6096" y="126110"/>
                            <a:pt x="6096" y="126110"/>
                            <a:pt x="8129" y="126110"/>
                          </a:cubicBezTo>
                          <a:cubicBezTo>
                            <a:pt x="8129" y="126110"/>
                            <a:pt x="8129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4077"/>
                            <a:pt x="10160" y="124077"/>
                            <a:pt x="10160" y="124077"/>
                          </a:cubicBezTo>
                          <a:lnTo>
                            <a:pt x="10160" y="73278"/>
                          </a:lnTo>
                          <a:cubicBezTo>
                            <a:pt x="14225" y="77341"/>
                            <a:pt x="20320" y="81406"/>
                            <a:pt x="24385" y="83437"/>
                          </a:cubicBezTo>
                          <a:cubicBezTo>
                            <a:pt x="28449" y="85470"/>
                            <a:pt x="32512" y="87502"/>
                            <a:pt x="36576" y="87502"/>
                          </a:cubicBezTo>
                          <a:cubicBezTo>
                            <a:pt x="42673" y="87502"/>
                            <a:pt x="46736" y="87502"/>
                            <a:pt x="50801" y="85470"/>
                          </a:cubicBezTo>
                          <a:cubicBezTo>
                            <a:pt x="54865" y="83437"/>
                            <a:pt x="56896" y="81406"/>
                            <a:pt x="58929" y="77341"/>
                          </a:cubicBezTo>
                          <a:cubicBezTo>
                            <a:pt x="62993" y="73278"/>
                            <a:pt x="62993" y="71245"/>
                            <a:pt x="65025" y="67182"/>
                          </a:cubicBezTo>
                          <a:cubicBezTo>
                            <a:pt x="65025" y="63117"/>
                            <a:pt x="67056" y="57021"/>
                            <a:pt x="67056" y="50925"/>
                          </a:cubicBezTo>
                          <a:lnTo>
                            <a:pt x="67056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7" behindDoc="0" locked="0" layoutInCell="1" allowOverlap="1">
            <wp:simplePos x="0" y="0"/>
            <wp:positionH relativeFrom="page">
              <wp:posOffset>4115149</wp:posOffset>
            </wp:positionH>
            <wp:positionV relativeFrom="page">
              <wp:posOffset>6584950</wp:posOffset>
            </wp:positionV>
            <wp:extent cx="228250" cy="114300"/>
            <wp:effectExtent l="0" t="0" r="0" b="0"/>
            <wp:wrapNone/>
            <wp:docPr id="2615" name="Picture 26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5" name="Picture 2615"/>
                    <pic:cNvPicPr>
                      <a:picLocks noChangeAspect="0" noChangeArrowheads="1"/>
                    </pic:cNvPicPr>
                  </pic:nvPicPr>
                  <pic:blipFill>
                    <a:blip r:embed="rId26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2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88" behindDoc="0" locked="0" layoutInCell="1" allowOverlap="1">
            <wp:simplePos x="0" y="0"/>
            <wp:positionH relativeFrom="page">
              <wp:posOffset>4524755</wp:posOffset>
            </wp:positionH>
            <wp:positionV relativeFrom="page">
              <wp:posOffset>6588887</wp:posOffset>
            </wp:positionV>
            <wp:extent cx="50292" cy="94582"/>
            <wp:effectExtent l="0" t="0" r="0" b="0"/>
            <wp:wrapNone/>
            <wp:docPr id="2616" name="Freeform 2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94582"/>
                    </a:xfrm>
                    <a:custGeom>
                      <a:rect l="l" t="t" r="r" b="b"/>
                      <a:pathLst>
                        <a:path w="67056" h="126110">
                          <a:moveTo>
                            <a:pt x="67056" y="2031"/>
                          </a:moveTo>
                          <a:cubicBezTo>
                            <a:pt x="67056" y="2031"/>
                            <a:pt x="67056" y="0"/>
                            <a:pt x="67056" y="0"/>
                          </a:cubicBezTo>
                          <a:cubicBezTo>
                            <a:pt x="65025" y="0"/>
                            <a:pt x="65025" y="0"/>
                            <a:pt x="65025" y="0"/>
                          </a:cubicBezTo>
                          <a:cubicBezTo>
                            <a:pt x="65025" y="0"/>
                            <a:pt x="65025" y="0"/>
                            <a:pt x="62993" y="0"/>
                          </a:cubicBezTo>
                          <a:cubicBezTo>
                            <a:pt x="62993" y="0"/>
                            <a:pt x="62993" y="0"/>
                            <a:pt x="60961" y="0"/>
                          </a:cubicBezTo>
                          <a:cubicBezTo>
                            <a:pt x="58929" y="0"/>
                            <a:pt x="58929" y="0"/>
                            <a:pt x="58929" y="0"/>
                          </a:cubicBezTo>
                          <a:cubicBezTo>
                            <a:pt x="56896" y="0"/>
                            <a:pt x="56896" y="0"/>
                            <a:pt x="56896" y="0"/>
                          </a:cubicBezTo>
                          <a:cubicBezTo>
                            <a:pt x="56896" y="0"/>
                            <a:pt x="56896" y="0"/>
                            <a:pt x="54865" y="0"/>
                          </a:cubicBezTo>
                          <a:cubicBezTo>
                            <a:pt x="54865" y="0"/>
                            <a:pt x="54865" y="2031"/>
                            <a:pt x="54865" y="2031"/>
                          </a:cubicBezTo>
                          <a:lnTo>
                            <a:pt x="54865" y="50925"/>
                          </a:lnTo>
                          <a:cubicBezTo>
                            <a:pt x="54865" y="54990"/>
                            <a:pt x="54865" y="59053"/>
                            <a:pt x="54865" y="63117"/>
                          </a:cubicBezTo>
                          <a:cubicBezTo>
                            <a:pt x="52832" y="67182"/>
                            <a:pt x="52832" y="69213"/>
                            <a:pt x="50801" y="71245"/>
                          </a:cubicBezTo>
                          <a:cubicBezTo>
                            <a:pt x="48768" y="73278"/>
                            <a:pt x="46736" y="75309"/>
                            <a:pt x="44705" y="77341"/>
                          </a:cubicBezTo>
                          <a:cubicBezTo>
                            <a:pt x="42673" y="77341"/>
                            <a:pt x="38608" y="77341"/>
                            <a:pt x="36576" y="77341"/>
                          </a:cubicBezTo>
                          <a:cubicBezTo>
                            <a:pt x="32512" y="77341"/>
                            <a:pt x="28449" y="77341"/>
                            <a:pt x="24385" y="73278"/>
                          </a:cubicBezTo>
                          <a:cubicBezTo>
                            <a:pt x="20320" y="71245"/>
                            <a:pt x="14225" y="67182"/>
                            <a:pt x="10160" y="61086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4064" y="0"/>
                            <a:pt x="2033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2033" y="126110"/>
                            <a:pt x="2033" y="126110"/>
                            <a:pt x="2033" y="126110"/>
                          </a:cubicBezTo>
                          <a:cubicBezTo>
                            <a:pt x="4064" y="126110"/>
                            <a:pt x="4064" y="126110"/>
                            <a:pt x="4064" y="126110"/>
                          </a:cubicBezTo>
                          <a:cubicBezTo>
                            <a:pt x="6096" y="126110"/>
                            <a:pt x="6096" y="126110"/>
                            <a:pt x="8129" y="126110"/>
                          </a:cubicBezTo>
                          <a:cubicBezTo>
                            <a:pt x="8129" y="126110"/>
                            <a:pt x="8129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4077"/>
                            <a:pt x="10160" y="124077"/>
                            <a:pt x="10160" y="124077"/>
                          </a:cubicBezTo>
                          <a:lnTo>
                            <a:pt x="10160" y="73278"/>
                          </a:lnTo>
                          <a:cubicBezTo>
                            <a:pt x="14225" y="77341"/>
                            <a:pt x="20320" y="81406"/>
                            <a:pt x="24385" y="83437"/>
                          </a:cubicBezTo>
                          <a:cubicBezTo>
                            <a:pt x="28449" y="85470"/>
                            <a:pt x="32512" y="87502"/>
                            <a:pt x="36576" y="87502"/>
                          </a:cubicBezTo>
                          <a:cubicBezTo>
                            <a:pt x="42673" y="87502"/>
                            <a:pt x="46736" y="87502"/>
                            <a:pt x="50801" y="85470"/>
                          </a:cubicBezTo>
                          <a:cubicBezTo>
                            <a:pt x="54865" y="83437"/>
                            <a:pt x="56896" y="81406"/>
                            <a:pt x="58929" y="77341"/>
                          </a:cubicBezTo>
                          <a:cubicBezTo>
                            <a:pt x="62993" y="73278"/>
                            <a:pt x="62993" y="71245"/>
                            <a:pt x="65025" y="67182"/>
                          </a:cubicBezTo>
                          <a:cubicBezTo>
                            <a:pt x="65025" y="63117"/>
                            <a:pt x="67056" y="57021"/>
                            <a:pt x="67056" y="50925"/>
                          </a:cubicBezTo>
                          <a:lnTo>
                            <a:pt x="67056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0" behindDoc="0" locked="0" layoutInCell="1" allowOverlap="1">
            <wp:simplePos x="0" y="0"/>
            <wp:positionH relativeFrom="page">
              <wp:posOffset>4583779</wp:posOffset>
            </wp:positionH>
            <wp:positionV relativeFrom="page">
              <wp:posOffset>6580759</wp:posOffset>
            </wp:positionV>
            <wp:extent cx="89820" cy="118491"/>
            <wp:effectExtent l="0" t="0" r="0" b="0"/>
            <wp:wrapNone/>
            <wp:docPr id="2617" name="Picture 26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7" name="Picture 2617"/>
                    <pic:cNvPicPr>
                      <a:picLocks noChangeAspect="0" noChangeArrowheads="1"/>
                    </pic:cNvPicPr>
                  </pic:nvPicPr>
                  <pic:blipFill>
                    <a:blip r:embed="rId26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820" cy="118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91" behindDoc="0" locked="0" layoutInCell="1" allowOverlap="1">
            <wp:simplePos x="0" y="0"/>
            <wp:positionH relativeFrom="page">
              <wp:posOffset>4688014</wp:posOffset>
            </wp:positionH>
            <wp:positionV relativeFrom="page">
              <wp:posOffset>6588887</wp:posOffset>
            </wp:positionV>
            <wp:extent cx="48863" cy="94582"/>
            <wp:effectExtent l="0" t="0" r="0" b="0"/>
            <wp:wrapNone/>
            <wp:docPr id="2618" name="Freeform 2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94582"/>
                    </a:xfrm>
                    <a:custGeom>
                      <a:rect l="l" t="t" r="r" b="b"/>
                      <a:pathLst>
                        <a:path w="65151" h="126110">
                          <a:moveTo>
                            <a:pt x="65151" y="2031"/>
                          </a:moveTo>
                          <a:cubicBezTo>
                            <a:pt x="65151" y="2031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3120" y="0"/>
                            <a:pt x="63120" y="0"/>
                          </a:cubicBezTo>
                          <a:cubicBezTo>
                            <a:pt x="63120" y="0"/>
                            <a:pt x="61088" y="0"/>
                            <a:pt x="61088" y="0"/>
                          </a:cubicBezTo>
                          <a:cubicBezTo>
                            <a:pt x="59056" y="0"/>
                            <a:pt x="59056" y="0"/>
                            <a:pt x="57024" y="0"/>
                          </a:cubicBezTo>
                          <a:cubicBezTo>
                            <a:pt x="57024" y="0"/>
                            <a:pt x="57024" y="0"/>
                            <a:pt x="57024" y="0"/>
                          </a:cubicBezTo>
                          <a:cubicBezTo>
                            <a:pt x="54991" y="0"/>
                            <a:pt x="54991" y="0"/>
                            <a:pt x="54991" y="0"/>
                          </a:cubicBezTo>
                          <a:cubicBezTo>
                            <a:pt x="54991" y="0"/>
                            <a:pt x="54991" y="2031"/>
                            <a:pt x="54991" y="2031"/>
                          </a:cubicBezTo>
                          <a:lnTo>
                            <a:pt x="54991" y="50925"/>
                          </a:lnTo>
                          <a:cubicBezTo>
                            <a:pt x="54991" y="54990"/>
                            <a:pt x="54991" y="59053"/>
                            <a:pt x="54991" y="63117"/>
                          </a:cubicBezTo>
                          <a:cubicBezTo>
                            <a:pt x="52960" y="67182"/>
                            <a:pt x="52960" y="69213"/>
                            <a:pt x="50927" y="71245"/>
                          </a:cubicBezTo>
                          <a:cubicBezTo>
                            <a:pt x="48896" y="73278"/>
                            <a:pt x="46863" y="75309"/>
                            <a:pt x="44704" y="77341"/>
                          </a:cubicBezTo>
                          <a:cubicBezTo>
                            <a:pt x="42673" y="77341"/>
                            <a:pt x="38609" y="77341"/>
                            <a:pt x="36576" y="77341"/>
                          </a:cubicBezTo>
                          <a:cubicBezTo>
                            <a:pt x="32513" y="77341"/>
                            <a:pt x="26417" y="77341"/>
                            <a:pt x="22353" y="73278"/>
                          </a:cubicBezTo>
                          <a:cubicBezTo>
                            <a:pt x="18288" y="71245"/>
                            <a:pt x="14224" y="67182"/>
                            <a:pt x="10161" y="61086"/>
                          </a:cubicBezTo>
                          <a:lnTo>
                            <a:pt x="10161" y="2031"/>
                          </a:lnTo>
                          <a:cubicBezTo>
                            <a:pt x="10161" y="2031"/>
                            <a:pt x="10161" y="0"/>
                            <a:pt x="10161" y="0"/>
                          </a:cubicBezTo>
                          <a:cubicBezTo>
                            <a:pt x="10161" y="0"/>
                            <a:pt x="10161" y="0"/>
                            <a:pt x="8129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6" y="0"/>
                            <a:pt x="6096" y="0"/>
                            <a:pt x="4065" y="0"/>
                          </a:cubicBezTo>
                          <a:cubicBezTo>
                            <a:pt x="4065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2033" y="126110"/>
                            <a:pt x="2033" y="126110"/>
                          </a:cubicBezTo>
                          <a:cubicBezTo>
                            <a:pt x="2033" y="126110"/>
                            <a:pt x="4065" y="126110"/>
                            <a:pt x="4065" y="126110"/>
                          </a:cubicBezTo>
                          <a:cubicBezTo>
                            <a:pt x="6096" y="126110"/>
                            <a:pt x="6096" y="126110"/>
                            <a:pt x="8129" y="126110"/>
                          </a:cubicBezTo>
                          <a:cubicBezTo>
                            <a:pt x="8129" y="126110"/>
                            <a:pt x="8129" y="126110"/>
                            <a:pt x="8129" y="126110"/>
                          </a:cubicBezTo>
                          <a:cubicBezTo>
                            <a:pt x="10161" y="126110"/>
                            <a:pt x="10161" y="126110"/>
                            <a:pt x="10161" y="126110"/>
                          </a:cubicBezTo>
                          <a:cubicBezTo>
                            <a:pt x="10161" y="124077"/>
                            <a:pt x="10161" y="124077"/>
                            <a:pt x="10161" y="124077"/>
                          </a:cubicBezTo>
                          <a:lnTo>
                            <a:pt x="10161" y="73278"/>
                          </a:lnTo>
                          <a:cubicBezTo>
                            <a:pt x="14224" y="77341"/>
                            <a:pt x="18288" y="81406"/>
                            <a:pt x="24384" y="83437"/>
                          </a:cubicBezTo>
                          <a:cubicBezTo>
                            <a:pt x="28448" y="85470"/>
                            <a:pt x="32513" y="87502"/>
                            <a:pt x="36576" y="87502"/>
                          </a:cubicBezTo>
                          <a:cubicBezTo>
                            <a:pt x="42673" y="87502"/>
                            <a:pt x="46863" y="87502"/>
                            <a:pt x="50927" y="85470"/>
                          </a:cubicBezTo>
                          <a:cubicBezTo>
                            <a:pt x="54991" y="83437"/>
                            <a:pt x="57024" y="81406"/>
                            <a:pt x="59056" y="77341"/>
                          </a:cubicBezTo>
                          <a:cubicBezTo>
                            <a:pt x="61088" y="73278"/>
                            <a:pt x="63120" y="71245"/>
                            <a:pt x="65151" y="67182"/>
                          </a:cubicBezTo>
                          <a:cubicBezTo>
                            <a:pt x="65151" y="63117"/>
                            <a:pt x="65151" y="57021"/>
                            <a:pt x="65151" y="50925"/>
                          </a:cubicBezTo>
                          <a:lnTo>
                            <a:pt x="65151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2" behindDoc="0" locked="0" layoutInCell="1" allowOverlap="1">
            <wp:simplePos x="0" y="0"/>
            <wp:positionH relativeFrom="page">
              <wp:posOffset>4791837</wp:posOffset>
            </wp:positionH>
            <wp:positionV relativeFrom="page">
              <wp:posOffset>6588887</wp:posOffset>
            </wp:positionV>
            <wp:extent cx="7620" cy="94582"/>
            <wp:effectExtent l="0" t="0" r="0" b="0"/>
            <wp:wrapNone/>
            <wp:docPr id="2619" name="Freeform 2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620" cy="94582"/>
                    </a:xfrm>
                    <a:custGeom>
                      <a:rect l="l" t="t" r="r" b="b"/>
                      <a:pathLst>
                        <a:path w="10160" h="126110">
                          <a:moveTo>
                            <a:pt x="10160" y="2031"/>
                          </a:move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8129" y="0"/>
                            <a:pt x="6097" y="0"/>
                            <a:pt x="6097" y="0"/>
                          </a:cubicBezTo>
                          <a:cubicBezTo>
                            <a:pt x="4065" y="0"/>
                            <a:pt x="4065" y="0"/>
                            <a:pt x="2033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2033" y="126110"/>
                            <a:pt x="2033" y="126110"/>
                            <a:pt x="2033" y="126110"/>
                          </a:cubicBezTo>
                          <a:cubicBezTo>
                            <a:pt x="4065" y="126110"/>
                            <a:pt x="4065" y="126110"/>
                            <a:pt x="6097" y="126110"/>
                          </a:cubicBezTo>
                          <a:cubicBezTo>
                            <a:pt x="6097" y="126110"/>
                            <a:pt x="8129" y="126110"/>
                            <a:pt x="8129" y="126110"/>
                          </a:cubicBezTo>
                          <a:cubicBezTo>
                            <a:pt x="8129" y="126110"/>
                            <a:pt x="8129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4077"/>
                            <a:pt x="10160" y="124077"/>
                            <a:pt x="10160" y="124077"/>
                          </a:cubicBezTo>
                          <a:lnTo>
                            <a:pt x="10160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98" behindDoc="0" locked="0" layoutInCell="1" allowOverlap="1">
            <wp:simplePos x="0" y="0"/>
            <wp:positionH relativeFrom="page">
              <wp:posOffset>5004975</wp:posOffset>
            </wp:positionH>
            <wp:positionV relativeFrom="page">
              <wp:posOffset>6574664</wp:posOffset>
            </wp:positionV>
            <wp:extent cx="65119" cy="121507"/>
            <wp:effectExtent l="0" t="0" r="0" b="0"/>
            <wp:wrapNone/>
            <wp:docPr id="2620" name="Picture 26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0" name="Picture 2620"/>
                    <pic:cNvPicPr>
                      <a:picLocks noChangeAspect="0" noChangeArrowheads="1"/>
                    </pic:cNvPicPr>
                  </pic:nvPicPr>
                  <pic:blipFill>
                    <a:blip r:embed="rId26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119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06" behindDoc="0" locked="0" layoutInCell="1" allowOverlap="1">
            <wp:simplePos x="0" y="0"/>
            <wp:positionH relativeFrom="page">
              <wp:posOffset>5314823</wp:posOffset>
            </wp:positionH>
            <wp:positionV relativeFrom="page">
              <wp:posOffset>6576187</wp:posOffset>
            </wp:positionV>
            <wp:extent cx="222376" cy="123063"/>
            <wp:effectExtent l="0" t="0" r="0" b="0"/>
            <wp:wrapNone/>
            <wp:docPr id="2621" name="Picture 26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1" name="Picture 2621"/>
                    <pic:cNvPicPr>
                      <a:picLocks noChangeAspect="0" noChangeArrowheads="1"/>
                    </pic:cNvPicPr>
                  </pic:nvPicPr>
                  <pic:blipFill>
                    <a:blip r:embed="rId2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2376" cy="123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07" behindDoc="0" locked="0" layoutInCell="1" allowOverlap="1">
            <wp:simplePos x="0" y="0"/>
            <wp:positionH relativeFrom="page">
              <wp:posOffset>5764054</wp:posOffset>
            </wp:positionH>
            <wp:positionV relativeFrom="page">
              <wp:posOffset>6588887</wp:posOffset>
            </wp:positionV>
            <wp:extent cx="48863" cy="94582"/>
            <wp:effectExtent l="0" t="0" r="0" b="0"/>
            <wp:wrapNone/>
            <wp:docPr id="2622" name="Freeform 2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94582"/>
                    </a:xfrm>
                    <a:custGeom>
                      <a:rect l="l" t="t" r="r" b="b"/>
                      <a:pathLst>
                        <a:path w="65151" h="126110">
                          <a:moveTo>
                            <a:pt x="65151" y="2031"/>
                          </a:moveTo>
                          <a:cubicBezTo>
                            <a:pt x="65151" y="2031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3120" y="0"/>
                            <a:pt x="63120" y="0"/>
                          </a:cubicBezTo>
                          <a:cubicBezTo>
                            <a:pt x="63120" y="0"/>
                            <a:pt x="61088" y="0"/>
                            <a:pt x="61088" y="0"/>
                          </a:cubicBezTo>
                          <a:cubicBezTo>
                            <a:pt x="59056" y="0"/>
                            <a:pt x="59056" y="0"/>
                            <a:pt x="57024" y="0"/>
                          </a:cubicBezTo>
                          <a:cubicBezTo>
                            <a:pt x="57024" y="0"/>
                            <a:pt x="57024" y="0"/>
                            <a:pt x="57024" y="0"/>
                          </a:cubicBezTo>
                          <a:cubicBezTo>
                            <a:pt x="54991" y="0"/>
                            <a:pt x="54991" y="0"/>
                            <a:pt x="54991" y="0"/>
                          </a:cubicBezTo>
                          <a:cubicBezTo>
                            <a:pt x="54991" y="0"/>
                            <a:pt x="54991" y="2031"/>
                            <a:pt x="54991" y="2031"/>
                          </a:cubicBezTo>
                          <a:lnTo>
                            <a:pt x="54991" y="50925"/>
                          </a:lnTo>
                          <a:cubicBezTo>
                            <a:pt x="54991" y="54990"/>
                            <a:pt x="54991" y="59053"/>
                            <a:pt x="54991" y="63117"/>
                          </a:cubicBezTo>
                          <a:cubicBezTo>
                            <a:pt x="52960" y="67182"/>
                            <a:pt x="52960" y="69213"/>
                            <a:pt x="50927" y="71245"/>
                          </a:cubicBezTo>
                          <a:cubicBezTo>
                            <a:pt x="48896" y="73278"/>
                            <a:pt x="46863" y="75309"/>
                            <a:pt x="44704" y="77341"/>
                          </a:cubicBezTo>
                          <a:cubicBezTo>
                            <a:pt x="42673" y="77341"/>
                            <a:pt x="38609" y="77341"/>
                            <a:pt x="36576" y="77341"/>
                          </a:cubicBezTo>
                          <a:cubicBezTo>
                            <a:pt x="32513" y="77341"/>
                            <a:pt x="26417" y="77341"/>
                            <a:pt x="22353" y="73278"/>
                          </a:cubicBezTo>
                          <a:cubicBezTo>
                            <a:pt x="18288" y="71245"/>
                            <a:pt x="14224" y="67182"/>
                            <a:pt x="10161" y="61086"/>
                          </a:cubicBezTo>
                          <a:lnTo>
                            <a:pt x="10161" y="2031"/>
                          </a:lnTo>
                          <a:cubicBezTo>
                            <a:pt x="10161" y="2031"/>
                            <a:pt x="10161" y="0"/>
                            <a:pt x="10161" y="0"/>
                          </a:cubicBezTo>
                          <a:cubicBezTo>
                            <a:pt x="10161" y="0"/>
                            <a:pt x="10161" y="0"/>
                            <a:pt x="8129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6" y="0"/>
                            <a:pt x="6096" y="0"/>
                            <a:pt x="4065" y="0"/>
                          </a:cubicBezTo>
                          <a:cubicBezTo>
                            <a:pt x="4065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2033" y="126110"/>
                            <a:pt x="2033" y="126110"/>
                          </a:cubicBezTo>
                          <a:cubicBezTo>
                            <a:pt x="2033" y="126110"/>
                            <a:pt x="4065" y="126110"/>
                            <a:pt x="4065" y="126110"/>
                          </a:cubicBezTo>
                          <a:cubicBezTo>
                            <a:pt x="6096" y="126110"/>
                            <a:pt x="6096" y="126110"/>
                            <a:pt x="8129" y="126110"/>
                          </a:cubicBezTo>
                          <a:cubicBezTo>
                            <a:pt x="8129" y="126110"/>
                            <a:pt x="8129" y="126110"/>
                            <a:pt x="8129" y="126110"/>
                          </a:cubicBezTo>
                          <a:cubicBezTo>
                            <a:pt x="10161" y="126110"/>
                            <a:pt x="10161" y="126110"/>
                            <a:pt x="10161" y="126110"/>
                          </a:cubicBezTo>
                          <a:cubicBezTo>
                            <a:pt x="10161" y="124077"/>
                            <a:pt x="10161" y="124077"/>
                            <a:pt x="10161" y="124077"/>
                          </a:cubicBezTo>
                          <a:lnTo>
                            <a:pt x="10161" y="73278"/>
                          </a:lnTo>
                          <a:cubicBezTo>
                            <a:pt x="14224" y="77341"/>
                            <a:pt x="18288" y="81406"/>
                            <a:pt x="24384" y="83437"/>
                          </a:cubicBezTo>
                          <a:cubicBezTo>
                            <a:pt x="28448" y="85470"/>
                            <a:pt x="32513" y="87502"/>
                            <a:pt x="36576" y="87502"/>
                          </a:cubicBezTo>
                          <a:cubicBezTo>
                            <a:pt x="42673" y="87502"/>
                            <a:pt x="46863" y="87502"/>
                            <a:pt x="50927" y="85470"/>
                          </a:cubicBezTo>
                          <a:cubicBezTo>
                            <a:pt x="54991" y="83437"/>
                            <a:pt x="57024" y="81406"/>
                            <a:pt x="59056" y="77341"/>
                          </a:cubicBezTo>
                          <a:cubicBezTo>
                            <a:pt x="61088" y="73278"/>
                            <a:pt x="63120" y="71245"/>
                            <a:pt x="65151" y="67182"/>
                          </a:cubicBezTo>
                          <a:cubicBezTo>
                            <a:pt x="65151" y="63117"/>
                            <a:pt x="65151" y="57021"/>
                            <a:pt x="65151" y="50925"/>
                          </a:cubicBezTo>
                          <a:lnTo>
                            <a:pt x="65151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5" behindDoc="0" locked="0" layoutInCell="1" allowOverlap="1">
            <wp:simplePos x="0" y="0"/>
            <wp:positionH relativeFrom="page">
              <wp:posOffset>6302787</wp:posOffset>
            </wp:positionH>
            <wp:positionV relativeFrom="page">
              <wp:posOffset>6588887</wp:posOffset>
            </wp:positionV>
            <wp:extent cx="9239" cy="94582"/>
            <wp:effectExtent l="0" t="0" r="0" b="0"/>
            <wp:wrapNone/>
            <wp:docPr id="2623" name="Freeform 2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239" cy="94582"/>
                    </a:xfrm>
                    <a:custGeom>
                      <a:rect l="l" t="t" r="r" b="b"/>
                      <a:pathLst>
                        <a:path w="12319" h="126110">
                          <a:moveTo>
                            <a:pt x="12319" y="2031"/>
                          </a:moveTo>
                          <a:cubicBezTo>
                            <a:pt x="12319" y="2031"/>
                            <a:pt x="12319" y="0"/>
                            <a:pt x="12319" y="0"/>
                          </a:cubicBezTo>
                          <a:cubicBezTo>
                            <a:pt x="12319" y="0"/>
                            <a:pt x="10288" y="0"/>
                            <a:pt x="10288" y="0"/>
                          </a:cubicBezTo>
                          <a:cubicBezTo>
                            <a:pt x="10288" y="0"/>
                            <a:pt x="10288" y="0"/>
                            <a:pt x="8256" y="0"/>
                          </a:cubicBezTo>
                          <a:cubicBezTo>
                            <a:pt x="8256" y="0"/>
                            <a:pt x="8256" y="0"/>
                            <a:pt x="6096" y="0"/>
                          </a:cubicBezTo>
                          <a:cubicBezTo>
                            <a:pt x="6096" y="0"/>
                            <a:pt x="4065" y="0"/>
                            <a:pt x="4065" y="0"/>
                          </a:cubicBezTo>
                          <a:cubicBezTo>
                            <a:pt x="2032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2032" y="0"/>
                            <a:pt x="2032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2032" y="126110"/>
                          </a:cubicBezTo>
                          <a:cubicBezTo>
                            <a:pt x="2032" y="126110"/>
                            <a:pt x="2032" y="126110"/>
                            <a:pt x="2032" y="126110"/>
                          </a:cubicBezTo>
                          <a:cubicBezTo>
                            <a:pt x="2032" y="126110"/>
                            <a:pt x="2032" y="126110"/>
                            <a:pt x="4065" y="126110"/>
                          </a:cubicBezTo>
                          <a:cubicBezTo>
                            <a:pt x="4065" y="126110"/>
                            <a:pt x="6096" y="126110"/>
                            <a:pt x="6096" y="126110"/>
                          </a:cubicBezTo>
                          <a:cubicBezTo>
                            <a:pt x="8256" y="126110"/>
                            <a:pt x="8256" y="126110"/>
                            <a:pt x="8256" y="126110"/>
                          </a:cubicBezTo>
                          <a:cubicBezTo>
                            <a:pt x="10288" y="126110"/>
                            <a:pt x="10288" y="126110"/>
                            <a:pt x="10288" y="126110"/>
                          </a:cubicBezTo>
                          <a:cubicBezTo>
                            <a:pt x="10288" y="126110"/>
                            <a:pt x="12319" y="126110"/>
                            <a:pt x="12319" y="126110"/>
                          </a:cubicBezTo>
                          <a:cubicBezTo>
                            <a:pt x="12319" y="124077"/>
                            <a:pt x="12319" y="124077"/>
                            <a:pt x="12319" y="124077"/>
                          </a:cubicBezTo>
                          <a:lnTo>
                            <a:pt x="12319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1" behindDoc="0" locked="0" layoutInCell="1" allowOverlap="1">
            <wp:simplePos x="0" y="0"/>
            <wp:positionH relativeFrom="page">
              <wp:posOffset>6418294</wp:posOffset>
            </wp:positionH>
            <wp:positionV relativeFrom="page">
              <wp:posOffset>6574664</wp:posOffset>
            </wp:positionV>
            <wp:extent cx="65119" cy="121507"/>
            <wp:effectExtent l="0" t="0" r="0" b="0"/>
            <wp:wrapNone/>
            <wp:docPr id="2624" name="Picture 26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4" name="Picture 2624"/>
                    <pic:cNvPicPr>
                      <a:picLocks noChangeAspect="0" noChangeArrowheads="1"/>
                    </pic:cNvPicPr>
                  </pic:nvPicPr>
                  <pic:blipFill>
                    <a:blip r:embed="rId26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119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23" behindDoc="0" locked="0" layoutInCell="1" allowOverlap="1">
            <wp:simplePos x="0" y="0"/>
            <wp:positionH relativeFrom="page">
              <wp:posOffset>6781578</wp:posOffset>
            </wp:positionH>
            <wp:positionV relativeFrom="page">
              <wp:posOffset>6580759</wp:posOffset>
            </wp:positionV>
            <wp:extent cx="36067" cy="115411"/>
            <wp:effectExtent l="0" t="0" r="0" b="0"/>
            <wp:wrapNone/>
            <wp:docPr id="2625" name="Picture 26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5" name="Picture 2625"/>
                    <pic:cNvPicPr>
                      <a:picLocks noChangeAspect="0" noChangeArrowheads="1"/>
                    </pic:cNvPicPr>
                  </pic:nvPicPr>
                  <pic:blipFill>
                    <a:blip r:embed="rId26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46" behindDoc="0" locked="0" layoutInCell="1" allowOverlap="1">
            <wp:simplePos x="0" y="0"/>
            <wp:positionH relativeFrom="page">
              <wp:posOffset>1463960</wp:posOffset>
            </wp:positionH>
            <wp:positionV relativeFrom="page">
              <wp:posOffset>6589904</wp:posOffset>
            </wp:positionV>
            <wp:extent cx="63595" cy="107791"/>
            <wp:effectExtent l="0" t="0" r="0" b="0"/>
            <wp:wrapNone/>
            <wp:docPr id="2626" name="Picture 26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6" name="Picture 2626"/>
                    <pic:cNvPicPr>
                      <a:picLocks noChangeAspect="0" noChangeArrowheads="1"/>
                    </pic:cNvPicPr>
                  </pic:nvPicPr>
                  <pic:blipFill>
                    <a:blip r:embed="rId26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95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50" behindDoc="0" locked="0" layoutInCell="1" allowOverlap="1">
            <wp:simplePos x="0" y="0"/>
            <wp:positionH relativeFrom="page">
              <wp:posOffset>1587595</wp:posOffset>
            </wp:positionH>
            <wp:positionV relativeFrom="page">
              <wp:posOffset>6597650</wp:posOffset>
            </wp:positionV>
            <wp:extent cx="190404" cy="101600"/>
            <wp:effectExtent l="0" t="0" r="0" b="0"/>
            <wp:wrapNone/>
            <wp:docPr id="2627" name="Picture 26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7" name="Picture 2627"/>
                    <pic:cNvPicPr>
                      <a:picLocks noChangeAspect="0" noChangeArrowheads="1"/>
                    </pic:cNvPicPr>
                  </pic:nvPicPr>
                  <pic:blipFill>
                    <a:blip r:embed="rId26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0404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98" behindDoc="0" locked="0" layoutInCell="1" allowOverlap="1">
            <wp:simplePos x="0" y="0"/>
            <wp:positionH relativeFrom="page">
              <wp:posOffset>4805045</wp:posOffset>
            </wp:positionH>
            <wp:positionV relativeFrom="page">
              <wp:posOffset>6597650</wp:posOffset>
            </wp:positionV>
            <wp:extent cx="173354" cy="101600"/>
            <wp:effectExtent l="0" t="0" r="0" b="0"/>
            <wp:wrapNone/>
            <wp:docPr id="2628" name="Picture 26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8" name="Picture 2628"/>
                    <pic:cNvPicPr>
                      <a:picLocks noChangeAspect="0" noChangeArrowheads="1"/>
                    </pic:cNvPicPr>
                  </pic:nvPicPr>
                  <pic:blipFill>
                    <a:blip r:embed="rId26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3354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06" behindDoc="0" locked="0" layoutInCell="1" allowOverlap="1">
            <wp:simplePos x="0" y="0"/>
            <wp:positionH relativeFrom="page">
              <wp:posOffset>5696394</wp:posOffset>
            </wp:positionH>
            <wp:positionV relativeFrom="page">
              <wp:posOffset>6589904</wp:posOffset>
            </wp:positionV>
            <wp:extent cx="63595" cy="107791"/>
            <wp:effectExtent l="0" t="0" r="0" b="0"/>
            <wp:wrapNone/>
            <wp:docPr id="2629" name="Picture 26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9" name="Picture 2629"/>
                    <pic:cNvPicPr>
                      <a:picLocks noChangeAspect="0" noChangeArrowheads="1"/>
                    </pic:cNvPicPr>
                  </pic:nvPicPr>
                  <pic:blipFill>
                    <a:blip r:embed="rId26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95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14" behindDoc="0" locked="0" layoutInCell="1" allowOverlap="1">
            <wp:simplePos x="0" y="0"/>
            <wp:positionH relativeFrom="page">
              <wp:posOffset>6117685</wp:posOffset>
            </wp:positionH>
            <wp:positionV relativeFrom="page">
              <wp:posOffset>6589904</wp:posOffset>
            </wp:positionV>
            <wp:extent cx="63500" cy="107791"/>
            <wp:effectExtent l="0" t="0" r="0" b="0"/>
            <wp:wrapNone/>
            <wp:docPr id="2630" name="Picture 26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0" name="Picture 2630"/>
                    <pic:cNvPicPr>
                      <a:picLocks noChangeAspect="0" noChangeArrowheads="1"/>
                    </pic:cNvPicPr>
                  </pic:nvPicPr>
                  <pic:blipFill>
                    <a:blip r:embed="rId2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21" behindDoc="0" locked="0" layoutInCell="1" allowOverlap="1">
            <wp:simplePos x="0" y="0"/>
            <wp:positionH relativeFrom="page">
              <wp:posOffset>6494684</wp:posOffset>
            </wp:positionH>
            <wp:positionV relativeFrom="page">
              <wp:posOffset>6597650</wp:posOffset>
            </wp:positionV>
            <wp:extent cx="236315" cy="101600"/>
            <wp:effectExtent l="0" t="0" r="0" b="0"/>
            <wp:wrapNone/>
            <wp:docPr id="2631" name="Picture 26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1" name="Picture 2631"/>
                    <pic:cNvPicPr>
                      <a:picLocks noChangeAspect="0" noChangeArrowheads="1"/>
                    </pic:cNvPicPr>
                  </pic:nvPicPr>
                  <pic:blipFill>
                    <a:blip r:embed="rId26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631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37" behindDoc="0" locked="0" layoutInCell="1" allowOverlap="1">
            <wp:simplePos x="0" y="0"/>
            <wp:positionH relativeFrom="page">
              <wp:posOffset>673385</wp:posOffset>
            </wp:positionH>
            <wp:positionV relativeFrom="page">
              <wp:posOffset>6605144</wp:posOffset>
            </wp:positionV>
            <wp:extent cx="139414" cy="94106"/>
            <wp:effectExtent l="0" t="0" r="0" b="0"/>
            <wp:wrapNone/>
            <wp:docPr id="2632" name="Picture 26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2" name="Picture 2632"/>
                    <pic:cNvPicPr>
                      <a:picLocks noChangeAspect="0" noChangeArrowheads="1"/>
                    </pic:cNvPicPr>
                  </pic:nvPicPr>
                  <pic:blipFill>
                    <a:blip r:embed="rId2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414" cy="94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38" behindDoc="0" locked="0" layoutInCell="1" allowOverlap="1">
            <wp:simplePos x="0" y="0"/>
            <wp:positionH relativeFrom="page">
              <wp:posOffset>843248</wp:posOffset>
            </wp:positionH>
            <wp:positionV relativeFrom="page">
              <wp:posOffset>6619367</wp:posOffset>
            </wp:positionV>
            <wp:extent cx="88582" cy="64102"/>
            <wp:effectExtent l="0" t="0" r="0" b="0"/>
            <wp:wrapNone/>
            <wp:docPr id="2633" name="Freeform 2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582" cy="64102"/>
                    </a:xfrm>
                    <a:custGeom>
                      <a:rect l="l" t="t" r="r" b="b"/>
                      <a:pathLst>
                        <a:path w="118110" h="85470">
                          <a:moveTo>
                            <a:pt x="118110" y="83439"/>
                          </a:moveTo>
                          <a:cubicBezTo>
                            <a:pt x="118110" y="83439"/>
                            <a:pt x="118110" y="83439"/>
                            <a:pt x="118110" y="83439"/>
                          </a:cubicBezTo>
                          <a:cubicBezTo>
                            <a:pt x="118110" y="83439"/>
                            <a:pt x="118110" y="81408"/>
                            <a:pt x="118110" y="81408"/>
                          </a:cubicBezTo>
                          <a:lnTo>
                            <a:pt x="91568" y="2033"/>
                          </a:lnTo>
                          <a:cubicBezTo>
                            <a:pt x="91568" y="2033"/>
                            <a:pt x="91568" y="0"/>
                            <a:pt x="91568" y="0"/>
                          </a:cubicBezTo>
                          <a:cubicBezTo>
                            <a:pt x="91568" y="0"/>
                            <a:pt x="89535" y="0"/>
                            <a:pt x="89535" y="0"/>
                          </a:cubicBezTo>
                          <a:cubicBezTo>
                            <a:pt x="89535" y="0"/>
                            <a:pt x="89535" y="0"/>
                            <a:pt x="87503" y="0"/>
                          </a:cubicBezTo>
                          <a:cubicBezTo>
                            <a:pt x="87503" y="0"/>
                            <a:pt x="85472" y="0"/>
                            <a:pt x="85472" y="0"/>
                          </a:cubicBezTo>
                          <a:cubicBezTo>
                            <a:pt x="83439" y="0"/>
                            <a:pt x="81407" y="0"/>
                            <a:pt x="81407" y="0"/>
                          </a:cubicBezTo>
                          <a:cubicBezTo>
                            <a:pt x="81407" y="0"/>
                            <a:pt x="79376" y="0"/>
                            <a:pt x="79376" y="0"/>
                          </a:cubicBezTo>
                          <a:cubicBezTo>
                            <a:pt x="79376" y="0"/>
                            <a:pt x="77343" y="0"/>
                            <a:pt x="77343" y="0"/>
                          </a:cubicBezTo>
                          <a:cubicBezTo>
                            <a:pt x="77343" y="0"/>
                            <a:pt x="77343" y="2033"/>
                            <a:pt x="77343" y="2033"/>
                          </a:cubicBezTo>
                          <a:lnTo>
                            <a:pt x="59055" y="67184"/>
                          </a:lnTo>
                          <a:lnTo>
                            <a:pt x="57024" y="67184"/>
                          </a:lnTo>
                          <a:lnTo>
                            <a:pt x="40767" y="2033"/>
                          </a:lnTo>
                          <a:cubicBezTo>
                            <a:pt x="40767" y="2033"/>
                            <a:pt x="38735" y="0"/>
                            <a:pt x="38735" y="0"/>
                          </a:cubicBezTo>
                          <a:cubicBezTo>
                            <a:pt x="38735" y="0"/>
                            <a:pt x="38735" y="0"/>
                            <a:pt x="36704" y="0"/>
                          </a:cubicBezTo>
                          <a:cubicBezTo>
                            <a:pt x="36704" y="0"/>
                            <a:pt x="36704" y="0"/>
                            <a:pt x="34671" y="0"/>
                          </a:cubicBezTo>
                          <a:cubicBezTo>
                            <a:pt x="34671" y="0"/>
                            <a:pt x="32639" y="0"/>
                            <a:pt x="32639" y="0"/>
                          </a:cubicBezTo>
                          <a:cubicBezTo>
                            <a:pt x="30608" y="0"/>
                            <a:pt x="30608" y="0"/>
                            <a:pt x="28575" y="0"/>
                          </a:cubicBezTo>
                          <a:cubicBezTo>
                            <a:pt x="28575" y="0"/>
                            <a:pt x="28575" y="0"/>
                            <a:pt x="26543" y="0"/>
                          </a:cubicBezTo>
                          <a:cubicBezTo>
                            <a:pt x="26543" y="0"/>
                            <a:pt x="26543" y="0"/>
                            <a:pt x="26543" y="0"/>
                          </a:cubicBezTo>
                          <a:cubicBezTo>
                            <a:pt x="24512" y="0"/>
                            <a:pt x="24512" y="2033"/>
                            <a:pt x="24512" y="2033"/>
                          </a:cubicBezTo>
                          <a:lnTo>
                            <a:pt x="0" y="81408"/>
                          </a:lnTo>
                          <a:cubicBezTo>
                            <a:pt x="0" y="81408"/>
                            <a:pt x="0" y="83439"/>
                            <a:pt x="0" y="83439"/>
                          </a:cubicBezTo>
                          <a:cubicBezTo>
                            <a:pt x="0" y="83439"/>
                            <a:pt x="0" y="83439"/>
                            <a:pt x="0" y="83439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2" y="85470"/>
                            <a:pt x="2032" y="85470"/>
                          </a:cubicBezTo>
                          <a:cubicBezTo>
                            <a:pt x="2032" y="85470"/>
                            <a:pt x="4065" y="85470"/>
                            <a:pt x="4065" y="85470"/>
                          </a:cubicBezTo>
                          <a:cubicBezTo>
                            <a:pt x="6097" y="85470"/>
                            <a:pt x="6097" y="85470"/>
                            <a:pt x="8129" y="85470"/>
                          </a:cubicBezTo>
                          <a:cubicBezTo>
                            <a:pt x="8129" y="85470"/>
                            <a:pt x="8129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3439"/>
                          </a:cubicBezTo>
                          <a:lnTo>
                            <a:pt x="32639" y="12192"/>
                          </a:lnTo>
                          <a:lnTo>
                            <a:pt x="52959" y="83439"/>
                          </a:lnTo>
                          <a:cubicBezTo>
                            <a:pt x="52959" y="83439"/>
                            <a:pt x="52959" y="85470"/>
                            <a:pt x="52959" y="85470"/>
                          </a:cubicBezTo>
                          <a:cubicBezTo>
                            <a:pt x="52959" y="85470"/>
                            <a:pt x="52959" y="85470"/>
                            <a:pt x="52959" y="85470"/>
                          </a:cubicBezTo>
                          <a:cubicBezTo>
                            <a:pt x="54992" y="85470"/>
                            <a:pt x="54992" y="85470"/>
                            <a:pt x="54992" y="85470"/>
                          </a:cubicBezTo>
                          <a:cubicBezTo>
                            <a:pt x="57024" y="85470"/>
                            <a:pt x="57024" y="85470"/>
                            <a:pt x="59055" y="85470"/>
                          </a:cubicBezTo>
                          <a:cubicBezTo>
                            <a:pt x="59055" y="85470"/>
                            <a:pt x="61088" y="85470"/>
                            <a:pt x="61088" y="85470"/>
                          </a:cubicBezTo>
                          <a:cubicBezTo>
                            <a:pt x="61088" y="85470"/>
                            <a:pt x="61088" y="85470"/>
                            <a:pt x="63120" y="85470"/>
                          </a:cubicBezTo>
                          <a:cubicBezTo>
                            <a:pt x="63120" y="85470"/>
                            <a:pt x="63120" y="85470"/>
                            <a:pt x="63120" y="85470"/>
                          </a:cubicBezTo>
                          <a:cubicBezTo>
                            <a:pt x="63120" y="85470"/>
                            <a:pt x="63120" y="85470"/>
                            <a:pt x="63120" y="83439"/>
                          </a:cubicBezTo>
                          <a:lnTo>
                            <a:pt x="85472" y="12192"/>
                          </a:lnTo>
                          <a:lnTo>
                            <a:pt x="107950" y="83439"/>
                          </a:lnTo>
                          <a:cubicBezTo>
                            <a:pt x="107950" y="83439"/>
                            <a:pt x="107950" y="85470"/>
                            <a:pt x="107950" y="85470"/>
                          </a:cubicBezTo>
                          <a:cubicBezTo>
                            <a:pt x="107950" y="85470"/>
                            <a:pt x="107950" y="85470"/>
                            <a:pt x="107950" y="85470"/>
                          </a:cubicBezTo>
                          <a:cubicBezTo>
                            <a:pt x="109983" y="85470"/>
                            <a:pt x="109983" y="85470"/>
                            <a:pt x="109983" y="85470"/>
                          </a:cubicBezTo>
                          <a:cubicBezTo>
                            <a:pt x="112015" y="85470"/>
                            <a:pt x="112015" y="85470"/>
                            <a:pt x="114047" y="85470"/>
                          </a:cubicBezTo>
                          <a:cubicBezTo>
                            <a:pt x="114047" y="85470"/>
                            <a:pt x="114047" y="85470"/>
                            <a:pt x="116079" y="85470"/>
                          </a:cubicBezTo>
                          <a:cubicBezTo>
                            <a:pt x="116079" y="85470"/>
                            <a:pt x="116079" y="85470"/>
                            <a:pt x="118110" y="85470"/>
                          </a:cubicBezTo>
                          <a:cubicBezTo>
                            <a:pt x="118110" y="85470"/>
                            <a:pt x="118110" y="85470"/>
                            <a:pt x="118110" y="85470"/>
                          </a:cubicBezTo>
                          <a:cubicBezTo>
                            <a:pt x="118110" y="85470"/>
                            <a:pt x="118110" y="85470"/>
                            <a:pt x="118110" y="83439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1" behindDoc="0" locked="0" layoutInCell="1" allowOverlap="1">
            <wp:simplePos x="0" y="0"/>
            <wp:positionH relativeFrom="page">
              <wp:posOffset>929798</wp:posOffset>
            </wp:positionH>
            <wp:positionV relativeFrom="page">
              <wp:posOffset>6605143</wp:posOffset>
            </wp:positionV>
            <wp:extent cx="78835" cy="92551"/>
            <wp:effectExtent l="0" t="0" r="0" b="0"/>
            <wp:wrapNone/>
            <wp:docPr id="2634" name="Picture 26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4" name="Picture 2634"/>
                    <pic:cNvPicPr>
                      <a:picLocks noChangeAspect="0" noChangeArrowheads="1"/>
                    </pic:cNvPicPr>
                  </pic:nvPicPr>
                  <pic:blipFill>
                    <a:blip r:embed="rId2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41" behindDoc="0" locked="0" layoutInCell="1" allowOverlap="1">
            <wp:simplePos x="0" y="0"/>
            <wp:positionH relativeFrom="page">
              <wp:posOffset>1028953</wp:posOffset>
            </wp:positionH>
            <wp:positionV relativeFrom="page">
              <wp:posOffset>6605143</wp:posOffset>
            </wp:positionV>
            <wp:extent cx="126746" cy="94107"/>
            <wp:effectExtent l="0" t="0" r="0" b="0"/>
            <wp:wrapNone/>
            <wp:docPr id="2635" name="Picture 26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5" name="Picture 2635"/>
                    <pic:cNvPicPr>
                      <a:picLocks noChangeAspect="0" noChangeArrowheads="1"/>
                    </pic:cNvPicPr>
                  </pic:nvPicPr>
                  <pic:blipFill>
                    <a:blip r:embed="rId26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6746" cy="94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42" behindDoc="0" locked="0" layoutInCell="1" allowOverlap="1">
            <wp:simplePos x="0" y="0"/>
            <wp:positionH relativeFrom="page">
              <wp:posOffset>1171384</wp:posOffset>
            </wp:positionH>
            <wp:positionV relativeFrom="page">
              <wp:posOffset>6617843</wp:posOffset>
            </wp:positionV>
            <wp:extent cx="48863" cy="65626"/>
            <wp:effectExtent l="0" t="0" r="0" b="0"/>
            <wp:wrapNone/>
            <wp:docPr id="2636" name="Freeform 2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65626"/>
                    </a:xfrm>
                    <a:custGeom>
                      <a:rect l="l" t="t" r="r" b="b"/>
                      <a:pathLst>
                        <a:path w="65151" h="87502">
                          <a:moveTo>
                            <a:pt x="65151" y="2031"/>
                          </a:moveTo>
                          <a:cubicBezTo>
                            <a:pt x="65151" y="2031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3120" y="0"/>
                            <a:pt x="63120" y="0"/>
                          </a:cubicBezTo>
                          <a:cubicBezTo>
                            <a:pt x="63120" y="0"/>
                            <a:pt x="61088" y="0"/>
                            <a:pt x="61088" y="0"/>
                          </a:cubicBezTo>
                          <a:cubicBezTo>
                            <a:pt x="59056" y="0"/>
                            <a:pt x="59056" y="0"/>
                            <a:pt x="57024" y="0"/>
                          </a:cubicBezTo>
                          <a:cubicBezTo>
                            <a:pt x="57024" y="0"/>
                            <a:pt x="57024" y="0"/>
                            <a:pt x="57024" y="0"/>
                          </a:cubicBezTo>
                          <a:cubicBezTo>
                            <a:pt x="54991" y="0"/>
                            <a:pt x="54991" y="0"/>
                            <a:pt x="54991" y="0"/>
                          </a:cubicBezTo>
                          <a:cubicBezTo>
                            <a:pt x="54991" y="0"/>
                            <a:pt x="54991" y="2031"/>
                            <a:pt x="54991" y="2031"/>
                          </a:cubicBezTo>
                          <a:lnTo>
                            <a:pt x="54991" y="50925"/>
                          </a:lnTo>
                          <a:cubicBezTo>
                            <a:pt x="54991" y="54990"/>
                            <a:pt x="54991" y="59053"/>
                            <a:pt x="52960" y="63117"/>
                          </a:cubicBezTo>
                          <a:cubicBezTo>
                            <a:pt x="52960" y="67182"/>
                            <a:pt x="52960" y="69213"/>
                            <a:pt x="50927" y="71245"/>
                          </a:cubicBezTo>
                          <a:cubicBezTo>
                            <a:pt x="48896" y="73278"/>
                            <a:pt x="46863" y="75309"/>
                            <a:pt x="44831" y="77341"/>
                          </a:cubicBezTo>
                          <a:cubicBezTo>
                            <a:pt x="42800" y="77341"/>
                            <a:pt x="38736" y="77341"/>
                            <a:pt x="36703" y="77341"/>
                          </a:cubicBezTo>
                          <a:cubicBezTo>
                            <a:pt x="30607" y="77341"/>
                            <a:pt x="26544" y="77341"/>
                            <a:pt x="22480" y="73278"/>
                          </a:cubicBezTo>
                          <a:cubicBezTo>
                            <a:pt x="18415" y="71245"/>
                            <a:pt x="14351" y="67182"/>
                            <a:pt x="10287" y="61086"/>
                          </a:cubicBezTo>
                          <a:lnTo>
                            <a:pt x="10287" y="2031"/>
                          </a:lnTo>
                          <a:cubicBezTo>
                            <a:pt x="10287" y="2031"/>
                            <a:pt x="10287" y="0"/>
                            <a:pt x="10287" y="0"/>
                          </a:cubicBezTo>
                          <a:cubicBezTo>
                            <a:pt x="10287" y="0"/>
                            <a:pt x="10287" y="0"/>
                            <a:pt x="8255" y="0"/>
                          </a:cubicBezTo>
                          <a:cubicBezTo>
                            <a:pt x="8255" y="0"/>
                            <a:pt x="8255" y="0"/>
                            <a:pt x="8255" y="0"/>
                          </a:cubicBezTo>
                          <a:cubicBezTo>
                            <a:pt x="6224" y="0"/>
                            <a:pt x="6224" y="0"/>
                            <a:pt x="4191" y="0"/>
                          </a:cubicBezTo>
                          <a:cubicBezTo>
                            <a:pt x="4191" y="0"/>
                            <a:pt x="2159" y="0"/>
                            <a:pt x="2159" y="0"/>
                          </a:cubicBezTo>
                          <a:cubicBezTo>
                            <a:pt x="2159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159" y="85470"/>
                            <a:pt x="2159" y="85470"/>
                          </a:cubicBezTo>
                          <a:cubicBezTo>
                            <a:pt x="2159" y="85470"/>
                            <a:pt x="4191" y="85470"/>
                            <a:pt x="4191" y="85470"/>
                          </a:cubicBezTo>
                          <a:cubicBezTo>
                            <a:pt x="6224" y="85470"/>
                            <a:pt x="6224" y="85470"/>
                            <a:pt x="6224" y="85470"/>
                          </a:cubicBezTo>
                          <a:cubicBezTo>
                            <a:pt x="8255" y="85470"/>
                            <a:pt x="8255" y="85470"/>
                            <a:pt x="8255" y="85470"/>
                          </a:cubicBezTo>
                          <a:cubicBezTo>
                            <a:pt x="8255" y="85470"/>
                            <a:pt x="8255" y="85470"/>
                            <a:pt x="8255" y="85470"/>
                          </a:cubicBezTo>
                          <a:cubicBezTo>
                            <a:pt x="10287" y="85470"/>
                            <a:pt x="10287" y="83437"/>
                            <a:pt x="10287" y="83437"/>
                          </a:cubicBezTo>
                          <a:lnTo>
                            <a:pt x="10287" y="73278"/>
                          </a:lnTo>
                          <a:cubicBezTo>
                            <a:pt x="14351" y="77341"/>
                            <a:pt x="18415" y="81406"/>
                            <a:pt x="22480" y="83437"/>
                          </a:cubicBezTo>
                          <a:cubicBezTo>
                            <a:pt x="28575" y="85470"/>
                            <a:pt x="32640" y="87502"/>
                            <a:pt x="36703" y="87502"/>
                          </a:cubicBezTo>
                          <a:cubicBezTo>
                            <a:pt x="42800" y="87502"/>
                            <a:pt x="46863" y="87502"/>
                            <a:pt x="50927" y="85470"/>
                          </a:cubicBezTo>
                          <a:cubicBezTo>
                            <a:pt x="54991" y="83437"/>
                            <a:pt x="57024" y="81406"/>
                            <a:pt x="59056" y="77341"/>
                          </a:cubicBezTo>
                          <a:cubicBezTo>
                            <a:pt x="61088" y="73278"/>
                            <a:pt x="63120" y="71245"/>
                            <a:pt x="65151" y="67182"/>
                          </a:cubicBezTo>
                          <a:cubicBezTo>
                            <a:pt x="65151" y="63117"/>
                            <a:pt x="65151" y="57021"/>
                            <a:pt x="65151" y="50925"/>
                          </a:cubicBezTo>
                          <a:lnTo>
                            <a:pt x="65151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44" behindDoc="0" locked="0" layoutInCell="1" allowOverlap="1">
            <wp:simplePos x="0" y="0"/>
            <wp:positionH relativeFrom="page">
              <wp:posOffset>1256411</wp:posOffset>
            </wp:positionH>
            <wp:positionV relativeFrom="page">
              <wp:posOffset>6605144</wp:posOffset>
            </wp:positionV>
            <wp:extent cx="127888" cy="94106"/>
            <wp:effectExtent l="0" t="0" r="0" b="0"/>
            <wp:wrapNone/>
            <wp:docPr id="2637" name="Picture 26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7" name="Picture 2637"/>
                    <pic:cNvPicPr>
                      <a:picLocks noChangeAspect="0" noChangeArrowheads="1"/>
                    </pic:cNvPicPr>
                  </pic:nvPicPr>
                  <pic:blipFill>
                    <a:blip r:embed="rId26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7888" cy="94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45" behindDoc="0" locked="0" layoutInCell="1" allowOverlap="1">
            <wp:simplePos x="0" y="0"/>
            <wp:positionH relativeFrom="page">
              <wp:posOffset>1383601</wp:posOffset>
            </wp:positionH>
            <wp:positionV relativeFrom="page">
              <wp:posOffset>6619368</wp:posOffset>
            </wp:positionV>
            <wp:extent cx="56481" cy="88486"/>
            <wp:effectExtent l="0" t="0" r="0" b="0"/>
            <wp:wrapNone/>
            <wp:docPr id="2638" name="Freeform 2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481" cy="88486"/>
                    </a:xfrm>
                    <a:custGeom>
                      <a:rect l="l" t="t" r="r" b="b"/>
                      <a:pathLst>
                        <a:path w="75309" h="117982">
                          <a:moveTo>
                            <a:pt x="42671" y="32511"/>
                          </a:moveTo>
                          <a:lnTo>
                            <a:pt x="32511" y="2031"/>
                          </a:lnTo>
                          <a:cubicBezTo>
                            <a:pt x="32511" y="0"/>
                            <a:pt x="30480" y="0"/>
                            <a:pt x="30480" y="0"/>
                          </a:cubicBezTo>
                          <a:cubicBezTo>
                            <a:pt x="28447" y="0"/>
                            <a:pt x="28447" y="0"/>
                            <a:pt x="26416" y="0"/>
                          </a:cubicBezTo>
                          <a:cubicBezTo>
                            <a:pt x="24383" y="0"/>
                            <a:pt x="24383" y="0"/>
                            <a:pt x="22351" y="0"/>
                          </a:cubicBezTo>
                          <a:cubicBezTo>
                            <a:pt x="22351" y="0"/>
                            <a:pt x="22351" y="0"/>
                            <a:pt x="20320" y="0"/>
                          </a:cubicBezTo>
                          <a:cubicBezTo>
                            <a:pt x="20320" y="0"/>
                            <a:pt x="20320" y="0"/>
                            <a:pt x="20320" y="2031"/>
                          </a:cubicBezTo>
                          <a:cubicBezTo>
                            <a:pt x="20320" y="2031"/>
                            <a:pt x="20320" y="2031"/>
                            <a:pt x="20320" y="4063"/>
                          </a:cubicBezTo>
                          <a:lnTo>
                            <a:pt x="32511" y="32511"/>
                          </a:lnTo>
                          <a:cubicBezTo>
                            <a:pt x="32511" y="32511"/>
                            <a:pt x="30480" y="32511"/>
                            <a:pt x="30480" y="32511"/>
                          </a:cubicBezTo>
                          <a:cubicBezTo>
                            <a:pt x="30480" y="34542"/>
                            <a:pt x="30480" y="34542"/>
                            <a:pt x="30480" y="34542"/>
                          </a:cubicBezTo>
                          <a:lnTo>
                            <a:pt x="0" y="113917"/>
                          </a:lnTo>
                          <a:cubicBezTo>
                            <a:pt x="0" y="115950"/>
                            <a:pt x="0" y="115950"/>
                            <a:pt x="0" y="115950"/>
                          </a:cubicBezTo>
                          <a:cubicBezTo>
                            <a:pt x="0" y="117982"/>
                            <a:pt x="0" y="117982"/>
                            <a:pt x="0" y="117982"/>
                          </a:cubicBezTo>
                          <a:cubicBezTo>
                            <a:pt x="0" y="117982"/>
                            <a:pt x="2031" y="117982"/>
                            <a:pt x="2031" y="117982"/>
                          </a:cubicBezTo>
                          <a:cubicBezTo>
                            <a:pt x="2031" y="117982"/>
                            <a:pt x="4064" y="117982"/>
                            <a:pt x="6095" y="117982"/>
                          </a:cubicBezTo>
                          <a:cubicBezTo>
                            <a:pt x="6095" y="117982"/>
                            <a:pt x="8127" y="117982"/>
                            <a:pt x="8127" y="117982"/>
                          </a:cubicBezTo>
                          <a:cubicBezTo>
                            <a:pt x="8127" y="117982"/>
                            <a:pt x="10160" y="117982"/>
                            <a:pt x="10160" y="117982"/>
                          </a:cubicBezTo>
                          <a:cubicBezTo>
                            <a:pt x="10160" y="117982"/>
                            <a:pt x="10160" y="117982"/>
                            <a:pt x="12191" y="117982"/>
                          </a:cubicBezTo>
                          <a:cubicBezTo>
                            <a:pt x="12191" y="117982"/>
                            <a:pt x="12191" y="117982"/>
                            <a:pt x="12191" y="115950"/>
                          </a:cubicBezTo>
                          <a:lnTo>
                            <a:pt x="36576" y="44702"/>
                          </a:lnTo>
                          <a:lnTo>
                            <a:pt x="38608" y="44702"/>
                          </a:lnTo>
                          <a:lnTo>
                            <a:pt x="63118" y="115950"/>
                          </a:lnTo>
                          <a:cubicBezTo>
                            <a:pt x="63118" y="117982"/>
                            <a:pt x="63118" y="117982"/>
                            <a:pt x="65149" y="117982"/>
                          </a:cubicBezTo>
                          <a:cubicBezTo>
                            <a:pt x="65149" y="117982"/>
                            <a:pt x="65149" y="117982"/>
                            <a:pt x="67181" y="117982"/>
                          </a:cubicBezTo>
                          <a:cubicBezTo>
                            <a:pt x="67181" y="117982"/>
                            <a:pt x="69213" y="117982"/>
                            <a:pt x="69213" y="117982"/>
                          </a:cubicBezTo>
                          <a:cubicBezTo>
                            <a:pt x="71246" y="117982"/>
                            <a:pt x="71246" y="117982"/>
                            <a:pt x="73278" y="117982"/>
                          </a:cubicBezTo>
                          <a:cubicBezTo>
                            <a:pt x="73278" y="117982"/>
                            <a:pt x="73278" y="117982"/>
                            <a:pt x="73278" y="117982"/>
                          </a:cubicBezTo>
                          <a:cubicBezTo>
                            <a:pt x="75309" y="117982"/>
                            <a:pt x="75309" y="117982"/>
                            <a:pt x="75309" y="115950"/>
                          </a:cubicBezTo>
                          <a:cubicBezTo>
                            <a:pt x="75309" y="115950"/>
                            <a:pt x="75309" y="115950"/>
                            <a:pt x="75309" y="113917"/>
                          </a:cubicBezTo>
                          <a:lnTo>
                            <a:pt x="42671" y="3251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0" behindDoc="0" locked="0" layoutInCell="1" allowOverlap="1">
            <wp:simplePos x="0" y="0"/>
            <wp:positionH relativeFrom="page">
              <wp:posOffset>2351246</wp:posOffset>
            </wp:positionH>
            <wp:positionV relativeFrom="page">
              <wp:posOffset>6619367</wp:posOffset>
            </wp:positionV>
            <wp:extent cx="50386" cy="65626"/>
            <wp:effectExtent l="0" t="0" r="0" b="0"/>
            <wp:wrapNone/>
            <wp:docPr id="2639" name="Freeform 2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626"/>
                    </a:xfrm>
                    <a:custGeom>
                      <a:rect l="l" t="t" r="r" b="b"/>
                      <a:pathLst>
                        <a:path w="67182" h="87502">
                          <a:moveTo>
                            <a:pt x="67182" y="4063"/>
                          </a:moveTo>
                          <a:cubicBezTo>
                            <a:pt x="67182" y="4063"/>
                            <a:pt x="67182" y="2032"/>
                            <a:pt x="67182" y="2032"/>
                          </a:cubicBezTo>
                          <a:cubicBezTo>
                            <a:pt x="67182" y="2032"/>
                            <a:pt x="67182" y="2032"/>
                            <a:pt x="67182" y="2032"/>
                          </a:cubicBezTo>
                          <a:cubicBezTo>
                            <a:pt x="65151" y="2032"/>
                            <a:pt x="65151" y="2032"/>
                            <a:pt x="65151" y="2032"/>
                          </a:cubicBezTo>
                          <a:cubicBezTo>
                            <a:pt x="65151" y="2032"/>
                            <a:pt x="63119" y="2032"/>
                            <a:pt x="63119" y="2032"/>
                          </a:cubicBezTo>
                          <a:cubicBezTo>
                            <a:pt x="61087" y="2032"/>
                            <a:pt x="61087" y="2032"/>
                            <a:pt x="59055" y="2032"/>
                          </a:cubicBezTo>
                          <a:cubicBezTo>
                            <a:pt x="59055" y="2032"/>
                            <a:pt x="59055" y="2032"/>
                            <a:pt x="59055" y="2032"/>
                          </a:cubicBezTo>
                          <a:cubicBezTo>
                            <a:pt x="57022" y="2032"/>
                            <a:pt x="57022" y="2032"/>
                            <a:pt x="57022" y="2032"/>
                          </a:cubicBezTo>
                          <a:cubicBezTo>
                            <a:pt x="57022" y="2032"/>
                            <a:pt x="57022" y="4063"/>
                            <a:pt x="57022" y="4063"/>
                          </a:cubicBezTo>
                          <a:lnTo>
                            <a:pt x="57022" y="16254"/>
                          </a:lnTo>
                          <a:cubicBezTo>
                            <a:pt x="52958" y="10158"/>
                            <a:pt x="48894" y="6094"/>
                            <a:pt x="42799" y="4063"/>
                          </a:cubicBezTo>
                          <a:cubicBezTo>
                            <a:pt x="38734" y="2032"/>
                            <a:pt x="34671" y="0"/>
                            <a:pt x="30479" y="0"/>
                          </a:cubicBezTo>
                          <a:cubicBezTo>
                            <a:pt x="24384" y="0"/>
                            <a:pt x="20319" y="2032"/>
                            <a:pt x="16255" y="2032"/>
                          </a:cubicBezTo>
                          <a:cubicBezTo>
                            <a:pt x="12192" y="4063"/>
                            <a:pt x="10160" y="8126"/>
                            <a:pt x="8127" y="10158"/>
                          </a:cubicBezTo>
                          <a:cubicBezTo>
                            <a:pt x="4064" y="14223"/>
                            <a:pt x="4064" y="16254"/>
                            <a:pt x="2031" y="20318"/>
                          </a:cubicBezTo>
                          <a:cubicBezTo>
                            <a:pt x="2031" y="26414"/>
                            <a:pt x="0" y="30478"/>
                            <a:pt x="0" y="36701"/>
                          </a:cubicBezTo>
                          <a:lnTo>
                            <a:pt x="0" y="85469"/>
                          </a:lnTo>
                          <a:cubicBezTo>
                            <a:pt x="0" y="85469"/>
                            <a:pt x="0" y="87502"/>
                            <a:pt x="0" y="87502"/>
                          </a:cubicBezTo>
                          <a:cubicBezTo>
                            <a:pt x="2031" y="87502"/>
                            <a:pt x="2031" y="87502"/>
                            <a:pt x="2031" y="87502"/>
                          </a:cubicBezTo>
                          <a:cubicBezTo>
                            <a:pt x="2031" y="87502"/>
                            <a:pt x="2031" y="87502"/>
                            <a:pt x="4064" y="87502"/>
                          </a:cubicBezTo>
                          <a:cubicBezTo>
                            <a:pt x="4064" y="87502"/>
                            <a:pt x="4064" y="87502"/>
                            <a:pt x="6096" y="87502"/>
                          </a:cubicBezTo>
                          <a:cubicBezTo>
                            <a:pt x="8127" y="87502"/>
                            <a:pt x="8127" y="87502"/>
                            <a:pt x="8127" y="87502"/>
                          </a:cubicBezTo>
                          <a:cubicBezTo>
                            <a:pt x="10160" y="87502"/>
                            <a:pt x="10160" y="87502"/>
                            <a:pt x="10160" y="87502"/>
                          </a:cubicBezTo>
                          <a:cubicBezTo>
                            <a:pt x="10160" y="87502"/>
                            <a:pt x="10160" y="87502"/>
                            <a:pt x="12192" y="87502"/>
                          </a:cubicBezTo>
                          <a:cubicBezTo>
                            <a:pt x="12192" y="87502"/>
                            <a:pt x="12192" y="85469"/>
                            <a:pt x="12192" y="85469"/>
                          </a:cubicBezTo>
                          <a:lnTo>
                            <a:pt x="12192" y="36701"/>
                          </a:lnTo>
                          <a:cubicBezTo>
                            <a:pt x="12192" y="32511"/>
                            <a:pt x="12192" y="28446"/>
                            <a:pt x="12192" y="24383"/>
                          </a:cubicBezTo>
                          <a:cubicBezTo>
                            <a:pt x="14223" y="22351"/>
                            <a:pt x="14223" y="18287"/>
                            <a:pt x="16255" y="16254"/>
                          </a:cubicBezTo>
                          <a:cubicBezTo>
                            <a:pt x="18288" y="14223"/>
                            <a:pt x="20319" y="12190"/>
                            <a:pt x="22352" y="12190"/>
                          </a:cubicBezTo>
                          <a:cubicBezTo>
                            <a:pt x="24384" y="10158"/>
                            <a:pt x="28448" y="10158"/>
                            <a:pt x="30479" y="10158"/>
                          </a:cubicBezTo>
                          <a:cubicBezTo>
                            <a:pt x="34671" y="10158"/>
                            <a:pt x="38734" y="10158"/>
                            <a:pt x="42799" y="14223"/>
                          </a:cubicBezTo>
                          <a:cubicBezTo>
                            <a:pt x="46862" y="16254"/>
                            <a:pt x="52958" y="20318"/>
                            <a:pt x="57022" y="26414"/>
                          </a:cubicBezTo>
                          <a:lnTo>
                            <a:pt x="57022" y="85469"/>
                          </a:lnTo>
                          <a:cubicBezTo>
                            <a:pt x="57022" y="85469"/>
                            <a:pt x="57022" y="87502"/>
                            <a:pt x="57022" y="87502"/>
                          </a:cubicBezTo>
                          <a:cubicBezTo>
                            <a:pt x="57022" y="87502"/>
                            <a:pt x="57022" y="87502"/>
                            <a:pt x="57022" y="87502"/>
                          </a:cubicBezTo>
                          <a:cubicBezTo>
                            <a:pt x="59055" y="87502"/>
                            <a:pt x="59055" y="87502"/>
                            <a:pt x="59055" y="87502"/>
                          </a:cubicBezTo>
                          <a:cubicBezTo>
                            <a:pt x="61087" y="87502"/>
                            <a:pt x="61087" y="87502"/>
                            <a:pt x="63119" y="87502"/>
                          </a:cubicBezTo>
                          <a:cubicBezTo>
                            <a:pt x="63119" y="87502"/>
                            <a:pt x="63119" y="87502"/>
                            <a:pt x="65151" y="87502"/>
                          </a:cubicBezTo>
                          <a:cubicBezTo>
                            <a:pt x="65151" y="87502"/>
                            <a:pt x="65151" y="87502"/>
                            <a:pt x="67182" y="87502"/>
                          </a:cubicBezTo>
                          <a:cubicBezTo>
                            <a:pt x="67182" y="87502"/>
                            <a:pt x="67182" y="87502"/>
                            <a:pt x="67182" y="87502"/>
                          </a:cubicBezTo>
                          <a:cubicBezTo>
                            <a:pt x="67182" y="87502"/>
                            <a:pt x="67182" y="85469"/>
                            <a:pt x="67182" y="85469"/>
                          </a:cubicBezTo>
                          <a:lnTo>
                            <a:pt x="67182" y="4063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1" behindDoc="0" locked="0" layoutInCell="1" allowOverlap="1">
            <wp:simplePos x="0" y="0"/>
            <wp:positionH relativeFrom="page">
              <wp:posOffset>2407221</wp:posOffset>
            </wp:positionH>
            <wp:positionV relativeFrom="page">
              <wp:posOffset>6605143</wp:posOffset>
            </wp:positionV>
            <wp:extent cx="80359" cy="92551"/>
            <wp:effectExtent l="0" t="0" r="0" b="0"/>
            <wp:wrapNone/>
            <wp:docPr id="2640" name="Picture 26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0" name="Picture 2640"/>
                    <pic:cNvPicPr>
                      <a:picLocks noChangeAspect="0" noChangeArrowheads="1"/>
                    </pic:cNvPicPr>
                  </pic:nvPicPr>
                  <pic:blipFill>
                    <a:blip r:embed="rId26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62" behindDoc="0" locked="0" layoutInCell="1" allowOverlap="1">
            <wp:simplePos x="0" y="0"/>
            <wp:positionH relativeFrom="page">
              <wp:posOffset>2517647</wp:posOffset>
            </wp:positionH>
            <wp:positionV relativeFrom="page">
              <wp:posOffset>6619367</wp:posOffset>
            </wp:positionV>
            <wp:extent cx="90010" cy="64102"/>
            <wp:effectExtent l="0" t="0" r="0" b="0"/>
            <wp:wrapNone/>
            <wp:docPr id="2641" name="Freeform 2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0010" cy="64102"/>
                    </a:xfrm>
                    <a:custGeom>
                      <a:rect l="l" t="t" r="r" b="b"/>
                      <a:pathLst>
                        <a:path w="120014" h="85470">
                          <a:moveTo>
                            <a:pt x="120014" y="83439"/>
                          </a:moveTo>
                          <a:cubicBezTo>
                            <a:pt x="120014" y="83439"/>
                            <a:pt x="120014" y="83439"/>
                            <a:pt x="120014" y="83439"/>
                          </a:cubicBezTo>
                          <a:cubicBezTo>
                            <a:pt x="120014" y="83439"/>
                            <a:pt x="120014" y="81408"/>
                            <a:pt x="120014" y="81408"/>
                          </a:cubicBezTo>
                          <a:lnTo>
                            <a:pt x="93599" y="2033"/>
                          </a:lnTo>
                          <a:cubicBezTo>
                            <a:pt x="93599" y="2033"/>
                            <a:pt x="93599" y="0"/>
                            <a:pt x="93599" y="0"/>
                          </a:cubicBezTo>
                          <a:cubicBezTo>
                            <a:pt x="93599" y="0"/>
                            <a:pt x="91566" y="0"/>
                            <a:pt x="91566" y="0"/>
                          </a:cubicBezTo>
                          <a:cubicBezTo>
                            <a:pt x="91566" y="0"/>
                            <a:pt x="91566" y="0"/>
                            <a:pt x="89534" y="0"/>
                          </a:cubicBezTo>
                          <a:cubicBezTo>
                            <a:pt x="89534" y="0"/>
                            <a:pt x="87503" y="0"/>
                            <a:pt x="87503" y="0"/>
                          </a:cubicBezTo>
                          <a:cubicBezTo>
                            <a:pt x="85470" y="0"/>
                            <a:pt x="83438" y="0"/>
                            <a:pt x="83438" y="0"/>
                          </a:cubicBezTo>
                          <a:cubicBezTo>
                            <a:pt x="81407" y="0"/>
                            <a:pt x="81407" y="0"/>
                            <a:pt x="81407" y="0"/>
                          </a:cubicBezTo>
                          <a:cubicBezTo>
                            <a:pt x="81407" y="0"/>
                            <a:pt x="79374" y="0"/>
                            <a:pt x="79374" y="0"/>
                          </a:cubicBezTo>
                          <a:cubicBezTo>
                            <a:pt x="79374" y="0"/>
                            <a:pt x="79374" y="2033"/>
                            <a:pt x="79374" y="2033"/>
                          </a:cubicBezTo>
                          <a:lnTo>
                            <a:pt x="58928" y="67184"/>
                          </a:lnTo>
                          <a:lnTo>
                            <a:pt x="40639" y="2033"/>
                          </a:lnTo>
                          <a:cubicBezTo>
                            <a:pt x="40639" y="2033"/>
                            <a:pt x="40639" y="0"/>
                            <a:pt x="40639" y="0"/>
                          </a:cubicBezTo>
                          <a:cubicBezTo>
                            <a:pt x="40639" y="0"/>
                            <a:pt x="40639" y="0"/>
                            <a:pt x="38608" y="0"/>
                          </a:cubicBezTo>
                          <a:cubicBezTo>
                            <a:pt x="38608" y="0"/>
                            <a:pt x="38608" y="0"/>
                            <a:pt x="36575" y="0"/>
                          </a:cubicBezTo>
                          <a:cubicBezTo>
                            <a:pt x="36575" y="0"/>
                            <a:pt x="34543" y="0"/>
                            <a:pt x="34543" y="0"/>
                          </a:cubicBezTo>
                          <a:cubicBezTo>
                            <a:pt x="32512" y="0"/>
                            <a:pt x="32512" y="0"/>
                            <a:pt x="30479" y="0"/>
                          </a:cubicBezTo>
                          <a:cubicBezTo>
                            <a:pt x="30479" y="0"/>
                            <a:pt x="28447" y="0"/>
                            <a:pt x="28447" y="0"/>
                          </a:cubicBezTo>
                          <a:cubicBezTo>
                            <a:pt x="28447" y="0"/>
                            <a:pt x="28447" y="0"/>
                            <a:pt x="26416" y="0"/>
                          </a:cubicBezTo>
                          <a:cubicBezTo>
                            <a:pt x="26416" y="0"/>
                            <a:pt x="26416" y="2033"/>
                            <a:pt x="26416" y="2033"/>
                          </a:cubicBezTo>
                          <a:lnTo>
                            <a:pt x="2032" y="81408"/>
                          </a:lnTo>
                          <a:cubicBezTo>
                            <a:pt x="2032" y="81408"/>
                            <a:pt x="2032" y="83439"/>
                            <a:pt x="2032" y="83439"/>
                          </a:cubicBezTo>
                          <a:cubicBezTo>
                            <a:pt x="0" y="83439"/>
                            <a:pt x="0" y="83439"/>
                            <a:pt x="0" y="83439"/>
                          </a:cubicBezTo>
                          <a:cubicBezTo>
                            <a:pt x="0" y="85470"/>
                            <a:pt x="2032" y="85470"/>
                            <a:pt x="2032" y="85470"/>
                          </a:cubicBezTo>
                          <a:cubicBezTo>
                            <a:pt x="2032" y="85470"/>
                            <a:pt x="2032" y="85470"/>
                            <a:pt x="2032" y="85470"/>
                          </a:cubicBezTo>
                          <a:cubicBezTo>
                            <a:pt x="2032" y="85470"/>
                            <a:pt x="4063" y="85470"/>
                            <a:pt x="4063" y="85470"/>
                          </a:cubicBezTo>
                          <a:cubicBezTo>
                            <a:pt x="4063" y="85470"/>
                            <a:pt x="6095" y="85470"/>
                            <a:pt x="6095" y="85470"/>
                          </a:cubicBezTo>
                          <a:cubicBezTo>
                            <a:pt x="8127" y="85470"/>
                            <a:pt x="8127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cubicBezTo>
                            <a:pt x="12192" y="85470"/>
                            <a:pt x="12192" y="85470"/>
                            <a:pt x="12192" y="85470"/>
                          </a:cubicBezTo>
                          <a:cubicBezTo>
                            <a:pt x="12192" y="85470"/>
                            <a:pt x="12192" y="85470"/>
                            <a:pt x="12192" y="83439"/>
                          </a:cubicBezTo>
                          <a:lnTo>
                            <a:pt x="34543" y="12192"/>
                          </a:lnTo>
                          <a:lnTo>
                            <a:pt x="54863" y="83439"/>
                          </a:lnTo>
                          <a:cubicBezTo>
                            <a:pt x="54863" y="83439"/>
                            <a:pt x="54863" y="85470"/>
                            <a:pt x="54863" y="85470"/>
                          </a:cubicBezTo>
                          <a:cubicBezTo>
                            <a:pt x="54863" y="85470"/>
                            <a:pt x="54863" y="85470"/>
                            <a:pt x="54863" y="85470"/>
                          </a:cubicBezTo>
                          <a:cubicBezTo>
                            <a:pt x="56896" y="85470"/>
                            <a:pt x="56896" y="85470"/>
                            <a:pt x="56896" y="85470"/>
                          </a:cubicBezTo>
                          <a:cubicBezTo>
                            <a:pt x="58928" y="85470"/>
                            <a:pt x="58928" y="85470"/>
                            <a:pt x="60959" y="85470"/>
                          </a:cubicBezTo>
                          <a:cubicBezTo>
                            <a:pt x="60959" y="85470"/>
                            <a:pt x="60959" y="85470"/>
                            <a:pt x="62992" y="85470"/>
                          </a:cubicBezTo>
                          <a:cubicBezTo>
                            <a:pt x="62992" y="85470"/>
                            <a:pt x="62992" y="85470"/>
                            <a:pt x="65024" y="85470"/>
                          </a:cubicBezTo>
                          <a:cubicBezTo>
                            <a:pt x="65024" y="85470"/>
                            <a:pt x="65024" y="85470"/>
                            <a:pt x="65024" y="85470"/>
                          </a:cubicBezTo>
                          <a:cubicBezTo>
                            <a:pt x="65024" y="85470"/>
                            <a:pt x="65024" y="85470"/>
                            <a:pt x="65024" y="83439"/>
                          </a:cubicBezTo>
                          <a:lnTo>
                            <a:pt x="87503" y="12192"/>
                          </a:lnTo>
                          <a:lnTo>
                            <a:pt x="107823" y="83439"/>
                          </a:lnTo>
                          <a:cubicBezTo>
                            <a:pt x="109854" y="83439"/>
                            <a:pt x="109854" y="85470"/>
                            <a:pt x="109854" y="85470"/>
                          </a:cubicBezTo>
                          <a:cubicBezTo>
                            <a:pt x="109854" y="85470"/>
                            <a:pt x="109854" y="85470"/>
                            <a:pt x="109854" y="85470"/>
                          </a:cubicBezTo>
                          <a:cubicBezTo>
                            <a:pt x="109854" y="85470"/>
                            <a:pt x="111887" y="85470"/>
                            <a:pt x="111887" y="85470"/>
                          </a:cubicBezTo>
                          <a:cubicBezTo>
                            <a:pt x="111887" y="85470"/>
                            <a:pt x="113919" y="85470"/>
                            <a:pt x="115951" y="85470"/>
                          </a:cubicBezTo>
                          <a:cubicBezTo>
                            <a:pt x="115951" y="85470"/>
                            <a:pt x="115951" y="85470"/>
                            <a:pt x="117983" y="85470"/>
                          </a:cubicBezTo>
                          <a:cubicBezTo>
                            <a:pt x="117983" y="85470"/>
                            <a:pt x="117983" y="85470"/>
                            <a:pt x="117983" y="85470"/>
                          </a:cubicBezTo>
                          <a:cubicBezTo>
                            <a:pt x="120014" y="85470"/>
                            <a:pt x="120014" y="85470"/>
                            <a:pt x="120014" y="85470"/>
                          </a:cubicBezTo>
                          <a:cubicBezTo>
                            <a:pt x="120014" y="85470"/>
                            <a:pt x="120014" y="85470"/>
                            <a:pt x="120014" y="83439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64" behindDoc="0" locked="0" layoutInCell="1" allowOverlap="1">
            <wp:simplePos x="0" y="0"/>
            <wp:positionH relativeFrom="page">
              <wp:posOffset>2604103</wp:posOffset>
            </wp:positionH>
            <wp:positionV relativeFrom="page">
              <wp:posOffset>6605143</wp:posOffset>
            </wp:positionV>
            <wp:extent cx="126396" cy="94107"/>
            <wp:effectExtent l="0" t="0" r="0" b="0"/>
            <wp:wrapNone/>
            <wp:docPr id="2642" name="Picture 26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2" name="Picture 2642"/>
                    <pic:cNvPicPr>
                      <a:picLocks noChangeAspect="0" noChangeArrowheads="1"/>
                    </pic:cNvPicPr>
                  </pic:nvPicPr>
                  <pic:blipFill>
                    <a:blip r:embed="rId26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6396" cy="94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65" behindDoc="0" locked="0" layoutInCell="1" allowOverlap="1">
            <wp:simplePos x="0" y="0"/>
            <wp:positionH relativeFrom="page">
              <wp:posOffset>2766441</wp:posOffset>
            </wp:positionH>
            <wp:positionV relativeFrom="page">
              <wp:posOffset>6619367</wp:posOffset>
            </wp:positionV>
            <wp:extent cx="88486" cy="64102"/>
            <wp:effectExtent l="0" t="0" r="0" b="0"/>
            <wp:wrapNone/>
            <wp:docPr id="2643" name="Freeform 2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486" cy="64102"/>
                    </a:xfrm>
                    <a:custGeom>
                      <a:rect l="l" t="t" r="r" b="b"/>
                      <a:pathLst>
                        <a:path w="117982" h="85470">
                          <a:moveTo>
                            <a:pt x="117982" y="83439"/>
                          </a:moveTo>
                          <a:cubicBezTo>
                            <a:pt x="117982" y="83439"/>
                            <a:pt x="117982" y="83439"/>
                            <a:pt x="117982" y="83439"/>
                          </a:cubicBezTo>
                          <a:cubicBezTo>
                            <a:pt x="117982" y="83439"/>
                            <a:pt x="117982" y="81408"/>
                            <a:pt x="117982" y="81408"/>
                          </a:cubicBezTo>
                          <a:lnTo>
                            <a:pt x="91567" y="2033"/>
                          </a:lnTo>
                          <a:cubicBezTo>
                            <a:pt x="91567" y="2033"/>
                            <a:pt x="91567" y="0"/>
                            <a:pt x="91567" y="0"/>
                          </a:cubicBezTo>
                          <a:cubicBezTo>
                            <a:pt x="91567" y="0"/>
                            <a:pt x="91567" y="0"/>
                            <a:pt x="89534" y="0"/>
                          </a:cubicBezTo>
                          <a:cubicBezTo>
                            <a:pt x="89534" y="0"/>
                            <a:pt x="89534" y="0"/>
                            <a:pt x="87502" y="0"/>
                          </a:cubicBezTo>
                          <a:cubicBezTo>
                            <a:pt x="87502" y="0"/>
                            <a:pt x="85471" y="0"/>
                            <a:pt x="85471" y="0"/>
                          </a:cubicBezTo>
                          <a:cubicBezTo>
                            <a:pt x="83438" y="0"/>
                            <a:pt x="83438" y="0"/>
                            <a:pt x="81406" y="0"/>
                          </a:cubicBezTo>
                          <a:cubicBezTo>
                            <a:pt x="81406" y="0"/>
                            <a:pt x="79375" y="0"/>
                            <a:pt x="79375" y="0"/>
                          </a:cubicBezTo>
                          <a:cubicBezTo>
                            <a:pt x="79375" y="0"/>
                            <a:pt x="79375" y="0"/>
                            <a:pt x="77342" y="0"/>
                          </a:cubicBezTo>
                          <a:cubicBezTo>
                            <a:pt x="77342" y="0"/>
                            <a:pt x="77342" y="2033"/>
                            <a:pt x="77342" y="2033"/>
                          </a:cubicBezTo>
                          <a:lnTo>
                            <a:pt x="58927" y="67184"/>
                          </a:lnTo>
                          <a:lnTo>
                            <a:pt x="56896" y="67184"/>
                          </a:lnTo>
                          <a:lnTo>
                            <a:pt x="40639" y="2033"/>
                          </a:lnTo>
                          <a:cubicBezTo>
                            <a:pt x="40639" y="2033"/>
                            <a:pt x="38607" y="0"/>
                            <a:pt x="38607" y="0"/>
                          </a:cubicBezTo>
                          <a:cubicBezTo>
                            <a:pt x="38607" y="0"/>
                            <a:pt x="38607" y="0"/>
                            <a:pt x="38607" y="0"/>
                          </a:cubicBezTo>
                          <a:cubicBezTo>
                            <a:pt x="36576" y="0"/>
                            <a:pt x="36576" y="0"/>
                            <a:pt x="34543" y="0"/>
                          </a:cubicBezTo>
                          <a:cubicBezTo>
                            <a:pt x="34543" y="0"/>
                            <a:pt x="32511" y="0"/>
                            <a:pt x="32511" y="0"/>
                          </a:cubicBezTo>
                          <a:cubicBezTo>
                            <a:pt x="30480" y="0"/>
                            <a:pt x="30480" y="0"/>
                            <a:pt x="28447" y="0"/>
                          </a:cubicBezTo>
                          <a:cubicBezTo>
                            <a:pt x="28447" y="0"/>
                            <a:pt x="28447" y="0"/>
                            <a:pt x="26415" y="0"/>
                          </a:cubicBezTo>
                          <a:cubicBezTo>
                            <a:pt x="26415" y="0"/>
                            <a:pt x="26415" y="0"/>
                            <a:pt x="26415" y="0"/>
                          </a:cubicBezTo>
                          <a:cubicBezTo>
                            <a:pt x="26415" y="0"/>
                            <a:pt x="24384" y="2033"/>
                            <a:pt x="24384" y="2033"/>
                          </a:cubicBezTo>
                          <a:lnTo>
                            <a:pt x="0" y="81408"/>
                          </a:lnTo>
                          <a:cubicBezTo>
                            <a:pt x="0" y="81408"/>
                            <a:pt x="0" y="83439"/>
                            <a:pt x="0" y="83439"/>
                          </a:cubicBezTo>
                          <a:cubicBezTo>
                            <a:pt x="0" y="83439"/>
                            <a:pt x="0" y="83439"/>
                            <a:pt x="0" y="83439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1" y="85470"/>
                            <a:pt x="2031" y="85470"/>
                          </a:cubicBezTo>
                          <a:cubicBezTo>
                            <a:pt x="2031" y="85470"/>
                            <a:pt x="4063" y="85470"/>
                            <a:pt x="4063" y="85470"/>
                          </a:cubicBezTo>
                          <a:cubicBezTo>
                            <a:pt x="6095" y="85470"/>
                            <a:pt x="6095" y="85470"/>
                            <a:pt x="8128" y="85470"/>
                          </a:cubicBezTo>
                          <a:cubicBezTo>
                            <a:pt x="8128" y="85470"/>
                            <a:pt x="8128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3439"/>
                          </a:cubicBezTo>
                          <a:lnTo>
                            <a:pt x="32511" y="12192"/>
                          </a:lnTo>
                          <a:lnTo>
                            <a:pt x="52831" y="83439"/>
                          </a:lnTo>
                          <a:cubicBezTo>
                            <a:pt x="52831" y="83439"/>
                            <a:pt x="52831" y="85470"/>
                            <a:pt x="52831" y="85470"/>
                          </a:cubicBezTo>
                          <a:cubicBezTo>
                            <a:pt x="52831" y="85470"/>
                            <a:pt x="52831" y="85470"/>
                            <a:pt x="54864" y="85470"/>
                          </a:cubicBezTo>
                          <a:cubicBezTo>
                            <a:pt x="54864" y="85470"/>
                            <a:pt x="54864" y="85470"/>
                            <a:pt x="54864" y="85470"/>
                          </a:cubicBezTo>
                          <a:cubicBezTo>
                            <a:pt x="56896" y="85470"/>
                            <a:pt x="56896" y="85470"/>
                            <a:pt x="58927" y="85470"/>
                          </a:cubicBezTo>
                          <a:cubicBezTo>
                            <a:pt x="58927" y="85470"/>
                            <a:pt x="60960" y="85470"/>
                            <a:pt x="60960" y="85470"/>
                          </a:cubicBezTo>
                          <a:cubicBezTo>
                            <a:pt x="60960" y="85470"/>
                            <a:pt x="62992" y="85470"/>
                            <a:pt x="62992" y="85470"/>
                          </a:cubicBezTo>
                          <a:cubicBezTo>
                            <a:pt x="62992" y="85470"/>
                            <a:pt x="62992" y="85470"/>
                            <a:pt x="62992" y="85470"/>
                          </a:cubicBezTo>
                          <a:cubicBezTo>
                            <a:pt x="62992" y="85470"/>
                            <a:pt x="62992" y="85470"/>
                            <a:pt x="62992" y="83439"/>
                          </a:cubicBezTo>
                          <a:lnTo>
                            <a:pt x="85471" y="12192"/>
                          </a:lnTo>
                          <a:lnTo>
                            <a:pt x="107822" y="83439"/>
                          </a:lnTo>
                          <a:cubicBezTo>
                            <a:pt x="107822" y="83439"/>
                            <a:pt x="107822" y="85470"/>
                            <a:pt x="107822" y="85470"/>
                          </a:cubicBezTo>
                          <a:cubicBezTo>
                            <a:pt x="107822" y="85470"/>
                            <a:pt x="107822" y="85470"/>
                            <a:pt x="107822" y="85470"/>
                          </a:cubicBezTo>
                          <a:cubicBezTo>
                            <a:pt x="109855" y="85470"/>
                            <a:pt x="109855" y="85470"/>
                            <a:pt x="109855" y="85470"/>
                          </a:cubicBezTo>
                          <a:cubicBezTo>
                            <a:pt x="111887" y="85470"/>
                            <a:pt x="111887" y="85470"/>
                            <a:pt x="113919" y="85470"/>
                          </a:cubicBezTo>
                          <a:cubicBezTo>
                            <a:pt x="113919" y="85470"/>
                            <a:pt x="115951" y="85470"/>
                            <a:pt x="115951" y="85470"/>
                          </a:cubicBezTo>
                          <a:cubicBezTo>
                            <a:pt x="115951" y="85470"/>
                            <a:pt x="115951" y="85470"/>
                            <a:pt x="117982" y="85470"/>
                          </a:cubicBezTo>
                          <a:cubicBezTo>
                            <a:pt x="117982" y="85470"/>
                            <a:pt x="117982" y="85470"/>
                            <a:pt x="117982" y="85470"/>
                          </a:cubicBezTo>
                          <a:cubicBezTo>
                            <a:pt x="117982" y="85470"/>
                            <a:pt x="117982" y="85470"/>
                            <a:pt x="117982" y="83439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3" behindDoc="0" locked="0" layoutInCell="1" allowOverlap="1">
            <wp:simplePos x="0" y="0"/>
            <wp:positionH relativeFrom="page">
              <wp:posOffset>3034538</wp:posOffset>
            </wp:positionH>
            <wp:positionV relativeFrom="page">
              <wp:posOffset>6605143</wp:posOffset>
            </wp:positionV>
            <wp:extent cx="216661" cy="94107"/>
            <wp:effectExtent l="0" t="0" r="0" b="0"/>
            <wp:wrapNone/>
            <wp:docPr id="2644" name="Picture 26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4" name="Picture 2644"/>
                    <pic:cNvPicPr>
                      <a:picLocks noChangeAspect="0" noChangeArrowheads="1"/>
                    </pic:cNvPicPr>
                  </pic:nvPicPr>
                  <pic:blipFill>
                    <a:blip r:embed="rId26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6661" cy="94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73" behindDoc="0" locked="0" layoutInCell="1" allowOverlap="1">
            <wp:simplePos x="0" y="0"/>
            <wp:positionH relativeFrom="page">
              <wp:posOffset>3284854</wp:posOffset>
            </wp:positionH>
            <wp:positionV relativeFrom="page">
              <wp:posOffset>6605143</wp:posOffset>
            </wp:positionV>
            <wp:extent cx="80359" cy="115411"/>
            <wp:effectExtent l="0" t="0" r="0" b="0"/>
            <wp:wrapNone/>
            <wp:docPr id="2645" name="Picture 26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5" name="Picture 2645"/>
                    <pic:cNvPicPr>
                      <a:picLocks noChangeAspect="0" noChangeArrowheads="1"/>
                    </pic:cNvPicPr>
                  </pic:nvPicPr>
                  <pic:blipFill>
                    <a:blip r:embed="rId26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73" behindDoc="0" locked="0" layoutInCell="1" allowOverlap="1">
            <wp:simplePos x="0" y="0"/>
            <wp:positionH relativeFrom="page">
              <wp:posOffset>3358102</wp:posOffset>
            </wp:positionH>
            <wp:positionV relativeFrom="page">
              <wp:posOffset>6606667</wp:posOffset>
            </wp:positionV>
            <wp:extent cx="75787" cy="91027"/>
            <wp:effectExtent l="0" t="0" r="0" b="0"/>
            <wp:wrapNone/>
            <wp:docPr id="2646" name="Picture 26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6" name="Picture 2646"/>
                    <pic:cNvPicPr>
                      <a:picLocks noChangeAspect="0" noChangeArrowheads="1"/>
                    </pic:cNvPicPr>
                  </pic:nvPicPr>
                  <pic:blipFill>
                    <a:blip r:embed="rId26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74" behindDoc="0" locked="0" layoutInCell="1" allowOverlap="1">
            <wp:simplePos x="0" y="0"/>
            <wp:positionH relativeFrom="page">
              <wp:posOffset>3444049</wp:posOffset>
            </wp:positionH>
            <wp:positionV relativeFrom="page">
              <wp:posOffset>6617843</wp:posOffset>
            </wp:positionV>
            <wp:extent cx="87058" cy="65626"/>
            <wp:effectExtent l="0" t="0" r="0" b="0"/>
            <wp:wrapNone/>
            <wp:docPr id="2647" name="Freeform 2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7058" cy="65626"/>
                    </a:xfrm>
                    <a:custGeom>
                      <a:rect l="l" t="t" r="r" b="b"/>
                      <a:pathLst>
                        <a:path w="116078" h="87502">
                          <a:moveTo>
                            <a:pt x="116078" y="2031"/>
                          </a:moveTo>
                          <a:cubicBezTo>
                            <a:pt x="116078" y="2031"/>
                            <a:pt x="116078" y="0"/>
                            <a:pt x="116078" y="0"/>
                          </a:cubicBezTo>
                          <a:cubicBezTo>
                            <a:pt x="116078" y="0"/>
                            <a:pt x="116078" y="0"/>
                            <a:pt x="116078" y="0"/>
                          </a:cubicBezTo>
                          <a:cubicBezTo>
                            <a:pt x="116078" y="0"/>
                            <a:pt x="114047" y="0"/>
                            <a:pt x="114047" y="0"/>
                          </a:cubicBezTo>
                          <a:cubicBezTo>
                            <a:pt x="114047" y="0"/>
                            <a:pt x="112015" y="0"/>
                            <a:pt x="112015" y="0"/>
                          </a:cubicBezTo>
                          <a:cubicBezTo>
                            <a:pt x="109983" y="0"/>
                            <a:pt x="109983" y="0"/>
                            <a:pt x="107951" y="0"/>
                          </a:cubicBezTo>
                          <a:cubicBezTo>
                            <a:pt x="107951" y="0"/>
                            <a:pt x="107951" y="0"/>
                            <a:pt x="105918" y="0"/>
                          </a:cubicBezTo>
                          <a:cubicBezTo>
                            <a:pt x="105918" y="0"/>
                            <a:pt x="105918" y="0"/>
                            <a:pt x="105918" y="0"/>
                          </a:cubicBezTo>
                          <a:cubicBezTo>
                            <a:pt x="105918" y="0"/>
                            <a:pt x="105918" y="2031"/>
                            <a:pt x="105918" y="2031"/>
                          </a:cubicBezTo>
                          <a:lnTo>
                            <a:pt x="105918" y="52958"/>
                          </a:lnTo>
                          <a:cubicBezTo>
                            <a:pt x="105918" y="57021"/>
                            <a:pt x="105918" y="59053"/>
                            <a:pt x="103887" y="63117"/>
                          </a:cubicBezTo>
                          <a:cubicBezTo>
                            <a:pt x="103887" y="67182"/>
                            <a:pt x="103887" y="69213"/>
                            <a:pt x="101854" y="71245"/>
                          </a:cubicBezTo>
                          <a:cubicBezTo>
                            <a:pt x="99823" y="73278"/>
                            <a:pt x="97663" y="75309"/>
                            <a:pt x="95631" y="77341"/>
                          </a:cubicBezTo>
                          <a:cubicBezTo>
                            <a:pt x="93600" y="77341"/>
                            <a:pt x="91568" y="77341"/>
                            <a:pt x="87503" y="77341"/>
                          </a:cubicBezTo>
                          <a:cubicBezTo>
                            <a:pt x="83440" y="77341"/>
                            <a:pt x="79375" y="77341"/>
                            <a:pt x="75311" y="73278"/>
                          </a:cubicBezTo>
                          <a:cubicBezTo>
                            <a:pt x="71248" y="71245"/>
                            <a:pt x="67184" y="67182"/>
                            <a:pt x="63119" y="61086"/>
                          </a:cubicBezTo>
                          <a:lnTo>
                            <a:pt x="63119" y="2031"/>
                          </a:lnTo>
                          <a:cubicBezTo>
                            <a:pt x="63119" y="2031"/>
                            <a:pt x="63119" y="0"/>
                            <a:pt x="63119" y="0"/>
                          </a:cubicBezTo>
                          <a:cubicBezTo>
                            <a:pt x="63119" y="0"/>
                            <a:pt x="63119" y="0"/>
                            <a:pt x="61088" y="0"/>
                          </a:cubicBezTo>
                          <a:cubicBezTo>
                            <a:pt x="61088" y="0"/>
                            <a:pt x="61088" y="0"/>
                            <a:pt x="61088" y="0"/>
                          </a:cubicBezTo>
                          <a:cubicBezTo>
                            <a:pt x="59056" y="0"/>
                            <a:pt x="59056" y="0"/>
                            <a:pt x="57023" y="0"/>
                          </a:cubicBezTo>
                          <a:cubicBezTo>
                            <a:pt x="57023" y="0"/>
                            <a:pt x="54992" y="0"/>
                            <a:pt x="54992" y="0"/>
                          </a:cubicBezTo>
                          <a:cubicBezTo>
                            <a:pt x="54992" y="0"/>
                            <a:pt x="54992" y="0"/>
                            <a:pt x="52960" y="0"/>
                          </a:cubicBezTo>
                          <a:cubicBezTo>
                            <a:pt x="52960" y="0"/>
                            <a:pt x="52960" y="0"/>
                            <a:pt x="52960" y="0"/>
                          </a:cubicBezTo>
                          <a:cubicBezTo>
                            <a:pt x="52960" y="0"/>
                            <a:pt x="52960" y="2031"/>
                            <a:pt x="52960" y="2031"/>
                          </a:cubicBezTo>
                          <a:lnTo>
                            <a:pt x="52960" y="52958"/>
                          </a:lnTo>
                          <a:cubicBezTo>
                            <a:pt x="52960" y="57021"/>
                            <a:pt x="52960" y="59053"/>
                            <a:pt x="50927" y="63117"/>
                          </a:cubicBezTo>
                          <a:cubicBezTo>
                            <a:pt x="50927" y="67182"/>
                            <a:pt x="48896" y="69213"/>
                            <a:pt x="48896" y="71245"/>
                          </a:cubicBezTo>
                          <a:cubicBezTo>
                            <a:pt x="46864" y="73278"/>
                            <a:pt x="44831" y="75309"/>
                            <a:pt x="42800" y="77341"/>
                          </a:cubicBezTo>
                          <a:cubicBezTo>
                            <a:pt x="40768" y="77341"/>
                            <a:pt x="36703" y="77341"/>
                            <a:pt x="34672" y="77341"/>
                          </a:cubicBezTo>
                          <a:cubicBezTo>
                            <a:pt x="30607" y="77341"/>
                            <a:pt x="26543" y="77341"/>
                            <a:pt x="22480" y="73278"/>
                          </a:cubicBezTo>
                          <a:cubicBezTo>
                            <a:pt x="18415" y="71245"/>
                            <a:pt x="14224" y="67182"/>
                            <a:pt x="10160" y="61086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8128" y="0"/>
                          </a:cubicBezTo>
                          <a:cubicBezTo>
                            <a:pt x="8128" y="0"/>
                            <a:pt x="8128" y="0"/>
                            <a:pt x="8128" y="0"/>
                          </a:cubicBezTo>
                          <a:cubicBezTo>
                            <a:pt x="6097" y="0"/>
                            <a:pt x="6097" y="0"/>
                            <a:pt x="4065" y="0"/>
                          </a:cubicBezTo>
                          <a:cubicBezTo>
                            <a:pt x="4065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3" y="85470"/>
                            <a:pt x="2033" y="85470"/>
                          </a:cubicBezTo>
                          <a:cubicBezTo>
                            <a:pt x="2033" y="85470"/>
                            <a:pt x="4065" y="85470"/>
                            <a:pt x="4065" y="85470"/>
                          </a:cubicBezTo>
                          <a:cubicBezTo>
                            <a:pt x="6097" y="85470"/>
                            <a:pt x="6097" y="85470"/>
                            <a:pt x="6097" y="85470"/>
                          </a:cubicBezTo>
                          <a:cubicBezTo>
                            <a:pt x="8128" y="85470"/>
                            <a:pt x="8128" y="85470"/>
                            <a:pt x="8128" y="85470"/>
                          </a:cubicBezTo>
                          <a:cubicBezTo>
                            <a:pt x="8128" y="85470"/>
                            <a:pt x="8128" y="85470"/>
                            <a:pt x="8128" y="85470"/>
                          </a:cubicBezTo>
                          <a:cubicBezTo>
                            <a:pt x="10160" y="85470"/>
                            <a:pt x="10160" y="83437"/>
                            <a:pt x="10160" y="83437"/>
                          </a:cubicBezTo>
                          <a:lnTo>
                            <a:pt x="10160" y="73278"/>
                          </a:lnTo>
                          <a:cubicBezTo>
                            <a:pt x="14224" y="77341"/>
                            <a:pt x="18415" y="81406"/>
                            <a:pt x="22480" y="83437"/>
                          </a:cubicBezTo>
                          <a:cubicBezTo>
                            <a:pt x="26543" y="85470"/>
                            <a:pt x="30607" y="87502"/>
                            <a:pt x="34672" y="87502"/>
                          </a:cubicBezTo>
                          <a:cubicBezTo>
                            <a:pt x="38735" y="87502"/>
                            <a:pt x="42800" y="87502"/>
                            <a:pt x="44831" y="85470"/>
                          </a:cubicBezTo>
                          <a:cubicBezTo>
                            <a:pt x="46864" y="85470"/>
                            <a:pt x="48896" y="83437"/>
                            <a:pt x="50927" y="83437"/>
                          </a:cubicBezTo>
                          <a:cubicBezTo>
                            <a:pt x="52960" y="81406"/>
                            <a:pt x="54992" y="79374"/>
                            <a:pt x="57023" y="77341"/>
                          </a:cubicBezTo>
                          <a:cubicBezTo>
                            <a:pt x="59056" y="75309"/>
                            <a:pt x="59056" y="73278"/>
                            <a:pt x="61088" y="71245"/>
                          </a:cubicBezTo>
                          <a:cubicBezTo>
                            <a:pt x="63119" y="73278"/>
                            <a:pt x="67184" y="77341"/>
                            <a:pt x="69215" y="79374"/>
                          </a:cubicBezTo>
                          <a:cubicBezTo>
                            <a:pt x="71248" y="81406"/>
                            <a:pt x="73280" y="81406"/>
                            <a:pt x="75311" y="83437"/>
                          </a:cubicBezTo>
                          <a:cubicBezTo>
                            <a:pt x="77344" y="85470"/>
                            <a:pt x="81407" y="85470"/>
                            <a:pt x="83440" y="87502"/>
                          </a:cubicBezTo>
                          <a:cubicBezTo>
                            <a:pt x="85471" y="87502"/>
                            <a:pt x="87503" y="87502"/>
                            <a:pt x="89536" y="87502"/>
                          </a:cubicBezTo>
                          <a:cubicBezTo>
                            <a:pt x="93600" y="87502"/>
                            <a:pt x="97663" y="87502"/>
                            <a:pt x="101854" y="85470"/>
                          </a:cubicBezTo>
                          <a:cubicBezTo>
                            <a:pt x="105918" y="83437"/>
                            <a:pt x="107951" y="81406"/>
                            <a:pt x="109983" y="77341"/>
                          </a:cubicBezTo>
                          <a:cubicBezTo>
                            <a:pt x="112015" y="73278"/>
                            <a:pt x="114047" y="71245"/>
                            <a:pt x="116078" y="67182"/>
                          </a:cubicBezTo>
                          <a:cubicBezTo>
                            <a:pt x="116078" y="63117"/>
                            <a:pt x="116078" y="59053"/>
                            <a:pt x="116078" y="52958"/>
                          </a:cubicBezTo>
                          <a:lnTo>
                            <a:pt x="116078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6" behindDoc="0" locked="0" layoutInCell="1" allowOverlap="1">
            <wp:simplePos x="0" y="0"/>
            <wp:positionH relativeFrom="page">
              <wp:posOffset>3541268</wp:posOffset>
            </wp:positionH>
            <wp:positionV relativeFrom="page">
              <wp:posOffset>6605143</wp:posOffset>
            </wp:positionV>
            <wp:extent cx="78835" cy="115411"/>
            <wp:effectExtent l="0" t="0" r="0" b="0"/>
            <wp:wrapNone/>
            <wp:docPr id="2648" name="Picture 26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8" name="Picture 2648"/>
                    <pic:cNvPicPr>
                      <a:picLocks noChangeAspect="0" noChangeArrowheads="1"/>
                    </pic:cNvPicPr>
                  </pic:nvPicPr>
                  <pic:blipFill>
                    <a:blip r:embed="rId26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76" behindDoc="0" locked="0" layoutInCell="1" allowOverlap="1">
            <wp:simplePos x="0" y="0"/>
            <wp:positionH relativeFrom="page">
              <wp:posOffset>3640518</wp:posOffset>
            </wp:positionH>
            <wp:positionV relativeFrom="page">
              <wp:posOffset>6605143</wp:posOffset>
            </wp:positionV>
            <wp:extent cx="84931" cy="92551"/>
            <wp:effectExtent l="0" t="0" r="0" b="0"/>
            <wp:wrapNone/>
            <wp:docPr id="2649" name="Picture 26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9" name="Picture 2649"/>
                    <pic:cNvPicPr>
                      <a:picLocks noChangeAspect="0" noChangeArrowheads="1"/>
                    </pic:cNvPicPr>
                  </pic:nvPicPr>
                  <pic:blipFill>
                    <a:blip r:embed="rId26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4931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77" behindDoc="0" locked="0" layoutInCell="1" allowOverlap="1">
            <wp:simplePos x="0" y="0"/>
            <wp:positionH relativeFrom="page">
              <wp:posOffset>3731037</wp:posOffset>
            </wp:positionH>
            <wp:positionV relativeFrom="page">
              <wp:posOffset>6617843</wp:posOffset>
            </wp:positionV>
            <wp:extent cx="50386" cy="65626"/>
            <wp:effectExtent l="0" t="0" r="0" b="0"/>
            <wp:wrapNone/>
            <wp:docPr id="2650" name="Freeform 2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626"/>
                    </a:xfrm>
                    <a:custGeom>
                      <a:rect l="l" t="t" r="r" b="b"/>
                      <a:pathLst>
                        <a:path w="67182" h="87502">
                          <a:moveTo>
                            <a:pt x="67182" y="2031"/>
                          </a:moveTo>
                          <a:cubicBezTo>
                            <a:pt x="67182" y="2031"/>
                            <a:pt x="67182" y="0"/>
                            <a:pt x="67182" y="0"/>
                          </a:cubicBezTo>
                          <a:cubicBezTo>
                            <a:pt x="67182" y="0"/>
                            <a:pt x="67182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5151" y="0"/>
                          </a:cubicBezTo>
                          <a:cubicBezTo>
                            <a:pt x="63119" y="0"/>
                            <a:pt x="63119" y="0"/>
                            <a:pt x="61087" y="0"/>
                          </a:cubicBezTo>
                          <a:cubicBezTo>
                            <a:pt x="61087" y="0"/>
                            <a:pt x="59055" y="0"/>
                            <a:pt x="59055" y="0"/>
                          </a:cubicBezTo>
                          <a:cubicBezTo>
                            <a:pt x="59055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7022" y="2031"/>
                            <a:pt x="57022" y="2031"/>
                          </a:cubicBezTo>
                          <a:lnTo>
                            <a:pt x="57022" y="50925"/>
                          </a:lnTo>
                          <a:cubicBezTo>
                            <a:pt x="57022" y="54990"/>
                            <a:pt x="54991" y="59053"/>
                            <a:pt x="54991" y="63117"/>
                          </a:cubicBezTo>
                          <a:cubicBezTo>
                            <a:pt x="54991" y="67182"/>
                            <a:pt x="52832" y="69213"/>
                            <a:pt x="50800" y="71245"/>
                          </a:cubicBezTo>
                          <a:cubicBezTo>
                            <a:pt x="50800" y="73278"/>
                            <a:pt x="48767" y="75309"/>
                            <a:pt x="44704" y="77341"/>
                          </a:cubicBezTo>
                          <a:cubicBezTo>
                            <a:pt x="42672" y="77341"/>
                            <a:pt x="40640" y="77341"/>
                            <a:pt x="36575" y="77341"/>
                          </a:cubicBezTo>
                          <a:cubicBezTo>
                            <a:pt x="32511" y="77341"/>
                            <a:pt x="28448" y="77341"/>
                            <a:pt x="24384" y="73278"/>
                          </a:cubicBezTo>
                          <a:cubicBezTo>
                            <a:pt x="20319" y="71245"/>
                            <a:pt x="16255" y="67182"/>
                            <a:pt x="10160" y="61086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8127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2031" y="85470"/>
                          </a:cubicBezTo>
                          <a:cubicBezTo>
                            <a:pt x="2031" y="85470"/>
                            <a:pt x="2031" y="85470"/>
                            <a:pt x="2031" y="85470"/>
                          </a:cubicBezTo>
                          <a:cubicBezTo>
                            <a:pt x="4064" y="85470"/>
                            <a:pt x="4064" y="85470"/>
                            <a:pt x="6096" y="85470"/>
                          </a:cubicBezTo>
                          <a:cubicBezTo>
                            <a:pt x="6096" y="85470"/>
                            <a:pt x="8127" y="85470"/>
                            <a:pt x="8127" y="85470"/>
                          </a:cubicBezTo>
                          <a:cubicBezTo>
                            <a:pt x="8127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3437"/>
                            <a:pt x="10160" y="83437"/>
                          </a:cubicBezTo>
                          <a:lnTo>
                            <a:pt x="10160" y="73278"/>
                          </a:lnTo>
                          <a:cubicBezTo>
                            <a:pt x="14223" y="77341"/>
                            <a:pt x="20319" y="81406"/>
                            <a:pt x="24384" y="83437"/>
                          </a:cubicBezTo>
                          <a:cubicBezTo>
                            <a:pt x="28448" y="85470"/>
                            <a:pt x="32511" y="87502"/>
                            <a:pt x="38607" y="87502"/>
                          </a:cubicBezTo>
                          <a:cubicBezTo>
                            <a:pt x="42672" y="87502"/>
                            <a:pt x="48767" y="87502"/>
                            <a:pt x="50800" y="85470"/>
                          </a:cubicBezTo>
                          <a:cubicBezTo>
                            <a:pt x="54991" y="83437"/>
                            <a:pt x="59055" y="81406"/>
                            <a:pt x="61087" y="77341"/>
                          </a:cubicBezTo>
                          <a:cubicBezTo>
                            <a:pt x="63119" y="73278"/>
                            <a:pt x="65151" y="71245"/>
                            <a:pt x="65151" y="67182"/>
                          </a:cubicBezTo>
                          <a:cubicBezTo>
                            <a:pt x="67182" y="63117"/>
                            <a:pt x="67182" y="57021"/>
                            <a:pt x="67182" y="50925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79" behindDoc="0" locked="0" layoutInCell="1" allowOverlap="1">
            <wp:simplePos x="0" y="0"/>
            <wp:positionH relativeFrom="page">
              <wp:posOffset>3819017</wp:posOffset>
            </wp:positionH>
            <wp:positionV relativeFrom="page">
              <wp:posOffset>6605143</wp:posOffset>
            </wp:positionV>
            <wp:extent cx="130682" cy="94107"/>
            <wp:effectExtent l="0" t="0" r="0" b="0"/>
            <wp:wrapNone/>
            <wp:docPr id="2651" name="Picture 26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1" name="Picture 2651"/>
                    <pic:cNvPicPr>
                      <a:picLocks noChangeAspect="0" noChangeArrowheads="1"/>
                    </pic:cNvPicPr>
                  </pic:nvPicPr>
                  <pic:blipFill>
                    <a:blip r:embed="rId26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0682" cy="94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80" behindDoc="0" locked="0" layoutInCell="1" allowOverlap="1">
            <wp:simplePos x="0" y="0"/>
            <wp:positionH relativeFrom="page">
              <wp:posOffset>3966114</wp:posOffset>
            </wp:positionH>
            <wp:positionV relativeFrom="page">
              <wp:posOffset>6617844</wp:posOffset>
            </wp:positionV>
            <wp:extent cx="47244" cy="67149"/>
            <wp:effectExtent l="0" t="0" r="0" b="0"/>
            <wp:wrapNone/>
            <wp:docPr id="2652" name="Freeform 2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7244" cy="67149"/>
                    </a:xfrm>
                    <a:custGeom>
                      <a:rect l="l" t="t" r="r" b="b"/>
                      <a:pathLst>
                        <a:path w="62992" h="89533">
                          <a:moveTo>
                            <a:pt x="62992" y="16255"/>
                          </a:moveTo>
                          <a:cubicBezTo>
                            <a:pt x="62992" y="14224"/>
                            <a:pt x="62992" y="14224"/>
                            <a:pt x="62992" y="14224"/>
                          </a:cubicBezTo>
                          <a:cubicBezTo>
                            <a:pt x="62992" y="14224"/>
                            <a:pt x="62992" y="12192"/>
                            <a:pt x="62992" y="12192"/>
                          </a:cubicBezTo>
                          <a:cubicBezTo>
                            <a:pt x="62992" y="12192"/>
                            <a:pt x="62992" y="12192"/>
                            <a:pt x="62992" y="12192"/>
                          </a:cubicBezTo>
                          <a:cubicBezTo>
                            <a:pt x="62992" y="10160"/>
                            <a:pt x="60961" y="10160"/>
                            <a:pt x="60961" y="10160"/>
                          </a:cubicBezTo>
                          <a:cubicBezTo>
                            <a:pt x="60961" y="8128"/>
                            <a:pt x="58929" y="8128"/>
                            <a:pt x="56897" y="6095"/>
                          </a:cubicBezTo>
                          <a:cubicBezTo>
                            <a:pt x="54865" y="6095"/>
                            <a:pt x="52832" y="4064"/>
                            <a:pt x="50801" y="4064"/>
                          </a:cubicBezTo>
                          <a:cubicBezTo>
                            <a:pt x="48768" y="2031"/>
                            <a:pt x="46737" y="2031"/>
                            <a:pt x="42672" y="2031"/>
                          </a:cubicBezTo>
                          <a:cubicBezTo>
                            <a:pt x="40641" y="0"/>
                            <a:pt x="38609" y="0"/>
                            <a:pt x="34544" y="0"/>
                          </a:cubicBezTo>
                          <a:cubicBezTo>
                            <a:pt x="28448" y="0"/>
                            <a:pt x="24385" y="2031"/>
                            <a:pt x="20321" y="4064"/>
                          </a:cubicBezTo>
                          <a:cubicBezTo>
                            <a:pt x="16256" y="6095"/>
                            <a:pt x="12192" y="8128"/>
                            <a:pt x="8128" y="12192"/>
                          </a:cubicBezTo>
                          <a:cubicBezTo>
                            <a:pt x="6096" y="16255"/>
                            <a:pt x="4065" y="20318"/>
                            <a:pt x="2032" y="24382"/>
                          </a:cubicBezTo>
                          <a:cubicBezTo>
                            <a:pt x="0" y="30479"/>
                            <a:pt x="0" y="36702"/>
                            <a:pt x="0" y="44830"/>
                          </a:cubicBezTo>
                          <a:cubicBezTo>
                            <a:pt x="0" y="52958"/>
                            <a:pt x="0" y="59053"/>
                            <a:pt x="2032" y="65149"/>
                          </a:cubicBezTo>
                          <a:cubicBezTo>
                            <a:pt x="4065" y="71245"/>
                            <a:pt x="6096" y="75310"/>
                            <a:pt x="10161" y="79373"/>
                          </a:cubicBezTo>
                          <a:cubicBezTo>
                            <a:pt x="14225" y="83437"/>
                            <a:pt x="18289" y="85469"/>
                            <a:pt x="22352" y="87502"/>
                          </a:cubicBezTo>
                          <a:cubicBezTo>
                            <a:pt x="26416" y="89533"/>
                            <a:pt x="30481" y="89533"/>
                            <a:pt x="36577" y="89533"/>
                          </a:cubicBezTo>
                          <a:cubicBezTo>
                            <a:pt x="38609" y="89533"/>
                            <a:pt x="42672" y="89533"/>
                            <a:pt x="44704" y="89533"/>
                          </a:cubicBezTo>
                          <a:cubicBezTo>
                            <a:pt x="46737" y="87502"/>
                            <a:pt x="48768" y="87502"/>
                            <a:pt x="50801" y="87502"/>
                          </a:cubicBezTo>
                          <a:cubicBezTo>
                            <a:pt x="52832" y="85469"/>
                            <a:pt x="54865" y="85469"/>
                            <a:pt x="56897" y="83437"/>
                          </a:cubicBezTo>
                          <a:cubicBezTo>
                            <a:pt x="58929" y="83437"/>
                            <a:pt x="58929" y="81406"/>
                            <a:pt x="60961" y="81406"/>
                          </a:cubicBezTo>
                          <a:cubicBezTo>
                            <a:pt x="60961" y="79373"/>
                            <a:pt x="60961" y="79373"/>
                            <a:pt x="60961" y="79373"/>
                          </a:cubicBezTo>
                          <a:cubicBezTo>
                            <a:pt x="62992" y="79373"/>
                            <a:pt x="62992" y="79373"/>
                            <a:pt x="62992" y="77341"/>
                          </a:cubicBezTo>
                          <a:cubicBezTo>
                            <a:pt x="62992" y="77341"/>
                            <a:pt x="62992" y="77341"/>
                            <a:pt x="62992" y="75310"/>
                          </a:cubicBezTo>
                          <a:cubicBezTo>
                            <a:pt x="62992" y="75310"/>
                            <a:pt x="62992" y="75310"/>
                            <a:pt x="62992" y="73277"/>
                          </a:cubicBezTo>
                          <a:cubicBezTo>
                            <a:pt x="62992" y="73277"/>
                            <a:pt x="62992" y="71245"/>
                            <a:pt x="62992" y="71245"/>
                          </a:cubicBezTo>
                          <a:cubicBezTo>
                            <a:pt x="60961" y="69214"/>
                            <a:pt x="60961" y="69214"/>
                            <a:pt x="60961" y="69214"/>
                          </a:cubicBezTo>
                          <a:cubicBezTo>
                            <a:pt x="58929" y="69214"/>
                            <a:pt x="58929" y="69214"/>
                            <a:pt x="56897" y="71245"/>
                          </a:cubicBezTo>
                          <a:cubicBezTo>
                            <a:pt x="56897" y="71245"/>
                            <a:pt x="54865" y="73277"/>
                            <a:pt x="52832" y="75310"/>
                          </a:cubicBezTo>
                          <a:cubicBezTo>
                            <a:pt x="50801" y="75310"/>
                            <a:pt x="48768" y="77341"/>
                            <a:pt x="44704" y="77341"/>
                          </a:cubicBezTo>
                          <a:cubicBezTo>
                            <a:pt x="42672" y="79373"/>
                            <a:pt x="38609" y="79373"/>
                            <a:pt x="36577" y="79373"/>
                          </a:cubicBezTo>
                          <a:cubicBezTo>
                            <a:pt x="28448" y="79373"/>
                            <a:pt x="22352" y="77341"/>
                            <a:pt x="18289" y="71245"/>
                          </a:cubicBezTo>
                          <a:cubicBezTo>
                            <a:pt x="12192" y="65149"/>
                            <a:pt x="10161" y="57022"/>
                            <a:pt x="10161" y="44830"/>
                          </a:cubicBezTo>
                          <a:cubicBezTo>
                            <a:pt x="10161" y="38733"/>
                            <a:pt x="12192" y="34543"/>
                            <a:pt x="12192" y="28446"/>
                          </a:cubicBezTo>
                          <a:cubicBezTo>
                            <a:pt x="14225" y="24382"/>
                            <a:pt x="16256" y="22350"/>
                            <a:pt x="18289" y="18286"/>
                          </a:cubicBezTo>
                          <a:cubicBezTo>
                            <a:pt x="20321" y="16255"/>
                            <a:pt x="22352" y="14224"/>
                            <a:pt x="26416" y="12192"/>
                          </a:cubicBezTo>
                          <a:cubicBezTo>
                            <a:pt x="28448" y="10160"/>
                            <a:pt x="32512" y="10160"/>
                            <a:pt x="36577" y="10160"/>
                          </a:cubicBezTo>
                          <a:cubicBezTo>
                            <a:pt x="38609" y="10160"/>
                            <a:pt x="42672" y="10160"/>
                            <a:pt x="44704" y="12192"/>
                          </a:cubicBezTo>
                          <a:cubicBezTo>
                            <a:pt x="48768" y="12192"/>
                            <a:pt x="50801" y="14224"/>
                            <a:pt x="52832" y="16255"/>
                          </a:cubicBezTo>
                          <a:cubicBezTo>
                            <a:pt x="54865" y="16255"/>
                            <a:pt x="56897" y="18286"/>
                            <a:pt x="58929" y="20318"/>
                          </a:cubicBezTo>
                          <a:cubicBezTo>
                            <a:pt x="58929" y="20318"/>
                            <a:pt x="60961" y="20318"/>
                            <a:pt x="60961" y="20318"/>
                          </a:cubicBezTo>
                          <a:cubicBezTo>
                            <a:pt x="60961" y="20318"/>
                            <a:pt x="60961" y="20318"/>
                            <a:pt x="62992" y="20318"/>
                          </a:cubicBezTo>
                          <a:cubicBezTo>
                            <a:pt x="62992" y="20318"/>
                            <a:pt x="62992" y="20318"/>
                            <a:pt x="62992" y="20318"/>
                          </a:cubicBezTo>
                          <a:cubicBezTo>
                            <a:pt x="62992" y="18286"/>
                            <a:pt x="62992" y="18286"/>
                            <a:pt x="62992" y="18286"/>
                          </a:cubicBezTo>
                          <a:cubicBezTo>
                            <a:pt x="62992" y="18286"/>
                            <a:pt x="62992" y="16255"/>
                            <a:pt x="62992" y="1625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487" behindDoc="0" locked="0" layoutInCell="1" allowOverlap="1">
            <wp:simplePos x="0" y="0"/>
            <wp:positionH relativeFrom="page">
              <wp:posOffset>4406709</wp:posOffset>
            </wp:positionH>
            <wp:positionV relativeFrom="page">
              <wp:posOffset>6606667</wp:posOffset>
            </wp:positionV>
            <wp:extent cx="115411" cy="89503"/>
            <wp:effectExtent l="0" t="0" r="0" b="0"/>
            <wp:wrapNone/>
            <wp:docPr id="2653" name="Picture 26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3" name="Picture 2653"/>
                    <pic:cNvPicPr>
                      <a:picLocks noChangeAspect="0" noChangeArrowheads="1"/>
                    </pic:cNvPicPr>
                  </pic:nvPicPr>
                  <pic:blipFill>
                    <a:blip r:embed="rId26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411" cy="89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98" behindDoc="0" locked="0" layoutInCell="1" allowOverlap="1">
            <wp:simplePos x="0" y="0"/>
            <wp:positionH relativeFrom="page">
              <wp:posOffset>5053837</wp:posOffset>
            </wp:positionH>
            <wp:positionV relativeFrom="page">
              <wp:posOffset>6605143</wp:posOffset>
            </wp:positionV>
            <wp:extent cx="115062" cy="94107"/>
            <wp:effectExtent l="0" t="0" r="0" b="0"/>
            <wp:wrapNone/>
            <wp:docPr id="2654" name="Picture 26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4" name="Picture 2654"/>
                    <pic:cNvPicPr>
                      <a:picLocks noChangeAspect="0" noChangeArrowheads="1"/>
                    </pic:cNvPicPr>
                  </pic:nvPicPr>
                  <pic:blipFill>
                    <a:blip r:embed="rId26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5062" cy="94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99" behindDoc="0" locked="0" layoutInCell="1" allowOverlap="1">
            <wp:simplePos x="0" y="0"/>
            <wp:positionH relativeFrom="page">
              <wp:posOffset>5185600</wp:posOffset>
            </wp:positionH>
            <wp:positionV relativeFrom="page">
              <wp:posOffset>6617843</wp:posOffset>
            </wp:positionV>
            <wp:extent cx="88486" cy="65626"/>
            <wp:effectExtent l="0" t="0" r="0" b="0"/>
            <wp:wrapNone/>
            <wp:docPr id="2655" name="Freeform 2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486" cy="65626"/>
                    </a:xfrm>
                    <a:custGeom>
                      <a:rect l="l" t="t" r="r" b="b"/>
                      <a:pathLst>
                        <a:path w="117982" h="87502">
                          <a:moveTo>
                            <a:pt x="117982" y="2031"/>
                          </a:moveTo>
                          <a:cubicBezTo>
                            <a:pt x="117982" y="2031"/>
                            <a:pt x="117982" y="0"/>
                            <a:pt x="117982" y="0"/>
                          </a:cubicBezTo>
                          <a:cubicBezTo>
                            <a:pt x="115951" y="0"/>
                            <a:pt x="115951" y="0"/>
                            <a:pt x="115951" y="0"/>
                          </a:cubicBezTo>
                          <a:cubicBezTo>
                            <a:pt x="115951" y="0"/>
                            <a:pt x="115951" y="0"/>
                            <a:pt x="113919" y="0"/>
                          </a:cubicBezTo>
                          <a:cubicBezTo>
                            <a:pt x="113919" y="0"/>
                            <a:pt x="113919" y="0"/>
                            <a:pt x="111887" y="0"/>
                          </a:cubicBezTo>
                          <a:cubicBezTo>
                            <a:pt x="111887" y="0"/>
                            <a:pt x="109855" y="0"/>
                            <a:pt x="109855" y="0"/>
                          </a:cubicBezTo>
                          <a:cubicBezTo>
                            <a:pt x="107822" y="0"/>
                            <a:pt x="107822" y="0"/>
                            <a:pt x="107822" y="0"/>
                          </a:cubicBezTo>
                          <a:cubicBezTo>
                            <a:pt x="107822" y="0"/>
                            <a:pt x="107822" y="0"/>
                            <a:pt x="107822" y="0"/>
                          </a:cubicBezTo>
                          <a:cubicBezTo>
                            <a:pt x="105791" y="0"/>
                            <a:pt x="105791" y="2031"/>
                            <a:pt x="105791" y="2031"/>
                          </a:cubicBezTo>
                          <a:lnTo>
                            <a:pt x="105791" y="52958"/>
                          </a:lnTo>
                          <a:cubicBezTo>
                            <a:pt x="105791" y="57021"/>
                            <a:pt x="105791" y="59053"/>
                            <a:pt x="105791" y="63117"/>
                          </a:cubicBezTo>
                          <a:cubicBezTo>
                            <a:pt x="105791" y="67182"/>
                            <a:pt x="103758" y="69213"/>
                            <a:pt x="101727" y="71245"/>
                          </a:cubicBezTo>
                          <a:cubicBezTo>
                            <a:pt x="101727" y="73278"/>
                            <a:pt x="99694" y="75309"/>
                            <a:pt x="95631" y="77341"/>
                          </a:cubicBezTo>
                          <a:cubicBezTo>
                            <a:pt x="93599" y="77341"/>
                            <a:pt x="91567" y="77341"/>
                            <a:pt x="89534" y="77341"/>
                          </a:cubicBezTo>
                          <a:cubicBezTo>
                            <a:pt x="85471" y="77341"/>
                            <a:pt x="81406" y="77341"/>
                            <a:pt x="77342" y="73278"/>
                          </a:cubicBezTo>
                          <a:cubicBezTo>
                            <a:pt x="73279" y="71245"/>
                            <a:pt x="69215" y="67182"/>
                            <a:pt x="65151" y="61086"/>
                          </a:cubicBezTo>
                          <a:lnTo>
                            <a:pt x="65151" y="2031"/>
                          </a:lnTo>
                          <a:cubicBezTo>
                            <a:pt x="65151" y="2031"/>
                            <a:pt x="63118" y="0"/>
                            <a:pt x="63118" y="0"/>
                          </a:cubicBezTo>
                          <a:cubicBezTo>
                            <a:pt x="63118" y="0"/>
                            <a:pt x="63118" y="0"/>
                            <a:pt x="63118" y="0"/>
                          </a:cubicBezTo>
                          <a:cubicBezTo>
                            <a:pt x="63118" y="0"/>
                            <a:pt x="61086" y="0"/>
                            <a:pt x="61086" y="0"/>
                          </a:cubicBezTo>
                          <a:cubicBezTo>
                            <a:pt x="61086" y="0"/>
                            <a:pt x="58927" y="0"/>
                            <a:pt x="58927" y="0"/>
                          </a:cubicBezTo>
                          <a:cubicBezTo>
                            <a:pt x="56896" y="0"/>
                            <a:pt x="56896" y="0"/>
                            <a:pt x="56896" y="0"/>
                          </a:cubicBezTo>
                          <a:cubicBezTo>
                            <a:pt x="54864" y="0"/>
                            <a:pt x="54864" y="0"/>
                            <a:pt x="54864" y="0"/>
                          </a:cubicBezTo>
                          <a:cubicBezTo>
                            <a:pt x="54864" y="0"/>
                            <a:pt x="52831" y="0"/>
                            <a:pt x="52831" y="0"/>
                          </a:cubicBezTo>
                          <a:cubicBezTo>
                            <a:pt x="52831" y="0"/>
                            <a:pt x="52831" y="2031"/>
                            <a:pt x="52831" y="2031"/>
                          </a:cubicBezTo>
                          <a:lnTo>
                            <a:pt x="52831" y="52958"/>
                          </a:lnTo>
                          <a:cubicBezTo>
                            <a:pt x="52831" y="57021"/>
                            <a:pt x="52831" y="59053"/>
                            <a:pt x="52831" y="63117"/>
                          </a:cubicBezTo>
                          <a:cubicBezTo>
                            <a:pt x="50800" y="67182"/>
                            <a:pt x="50800" y="69213"/>
                            <a:pt x="48768" y="71245"/>
                          </a:cubicBezTo>
                          <a:cubicBezTo>
                            <a:pt x="46735" y="73278"/>
                            <a:pt x="44704" y="75309"/>
                            <a:pt x="42672" y="77341"/>
                          </a:cubicBezTo>
                          <a:cubicBezTo>
                            <a:pt x="40639" y="77341"/>
                            <a:pt x="38607" y="77341"/>
                            <a:pt x="34543" y="77341"/>
                          </a:cubicBezTo>
                          <a:cubicBezTo>
                            <a:pt x="30480" y="77341"/>
                            <a:pt x="28447" y="77341"/>
                            <a:pt x="24384" y="73278"/>
                          </a:cubicBezTo>
                          <a:cubicBezTo>
                            <a:pt x="20319" y="71245"/>
                            <a:pt x="16255" y="67182"/>
                            <a:pt x="10160" y="61086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8128" y="0"/>
                            <a:pt x="8128" y="0"/>
                          </a:cubicBezTo>
                          <a:cubicBezTo>
                            <a:pt x="8128" y="0"/>
                            <a:pt x="6095" y="0"/>
                            <a:pt x="6095" y="0"/>
                          </a:cubicBezTo>
                          <a:cubicBezTo>
                            <a:pt x="4063" y="0"/>
                            <a:pt x="4063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2031" y="85470"/>
                          </a:cubicBezTo>
                          <a:cubicBezTo>
                            <a:pt x="2031" y="85470"/>
                            <a:pt x="2031" y="85470"/>
                            <a:pt x="2031" y="85470"/>
                          </a:cubicBezTo>
                          <a:cubicBezTo>
                            <a:pt x="4063" y="85470"/>
                            <a:pt x="4063" y="85470"/>
                            <a:pt x="6095" y="85470"/>
                          </a:cubicBezTo>
                          <a:cubicBezTo>
                            <a:pt x="6095" y="85470"/>
                            <a:pt x="6095" y="85470"/>
                            <a:pt x="8128" y="85470"/>
                          </a:cubicBezTo>
                          <a:cubicBezTo>
                            <a:pt x="8128" y="85470"/>
                            <a:pt x="8128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3437"/>
                            <a:pt x="10160" y="83437"/>
                          </a:cubicBezTo>
                          <a:lnTo>
                            <a:pt x="10160" y="73278"/>
                          </a:lnTo>
                          <a:cubicBezTo>
                            <a:pt x="14223" y="77341"/>
                            <a:pt x="20319" y="81406"/>
                            <a:pt x="24384" y="83437"/>
                          </a:cubicBezTo>
                          <a:cubicBezTo>
                            <a:pt x="28447" y="85470"/>
                            <a:pt x="32511" y="87502"/>
                            <a:pt x="36576" y="87502"/>
                          </a:cubicBezTo>
                          <a:cubicBezTo>
                            <a:pt x="40639" y="87502"/>
                            <a:pt x="42672" y="87502"/>
                            <a:pt x="44704" y="85470"/>
                          </a:cubicBezTo>
                          <a:cubicBezTo>
                            <a:pt x="48768" y="85470"/>
                            <a:pt x="50800" y="83437"/>
                            <a:pt x="52831" y="83437"/>
                          </a:cubicBezTo>
                          <a:cubicBezTo>
                            <a:pt x="54864" y="81406"/>
                            <a:pt x="56896" y="79374"/>
                            <a:pt x="58927" y="77341"/>
                          </a:cubicBezTo>
                          <a:cubicBezTo>
                            <a:pt x="58927" y="75309"/>
                            <a:pt x="61086" y="73278"/>
                            <a:pt x="61086" y="71245"/>
                          </a:cubicBezTo>
                          <a:cubicBezTo>
                            <a:pt x="65151" y="73278"/>
                            <a:pt x="67182" y="77341"/>
                            <a:pt x="69215" y="79374"/>
                          </a:cubicBezTo>
                          <a:cubicBezTo>
                            <a:pt x="71246" y="81406"/>
                            <a:pt x="75311" y="81406"/>
                            <a:pt x="77342" y="83437"/>
                          </a:cubicBezTo>
                          <a:cubicBezTo>
                            <a:pt x="79375" y="85470"/>
                            <a:pt x="81406" y="85470"/>
                            <a:pt x="83438" y="87502"/>
                          </a:cubicBezTo>
                          <a:cubicBezTo>
                            <a:pt x="85471" y="87502"/>
                            <a:pt x="87502" y="87502"/>
                            <a:pt x="89534" y="87502"/>
                          </a:cubicBezTo>
                          <a:cubicBezTo>
                            <a:pt x="95631" y="87502"/>
                            <a:pt x="99694" y="87502"/>
                            <a:pt x="103758" y="85470"/>
                          </a:cubicBezTo>
                          <a:cubicBezTo>
                            <a:pt x="105791" y="83437"/>
                            <a:pt x="109855" y="81406"/>
                            <a:pt x="111887" y="77341"/>
                          </a:cubicBezTo>
                          <a:cubicBezTo>
                            <a:pt x="113919" y="73278"/>
                            <a:pt x="115951" y="71245"/>
                            <a:pt x="115951" y="67182"/>
                          </a:cubicBezTo>
                          <a:cubicBezTo>
                            <a:pt x="115951" y="63117"/>
                            <a:pt x="117982" y="59053"/>
                            <a:pt x="117982" y="52958"/>
                          </a:cubicBezTo>
                          <a:lnTo>
                            <a:pt x="1179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06" behindDoc="0" locked="0" layoutInCell="1" allowOverlap="1">
            <wp:simplePos x="0" y="0"/>
            <wp:positionH relativeFrom="page">
              <wp:posOffset>5533040</wp:posOffset>
            </wp:positionH>
            <wp:positionV relativeFrom="page">
              <wp:posOffset>6605143</wp:posOffset>
            </wp:positionV>
            <wp:extent cx="143859" cy="115411"/>
            <wp:effectExtent l="0" t="0" r="0" b="0"/>
            <wp:wrapNone/>
            <wp:docPr id="2656" name="Picture 26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6" name="Picture 2656"/>
                    <pic:cNvPicPr>
                      <a:picLocks noChangeAspect="0" noChangeArrowheads="1"/>
                    </pic:cNvPicPr>
                  </pic:nvPicPr>
                  <pic:blipFill>
                    <a:blip r:embed="rId26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3859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10" behindDoc="0" locked="0" layoutInCell="1" allowOverlap="1">
            <wp:simplePos x="0" y="0"/>
            <wp:positionH relativeFrom="page">
              <wp:posOffset>5818504</wp:posOffset>
            </wp:positionH>
            <wp:positionV relativeFrom="page">
              <wp:posOffset>6605143</wp:posOffset>
            </wp:positionV>
            <wp:extent cx="239395" cy="94107"/>
            <wp:effectExtent l="0" t="0" r="0" b="0"/>
            <wp:wrapNone/>
            <wp:docPr id="2657" name="Picture 26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7" name="Picture 2657"/>
                    <pic:cNvPicPr>
                      <a:picLocks noChangeAspect="0" noChangeArrowheads="1"/>
                    </pic:cNvPicPr>
                  </pic:nvPicPr>
                  <pic:blipFill>
                    <a:blip r:embed="rId26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9395" cy="94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11" behindDoc="0" locked="0" layoutInCell="1" allowOverlap="1">
            <wp:simplePos x="0" y="0"/>
            <wp:positionH relativeFrom="page">
              <wp:posOffset>6067805</wp:posOffset>
            </wp:positionH>
            <wp:positionV relativeFrom="page">
              <wp:posOffset>6617843</wp:posOffset>
            </wp:positionV>
            <wp:extent cx="50386" cy="65626"/>
            <wp:effectExtent l="0" t="0" r="0" b="0"/>
            <wp:wrapNone/>
            <wp:docPr id="2658" name="Freeform 2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626"/>
                    </a:xfrm>
                    <a:custGeom>
                      <a:rect l="l" t="t" r="r" b="b"/>
                      <a:pathLst>
                        <a:path w="67182" h="87502">
                          <a:moveTo>
                            <a:pt x="67182" y="2031"/>
                          </a:moveTo>
                          <a:cubicBezTo>
                            <a:pt x="67182" y="2031"/>
                            <a:pt x="67182" y="0"/>
                            <a:pt x="67182" y="0"/>
                          </a:cubicBezTo>
                          <a:cubicBezTo>
                            <a:pt x="67182" y="0"/>
                            <a:pt x="67182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3119" y="0"/>
                            <a:pt x="63119" y="0"/>
                            <a:pt x="61087" y="0"/>
                          </a:cubicBezTo>
                          <a:cubicBezTo>
                            <a:pt x="61087" y="0"/>
                            <a:pt x="59055" y="0"/>
                            <a:pt x="59055" y="0"/>
                          </a:cubicBezTo>
                          <a:cubicBezTo>
                            <a:pt x="59055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7022" y="2031"/>
                            <a:pt x="57022" y="2031"/>
                          </a:cubicBezTo>
                          <a:lnTo>
                            <a:pt x="57022" y="50798"/>
                          </a:lnTo>
                          <a:cubicBezTo>
                            <a:pt x="57022" y="54862"/>
                            <a:pt x="54991" y="58927"/>
                            <a:pt x="54991" y="62991"/>
                          </a:cubicBezTo>
                          <a:cubicBezTo>
                            <a:pt x="54991" y="67182"/>
                            <a:pt x="52958" y="69213"/>
                            <a:pt x="50927" y="71245"/>
                          </a:cubicBezTo>
                          <a:cubicBezTo>
                            <a:pt x="48894" y="73278"/>
                            <a:pt x="46862" y="75309"/>
                            <a:pt x="44831" y="77341"/>
                          </a:cubicBezTo>
                          <a:cubicBezTo>
                            <a:pt x="42799" y="77341"/>
                            <a:pt x="40767" y="77341"/>
                            <a:pt x="36702" y="77341"/>
                          </a:cubicBezTo>
                          <a:cubicBezTo>
                            <a:pt x="32638" y="77341"/>
                            <a:pt x="28575" y="77341"/>
                            <a:pt x="24511" y="73278"/>
                          </a:cubicBezTo>
                          <a:cubicBezTo>
                            <a:pt x="20446" y="71245"/>
                            <a:pt x="16382" y="67182"/>
                            <a:pt x="10286" y="60958"/>
                          </a:cubicBezTo>
                          <a:lnTo>
                            <a:pt x="10286" y="2031"/>
                          </a:lnTo>
                          <a:cubicBezTo>
                            <a:pt x="10286" y="2031"/>
                            <a:pt x="10286" y="0"/>
                            <a:pt x="10286" y="0"/>
                          </a:cubicBezTo>
                          <a:cubicBezTo>
                            <a:pt x="10286" y="0"/>
                            <a:pt x="10286" y="0"/>
                            <a:pt x="10286" y="0"/>
                          </a:cubicBezTo>
                          <a:cubicBezTo>
                            <a:pt x="10286" y="0"/>
                            <a:pt x="8127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2031" y="85470"/>
                          </a:cubicBezTo>
                          <a:cubicBezTo>
                            <a:pt x="2031" y="85470"/>
                            <a:pt x="2031" y="85470"/>
                            <a:pt x="2031" y="85470"/>
                          </a:cubicBezTo>
                          <a:cubicBezTo>
                            <a:pt x="4064" y="85470"/>
                            <a:pt x="4064" y="85470"/>
                            <a:pt x="6096" y="85470"/>
                          </a:cubicBezTo>
                          <a:cubicBezTo>
                            <a:pt x="6096" y="85470"/>
                            <a:pt x="6096" y="85470"/>
                            <a:pt x="8127" y="85470"/>
                          </a:cubicBezTo>
                          <a:cubicBezTo>
                            <a:pt x="8127" y="85470"/>
                            <a:pt x="8127" y="85470"/>
                            <a:pt x="10286" y="85470"/>
                          </a:cubicBezTo>
                          <a:cubicBezTo>
                            <a:pt x="10286" y="85470"/>
                            <a:pt x="10286" y="85470"/>
                            <a:pt x="10286" y="85470"/>
                          </a:cubicBezTo>
                          <a:cubicBezTo>
                            <a:pt x="10286" y="85470"/>
                            <a:pt x="10286" y="83437"/>
                            <a:pt x="10286" y="83437"/>
                          </a:cubicBezTo>
                          <a:lnTo>
                            <a:pt x="10286" y="73278"/>
                          </a:lnTo>
                          <a:cubicBezTo>
                            <a:pt x="14351" y="77341"/>
                            <a:pt x="20446" y="81406"/>
                            <a:pt x="24511" y="83437"/>
                          </a:cubicBezTo>
                          <a:cubicBezTo>
                            <a:pt x="28575" y="85470"/>
                            <a:pt x="32638" y="87502"/>
                            <a:pt x="38734" y="87502"/>
                          </a:cubicBezTo>
                          <a:cubicBezTo>
                            <a:pt x="42799" y="87502"/>
                            <a:pt x="46862" y="87502"/>
                            <a:pt x="50927" y="85470"/>
                          </a:cubicBezTo>
                          <a:cubicBezTo>
                            <a:pt x="54991" y="83437"/>
                            <a:pt x="59055" y="81406"/>
                            <a:pt x="61087" y="77341"/>
                          </a:cubicBezTo>
                          <a:cubicBezTo>
                            <a:pt x="63119" y="73278"/>
                            <a:pt x="65151" y="71245"/>
                            <a:pt x="65151" y="67182"/>
                          </a:cubicBezTo>
                          <a:cubicBezTo>
                            <a:pt x="67182" y="62991"/>
                            <a:pt x="67182" y="56895"/>
                            <a:pt x="67182" y="50798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14" behindDoc="0" locked="0" layoutInCell="1" allowOverlap="1">
            <wp:simplePos x="0" y="0"/>
            <wp:positionH relativeFrom="page">
              <wp:posOffset>6172644</wp:posOffset>
            </wp:positionH>
            <wp:positionV relativeFrom="page">
              <wp:posOffset>6605143</wp:posOffset>
            </wp:positionV>
            <wp:extent cx="113855" cy="94107"/>
            <wp:effectExtent l="0" t="0" r="0" b="0"/>
            <wp:wrapNone/>
            <wp:docPr id="2659" name="Picture 26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59" name="Picture 2659"/>
                    <pic:cNvPicPr>
                      <a:picLocks noChangeAspect="0" noChangeArrowheads="1"/>
                    </pic:cNvPicPr>
                  </pic:nvPicPr>
                  <pic:blipFill>
                    <a:blip r:embed="rId26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855" cy="94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21" behindDoc="0" locked="0" layoutInCell="1" allowOverlap="1">
            <wp:simplePos x="0" y="0"/>
            <wp:positionH relativeFrom="page">
              <wp:posOffset>6348095</wp:posOffset>
            </wp:positionH>
            <wp:positionV relativeFrom="page">
              <wp:posOffset>6605143</wp:posOffset>
            </wp:positionV>
            <wp:extent cx="84931" cy="92551"/>
            <wp:effectExtent l="0" t="0" r="0" b="0"/>
            <wp:wrapNone/>
            <wp:docPr id="2660" name="Picture 26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0" name="Picture 2660"/>
                    <pic:cNvPicPr>
                      <a:picLocks noChangeAspect="0" noChangeArrowheads="1"/>
                    </pic:cNvPicPr>
                  </pic:nvPicPr>
                  <pic:blipFill>
                    <a:blip r:embed="rId26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4931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22" behindDoc="0" locked="0" layoutInCell="1" allowOverlap="1">
            <wp:simplePos x="0" y="0"/>
            <wp:positionH relativeFrom="page">
              <wp:posOffset>6746938</wp:posOffset>
            </wp:positionH>
            <wp:positionV relativeFrom="page">
              <wp:posOffset>6617844</wp:posOffset>
            </wp:positionV>
            <wp:extent cx="35147" cy="65626"/>
            <wp:effectExtent l="0" t="0" r="0" b="0"/>
            <wp:wrapNone/>
            <wp:docPr id="2661" name="Freeform 2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147" cy="65626"/>
                    </a:xfrm>
                    <a:custGeom>
                      <a:rect l="l" t="t" r="r" b="b"/>
                      <a:pathLst>
                        <a:path w="46863" h="87502">
                          <a:moveTo>
                            <a:pt x="46863" y="79375"/>
                          </a:moveTo>
                          <a:cubicBezTo>
                            <a:pt x="46863" y="79375"/>
                            <a:pt x="46863" y="77344"/>
                            <a:pt x="46863" y="77344"/>
                          </a:cubicBezTo>
                          <a:cubicBezTo>
                            <a:pt x="46863" y="77344"/>
                            <a:pt x="46863" y="77344"/>
                            <a:pt x="46863" y="75312"/>
                          </a:cubicBezTo>
                          <a:cubicBezTo>
                            <a:pt x="46863" y="75312"/>
                            <a:pt x="44832" y="75312"/>
                            <a:pt x="44832" y="75312"/>
                          </a:cubicBezTo>
                          <a:cubicBezTo>
                            <a:pt x="44832" y="75312"/>
                            <a:pt x="44832" y="75312"/>
                            <a:pt x="44832" y="75312"/>
                          </a:cubicBezTo>
                          <a:cubicBezTo>
                            <a:pt x="44832" y="75312"/>
                            <a:pt x="42800" y="75312"/>
                            <a:pt x="42800" y="75312"/>
                          </a:cubicBezTo>
                          <a:cubicBezTo>
                            <a:pt x="42800" y="75312"/>
                            <a:pt x="40768" y="75312"/>
                            <a:pt x="40768" y="75312"/>
                          </a:cubicBezTo>
                          <a:cubicBezTo>
                            <a:pt x="38736" y="75312"/>
                            <a:pt x="38736" y="77344"/>
                            <a:pt x="36703" y="77344"/>
                          </a:cubicBezTo>
                          <a:cubicBezTo>
                            <a:pt x="36703" y="77344"/>
                            <a:pt x="34672" y="77344"/>
                            <a:pt x="32639" y="77344"/>
                          </a:cubicBezTo>
                          <a:cubicBezTo>
                            <a:pt x="30608" y="77344"/>
                            <a:pt x="30608" y="77344"/>
                            <a:pt x="28575" y="75312"/>
                          </a:cubicBezTo>
                          <a:cubicBezTo>
                            <a:pt x="26543" y="75312"/>
                            <a:pt x="24512" y="75312"/>
                            <a:pt x="22480" y="73280"/>
                          </a:cubicBezTo>
                          <a:cubicBezTo>
                            <a:pt x="22480" y="71248"/>
                            <a:pt x="20448" y="69215"/>
                            <a:pt x="18415" y="67184"/>
                          </a:cubicBezTo>
                          <a:cubicBezTo>
                            <a:pt x="16383" y="65151"/>
                            <a:pt x="14352" y="61087"/>
                            <a:pt x="12319" y="57024"/>
                          </a:cubicBezTo>
                          <a:lnTo>
                            <a:pt x="12319" y="2032"/>
                          </a:lnTo>
                          <a:cubicBezTo>
                            <a:pt x="12319" y="2032"/>
                            <a:pt x="12319" y="0"/>
                            <a:pt x="12319" y="0"/>
                          </a:cubicBezTo>
                          <a:cubicBezTo>
                            <a:pt x="10287" y="0"/>
                            <a:pt x="10287" y="0"/>
                            <a:pt x="10287" y="0"/>
                          </a:cubicBezTo>
                          <a:cubicBezTo>
                            <a:pt x="10287" y="0"/>
                            <a:pt x="10287" y="0"/>
                            <a:pt x="8256" y="0"/>
                          </a:cubicBezTo>
                          <a:cubicBezTo>
                            <a:pt x="8256" y="0"/>
                            <a:pt x="6096" y="0"/>
                            <a:pt x="6096" y="0"/>
                          </a:cubicBezTo>
                          <a:cubicBezTo>
                            <a:pt x="4065" y="0"/>
                            <a:pt x="4065" y="0"/>
                            <a:pt x="4065" y="0"/>
                          </a:cubicBezTo>
                          <a:cubicBezTo>
                            <a:pt x="2033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0"/>
                            <a:pt x="0" y="2032"/>
                            <a:pt x="0" y="2032"/>
                          </a:cubicBezTo>
                          <a:lnTo>
                            <a:pt x="0" y="83438"/>
                          </a:lnTo>
                          <a:cubicBezTo>
                            <a:pt x="0" y="83438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3" y="85470"/>
                            <a:pt x="2033" y="85470"/>
                          </a:cubicBezTo>
                          <a:cubicBezTo>
                            <a:pt x="2033" y="85470"/>
                            <a:pt x="2033" y="85470"/>
                            <a:pt x="4065" y="85470"/>
                          </a:cubicBezTo>
                          <a:cubicBezTo>
                            <a:pt x="4065" y="85470"/>
                            <a:pt x="4065" y="85470"/>
                            <a:pt x="6096" y="85470"/>
                          </a:cubicBezTo>
                          <a:cubicBezTo>
                            <a:pt x="6096" y="85470"/>
                            <a:pt x="8256" y="85470"/>
                            <a:pt x="8256" y="85470"/>
                          </a:cubicBezTo>
                          <a:cubicBezTo>
                            <a:pt x="8256" y="85470"/>
                            <a:pt x="10287" y="85470"/>
                            <a:pt x="10287" y="85470"/>
                          </a:cubicBezTo>
                          <a:cubicBezTo>
                            <a:pt x="10287" y="85470"/>
                            <a:pt x="10287" y="85470"/>
                            <a:pt x="10287" y="85470"/>
                          </a:cubicBezTo>
                          <a:cubicBezTo>
                            <a:pt x="10287" y="85470"/>
                            <a:pt x="10287" y="83438"/>
                            <a:pt x="10287" y="83438"/>
                          </a:cubicBezTo>
                          <a:lnTo>
                            <a:pt x="10287" y="71248"/>
                          </a:lnTo>
                          <a:cubicBezTo>
                            <a:pt x="14352" y="75312"/>
                            <a:pt x="16383" y="77344"/>
                            <a:pt x="18415" y="79375"/>
                          </a:cubicBezTo>
                          <a:cubicBezTo>
                            <a:pt x="20448" y="81406"/>
                            <a:pt x="22480" y="83438"/>
                            <a:pt x="22480" y="83438"/>
                          </a:cubicBezTo>
                          <a:cubicBezTo>
                            <a:pt x="24512" y="85470"/>
                            <a:pt x="26543" y="85470"/>
                            <a:pt x="28575" y="87502"/>
                          </a:cubicBezTo>
                          <a:cubicBezTo>
                            <a:pt x="30608" y="87502"/>
                            <a:pt x="32639" y="87502"/>
                            <a:pt x="34672" y="87502"/>
                          </a:cubicBezTo>
                          <a:cubicBezTo>
                            <a:pt x="34672" y="87502"/>
                            <a:pt x="34672" y="87502"/>
                            <a:pt x="36703" y="87502"/>
                          </a:cubicBezTo>
                          <a:cubicBezTo>
                            <a:pt x="36703" y="87502"/>
                            <a:pt x="38736" y="87502"/>
                            <a:pt x="40768" y="87502"/>
                          </a:cubicBezTo>
                          <a:cubicBezTo>
                            <a:pt x="40768" y="87502"/>
                            <a:pt x="42800" y="85470"/>
                            <a:pt x="42800" y="85470"/>
                          </a:cubicBezTo>
                          <a:cubicBezTo>
                            <a:pt x="44832" y="85470"/>
                            <a:pt x="44832" y="85470"/>
                            <a:pt x="44832" y="85470"/>
                          </a:cubicBezTo>
                          <a:cubicBezTo>
                            <a:pt x="44832" y="85470"/>
                            <a:pt x="44832" y="85470"/>
                            <a:pt x="46863" y="83438"/>
                          </a:cubicBezTo>
                          <a:cubicBezTo>
                            <a:pt x="46863" y="83438"/>
                            <a:pt x="46863" y="83438"/>
                            <a:pt x="46863" y="83438"/>
                          </a:cubicBezTo>
                          <a:cubicBezTo>
                            <a:pt x="46863" y="83438"/>
                            <a:pt x="46863" y="83438"/>
                            <a:pt x="46863" y="81406"/>
                          </a:cubicBezTo>
                          <a:cubicBezTo>
                            <a:pt x="46863" y="81406"/>
                            <a:pt x="46863" y="81406"/>
                            <a:pt x="46863" y="7937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4" behindDoc="0" locked="0" layoutInCell="1" allowOverlap="1">
            <wp:simplePos x="0" y="0"/>
            <wp:positionH relativeFrom="page">
              <wp:posOffset>6826377</wp:posOffset>
            </wp:positionH>
            <wp:positionV relativeFrom="page">
              <wp:posOffset>6617843</wp:posOffset>
            </wp:positionV>
            <wp:extent cx="50292" cy="65626"/>
            <wp:effectExtent l="0" t="0" r="0" b="0"/>
            <wp:wrapNone/>
            <wp:docPr id="2662" name="Freeform 2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65626"/>
                    </a:xfrm>
                    <a:custGeom>
                      <a:rect l="l" t="t" r="r" b="b"/>
                      <a:pathLst>
                        <a:path w="67056" h="87502">
                          <a:moveTo>
                            <a:pt x="67056" y="2031"/>
                          </a:moveTo>
                          <a:cubicBezTo>
                            <a:pt x="67056" y="2031"/>
                            <a:pt x="67056" y="0"/>
                            <a:pt x="67056" y="0"/>
                          </a:cubicBezTo>
                          <a:cubicBezTo>
                            <a:pt x="67056" y="0"/>
                            <a:pt x="67056" y="0"/>
                            <a:pt x="65025" y="0"/>
                          </a:cubicBezTo>
                          <a:cubicBezTo>
                            <a:pt x="65025" y="0"/>
                            <a:pt x="65025" y="0"/>
                            <a:pt x="65025" y="0"/>
                          </a:cubicBezTo>
                          <a:cubicBezTo>
                            <a:pt x="62993" y="0"/>
                            <a:pt x="62993" y="0"/>
                            <a:pt x="60961" y="0"/>
                          </a:cubicBezTo>
                          <a:cubicBezTo>
                            <a:pt x="60961" y="0"/>
                            <a:pt x="58929" y="0"/>
                            <a:pt x="58929" y="0"/>
                          </a:cubicBezTo>
                          <a:cubicBezTo>
                            <a:pt x="58929" y="0"/>
                            <a:pt x="56896" y="0"/>
                            <a:pt x="56896" y="0"/>
                          </a:cubicBezTo>
                          <a:cubicBezTo>
                            <a:pt x="56896" y="0"/>
                            <a:pt x="56896" y="0"/>
                            <a:pt x="56896" y="0"/>
                          </a:cubicBezTo>
                          <a:cubicBezTo>
                            <a:pt x="56896" y="0"/>
                            <a:pt x="56896" y="2031"/>
                            <a:pt x="56896" y="2031"/>
                          </a:cubicBezTo>
                          <a:lnTo>
                            <a:pt x="56896" y="50925"/>
                          </a:lnTo>
                          <a:cubicBezTo>
                            <a:pt x="56896" y="54990"/>
                            <a:pt x="54865" y="59053"/>
                            <a:pt x="54865" y="63117"/>
                          </a:cubicBezTo>
                          <a:cubicBezTo>
                            <a:pt x="54865" y="67182"/>
                            <a:pt x="52832" y="69213"/>
                            <a:pt x="50801" y="71245"/>
                          </a:cubicBezTo>
                          <a:cubicBezTo>
                            <a:pt x="50801" y="73278"/>
                            <a:pt x="48768" y="75309"/>
                            <a:pt x="44705" y="77341"/>
                          </a:cubicBezTo>
                          <a:cubicBezTo>
                            <a:pt x="42673" y="77341"/>
                            <a:pt x="40641" y="77341"/>
                            <a:pt x="36576" y="77341"/>
                          </a:cubicBezTo>
                          <a:cubicBezTo>
                            <a:pt x="32512" y="77341"/>
                            <a:pt x="28449" y="77341"/>
                            <a:pt x="24385" y="73278"/>
                          </a:cubicBezTo>
                          <a:cubicBezTo>
                            <a:pt x="20320" y="71245"/>
                            <a:pt x="16256" y="67182"/>
                            <a:pt x="10160" y="61086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8129" y="0"/>
                            <a:pt x="8129" y="0"/>
                          </a:cubicBezTo>
                          <a:cubicBezTo>
                            <a:pt x="8129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2033" y="0"/>
                          </a:cubicBezTo>
                          <a:cubicBezTo>
                            <a:pt x="2033" y="0"/>
                            <a:pt x="2033" y="0"/>
                            <a:pt x="2033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2033" y="85470"/>
                          </a:cubicBezTo>
                          <a:cubicBezTo>
                            <a:pt x="2033" y="85470"/>
                            <a:pt x="2033" y="85470"/>
                            <a:pt x="2033" y="85470"/>
                          </a:cubicBezTo>
                          <a:cubicBezTo>
                            <a:pt x="4064" y="85470"/>
                            <a:pt x="4064" y="85470"/>
                            <a:pt x="6096" y="85470"/>
                          </a:cubicBezTo>
                          <a:cubicBezTo>
                            <a:pt x="6096" y="85470"/>
                            <a:pt x="8129" y="85470"/>
                            <a:pt x="8129" y="85470"/>
                          </a:cubicBezTo>
                          <a:cubicBezTo>
                            <a:pt x="8129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3437"/>
                            <a:pt x="10160" y="83437"/>
                          </a:cubicBezTo>
                          <a:lnTo>
                            <a:pt x="10160" y="73278"/>
                          </a:lnTo>
                          <a:cubicBezTo>
                            <a:pt x="16256" y="77341"/>
                            <a:pt x="20320" y="81406"/>
                            <a:pt x="24385" y="83437"/>
                          </a:cubicBezTo>
                          <a:cubicBezTo>
                            <a:pt x="28449" y="85470"/>
                            <a:pt x="32512" y="87502"/>
                            <a:pt x="38608" y="87502"/>
                          </a:cubicBezTo>
                          <a:cubicBezTo>
                            <a:pt x="42673" y="87502"/>
                            <a:pt x="48768" y="87502"/>
                            <a:pt x="50801" y="85470"/>
                          </a:cubicBezTo>
                          <a:cubicBezTo>
                            <a:pt x="54865" y="83437"/>
                            <a:pt x="58929" y="81406"/>
                            <a:pt x="60961" y="77341"/>
                          </a:cubicBezTo>
                          <a:cubicBezTo>
                            <a:pt x="62993" y="73278"/>
                            <a:pt x="65025" y="71245"/>
                            <a:pt x="65025" y="67182"/>
                          </a:cubicBezTo>
                          <a:cubicBezTo>
                            <a:pt x="67056" y="63117"/>
                            <a:pt x="67056" y="57021"/>
                            <a:pt x="67056" y="50925"/>
                          </a:cubicBezTo>
                          <a:lnTo>
                            <a:pt x="67056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6" behindDoc="0" locked="0" layoutInCell="1" allowOverlap="1">
            <wp:simplePos x="0" y="0"/>
            <wp:positionH relativeFrom="page">
              <wp:posOffset>6879304</wp:posOffset>
            </wp:positionH>
            <wp:positionV relativeFrom="page">
              <wp:posOffset>6605143</wp:posOffset>
            </wp:positionV>
            <wp:extent cx="81883" cy="115411"/>
            <wp:effectExtent l="0" t="0" r="0" b="0"/>
            <wp:wrapNone/>
            <wp:docPr id="2663" name="Picture 26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3" name="Picture 2663"/>
                    <pic:cNvPicPr>
                      <a:picLocks noChangeAspect="0" noChangeArrowheads="1"/>
                    </pic:cNvPicPr>
                  </pic:nvPicPr>
                  <pic:blipFill>
                    <a:blip r:embed="rId26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487" behindDoc="0" locked="0" layoutInCell="1" allowOverlap="1">
            <wp:simplePos x="0" y="0"/>
            <wp:positionH relativeFrom="page">
              <wp:posOffset>4341082</wp:posOffset>
            </wp:positionH>
            <wp:positionV relativeFrom="page">
              <wp:posOffset>6658579</wp:posOffset>
            </wp:positionV>
            <wp:extent cx="45211" cy="57403"/>
            <wp:effectExtent l="0" t="0" r="0" b="0"/>
            <wp:wrapNone/>
            <wp:docPr id="2664" name="Picture 26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4" name="Picture 2664"/>
                    <pic:cNvPicPr>
                      <a:picLocks noChangeAspect="0" noChangeArrowheads="1"/>
                    </pic:cNvPicPr>
                  </pic:nvPicPr>
                  <pic:blipFill>
                    <a:blip r:embed="rId26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7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26" behindDoc="0" locked="0" layoutInCell="1" allowOverlap="1">
            <wp:simplePos x="0" y="0"/>
            <wp:positionH relativeFrom="page">
              <wp:posOffset>674909</wp:posOffset>
            </wp:positionH>
            <wp:positionV relativeFrom="page">
              <wp:posOffset>6747066</wp:posOffset>
            </wp:positionV>
            <wp:extent cx="78835" cy="121507"/>
            <wp:effectExtent l="0" t="0" r="0" b="0"/>
            <wp:wrapNone/>
            <wp:docPr id="2665" name="Picture 26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5" name="Picture 2665"/>
                    <pic:cNvPicPr>
                      <a:picLocks noChangeAspect="0" noChangeArrowheads="1"/>
                    </pic:cNvPicPr>
                  </pic:nvPicPr>
                  <pic:blipFill>
                    <a:blip r:embed="rId26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30" behindDoc="0" locked="0" layoutInCell="1" allowOverlap="1">
            <wp:simplePos x="0" y="0"/>
            <wp:positionH relativeFrom="page">
              <wp:posOffset>983646</wp:posOffset>
            </wp:positionH>
            <wp:positionV relativeFrom="page">
              <wp:posOffset>6759766</wp:posOffset>
            </wp:positionV>
            <wp:extent cx="48863" cy="96106"/>
            <wp:effectExtent l="0" t="0" r="0" b="0"/>
            <wp:wrapNone/>
            <wp:docPr id="2666" name="Freeform 2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96106"/>
                    </a:xfrm>
                    <a:custGeom>
                      <a:rect l="l" t="t" r="r" b="b"/>
                      <a:pathLst>
                        <a:path w="65151" h="128142">
                          <a:moveTo>
                            <a:pt x="65151" y="2031"/>
                          </a:moveTo>
                          <a:cubicBezTo>
                            <a:pt x="65151" y="2031"/>
                            <a:pt x="65151" y="2031"/>
                            <a:pt x="65151" y="2031"/>
                          </a:cubicBezTo>
                          <a:cubicBezTo>
                            <a:pt x="65151" y="2031"/>
                            <a:pt x="65151" y="2031"/>
                            <a:pt x="65151" y="0"/>
                          </a:cubicBezTo>
                          <a:cubicBezTo>
                            <a:pt x="65151" y="0"/>
                            <a:pt x="63120" y="0"/>
                            <a:pt x="63120" y="0"/>
                          </a:cubicBezTo>
                          <a:cubicBezTo>
                            <a:pt x="63120" y="0"/>
                            <a:pt x="61088" y="0"/>
                            <a:pt x="61088" y="0"/>
                          </a:cubicBezTo>
                          <a:cubicBezTo>
                            <a:pt x="59056" y="0"/>
                            <a:pt x="59056" y="0"/>
                            <a:pt x="57024" y="0"/>
                          </a:cubicBezTo>
                          <a:cubicBezTo>
                            <a:pt x="57024" y="0"/>
                            <a:pt x="57024" y="0"/>
                            <a:pt x="57024" y="0"/>
                          </a:cubicBezTo>
                          <a:cubicBezTo>
                            <a:pt x="57024" y="2031"/>
                            <a:pt x="54991" y="2031"/>
                            <a:pt x="54991" y="2031"/>
                          </a:cubicBezTo>
                          <a:cubicBezTo>
                            <a:pt x="54991" y="2031"/>
                            <a:pt x="54991" y="2031"/>
                            <a:pt x="54991" y="2031"/>
                          </a:cubicBezTo>
                          <a:lnTo>
                            <a:pt x="54991" y="50798"/>
                          </a:lnTo>
                          <a:cubicBezTo>
                            <a:pt x="54991" y="56895"/>
                            <a:pt x="54991" y="60958"/>
                            <a:pt x="54991" y="62991"/>
                          </a:cubicBezTo>
                          <a:cubicBezTo>
                            <a:pt x="52960" y="67054"/>
                            <a:pt x="52960" y="69087"/>
                            <a:pt x="50927" y="71119"/>
                          </a:cubicBezTo>
                          <a:cubicBezTo>
                            <a:pt x="48896" y="75183"/>
                            <a:pt x="46863" y="75183"/>
                            <a:pt x="44831" y="77215"/>
                          </a:cubicBezTo>
                          <a:cubicBezTo>
                            <a:pt x="42800" y="79246"/>
                            <a:pt x="38736" y="79246"/>
                            <a:pt x="36703" y="79246"/>
                          </a:cubicBezTo>
                          <a:cubicBezTo>
                            <a:pt x="32640" y="79246"/>
                            <a:pt x="26544" y="77215"/>
                            <a:pt x="22480" y="75183"/>
                          </a:cubicBezTo>
                          <a:cubicBezTo>
                            <a:pt x="18415" y="71119"/>
                            <a:pt x="14351" y="67054"/>
                            <a:pt x="10287" y="60958"/>
                          </a:cubicBezTo>
                          <a:lnTo>
                            <a:pt x="10287" y="2031"/>
                          </a:lnTo>
                          <a:cubicBezTo>
                            <a:pt x="10287" y="2031"/>
                            <a:pt x="10287" y="2031"/>
                            <a:pt x="10287" y="2031"/>
                          </a:cubicBezTo>
                          <a:cubicBezTo>
                            <a:pt x="10287" y="2031"/>
                            <a:pt x="10287" y="2031"/>
                            <a:pt x="8129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6" y="0"/>
                            <a:pt x="6096" y="0"/>
                            <a:pt x="4065" y="0"/>
                          </a:cubicBezTo>
                          <a:cubicBezTo>
                            <a:pt x="4065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6110"/>
                          </a:ln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8142"/>
                            <a:pt x="2033" y="128142"/>
                            <a:pt x="2033" y="128142"/>
                          </a:cubicBezTo>
                          <a:cubicBezTo>
                            <a:pt x="2033" y="128142"/>
                            <a:pt x="4065" y="128142"/>
                            <a:pt x="4065" y="128142"/>
                          </a:cubicBezTo>
                          <a:cubicBezTo>
                            <a:pt x="6096" y="128142"/>
                            <a:pt x="6096" y="128142"/>
                            <a:pt x="8129" y="128142"/>
                          </a:cubicBezTo>
                          <a:cubicBezTo>
                            <a:pt x="8129" y="128142"/>
                            <a:pt x="8129" y="128142"/>
                            <a:pt x="8129" y="126110"/>
                          </a:cubicBezTo>
                          <a:cubicBezTo>
                            <a:pt x="10287" y="126110"/>
                            <a:pt x="10287" y="126110"/>
                            <a:pt x="10287" y="126110"/>
                          </a:cubicBezTo>
                          <a:cubicBezTo>
                            <a:pt x="10287" y="126110"/>
                            <a:pt x="10287" y="126110"/>
                            <a:pt x="10287" y="126110"/>
                          </a:cubicBezTo>
                          <a:lnTo>
                            <a:pt x="10287" y="73150"/>
                          </a:lnTo>
                          <a:cubicBezTo>
                            <a:pt x="14351" y="79246"/>
                            <a:pt x="18415" y="83437"/>
                            <a:pt x="24511" y="85470"/>
                          </a:cubicBezTo>
                          <a:cubicBezTo>
                            <a:pt x="28575" y="87502"/>
                            <a:pt x="32640" y="87502"/>
                            <a:pt x="36703" y="87502"/>
                          </a:cubicBezTo>
                          <a:cubicBezTo>
                            <a:pt x="42800" y="87502"/>
                            <a:pt x="46863" y="87502"/>
                            <a:pt x="50927" y="85470"/>
                          </a:cubicBezTo>
                          <a:cubicBezTo>
                            <a:pt x="54991" y="83437"/>
                            <a:pt x="57024" y="81406"/>
                            <a:pt x="59056" y="77215"/>
                          </a:cubicBezTo>
                          <a:cubicBezTo>
                            <a:pt x="61088" y="75183"/>
                            <a:pt x="63120" y="71119"/>
                            <a:pt x="65151" y="67054"/>
                          </a:cubicBezTo>
                          <a:cubicBezTo>
                            <a:pt x="65151" y="62991"/>
                            <a:pt x="65151" y="58927"/>
                            <a:pt x="65151" y="52831"/>
                          </a:cubicBezTo>
                          <a:lnTo>
                            <a:pt x="65151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8" behindDoc="0" locked="0" layoutInCell="1" allowOverlap="1">
            <wp:simplePos x="0" y="0"/>
            <wp:positionH relativeFrom="page">
              <wp:posOffset>1253363</wp:posOffset>
            </wp:positionH>
            <wp:positionV relativeFrom="page">
              <wp:posOffset>6753162</wp:posOffset>
            </wp:positionV>
            <wp:extent cx="245236" cy="123888"/>
            <wp:effectExtent l="0" t="0" r="0" b="0"/>
            <wp:wrapNone/>
            <wp:docPr id="2667" name="Picture 26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7" name="Picture 2667"/>
                    <pic:cNvPicPr>
                      <a:picLocks noChangeAspect="0" noChangeArrowheads="1"/>
                    </pic:cNvPicPr>
                  </pic:nvPicPr>
                  <pic:blipFill>
                    <a:blip r:embed="rId26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5236" cy="123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39" behindDoc="0" locked="0" layoutInCell="1" allowOverlap="1">
            <wp:simplePos x="0" y="0"/>
            <wp:positionH relativeFrom="page">
              <wp:posOffset>1604867</wp:posOffset>
            </wp:positionH>
            <wp:positionV relativeFrom="page">
              <wp:posOffset>6765862</wp:posOffset>
            </wp:positionV>
            <wp:extent cx="51910" cy="90010"/>
            <wp:effectExtent l="0" t="0" r="0" b="0"/>
            <wp:wrapNone/>
            <wp:docPr id="2668" name="Freeform 2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90010"/>
                    </a:xfrm>
                    <a:custGeom>
                      <a:rect l="l" t="t" r="r" b="b"/>
                      <a:pathLst>
                        <a:path w="69214" h="120014">
                          <a:moveTo>
                            <a:pt x="69214" y="6095"/>
                          </a:moveTo>
                          <a:cubicBezTo>
                            <a:pt x="69214" y="6095"/>
                            <a:pt x="69214" y="4064"/>
                            <a:pt x="69214" y="4064"/>
                          </a:cubicBezTo>
                          <a:cubicBezTo>
                            <a:pt x="69214" y="4064"/>
                            <a:pt x="69214" y="2032"/>
                            <a:pt x="69214" y="2032"/>
                          </a:cubicBezTo>
                          <a:cubicBezTo>
                            <a:pt x="69214" y="2032"/>
                            <a:pt x="69214" y="2032"/>
                            <a:pt x="67183" y="2032"/>
                          </a:cubicBezTo>
                          <a:cubicBezTo>
                            <a:pt x="67183" y="0"/>
                            <a:pt x="67183" y="0"/>
                            <a:pt x="67183" y="0"/>
                          </a:cubicBezTo>
                          <a:lnTo>
                            <a:pt x="2032" y="0"/>
                          </a:lnTo>
                          <a:cubicBezTo>
                            <a:pt x="2032" y="0"/>
                            <a:pt x="2032" y="0"/>
                            <a:pt x="2032" y="2032"/>
                          </a:cubicBezTo>
                          <a:cubicBezTo>
                            <a:pt x="0" y="2032"/>
                            <a:pt x="0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4064"/>
                          </a:cubicBezTo>
                          <a:cubicBezTo>
                            <a:pt x="0" y="4064"/>
                            <a:pt x="0" y="4064"/>
                            <a:pt x="0" y="6095"/>
                          </a:cubicBezTo>
                          <a:cubicBezTo>
                            <a:pt x="0" y="6095"/>
                            <a:pt x="0" y="8126"/>
                            <a:pt x="0" y="8126"/>
                          </a:cubicBezTo>
                          <a:cubicBezTo>
                            <a:pt x="0" y="8126"/>
                            <a:pt x="0" y="10158"/>
                            <a:pt x="0" y="10158"/>
                          </a:cubicBezTo>
                          <a:cubicBezTo>
                            <a:pt x="0" y="10158"/>
                            <a:pt x="0" y="10158"/>
                            <a:pt x="0" y="10158"/>
                          </a:cubicBezTo>
                          <a:cubicBezTo>
                            <a:pt x="0" y="12190"/>
                            <a:pt x="0" y="12190"/>
                            <a:pt x="2032" y="12190"/>
                          </a:cubicBezTo>
                          <a:lnTo>
                            <a:pt x="26543" y="38606"/>
                          </a:lnTo>
                          <a:cubicBezTo>
                            <a:pt x="30607" y="44702"/>
                            <a:pt x="36703" y="50798"/>
                            <a:pt x="40766" y="54862"/>
                          </a:cubicBezTo>
                          <a:cubicBezTo>
                            <a:pt x="42799" y="60959"/>
                            <a:pt x="46863" y="65022"/>
                            <a:pt x="48894" y="69087"/>
                          </a:cubicBezTo>
                          <a:cubicBezTo>
                            <a:pt x="48894" y="73151"/>
                            <a:pt x="50926" y="75183"/>
                            <a:pt x="50926" y="79247"/>
                          </a:cubicBezTo>
                          <a:cubicBezTo>
                            <a:pt x="52959" y="83438"/>
                            <a:pt x="52959" y="85470"/>
                            <a:pt x="52959" y="89534"/>
                          </a:cubicBezTo>
                          <a:cubicBezTo>
                            <a:pt x="52959" y="91566"/>
                            <a:pt x="52959" y="93597"/>
                            <a:pt x="50926" y="97662"/>
                          </a:cubicBezTo>
                          <a:cubicBezTo>
                            <a:pt x="50926" y="99693"/>
                            <a:pt x="48894" y="101726"/>
                            <a:pt x="46863" y="103758"/>
                          </a:cubicBezTo>
                          <a:cubicBezTo>
                            <a:pt x="44831" y="105789"/>
                            <a:pt x="42799" y="107822"/>
                            <a:pt x="40766" y="107822"/>
                          </a:cubicBezTo>
                          <a:cubicBezTo>
                            <a:pt x="36703" y="109854"/>
                            <a:pt x="34670" y="109854"/>
                            <a:pt x="30607" y="109854"/>
                          </a:cubicBezTo>
                          <a:cubicBezTo>
                            <a:pt x="26543" y="109854"/>
                            <a:pt x="24384" y="109854"/>
                            <a:pt x="20320" y="109854"/>
                          </a:cubicBezTo>
                          <a:cubicBezTo>
                            <a:pt x="18287" y="107822"/>
                            <a:pt x="14224" y="105789"/>
                            <a:pt x="12192" y="105789"/>
                          </a:cubicBezTo>
                          <a:cubicBezTo>
                            <a:pt x="10159" y="103758"/>
                            <a:pt x="8128" y="103758"/>
                            <a:pt x="6096" y="101726"/>
                          </a:cubicBezTo>
                          <a:cubicBezTo>
                            <a:pt x="6096" y="101726"/>
                            <a:pt x="4063" y="99693"/>
                            <a:pt x="4063" y="99693"/>
                          </a:cubicBezTo>
                          <a:cubicBezTo>
                            <a:pt x="4063" y="99693"/>
                            <a:pt x="2032" y="99693"/>
                            <a:pt x="2032" y="99693"/>
                          </a:cubicBezTo>
                          <a:cubicBezTo>
                            <a:pt x="2032" y="99693"/>
                            <a:pt x="2032" y="101726"/>
                            <a:pt x="2032" y="101726"/>
                          </a:cubicBezTo>
                          <a:cubicBezTo>
                            <a:pt x="2032" y="101726"/>
                            <a:pt x="2032" y="101726"/>
                            <a:pt x="2032" y="103758"/>
                          </a:cubicBezTo>
                          <a:cubicBezTo>
                            <a:pt x="2032" y="103758"/>
                            <a:pt x="2032" y="103758"/>
                            <a:pt x="2032" y="105789"/>
                          </a:cubicBezTo>
                          <a:cubicBezTo>
                            <a:pt x="2032" y="105789"/>
                            <a:pt x="2032" y="105789"/>
                            <a:pt x="2032" y="105789"/>
                          </a:cubicBezTo>
                          <a:cubicBezTo>
                            <a:pt x="2032" y="107822"/>
                            <a:pt x="2032" y="107822"/>
                            <a:pt x="2032" y="107822"/>
                          </a:cubicBezTo>
                          <a:cubicBezTo>
                            <a:pt x="2032" y="107822"/>
                            <a:pt x="2032" y="109854"/>
                            <a:pt x="2032" y="109854"/>
                          </a:cubicBezTo>
                          <a:cubicBezTo>
                            <a:pt x="2032" y="109854"/>
                            <a:pt x="2032" y="109854"/>
                            <a:pt x="4063" y="109854"/>
                          </a:cubicBezTo>
                          <a:cubicBezTo>
                            <a:pt x="4063" y="111885"/>
                            <a:pt x="6096" y="111885"/>
                            <a:pt x="6096" y="113917"/>
                          </a:cubicBezTo>
                          <a:cubicBezTo>
                            <a:pt x="8128" y="113917"/>
                            <a:pt x="10159" y="115949"/>
                            <a:pt x="14224" y="115949"/>
                          </a:cubicBezTo>
                          <a:cubicBezTo>
                            <a:pt x="16255" y="117982"/>
                            <a:pt x="18287" y="117982"/>
                            <a:pt x="22351" y="120014"/>
                          </a:cubicBezTo>
                          <a:cubicBezTo>
                            <a:pt x="24384" y="120014"/>
                            <a:pt x="28574" y="120014"/>
                            <a:pt x="30607" y="120014"/>
                          </a:cubicBezTo>
                          <a:cubicBezTo>
                            <a:pt x="36703" y="120014"/>
                            <a:pt x="42799" y="120014"/>
                            <a:pt x="46863" y="117982"/>
                          </a:cubicBezTo>
                          <a:cubicBezTo>
                            <a:pt x="50926" y="115949"/>
                            <a:pt x="52959" y="113917"/>
                            <a:pt x="57023" y="111885"/>
                          </a:cubicBezTo>
                          <a:cubicBezTo>
                            <a:pt x="59054" y="107822"/>
                            <a:pt x="61087" y="105789"/>
                            <a:pt x="63119" y="101726"/>
                          </a:cubicBezTo>
                          <a:cubicBezTo>
                            <a:pt x="63119" y="97662"/>
                            <a:pt x="65151" y="93597"/>
                            <a:pt x="65151" y="89534"/>
                          </a:cubicBezTo>
                          <a:cubicBezTo>
                            <a:pt x="65151" y="85470"/>
                            <a:pt x="63119" y="81405"/>
                            <a:pt x="63119" y="79247"/>
                          </a:cubicBezTo>
                          <a:cubicBezTo>
                            <a:pt x="63119" y="75183"/>
                            <a:pt x="61087" y="71118"/>
                            <a:pt x="59054" y="67055"/>
                          </a:cubicBezTo>
                          <a:cubicBezTo>
                            <a:pt x="57023" y="60959"/>
                            <a:pt x="54990" y="56895"/>
                            <a:pt x="50926" y="50798"/>
                          </a:cubicBezTo>
                          <a:cubicBezTo>
                            <a:pt x="46863" y="46735"/>
                            <a:pt x="40766" y="40639"/>
                            <a:pt x="34670" y="32510"/>
                          </a:cubicBezTo>
                          <a:lnTo>
                            <a:pt x="12192" y="10158"/>
                          </a:lnTo>
                          <a:lnTo>
                            <a:pt x="67183" y="10158"/>
                          </a:lnTo>
                          <a:cubicBezTo>
                            <a:pt x="67183" y="10158"/>
                            <a:pt x="67183" y="10158"/>
                            <a:pt x="67183" y="10158"/>
                          </a:cubicBezTo>
                          <a:cubicBezTo>
                            <a:pt x="69214" y="10158"/>
                            <a:pt x="69214" y="10158"/>
                            <a:pt x="69214" y="10158"/>
                          </a:cubicBezTo>
                          <a:cubicBezTo>
                            <a:pt x="69214" y="8126"/>
                            <a:pt x="69214" y="8126"/>
                            <a:pt x="69214" y="8126"/>
                          </a:cubicBezTo>
                          <a:cubicBezTo>
                            <a:pt x="69214" y="8126"/>
                            <a:pt x="69214" y="6095"/>
                            <a:pt x="69214" y="609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0" behindDoc="0" locked="0" layoutInCell="1" allowOverlap="1">
            <wp:simplePos x="0" y="0"/>
            <wp:positionH relativeFrom="page">
              <wp:posOffset>1657794</wp:posOffset>
            </wp:positionH>
            <wp:positionV relativeFrom="page">
              <wp:posOffset>6753162</wp:posOffset>
            </wp:positionV>
            <wp:extent cx="87979" cy="115411"/>
            <wp:effectExtent l="0" t="0" r="0" b="0"/>
            <wp:wrapNone/>
            <wp:docPr id="2669" name="Picture 26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9" name="Picture 2669"/>
                    <pic:cNvPicPr>
                      <a:picLocks noChangeAspect="0" noChangeArrowheads="1"/>
                    </pic:cNvPicPr>
                  </pic:nvPicPr>
                  <pic:blipFill>
                    <a:blip r:embed="rId26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979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41" behindDoc="0" locked="0" layoutInCell="1" allowOverlap="1">
            <wp:simplePos x="0" y="0"/>
            <wp:positionH relativeFrom="page">
              <wp:posOffset>1739169</wp:posOffset>
            </wp:positionH>
            <wp:positionV relativeFrom="page">
              <wp:posOffset>6765862</wp:posOffset>
            </wp:positionV>
            <wp:extent cx="73246" cy="90009"/>
            <wp:effectExtent l="0" t="0" r="0" b="0"/>
            <wp:wrapNone/>
            <wp:docPr id="2670" name="Freeform 2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3246" cy="90009"/>
                    </a:xfrm>
                    <a:custGeom>
                      <a:rect l="l" t="t" r="r" b="b"/>
                      <a:pathLst>
                        <a:path w="97662" h="120013">
                          <a:moveTo>
                            <a:pt x="57022" y="2031"/>
                          </a:moveTo>
                          <a:cubicBezTo>
                            <a:pt x="54991" y="2031"/>
                            <a:pt x="54991" y="2031"/>
                            <a:pt x="54991" y="2031"/>
                          </a:cubicBezTo>
                          <a:cubicBezTo>
                            <a:pt x="54991" y="2031"/>
                            <a:pt x="54991" y="2031"/>
                            <a:pt x="52959" y="0"/>
                          </a:cubicBezTo>
                          <a:cubicBezTo>
                            <a:pt x="52959" y="0"/>
                            <a:pt x="52959" y="0"/>
                            <a:pt x="50927" y="0"/>
                          </a:cubicBezTo>
                          <a:cubicBezTo>
                            <a:pt x="50927" y="0"/>
                            <a:pt x="50927" y="0"/>
                            <a:pt x="48895" y="0"/>
                          </a:cubicBezTo>
                          <a:cubicBezTo>
                            <a:pt x="48895" y="0"/>
                            <a:pt x="46862" y="0"/>
                            <a:pt x="46862" y="0"/>
                          </a:cubicBezTo>
                          <a:cubicBezTo>
                            <a:pt x="46862" y="0"/>
                            <a:pt x="44831" y="0"/>
                            <a:pt x="44831" y="0"/>
                          </a:cubicBezTo>
                          <a:cubicBezTo>
                            <a:pt x="44831" y="0"/>
                            <a:pt x="44831" y="0"/>
                            <a:pt x="44831" y="0"/>
                          </a:cubicBezTo>
                          <a:cubicBezTo>
                            <a:pt x="42798" y="0"/>
                            <a:pt x="42798" y="2031"/>
                            <a:pt x="42798" y="2031"/>
                          </a:cubicBezTo>
                          <a:cubicBezTo>
                            <a:pt x="42798" y="2031"/>
                            <a:pt x="42798" y="2031"/>
                            <a:pt x="42798" y="2031"/>
                          </a:cubicBezTo>
                          <a:cubicBezTo>
                            <a:pt x="42798" y="2031"/>
                            <a:pt x="42798" y="2031"/>
                            <a:pt x="42798" y="2031"/>
                          </a:cubicBezTo>
                          <a:lnTo>
                            <a:pt x="2032" y="113918"/>
                          </a:lnTo>
                          <a:cubicBezTo>
                            <a:pt x="2032" y="115950"/>
                            <a:pt x="0" y="115950"/>
                            <a:pt x="0" y="117982"/>
                          </a:cubicBezTo>
                          <a:cubicBezTo>
                            <a:pt x="0" y="117982"/>
                            <a:pt x="2032" y="117982"/>
                            <a:pt x="2032" y="117982"/>
                          </a:cubicBezTo>
                          <a:cubicBezTo>
                            <a:pt x="2032" y="117982"/>
                            <a:pt x="2032" y="117982"/>
                            <a:pt x="4063" y="120013"/>
                          </a:cubicBezTo>
                          <a:cubicBezTo>
                            <a:pt x="4063" y="120013"/>
                            <a:pt x="6095" y="120013"/>
                            <a:pt x="6095" y="120013"/>
                          </a:cubicBezTo>
                          <a:cubicBezTo>
                            <a:pt x="8128" y="120013"/>
                            <a:pt x="8128" y="120013"/>
                            <a:pt x="10159" y="120013"/>
                          </a:cubicBezTo>
                          <a:cubicBezTo>
                            <a:pt x="10159" y="117982"/>
                            <a:pt x="10159" y="117982"/>
                            <a:pt x="12192" y="117982"/>
                          </a:cubicBezTo>
                          <a:cubicBezTo>
                            <a:pt x="12192" y="117982"/>
                            <a:pt x="12192" y="117982"/>
                            <a:pt x="12192" y="117982"/>
                          </a:cubicBezTo>
                          <a:cubicBezTo>
                            <a:pt x="12192" y="117982"/>
                            <a:pt x="12192" y="117982"/>
                            <a:pt x="12192" y="115950"/>
                          </a:cubicBezTo>
                          <a:lnTo>
                            <a:pt x="48895" y="12191"/>
                          </a:lnTo>
                          <a:lnTo>
                            <a:pt x="85470" y="115950"/>
                          </a:lnTo>
                          <a:cubicBezTo>
                            <a:pt x="85470" y="117982"/>
                            <a:pt x="85470" y="117982"/>
                            <a:pt x="85470" y="117982"/>
                          </a:cubicBezTo>
                          <a:cubicBezTo>
                            <a:pt x="85470" y="117982"/>
                            <a:pt x="85470" y="117982"/>
                            <a:pt x="85470" y="117982"/>
                          </a:cubicBezTo>
                          <a:cubicBezTo>
                            <a:pt x="87502" y="117982"/>
                            <a:pt x="87502" y="117982"/>
                            <a:pt x="87502" y="120013"/>
                          </a:cubicBezTo>
                          <a:cubicBezTo>
                            <a:pt x="89533" y="120013"/>
                            <a:pt x="89533" y="120013"/>
                            <a:pt x="91566" y="120013"/>
                          </a:cubicBezTo>
                          <a:cubicBezTo>
                            <a:pt x="93598" y="120013"/>
                            <a:pt x="93598" y="120013"/>
                            <a:pt x="95629" y="117982"/>
                          </a:cubicBezTo>
                          <a:cubicBezTo>
                            <a:pt x="95629" y="117982"/>
                            <a:pt x="95629" y="117982"/>
                            <a:pt x="95629" y="117982"/>
                          </a:cubicBezTo>
                          <a:cubicBezTo>
                            <a:pt x="97662" y="117982"/>
                            <a:pt x="97662" y="117982"/>
                            <a:pt x="97662" y="117982"/>
                          </a:cubicBezTo>
                          <a:cubicBezTo>
                            <a:pt x="97662" y="115950"/>
                            <a:pt x="97662" y="115950"/>
                            <a:pt x="95629" y="113918"/>
                          </a:cubicBezTo>
                          <a:lnTo>
                            <a:pt x="5702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45" behindDoc="0" locked="0" layoutInCell="1" allowOverlap="1">
            <wp:simplePos x="0" y="0"/>
            <wp:positionH relativeFrom="page">
              <wp:posOffset>2081117</wp:posOffset>
            </wp:positionH>
            <wp:positionV relativeFrom="page">
              <wp:posOffset>6759766</wp:posOffset>
            </wp:positionV>
            <wp:extent cx="50386" cy="96106"/>
            <wp:effectExtent l="0" t="0" r="0" b="0"/>
            <wp:wrapNone/>
            <wp:docPr id="2671" name="Freeform 2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96106"/>
                    </a:xfrm>
                    <a:custGeom>
                      <a:rect l="l" t="t" r="r" b="b"/>
                      <a:pathLst>
                        <a:path w="67182" h="128142">
                          <a:moveTo>
                            <a:pt x="67182" y="2031"/>
                          </a:moveTo>
                          <a:cubicBezTo>
                            <a:pt x="67182" y="2031"/>
                            <a:pt x="67182" y="2031"/>
                            <a:pt x="67182" y="2031"/>
                          </a:cubicBezTo>
                          <a:cubicBezTo>
                            <a:pt x="65023" y="2031"/>
                            <a:pt x="65023" y="2031"/>
                            <a:pt x="65023" y="0"/>
                          </a:cubicBezTo>
                          <a:cubicBezTo>
                            <a:pt x="65023" y="0"/>
                            <a:pt x="65023" y="0"/>
                            <a:pt x="62991" y="0"/>
                          </a:cubicBezTo>
                          <a:cubicBezTo>
                            <a:pt x="62991" y="0"/>
                            <a:pt x="62991" y="0"/>
                            <a:pt x="60959" y="0"/>
                          </a:cubicBezTo>
                          <a:cubicBezTo>
                            <a:pt x="58928" y="0"/>
                            <a:pt x="58928" y="0"/>
                            <a:pt x="58928" y="0"/>
                          </a:cubicBezTo>
                          <a:cubicBezTo>
                            <a:pt x="56895" y="0"/>
                            <a:pt x="56895" y="0"/>
                            <a:pt x="56895" y="0"/>
                          </a:cubicBezTo>
                          <a:cubicBezTo>
                            <a:pt x="56895" y="2031"/>
                            <a:pt x="56895" y="2031"/>
                            <a:pt x="54863" y="2031"/>
                          </a:cubicBezTo>
                          <a:cubicBezTo>
                            <a:pt x="54863" y="2031"/>
                            <a:pt x="54863" y="2031"/>
                            <a:pt x="54863" y="2031"/>
                          </a:cubicBezTo>
                          <a:lnTo>
                            <a:pt x="54863" y="50798"/>
                          </a:lnTo>
                          <a:cubicBezTo>
                            <a:pt x="54863" y="56895"/>
                            <a:pt x="54863" y="60958"/>
                            <a:pt x="54863" y="62991"/>
                          </a:cubicBezTo>
                          <a:cubicBezTo>
                            <a:pt x="52832" y="67054"/>
                            <a:pt x="52832" y="69087"/>
                            <a:pt x="50800" y="71119"/>
                          </a:cubicBezTo>
                          <a:cubicBezTo>
                            <a:pt x="48767" y="75183"/>
                            <a:pt x="46735" y="75183"/>
                            <a:pt x="44704" y="77215"/>
                          </a:cubicBezTo>
                          <a:cubicBezTo>
                            <a:pt x="42672" y="79246"/>
                            <a:pt x="38607" y="79246"/>
                            <a:pt x="36575" y="79246"/>
                          </a:cubicBezTo>
                          <a:cubicBezTo>
                            <a:pt x="32511" y="79246"/>
                            <a:pt x="28448" y="77215"/>
                            <a:pt x="24384" y="75183"/>
                          </a:cubicBezTo>
                          <a:cubicBezTo>
                            <a:pt x="20319" y="71119"/>
                            <a:pt x="14223" y="67054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6110"/>
                          </a:ln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2031" y="128142"/>
                            <a:pt x="2031" y="128142"/>
                            <a:pt x="2031" y="128142"/>
                          </a:cubicBezTo>
                          <a:cubicBezTo>
                            <a:pt x="4064" y="128142"/>
                            <a:pt x="4064" y="128142"/>
                            <a:pt x="4064" y="128142"/>
                          </a:cubicBezTo>
                          <a:cubicBezTo>
                            <a:pt x="6096" y="128142"/>
                            <a:pt x="6096" y="128142"/>
                            <a:pt x="8127" y="128142"/>
                          </a:cubicBezTo>
                          <a:cubicBezTo>
                            <a:pt x="8127" y="128142"/>
                            <a:pt x="8127" y="128142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lnTo>
                            <a:pt x="10160" y="73150"/>
                          </a:lnTo>
                          <a:cubicBezTo>
                            <a:pt x="14223" y="79246"/>
                            <a:pt x="20319" y="83437"/>
                            <a:pt x="24384" y="85470"/>
                          </a:cubicBezTo>
                          <a:cubicBezTo>
                            <a:pt x="28448" y="87502"/>
                            <a:pt x="32511" y="87502"/>
                            <a:pt x="36575" y="87502"/>
                          </a:cubicBezTo>
                          <a:cubicBezTo>
                            <a:pt x="42672" y="87502"/>
                            <a:pt x="46735" y="87502"/>
                            <a:pt x="50800" y="85470"/>
                          </a:cubicBezTo>
                          <a:cubicBezTo>
                            <a:pt x="54863" y="83437"/>
                            <a:pt x="56895" y="81406"/>
                            <a:pt x="60959" y="77215"/>
                          </a:cubicBezTo>
                          <a:cubicBezTo>
                            <a:pt x="62991" y="75183"/>
                            <a:pt x="62991" y="71119"/>
                            <a:pt x="65023" y="67054"/>
                          </a:cubicBezTo>
                          <a:cubicBezTo>
                            <a:pt x="65023" y="62991"/>
                            <a:pt x="67182" y="58927"/>
                            <a:pt x="67182" y="52831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2" behindDoc="0" locked="0" layoutInCell="1" allowOverlap="1">
            <wp:simplePos x="0" y="0"/>
            <wp:positionH relativeFrom="page">
              <wp:posOffset>2367502</wp:posOffset>
            </wp:positionH>
            <wp:positionV relativeFrom="page">
              <wp:posOffset>6747066</wp:posOffset>
            </wp:positionV>
            <wp:extent cx="33115" cy="121507"/>
            <wp:effectExtent l="0" t="0" r="0" b="0"/>
            <wp:wrapNone/>
            <wp:docPr id="2672" name="Picture 26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2" name="Picture 2672"/>
                    <pic:cNvPicPr>
                      <a:picLocks noChangeAspect="0" noChangeArrowheads="1"/>
                    </pic:cNvPicPr>
                  </pic:nvPicPr>
                  <pic:blipFill>
                    <a:blip r:embed="rId26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115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29" behindDoc="0" locked="0" layoutInCell="1" allowOverlap="1">
            <wp:simplePos x="0" y="0"/>
            <wp:positionH relativeFrom="page">
              <wp:posOffset>916082</wp:posOffset>
            </wp:positionH>
            <wp:positionV relativeFrom="page">
              <wp:posOffset>6760782</wp:posOffset>
            </wp:positionV>
            <wp:extent cx="63500" cy="107791"/>
            <wp:effectExtent l="0" t="0" r="0" b="0"/>
            <wp:wrapNone/>
            <wp:docPr id="2673" name="Picture 26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3" name="Picture 2673"/>
                    <pic:cNvPicPr>
                      <a:picLocks noChangeAspect="0" noChangeArrowheads="1"/>
                    </pic:cNvPicPr>
                  </pic:nvPicPr>
                  <pic:blipFill>
                    <a:blip r:embed="rId26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44" behindDoc="0" locked="0" layoutInCell="1" allowOverlap="1">
            <wp:simplePos x="0" y="0"/>
            <wp:positionH relativeFrom="page">
              <wp:posOffset>2026253</wp:posOffset>
            </wp:positionH>
            <wp:positionV relativeFrom="page">
              <wp:posOffset>6773482</wp:posOffset>
            </wp:positionV>
            <wp:extent cx="38100" cy="82390"/>
            <wp:effectExtent l="0" t="0" r="0" b="0"/>
            <wp:wrapNone/>
            <wp:docPr id="2674" name="Freeform 2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00" cy="82390"/>
                    </a:xfrm>
                    <a:custGeom>
                      <a:rect l="l" t="t" r="r" b="b"/>
                      <a:pathLst>
                        <a:path w="50800" h="109854">
                          <a:moveTo>
                            <a:pt x="50800" y="8127"/>
                          </a:moveTo>
                          <a:cubicBezTo>
                            <a:pt x="50800" y="6096"/>
                            <a:pt x="50800" y="6096"/>
                            <a:pt x="50800" y="4064"/>
                          </a:cubicBezTo>
                          <a:cubicBezTo>
                            <a:pt x="50800" y="4064"/>
                            <a:pt x="50800" y="4064"/>
                            <a:pt x="50800" y="2032"/>
                          </a:cubicBezTo>
                          <a:cubicBezTo>
                            <a:pt x="48769" y="2032"/>
                            <a:pt x="48769" y="2032"/>
                            <a:pt x="48769" y="2032"/>
                          </a:cubicBezTo>
                          <a:cubicBezTo>
                            <a:pt x="46737" y="0"/>
                            <a:pt x="46737" y="0"/>
                            <a:pt x="44705" y="0"/>
                          </a:cubicBezTo>
                          <a:cubicBezTo>
                            <a:pt x="44705" y="0"/>
                            <a:pt x="42673" y="0"/>
                            <a:pt x="40640" y="0"/>
                          </a:cubicBezTo>
                          <a:cubicBezTo>
                            <a:pt x="40640" y="0"/>
                            <a:pt x="38609" y="0"/>
                            <a:pt x="36576" y="0"/>
                          </a:cubicBezTo>
                          <a:cubicBezTo>
                            <a:pt x="32512" y="0"/>
                            <a:pt x="30480" y="0"/>
                            <a:pt x="26417" y="2032"/>
                          </a:cubicBezTo>
                          <a:cubicBezTo>
                            <a:pt x="24385" y="2032"/>
                            <a:pt x="22352" y="4064"/>
                            <a:pt x="20320" y="6096"/>
                          </a:cubicBezTo>
                          <a:cubicBezTo>
                            <a:pt x="18289" y="8127"/>
                            <a:pt x="16256" y="10158"/>
                            <a:pt x="16256" y="14222"/>
                          </a:cubicBezTo>
                          <a:cubicBezTo>
                            <a:pt x="16256" y="18287"/>
                            <a:pt x="14224" y="22351"/>
                            <a:pt x="14224" y="26415"/>
                          </a:cubicBezTo>
                          <a:lnTo>
                            <a:pt x="14224" y="77215"/>
                          </a:lnTo>
                          <a:lnTo>
                            <a:pt x="2033" y="77215"/>
                          </a:lnTo>
                          <a:cubicBezTo>
                            <a:pt x="2033" y="77215"/>
                            <a:pt x="2033" y="77215"/>
                            <a:pt x="0" y="79246"/>
                          </a:cubicBezTo>
                          <a:cubicBezTo>
                            <a:pt x="0" y="79246"/>
                            <a:pt x="0" y="81405"/>
                            <a:pt x="0" y="81405"/>
                          </a:cubicBezTo>
                          <a:cubicBezTo>
                            <a:pt x="0" y="83437"/>
                            <a:pt x="0" y="83437"/>
                            <a:pt x="0" y="83437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2033" y="87502"/>
                            <a:pt x="2033" y="87502"/>
                          </a:cubicBezTo>
                          <a:lnTo>
                            <a:pt x="14224" y="87502"/>
                          </a:lnTo>
                          <a:lnTo>
                            <a:pt x="14224" y="107821"/>
                          </a:lnTo>
                          <a:cubicBezTo>
                            <a:pt x="14224" y="107821"/>
                            <a:pt x="14224" y="107821"/>
                            <a:pt x="14224" y="107821"/>
                          </a:cubicBezTo>
                          <a:cubicBezTo>
                            <a:pt x="16256" y="107821"/>
                            <a:pt x="16256" y="107821"/>
                            <a:pt x="16256" y="109854"/>
                          </a:cubicBezTo>
                          <a:cubicBezTo>
                            <a:pt x="16256" y="109854"/>
                            <a:pt x="16256" y="109854"/>
                            <a:pt x="18289" y="109854"/>
                          </a:cubicBezTo>
                          <a:cubicBezTo>
                            <a:pt x="18289" y="109854"/>
                            <a:pt x="18289" y="109854"/>
                            <a:pt x="20320" y="109854"/>
                          </a:cubicBezTo>
                          <a:cubicBezTo>
                            <a:pt x="22352" y="109854"/>
                            <a:pt x="22352" y="109854"/>
                            <a:pt x="22352" y="109854"/>
                          </a:cubicBezTo>
                          <a:cubicBezTo>
                            <a:pt x="24385" y="109854"/>
                            <a:pt x="24385" y="109854"/>
                            <a:pt x="24385" y="109854"/>
                          </a:cubicBezTo>
                          <a:cubicBezTo>
                            <a:pt x="24385" y="107821"/>
                            <a:pt x="24385" y="107821"/>
                            <a:pt x="26417" y="107821"/>
                          </a:cubicBezTo>
                          <a:cubicBezTo>
                            <a:pt x="26417" y="107821"/>
                            <a:pt x="26417" y="107821"/>
                            <a:pt x="26417" y="107821"/>
                          </a:cubicBezTo>
                          <a:lnTo>
                            <a:pt x="26417" y="87502"/>
                          </a:lnTo>
                          <a:lnTo>
                            <a:pt x="48769" y="87502"/>
                          </a:lnTo>
                          <a:cubicBezTo>
                            <a:pt x="48769" y="87502"/>
                            <a:pt x="48769" y="87502"/>
                            <a:pt x="48769" y="87502"/>
                          </a:cubicBezTo>
                          <a:cubicBezTo>
                            <a:pt x="50800" y="87502"/>
                            <a:pt x="50800" y="85470"/>
                            <a:pt x="50800" y="85470"/>
                          </a:cubicBezTo>
                          <a:cubicBezTo>
                            <a:pt x="50800" y="85470"/>
                            <a:pt x="50800" y="85470"/>
                            <a:pt x="50800" y="83437"/>
                          </a:cubicBezTo>
                          <a:cubicBezTo>
                            <a:pt x="50800" y="83437"/>
                            <a:pt x="50800" y="83437"/>
                            <a:pt x="50800" y="81405"/>
                          </a:cubicBezTo>
                          <a:cubicBezTo>
                            <a:pt x="50800" y="81405"/>
                            <a:pt x="50800" y="79246"/>
                            <a:pt x="50800" y="79246"/>
                          </a:cubicBezTo>
                          <a:cubicBezTo>
                            <a:pt x="50800" y="77215"/>
                            <a:pt x="48769" y="77215"/>
                            <a:pt x="48769" y="77215"/>
                          </a:cubicBezTo>
                          <a:lnTo>
                            <a:pt x="26417" y="77215"/>
                          </a:lnTo>
                          <a:lnTo>
                            <a:pt x="26417" y="28447"/>
                          </a:lnTo>
                          <a:cubicBezTo>
                            <a:pt x="26417" y="22351"/>
                            <a:pt x="26417" y="16254"/>
                            <a:pt x="28449" y="14222"/>
                          </a:cubicBezTo>
                          <a:cubicBezTo>
                            <a:pt x="30480" y="10158"/>
                            <a:pt x="32512" y="8127"/>
                            <a:pt x="38609" y="8127"/>
                          </a:cubicBezTo>
                          <a:cubicBezTo>
                            <a:pt x="40640" y="8127"/>
                            <a:pt x="40640" y="8127"/>
                            <a:pt x="42673" y="10158"/>
                          </a:cubicBezTo>
                          <a:cubicBezTo>
                            <a:pt x="42673" y="10158"/>
                            <a:pt x="44705" y="10158"/>
                            <a:pt x="44705" y="10158"/>
                          </a:cubicBezTo>
                          <a:cubicBezTo>
                            <a:pt x="46737" y="10158"/>
                            <a:pt x="46737" y="10158"/>
                            <a:pt x="46737" y="12190"/>
                          </a:cubicBezTo>
                          <a:cubicBezTo>
                            <a:pt x="48769" y="12190"/>
                            <a:pt x="48769" y="12190"/>
                            <a:pt x="48769" y="12190"/>
                          </a:cubicBezTo>
                          <a:cubicBezTo>
                            <a:pt x="48769" y="12190"/>
                            <a:pt x="50800" y="12190"/>
                            <a:pt x="50800" y="12190"/>
                          </a:cubicBezTo>
                          <a:cubicBezTo>
                            <a:pt x="50800" y="12190"/>
                            <a:pt x="50800" y="10158"/>
                            <a:pt x="50800" y="10158"/>
                          </a:cubicBezTo>
                          <a:cubicBezTo>
                            <a:pt x="50800" y="10158"/>
                            <a:pt x="50800" y="10158"/>
                            <a:pt x="50800" y="10158"/>
                          </a:cubicBezTo>
                          <a:cubicBezTo>
                            <a:pt x="50800" y="8127"/>
                            <a:pt x="50800" y="8127"/>
                            <a:pt x="50800" y="812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7" behindDoc="0" locked="0" layoutInCell="1" allowOverlap="1">
            <wp:simplePos x="0" y="0"/>
            <wp:positionH relativeFrom="page">
              <wp:posOffset>763905</wp:posOffset>
            </wp:positionH>
            <wp:positionV relativeFrom="page">
              <wp:posOffset>6790246</wp:posOffset>
            </wp:positionV>
            <wp:extent cx="50386" cy="65626"/>
            <wp:effectExtent l="0" t="0" r="0" b="0"/>
            <wp:wrapNone/>
            <wp:docPr id="2675" name="Freeform 2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626"/>
                    </a:xfrm>
                    <a:custGeom>
                      <a:rect l="l" t="t" r="r" b="b"/>
                      <a:pathLst>
                        <a:path w="67182" h="87502">
                          <a:moveTo>
                            <a:pt x="67182" y="2031"/>
                          </a:moveTo>
                          <a:cubicBezTo>
                            <a:pt x="67182" y="2031"/>
                            <a:pt x="67182" y="2031"/>
                            <a:pt x="65151" y="2031"/>
                          </a:cubicBezTo>
                          <a:cubicBezTo>
                            <a:pt x="65151" y="2031"/>
                            <a:pt x="65151" y="2031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3119" y="0"/>
                            <a:pt x="63119" y="0"/>
                            <a:pt x="61087" y="0"/>
                          </a:cubicBezTo>
                          <a:cubicBezTo>
                            <a:pt x="59055" y="0"/>
                            <a:pt x="59055" y="0"/>
                            <a:pt x="59055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2031"/>
                            <a:pt x="57022" y="2031"/>
                            <a:pt x="57022" y="2031"/>
                          </a:cubicBezTo>
                          <a:cubicBezTo>
                            <a:pt x="57022" y="2031"/>
                            <a:pt x="54991" y="2031"/>
                            <a:pt x="54991" y="2031"/>
                          </a:cubicBezTo>
                          <a:lnTo>
                            <a:pt x="54991" y="14222"/>
                          </a:lnTo>
                          <a:cubicBezTo>
                            <a:pt x="50927" y="8126"/>
                            <a:pt x="46862" y="6094"/>
                            <a:pt x="42799" y="2031"/>
                          </a:cubicBezTo>
                          <a:cubicBezTo>
                            <a:pt x="36575" y="0"/>
                            <a:pt x="32511" y="0"/>
                            <a:pt x="28448" y="0"/>
                          </a:cubicBezTo>
                          <a:cubicBezTo>
                            <a:pt x="22352" y="0"/>
                            <a:pt x="18288" y="0"/>
                            <a:pt x="14223" y="2031"/>
                          </a:cubicBezTo>
                          <a:cubicBezTo>
                            <a:pt x="10160" y="4062"/>
                            <a:pt x="8127" y="6094"/>
                            <a:pt x="6096" y="10158"/>
                          </a:cubicBezTo>
                          <a:cubicBezTo>
                            <a:pt x="4064" y="12191"/>
                            <a:pt x="2031" y="16255"/>
                            <a:pt x="0" y="20446"/>
                          </a:cubicBezTo>
                          <a:cubicBezTo>
                            <a:pt x="0" y="24509"/>
                            <a:pt x="0" y="28573"/>
                            <a:pt x="0" y="34669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7502"/>
                            <a:pt x="0" y="87502"/>
                          </a:cubicBezTo>
                          <a:cubicBezTo>
                            <a:pt x="0" y="87502"/>
                            <a:pt x="2031" y="87502"/>
                            <a:pt x="2031" y="87502"/>
                          </a:cubicBezTo>
                          <a:cubicBezTo>
                            <a:pt x="2031" y="87502"/>
                            <a:pt x="4064" y="87502"/>
                            <a:pt x="4064" y="87502"/>
                          </a:cubicBezTo>
                          <a:cubicBezTo>
                            <a:pt x="6096" y="87502"/>
                            <a:pt x="6096" y="87502"/>
                            <a:pt x="8127" y="87502"/>
                          </a:cubicBezTo>
                          <a:cubicBezTo>
                            <a:pt x="8127" y="87502"/>
                            <a:pt x="8127" y="87502"/>
                            <a:pt x="8127" y="87502"/>
                          </a:cubicBezTo>
                          <a:cubicBezTo>
                            <a:pt x="10160" y="87502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lnTo>
                            <a:pt x="10160" y="36702"/>
                          </a:lnTo>
                          <a:cubicBezTo>
                            <a:pt x="10160" y="30606"/>
                            <a:pt x="10160" y="26541"/>
                            <a:pt x="12192" y="24509"/>
                          </a:cubicBezTo>
                          <a:cubicBezTo>
                            <a:pt x="12192" y="20446"/>
                            <a:pt x="14223" y="18413"/>
                            <a:pt x="14223" y="16255"/>
                          </a:cubicBezTo>
                          <a:cubicBezTo>
                            <a:pt x="16255" y="14222"/>
                            <a:pt x="18288" y="12191"/>
                            <a:pt x="20319" y="10158"/>
                          </a:cubicBezTo>
                          <a:cubicBezTo>
                            <a:pt x="24384" y="8126"/>
                            <a:pt x="26415" y="8126"/>
                            <a:pt x="30479" y="8126"/>
                          </a:cubicBezTo>
                          <a:cubicBezTo>
                            <a:pt x="34544" y="8126"/>
                            <a:pt x="38734" y="10158"/>
                            <a:pt x="42799" y="12191"/>
                          </a:cubicBezTo>
                          <a:cubicBezTo>
                            <a:pt x="46862" y="16255"/>
                            <a:pt x="50927" y="20446"/>
                            <a:pt x="54991" y="26541"/>
                          </a:cubicBezTo>
                          <a:lnTo>
                            <a:pt x="54991" y="85470"/>
                          </a:lnTo>
                          <a:cubicBezTo>
                            <a:pt x="54991" y="85470"/>
                            <a:pt x="54991" y="85470"/>
                            <a:pt x="54991" y="85470"/>
                          </a:cubicBezTo>
                          <a:cubicBezTo>
                            <a:pt x="54991" y="85470"/>
                            <a:pt x="57022" y="87502"/>
                            <a:pt x="57022" y="87502"/>
                          </a:cubicBezTo>
                          <a:cubicBezTo>
                            <a:pt x="57022" y="87502"/>
                            <a:pt x="57022" y="87502"/>
                            <a:pt x="59055" y="87502"/>
                          </a:cubicBezTo>
                          <a:cubicBezTo>
                            <a:pt x="59055" y="87502"/>
                            <a:pt x="59055" y="87502"/>
                            <a:pt x="61087" y="87502"/>
                          </a:cubicBezTo>
                          <a:cubicBezTo>
                            <a:pt x="61087" y="87502"/>
                            <a:pt x="63119" y="87502"/>
                            <a:pt x="63119" y="87502"/>
                          </a:cubicBezTo>
                          <a:cubicBezTo>
                            <a:pt x="65151" y="87502"/>
                            <a:pt x="65151" y="87502"/>
                            <a:pt x="65151" y="87502"/>
                          </a:cubicBezTo>
                          <a:cubicBezTo>
                            <a:pt x="65151" y="87502"/>
                            <a:pt x="65151" y="85470"/>
                            <a:pt x="65151" y="85470"/>
                          </a:cubicBezTo>
                          <a:cubicBezTo>
                            <a:pt x="67182" y="85470"/>
                            <a:pt x="67182" y="85470"/>
                            <a:pt x="67182" y="85470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29" behindDoc="0" locked="0" layoutInCell="1" allowOverlap="1">
            <wp:simplePos x="0" y="0"/>
            <wp:positionH relativeFrom="page">
              <wp:posOffset>819880</wp:posOffset>
            </wp:positionH>
            <wp:positionV relativeFrom="page">
              <wp:posOffset>6777546</wp:posOffset>
            </wp:positionV>
            <wp:extent cx="80359" cy="91027"/>
            <wp:effectExtent l="0" t="0" r="0" b="0"/>
            <wp:wrapNone/>
            <wp:docPr id="2676" name="Picture 26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6" name="Picture 2676"/>
                    <pic:cNvPicPr>
                      <a:picLocks noChangeAspect="0" noChangeArrowheads="1"/>
                    </pic:cNvPicPr>
                  </pic:nvPicPr>
                  <pic:blipFill>
                    <a:blip r:embed="rId26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31" behindDoc="0" locked="0" layoutInCell="1" allowOverlap="1">
            <wp:simplePos x="0" y="0"/>
            <wp:positionH relativeFrom="page">
              <wp:posOffset>1038193</wp:posOffset>
            </wp:positionH>
            <wp:positionV relativeFrom="page">
              <wp:posOffset>6777546</wp:posOffset>
            </wp:positionV>
            <wp:extent cx="80263" cy="91027"/>
            <wp:effectExtent l="0" t="0" r="0" b="0"/>
            <wp:wrapNone/>
            <wp:docPr id="2677" name="Picture 26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7" name="Picture 2677"/>
                    <pic:cNvPicPr>
                      <a:picLocks noChangeAspect="0" noChangeArrowheads="1"/>
                    </pic:cNvPicPr>
                  </pic:nvPicPr>
                  <pic:blipFill>
                    <a:blip r:embed="rId26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263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32" behindDoc="0" locked="0" layoutInCell="1" allowOverlap="1">
            <wp:simplePos x="0" y="0"/>
            <wp:positionH relativeFrom="page">
              <wp:posOffset>1156144</wp:posOffset>
            </wp:positionH>
            <wp:positionV relativeFrom="page">
              <wp:posOffset>6790246</wp:posOffset>
            </wp:positionV>
            <wp:extent cx="88582" cy="65626"/>
            <wp:effectExtent l="0" t="0" r="0" b="0"/>
            <wp:wrapNone/>
            <wp:docPr id="2678" name="Freeform 2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582" cy="65626"/>
                    </a:xfrm>
                    <a:custGeom>
                      <a:rect l="l" t="t" r="r" b="b"/>
                      <a:pathLst>
                        <a:path w="118110" h="87502">
                          <a:moveTo>
                            <a:pt x="118110" y="2031"/>
                          </a:moveTo>
                          <a:cubicBezTo>
                            <a:pt x="118110" y="2031"/>
                            <a:pt x="118110" y="2031"/>
                            <a:pt x="118110" y="2031"/>
                          </a:cubicBezTo>
                          <a:cubicBezTo>
                            <a:pt x="118110" y="2031"/>
                            <a:pt x="118110" y="2031"/>
                            <a:pt x="115951" y="0"/>
                          </a:cubicBezTo>
                          <a:cubicBezTo>
                            <a:pt x="115951" y="0"/>
                            <a:pt x="115951" y="0"/>
                            <a:pt x="115951" y="0"/>
                          </a:cubicBezTo>
                          <a:cubicBezTo>
                            <a:pt x="113919" y="0"/>
                            <a:pt x="113919" y="0"/>
                            <a:pt x="111887" y="0"/>
                          </a:cubicBezTo>
                          <a:cubicBezTo>
                            <a:pt x="111887" y="0"/>
                            <a:pt x="109856" y="0"/>
                            <a:pt x="109856" y="0"/>
                          </a:cubicBezTo>
                          <a:cubicBezTo>
                            <a:pt x="109856" y="0"/>
                            <a:pt x="107823" y="0"/>
                            <a:pt x="107823" y="0"/>
                          </a:cubicBezTo>
                          <a:cubicBezTo>
                            <a:pt x="107823" y="2031"/>
                            <a:pt x="107823" y="2031"/>
                            <a:pt x="107823" y="2031"/>
                          </a:cubicBezTo>
                          <a:cubicBezTo>
                            <a:pt x="107823" y="2031"/>
                            <a:pt x="107823" y="2031"/>
                            <a:pt x="107823" y="2031"/>
                          </a:cubicBezTo>
                          <a:lnTo>
                            <a:pt x="107823" y="52831"/>
                          </a:lnTo>
                          <a:cubicBezTo>
                            <a:pt x="107823" y="56895"/>
                            <a:pt x="105791" y="60958"/>
                            <a:pt x="105791" y="62991"/>
                          </a:cubicBezTo>
                          <a:cubicBezTo>
                            <a:pt x="105791" y="67054"/>
                            <a:pt x="103760" y="69087"/>
                            <a:pt x="101728" y="71119"/>
                          </a:cubicBezTo>
                          <a:cubicBezTo>
                            <a:pt x="101728" y="75183"/>
                            <a:pt x="99695" y="75183"/>
                            <a:pt x="97663" y="77215"/>
                          </a:cubicBezTo>
                          <a:cubicBezTo>
                            <a:pt x="95632" y="79246"/>
                            <a:pt x="91568" y="79246"/>
                            <a:pt x="89535" y="79246"/>
                          </a:cubicBezTo>
                          <a:cubicBezTo>
                            <a:pt x="85472" y="79246"/>
                            <a:pt x="81407" y="77215"/>
                            <a:pt x="77343" y="75183"/>
                          </a:cubicBezTo>
                          <a:cubicBezTo>
                            <a:pt x="73280" y="71119"/>
                            <a:pt x="69216" y="67054"/>
                            <a:pt x="65151" y="60958"/>
                          </a:cubicBezTo>
                          <a:lnTo>
                            <a:pt x="65151" y="2031"/>
                          </a:lnTo>
                          <a:cubicBezTo>
                            <a:pt x="65151" y="2031"/>
                            <a:pt x="65151" y="2031"/>
                            <a:pt x="65151" y="2031"/>
                          </a:cubicBezTo>
                          <a:cubicBezTo>
                            <a:pt x="63120" y="2031"/>
                            <a:pt x="63120" y="2031"/>
                            <a:pt x="63120" y="0"/>
                          </a:cubicBezTo>
                          <a:cubicBezTo>
                            <a:pt x="63120" y="0"/>
                            <a:pt x="63120" y="0"/>
                            <a:pt x="61088" y="0"/>
                          </a:cubicBezTo>
                          <a:cubicBezTo>
                            <a:pt x="61088" y="0"/>
                            <a:pt x="61088" y="0"/>
                            <a:pt x="59055" y="0"/>
                          </a:cubicBezTo>
                          <a:cubicBezTo>
                            <a:pt x="59055" y="0"/>
                            <a:pt x="57024" y="0"/>
                            <a:pt x="57024" y="0"/>
                          </a:cubicBezTo>
                          <a:cubicBezTo>
                            <a:pt x="54992" y="0"/>
                            <a:pt x="54992" y="0"/>
                            <a:pt x="54992" y="0"/>
                          </a:cubicBezTo>
                          <a:cubicBezTo>
                            <a:pt x="54992" y="2031"/>
                            <a:pt x="54992" y="2031"/>
                            <a:pt x="54992" y="2031"/>
                          </a:cubicBezTo>
                          <a:cubicBezTo>
                            <a:pt x="52959" y="2031"/>
                            <a:pt x="52959" y="2031"/>
                            <a:pt x="52959" y="2031"/>
                          </a:cubicBezTo>
                          <a:lnTo>
                            <a:pt x="52959" y="52831"/>
                          </a:lnTo>
                          <a:cubicBezTo>
                            <a:pt x="52959" y="56895"/>
                            <a:pt x="52959" y="60958"/>
                            <a:pt x="52959" y="62991"/>
                          </a:cubicBezTo>
                          <a:cubicBezTo>
                            <a:pt x="52959" y="67054"/>
                            <a:pt x="50928" y="69087"/>
                            <a:pt x="48896" y="71119"/>
                          </a:cubicBezTo>
                          <a:cubicBezTo>
                            <a:pt x="48896" y="75183"/>
                            <a:pt x="46863" y="75183"/>
                            <a:pt x="42800" y="77215"/>
                          </a:cubicBezTo>
                          <a:cubicBezTo>
                            <a:pt x="40767" y="79246"/>
                            <a:pt x="38735" y="79246"/>
                            <a:pt x="36704" y="79246"/>
                          </a:cubicBezTo>
                          <a:cubicBezTo>
                            <a:pt x="32639" y="79246"/>
                            <a:pt x="28449" y="77215"/>
                            <a:pt x="24384" y="75183"/>
                          </a:cubicBezTo>
                          <a:cubicBezTo>
                            <a:pt x="20321" y="71119"/>
                            <a:pt x="16256" y="67054"/>
                            <a:pt x="12192" y="60958"/>
                          </a:cubicBezTo>
                          <a:lnTo>
                            <a:pt x="12192" y="2031"/>
                          </a:lnTo>
                          <a:cubicBezTo>
                            <a:pt x="12192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8129" y="0"/>
                          </a:cubicBezTo>
                          <a:cubicBezTo>
                            <a:pt x="8129" y="0"/>
                            <a:pt x="6097" y="0"/>
                            <a:pt x="6097" y="0"/>
                          </a:cubicBezTo>
                          <a:cubicBezTo>
                            <a:pt x="4065" y="0"/>
                            <a:pt x="4065" y="0"/>
                            <a:pt x="4065" y="0"/>
                          </a:cubicBezTo>
                          <a:cubicBezTo>
                            <a:pt x="2032" y="0"/>
                            <a:pt x="2032" y="0"/>
                            <a:pt x="2032" y="0"/>
                          </a:cubicBezTo>
                          <a:cubicBezTo>
                            <a:pt x="2032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2" y="87502"/>
                            <a:pt x="2032" y="87502"/>
                          </a:cubicBezTo>
                          <a:cubicBezTo>
                            <a:pt x="2032" y="87502"/>
                            <a:pt x="2032" y="87502"/>
                            <a:pt x="4065" y="87502"/>
                          </a:cubicBezTo>
                          <a:cubicBezTo>
                            <a:pt x="4065" y="87502"/>
                            <a:pt x="4065" y="87502"/>
                            <a:pt x="6097" y="87502"/>
                          </a:cubicBezTo>
                          <a:cubicBezTo>
                            <a:pt x="6097" y="87502"/>
                            <a:pt x="8129" y="87502"/>
                            <a:pt x="8129" y="87502"/>
                          </a:cubicBezTo>
                          <a:cubicBezTo>
                            <a:pt x="8129" y="87502"/>
                            <a:pt x="10160" y="87502"/>
                            <a:pt x="10160" y="87502"/>
                          </a:cubicBezTo>
                          <a:cubicBezTo>
                            <a:pt x="10160" y="87502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lnTo>
                            <a:pt x="10160" y="73150"/>
                          </a:lnTo>
                          <a:cubicBezTo>
                            <a:pt x="16256" y="79246"/>
                            <a:pt x="20321" y="83437"/>
                            <a:pt x="24384" y="85470"/>
                          </a:cubicBezTo>
                          <a:cubicBezTo>
                            <a:pt x="28449" y="87502"/>
                            <a:pt x="32639" y="87502"/>
                            <a:pt x="36704" y="87502"/>
                          </a:cubicBezTo>
                          <a:cubicBezTo>
                            <a:pt x="40767" y="87502"/>
                            <a:pt x="42800" y="87502"/>
                            <a:pt x="46863" y="87502"/>
                          </a:cubicBezTo>
                          <a:cubicBezTo>
                            <a:pt x="48896" y="85470"/>
                            <a:pt x="50928" y="85470"/>
                            <a:pt x="52959" y="83437"/>
                          </a:cubicBezTo>
                          <a:cubicBezTo>
                            <a:pt x="54992" y="81406"/>
                            <a:pt x="57024" y="81406"/>
                            <a:pt x="59055" y="79246"/>
                          </a:cubicBezTo>
                          <a:cubicBezTo>
                            <a:pt x="59055" y="77215"/>
                            <a:pt x="61088" y="73150"/>
                            <a:pt x="61088" y="71119"/>
                          </a:cubicBezTo>
                          <a:cubicBezTo>
                            <a:pt x="65151" y="75183"/>
                            <a:pt x="67183" y="77215"/>
                            <a:pt x="69216" y="79246"/>
                          </a:cubicBezTo>
                          <a:cubicBezTo>
                            <a:pt x="73280" y="81406"/>
                            <a:pt x="75312" y="83437"/>
                            <a:pt x="77343" y="85470"/>
                          </a:cubicBezTo>
                          <a:cubicBezTo>
                            <a:pt x="79376" y="85470"/>
                            <a:pt x="81407" y="87502"/>
                            <a:pt x="83439" y="87502"/>
                          </a:cubicBezTo>
                          <a:cubicBezTo>
                            <a:pt x="85472" y="87502"/>
                            <a:pt x="87503" y="87502"/>
                            <a:pt x="89535" y="87502"/>
                          </a:cubicBezTo>
                          <a:cubicBezTo>
                            <a:pt x="95632" y="87502"/>
                            <a:pt x="99695" y="87502"/>
                            <a:pt x="103760" y="85470"/>
                          </a:cubicBezTo>
                          <a:cubicBezTo>
                            <a:pt x="105791" y="83437"/>
                            <a:pt x="109856" y="81406"/>
                            <a:pt x="111887" y="77215"/>
                          </a:cubicBezTo>
                          <a:cubicBezTo>
                            <a:pt x="113919" y="75183"/>
                            <a:pt x="115951" y="71119"/>
                            <a:pt x="115951" y="67054"/>
                          </a:cubicBezTo>
                          <a:cubicBezTo>
                            <a:pt x="118110" y="62991"/>
                            <a:pt x="118110" y="58927"/>
                            <a:pt x="118110" y="54862"/>
                          </a:cubicBezTo>
                          <a:lnTo>
                            <a:pt x="118110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38" behindDoc="0" locked="0" layoutInCell="1" allowOverlap="1">
            <wp:simplePos x="0" y="0"/>
            <wp:positionH relativeFrom="page">
              <wp:posOffset>1490059</wp:posOffset>
            </wp:positionH>
            <wp:positionV relativeFrom="page">
              <wp:posOffset>6777546</wp:posOffset>
            </wp:positionV>
            <wp:extent cx="81788" cy="115410"/>
            <wp:effectExtent l="0" t="0" r="0" b="0"/>
            <wp:wrapNone/>
            <wp:docPr id="2679" name="Picture 26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9" name="Picture 2679"/>
                    <pic:cNvPicPr>
                      <a:picLocks noChangeAspect="0" noChangeArrowheads="1"/>
                    </pic:cNvPicPr>
                  </pic:nvPicPr>
                  <pic:blipFill>
                    <a:blip r:embed="rId26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1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43" behindDoc="0" locked="0" layoutInCell="1" allowOverlap="1">
            <wp:simplePos x="0" y="0"/>
            <wp:positionH relativeFrom="page">
              <wp:posOffset>1840960</wp:posOffset>
            </wp:positionH>
            <wp:positionV relativeFrom="page">
              <wp:posOffset>6777451</wp:posOffset>
            </wp:positionV>
            <wp:extent cx="140239" cy="99599"/>
            <wp:effectExtent l="0" t="0" r="0" b="0"/>
            <wp:wrapNone/>
            <wp:docPr id="2680" name="Picture 26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0" name="Picture 2680"/>
                    <pic:cNvPicPr>
                      <a:picLocks noChangeAspect="0" noChangeArrowheads="1"/>
                    </pic:cNvPicPr>
                  </pic:nvPicPr>
                  <pic:blipFill>
                    <a:blip r:embed="rId26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239" cy="99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52" behindDoc="0" locked="0" layoutInCell="1" allowOverlap="1">
            <wp:simplePos x="0" y="0"/>
            <wp:positionH relativeFrom="page">
              <wp:posOffset>2137092</wp:posOffset>
            </wp:positionH>
            <wp:positionV relativeFrom="page">
              <wp:posOffset>6777451</wp:posOffset>
            </wp:positionV>
            <wp:extent cx="415607" cy="99599"/>
            <wp:effectExtent l="0" t="0" r="0" b="0"/>
            <wp:wrapNone/>
            <wp:docPr id="2681" name="Picture 26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1" name="Picture 2681"/>
                    <pic:cNvPicPr>
                      <a:picLocks noChangeAspect="0" noChangeArrowheads="1"/>
                    </pic:cNvPicPr>
                  </pic:nvPicPr>
                  <pic:blipFill>
                    <a:blip r:embed="rId26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5607" cy="99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09" behindDoc="0" locked="0" layoutInCell="1" allowOverlap="1">
            <wp:simplePos x="0" y="0"/>
            <wp:positionH relativeFrom="page">
              <wp:posOffset>4485132</wp:posOffset>
            </wp:positionH>
            <wp:positionV relativeFrom="page">
              <wp:posOffset>7065518</wp:posOffset>
            </wp:positionV>
            <wp:extent cx="736091" cy="172212"/>
            <wp:effectExtent l="0" t="0" r="0" b="0"/>
            <wp:wrapNone/>
            <wp:docPr id="2682" name="Freeform 26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36091" cy="172212"/>
                    </a:xfrm>
                    <a:custGeom>
                      <a:rect l="l" t="t" r="r" b="b"/>
                      <a:pathLst>
                        <a:path w="981455" h="229617">
                          <a:moveTo>
                            <a:pt x="0" y="229617"/>
                          </a:moveTo>
                          <a:lnTo>
                            <a:pt x="981455" y="229617"/>
                          </a:lnTo>
                          <a:lnTo>
                            <a:pt x="98145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0" behindDoc="0" locked="0" layoutInCell="1" allowOverlap="1">
            <wp:simplePos x="0" y="0"/>
            <wp:positionH relativeFrom="page">
              <wp:posOffset>1019810</wp:posOffset>
            </wp:positionH>
            <wp:positionV relativeFrom="page">
              <wp:posOffset>7090252</wp:posOffset>
            </wp:positionV>
            <wp:extent cx="75787" cy="121507"/>
            <wp:effectExtent l="0" t="0" r="0" b="0"/>
            <wp:wrapNone/>
            <wp:docPr id="2683" name="Picture 26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3" name="Picture 2683"/>
                    <pic:cNvPicPr>
                      <a:picLocks noChangeAspect="0" noChangeArrowheads="1"/>
                    </pic:cNvPicPr>
                  </pic:nvPicPr>
                  <pic:blipFill>
                    <a:blip r:embed="rId26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60" behindDoc="0" locked="0" layoutInCell="1" allowOverlap="1">
            <wp:simplePos x="0" y="0"/>
            <wp:positionH relativeFrom="page">
              <wp:posOffset>1187735</wp:posOffset>
            </wp:positionH>
            <wp:positionV relativeFrom="page">
              <wp:posOffset>7096348</wp:posOffset>
            </wp:positionV>
            <wp:extent cx="77311" cy="115411"/>
            <wp:effectExtent l="0" t="0" r="0" b="0"/>
            <wp:wrapNone/>
            <wp:docPr id="2684" name="Picture 26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4" name="Picture 2684"/>
                    <pic:cNvPicPr>
                      <a:picLocks noChangeAspect="0" noChangeArrowheads="1"/>
                    </pic:cNvPicPr>
                  </pic:nvPicPr>
                  <pic:blipFill>
                    <a:blip r:embed="rId26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311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73" behindDoc="0" locked="0" layoutInCell="1" allowOverlap="1">
            <wp:simplePos x="0" y="0"/>
            <wp:positionH relativeFrom="page">
              <wp:posOffset>1598263</wp:posOffset>
            </wp:positionH>
            <wp:positionV relativeFrom="page">
              <wp:posOffset>7090252</wp:posOffset>
            </wp:positionV>
            <wp:extent cx="75787" cy="121507"/>
            <wp:effectExtent l="0" t="0" r="0" b="0"/>
            <wp:wrapNone/>
            <wp:docPr id="2685" name="Picture 26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5" name="Picture 2685"/>
                    <pic:cNvPicPr>
                      <a:picLocks noChangeAspect="0" noChangeArrowheads="1"/>
                    </pic:cNvPicPr>
                  </pic:nvPicPr>
                  <pic:blipFill>
                    <a:blip r:embed="rId26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73" behindDoc="0" locked="0" layoutInCell="1" allowOverlap="1">
            <wp:simplePos x="0" y="0"/>
            <wp:positionH relativeFrom="page">
              <wp:posOffset>1836388</wp:posOffset>
            </wp:positionH>
            <wp:positionV relativeFrom="page">
              <wp:posOffset>7090252</wp:posOffset>
            </wp:positionV>
            <wp:extent cx="65119" cy="121507"/>
            <wp:effectExtent l="0" t="0" r="0" b="0"/>
            <wp:wrapNone/>
            <wp:docPr id="2686" name="Picture 26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6" name="Picture 2686"/>
                    <pic:cNvPicPr>
                      <a:picLocks noChangeAspect="0" noChangeArrowheads="1"/>
                    </pic:cNvPicPr>
                  </pic:nvPicPr>
                  <pic:blipFill>
                    <a:blip r:embed="rId26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119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78" behindDoc="0" locked="0" layoutInCell="1" allowOverlap="1">
            <wp:simplePos x="0" y="0"/>
            <wp:positionH relativeFrom="page">
              <wp:posOffset>2439733</wp:posOffset>
            </wp:positionH>
            <wp:positionV relativeFrom="page">
              <wp:posOffset>7102952</wp:posOffset>
            </wp:positionV>
            <wp:extent cx="7715" cy="96106"/>
            <wp:effectExtent l="0" t="0" r="0" b="0"/>
            <wp:wrapNone/>
            <wp:docPr id="2687" name="Freeform 26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715" cy="96106"/>
                    </a:xfrm>
                    <a:custGeom>
                      <a:rect l="l" t="t" r="r" b="b"/>
                      <a:pathLst>
                        <a:path w="10287" h="128142">
                          <a:moveTo>
                            <a:pt x="10287" y="2031"/>
                          </a:moveTo>
                          <a:cubicBezTo>
                            <a:pt x="10287" y="2031"/>
                            <a:pt x="10287" y="2031"/>
                            <a:pt x="10287" y="2031"/>
                          </a:cubicBezTo>
                          <a:cubicBezTo>
                            <a:pt x="10287" y="2031"/>
                            <a:pt x="10287" y="2031"/>
                            <a:pt x="8256" y="0"/>
                          </a:cubicBezTo>
                          <a:cubicBezTo>
                            <a:pt x="8256" y="0"/>
                            <a:pt x="8256" y="0"/>
                            <a:pt x="8256" y="0"/>
                          </a:cubicBezTo>
                          <a:cubicBezTo>
                            <a:pt x="6224" y="0"/>
                            <a:pt x="6224" y="0"/>
                            <a:pt x="4192" y="0"/>
                          </a:cubicBezTo>
                          <a:cubicBezTo>
                            <a:pt x="4192" y="0"/>
                            <a:pt x="2160" y="0"/>
                            <a:pt x="2160" y="0"/>
                          </a:cubicBezTo>
                          <a:cubicBezTo>
                            <a:pt x="2160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6110"/>
                          </a:ln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8142"/>
                            <a:pt x="2160" y="128142"/>
                            <a:pt x="2160" y="128142"/>
                          </a:cubicBezTo>
                          <a:cubicBezTo>
                            <a:pt x="2160" y="128142"/>
                            <a:pt x="4192" y="128142"/>
                            <a:pt x="4192" y="128142"/>
                          </a:cubicBezTo>
                          <a:cubicBezTo>
                            <a:pt x="6224" y="128142"/>
                            <a:pt x="6224" y="128142"/>
                            <a:pt x="8256" y="128142"/>
                          </a:cubicBezTo>
                          <a:cubicBezTo>
                            <a:pt x="8256" y="128142"/>
                            <a:pt x="8256" y="128142"/>
                            <a:pt x="8256" y="126110"/>
                          </a:cubicBezTo>
                          <a:cubicBezTo>
                            <a:pt x="10287" y="126110"/>
                            <a:pt x="10287" y="126110"/>
                            <a:pt x="10287" y="126110"/>
                          </a:cubicBezTo>
                          <a:cubicBezTo>
                            <a:pt x="10287" y="126110"/>
                            <a:pt x="10287" y="126110"/>
                            <a:pt x="10287" y="126110"/>
                          </a:cubicBezTo>
                          <a:lnTo>
                            <a:pt x="10287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2" behindDoc="0" locked="0" layoutInCell="1" allowOverlap="1">
            <wp:simplePos x="0" y="0"/>
            <wp:positionH relativeFrom="page">
              <wp:posOffset>2674810</wp:posOffset>
            </wp:positionH>
            <wp:positionV relativeFrom="page">
              <wp:posOffset>7102952</wp:posOffset>
            </wp:positionV>
            <wp:extent cx="50386" cy="96106"/>
            <wp:effectExtent l="0" t="0" r="0" b="0"/>
            <wp:wrapNone/>
            <wp:docPr id="2688" name="Freeform 26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96106"/>
                    </a:xfrm>
                    <a:custGeom>
                      <a:rect l="l" t="t" r="r" b="b"/>
                      <a:pathLst>
                        <a:path w="67182" h="128142">
                          <a:moveTo>
                            <a:pt x="67182" y="2031"/>
                          </a:moveTo>
                          <a:cubicBezTo>
                            <a:pt x="67182" y="2031"/>
                            <a:pt x="67182" y="2031"/>
                            <a:pt x="67182" y="2031"/>
                          </a:cubicBezTo>
                          <a:cubicBezTo>
                            <a:pt x="65023" y="2031"/>
                            <a:pt x="65023" y="2031"/>
                            <a:pt x="65023" y="0"/>
                          </a:cubicBezTo>
                          <a:cubicBezTo>
                            <a:pt x="65023" y="0"/>
                            <a:pt x="65023" y="0"/>
                            <a:pt x="62991" y="0"/>
                          </a:cubicBezTo>
                          <a:cubicBezTo>
                            <a:pt x="62991" y="0"/>
                            <a:pt x="62991" y="0"/>
                            <a:pt x="60959" y="0"/>
                          </a:cubicBezTo>
                          <a:cubicBezTo>
                            <a:pt x="58928" y="0"/>
                            <a:pt x="58928" y="0"/>
                            <a:pt x="58928" y="0"/>
                          </a:cubicBezTo>
                          <a:cubicBezTo>
                            <a:pt x="56895" y="0"/>
                            <a:pt x="56895" y="0"/>
                            <a:pt x="56895" y="0"/>
                          </a:cubicBezTo>
                          <a:cubicBezTo>
                            <a:pt x="56895" y="2031"/>
                            <a:pt x="56895" y="2031"/>
                            <a:pt x="54863" y="2031"/>
                          </a:cubicBezTo>
                          <a:cubicBezTo>
                            <a:pt x="54863" y="2031"/>
                            <a:pt x="54863" y="2031"/>
                            <a:pt x="54863" y="2031"/>
                          </a:cubicBezTo>
                          <a:lnTo>
                            <a:pt x="54863" y="50798"/>
                          </a:lnTo>
                          <a:cubicBezTo>
                            <a:pt x="54863" y="56895"/>
                            <a:pt x="54863" y="60958"/>
                            <a:pt x="54863" y="62991"/>
                          </a:cubicBezTo>
                          <a:cubicBezTo>
                            <a:pt x="52832" y="67054"/>
                            <a:pt x="52832" y="69087"/>
                            <a:pt x="50800" y="71119"/>
                          </a:cubicBezTo>
                          <a:cubicBezTo>
                            <a:pt x="48767" y="75183"/>
                            <a:pt x="46735" y="75183"/>
                            <a:pt x="44704" y="77215"/>
                          </a:cubicBezTo>
                          <a:cubicBezTo>
                            <a:pt x="42672" y="79246"/>
                            <a:pt x="38607" y="79246"/>
                            <a:pt x="36575" y="79246"/>
                          </a:cubicBezTo>
                          <a:cubicBezTo>
                            <a:pt x="32511" y="79246"/>
                            <a:pt x="28448" y="77215"/>
                            <a:pt x="24384" y="75183"/>
                          </a:cubicBezTo>
                          <a:cubicBezTo>
                            <a:pt x="20319" y="71119"/>
                            <a:pt x="14223" y="67054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6110"/>
                          </a:ln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2031" y="128142"/>
                            <a:pt x="2031" y="128142"/>
                            <a:pt x="2031" y="128142"/>
                          </a:cubicBezTo>
                          <a:cubicBezTo>
                            <a:pt x="4064" y="128142"/>
                            <a:pt x="4064" y="128142"/>
                            <a:pt x="4064" y="128142"/>
                          </a:cubicBezTo>
                          <a:cubicBezTo>
                            <a:pt x="6096" y="128142"/>
                            <a:pt x="6096" y="128142"/>
                            <a:pt x="8127" y="128142"/>
                          </a:cubicBezTo>
                          <a:cubicBezTo>
                            <a:pt x="8127" y="128142"/>
                            <a:pt x="8127" y="128142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lnTo>
                            <a:pt x="10160" y="73150"/>
                          </a:lnTo>
                          <a:cubicBezTo>
                            <a:pt x="14223" y="79246"/>
                            <a:pt x="20319" y="83437"/>
                            <a:pt x="24384" y="85470"/>
                          </a:cubicBezTo>
                          <a:cubicBezTo>
                            <a:pt x="28448" y="87502"/>
                            <a:pt x="32511" y="87502"/>
                            <a:pt x="36575" y="87502"/>
                          </a:cubicBezTo>
                          <a:cubicBezTo>
                            <a:pt x="42672" y="87502"/>
                            <a:pt x="46735" y="87502"/>
                            <a:pt x="50800" y="85470"/>
                          </a:cubicBezTo>
                          <a:cubicBezTo>
                            <a:pt x="54863" y="83437"/>
                            <a:pt x="56895" y="81406"/>
                            <a:pt x="60959" y="77215"/>
                          </a:cubicBezTo>
                          <a:cubicBezTo>
                            <a:pt x="62991" y="75183"/>
                            <a:pt x="62991" y="71119"/>
                            <a:pt x="65023" y="67054"/>
                          </a:cubicBezTo>
                          <a:cubicBezTo>
                            <a:pt x="65023" y="62991"/>
                            <a:pt x="67182" y="58927"/>
                            <a:pt x="67182" y="52831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89" behindDoc="0" locked="0" layoutInCell="1" allowOverlap="1">
            <wp:simplePos x="0" y="0"/>
            <wp:positionH relativeFrom="page">
              <wp:posOffset>3026918</wp:posOffset>
            </wp:positionH>
            <wp:positionV relativeFrom="page">
              <wp:posOffset>7090252</wp:posOffset>
            </wp:positionV>
            <wp:extent cx="97281" cy="129698"/>
            <wp:effectExtent l="0" t="0" r="0" b="0"/>
            <wp:wrapNone/>
            <wp:docPr id="2689" name="Picture 26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9" name="Picture 2689"/>
                    <pic:cNvPicPr>
                      <a:picLocks noChangeAspect="0" noChangeArrowheads="1"/>
                    </pic:cNvPicPr>
                  </pic:nvPicPr>
                  <pic:blipFill>
                    <a:blip r:embed="rId26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281" cy="129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57" behindDoc="0" locked="0" layoutInCell="1" allowOverlap="1">
            <wp:simplePos x="0" y="0"/>
            <wp:positionH relativeFrom="page">
              <wp:posOffset>977550</wp:posOffset>
            </wp:positionH>
            <wp:positionV relativeFrom="page">
              <wp:posOffset>7116668</wp:posOffset>
            </wp:positionV>
            <wp:extent cx="38195" cy="82390"/>
            <wp:effectExtent l="0" t="0" r="0" b="0"/>
            <wp:wrapNone/>
            <wp:docPr id="2690" name="Freeform 2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82390"/>
                    </a:xfrm>
                    <a:custGeom>
                      <a:rect l="l" t="t" r="r" b="b"/>
                      <a:pathLst>
                        <a:path w="50927" h="109854">
                          <a:moveTo>
                            <a:pt x="50927" y="8127"/>
                          </a:moveTo>
                          <a:cubicBezTo>
                            <a:pt x="50927" y="6096"/>
                            <a:pt x="50927" y="6096"/>
                            <a:pt x="50927" y="4064"/>
                          </a:cubicBezTo>
                          <a:cubicBezTo>
                            <a:pt x="50927" y="4064"/>
                            <a:pt x="50927" y="4064"/>
                            <a:pt x="50927" y="2032"/>
                          </a:cubicBezTo>
                          <a:cubicBezTo>
                            <a:pt x="50927" y="2032"/>
                            <a:pt x="48896" y="2032"/>
                            <a:pt x="48896" y="2032"/>
                          </a:cubicBezTo>
                          <a:cubicBezTo>
                            <a:pt x="46864" y="0"/>
                            <a:pt x="46864" y="0"/>
                            <a:pt x="44832" y="0"/>
                          </a:cubicBezTo>
                          <a:cubicBezTo>
                            <a:pt x="44832" y="0"/>
                            <a:pt x="42800" y="0"/>
                            <a:pt x="40767" y="0"/>
                          </a:cubicBezTo>
                          <a:cubicBezTo>
                            <a:pt x="40767" y="0"/>
                            <a:pt x="38736" y="0"/>
                            <a:pt x="38736" y="0"/>
                          </a:cubicBezTo>
                          <a:cubicBezTo>
                            <a:pt x="34672" y="0"/>
                            <a:pt x="30607" y="0"/>
                            <a:pt x="28576" y="2032"/>
                          </a:cubicBezTo>
                          <a:cubicBezTo>
                            <a:pt x="24512" y="2032"/>
                            <a:pt x="22479" y="4064"/>
                            <a:pt x="20447" y="6096"/>
                          </a:cubicBezTo>
                          <a:cubicBezTo>
                            <a:pt x="18416" y="8127"/>
                            <a:pt x="18416" y="10158"/>
                            <a:pt x="16383" y="14222"/>
                          </a:cubicBezTo>
                          <a:cubicBezTo>
                            <a:pt x="16383" y="18287"/>
                            <a:pt x="16383" y="22351"/>
                            <a:pt x="16383" y="26415"/>
                          </a:cubicBezTo>
                          <a:lnTo>
                            <a:pt x="16383" y="77215"/>
                          </a:lnTo>
                          <a:lnTo>
                            <a:pt x="4064" y="77215"/>
                          </a:lnTo>
                          <a:cubicBezTo>
                            <a:pt x="2033" y="77215"/>
                            <a:pt x="2033" y="77215"/>
                            <a:pt x="2033" y="79246"/>
                          </a:cubicBezTo>
                          <a:cubicBezTo>
                            <a:pt x="0" y="79246"/>
                            <a:pt x="0" y="81279"/>
                            <a:pt x="0" y="81279"/>
                          </a:cubicBezTo>
                          <a:cubicBezTo>
                            <a:pt x="0" y="83311"/>
                            <a:pt x="0" y="83311"/>
                            <a:pt x="0" y="83311"/>
                          </a:cubicBezTo>
                          <a:cubicBezTo>
                            <a:pt x="0" y="85342"/>
                            <a:pt x="0" y="85342"/>
                            <a:pt x="2033" y="85342"/>
                          </a:cubicBezTo>
                          <a:cubicBezTo>
                            <a:pt x="2033" y="85342"/>
                            <a:pt x="2033" y="87374"/>
                            <a:pt x="2033" y="87374"/>
                          </a:cubicBezTo>
                          <a:cubicBezTo>
                            <a:pt x="2033" y="87374"/>
                            <a:pt x="2033" y="87374"/>
                            <a:pt x="4064" y="87374"/>
                          </a:cubicBezTo>
                          <a:lnTo>
                            <a:pt x="16383" y="87374"/>
                          </a:lnTo>
                          <a:lnTo>
                            <a:pt x="16383" y="107695"/>
                          </a:lnTo>
                          <a:cubicBezTo>
                            <a:pt x="16383" y="107695"/>
                            <a:pt x="16383" y="107695"/>
                            <a:pt x="16383" y="107695"/>
                          </a:cubicBezTo>
                          <a:cubicBezTo>
                            <a:pt x="16383" y="107695"/>
                            <a:pt x="16383" y="107695"/>
                            <a:pt x="16383" y="109854"/>
                          </a:cubicBezTo>
                          <a:cubicBezTo>
                            <a:pt x="16383" y="109854"/>
                            <a:pt x="18416" y="109854"/>
                            <a:pt x="18416" y="109854"/>
                          </a:cubicBezTo>
                          <a:cubicBezTo>
                            <a:pt x="18416" y="109854"/>
                            <a:pt x="20447" y="109854"/>
                            <a:pt x="20447" y="109854"/>
                          </a:cubicBezTo>
                          <a:cubicBezTo>
                            <a:pt x="22479" y="109854"/>
                            <a:pt x="22479" y="109854"/>
                            <a:pt x="24512" y="109854"/>
                          </a:cubicBezTo>
                          <a:cubicBezTo>
                            <a:pt x="24512" y="109854"/>
                            <a:pt x="24512" y="109854"/>
                            <a:pt x="24512" y="109854"/>
                          </a:cubicBezTo>
                          <a:cubicBezTo>
                            <a:pt x="24512" y="107695"/>
                            <a:pt x="26544" y="107695"/>
                            <a:pt x="26544" y="107695"/>
                          </a:cubicBezTo>
                          <a:cubicBezTo>
                            <a:pt x="26544" y="107695"/>
                            <a:pt x="26544" y="107695"/>
                            <a:pt x="26544" y="107695"/>
                          </a:cubicBezTo>
                          <a:lnTo>
                            <a:pt x="26544" y="87374"/>
                          </a:lnTo>
                          <a:lnTo>
                            <a:pt x="48896" y="87374"/>
                          </a:lnTo>
                          <a:cubicBezTo>
                            <a:pt x="48896" y="87374"/>
                            <a:pt x="48896" y="87374"/>
                            <a:pt x="50927" y="87374"/>
                          </a:cubicBezTo>
                          <a:cubicBezTo>
                            <a:pt x="50927" y="87374"/>
                            <a:pt x="50927" y="85342"/>
                            <a:pt x="50927" y="85342"/>
                          </a:cubicBezTo>
                          <a:cubicBezTo>
                            <a:pt x="50927" y="85342"/>
                            <a:pt x="50927" y="85342"/>
                            <a:pt x="50927" y="83311"/>
                          </a:cubicBezTo>
                          <a:cubicBezTo>
                            <a:pt x="50927" y="83311"/>
                            <a:pt x="50927" y="83311"/>
                            <a:pt x="50927" y="81279"/>
                          </a:cubicBezTo>
                          <a:cubicBezTo>
                            <a:pt x="50927" y="81279"/>
                            <a:pt x="50927" y="79246"/>
                            <a:pt x="50927" y="79246"/>
                          </a:cubicBezTo>
                          <a:cubicBezTo>
                            <a:pt x="50927" y="77215"/>
                            <a:pt x="48896" y="77215"/>
                            <a:pt x="48896" y="77215"/>
                          </a:cubicBezTo>
                          <a:lnTo>
                            <a:pt x="26544" y="77215"/>
                          </a:lnTo>
                          <a:lnTo>
                            <a:pt x="26544" y="28447"/>
                          </a:lnTo>
                          <a:cubicBezTo>
                            <a:pt x="26544" y="22351"/>
                            <a:pt x="26544" y="16254"/>
                            <a:pt x="28576" y="14222"/>
                          </a:cubicBezTo>
                          <a:cubicBezTo>
                            <a:pt x="30607" y="10158"/>
                            <a:pt x="34672" y="8127"/>
                            <a:pt x="38736" y="8127"/>
                          </a:cubicBezTo>
                          <a:cubicBezTo>
                            <a:pt x="40767" y="8127"/>
                            <a:pt x="40767" y="8127"/>
                            <a:pt x="42800" y="10158"/>
                          </a:cubicBezTo>
                          <a:cubicBezTo>
                            <a:pt x="44832" y="10158"/>
                            <a:pt x="44832" y="10158"/>
                            <a:pt x="44832" y="10158"/>
                          </a:cubicBezTo>
                          <a:cubicBezTo>
                            <a:pt x="46864" y="10158"/>
                            <a:pt x="46864" y="10158"/>
                            <a:pt x="48896" y="12190"/>
                          </a:cubicBezTo>
                          <a:cubicBezTo>
                            <a:pt x="48896" y="12190"/>
                            <a:pt x="48896" y="12190"/>
                            <a:pt x="48896" y="12190"/>
                          </a:cubicBezTo>
                          <a:cubicBezTo>
                            <a:pt x="50927" y="12190"/>
                            <a:pt x="50927" y="12190"/>
                            <a:pt x="50927" y="12190"/>
                          </a:cubicBezTo>
                          <a:cubicBezTo>
                            <a:pt x="50927" y="12190"/>
                            <a:pt x="50927" y="10158"/>
                            <a:pt x="50927" y="10158"/>
                          </a:cubicBezTo>
                          <a:cubicBezTo>
                            <a:pt x="50927" y="10158"/>
                            <a:pt x="50927" y="10158"/>
                            <a:pt x="50927" y="10158"/>
                          </a:cubicBezTo>
                          <a:cubicBezTo>
                            <a:pt x="50927" y="8127"/>
                            <a:pt x="50927" y="8127"/>
                            <a:pt x="50927" y="812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61" behindDoc="0" locked="0" layoutInCell="1" allowOverlap="1">
            <wp:simplePos x="0" y="0"/>
            <wp:positionH relativeFrom="page">
              <wp:posOffset>1258442</wp:posOffset>
            </wp:positionH>
            <wp:positionV relativeFrom="page">
              <wp:posOffset>7110572</wp:posOffset>
            </wp:positionV>
            <wp:extent cx="65626" cy="88486"/>
            <wp:effectExtent l="0" t="0" r="0" b="0"/>
            <wp:wrapNone/>
            <wp:docPr id="2691" name="Freeform 2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5626" cy="88486"/>
                    </a:xfrm>
                    <a:custGeom>
                      <a:rect l="l" t="t" r="r" b="b"/>
                      <a:pathLst>
                        <a:path w="87502" h="117982">
                          <a:moveTo>
                            <a:pt x="87502" y="113919"/>
                          </a:moveTo>
                          <a:cubicBezTo>
                            <a:pt x="87502" y="111888"/>
                            <a:pt x="87502" y="111888"/>
                            <a:pt x="87502" y="111888"/>
                          </a:cubicBezTo>
                          <a:cubicBezTo>
                            <a:pt x="87502" y="109856"/>
                            <a:pt x="85471" y="109856"/>
                            <a:pt x="85471" y="109856"/>
                          </a:cubicBezTo>
                          <a:cubicBezTo>
                            <a:pt x="85471" y="109856"/>
                            <a:pt x="85471" y="109856"/>
                            <a:pt x="85471" y="109856"/>
                          </a:cubicBezTo>
                          <a:cubicBezTo>
                            <a:pt x="85471" y="107696"/>
                            <a:pt x="85471" y="107696"/>
                            <a:pt x="83439" y="107696"/>
                          </a:cubicBezTo>
                          <a:lnTo>
                            <a:pt x="48768" y="107696"/>
                          </a:lnTo>
                          <a:lnTo>
                            <a:pt x="48768" y="2032"/>
                          </a:lnTo>
                          <a:cubicBezTo>
                            <a:pt x="48768" y="2032"/>
                            <a:pt x="48768" y="2032"/>
                            <a:pt x="48768" y="2032"/>
                          </a:cubicBezTo>
                          <a:cubicBezTo>
                            <a:pt x="48768" y="2032"/>
                            <a:pt x="48768" y="2032"/>
                            <a:pt x="46735" y="0"/>
                          </a:cubicBezTo>
                          <a:cubicBezTo>
                            <a:pt x="46735" y="0"/>
                            <a:pt x="46735" y="0"/>
                            <a:pt x="46735" y="0"/>
                          </a:cubicBezTo>
                          <a:cubicBezTo>
                            <a:pt x="44704" y="0"/>
                            <a:pt x="44704" y="0"/>
                            <a:pt x="42672" y="0"/>
                          </a:cubicBezTo>
                          <a:cubicBezTo>
                            <a:pt x="42672" y="0"/>
                            <a:pt x="40639" y="0"/>
                            <a:pt x="40639" y="0"/>
                          </a:cubicBezTo>
                          <a:cubicBezTo>
                            <a:pt x="40639" y="0"/>
                            <a:pt x="38608" y="0"/>
                            <a:pt x="38608" y="0"/>
                          </a:cubicBezTo>
                          <a:cubicBezTo>
                            <a:pt x="38608" y="2032"/>
                            <a:pt x="38608" y="2032"/>
                            <a:pt x="38608" y="2032"/>
                          </a:cubicBezTo>
                          <a:cubicBezTo>
                            <a:pt x="38608" y="2032"/>
                            <a:pt x="38608" y="2032"/>
                            <a:pt x="38608" y="2032"/>
                          </a:cubicBezTo>
                          <a:lnTo>
                            <a:pt x="38608" y="107696"/>
                          </a:lnTo>
                          <a:lnTo>
                            <a:pt x="2031" y="107696"/>
                          </a:lnTo>
                          <a:cubicBezTo>
                            <a:pt x="2031" y="107696"/>
                            <a:pt x="2031" y="107696"/>
                            <a:pt x="2031" y="109856"/>
                          </a:cubicBezTo>
                          <a:cubicBezTo>
                            <a:pt x="2031" y="109856"/>
                            <a:pt x="0" y="109856"/>
                            <a:pt x="0" y="109856"/>
                          </a:cubicBezTo>
                          <a:cubicBezTo>
                            <a:pt x="0" y="109856"/>
                            <a:pt x="0" y="109856"/>
                            <a:pt x="0" y="111888"/>
                          </a:cubicBezTo>
                          <a:cubicBezTo>
                            <a:pt x="0" y="111888"/>
                            <a:pt x="0" y="111888"/>
                            <a:pt x="0" y="113919"/>
                          </a:cubicBezTo>
                          <a:cubicBezTo>
                            <a:pt x="0" y="113919"/>
                            <a:pt x="0" y="115950"/>
                            <a:pt x="0" y="115950"/>
                          </a:cubicBezTo>
                          <a:cubicBezTo>
                            <a:pt x="0" y="115950"/>
                            <a:pt x="0" y="115950"/>
                            <a:pt x="0" y="117982"/>
                          </a:cubicBezTo>
                          <a:cubicBezTo>
                            <a:pt x="0" y="117982"/>
                            <a:pt x="2031" y="117982"/>
                            <a:pt x="2031" y="117982"/>
                          </a:cubicBezTo>
                          <a:cubicBezTo>
                            <a:pt x="2031" y="117982"/>
                            <a:pt x="2031" y="117982"/>
                            <a:pt x="2031" y="117982"/>
                          </a:cubicBezTo>
                          <a:lnTo>
                            <a:pt x="83439" y="117982"/>
                          </a:lnTo>
                          <a:cubicBezTo>
                            <a:pt x="83439" y="117982"/>
                            <a:pt x="85471" y="117982"/>
                            <a:pt x="85471" y="117982"/>
                          </a:cubicBezTo>
                          <a:cubicBezTo>
                            <a:pt x="85471" y="117982"/>
                            <a:pt x="85471" y="117982"/>
                            <a:pt x="85471" y="117982"/>
                          </a:cubicBezTo>
                          <a:cubicBezTo>
                            <a:pt x="85471" y="115950"/>
                            <a:pt x="87502" y="115950"/>
                            <a:pt x="87502" y="115950"/>
                          </a:cubicBezTo>
                          <a:cubicBezTo>
                            <a:pt x="87502" y="115950"/>
                            <a:pt x="87502" y="113919"/>
                            <a:pt x="87502" y="113919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3" behindDoc="0" locked="0" layoutInCell="1" allowOverlap="1">
            <wp:simplePos x="0" y="0"/>
            <wp:positionH relativeFrom="page">
              <wp:posOffset>1325086</wp:posOffset>
            </wp:positionH>
            <wp:positionV relativeFrom="page">
              <wp:posOffset>7097872</wp:posOffset>
            </wp:positionV>
            <wp:extent cx="148113" cy="122078"/>
            <wp:effectExtent l="0" t="0" r="0" b="0"/>
            <wp:wrapNone/>
            <wp:docPr id="2692" name="Picture 26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2" name="Picture 2692"/>
                    <pic:cNvPicPr>
                      <a:picLocks noChangeAspect="0" noChangeArrowheads="1"/>
                    </pic:cNvPicPr>
                  </pic:nvPicPr>
                  <pic:blipFill>
                    <a:blip r:embed="rId26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8113" cy="122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73" behindDoc="0" locked="0" layoutInCell="1" allowOverlap="1">
            <wp:simplePos x="0" y="0"/>
            <wp:positionH relativeFrom="page">
              <wp:posOffset>2123376</wp:posOffset>
            </wp:positionH>
            <wp:positionV relativeFrom="page">
              <wp:posOffset>7096348</wp:posOffset>
            </wp:positionV>
            <wp:extent cx="36067" cy="115411"/>
            <wp:effectExtent l="0" t="0" r="0" b="0"/>
            <wp:wrapNone/>
            <wp:docPr id="2693" name="Picture 26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3" name="Picture 2693"/>
                    <pic:cNvPicPr>
                      <a:picLocks noChangeAspect="0" noChangeArrowheads="1"/>
                    </pic:cNvPicPr>
                  </pic:nvPicPr>
                  <pic:blipFill>
                    <a:blip r:embed="rId26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94" behindDoc="0" locked="0" layoutInCell="1" allowOverlap="1">
            <wp:simplePos x="0" y="0"/>
            <wp:positionH relativeFrom="page">
              <wp:posOffset>3339814</wp:posOffset>
            </wp:positionH>
            <wp:positionV relativeFrom="page">
              <wp:posOffset>7096348</wp:posOffset>
            </wp:positionV>
            <wp:extent cx="89185" cy="123602"/>
            <wp:effectExtent l="0" t="0" r="0" b="0"/>
            <wp:wrapNone/>
            <wp:docPr id="2694" name="Picture 26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4" name="Picture 2694"/>
                    <pic:cNvPicPr>
                      <a:picLocks noChangeAspect="0" noChangeArrowheads="1"/>
                    </pic:cNvPicPr>
                  </pic:nvPicPr>
                  <pic:blipFill>
                    <a:blip r:embed="rId26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185" cy="123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94" behindDoc="0" locked="0" layoutInCell="1" allowOverlap="1">
            <wp:simplePos x="0" y="0"/>
            <wp:positionH relativeFrom="page">
              <wp:posOffset>3455828</wp:posOffset>
            </wp:positionH>
            <wp:positionV relativeFrom="page">
              <wp:posOffset>7096348</wp:posOffset>
            </wp:positionV>
            <wp:extent cx="36067" cy="115411"/>
            <wp:effectExtent l="0" t="0" r="0" b="0"/>
            <wp:wrapNone/>
            <wp:docPr id="2695" name="Picture 26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5" name="Picture 2695"/>
                    <pic:cNvPicPr>
                      <a:picLocks noChangeAspect="0" noChangeArrowheads="1"/>
                    </pic:cNvPicPr>
                  </pic:nvPicPr>
                  <pic:blipFill>
                    <a:blip r:embed="rId26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00" behindDoc="0" locked="0" layoutInCell="1" allowOverlap="1">
            <wp:simplePos x="0" y="0"/>
            <wp:positionH relativeFrom="page">
              <wp:posOffset>3638994</wp:posOffset>
            </wp:positionH>
            <wp:positionV relativeFrom="page">
              <wp:posOffset>7090252</wp:posOffset>
            </wp:positionV>
            <wp:extent cx="75691" cy="121507"/>
            <wp:effectExtent l="0" t="0" r="0" b="0"/>
            <wp:wrapNone/>
            <wp:docPr id="2696" name="Picture 26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6" name="Picture 2696"/>
                    <pic:cNvPicPr>
                      <a:picLocks noChangeAspect="0" noChangeArrowheads="1"/>
                    </pic:cNvPicPr>
                  </pic:nvPicPr>
                  <pic:blipFill>
                    <a:blip r:embed="rId26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1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00" behindDoc="0" locked="0" layoutInCell="1" allowOverlap="1">
            <wp:simplePos x="0" y="0"/>
            <wp:positionH relativeFrom="page">
              <wp:posOffset>3921315</wp:posOffset>
            </wp:positionH>
            <wp:positionV relativeFrom="page">
              <wp:posOffset>7096348</wp:posOffset>
            </wp:positionV>
            <wp:extent cx="36067" cy="115411"/>
            <wp:effectExtent l="0" t="0" r="0" b="0"/>
            <wp:wrapNone/>
            <wp:docPr id="2697" name="Picture 26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7" name="Picture 2697"/>
                    <pic:cNvPicPr>
                      <a:picLocks noChangeAspect="0" noChangeArrowheads="1"/>
                    </pic:cNvPicPr>
                  </pic:nvPicPr>
                  <pic:blipFill>
                    <a:blip r:embed="rId26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02" behindDoc="0" locked="0" layoutInCell="1" allowOverlap="1">
            <wp:simplePos x="0" y="0"/>
            <wp:positionH relativeFrom="page">
              <wp:posOffset>4060190</wp:posOffset>
            </wp:positionH>
            <wp:positionV relativeFrom="page">
              <wp:posOffset>7096348</wp:posOffset>
            </wp:positionV>
            <wp:extent cx="36067" cy="115411"/>
            <wp:effectExtent l="0" t="0" r="0" b="0"/>
            <wp:wrapNone/>
            <wp:docPr id="2698" name="Picture 26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8" name="Picture 2698"/>
                    <pic:cNvPicPr>
                      <a:picLocks noChangeAspect="0" noChangeArrowheads="1"/>
                    </pic:cNvPicPr>
                  </pic:nvPicPr>
                  <pic:blipFill>
                    <a:blip r:embed="rId26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05" behindDoc="0" locked="0" layoutInCell="1" allowOverlap="1">
            <wp:simplePos x="0" y="0"/>
            <wp:positionH relativeFrom="page">
              <wp:posOffset>4272819</wp:posOffset>
            </wp:positionH>
            <wp:positionV relativeFrom="page">
              <wp:posOffset>7109047</wp:posOffset>
            </wp:positionV>
            <wp:extent cx="53435" cy="90010"/>
            <wp:effectExtent l="0" t="0" r="0" b="0"/>
            <wp:wrapNone/>
            <wp:docPr id="2699" name="Freeform 2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3435" cy="90010"/>
                    </a:xfrm>
                    <a:custGeom>
                      <a:rect l="l" t="t" r="r" b="b"/>
                      <a:pathLst>
                        <a:path w="71247" h="120014">
                          <a:moveTo>
                            <a:pt x="71247" y="6095"/>
                          </a:moveTo>
                          <a:cubicBezTo>
                            <a:pt x="71247" y="6095"/>
                            <a:pt x="71247" y="4064"/>
                            <a:pt x="71247" y="4064"/>
                          </a:cubicBezTo>
                          <a:cubicBezTo>
                            <a:pt x="69216" y="4064"/>
                            <a:pt x="69216" y="2032"/>
                            <a:pt x="69216" y="2032"/>
                          </a:cubicBezTo>
                          <a:cubicBezTo>
                            <a:pt x="69216" y="2032"/>
                            <a:pt x="69216" y="2032"/>
                            <a:pt x="69216" y="2032"/>
                          </a:cubicBezTo>
                          <a:cubicBezTo>
                            <a:pt x="69216" y="0"/>
                            <a:pt x="67184" y="0"/>
                            <a:pt x="67184" y="0"/>
                          </a:cubicBezTo>
                          <a:lnTo>
                            <a:pt x="4065" y="0"/>
                          </a:lnTo>
                          <a:cubicBezTo>
                            <a:pt x="2033" y="0"/>
                            <a:pt x="2033" y="0"/>
                            <a:pt x="2033" y="2032"/>
                          </a:cubicBezTo>
                          <a:cubicBezTo>
                            <a:pt x="2033" y="2032"/>
                            <a:pt x="2033" y="2032"/>
                            <a:pt x="0" y="2032"/>
                          </a:cubicBezTo>
                          <a:cubicBezTo>
                            <a:pt x="0" y="2032"/>
                            <a:pt x="0" y="2032"/>
                            <a:pt x="0" y="4064"/>
                          </a:cubicBezTo>
                          <a:cubicBezTo>
                            <a:pt x="0" y="4064"/>
                            <a:pt x="0" y="4064"/>
                            <a:pt x="0" y="6095"/>
                          </a:cubicBezTo>
                          <a:cubicBezTo>
                            <a:pt x="0" y="6095"/>
                            <a:pt x="0" y="8126"/>
                            <a:pt x="0" y="8126"/>
                          </a:cubicBezTo>
                          <a:cubicBezTo>
                            <a:pt x="0" y="8126"/>
                            <a:pt x="0" y="10158"/>
                            <a:pt x="0" y="10158"/>
                          </a:cubicBezTo>
                          <a:cubicBezTo>
                            <a:pt x="0" y="10158"/>
                            <a:pt x="0" y="10158"/>
                            <a:pt x="0" y="10158"/>
                          </a:cubicBezTo>
                          <a:cubicBezTo>
                            <a:pt x="2033" y="12190"/>
                            <a:pt x="2033" y="12190"/>
                            <a:pt x="2033" y="12190"/>
                          </a:cubicBezTo>
                          <a:lnTo>
                            <a:pt x="26544" y="38606"/>
                          </a:lnTo>
                          <a:cubicBezTo>
                            <a:pt x="32640" y="44702"/>
                            <a:pt x="36703" y="50798"/>
                            <a:pt x="40767" y="54862"/>
                          </a:cubicBezTo>
                          <a:cubicBezTo>
                            <a:pt x="44832" y="60959"/>
                            <a:pt x="46864" y="65022"/>
                            <a:pt x="48896" y="69087"/>
                          </a:cubicBezTo>
                          <a:cubicBezTo>
                            <a:pt x="50927" y="73151"/>
                            <a:pt x="50927" y="75183"/>
                            <a:pt x="52959" y="79247"/>
                          </a:cubicBezTo>
                          <a:cubicBezTo>
                            <a:pt x="52959" y="83310"/>
                            <a:pt x="52959" y="85342"/>
                            <a:pt x="52959" y="89406"/>
                          </a:cubicBezTo>
                          <a:cubicBezTo>
                            <a:pt x="52959" y="91438"/>
                            <a:pt x="52959" y="93471"/>
                            <a:pt x="50927" y="97534"/>
                          </a:cubicBezTo>
                          <a:cubicBezTo>
                            <a:pt x="50927" y="99567"/>
                            <a:pt x="48896" y="101598"/>
                            <a:pt x="46864" y="103630"/>
                          </a:cubicBezTo>
                          <a:cubicBezTo>
                            <a:pt x="44832" y="105663"/>
                            <a:pt x="42799" y="107695"/>
                            <a:pt x="40767" y="107695"/>
                          </a:cubicBezTo>
                          <a:cubicBezTo>
                            <a:pt x="38736" y="109854"/>
                            <a:pt x="34671" y="109854"/>
                            <a:pt x="30607" y="109854"/>
                          </a:cubicBezTo>
                          <a:cubicBezTo>
                            <a:pt x="28576" y="109854"/>
                            <a:pt x="24511" y="109854"/>
                            <a:pt x="20447" y="109854"/>
                          </a:cubicBezTo>
                          <a:cubicBezTo>
                            <a:pt x="18416" y="107695"/>
                            <a:pt x="16383" y="105663"/>
                            <a:pt x="12320" y="105663"/>
                          </a:cubicBezTo>
                          <a:cubicBezTo>
                            <a:pt x="10287" y="103630"/>
                            <a:pt x="8129" y="103630"/>
                            <a:pt x="8129" y="101598"/>
                          </a:cubicBezTo>
                          <a:cubicBezTo>
                            <a:pt x="6096" y="101598"/>
                            <a:pt x="4065" y="99567"/>
                            <a:pt x="4065" y="99567"/>
                          </a:cubicBezTo>
                          <a:cubicBezTo>
                            <a:pt x="4065" y="99567"/>
                            <a:pt x="4065" y="99567"/>
                            <a:pt x="4065" y="99567"/>
                          </a:cubicBezTo>
                          <a:cubicBezTo>
                            <a:pt x="2033" y="99567"/>
                            <a:pt x="2033" y="101598"/>
                            <a:pt x="2033" y="101598"/>
                          </a:cubicBezTo>
                          <a:cubicBezTo>
                            <a:pt x="2033" y="101598"/>
                            <a:pt x="2033" y="101598"/>
                            <a:pt x="2033" y="103630"/>
                          </a:cubicBezTo>
                          <a:cubicBezTo>
                            <a:pt x="2033" y="103630"/>
                            <a:pt x="2033" y="103630"/>
                            <a:pt x="2033" y="105663"/>
                          </a:cubicBezTo>
                          <a:cubicBezTo>
                            <a:pt x="2033" y="105663"/>
                            <a:pt x="2033" y="105663"/>
                            <a:pt x="2033" y="105663"/>
                          </a:cubicBezTo>
                          <a:cubicBezTo>
                            <a:pt x="2033" y="107695"/>
                            <a:pt x="2033" y="107695"/>
                            <a:pt x="2033" y="107695"/>
                          </a:cubicBezTo>
                          <a:cubicBezTo>
                            <a:pt x="2033" y="107695"/>
                            <a:pt x="2033" y="109854"/>
                            <a:pt x="2033" y="109854"/>
                          </a:cubicBezTo>
                          <a:cubicBezTo>
                            <a:pt x="2033" y="109854"/>
                            <a:pt x="4065" y="109854"/>
                            <a:pt x="4065" y="109854"/>
                          </a:cubicBezTo>
                          <a:cubicBezTo>
                            <a:pt x="4065" y="111885"/>
                            <a:pt x="6096" y="111885"/>
                            <a:pt x="8129" y="113917"/>
                          </a:cubicBezTo>
                          <a:cubicBezTo>
                            <a:pt x="10287" y="113917"/>
                            <a:pt x="12320" y="115949"/>
                            <a:pt x="14351" y="115949"/>
                          </a:cubicBezTo>
                          <a:cubicBezTo>
                            <a:pt x="16383" y="117982"/>
                            <a:pt x="18416" y="117982"/>
                            <a:pt x="22480" y="120014"/>
                          </a:cubicBezTo>
                          <a:cubicBezTo>
                            <a:pt x="26544" y="120014"/>
                            <a:pt x="28576" y="120014"/>
                            <a:pt x="32640" y="120014"/>
                          </a:cubicBezTo>
                          <a:cubicBezTo>
                            <a:pt x="36703" y="120014"/>
                            <a:pt x="42799" y="120014"/>
                            <a:pt x="46864" y="117982"/>
                          </a:cubicBezTo>
                          <a:cubicBezTo>
                            <a:pt x="50927" y="115949"/>
                            <a:pt x="54992" y="113917"/>
                            <a:pt x="57023" y="111885"/>
                          </a:cubicBezTo>
                          <a:cubicBezTo>
                            <a:pt x="59056" y="107695"/>
                            <a:pt x="61087" y="105663"/>
                            <a:pt x="63120" y="101598"/>
                          </a:cubicBezTo>
                          <a:cubicBezTo>
                            <a:pt x="65152" y="97534"/>
                            <a:pt x="65152" y="93471"/>
                            <a:pt x="65152" y="89406"/>
                          </a:cubicBezTo>
                          <a:cubicBezTo>
                            <a:pt x="65152" y="85342"/>
                            <a:pt x="65152" y="81279"/>
                            <a:pt x="63120" y="79247"/>
                          </a:cubicBezTo>
                          <a:cubicBezTo>
                            <a:pt x="63120" y="75183"/>
                            <a:pt x="61087" y="71118"/>
                            <a:pt x="59056" y="67055"/>
                          </a:cubicBezTo>
                          <a:cubicBezTo>
                            <a:pt x="57023" y="60959"/>
                            <a:pt x="54992" y="56895"/>
                            <a:pt x="50927" y="50798"/>
                          </a:cubicBezTo>
                          <a:cubicBezTo>
                            <a:pt x="46864" y="46735"/>
                            <a:pt x="40767" y="40639"/>
                            <a:pt x="34671" y="32510"/>
                          </a:cubicBezTo>
                          <a:lnTo>
                            <a:pt x="14351" y="10158"/>
                          </a:lnTo>
                          <a:lnTo>
                            <a:pt x="67184" y="10158"/>
                          </a:lnTo>
                          <a:cubicBezTo>
                            <a:pt x="67184" y="10158"/>
                            <a:pt x="67184" y="10158"/>
                            <a:pt x="69216" y="10158"/>
                          </a:cubicBezTo>
                          <a:cubicBezTo>
                            <a:pt x="69216" y="10158"/>
                            <a:pt x="69216" y="10158"/>
                            <a:pt x="69216" y="10158"/>
                          </a:cubicBezTo>
                          <a:cubicBezTo>
                            <a:pt x="69216" y="8126"/>
                            <a:pt x="69216" y="8126"/>
                            <a:pt x="71247" y="8126"/>
                          </a:cubicBezTo>
                          <a:cubicBezTo>
                            <a:pt x="71247" y="8126"/>
                            <a:pt x="71247" y="6095"/>
                            <a:pt x="71247" y="609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8" behindDoc="0" locked="0" layoutInCell="1" allowOverlap="1">
            <wp:simplePos x="0" y="0"/>
            <wp:positionH relativeFrom="page">
              <wp:posOffset>4325747</wp:posOffset>
            </wp:positionH>
            <wp:positionV relativeFrom="page">
              <wp:posOffset>7096348</wp:posOffset>
            </wp:positionV>
            <wp:extent cx="170052" cy="123602"/>
            <wp:effectExtent l="0" t="0" r="0" b="0"/>
            <wp:wrapNone/>
            <wp:docPr id="2700" name="Picture 27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0" name="Picture 2700"/>
                    <pic:cNvPicPr>
                      <a:picLocks noChangeAspect="0" noChangeArrowheads="1"/>
                    </pic:cNvPicPr>
                  </pic:nvPicPr>
                  <pic:blipFill>
                    <a:blip r:embed="rId27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0052" cy="123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28" behindDoc="0" locked="0" layoutInCell="1" allowOverlap="1">
            <wp:simplePos x="0" y="0"/>
            <wp:positionH relativeFrom="page">
              <wp:posOffset>4479956</wp:posOffset>
            </wp:positionH>
            <wp:positionV relativeFrom="page">
              <wp:posOffset>7096348</wp:posOffset>
            </wp:positionV>
            <wp:extent cx="739743" cy="123602"/>
            <wp:effectExtent l="0" t="0" r="0" b="0"/>
            <wp:wrapNone/>
            <wp:docPr id="2701" name="Picture 27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1" name="Picture 2701"/>
                    <pic:cNvPicPr>
                      <a:picLocks noChangeAspect="0" noChangeArrowheads="1"/>
                    </pic:cNvPicPr>
                  </pic:nvPicPr>
                  <pic:blipFill>
                    <a:blip r:embed="rId27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9743" cy="123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81" behindDoc="0" locked="0" layoutInCell="1" allowOverlap="1">
            <wp:simplePos x="0" y="0"/>
            <wp:positionH relativeFrom="page">
              <wp:posOffset>2619946</wp:posOffset>
            </wp:positionH>
            <wp:positionV relativeFrom="page">
              <wp:posOffset>7116668</wp:posOffset>
            </wp:positionV>
            <wp:extent cx="38100" cy="82390"/>
            <wp:effectExtent l="0" t="0" r="0" b="0"/>
            <wp:wrapNone/>
            <wp:docPr id="2702" name="Freeform 27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00" cy="82390"/>
                    </a:xfrm>
                    <a:custGeom>
                      <a:rect l="l" t="t" r="r" b="b"/>
                      <a:pathLst>
                        <a:path w="50800" h="109854">
                          <a:moveTo>
                            <a:pt x="50800" y="8127"/>
                          </a:moveTo>
                          <a:cubicBezTo>
                            <a:pt x="50800" y="6096"/>
                            <a:pt x="50800" y="6096"/>
                            <a:pt x="50800" y="4064"/>
                          </a:cubicBezTo>
                          <a:cubicBezTo>
                            <a:pt x="50800" y="4064"/>
                            <a:pt x="50800" y="4064"/>
                            <a:pt x="50800" y="2032"/>
                          </a:cubicBezTo>
                          <a:cubicBezTo>
                            <a:pt x="48769" y="2032"/>
                            <a:pt x="48769" y="2032"/>
                            <a:pt x="48769" y="2032"/>
                          </a:cubicBezTo>
                          <a:cubicBezTo>
                            <a:pt x="46737" y="0"/>
                            <a:pt x="46737" y="0"/>
                            <a:pt x="44705" y="0"/>
                          </a:cubicBezTo>
                          <a:cubicBezTo>
                            <a:pt x="44705" y="0"/>
                            <a:pt x="42673" y="0"/>
                            <a:pt x="40640" y="0"/>
                          </a:cubicBezTo>
                          <a:cubicBezTo>
                            <a:pt x="40640" y="0"/>
                            <a:pt x="38609" y="0"/>
                            <a:pt x="36576" y="0"/>
                          </a:cubicBezTo>
                          <a:cubicBezTo>
                            <a:pt x="32512" y="0"/>
                            <a:pt x="30480" y="0"/>
                            <a:pt x="26417" y="2032"/>
                          </a:cubicBezTo>
                          <a:cubicBezTo>
                            <a:pt x="24385" y="2032"/>
                            <a:pt x="22352" y="4064"/>
                            <a:pt x="20320" y="6096"/>
                          </a:cubicBezTo>
                          <a:cubicBezTo>
                            <a:pt x="18289" y="8127"/>
                            <a:pt x="16256" y="10158"/>
                            <a:pt x="16256" y="14222"/>
                          </a:cubicBezTo>
                          <a:cubicBezTo>
                            <a:pt x="16256" y="18287"/>
                            <a:pt x="14224" y="22351"/>
                            <a:pt x="14224" y="26415"/>
                          </a:cubicBezTo>
                          <a:lnTo>
                            <a:pt x="14224" y="77215"/>
                          </a:lnTo>
                          <a:lnTo>
                            <a:pt x="2033" y="77215"/>
                          </a:lnTo>
                          <a:cubicBezTo>
                            <a:pt x="2033" y="77215"/>
                            <a:pt x="2033" y="77215"/>
                            <a:pt x="0" y="79246"/>
                          </a:cubicBezTo>
                          <a:cubicBezTo>
                            <a:pt x="0" y="79246"/>
                            <a:pt x="0" y="81405"/>
                            <a:pt x="0" y="81405"/>
                          </a:cubicBezTo>
                          <a:cubicBezTo>
                            <a:pt x="0" y="83437"/>
                            <a:pt x="0" y="83437"/>
                            <a:pt x="0" y="83437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2033" y="87502"/>
                            <a:pt x="2033" y="87502"/>
                          </a:cubicBezTo>
                          <a:lnTo>
                            <a:pt x="14224" y="87502"/>
                          </a:lnTo>
                          <a:lnTo>
                            <a:pt x="14224" y="107821"/>
                          </a:lnTo>
                          <a:cubicBezTo>
                            <a:pt x="14224" y="107821"/>
                            <a:pt x="14224" y="107821"/>
                            <a:pt x="14224" y="107821"/>
                          </a:cubicBezTo>
                          <a:cubicBezTo>
                            <a:pt x="16256" y="107821"/>
                            <a:pt x="16256" y="107821"/>
                            <a:pt x="16256" y="109854"/>
                          </a:cubicBezTo>
                          <a:cubicBezTo>
                            <a:pt x="16256" y="109854"/>
                            <a:pt x="16256" y="109854"/>
                            <a:pt x="18289" y="109854"/>
                          </a:cubicBezTo>
                          <a:cubicBezTo>
                            <a:pt x="18289" y="109854"/>
                            <a:pt x="20320" y="109854"/>
                            <a:pt x="20320" y="109854"/>
                          </a:cubicBezTo>
                          <a:cubicBezTo>
                            <a:pt x="22352" y="109854"/>
                            <a:pt x="22352" y="109854"/>
                            <a:pt x="22352" y="109854"/>
                          </a:cubicBezTo>
                          <a:cubicBezTo>
                            <a:pt x="24385" y="109854"/>
                            <a:pt x="24385" y="109854"/>
                            <a:pt x="24385" y="109854"/>
                          </a:cubicBezTo>
                          <a:cubicBezTo>
                            <a:pt x="24385" y="107821"/>
                            <a:pt x="24385" y="107821"/>
                            <a:pt x="26417" y="107821"/>
                          </a:cubicBezTo>
                          <a:cubicBezTo>
                            <a:pt x="26417" y="107821"/>
                            <a:pt x="26417" y="107821"/>
                            <a:pt x="26417" y="107821"/>
                          </a:cubicBezTo>
                          <a:lnTo>
                            <a:pt x="26417" y="87502"/>
                          </a:lnTo>
                          <a:lnTo>
                            <a:pt x="48769" y="87502"/>
                          </a:lnTo>
                          <a:cubicBezTo>
                            <a:pt x="48769" y="87502"/>
                            <a:pt x="48769" y="87502"/>
                            <a:pt x="48769" y="87502"/>
                          </a:cubicBezTo>
                          <a:cubicBezTo>
                            <a:pt x="50800" y="87502"/>
                            <a:pt x="50800" y="85470"/>
                            <a:pt x="50800" y="85470"/>
                          </a:cubicBezTo>
                          <a:cubicBezTo>
                            <a:pt x="50800" y="85470"/>
                            <a:pt x="50800" y="85470"/>
                            <a:pt x="50800" y="83437"/>
                          </a:cubicBezTo>
                          <a:cubicBezTo>
                            <a:pt x="50800" y="83437"/>
                            <a:pt x="50800" y="83437"/>
                            <a:pt x="50800" y="81405"/>
                          </a:cubicBezTo>
                          <a:cubicBezTo>
                            <a:pt x="50800" y="81405"/>
                            <a:pt x="50800" y="79246"/>
                            <a:pt x="50800" y="79246"/>
                          </a:cubicBezTo>
                          <a:cubicBezTo>
                            <a:pt x="50800" y="77215"/>
                            <a:pt x="48769" y="77215"/>
                            <a:pt x="48769" y="77215"/>
                          </a:cubicBezTo>
                          <a:lnTo>
                            <a:pt x="26417" y="77215"/>
                          </a:lnTo>
                          <a:lnTo>
                            <a:pt x="26417" y="28447"/>
                          </a:lnTo>
                          <a:cubicBezTo>
                            <a:pt x="26417" y="22351"/>
                            <a:pt x="26417" y="16254"/>
                            <a:pt x="28449" y="14222"/>
                          </a:cubicBezTo>
                          <a:cubicBezTo>
                            <a:pt x="30480" y="10158"/>
                            <a:pt x="34545" y="8127"/>
                            <a:pt x="38609" y="8127"/>
                          </a:cubicBezTo>
                          <a:cubicBezTo>
                            <a:pt x="40640" y="8127"/>
                            <a:pt x="40640" y="8127"/>
                            <a:pt x="42673" y="10158"/>
                          </a:cubicBezTo>
                          <a:cubicBezTo>
                            <a:pt x="42673" y="10158"/>
                            <a:pt x="44705" y="10158"/>
                            <a:pt x="44705" y="10158"/>
                          </a:cubicBezTo>
                          <a:cubicBezTo>
                            <a:pt x="46737" y="10158"/>
                            <a:pt x="46737" y="10158"/>
                            <a:pt x="46737" y="12190"/>
                          </a:cubicBezTo>
                          <a:cubicBezTo>
                            <a:pt x="48769" y="12190"/>
                            <a:pt x="48769" y="12190"/>
                            <a:pt x="48769" y="12190"/>
                          </a:cubicBezTo>
                          <a:cubicBezTo>
                            <a:pt x="48769" y="12190"/>
                            <a:pt x="50800" y="12190"/>
                            <a:pt x="50800" y="12190"/>
                          </a:cubicBezTo>
                          <a:cubicBezTo>
                            <a:pt x="50800" y="12190"/>
                            <a:pt x="50800" y="10158"/>
                            <a:pt x="50800" y="10158"/>
                          </a:cubicBezTo>
                          <a:cubicBezTo>
                            <a:pt x="50800" y="10158"/>
                            <a:pt x="50800" y="10158"/>
                            <a:pt x="50800" y="10158"/>
                          </a:cubicBezTo>
                          <a:cubicBezTo>
                            <a:pt x="50800" y="8127"/>
                            <a:pt x="50800" y="8127"/>
                            <a:pt x="50800" y="812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5" behindDoc="0" locked="0" layoutInCell="1" allowOverlap="1">
            <wp:simplePos x="0" y="0"/>
            <wp:positionH relativeFrom="page">
              <wp:posOffset>3596735</wp:posOffset>
            </wp:positionH>
            <wp:positionV relativeFrom="page">
              <wp:posOffset>7116668</wp:posOffset>
            </wp:positionV>
            <wp:extent cx="38100" cy="82390"/>
            <wp:effectExtent l="0" t="0" r="0" b="0"/>
            <wp:wrapNone/>
            <wp:docPr id="2703" name="Freeform 27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00" cy="82390"/>
                    </a:xfrm>
                    <a:custGeom>
                      <a:rect l="l" t="t" r="r" b="b"/>
                      <a:pathLst>
                        <a:path w="50800" h="109854">
                          <a:moveTo>
                            <a:pt x="50800" y="8127"/>
                          </a:moveTo>
                          <a:cubicBezTo>
                            <a:pt x="50800" y="6096"/>
                            <a:pt x="50800" y="6096"/>
                            <a:pt x="50800" y="4064"/>
                          </a:cubicBezTo>
                          <a:cubicBezTo>
                            <a:pt x="50800" y="4064"/>
                            <a:pt x="50800" y="4064"/>
                            <a:pt x="50800" y="2032"/>
                          </a:cubicBezTo>
                          <a:cubicBezTo>
                            <a:pt x="48769" y="2032"/>
                            <a:pt x="48769" y="2032"/>
                            <a:pt x="48769" y="2032"/>
                          </a:cubicBezTo>
                          <a:cubicBezTo>
                            <a:pt x="46737" y="0"/>
                            <a:pt x="46737" y="0"/>
                            <a:pt x="44705" y="0"/>
                          </a:cubicBezTo>
                          <a:cubicBezTo>
                            <a:pt x="44705" y="0"/>
                            <a:pt x="42673" y="0"/>
                            <a:pt x="40640" y="0"/>
                          </a:cubicBezTo>
                          <a:cubicBezTo>
                            <a:pt x="40640" y="0"/>
                            <a:pt x="38609" y="0"/>
                            <a:pt x="38609" y="0"/>
                          </a:cubicBezTo>
                          <a:cubicBezTo>
                            <a:pt x="34545" y="0"/>
                            <a:pt x="30480" y="0"/>
                            <a:pt x="26417" y="2032"/>
                          </a:cubicBezTo>
                          <a:cubicBezTo>
                            <a:pt x="24385" y="2032"/>
                            <a:pt x="22352" y="4064"/>
                            <a:pt x="20320" y="6096"/>
                          </a:cubicBezTo>
                          <a:cubicBezTo>
                            <a:pt x="18289" y="8127"/>
                            <a:pt x="16256" y="10158"/>
                            <a:pt x="16256" y="14222"/>
                          </a:cubicBezTo>
                          <a:cubicBezTo>
                            <a:pt x="16256" y="18287"/>
                            <a:pt x="14224" y="22351"/>
                            <a:pt x="14224" y="26415"/>
                          </a:cubicBezTo>
                          <a:lnTo>
                            <a:pt x="14224" y="77215"/>
                          </a:lnTo>
                          <a:lnTo>
                            <a:pt x="2033" y="77215"/>
                          </a:lnTo>
                          <a:cubicBezTo>
                            <a:pt x="2033" y="77215"/>
                            <a:pt x="2033" y="77215"/>
                            <a:pt x="0" y="79246"/>
                          </a:cubicBezTo>
                          <a:cubicBezTo>
                            <a:pt x="0" y="79246"/>
                            <a:pt x="0" y="81279"/>
                            <a:pt x="0" y="81279"/>
                          </a:cubicBezTo>
                          <a:cubicBezTo>
                            <a:pt x="0" y="83311"/>
                            <a:pt x="0" y="83311"/>
                            <a:pt x="0" y="83311"/>
                          </a:cubicBezTo>
                          <a:cubicBezTo>
                            <a:pt x="0" y="85342"/>
                            <a:pt x="0" y="85342"/>
                            <a:pt x="0" y="85342"/>
                          </a:cubicBezTo>
                          <a:cubicBezTo>
                            <a:pt x="2033" y="85342"/>
                            <a:pt x="2033" y="87374"/>
                            <a:pt x="2033" y="87374"/>
                          </a:cubicBezTo>
                          <a:cubicBezTo>
                            <a:pt x="2033" y="87374"/>
                            <a:pt x="2033" y="87374"/>
                            <a:pt x="2033" y="87374"/>
                          </a:cubicBezTo>
                          <a:lnTo>
                            <a:pt x="14224" y="87374"/>
                          </a:lnTo>
                          <a:lnTo>
                            <a:pt x="14224" y="107695"/>
                          </a:lnTo>
                          <a:cubicBezTo>
                            <a:pt x="14224" y="107695"/>
                            <a:pt x="14224" y="107695"/>
                            <a:pt x="16256" y="107695"/>
                          </a:cubicBezTo>
                          <a:cubicBezTo>
                            <a:pt x="16256" y="107695"/>
                            <a:pt x="16256" y="107695"/>
                            <a:pt x="16256" y="109854"/>
                          </a:cubicBezTo>
                          <a:cubicBezTo>
                            <a:pt x="16256" y="109854"/>
                            <a:pt x="16256" y="109854"/>
                            <a:pt x="18289" y="109854"/>
                          </a:cubicBezTo>
                          <a:cubicBezTo>
                            <a:pt x="18289" y="109854"/>
                            <a:pt x="20320" y="109854"/>
                            <a:pt x="20320" y="109854"/>
                          </a:cubicBezTo>
                          <a:cubicBezTo>
                            <a:pt x="22352" y="109854"/>
                            <a:pt x="22352" y="109854"/>
                            <a:pt x="22352" y="109854"/>
                          </a:cubicBezTo>
                          <a:cubicBezTo>
                            <a:pt x="24385" y="109854"/>
                            <a:pt x="24385" y="109854"/>
                            <a:pt x="24385" y="109854"/>
                          </a:cubicBezTo>
                          <a:cubicBezTo>
                            <a:pt x="24385" y="107695"/>
                            <a:pt x="26417" y="107695"/>
                            <a:pt x="26417" y="107695"/>
                          </a:cubicBezTo>
                          <a:cubicBezTo>
                            <a:pt x="26417" y="107695"/>
                            <a:pt x="26417" y="107695"/>
                            <a:pt x="26417" y="107695"/>
                          </a:cubicBezTo>
                          <a:lnTo>
                            <a:pt x="26417" y="87374"/>
                          </a:lnTo>
                          <a:lnTo>
                            <a:pt x="48769" y="87374"/>
                          </a:lnTo>
                          <a:cubicBezTo>
                            <a:pt x="48769" y="87374"/>
                            <a:pt x="48769" y="87374"/>
                            <a:pt x="50800" y="87374"/>
                          </a:cubicBezTo>
                          <a:cubicBezTo>
                            <a:pt x="50800" y="87374"/>
                            <a:pt x="50800" y="85342"/>
                            <a:pt x="50800" y="85342"/>
                          </a:cubicBezTo>
                          <a:cubicBezTo>
                            <a:pt x="50800" y="85342"/>
                            <a:pt x="50800" y="85342"/>
                            <a:pt x="50800" y="83311"/>
                          </a:cubicBezTo>
                          <a:cubicBezTo>
                            <a:pt x="50800" y="83311"/>
                            <a:pt x="50800" y="83311"/>
                            <a:pt x="50800" y="81279"/>
                          </a:cubicBezTo>
                          <a:cubicBezTo>
                            <a:pt x="50800" y="81279"/>
                            <a:pt x="50800" y="79246"/>
                            <a:pt x="50800" y="79246"/>
                          </a:cubicBezTo>
                          <a:cubicBezTo>
                            <a:pt x="50800" y="77215"/>
                            <a:pt x="48769" y="77215"/>
                            <a:pt x="48769" y="77215"/>
                          </a:cubicBezTo>
                          <a:lnTo>
                            <a:pt x="26417" y="77215"/>
                          </a:lnTo>
                          <a:lnTo>
                            <a:pt x="26417" y="28447"/>
                          </a:lnTo>
                          <a:cubicBezTo>
                            <a:pt x="26417" y="22351"/>
                            <a:pt x="26417" y="16254"/>
                            <a:pt x="28449" y="14222"/>
                          </a:cubicBezTo>
                          <a:cubicBezTo>
                            <a:pt x="30480" y="10158"/>
                            <a:pt x="34545" y="8127"/>
                            <a:pt x="38609" y="8127"/>
                          </a:cubicBezTo>
                          <a:cubicBezTo>
                            <a:pt x="40640" y="8127"/>
                            <a:pt x="40640" y="8127"/>
                            <a:pt x="42673" y="10158"/>
                          </a:cubicBezTo>
                          <a:cubicBezTo>
                            <a:pt x="42673" y="10158"/>
                            <a:pt x="44705" y="10158"/>
                            <a:pt x="44705" y="10158"/>
                          </a:cubicBezTo>
                          <a:cubicBezTo>
                            <a:pt x="46737" y="10158"/>
                            <a:pt x="46737" y="10158"/>
                            <a:pt x="48769" y="12190"/>
                          </a:cubicBezTo>
                          <a:cubicBezTo>
                            <a:pt x="48769" y="12190"/>
                            <a:pt x="48769" y="12190"/>
                            <a:pt x="48769" y="12190"/>
                          </a:cubicBezTo>
                          <a:cubicBezTo>
                            <a:pt x="48769" y="12190"/>
                            <a:pt x="50800" y="12190"/>
                            <a:pt x="50800" y="12190"/>
                          </a:cubicBezTo>
                          <a:cubicBezTo>
                            <a:pt x="50800" y="12190"/>
                            <a:pt x="50800" y="10158"/>
                            <a:pt x="50800" y="10158"/>
                          </a:cubicBezTo>
                          <a:cubicBezTo>
                            <a:pt x="50800" y="10158"/>
                            <a:pt x="50800" y="10158"/>
                            <a:pt x="50800" y="10158"/>
                          </a:cubicBezTo>
                          <a:cubicBezTo>
                            <a:pt x="50800" y="8127"/>
                            <a:pt x="50800" y="8127"/>
                            <a:pt x="50800" y="812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3" behindDoc="0" locked="0" layoutInCell="1" allowOverlap="1">
            <wp:simplePos x="0" y="0"/>
            <wp:positionH relativeFrom="page">
              <wp:posOffset>690657</wp:posOffset>
            </wp:positionH>
            <wp:positionV relativeFrom="page">
              <wp:posOffset>7133527</wp:posOffset>
            </wp:positionV>
            <wp:extent cx="50386" cy="65530"/>
            <wp:effectExtent l="0" t="0" r="0" b="0"/>
            <wp:wrapNone/>
            <wp:docPr id="2704" name="Freeform 27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530"/>
                    </a:xfrm>
                    <a:custGeom>
                      <a:rect l="l" t="t" r="r" b="b"/>
                      <a:pathLst>
                        <a:path w="67182" h="87374">
                          <a:moveTo>
                            <a:pt x="67182" y="2031"/>
                          </a:moveTo>
                          <a:cubicBezTo>
                            <a:pt x="67182" y="2031"/>
                            <a:pt x="67182" y="2031"/>
                            <a:pt x="67182" y="2031"/>
                          </a:cubicBezTo>
                          <a:cubicBezTo>
                            <a:pt x="67182" y="2031"/>
                            <a:pt x="67182" y="2031"/>
                            <a:pt x="67182" y="0"/>
                          </a:cubicBezTo>
                          <a:cubicBezTo>
                            <a:pt x="65151" y="0"/>
                            <a:pt x="65151" y="0"/>
                            <a:pt x="65151" y="0"/>
                          </a:cubicBezTo>
                          <a:cubicBezTo>
                            <a:pt x="63119" y="0"/>
                            <a:pt x="63119" y="0"/>
                            <a:pt x="63119" y="0"/>
                          </a:cubicBezTo>
                          <a:cubicBezTo>
                            <a:pt x="61087" y="0"/>
                            <a:pt x="61087" y="0"/>
                            <a:pt x="59055" y="0"/>
                          </a:cubicBezTo>
                          <a:cubicBezTo>
                            <a:pt x="59055" y="0"/>
                            <a:pt x="59055" y="0"/>
                            <a:pt x="57022" y="0"/>
                          </a:cubicBezTo>
                          <a:cubicBezTo>
                            <a:pt x="57022" y="2031"/>
                            <a:pt x="57022" y="2031"/>
                            <a:pt x="57022" y="2031"/>
                          </a:cubicBezTo>
                          <a:cubicBezTo>
                            <a:pt x="57022" y="2031"/>
                            <a:pt x="57022" y="2031"/>
                            <a:pt x="57022" y="2031"/>
                          </a:cubicBezTo>
                          <a:lnTo>
                            <a:pt x="57022" y="50798"/>
                          </a:lnTo>
                          <a:cubicBezTo>
                            <a:pt x="57022" y="56895"/>
                            <a:pt x="57022" y="60958"/>
                            <a:pt x="54991" y="62991"/>
                          </a:cubicBezTo>
                          <a:cubicBezTo>
                            <a:pt x="54991" y="67054"/>
                            <a:pt x="52958" y="69087"/>
                            <a:pt x="50927" y="71119"/>
                          </a:cubicBezTo>
                          <a:cubicBezTo>
                            <a:pt x="50927" y="75183"/>
                            <a:pt x="48767" y="75183"/>
                            <a:pt x="46735" y="77215"/>
                          </a:cubicBezTo>
                          <a:cubicBezTo>
                            <a:pt x="42672" y="79246"/>
                            <a:pt x="40640" y="79246"/>
                            <a:pt x="36575" y="79246"/>
                          </a:cubicBezTo>
                          <a:cubicBezTo>
                            <a:pt x="32511" y="79246"/>
                            <a:pt x="28448" y="77215"/>
                            <a:pt x="24384" y="75183"/>
                          </a:cubicBezTo>
                          <a:cubicBezTo>
                            <a:pt x="20319" y="71119"/>
                            <a:pt x="16255" y="67054"/>
                            <a:pt x="12192" y="60958"/>
                          </a:cubicBezTo>
                          <a:lnTo>
                            <a:pt x="12192" y="2031"/>
                          </a:lnTo>
                          <a:cubicBezTo>
                            <a:pt x="12192" y="2031"/>
                            <a:pt x="12192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4064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2031" y="2031"/>
                            <a:pt x="2031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342"/>
                          </a:lnTo>
                          <a:cubicBezTo>
                            <a:pt x="0" y="85342"/>
                            <a:pt x="0" y="85342"/>
                            <a:pt x="0" y="85342"/>
                          </a:cubicBezTo>
                          <a:cubicBezTo>
                            <a:pt x="0" y="85342"/>
                            <a:pt x="2031" y="87374"/>
                            <a:pt x="2031" y="87374"/>
                          </a:cubicBezTo>
                          <a:cubicBezTo>
                            <a:pt x="2031" y="87374"/>
                            <a:pt x="2031" y="87374"/>
                            <a:pt x="4064" y="87374"/>
                          </a:cubicBezTo>
                          <a:cubicBezTo>
                            <a:pt x="4064" y="87374"/>
                            <a:pt x="4064" y="87374"/>
                            <a:pt x="6096" y="87374"/>
                          </a:cubicBezTo>
                          <a:cubicBezTo>
                            <a:pt x="6096" y="87374"/>
                            <a:pt x="8127" y="87374"/>
                            <a:pt x="8127" y="87374"/>
                          </a:cubicBezTo>
                          <a:cubicBezTo>
                            <a:pt x="8127" y="87374"/>
                            <a:pt x="10160" y="87374"/>
                            <a:pt x="10160" y="87374"/>
                          </a:cubicBezTo>
                          <a:cubicBezTo>
                            <a:pt x="10160" y="87374"/>
                            <a:pt x="10160" y="85342"/>
                            <a:pt x="10160" y="85342"/>
                          </a:cubicBezTo>
                          <a:cubicBezTo>
                            <a:pt x="10160" y="85342"/>
                            <a:pt x="10160" y="85342"/>
                            <a:pt x="10160" y="85342"/>
                          </a:cubicBezTo>
                          <a:lnTo>
                            <a:pt x="10160" y="73150"/>
                          </a:lnTo>
                          <a:cubicBezTo>
                            <a:pt x="16255" y="79246"/>
                            <a:pt x="20319" y="83311"/>
                            <a:pt x="24384" y="85342"/>
                          </a:cubicBezTo>
                          <a:cubicBezTo>
                            <a:pt x="28448" y="87374"/>
                            <a:pt x="34544" y="87374"/>
                            <a:pt x="38607" y="87374"/>
                          </a:cubicBezTo>
                          <a:cubicBezTo>
                            <a:pt x="44704" y="87374"/>
                            <a:pt x="48767" y="87374"/>
                            <a:pt x="52958" y="85342"/>
                          </a:cubicBezTo>
                          <a:cubicBezTo>
                            <a:pt x="54991" y="83311"/>
                            <a:pt x="59055" y="81278"/>
                            <a:pt x="61087" y="77215"/>
                          </a:cubicBezTo>
                          <a:cubicBezTo>
                            <a:pt x="63119" y="75183"/>
                            <a:pt x="65151" y="71119"/>
                            <a:pt x="65151" y="67054"/>
                          </a:cubicBezTo>
                          <a:cubicBezTo>
                            <a:pt x="67182" y="62991"/>
                            <a:pt x="67182" y="58927"/>
                            <a:pt x="67182" y="52831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56" behindDoc="0" locked="0" layoutInCell="1" allowOverlap="1">
            <wp:simplePos x="0" y="0"/>
            <wp:positionH relativeFrom="page">
              <wp:posOffset>746633</wp:posOffset>
            </wp:positionH>
            <wp:positionV relativeFrom="page">
              <wp:posOffset>7120827</wp:posOffset>
            </wp:positionV>
            <wp:extent cx="180466" cy="99123"/>
            <wp:effectExtent l="0" t="0" r="0" b="0"/>
            <wp:wrapNone/>
            <wp:docPr id="2705" name="Picture 27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5" name="Picture 2705"/>
                    <pic:cNvPicPr>
                      <a:picLocks noChangeAspect="0" noChangeArrowheads="1"/>
                    </pic:cNvPicPr>
                  </pic:nvPicPr>
                  <pic:blipFill>
                    <a:blip r:embed="rId27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466" cy="99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60" behindDoc="0" locked="0" layoutInCell="1" allowOverlap="1">
            <wp:simplePos x="0" y="0"/>
            <wp:positionH relativeFrom="page">
              <wp:posOffset>1088485</wp:posOffset>
            </wp:positionH>
            <wp:positionV relativeFrom="page">
              <wp:posOffset>7120827</wp:posOffset>
            </wp:positionV>
            <wp:extent cx="80359" cy="90932"/>
            <wp:effectExtent l="0" t="0" r="0" b="0"/>
            <wp:wrapNone/>
            <wp:docPr id="2706" name="Picture 27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6" name="Picture 2706"/>
                    <pic:cNvPicPr>
                      <a:picLocks noChangeAspect="0" noChangeArrowheads="1"/>
                    </pic:cNvPicPr>
                  </pic:nvPicPr>
                  <pic:blipFill>
                    <a:blip r:embed="rId27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90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73" behindDoc="0" locked="0" layoutInCell="1" allowOverlap="1">
            <wp:simplePos x="0" y="0"/>
            <wp:positionH relativeFrom="page">
              <wp:posOffset>1493011</wp:posOffset>
            </wp:positionH>
            <wp:positionV relativeFrom="page">
              <wp:posOffset>7120827</wp:posOffset>
            </wp:positionV>
            <wp:extent cx="627888" cy="99123"/>
            <wp:effectExtent l="0" t="0" r="0" b="0"/>
            <wp:wrapNone/>
            <wp:docPr id="2707" name="Picture 27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7" name="Picture 2707"/>
                    <pic:cNvPicPr>
                      <a:picLocks noChangeAspect="0" noChangeArrowheads="1"/>
                    </pic:cNvPicPr>
                  </pic:nvPicPr>
                  <pic:blipFill>
                    <a:blip r:embed="rId27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27888" cy="99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74" behindDoc="0" locked="0" layoutInCell="1" allowOverlap="1">
            <wp:simplePos x="0" y="0"/>
            <wp:positionH relativeFrom="page">
              <wp:posOffset>2168080</wp:posOffset>
            </wp:positionH>
            <wp:positionV relativeFrom="page">
              <wp:posOffset>7133527</wp:posOffset>
            </wp:positionV>
            <wp:extent cx="50386" cy="65530"/>
            <wp:effectExtent l="0" t="0" r="0" b="0"/>
            <wp:wrapNone/>
            <wp:docPr id="2708" name="Freeform 2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530"/>
                    </a:xfrm>
                    <a:custGeom>
                      <a:rect l="l" t="t" r="r" b="b"/>
                      <a:pathLst>
                        <a:path w="67182" h="87374">
                          <a:moveTo>
                            <a:pt x="67182" y="2031"/>
                          </a:moveTo>
                          <a:cubicBezTo>
                            <a:pt x="67182" y="2031"/>
                            <a:pt x="67182" y="2031"/>
                            <a:pt x="67182" y="2031"/>
                          </a:cubicBezTo>
                          <a:cubicBezTo>
                            <a:pt x="65151" y="2031"/>
                            <a:pt x="65151" y="2031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3119" y="0"/>
                            <a:pt x="63119" y="0"/>
                            <a:pt x="61087" y="0"/>
                          </a:cubicBezTo>
                          <a:cubicBezTo>
                            <a:pt x="61087" y="0"/>
                            <a:pt x="59055" y="0"/>
                            <a:pt x="59055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2031"/>
                            <a:pt x="57022" y="2031"/>
                            <a:pt x="57022" y="2031"/>
                          </a:cubicBezTo>
                          <a:cubicBezTo>
                            <a:pt x="54991" y="2031"/>
                            <a:pt x="54991" y="2031"/>
                            <a:pt x="54991" y="2031"/>
                          </a:cubicBezTo>
                          <a:lnTo>
                            <a:pt x="54991" y="50798"/>
                          </a:lnTo>
                          <a:cubicBezTo>
                            <a:pt x="54991" y="56895"/>
                            <a:pt x="54991" y="60958"/>
                            <a:pt x="54991" y="62991"/>
                          </a:cubicBezTo>
                          <a:cubicBezTo>
                            <a:pt x="52958" y="67054"/>
                            <a:pt x="52958" y="69087"/>
                            <a:pt x="50927" y="71119"/>
                          </a:cubicBezTo>
                          <a:cubicBezTo>
                            <a:pt x="48894" y="75183"/>
                            <a:pt x="46862" y="75183"/>
                            <a:pt x="44831" y="77215"/>
                          </a:cubicBezTo>
                          <a:cubicBezTo>
                            <a:pt x="42799" y="79246"/>
                            <a:pt x="38734" y="79246"/>
                            <a:pt x="36702" y="79246"/>
                          </a:cubicBezTo>
                          <a:cubicBezTo>
                            <a:pt x="32638" y="79246"/>
                            <a:pt x="28575" y="77215"/>
                            <a:pt x="24384" y="75183"/>
                          </a:cubicBezTo>
                          <a:cubicBezTo>
                            <a:pt x="20319" y="71119"/>
                            <a:pt x="14223" y="67054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342"/>
                          </a:lnTo>
                          <a:cubicBezTo>
                            <a:pt x="0" y="85342"/>
                            <a:pt x="0" y="85342"/>
                            <a:pt x="0" y="85342"/>
                          </a:cubicBezTo>
                          <a:cubicBezTo>
                            <a:pt x="0" y="85342"/>
                            <a:pt x="0" y="87374"/>
                            <a:pt x="0" y="87374"/>
                          </a:cubicBezTo>
                          <a:cubicBezTo>
                            <a:pt x="2031" y="87374"/>
                            <a:pt x="2031" y="87374"/>
                            <a:pt x="2031" y="87374"/>
                          </a:cubicBezTo>
                          <a:cubicBezTo>
                            <a:pt x="4064" y="87374"/>
                            <a:pt x="4064" y="87374"/>
                            <a:pt x="4064" y="87374"/>
                          </a:cubicBezTo>
                          <a:cubicBezTo>
                            <a:pt x="6096" y="87374"/>
                            <a:pt x="6096" y="87374"/>
                            <a:pt x="8127" y="87374"/>
                          </a:cubicBezTo>
                          <a:cubicBezTo>
                            <a:pt x="8127" y="87374"/>
                            <a:pt x="8127" y="87374"/>
                            <a:pt x="8127" y="87374"/>
                          </a:cubicBezTo>
                          <a:cubicBezTo>
                            <a:pt x="10160" y="87374"/>
                            <a:pt x="10160" y="85342"/>
                            <a:pt x="10160" y="85342"/>
                          </a:cubicBezTo>
                          <a:cubicBezTo>
                            <a:pt x="10160" y="85342"/>
                            <a:pt x="10160" y="85342"/>
                            <a:pt x="10160" y="85342"/>
                          </a:cubicBezTo>
                          <a:lnTo>
                            <a:pt x="10160" y="73150"/>
                          </a:lnTo>
                          <a:cubicBezTo>
                            <a:pt x="14223" y="79246"/>
                            <a:pt x="20319" y="83311"/>
                            <a:pt x="24384" y="85342"/>
                          </a:cubicBezTo>
                          <a:cubicBezTo>
                            <a:pt x="28575" y="87374"/>
                            <a:pt x="32638" y="87374"/>
                            <a:pt x="36702" y="87374"/>
                          </a:cubicBezTo>
                          <a:cubicBezTo>
                            <a:pt x="42799" y="87374"/>
                            <a:pt x="46862" y="87374"/>
                            <a:pt x="50927" y="85342"/>
                          </a:cubicBezTo>
                          <a:cubicBezTo>
                            <a:pt x="54991" y="83311"/>
                            <a:pt x="57022" y="81278"/>
                            <a:pt x="61087" y="77215"/>
                          </a:cubicBezTo>
                          <a:cubicBezTo>
                            <a:pt x="63119" y="75183"/>
                            <a:pt x="63119" y="71119"/>
                            <a:pt x="65151" y="67054"/>
                          </a:cubicBezTo>
                          <a:cubicBezTo>
                            <a:pt x="65151" y="62991"/>
                            <a:pt x="67182" y="58927"/>
                            <a:pt x="67182" y="52831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75" behindDoc="0" locked="0" layoutInCell="1" allowOverlap="1">
            <wp:simplePos x="0" y="0"/>
            <wp:positionH relativeFrom="page">
              <wp:posOffset>2221007</wp:posOffset>
            </wp:positionH>
            <wp:positionV relativeFrom="page">
              <wp:posOffset>7120827</wp:posOffset>
            </wp:positionV>
            <wp:extent cx="81883" cy="115411"/>
            <wp:effectExtent l="0" t="0" r="0" b="0"/>
            <wp:wrapNone/>
            <wp:docPr id="2709" name="Picture 27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9" name="Picture 2709"/>
                    <pic:cNvPicPr>
                      <a:picLocks noChangeAspect="0" noChangeArrowheads="1"/>
                    </pic:cNvPicPr>
                  </pic:nvPicPr>
                  <pic:blipFill>
                    <a:blip r:embed="rId27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77" behindDoc="0" locked="0" layoutInCell="1" allowOverlap="1">
            <wp:simplePos x="0" y="0"/>
            <wp:positionH relativeFrom="page">
              <wp:posOffset>2356834</wp:posOffset>
            </wp:positionH>
            <wp:positionV relativeFrom="page">
              <wp:posOffset>7120827</wp:posOffset>
            </wp:positionV>
            <wp:extent cx="72739" cy="90931"/>
            <wp:effectExtent l="0" t="0" r="0" b="0"/>
            <wp:wrapNone/>
            <wp:docPr id="2710" name="Picture 27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0" name="Picture 2710"/>
                    <pic:cNvPicPr>
                      <a:picLocks noChangeAspect="0" noChangeArrowheads="1"/>
                    </pic:cNvPicPr>
                  </pic:nvPicPr>
                  <pic:blipFill>
                    <a:blip r:embed="rId27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2739" cy="90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80" behindDoc="0" locked="0" layoutInCell="1" allowOverlap="1">
            <wp:simplePos x="0" y="0"/>
            <wp:positionH relativeFrom="page">
              <wp:posOffset>2451512</wp:posOffset>
            </wp:positionH>
            <wp:positionV relativeFrom="page">
              <wp:posOffset>7120827</wp:posOffset>
            </wp:positionV>
            <wp:extent cx="139287" cy="99123"/>
            <wp:effectExtent l="0" t="0" r="0" b="0"/>
            <wp:wrapNone/>
            <wp:docPr id="2711" name="Picture 27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1" name="Picture 2711"/>
                    <pic:cNvPicPr>
                      <a:picLocks noChangeAspect="0" noChangeArrowheads="1"/>
                    </pic:cNvPicPr>
                  </pic:nvPicPr>
                  <pic:blipFill>
                    <a:blip r:embed="rId27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9287" cy="99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89" behindDoc="0" locked="0" layoutInCell="1" allowOverlap="1">
            <wp:simplePos x="0" y="0"/>
            <wp:positionH relativeFrom="page">
              <wp:posOffset>2730785</wp:posOffset>
            </wp:positionH>
            <wp:positionV relativeFrom="page">
              <wp:posOffset>7120732</wp:posOffset>
            </wp:positionV>
            <wp:extent cx="78835" cy="91027"/>
            <wp:effectExtent l="0" t="0" r="0" b="0"/>
            <wp:wrapNone/>
            <wp:docPr id="2712" name="Picture 27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2" name="Picture 2712"/>
                    <pic:cNvPicPr>
                      <a:picLocks noChangeAspect="0" noChangeArrowheads="1"/>
                    </pic:cNvPicPr>
                  </pic:nvPicPr>
                  <pic:blipFill>
                    <a:blip r:embed="rId27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89" behindDoc="0" locked="0" layoutInCell="1" allowOverlap="1">
            <wp:simplePos x="0" y="0"/>
            <wp:positionH relativeFrom="page">
              <wp:posOffset>2834608</wp:posOffset>
            </wp:positionH>
            <wp:positionV relativeFrom="page">
              <wp:posOffset>7120827</wp:posOffset>
            </wp:positionV>
            <wp:extent cx="80359" cy="115411"/>
            <wp:effectExtent l="0" t="0" r="0" b="0"/>
            <wp:wrapNone/>
            <wp:docPr id="2713" name="Picture 27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3" name="Picture 2713"/>
                    <pic:cNvPicPr>
                      <a:picLocks noChangeAspect="0" noChangeArrowheads="1"/>
                    </pic:cNvPicPr>
                  </pic:nvPicPr>
                  <pic:blipFill>
                    <a:blip r:embed="rId27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89" behindDoc="0" locked="0" layoutInCell="1" allowOverlap="1">
            <wp:simplePos x="0" y="0"/>
            <wp:positionH relativeFrom="page">
              <wp:posOffset>2907855</wp:posOffset>
            </wp:positionH>
            <wp:positionV relativeFrom="page">
              <wp:posOffset>7120827</wp:posOffset>
            </wp:positionV>
            <wp:extent cx="114744" cy="99123"/>
            <wp:effectExtent l="0" t="0" r="0" b="0"/>
            <wp:wrapNone/>
            <wp:docPr id="2714" name="Picture 27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4" name="Picture 2714"/>
                    <pic:cNvPicPr>
                      <a:picLocks noChangeAspect="0" noChangeArrowheads="1"/>
                    </pic:cNvPicPr>
                  </pic:nvPicPr>
                  <pic:blipFill>
                    <a:blip r:embed="rId27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744" cy="99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89" behindDoc="0" locked="0" layoutInCell="1" allowOverlap="1">
            <wp:simplePos x="0" y="0"/>
            <wp:positionH relativeFrom="page">
              <wp:posOffset>3126168</wp:posOffset>
            </wp:positionH>
            <wp:positionV relativeFrom="page">
              <wp:posOffset>7120827</wp:posOffset>
            </wp:positionV>
            <wp:extent cx="78739" cy="90932"/>
            <wp:effectExtent l="0" t="0" r="0" b="0"/>
            <wp:wrapNone/>
            <wp:docPr id="2715" name="Picture 27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5" name="Picture 2715"/>
                    <pic:cNvPicPr>
                      <a:picLocks noChangeAspect="0" noChangeArrowheads="1"/>
                    </pic:cNvPicPr>
                  </pic:nvPicPr>
                  <pic:blipFill>
                    <a:blip r:embed="rId27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739" cy="90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90" behindDoc="0" locked="0" layoutInCell="1" allowOverlap="1">
            <wp:simplePos x="0" y="0"/>
            <wp:positionH relativeFrom="page">
              <wp:posOffset>3212115</wp:posOffset>
            </wp:positionH>
            <wp:positionV relativeFrom="page">
              <wp:posOffset>7133527</wp:posOffset>
            </wp:positionV>
            <wp:extent cx="86963" cy="65530"/>
            <wp:effectExtent l="0" t="0" r="0" b="0"/>
            <wp:wrapNone/>
            <wp:docPr id="2716" name="Freeform 2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6963" cy="65530"/>
                    </a:xfrm>
                    <a:custGeom>
                      <a:rect l="l" t="t" r="r" b="b"/>
                      <a:pathLst>
                        <a:path w="115951" h="87374">
                          <a:moveTo>
                            <a:pt x="115951" y="2031"/>
                          </a:moveTo>
                          <a:cubicBezTo>
                            <a:pt x="115951" y="2031"/>
                            <a:pt x="115951" y="2031"/>
                            <a:pt x="115951" y="2031"/>
                          </a:cubicBezTo>
                          <a:cubicBezTo>
                            <a:pt x="115951" y="2031"/>
                            <a:pt x="115951" y="2031"/>
                            <a:pt x="115951" y="0"/>
                          </a:cubicBezTo>
                          <a:cubicBezTo>
                            <a:pt x="115951" y="0"/>
                            <a:pt x="113920" y="0"/>
                            <a:pt x="113920" y="0"/>
                          </a:cubicBezTo>
                          <a:cubicBezTo>
                            <a:pt x="113920" y="0"/>
                            <a:pt x="111888" y="0"/>
                            <a:pt x="111888" y="0"/>
                          </a:cubicBezTo>
                          <a:cubicBezTo>
                            <a:pt x="109856" y="0"/>
                            <a:pt x="109856" y="0"/>
                            <a:pt x="107824" y="0"/>
                          </a:cubicBezTo>
                          <a:cubicBezTo>
                            <a:pt x="107824" y="0"/>
                            <a:pt x="107824" y="0"/>
                            <a:pt x="107824" y="0"/>
                          </a:cubicBezTo>
                          <a:cubicBezTo>
                            <a:pt x="105791" y="2031"/>
                            <a:pt x="105791" y="2031"/>
                            <a:pt x="105791" y="2031"/>
                          </a:cubicBezTo>
                          <a:cubicBezTo>
                            <a:pt x="105791" y="2031"/>
                            <a:pt x="105791" y="2031"/>
                            <a:pt x="105791" y="2031"/>
                          </a:cubicBezTo>
                          <a:lnTo>
                            <a:pt x="105791" y="52831"/>
                          </a:lnTo>
                          <a:cubicBezTo>
                            <a:pt x="105791" y="56895"/>
                            <a:pt x="105791" y="60958"/>
                            <a:pt x="105791" y="62991"/>
                          </a:cubicBezTo>
                          <a:cubicBezTo>
                            <a:pt x="103760" y="67054"/>
                            <a:pt x="103760" y="69087"/>
                            <a:pt x="101727" y="71119"/>
                          </a:cubicBezTo>
                          <a:cubicBezTo>
                            <a:pt x="99696" y="75183"/>
                            <a:pt x="97663" y="75183"/>
                            <a:pt x="95631" y="77215"/>
                          </a:cubicBezTo>
                          <a:cubicBezTo>
                            <a:pt x="93600" y="79246"/>
                            <a:pt x="91568" y="79246"/>
                            <a:pt x="87503" y="79246"/>
                          </a:cubicBezTo>
                          <a:cubicBezTo>
                            <a:pt x="83440" y="79246"/>
                            <a:pt x="79375" y="77215"/>
                            <a:pt x="77344" y="75183"/>
                          </a:cubicBezTo>
                          <a:cubicBezTo>
                            <a:pt x="73280" y="71119"/>
                            <a:pt x="69088" y="67054"/>
                            <a:pt x="62992" y="60958"/>
                          </a:cubicBezTo>
                          <a:lnTo>
                            <a:pt x="62992" y="2031"/>
                          </a:lnTo>
                          <a:cubicBezTo>
                            <a:pt x="62992" y="2031"/>
                            <a:pt x="62992" y="2031"/>
                            <a:pt x="62992" y="2031"/>
                          </a:cubicBezTo>
                          <a:cubicBezTo>
                            <a:pt x="62992" y="2031"/>
                            <a:pt x="62992" y="2031"/>
                            <a:pt x="62992" y="0"/>
                          </a:cubicBezTo>
                          <a:cubicBezTo>
                            <a:pt x="60961" y="0"/>
                            <a:pt x="60961" y="0"/>
                            <a:pt x="60961" y="0"/>
                          </a:cubicBezTo>
                          <a:cubicBezTo>
                            <a:pt x="58929" y="0"/>
                            <a:pt x="58929" y="0"/>
                            <a:pt x="58929" y="0"/>
                          </a:cubicBezTo>
                          <a:cubicBezTo>
                            <a:pt x="56896" y="0"/>
                            <a:pt x="56896" y="0"/>
                            <a:pt x="54865" y="0"/>
                          </a:cubicBezTo>
                          <a:cubicBezTo>
                            <a:pt x="54865" y="0"/>
                            <a:pt x="54865" y="0"/>
                            <a:pt x="52833" y="0"/>
                          </a:cubicBezTo>
                          <a:cubicBezTo>
                            <a:pt x="52833" y="2031"/>
                            <a:pt x="52833" y="2031"/>
                            <a:pt x="52833" y="2031"/>
                          </a:cubicBezTo>
                          <a:cubicBezTo>
                            <a:pt x="52833" y="2031"/>
                            <a:pt x="52833" y="2031"/>
                            <a:pt x="52833" y="2031"/>
                          </a:cubicBezTo>
                          <a:lnTo>
                            <a:pt x="52833" y="52831"/>
                          </a:lnTo>
                          <a:cubicBezTo>
                            <a:pt x="52833" y="56895"/>
                            <a:pt x="52833" y="60958"/>
                            <a:pt x="50800" y="62991"/>
                          </a:cubicBezTo>
                          <a:cubicBezTo>
                            <a:pt x="50800" y="67054"/>
                            <a:pt x="48769" y="69087"/>
                            <a:pt x="48769" y="71119"/>
                          </a:cubicBezTo>
                          <a:cubicBezTo>
                            <a:pt x="46737" y="75183"/>
                            <a:pt x="44704" y="75183"/>
                            <a:pt x="42673" y="77215"/>
                          </a:cubicBezTo>
                          <a:cubicBezTo>
                            <a:pt x="40641" y="79246"/>
                            <a:pt x="38608" y="79246"/>
                            <a:pt x="34545" y="79246"/>
                          </a:cubicBezTo>
                          <a:cubicBezTo>
                            <a:pt x="30480" y="79246"/>
                            <a:pt x="26416" y="77215"/>
                            <a:pt x="22353" y="75183"/>
                          </a:cubicBezTo>
                          <a:cubicBezTo>
                            <a:pt x="18288" y="71119"/>
                            <a:pt x="14224" y="67054"/>
                            <a:pt x="10161" y="60958"/>
                          </a:cubicBezTo>
                          <a:lnTo>
                            <a:pt x="10161" y="2031"/>
                          </a:lnTo>
                          <a:cubicBezTo>
                            <a:pt x="10161" y="2031"/>
                            <a:pt x="10161" y="2031"/>
                            <a:pt x="10161" y="2031"/>
                          </a:cubicBezTo>
                          <a:cubicBezTo>
                            <a:pt x="10161" y="2031"/>
                            <a:pt x="10161" y="2031"/>
                            <a:pt x="8129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7" y="0"/>
                            <a:pt x="6097" y="0"/>
                            <a:pt x="4064" y="0"/>
                          </a:cubicBezTo>
                          <a:cubicBezTo>
                            <a:pt x="4064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342"/>
                          </a:lnTo>
                          <a:cubicBezTo>
                            <a:pt x="0" y="85342"/>
                            <a:pt x="0" y="85342"/>
                            <a:pt x="0" y="85342"/>
                          </a:cubicBezTo>
                          <a:cubicBezTo>
                            <a:pt x="0" y="85342"/>
                            <a:pt x="0" y="87374"/>
                            <a:pt x="0" y="87374"/>
                          </a:cubicBezTo>
                          <a:cubicBezTo>
                            <a:pt x="0" y="87374"/>
                            <a:pt x="2032" y="87374"/>
                            <a:pt x="2032" y="87374"/>
                          </a:cubicBezTo>
                          <a:cubicBezTo>
                            <a:pt x="2032" y="87374"/>
                            <a:pt x="4064" y="87374"/>
                            <a:pt x="4064" y="87374"/>
                          </a:cubicBezTo>
                          <a:cubicBezTo>
                            <a:pt x="6097" y="87374"/>
                            <a:pt x="6097" y="87374"/>
                            <a:pt x="8129" y="87374"/>
                          </a:cubicBezTo>
                          <a:cubicBezTo>
                            <a:pt x="8129" y="87374"/>
                            <a:pt x="8129" y="87374"/>
                            <a:pt x="8129" y="87374"/>
                          </a:cubicBezTo>
                          <a:cubicBezTo>
                            <a:pt x="8129" y="87374"/>
                            <a:pt x="10161" y="85342"/>
                            <a:pt x="10161" y="85342"/>
                          </a:cubicBezTo>
                          <a:cubicBezTo>
                            <a:pt x="10161" y="85342"/>
                            <a:pt x="10161" y="85342"/>
                            <a:pt x="10161" y="85342"/>
                          </a:cubicBezTo>
                          <a:lnTo>
                            <a:pt x="10161" y="73150"/>
                          </a:lnTo>
                          <a:cubicBezTo>
                            <a:pt x="14224" y="79246"/>
                            <a:pt x="18288" y="83311"/>
                            <a:pt x="22353" y="85342"/>
                          </a:cubicBezTo>
                          <a:cubicBezTo>
                            <a:pt x="26416" y="87374"/>
                            <a:pt x="32512" y="87374"/>
                            <a:pt x="36576" y="87374"/>
                          </a:cubicBezTo>
                          <a:cubicBezTo>
                            <a:pt x="38608" y="87374"/>
                            <a:pt x="42673" y="87374"/>
                            <a:pt x="44704" y="87374"/>
                          </a:cubicBezTo>
                          <a:cubicBezTo>
                            <a:pt x="46737" y="85342"/>
                            <a:pt x="50800" y="85342"/>
                            <a:pt x="52833" y="83311"/>
                          </a:cubicBezTo>
                          <a:cubicBezTo>
                            <a:pt x="54865" y="81278"/>
                            <a:pt x="56896" y="81278"/>
                            <a:pt x="56896" y="79246"/>
                          </a:cubicBezTo>
                          <a:cubicBezTo>
                            <a:pt x="58929" y="77215"/>
                            <a:pt x="60961" y="73150"/>
                            <a:pt x="60961" y="71119"/>
                          </a:cubicBezTo>
                          <a:cubicBezTo>
                            <a:pt x="62992" y="75183"/>
                            <a:pt x="67057" y="77215"/>
                            <a:pt x="69088" y="79246"/>
                          </a:cubicBezTo>
                          <a:cubicBezTo>
                            <a:pt x="71248" y="81278"/>
                            <a:pt x="73280" y="83311"/>
                            <a:pt x="75311" y="85342"/>
                          </a:cubicBezTo>
                          <a:cubicBezTo>
                            <a:pt x="79375" y="85342"/>
                            <a:pt x="81407" y="87374"/>
                            <a:pt x="83440" y="87374"/>
                          </a:cubicBezTo>
                          <a:cubicBezTo>
                            <a:pt x="85471" y="87374"/>
                            <a:pt x="87503" y="87374"/>
                            <a:pt x="89536" y="87374"/>
                          </a:cubicBezTo>
                          <a:cubicBezTo>
                            <a:pt x="93600" y="87374"/>
                            <a:pt x="97663" y="87374"/>
                            <a:pt x="101727" y="85342"/>
                          </a:cubicBezTo>
                          <a:cubicBezTo>
                            <a:pt x="105791" y="83311"/>
                            <a:pt x="107824" y="81278"/>
                            <a:pt x="109856" y="77215"/>
                          </a:cubicBezTo>
                          <a:cubicBezTo>
                            <a:pt x="111888" y="75183"/>
                            <a:pt x="113920" y="71119"/>
                            <a:pt x="115951" y="67054"/>
                          </a:cubicBezTo>
                          <a:cubicBezTo>
                            <a:pt x="115951" y="62991"/>
                            <a:pt x="115951" y="58927"/>
                            <a:pt x="115951" y="54862"/>
                          </a:cubicBezTo>
                          <a:lnTo>
                            <a:pt x="115951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594" behindDoc="0" locked="0" layoutInCell="1" allowOverlap="1">
            <wp:simplePos x="0" y="0"/>
            <wp:positionH relativeFrom="page">
              <wp:posOffset>3487832</wp:posOffset>
            </wp:positionH>
            <wp:positionV relativeFrom="page">
              <wp:posOffset>7120827</wp:posOffset>
            </wp:positionV>
            <wp:extent cx="75787" cy="90931"/>
            <wp:effectExtent l="0" t="0" r="0" b="0"/>
            <wp:wrapNone/>
            <wp:docPr id="2717" name="Picture 27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7" name="Picture 2717"/>
                    <pic:cNvPicPr>
                      <a:picLocks noChangeAspect="0" noChangeArrowheads="1"/>
                    </pic:cNvPicPr>
                  </pic:nvPicPr>
                  <pic:blipFill>
                    <a:blip r:embed="rId27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90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00" behindDoc="0" locked="0" layoutInCell="1" allowOverlap="1">
            <wp:simplePos x="0" y="0"/>
            <wp:positionH relativeFrom="page">
              <wp:posOffset>3707669</wp:posOffset>
            </wp:positionH>
            <wp:positionV relativeFrom="page">
              <wp:posOffset>7120827</wp:posOffset>
            </wp:positionV>
            <wp:extent cx="80359" cy="91027"/>
            <wp:effectExtent l="0" t="0" r="0" b="0"/>
            <wp:wrapNone/>
            <wp:docPr id="2718" name="Picture 27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8" name="Picture 2718"/>
                    <pic:cNvPicPr>
                      <a:picLocks noChangeAspect="0" noChangeArrowheads="1"/>
                    </pic:cNvPicPr>
                  </pic:nvPicPr>
                  <pic:blipFill>
                    <a:blip r:embed="rId27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00" behindDoc="0" locked="0" layoutInCell="1" allowOverlap="1">
            <wp:simplePos x="0" y="0"/>
            <wp:positionH relativeFrom="page">
              <wp:posOffset>3811396</wp:posOffset>
            </wp:positionH>
            <wp:positionV relativeFrom="page">
              <wp:posOffset>7120827</wp:posOffset>
            </wp:positionV>
            <wp:extent cx="113982" cy="90931"/>
            <wp:effectExtent l="0" t="0" r="0" b="0"/>
            <wp:wrapNone/>
            <wp:docPr id="2719" name="Picture 27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9" name="Picture 2719"/>
                    <pic:cNvPicPr>
                      <a:picLocks noChangeAspect="0" noChangeArrowheads="1"/>
                    </pic:cNvPicPr>
                  </pic:nvPicPr>
                  <pic:blipFill>
                    <a:blip r:embed="rId27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982" cy="90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00" behindDoc="0" locked="0" layoutInCell="1" allowOverlap="1">
            <wp:simplePos x="0" y="0"/>
            <wp:positionH relativeFrom="page">
              <wp:posOffset>3948747</wp:posOffset>
            </wp:positionH>
            <wp:positionV relativeFrom="page">
              <wp:posOffset>7120827</wp:posOffset>
            </wp:positionV>
            <wp:extent cx="66643" cy="90932"/>
            <wp:effectExtent l="0" t="0" r="0" b="0"/>
            <wp:wrapNone/>
            <wp:docPr id="2720" name="Picture 27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0" name="Picture 2720"/>
                    <pic:cNvPicPr>
                      <a:picLocks noChangeAspect="0" noChangeArrowheads="1"/>
                    </pic:cNvPicPr>
                  </pic:nvPicPr>
                  <pic:blipFill>
                    <a:blip r:embed="rId27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643" cy="90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01" behindDoc="0" locked="0" layoutInCell="1" allowOverlap="1">
            <wp:simplePos x="0" y="0"/>
            <wp:positionH relativeFrom="page">
              <wp:posOffset>4014882</wp:posOffset>
            </wp:positionH>
            <wp:positionV relativeFrom="page">
              <wp:posOffset>7133527</wp:posOffset>
            </wp:positionV>
            <wp:extent cx="41242" cy="65531"/>
            <wp:effectExtent l="0" t="0" r="0" b="0"/>
            <wp:wrapNone/>
            <wp:docPr id="2721" name="Freeform 2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1242" cy="65531"/>
                    </a:xfrm>
                    <a:custGeom>
                      <a:rect l="l" t="t" r="r" b="b"/>
                      <a:pathLst>
                        <a:path w="54990" h="87375">
                          <a:moveTo>
                            <a:pt x="54990" y="24383"/>
                          </a:moveTo>
                          <a:cubicBezTo>
                            <a:pt x="54990" y="20320"/>
                            <a:pt x="54990" y="16256"/>
                            <a:pt x="52959" y="14223"/>
                          </a:cubicBezTo>
                          <a:cubicBezTo>
                            <a:pt x="52959" y="10159"/>
                            <a:pt x="50927" y="8128"/>
                            <a:pt x="46863" y="6095"/>
                          </a:cubicBezTo>
                          <a:cubicBezTo>
                            <a:pt x="44830" y="4063"/>
                            <a:pt x="40766" y="2032"/>
                            <a:pt x="38735" y="2032"/>
                          </a:cubicBezTo>
                          <a:cubicBezTo>
                            <a:pt x="34670" y="0"/>
                            <a:pt x="30607" y="0"/>
                            <a:pt x="24510" y="0"/>
                          </a:cubicBezTo>
                          <a:cubicBezTo>
                            <a:pt x="22479" y="0"/>
                            <a:pt x="20446" y="0"/>
                            <a:pt x="16383" y="0"/>
                          </a:cubicBezTo>
                          <a:cubicBezTo>
                            <a:pt x="14350" y="0"/>
                            <a:pt x="12192" y="0"/>
                            <a:pt x="10160" y="2032"/>
                          </a:cubicBezTo>
                          <a:cubicBezTo>
                            <a:pt x="8127" y="2032"/>
                            <a:pt x="6096" y="4063"/>
                            <a:pt x="4063" y="4063"/>
                          </a:cubicBezTo>
                          <a:cubicBezTo>
                            <a:pt x="4063" y="4063"/>
                            <a:pt x="2031" y="6095"/>
                            <a:pt x="2031" y="6095"/>
                          </a:cubicBezTo>
                          <a:cubicBezTo>
                            <a:pt x="2031" y="6095"/>
                            <a:pt x="0" y="8128"/>
                            <a:pt x="0" y="8128"/>
                          </a:cubicBezTo>
                          <a:cubicBezTo>
                            <a:pt x="0" y="10159"/>
                            <a:pt x="0" y="10159"/>
                            <a:pt x="0" y="12192"/>
                          </a:cubicBezTo>
                          <a:cubicBezTo>
                            <a:pt x="0" y="12192"/>
                            <a:pt x="0" y="14223"/>
                            <a:pt x="0" y="14223"/>
                          </a:cubicBezTo>
                          <a:cubicBezTo>
                            <a:pt x="0" y="14223"/>
                            <a:pt x="0" y="14223"/>
                            <a:pt x="0" y="16256"/>
                          </a:cubicBezTo>
                          <a:cubicBezTo>
                            <a:pt x="0" y="16256"/>
                            <a:pt x="0" y="16256"/>
                            <a:pt x="2031" y="16256"/>
                          </a:cubicBezTo>
                          <a:cubicBezTo>
                            <a:pt x="2031" y="16256"/>
                            <a:pt x="2031" y="16256"/>
                            <a:pt x="2031" y="16256"/>
                          </a:cubicBezTo>
                          <a:cubicBezTo>
                            <a:pt x="2031" y="16256"/>
                            <a:pt x="4063" y="16256"/>
                            <a:pt x="6096" y="16256"/>
                          </a:cubicBezTo>
                          <a:cubicBezTo>
                            <a:pt x="6096" y="14223"/>
                            <a:pt x="8127" y="14223"/>
                            <a:pt x="10160" y="12192"/>
                          </a:cubicBezTo>
                          <a:cubicBezTo>
                            <a:pt x="12192" y="12192"/>
                            <a:pt x="14350" y="10159"/>
                            <a:pt x="16383" y="10159"/>
                          </a:cubicBezTo>
                          <a:cubicBezTo>
                            <a:pt x="20446" y="10159"/>
                            <a:pt x="22479" y="8128"/>
                            <a:pt x="26542" y="8128"/>
                          </a:cubicBezTo>
                          <a:cubicBezTo>
                            <a:pt x="28575" y="8128"/>
                            <a:pt x="30607" y="8128"/>
                            <a:pt x="34670" y="10159"/>
                          </a:cubicBezTo>
                          <a:cubicBezTo>
                            <a:pt x="36702" y="10159"/>
                            <a:pt x="38735" y="10159"/>
                            <a:pt x="38735" y="12192"/>
                          </a:cubicBezTo>
                          <a:cubicBezTo>
                            <a:pt x="40766" y="14223"/>
                            <a:pt x="42799" y="14223"/>
                            <a:pt x="42799" y="16256"/>
                          </a:cubicBezTo>
                          <a:cubicBezTo>
                            <a:pt x="44830" y="18288"/>
                            <a:pt x="44830" y="20320"/>
                            <a:pt x="44830" y="24383"/>
                          </a:cubicBezTo>
                          <a:cubicBezTo>
                            <a:pt x="44830" y="26414"/>
                            <a:pt x="44830" y="28446"/>
                            <a:pt x="42799" y="30478"/>
                          </a:cubicBezTo>
                          <a:cubicBezTo>
                            <a:pt x="42799" y="32510"/>
                            <a:pt x="40766" y="32510"/>
                            <a:pt x="38735" y="34543"/>
                          </a:cubicBezTo>
                          <a:cubicBezTo>
                            <a:pt x="36702" y="36574"/>
                            <a:pt x="34670" y="36574"/>
                            <a:pt x="32639" y="38607"/>
                          </a:cubicBezTo>
                          <a:cubicBezTo>
                            <a:pt x="28575" y="38607"/>
                            <a:pt x="26542" y="40638"/>
                            <a:pt x="24510" y="40638"/>
                          </a:cubicBezTo>
                          <a:cubicBezTo>
                            <a:pt x="20446" y="42671"/>
                            <a:pt x="18414" y="42671"/>
                            <a:pt x="16383" y="44703"/>
                          </a:cubicBezTo>
                          <a:cubicBezTo>
                            <a:pt x="14350" y="46734"/>
                            <a:pt x="12192" y="46734"/>
                            <a:pt x="10160" y="48766"/>
                          </a:cubicBezTo>
                          <a:cubicBezTo>
                            <a:pt x="8127" y="50798"/>
                            <a:pt x="6096" y="52831"/>
                            <a:pt x="4063" y="56894"/>
                          </a:cubicBezTo>
                          <a:cubicBezTo>
                            <a:pt x="4063" y="58927"/>
                            <a:pt x="2031" y="60959"/>
                            <a:pt x="2031" y="65023"/>
                          </a:cubicBezTo>
                          <a:cubicBezTo>
                            <a:pt x="2031" y="67054"/>
                            <a:pt x="4063" y="71119"/>
                            <a:pt x="4063" y="73150"/>
                          </a:cubicBezTo>
                          <a:cubicBezTo>
                            <a:pt x="6096" y="77214"/>
                            <a:pt x="8127" y="79247"/>
                            <a:pt x="10160" y="81279"/>
                          </a:cubicBezTo>
                          <a:cubicBezTo>
                            <a:pt x="12192" y="83310"/>
                            <a:pt x="14350" y="85343"/>
                            <a:pt x="18414" y="85343"/>
                          </a:cubicBezTo>
                          <a:cubicBezTo>
                            <a:pt x="22479" y="87375"/>
                            <a:pt x="26542" y="87375"/>
                            <a:pt x="30607" y="87375"/>
                          </a:cubicBezTo>
                          <a:cubicBezTo>
                            <a:pt x="32639" y="87375"/>
                            <a:pt x="34670" y="87375"/>
                            <a:pt x="36702" y="87375"/>
                          </a:cubicBezTo>
                          <a:cubicBezTo>
                            <a:pt x="38735" y="87375"/>
                            <a:pt x="40766" y="87375"/>
                            <a:pt x="42799" y="87375"/>
                          </a:cubicBezTo>
                          <a:cubicBezTo>
                            <a:pt x="44830" y="85343"/>
                            <a:pt x="44830" y="85343"/>
                            <a:pt x="46863" y="85343"/>
                          </a:cubicBezTo>
                          <a:cubicBezTo>
                            <a:pt x="48895" y="83310"/>
                            <a:pt x="48895" y="83310"/>
                            <a:pt x="48895" y="83310"/>
                          </a:cubicBezTo>
                          <a:cubicBezTo>
                            <a:pt x="50927" y="83310"/>
                            <a:pt x="50927" y="81279"/>
                            <a:pt x="50927" y="81279"/>
                          </a:cubicBezTo>
                          <a:cubicBezTo>
                            <a:pt x="50927" y="81279"/>
                            <a:pt x="50927" y="81279"/>
                            <a:pt x="50927" y="81279"/>
                          </a:cubicBezTo>
                          <a:cubicBezTo>
                            <a:pt x="50927" y="81279"/>
                            <a:pt x="50927" y="79247"/>
                            <a:pt x="50927" y="79247"/>
                          </a:cubicBezTo>
                          <a:cubicBezTo>
                            <a:pt x="50927" y="79247"/>
                            <a:pt x="50927" y="79247"/>
                            <a:pt x="50927" y="77214"/>
                          </a:cubicBezTo>
                          <a:cubicBezTo>
                            <a:pt x="50927" y="77214"/>
                            <a:pt x="50927" y="77214"/>
                            <a:pt x="50927" y="75183"/>
                          </a:cubicBezTo>
                          <a:cubicBezTo>
                            <a:pt x="50927" y="75183"/>
                            <a:pt x="50927" y="75183"/>
                            <a:pt x="50927" y="73150"/>
                          </a:cubicBezTo>
                          <a:cubicBezTo>
                            <a:pt x="50927" y="73150"/>
                            <a:pt x="50927" y="73150"/>
                            <a:pt x="50927" y="73150"/>
                          </a:cubicBezTo>
                          <a:cubicBezTo>
                            <a:pt x="50927" y="73150"/>
                            <a:pt x="50927" y="73150"/>
                            <a:pt x="48895" y="73150"/>
                          </a:cubicBezTo>
                          <a:cubicBezTo>
                            <a:pt x="48895" y="73150"/>
                            <a:pt x="48895" y="73150"/>
                            <a:pt x="46863" y="73150"/>
                          </a:cubicBezTo>
                          <a:cubicBezTo>
                            <a:pt x="46863" y="75183"/>
                            <a:pt x="44830" y="75183"/>
                            <a:pt x="42799" y="75183"/>
                          </a:cubicBezTo>
                          <a:cubicBezTo>
                            <a:pt x="42799" y="77214"/>
                            <a:pt x="40766" y="77214"/>
                            <a:pt x="38735" y="77214"/>
                          </a:cubicBezTo>
                          <a:cubicBezTo>
                            <a:pt x="36702" y="79247"/>
                            <a:pt x="32639" y="79247"/>
                            <a:pt x="30607" y="79247"/>
                          </a:cubicBezTo>
                          <a:cubicBezTo>
                            <a:pt x="28575" y="79247"/>
                            <a:pt x="24510" y="79247"/>
                            <a:pt x="22479" y="77214"/>
                          </a:cubicBezTo>
                          <a:cubicBezTo>
                            <a:pt x="20446" y="77214"/>
                            <a:pt x="18414" y="77214"/>
                            <a:pt x="18414" y="75183"/>
                          </a:cubicBezTo>
                          <a:cubicBezTo>
                            <a:pt x="16383" y="75183"/>
                            <a:pt x="14350" y="73150"/>
                            <a:pt x="14350" y="71119"/>
                          </a:cubicBezTo>
                          <a:cubicBezTo>
                            <a:pt x="14350" y="69086"/>
                            <a:pt x="14350" y="67054"/>
                            <a:pt x="14350" y="65023"/>
                          </a:cubicBezTo>
                          <a:cubicBezTo>
                            <a:pt x="14350" y="62990"/>
                            <a:pt x="14350" y="60959"/>
                            <a:pt x="14350" y="58927"/>
                          </a:cubicBezTo>
                          <a:cubicBezTo>
                            <a:pt x="16383" y="56894"/>
                            <a:pt x="18414" y="54863"/>
                            <a:pt x="20446" y="54863"/>
                          </a:cubicBezTo>
                          <a:cubicBezTo>
                            <a:pt x="22479" y="52831"/>
                            <a:pt x="24510" y="50798"/>
                            <a:pt x="26542" y="50798"/>
                          </a:cubicBezTo>
                          <a:cubicBezTo>
                            <a:pt x="28575" y="48766"/>
                            <a:pt x="32639" y="48766"/>
                            <a:pt x="34670" y="46734"/>
                          </a:cubicBezTo>
                          <a:cubicBezTo>
                            <a:pt x="36702" y="46734"/>
                            <a:pt x="40766" y="44703"/>
                            <a:pt x="42799" y="44703"/>
                          </a:cubicBezTo>
                          <a:cubicBezTo>
                            <a:pt x="44830" y="42671"/>
                            <a:pt x="46863" y="40638"/>
                            <a:pt x="48895" y="40638"/>
                          </a:cubicBezTo>
                          <a:cubicBezTo>
                            <a:pt x="50927" y="38607"/>
                            <a:pt x="52959" y="36574"/>
                            <a:pt x="54990" y="32510"/>
                          </a:cubicBezTo>
                          <a:cubicBezTo>
                            <a:pt x="54990" y="30478"/>
                            <a:pt x="54990" y="28446"/>
                            <a:pt x="54990" y="24383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3" behindDoc="0" locked="0" layoutInCell="1" allowOverlap="1">
            <wp:simplePos x="0" y="0"/>
            <wp:positionH relativeFrom="page">
              <wp:posOffset>4104989</wp:posOffset>
            </wp:positionH>
            <wp:positionV relativeFrom="page">
              <wp:posOffset>7133527</wp:posOffset>
            </wp:positionV>
            <wp:extent cx="50386" cy="65530"/>
            <wp:effectExtent l="0" t="0" r="0" b="0"/>
            <wp:wrapNone/>
            <wp:docPr id="2722" name="Freeform 2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530"/>
                    </a:xfrm>
                    <a:custGeom>
                      <a:rect l="l" t="t" r="r" b="b"/>
                      <a:pathLst>
                        <a:path w="67182" h="87374">
                          <a:moveTo>
                            <a:pt x="67182" y="2031"/>
                          </a:moveTo>
                          <a:cubicBezTo>
                            <a:pt x="67182" y="2031"/>
                            <a:pt x="67182" y="2031"/>
                            <a:pt x="67182" y="2031"/>
                          </a:cubicBezTo>
                          <a:cubicBezTo>
                            <a:pt x="67182" y="2031"/>
                            <a:pt x="67182" y="2031"/>
                            <a:pt x="67182" y="0"/>
                          </a:cubicBezTo>
                          <a:cubicBezTo>
                            <a:pt x="65151" y="0"/>
                            <a:pt x="65151" y="0"/>
                            <a:pt x="65151" y="0"/>
                          </a:cubicBezTo>
                          <a:cubicBezTo>
                            <a:pt x="62991" y="0"/>
                            <a:pt x="62991" y="0"/>
                            <a:pt x="60959" y="0"/>
                          </a:cubicBezTo>
                          <a:cubicBezTo>
                            <a:pt x="60959" y="0"/>
                            <a:pt x="60959" y="0"/>
                            <a:pt x="58928" y="0"/>
                          </a:cubicBezTo>
                          <a:cubicBezTo>
                            <a:pt x="58928" y="0"/>
                            <a:pt x="58928" y="0"/>
                            <a:pt x="56895" y="0"/>
                          </a:cubicBezTo>
                          <a:cubicBezTo>
                            <a:pt x="56895" y="2031"/>
                            <a:pt x="56895" y="2031"/>
                            <a:pt x="56895" y="2031"/>
                          </a:cubicBezTo>
                          <a:cubicBezTo>
                            <a:pt x="56895" y="2031"/>
                            <a:pt x="56895" y="2031"/>
                            <a:pt x="56895" y="2031"/>
                          </a:cubicBezTo>
                          <a:lnTo>
                            <a:pt x="56895" y="50798"/>
                          </a:lnTo>
                          <a:cubicBezTo>
                            <a:pt x="56895" y="56895"/>
                            <a:pt x="56895" y="60958"/>
                            <a:pt x="54863" y="62991"/>
                          </a:cubicBezTo>
                          <a:cubicBezTo>
                            <a:pt x="54863" y="67054"/>
                            <a:pt x="52832" y="69087"/>
                            <a:pt x="50800" y="71119"/>
                          </a:cubicBezTo>
                          <a:cubicBezTo>
                            <a:pt x="50800" y="75183"/>
                            <a:pt x="48767" y="75183"/>
                            <a:pt x="44704" y="77215"/>
                          </a:cubicBezTo>
                          <a:cubicBezTo>
                            <a:pt x="42672" y="79246"/>
                            <a:pt x="40640" y="79246"/>
                            <a:pt x="36575" y="79246"/>
                          </a:cubicBezTo>
                          <a:cubicBezTo>
                            <a:pt x="32511" y="79246"/>
                            <a:pt x="28448" y="77215"/>
                            <a:pt x="24384" y="75183"/>
                          </a:cubicBezTo>
                          <a:cubicBezTo>
                            <a:pt x="20319" y="71119"/>
                            <a:pt x="16255" y="67054"/>
                            <a:pt x="12192" y="60958"/>
                          </a:cubicBezTo>
                          <a:lnTo>
                            <a:pt x="12192" y="2031"/>
                          </a:lnTo>
                          <a:cubicBezTo>
                            <a:pt x="12192" y="2031"/>
                            <a:pt x="12192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4064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2031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342"/>
                          </a:lnTo>
                          <a:cubicBezTo>
                            <a:pt x="0" y="85342"/>
                            <a:pt x="0" y="85342"/>
                            <a:pt x="0" y="85342"/>
                          </a:cubicBezTo>
                          <a:cubicBezTo>
                            <a:pt x="0" y="85342"/>
                            <a:pt x="2031" y="87374"/>
                            <a:pt x="2031" y="87374"/>
                          </a:cubicBezTo>
                          <a:cubicBezTo>
                            <a:pt x="2031" y="87374"/>
                            <a:pt x="2031" y="87374"/>
                            <a:pt x="4064" y="87374"/>
                          </a:cubicBezTo>
                          <a:cubicBezTo>
                            <a:pt x="4064" y="87374"/>
                            <a:pt x="4064" y="87374"/>
                            <a:pt x="6096" y="87374"/>
                          </a:cubicBezTo>
                          <a:cubicBezTo>
                            <a:pt x="6096" y="87374"/>
                            <a:pt x="8127" y="87374"/>
                            <a:pt x="8127" y="87374"/>
                          </a:cubicBezTo>
                          <a:cubicBezTo>
                            <a:pt x="8127" y="87374"/>
                            <a:pt x="10160" y="87374"/>
                            <a:pt x="10160" y="87374"/>
                          </a:cubicBezTo>
                          <a:cubicBezTo>
                            <a:pt x="10160" y="87374"/>
                            <a:pt x="10160" y="85342"/>
                            <a:pt x="10160" y="85342"/>
                          </a:cubicBezTo>
                          <a:cubicBezTo>
                            <a:pt x="10160" y="85342"/>
                            <a:pt x="10160" y="85342"/>
                            <a:pt x="10160" y="85342"/>
                          </a:cubicBezTo>
                          <a:lnTo>
                            <a:pt x="10160" y="73150"/>
                          </a:lnTo>
                          <a:cubicBezTo>
                            <a:pt x="16255" y="79246"/>
                            <a:pt x="20319" y="83311"/>
                            <a:pt x="24384" y="85342"/>
                          </a:cubicBezTo>
                          <a:cubicBezTo>
                            <a:pt x="28448" y="87374"/>
                            <a:pt x="34544" y="87374"/>
                            <a:pt x="38607" y="87374"/>
                          </a:cubicBezTo>
                          <a:cubicBezTo>
                            <a:pt x="42672" y="87374"/>
                            <a:pt x="48767" y="87374"/>
                            <a:pt x="52832" y="85342"/>
                          </a:cubicBezTo>
                          <a:cubicBezTo>
                            <a:pt x="54863" y="83311"/>
                            <a:pt x="58928" y="81278"/>
                            <a:pt x="60959" y="77215"/>
                          </a:cubicBezTo>
                          <a:cubicBezTo>
                            <a:pt x="62991" y="75183"/>
                            <a:pt x="65151" y="71119"/>
                            <a:pt x="65151" y="67054"/>
                          </a:cubicBezTo>
                          <a:cubicBezTo>
                            <a:pt x="67182" y="62991"/>
                            <a:pt x="67182" y="58927"/>
                            <a:pt x="67182" y="52831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04" behindDoc="0" locked="0" layoutInCell="1" allowOverlap="1">
            <wp:simplePos x="0" y="0"/>
            <wp:positionH relativeFrom="page">
              <wp:posOffset>4157916</wp:posOffset>
            </wp:positionH>
            <wp:positionV relativeFrom="page">
              <wp:posOffset>7120827</wp:posOffset>
            </wp:positionV>
            <wp:extent cx="81883" cy="115411"/>
            <wp:effectExtent l="0" t="0" r="0" b="0"/>
            <wp:wrapNone/>
            <wp:docPr id="2723" name="Picture 27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3" name="Picture 2723"/>
                    <pic:cNvPicPr>
                      <a:picLocks noChangeAspect="0" noChangeArrowheads="1"/>
                    </pic:cNvPicPr>
                  </pic:nvPicPr>
                  <pic:blipFill>
                    <a:blip r:embed="rId27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56" behindDoc="0" locked="0" layoutInCell="1" allowOverlap="1">
            <wp:simplePos x="0" y="0"/>
            <wp:positionH relativeFrom="page">
              <wp:posOffset>900747</wp:posOffset>
            </wp:positionH>
            <wp:positionV relativeFrom="page">
              <wp:posOffset>7172643</wp:posOffset>
            </wp:positionV>
            <wp:extent cx="45307" cy="59023"/>
            <wp:effectExtent l="0" t="0" r="0" b="0"/>
            <wp:wrapNone/>
            <wp:docPr id="2724" name="Picture 27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4" name="Picture 2724"/>
                    <pic:cNvPicPr>
                      <a:picLocks noChangeAspect="0" noChangeArrowheads="1"/>
                    </pic:cNvPicPr>
                  </pic:nvPicPr>
                  <pic:blipFill>
                    <a:blip r:embed="rId27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307" cy="59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576" behindDoc="0" locked="0" layoutInCell="1" allowOverlap="1">
            <wp:simplePos x="0" y="0"/>
            <wp:positionH relativeFrom="page">
              <wp:posOffset>2299335</wp:posOffset>
            </wp:positionH>
            <wp:positionV relativeFrom="page">
              <wp:posOffset>7185343</wp:posOffset>
            </wp:positionV>
            <wp:extent cx="19906" cy="33621"/>
            <wp:effectExtent l="0" t="0" r="0" b="0"/>
            <wp:wrapNone/>
            <wp:docPr id="2725" name="Freeform 27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9906" cy="33621"/>
                    </a:xfrm>
                    <a:custGeom>
                      <a:rect l="l" t="t" r="r" b="b"/>
                      <a:pathLst>
                        <a:path w="26542" h="44829">
                          <a:moveTo>
                            <a:pt x="26542" y="38734"/>
                          </a:moveTo>
                          <a:cubicBezTo>
                            <a:pt x="26542" y="36703"/>
                            <a:pt x="26542" y="34671"/>
                            <a:pt x="26542" y="34671"/>
                          </a:cubicBezTo>
                          <a:cubicBezTo>
                            <a:pt x="26542" y="32639"/>
                            <a:pt x="26542" y="30607"/>
                            <a:pt x="26542" y="30607"/>
                          </a:cubicBezTo>
                          <a:cubicBezTo>
                            <a:pt x="26542" y="28574"/>
                            <a:pt x="24511" y="28574"/>
                            <a:pt x="24511" y="26543"/>
                          </a:cubicBezTo>
                          <a:cubicBezTo>
                            <a:pt x="24511" y="24510"/>
                            <a:pt x="22479" y="24510"/>
                            <a:pt x="22479" y="22479"/>
                          </a:cubicBezTo>
                          <a:lnTo>
                            <a:pt x="10160" y="4063"/>
                          </a:lnTo>
                          <a:cubicBezTo>
                            <a:pt x="10160" y="2031"/>
                            <a:pt x="8127" y="2031"/>
                            <a:pt x="8127" y="2031"/>
                          </a:cubicBezTo>
                          <a:cubicBezTo>
                            <a:pt x="8127" y="2031"/>
                            <a:pt x="8127" y="2031"/>
                            <a:pt x="8127" y="2031"/>
                          </a:cubicBezTo>
                          <a:cubicBezTo>
                            <a:pt x="6095" y="2031"/>
                            <a:pt x="6095" y="2031"/>
                            <a:pt x="6095" y="2031"/>
                          </a:cubicBezTo>
                          <a:cubicBezTo>
                            <a:pt x="6095" y="2031"/>
                            <a:pt x="4064" y="0"/>
                            <a:pt x="4064" y="0"/>
                          </a:cubicBezTo>
                          <a:cubicBezTo>
                            <a:pt x="2032" y="0"/>
                            <a:pt x="2032" y="0"/>
                            <a:pt x="2032" y="2031"/>
                          </a:cubicBezTo>
                          <a:cubicBezTo>
                            <a:pt x="2032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4063"/>
                          </a:cubicBezTo>
                          <a:lnTo>
                            <a:pt x="14223" y="28574"/>
                          </a:lnTo>
                          <a:lnTo>
                            <a:pt x="14223" y="38734"/>
                          </a:lnTo>
                          <a:cubicBezTo>
                            <a:pt x="14223" y="38734"/>
                            <a:pt x="14223" y="40765"/>
                            <a:pt x="14223" y="40765"/>
                          </a:cubicBezTo>
                          <a:cubicBezTo>
                            <a:pt x="14223" y="42797"/>
                            <a:pt x="14223" y="42797"/>
                            <a:pt x="14223" y="42797"/>
                          </a:cubicBezTo>
                          <a:cubicBezTo>
                            <a:pt x="16255" y="44829"/>
                            <a:pt x="16255" y="44829"/>
                            <a:pt x="16255" y="44829"/>
                          </a:cubicBezTo>
                          <a:cubicBezTo>
                            <a:pt x="18288" y="44829"/>
                            <a:pt x="18288" y="44829"/>
                            <a:pt x="20447" y="44829"/>
                          </a:cubicBezTo>
                          <a:cubicBezTo>
                            <a:pt x="20447" y="44829"/>
                            <a:pt x="22479" y="44829"/>
                            <a:pt x="22479" y="44829"/>
                          </a:cubicBezTo>
                          <a:cubicBezTo>
                            <a:pt x="24511" y="44829"/>
                            <a:pt x="24511" y="44829"/>
                            <a:pt x="24511" y="42797"/>
                          </a:cubicBezTo>
                          <a:cubicBezTo>
                            <a:pt x="26542" y="42797"/>
                            <a:pt x="26542" y="42797"/>
                            <a:pt x="26542" y="40765"/>
                          </a:cubicBezTo>
                          <a:cubicBezTo>
                            <a:pt x="26542" y="40765"/>
                            <a:pt x="26542" y="38734"/>
                            <a:pt x="26542" y="38734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28" behindDoc="0" locked="0" layoutInCell="1" allowOverlap="1">
            <wp:simplePos x="0" y="0"/>
            <wp:positionH relativeFrom="page">
              <wp:posOffset>670337</wp:posOffset>
            </wp:positionH>
            <wp:positionV relativeFrom="page">
              <wp:posOffset>7435850</wp:posOffset>
            </wp:positionV>
            <wp:extent cx="421862" cy="127000"/>
            <wp:effectExtent l="0" t="0" r="0" b="0"/>
            <wp:wrapNone/>
            <wp:docPr id="2726" name="Picture 27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6" name="Picture 2726"/>
                    <pic:cNvPicPr>
                      <a:picLocks noChangeAspect="0" noChangeArrowheads="1"/>
                    </pic:cNvPicPr>
                  </pic:nvPicPr>
                  <pic:blipFill>
                    <a:blip r:embed="rId27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862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41" behindDoc="0" locked="0" layoutInCell="1" allowOverlap="1">
            <wp:simplePos x="0" y="0"/>
            <wp:positionH relativeFrom="page">
              <wp:posOffset>1163351</wp:posOffset>
            </wp:positionH>
            <wp:positionV relativeFrom="page">
              <wp:posOffset>7435850</wp:posOffset>
            </wp:positionV>
            <wp:extent cx="868648" cy="152400"/>
            <wp:effectExtent l="0" t="0" r="0" b="0"/>
            <wp:wrapNone/>
            <wp:docPr id="2727" name="Picture 27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7" name="Picture 2727"/>
                    <pic:cNvPicPr>
                      <a:picLocks noChangeAspect="0" noChangeArrowheads="1"/>
                    </pic:cNvPicPr>
                  </pic:nvPicPr>
                  <pic:blipFill>
                    <a:blip r:embed="rId27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68648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42" behindDoc="0" locked="0" layoutInCell="1" allowOverlap="1">
            <wp:simplePos x="0" y="0"/>
            <wp:positionH relativeFrom="page">
              <wp:posOffset>2047493</wp:posOffset>
            </wp:positionH>
            <wp:positionV relativeFrom="page">
              <wp:posOffset>7446233</wp:posOffset>
            </wp:positionV>
            <wp:extent cx="48863" cy="96106"/>
            <wp:effectExtent l="0" t="0" r="0" b="0"/>
            <wp:wrapNone/>
            <wp:docPr id="2728" name="Freeform 27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8863" cy="96106"/>
                    </a:xfrm>
                    <a:custGeom>
                      <a:rect l="l" t="t" r="r" b="b"/>
                      <a:pathLst>
                        <a:path w="65151" h="128142">
                          <a:moveTo>
                            <a:pt x="65151" y="2031"/>
                          </a:moveTo>
                          <a:cubicBezTo>
                            <a:pt x="65151" y="2031"/>
                            <a:pt x="65151" y="2031"/>
                            <a:pt x="65151" y="2031"/>
                          </a:cubicBezTo>
                          <a:cubicBezTo>
                            <a:pt x="65151" y="2031"/>
                            <a:pt x="65151" y="2031"/>
                            <a:pt x="65151" y="0"/>
                          </a:cubicBezTo>
                          <a:cubicBezTo>
                            <a:pt x="65151" y="0"/>
                            <a:pt x="63120" y="0"/>
                            <a:pt x="63120" y="0"/>
                          </a:cubicBezTo>
                          <a:cubicBezTo>
                            <a:pt x="63120" y="0"/>
                            <a:pt x="61088" y="0"/>
                            <a:pt x="61088" y="0"/>
                          </a:cubicBezTo>
                          <a:cubicBezTo>
                            <a:pt x="59056" y="0"/>
                            <a:pt x="59056" y="0"/>
                            <a:pt x="59056" y="0"/>
                          </a:cubicBezTo>
                          <a:cubicBezTo>
                            <a:pt x="57024" y="0"/>
                            <a:pt x="57024" y="0"/>
                            <a:pt x="57024" y="0"/>
                          </a:cubicBezTo>
                          <a:cubicBezTo>
                            <a:pt x="57024" y="2031"/>
                            <a:pt x="54991" y="2031"/>
                            <a:pt x="54991" y="2031"/>
                          </a:cubicBezTo>
                          <a:cubicBezTo>
                            <a:pt x="54991" y="2031"/>
                            <a:pt x="54991" y="2031"/>
                            <a:pt x="54991" y="2031"/>
                          </a:cubicBezTo>
                          <a:lnTo>
                            <a:pt x="54991" y="50798"/>
                          </a:lnTo>
                          <a:cubicBezTo>
                            <a:pt x="54991" y="56895"/>
                            <a:pt x="54991" y="60958"/>
                            <a:pt x="54991" y="62991"/>
                          </a:cubicBezTo>
                          <a:cubicBezTo>
                            <a:pt x="52960" y="67054"/>
                            <a:pt x="52960" y="69087"/>
                            <a:pt x="50927" y="71119"/>
                          </a:cubicBezTo>
                          <a:cubicBezTo>
                            <a:pt x="48896" y="75183"/>
                            <a:pt x="46863" y="75183"/>
                            <a:pt x="44831" y="77341"/>
                          </a:cubicBezTo>
                          <a:cubicBezTo>
                            <a:pt x="42800" y="79374"/>
                            <a:pt x="38736" y="79374"/>
                            <a:pt x="36703" y="79374"/>
                          </a:cubicBezTo>
                          <a:cubicBezTo>
                            <a:pt x="32640" y="79374"/>
                            <a:pt x="28575" y="77341"/>
                            <a:pt x="22480" y="75183"/>
                          </a:cubicBezTo>
                          <a:cubicBezTo>
                            <a:pt x="18415" y="71119"/>
                            <a:pt x="14224" y="67054"/>
                            <a:pt x="10161" y="60958"/>
                          </a:cubicBezTo>
                          <a:lnTo>
                            <a:pt x="10161" y="2031"/>
                          </a:lnTo>
                          <a:cubicBezTo>
                            <a:pt x="10161" y="2031"/>
                            <a:pt x="10161" y="2031"/>
                            <a:pt x="10161" y="2031"/>
                          </a:cubicBezTo>
                          <a:cubicBezTo>
                            <a:pt x="10161" y="2031"/>
                            <a:pt x="10161" y="2031"/>
                            <a:pt x="8129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6" y="0"/>
                            <a:pt x="6096" y="0"/>
                            <a:pt x="4065" y="0"/>
                          </a:cubicBezTo>
                          <a:cubicBezTo>
                            <a:pt x="4065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6110"/>
                          </a:ln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8142"/>
                            <a:pt x="2033" y="128142"/>
                            <a:pt x="2033" y="128142"/>
                          </a:cubicBezTo>
                          <a:cubicBezTo>
                            <a:pt x="2033" y="128142"/>
                            <a:pt x="4065" y="128142"/>
                            <a:pt x="4065" y="128142"/>
                          </a:cubicBezTo>
                          <a:cubicBezTo>
                            <a:pt x="6096" y="128142"/>
                            <a:pt x="6096" y="128142"/>
                            <a:pt x="8129" y="128142"/>
                          </a:cubicBezTo>
                          <a:cubicBezTo>
                            <a:pt x="8129" y="128142"/>
                            <a:pt x="8129" y="128142"/>
                            <a:pt x="8129" y="126110"/>
                          </a:cubicBezTo>
                          <a:cubicBezTo>
                            <a:pt x="10161" y="126110"/>
                            <a:pt x="10161" y="126110"/>
                            <a:pt x="10161" y="126110"/>
                          </a:cubicBezTo>
                          <a:cubicBezTo>
                            <a:pt x="10161" y="126110"/>
                            <a:pt x="10161" y="126110"/>
                            <a:pt x="10161" y="126110"/>
                          </a:cubicBezTo>
                          <a:lnTo>
                            <a:pt x="10161" y="73150"/>
                          </a:lnTo>
                          <a:cubicBezTo>
                            <a:pt x="14224" y="79374"/>
                            <a:pt x="18415" y="83437"/>
                            <a:pt x="24511" y="85470"/>
                          </a:cubicBezTo>
                          <a:cubicBezTo>
                            <a:pt x="28575" y="87502"/>
                            <a:pt x="32640" y="87502"/>
                            <a:pt x="36703" y="87502"/>
                          </a:cubicBezTo>
                          <a:cubicBezTo>
                            <a:pt x="42800" y="87502"/>
                            <a:pt x="46863" y="87502"/>
                            <a:pt x="50927" y="85470"/>
                          </a:cubicBezTo>
                          <a:cubicBezTo>
                            <a:pt x="54991" y="83437"/>
                            <a:pt x="57024" y="81406"/>
                            <a:pt x="59056" y="77341"/>
                          </a:cubicBezTo>
                          <a:cubicBezTo>
                            <a:pt x="61088" y="75183"/>
                            <a:pt x="63120" y="71119"/>
                            <a:pt x="65151" y="67054"/>
                          </a:cubicBezTo>
                          <a:cubicBezTo>
                            <a:pt x="65151" y="62991"/>
                            <a:pt x="65151" y="58927"/>
                            <a:pt x="65151" y="52831"/>
                          </a:cubicBezTo>
                          <a:lnTo>
                            <a:pt x="65151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45" behindDoc="0" locked="0" layoutInCell="1" allowOverlap="1">
            <wp:simplePos x="0" y="0"/>
            <wp:positionH relativeFrom="page">
              <wp:posOffset>2184431</wp:posOffset>
            </wp:positionH>
            <wp:positionV relativeFrom="page">
              <wp:posOffset>7433533</wp:posOffset>
            </wp:positionV>
            <wp:extent cx="75692" cy="121507"/>
            <wp:effectExtent l="0" t="0" r="0" b="0"/>
            <wp:wrapNone/>
            <wp:docPr id="2729" name="Picture 27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9" name="Picture 2729"/>
                    <pic:cNvPicPr>
                      <a:picLocks noChangeAspect="0" noChangeArrowheads="1"/>
                    </pic:cNvPicPr>
                  </pic:nvPicPr>
                  <pic:blipFill>
                    <a:blip r:embed="rId27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92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58" behindDoc="0" locked="0" layoutInCell="1" allowOverlap="1">
            <wp:simplePos x="0" y="0"/>
            <wp:positionH relativeFrom="page">
              <wp:posOffset>2640774</wp:posOffset>
            </wp:positionH>
            <wp:positionV relativeFrom="page">
              <wp:posOffset>7435850</wp:posOffset>
            </wp:positionV>
            <wp:extent cx="305625" cy="127000"/>
            <wp:effectExtent l="0" t="0" r="0" b="0"/>
            <wp:wrapNone/>
            <wp:docPr id="2730" name="Picture 27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>
                      <a:picLocks noChangeAspect="0" noChangeArrowheads="1"/>
                    </pic:cNvPicPr>
                  </pic:nvPicPr>
                  <pic:blipFill>
                    <a:blip r:embed="rId27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5625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58" behindDoc="0" locked="0" layoutInCell="1" allowOverlap="1">
            <wp:simplePos x="0" y="0"/>
            <wp:positionH relativeFrom="page">
              <wp:posOffset>3005582</wp:posOffset>
            </wp:positionH>
            <wp:positionV relativeFrom="page">
              <wp:posOffset>7432009</wp:posOffset>
            </wp:positionV>
            <wp:extent cx="46735" cy="145891"/>
            <wp:effectExtent l="0" t="0" r="0" b="0"/>
            <wp:wrapNone/>
            <wp:docPr id="2731" name="Picture 27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1" name="Picture 2731"/>
                    <pic:cNvPicPr>
                      <a:picLocks noChangeAspect="0" noChangeArrowheads="1"/>
                    </pic:cNvPicPr>
                  </pic:nvPicPr>
                  <pic:blipFill>
                    <a:blip r:embed="rId27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45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59" behindDoc="0" locked="0" layoutInCell="1" allowOverlap="1">
            <wp:simplePos x="0" y="0"/>
            <wp:positionH relativeFrom="page">
              <wp:posOffset>3173920</wp:posOffset>
            </wp:positionH>
            <wp:positionV relativeFrom="page">
              <wp:posOffset>7446233</wp:posOffset>
            </wp:positionV>
            <wp:extent cx="50386" cy="96106"/>
            <wp:effectExtent l="0" t="0" r="0" b="0"/>
            <wp:wrapNone/>
            <wp:docPr id="2732" name="Freeform 2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96106"/>
                    </a:xfrm>
                    <a:custGeom>
                      <a:rect l="l" t="t" r="r" b="b"/>
                      <a:pathLst>
                        <a:path w="67182" h="128142">
                          <a:moveTo>
                            <a:pt x="67182" y="2031"/>
                          </a:moveTo>
                          <a:cubicBezTo>
                            <a:pt x="67182" y="2031"/>
                            <a:pt x="65151" y="2031"/>
                            <a:pt x="65151" y="2031"/>
                          </a:cubicBezTo>
                          <a:cubicBezTo>
                            <a:pt x="65151" y="2031"/>
                            <a:pt x="65151" y="2031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3119" y="0"/>
                            <a:pt x="61087" y="0"/>
                            <a:pt x="61087" y="0"/>
                          </a:cubicBezTo>
                          <a:cubicBezTo>
                            <a:pt x="59055" y="0"/>
                            <a:pt x="59055" y="0"/>
                            <a:pt x="59055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2031"/>
                            <a:pt x="54991" y="2031"/>
                            <a:pt x="54991" y="2031"/>
                          </a:cubicBezTo>
                          <a:cubicBezTo>
                            <a:pt x="54991" y="2031"/>
                            <a:pt x="54991" y="2031"/>
                            <a:pt x="54991" y="2031"/>
                          </a:cubicBezTo>
                          <a:lnTo>
                            <a:pt x="54991" y="50798"/>
                          </a:lnTo>
                          <a:cubicBezTo>
                            <a:pt x="54991" y="56895"/>
                            <a:pt x="54991" y="60958"/>
                            <a:pt x="54991" y="62991"/>
                          </a:cubicBezTo>
                          <a:cubicBezTo>
                            <a:pt x="52958" y="67054"/>
                            <a:pt x="52958" y="69087"/>
                            <a:pt x="50927" y="71119"/>
                          </a:cubicBezTo>
                          <a:cubicBezTo>
                            <a:pt x="48894" y="75183"/>
                            <a:pt x="46862" y="75183"/>
                            <a:pt x="44831" y="77341"/>
                          </a:cubicBezTo>
                          <a:cubicBezTo>
                            <a:pt x="42799" y="79374"/>
                            <a:pt x="38734" y="79374"/>
                            <a:pt x="36702" y="79374"/>
                          </a:cubicBezTo>
                          <a:cubicBezTo>
                            <a:pt x="32511" y="79374"/>
                            <a:pt x="28448" y="77341"/>
                            <a:pt x="24384" y="75183"/>
                          </a:cubicBezTo>
                          <a:cubicBezTo>
                            <a:pt x="18288" y="71119"/>
                            <a:pt x="14223" y="67054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8127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2031" y="0"/>
                            <a:pt x="2031" y="0"/>
                          </a:cubicBezTo>
                          <a:cubicBezTo>
                            <a:pt x="2031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6110"/>
                          </a:ln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8142"/>
                            <a:pt x="2031" y="128142"/>
                            <a:pt x="2031" y="128142"/>
                          </a:cubicBezTo>
                          <a:cubicBezTo>
                            <a:pt x="2031" y="128142"/>
                            <a:pt x="4064" y="128142"/>
                            <a:pt x="4064" y="128142"/>
                          </a:cubicBezTo>
                          <a:cubicBezTo>
                            <a:pt x="6096" y="128142"/>
                            <a:pt x="6096" y="128142"/>
                            <a:pt x="8127" y="128142"/>
                          </a:cubicBezTo>
                          <a:cubicBezTo>
                            <a:pt x="8127" y="128142"/>
                            <a:pt x="8127" y="128142"/>
                            <a:pt x="8127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lnTo>
                            <a:pt x="10160" y="73150"/>
                          </a:lnTo>
                          <a:cubicBezTo>
                            <a:pt x="14223" y="79374"/>
                            <a:pt x="18288" y="83437"/>
                            <a:pt x="24384" y="85470"/>
                          </a:cubicBezTo>
                          <a:cubicBezTo>
                            <a:pt x="28448" y="87502"/>
                            <a:pt x="32511" y="87502"/>
                            <a:pt x="36702" y="87502"/>
                          </a:cubicBezTo>
                          <a:cubicBezTo>
                            <a:pt x="42799" y="87502"/>
                            <a:pt x="46862" y="87502"/>
                            <a:pt x="50927" y="85470"/>
                          </a:cubicBezTo>
                          <a:cubicBezTo>
                            <a:pt x="54991" y="83437"/>
                            <a:pt x="57022" y="81406"/>
                            <a:pt x="59055" y="77341"/>
                          </a:cubicBezTo>
                          <a:cubicBezTo>
                            <a:pt x="61087" y="75183"/>
                            <a:pt x="63119" y="71119"/>
                            <a:pt x="65151" y="67054"/>
                          </a:cubicBezTo>
                          <a:cubicBezTo>
                            <a:pt x="65151" y="62991"/>
                            <a:pt x="67182" y="58927"/>
                            <a:pt x="67182" y="52831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71" behindDoc="0" locked="0" layoutInCell="1" allowOverlap="1">
            <wp:simplePos x="0" y="0"/>
            <wp:positionH relativeFrom="page">
              <wp:posOffset>3394773</wp:posOffset>
            </wp:positionH>
            <wp:positionV relativeFrom="page">
              <wp:posOffset>7448550</wp:posOffset>
            </wp:positionV>
            <wp:extent cx="808926" cy="114300"/>
            <wp:effectExtent l="0" t="0" r="0" b="0"/>
            <wp:wrapNone/>
            <wp:docPr id="2733" name="Picture 27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3" name="Picture 2733"/>
                    <pic:cNvPicPr>
                      <a:picLocks noChangeAspect="0" noChangeArrowheads="1"/>
                    </pic:cNvPicPr>
                  </pic:nvPicPr>
                  <pic:blipFill>
                    <a:blip r:embed="rId27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8926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74" behindDoc="0" locked="0" layoutInCell="1" allowOverlap="1">
            <wp:simplePos x="0" y="0"/>
            <wp:positionH relativeFrom="page">
              <wp:posOffset>4250975</wp:posOffset>
            </wp:positionH>
            <wp:positionV relativeFrom="page">
              <wp:posOffset>7433533</wp:posOffset>
            </wp:positionV>
            <wp:extent cx="75787" cy="121507"/>
            <wp:effectExtent l="0" t="0" r="0" b="0"/>
            <wp:wrapNone/>
            <wp:docPr id="2734" name="Picture 27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4" name="Picture 2734"/>
                    <pic:cNvPicPr>
                      <a:picLocks noChangeAspect="0" noChangeArrowheads="1"/>
                    </pic:cNvPicPr>
                  </pic:nvPicPr>
                  <pic:blipFill>
                    <a:blip r:embed="rId27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87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74" behindDoc="0" locked="0" layoutInCell="1" allowOverlap="1">
            <wp:simplePos x="0" y="0"/>
            <wp:positionH relativeFrom="page">
              <wp:posOffset>4322794</wp:posOffset>
            </wp:positionH>
            <wp:positionV relativeFrom="page">
              <wp:posOffset>7439629</wp:posOffset>
            </wp:positionV>
            <wp:extent cx="36067" cy="115411"/>
            <wp:effectExtent l="0" t="0" r="0" b="0"/>
            <wp:wrapNone/>
            <wp:docPr id="2735" name="Picture 27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5" name="Picture 2735"/>
                    <pic:cNvPicPr>
                      <a:picLocks noChangeAspect="0" noChangeArrowheads="1"/>
                    </pic:cNvPicPr>
                  </pic:nvPicPr>
                  <pic:blipFill>
                    <a:blip r:embed="rId27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67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88" behindDoc="0" locked="0" layoutInCell="1" allowOverlap="1">
            <wp:simplePos x="0" y="0"/>
            <wp:positionH relativeFrom="page">
              <wp:posOffset>4420425</wp:posOffset>
            </wp:positionH>
            <wp:positionV relativeFrom="page">
              <wp:posOffset>7435850</wp:posOffset>
            </wp:positionV>
            <wp:extent cx="888174" cy="152400"/>
            <wp:effectExtent l="0" t="0" r="0" b="0"/>
            <wp:wrapNone/>
            <wp:docPr id="2736" name="Picture 27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6" name="Picture 2736"/>
                    <pic:cNvPicPr>
                      <a:picLocks noChangeAspect="0" noChangeArrowheads="1"/>
                    </pic:cNvPicPr>
                  </pic:nvPicPr>
                  <pic:blipFill>
                    <a:blip r:embed="rId27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8174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89" behindDoc="0" locked="0" layoutInCell="1" allowOverlap="1">
            <wp:simplePos x="0" y="0"/>
            <wp:positionH relativeFrom="page">
              <wp:posOffset>5315331</wp:posOffset>
            </wp:positionH>
            <wp:positionV relativeFrom="page">
              <wp:posOffset>7446233</wp:posOffset>
            </wp:positionV>
            <wp:extent cx="7620" cy="96106"/>
            <wp:effectExtent l="0" t="0" r="0" b="0"/>
            <wp:wrapNone/>
            <wp:docPr id="2737" name="Freeform 2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620" cy="96106"/>
                    </a:xfrm>
                    <a:custGeom>
                      <a:rect l="l" t="t" r="r" b="b"/>
                      <a:pathLst>
                        <a:path w="10160" h="128142">
                          <a:moveTo>
                            <a:pt x="10160" y="2031"/>
                          </a:move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8129" y="0"/>
                            <a:pt x="6097" y="0"/>
                            <a:pt x="6097" y="0"/>
                          </a:cubicBezTo>
                          <a:cubicBezTo>
                            <a:pt x="4065" y="0"/>
                            <a:pt x="4065" y="0"/>
                            <a:pt x="2033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6110"/>
                          </a:ln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2033" y="128142"/>
                            <a:pt x="2033" y="128142"/>
                            <a:pt x="2033" y="128142"/>
                          </a:cubicBezTo>
                          <a:cubicBezTo>
                            <a:pt x="4065" y="128142"/>
                            <a:pt x="4065" y="128142"/>
                            <a:pt x="6097" y="128142"/>
                          </a:cubicBezTo>
                          <a:cubicBezTo>
                            <a:pt x="6097" y="128142"/>
                            <a:pt x="6097" y="128142"/>
                            <a:pt x="8129" y="128142"/>
                          </a:cubicBezTo>
                          <a:cubicBezTo>
                            <a:pt x="8129" y="128142"/>
                            <a:pt x="8129" y="128142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lnTo>
                            <a:pt x="10160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00" behindDoc="0" locked="0" layoutInCell="1" allowOverlap="1">
            <wp:simplePos x="0" y="0"/>
            <wp:positionH relativeFrom="page">
              <wp:posOffset>5731541</wp:posOffset>
            </wp:positionH>
            <wp:positionV relativeFrom="page">
              <wp:posOffset>7433532</wp:posOffset>
            </wp:positionV>
            <wp:extent cx="427958" cy="129318"/>
            <wp:effectExtent l="0" t="0" r="0" b="0"/>
            <wp:wrapNone/>
            <wp:docPr id="2738" name="Picture 27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8" name="Picture 2738"/>
                    <pic:cNvPicPr>
                      <a:picLocks noChangeAspect="0" noChangeArrowheads="1"/>
                    </pic:cNvPicPr>
                  </pic:nvPicPr>
                  <pic:blipFill>
                    <a:blip r:embed="rId27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7958" cy="129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03" behindDoc="0" locked="0" layoutInCell="1" allowOverlap="1">
            <wp:simplePos x="0" y="0"/>
            <wp:positionH relativeFrom="page">
              <wp:posOffset>6315075</wp:posOffset>
            </wp:positionH>
            <wp:positionV relativeFrom="page">
              <wp:posOffset>7446233</wp:posOffset>
            </wp:positionV>
            <wp:extent cx="50292" cy="96106"/>
            <wp:effectExtent l="0" t="0" r="0" b="0"/>
            <wp:wrapNone/>
            <wp:docPr id="2739" name="Freeform 2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96106"/>
                    </a:xfrm>
                    <a:custGeom>
                      <a:rect l="l" t="t" r="r" b="b"/>
                      <a:pathLst>
                        <a:path w="67056" h="128142">
                          <a:moveTo>
                            <a:pt x="67056" y="2031"/>
                          </a:moveTo>
                          <a:cubicBezTo>
                            <a:pt x="67056" y="2031"/>
                            <a:pt x="67056" y="2031"/>
                            <a:pt x="67056" y="2031"/>
                          </a:cubicBezTo>
                          <a:cubicBezTo>
                            <a:pt x="67056" y="2031"/>
                            <a:pt x="67056" y="2031"/>
                            <a:pt x="67056" y="0"/>
                          </a:cubicBezTo>
                          <a:cubicBezTo>
                            <a:pt x="65025" y="0"/>
                            <a:pt x="65025" y="0"/>
                            <a:pt x="65025" y="0"/>
                          </a:cubicBezTo>
                          <a:cubicBezTo>
                            <a:pt x="62993" y="0"/>
                            <a:pt x="62993" y="0"/>
                            <a:pt x="60961" y="0"/>
                          </a:cubicBezTo>
                          <a:cubicBezTo>
                            <a:pt x="60961" y="0"/>
                            <a:pt x="60961" y="0"/>
                            <a:pt x="58929" y="0"/>
                          </a:cubicBezTo>
                          <a:cubicBezTo>
                            <a:pt x="58929" y="0"/>
                            <a:pt x="58929" y="0"/>
                            <a:pt x="56896" y="0"/>
                          </a:cubicBezTo>
                          <a:cubicBezTo>
                            <a:pt x="56896" y="2031"/>
                            <a:pt x="56896" y="2031"/>
                            <a:pt x="56896" y="2031"/>
                          </a:cubicBezTo>
                          <a:cubicBezTo>
                            <a:pt x="56896" y="2031"/>
                            <a:pt x="56896" y="2031"/>
                            <a:pt x="56896" y="2031"/>
                          </a:cubicBezTo>
                          <a:lnTo>
                            <a:pt x="56896" y="50798"/>
                          </a:lnTo>
                          <a:cubicBezTo>
                            <a:pt x="56896" y="56895"/>
                            <a:pt x="56896" y="60958"/>
                            <a:pt x="54865" y="62991"/>
                          </a:cubicBezTo>
                          <a:cubicBezTo>
                            <a:pt x="54865" y="67054"/>
                            <a:pt x="52832" y="69087"/>
                            <a:pt x="50801" y="71119"/>
                          </a:cubicBezTo>
                          <a:cubicBezTo>
                            <a:pt x="50801" y="75183"/>
                            <a:pt x="48768" y="75183"/>
                            <a:pt x="46736" y="77341"/>
                          </a:cubicBezTo>
                          <a:cubicBezTo>
                            <a:pt x="42673" y="79374"/>
                            <a:pt x="40641" y="79374"/>
                            <a:pt x="36576" y="79374"/>
                          </a:cubicBezTo>
                          <a:cubicBezTo>
                            <a:pt x="32512" y="79374"/>
                            <a:pt x="28449" y="77341"/>
                            <a:pt x="24385" y="75183"/>
                          </a:cubicBezTo>
                          <a:cubicBezTo>
                            <a:pt x="20320" y="71119"/>
                            <a:pt x="16256" y="67054"/>
                            <a:pt x="12192" y="60958"/>
                          </a:cubicBezTo>
                          <a:lnTo>
                            <a:pt x="12192" y="2031"/>
                          </a:lnTo>
                          <a:cubicBezTo>
                            <a:pt x="12192" y="2031"/>
                            <a:pt x="12192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8129" y="0"/>
                          </a:cubicBezTo>
                          <a:cubicBezTo>
                            <a:pt x="8129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4064" y="0"/>
                          </a:cubicBezTo>
                          <a:cubicBezTo>
                            <a:pt x="2033" y="0"/>
                            <a:pt x="2033" y="0"/>
                            <a:pt x="2033" y="0"/>
                          </a:cubicBezTo>
                          <a:cubicBezTo>
                            <a:pt x="2033" y="2031"/>
                            <a:pt x="2033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26110"/>
                          </a:ln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2033" y="126110"/>
                            <a:pt x="2033" y="126110"/>
                          </a:cubicBezTo>
                          <a:cubicBezTo>
                            <a:pt x="2033" y="128142"/>
                            <a:pt x="2033" y="128142"/>
                            <a:pt x="4064" y="128142"/>
                          </a:cubicBezTo>
                          <a:cubicBezTo>
                            <a:pt x="4064" y="128142"/>
                            <a:pt x="4064" y="128142"/>
                            <a:pt x="6096" y="128142"/>
                          </a:cubicBezTo>
                          <a:cubicBezTo>
                            <a:pt x="6096" y="128142"/>
                            <a:pt x="8129" y="128142"/>
                            <a:pt x="8129" y="128142"/>
                          </a:cubicBezTo>
                          <a:cubicBezTo>
                            <a:pt x="10160" y="128142"/>
                            <a:pt x="10160" y="128142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2192" y="126110"/>
                            <a:pt x="12192" y="126110"/>
                            <a:pt x="12192" y="126110"/>
                          </a:cubicBezTo>
                          <a:lnTo>
                            <a:pt x="12192" y="73150"/>
                          </a:lnTo>
                          <a:cubicBezTo>
                            <a:pt x="16256" y="79374"/>
                            <a:pt x="20320" y="83437"/>
                            <a:pt x="24385" y="85470"/>
                          </a:cubicBezTo>
                          <a:cubicBezTo>
                            <a:pt x="28449" y="87502"/>
                            <a:pt x="34545" y="87502"/>
                            <a:pt x="38608" y="87502"/>
                          </a:cubicBezTo>
                          <a:cubicBezTo>
                            <a:pt x="44705" y="87502"/>
                            <a:pt x="48768" y="87502"/>
                            <a:pt x="52832" y="85470"/>
                          </a:cubicBezTo>
                          <a:cubicBezTo>
                            <a:pt x="54865" y="83437"/>
                            <a:pt x="58929" y="81406"/>
                            <a:pt x="60961" y="77341"/>
                          </a:cubicBezTo>
                          <a:cubicBezTo>
                            <a:pt x="62993" y="75183"/>
                            <a:pt x="65025" y="71119"/>
                            <a:pt x="65025" y="67054"/>
                          </a:cubicBezTo>
                          <a:cubicBezTo>
                            <a:pt x="67056" y="62991"/>
                            <a:pt x="67056" y="58927"/>
                            <a:pt x="67056" y="52831"/>
                          </a:cubicBezTo>
                          <a:lnTo>
                            <a:pt x="67056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10" behindDoc="0" locked="0" layoutInCell="1" allowOverlap="1">
            <wp:simplePos x="0" y="0"/>
            <wp:positionH relativeFrom="page">
              <wp:posOffset>6371049</wp:posOffset>
            </wp:positionH>
            <wp:positionV relativeFrom="page">
              <wp:posOffset>7448550</wp:posOffset>
            </wp:positionV>
            <wp:extent cx="423450" cy="114300"/>
            <wp:effectExtent l="0" t="0" r="0" b="0"/>
            <wp:wrapNone/>
            <wp:docPr id="2740" name="Picture 27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0" name="Picture 2740"/>
                    <pic:cNvPicPr>
                      <a:picLocks noChangeAspect="0" noChangeArrowheads="1"/>
                    </pic:cNvPicPr>
                  </pic:nvPicPr>
                  <pic:blipFill>
                    <a:blip r:embed="rId27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34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43" behindDoc="0" locked="0" layoutInCell="1" allowOverlap="1">
            <wp:simplePos x="0" y="0"/>
            <wp:positionH relativeFrom="page">
              <wp:posOffset>2142172</wp:posOffset>
            </wp:positionH>
            <wp:positionV relativeFrom="page">
              <wp:posOffset>7459949</wp:posOffset>
            </wp:positionV>
            <wp:extent cx="38100" cy="82390"/>
            <wp:effectExtent l="0" t="0" r="0" b="0"/>
            <wp:wrapNone/>
            <wp:docPr id="2741" name="Freeform 2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00" cy="82390"/>
                    </a:xfrm>
                    <a:custGeom>
                      <a:rect l="l" t="t" r="r" b="b"/>
                      <a:pathLst>
                        <a:path w="50800" h="109854">
                          <a:moveTo>
                            <a:pt x="50800" y="8127"/>
                          </a:moveTo>
                          <a:cubicBezTo>
                            <a:pt x="50800" y="6096"/>
                            <a:pt x="50800" y="6096"/>
                            <a:pt x="50800" y="4064"/>
                          </a:cubicBezTo>
                          <a:cubicBezTo>
                            <a:pt x="50800" y="4064"/>
                            <a:pt x="50800" y="4064"/>
                            <a:pt x="50800" y="2032"/>
                          </a:cubicBezTo>
                          <a:cubicBezTo>
                            <a:pt x="50800" y="2032"/>
                            <a:pt x="48769" y="2032"/>
                            <a:pt x="48769" y="2032"/>
                          </a:cubicBezTo>
                          <a:cubicBezTo>
                            <a:pt x="46737" y="0"/>
                            <a:pt x="46737" y="0"/>
                            <a:pt x="44705" y="0"/>
                          </a:cubicBezTo>
                          <a:cubicBezTo>
                            <a:pt x="44705" y="0"/>
                            <a:pt x="42673" y="0"/>
                            <a:pt x="42673" y="0"/>
                          </a:cubicBezTo>
                          <a:cubicBezTo>
                            <a:pt x="40640" y="0"/>
                            <a:pt x="38609" y="0"/>
                            <a:pt x="38609" y="0"/>
                          </a:cubicBezTo>
                          <a:cubicBezTo>
                            <a:pt x="34545" y="0"/>
                            <a:pt x="30480" y="0"/>
                            <a:pt x="28449" y="2032"/>
                          </a:cubicBezTo>
                          <a:cubicBezTo>
                            <a:pt x="24385" y="2032"/>
                            <a:pt x="22352" y="4064"/>
                            <a:pt x="20320" y="6096"/>
                          </a:cubicBezTo>
                          <a:cubicBezTo>
                            <a:pt x="18289" y="8127"/>
                            <a:pt x="18289" y="10158"/>
                            <a:pt x="16256" y="14222"/>
                          </a:cubicBezTo>
                          <a:cubicBezTo>
                            <a:pt x="16256" y="18287"/>
                            <a:pt x="16256" y="22351"/>
                            <a:pt x="16256" y="26415"/>
                          </a:cubicBezTo>
                          <a:lnTo>
                            <a:pt x="16256" y="77341"/>
                          </a:lnTo>
                          <a:lnTo>
                            <a:pt x="4064" y="77341"/>
                          </a:lnTo>
                          <a:cubicBezTo>
                            <a:pt x="2033" y="77341"/>
                            <a:pt x="2033" y="77341"/>
                            <a:pt x="2033" y="79374"/>
                          </a:cubicBezTo>
                          <a:cubicBezTo>
                            <a:pt x="0" y="79374"/>
                            <a:pt x="0" y="81405"/>
                            <a:pt x="0" y="81405"/>
                          </a:cubicBezTo>
                          <a:cubicBezTo>
                            <a:pt x="0" y="83437"/>
                            <a:pt x="0" y="83437"/>
                            <a:pt x="0" y="83437"/>
                          </a:cubicBezTo>
                          <a:cubicBezTo>
                            <a:pt x="0" y="85470"/>
                            <a:pt x="0" y="85470"/>
                            <a:pt x="2033" y="85470"/>
                          </a:cubicBezTo>
                          <a:cubicBezTo>
                            <a:pt x="2033" y="85470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2033" y="87502"/>
                            <a:pt x="4064" y="87502"/>
                          </a:cubicBezTo>
                          <a:lnTo>
                            <a:pt x="16256" y="87502"/>
                          </a:lnTo>
                          <a:lnTo>
                            <a:pt x="16256" y="107821"/>
                          </a:lnTo>
                          <a:cubicBezTo>
                            <a:pt x="16256" y="107821"/>
                            <a:pt x="16256" y="107821"/>
                            <a:pt x="16256" y="107821"/>
                          </a:cubicBezTo>
                          <a:cubicBezTo>
                            <a:pt x="16256" y="107821"/>
                            <a:pt x="16256" y="107821"/>
                            <a:pt x="16256" y="109854"/>
                          </a:cubicBezTo>
                          <a:cubicBezTo>
                            <a:pt x="16256" y="109854"/>
                            <a:pt x="18289" y="109854"/>
                            <a:pt x="18289" y="109854"/>
                          </a:cubicBezTo>
                          <a:cubicBezTo>
                            <a:pt x="18289" y="109854"/>
                            <a:pt x="20320" y="109854"/>
                            <a:pt x="20320" y="109854"/>
                          </a:cubicBezTo>
                          <a:cubicBezTo>
                            <a:pt x="22352" y="109854"/>
                            <a:pt x="22352" y="109854"/>
                            <a:pt x="24385" y="109854"/>
                          </a:cubicBezTo>
                          <a:cubicBezTo>
                            <a:pt x="24385" y="109854"/>
                            <a:pt x="24385" y="109854"/>
                            <a:pt x="24385" y="109854"/>
                          </a:cubicBezTo>
                          <a:cubicBezTo>
                            <a:pt x="26417" y="107821"/>
                            <a:pt x="26417" y="107821"/>
                            <a:pt x="26417" y="107821"/>
                          </a:cubicBezTo>
                          <a:cubicBezTo>
                            <a:pt x="26417" y="107821"/>
                            <a:pt x="26417" y="107821"/>
                            <a:pt x="26417" y="107821"/>
                          </a:cubicBezTo>
                          <a:lnTo>
                            <a:pt x="26417" y="87502"/>
                          </a:lnTo>
                          <a:lnTo>
                            <a:pt x="48769" y="87502"/>
                          </a:lnTo>
                          <a:cubicBezTo>
                            <a:pt x="48769" y="87502"/>
                            <a:pt x="48769" y="87502"/>
                            <a:pt x="50800" y="87502"/>
                          </a:cubicBezTo>
                          <a:cubicBezTo>
                            <a:pt x="50800" y="87502"/>
                            <a:pt x="50800" y="85470"/>
                            <a:pt x="50800" y="85470"/>
                          </a:cubicBezTo>
                          <a:cubicBezTo>
                            <a:pt x="50800" y="85470"/>
                            <a:pt x="50800" y="85470"/>
                            <a:pt x="50800" y="83437"/>
                          </a:cubicBezTo>
                          <a:cubicBezTo>
                            <a:pt x="50800" y="83437"/>
                            <a:pt x="50800" y="83437"/>
                            <a:pt x="50800" y="81405"/>
                          </a:cubicBezTo>
                          <a:cubicBezTo>
                            <a:pt x="50800" y="81405"/>
                            <a:pt x="50800" y="79374"/>
                            <a:pt x="50800" y="79374"/>
                          </a:cubicBezTo>
                          <a:cubicBezTo>
                            <a:pt x="50800" y="77341"/>
                            <a:pt x="50800" y="77341"/>
                            <a:pt x="48769" y="77341"/>
                          </a:cubicBezTo>
                          <a:lnTo>
                            <a:pt x="26417" y="77341"/>
                          </a:lnTo>
                          <a:lnTo>
                            <a:pt x="26417" y="28447"/>
                          </a:lnTo>
                          <a:cubicBezTo>
                            <a:pt x="26417" y="22351"/>
                            <a:pt x="26417" y="16254"/>
                            <a:pt x="28449" y="14222"/>
                          </a:cubicBezTo>
                          <a:cubicBezTo>
                            <a:pt x="30480" y="10158"/>
                            <a:pt x="34545" y="8127"/>
                            <a:pt x="38609" y="8127"/>
                          </a:cubicBezTo>
                          <a:cubicBezTo>
                            <a:pt x="40640" y="8127"/>
                            <a:pt x="40640" y="8127"/>
                            <a:pt x="42673" y="10158"/>
                          </a:cubicBezTo>
                          <a:cubicBezTo>
                            <a:pt x="44705" y="10158"/>
                            <a:pt x="44705" y="10158"/>
                            <a:pt x="46737" y="10158"/>
                          </a:cubicBezTo>
                          <a:cubicBezTo>
                            <a:pt x="46737" y="10158"/>
                            <a:pt x="46737" y="10158"/>
                            <a:pt x="48769" y="12190"/>
                          </a:cubicBezTo>
                          <a:cubicBezTo>
                            <a:pt x="48769" y="12190"/>
                            <a:pt x="48769" y="12190"/>
                            <a:pt x="50800" y="12190"/>
                          </a:cubicBezTo>
                          <a:cubicBezTo>
                            <a:pt x="50800" y="12190"/>
                            <a:pt x="50800" y="12190"/>
                            <a:pt x="50800" y="12190"/>
                          </a:cubicBezTo>
                          <a:cubicBezTo>
                            <a:pt x="50800" y="12190"/>
                            <a:pt x="50800" y="10158"/>
                            <a:pt x="50800" y="10158"/>
                          </a:cubicBezTo>
                          <a:cubicBezTo>
                            <a:pt x="50800" y="10158"/>
                            <a:pt x="50800" y="10158"/>
                            <a:pt x="50800" y="10158"/>
                          </a:cubicBezTo>
                          <a:cubicBezTo>
                            <a:pt x="50800" y="8127"/>
                            <a:pt x="50800" y="8127"/>
                            <a:pt x="50800" y="812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58" behindDoc="0" locked="0" layoutInCell="1" allowOverlap="1">
            <wp:simplePos x="0" y="0"/>
            <wp:positionH relativeFrom="page">
              <wp:posOffset>3106260</wp:posOffset>
            </wp:positionH>
            <wp:positionV relativeFrom="page">
              <wp:posOffset>7447248</wp:posOffset>
            </wp:positionV>
            <wp:extent cx="63595" cy="107791"/>
            <wp:effectExtent l="0" t="0" r="0" b="0"/>
            <wp:wrapNone/>
            <wp:docPr id="2742" name="Picture 27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2" name="Picture 2742"/>
                    <pic:cNvPicPr>
                      <a:picLocks noChangeAspect="0" noChangeArrowheads="1"/>
                    </pic:cNvPicPr>
                  </pic:nvPicPr>
                  <pic:blipFill>
                    <a:blip r:embed="rId27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95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72" behindDoc="0" locked="0" layoutInCell="1" allowOverlap="1">
            <wp:simplePos x="0" y="0"/>
            <wp:positionH relativeFrom="page">
              <wp:posOffset>4208716</wp:posOffset>
            </wp:positionH>
            <wp:positionV relativeFrom="page">
              <wp:posOffset>7459949</wp:posOffset>
            </wp:positionV>
            <wp:extent cx="38195" cy="82390"/>
            <wp:effectExtent l="0" t="0" r="0" b="0"/>
            <wp:wrapNone/>
            <wp:docPr id="2743" name="Freeform 2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82390"/>
                    </a:xfrm>
                    <a:custGeom>
                      <a:rect l="l" t="t" r="r" b="b"/>
                      <a:pathLst>
                        <a:path w="50927" h="109854">
                          <a:moveTo>
                            <a:pt x="50927" y="8127"/>
                          </a:moveTo>
                          <a:cubicBezTo>
                            <a:pt x="50927" y="6096"/>
                            <a:pt x="50927" y="6096"/>
                            <a:pt x="50927" y="4064"/>
                          </a:cubicBezTo>
                          <a:cubicBezTo>
                            <a:pt x="50927" y="4064"/>
                            <a:pt x="50927" y="4064"/>
                            <a:pt x="50927" y="2032"/>
                          </a:cubicBezTo>
                          <a:cubicBezTo>
                            <a:pt x="50927" y="2032"/>
                            <a:pt x="48896" y="2032"/>
                            <a:pt x="48896" y="2032"/>
                          </a:cubicBezTo>
                          <a:cubicBezTo>
                            <a:pt x="46864" y="0"/>
                            <a:pt x="46864" y="0"/>
                            <a:pt x="44832" y="0"/>
                          </a:cubicBezTo>
                          <a:cubicBezTo>
                            <a:pt x="44832" y="0"/>
                            <a:pt x="42800" y="0"/>
                            <a:pt x="42800" y="0"/>
                          </a:cubicBezTo>
                          <a:cubicBezTo>
                            <a:pt x="40767" y="0"/>
                            <a:pt x="38736" y="0"/>
                            <a:pt x="38736" y="0"/>
                          </a:cubicBezTo>
                          <a:cubicBezTo>
                            <a:pt x="34672" y="0"/>
                            <a:pt x="30607" y="0"/>
                            <a:pt x="28576" y="2032"/>
                          </a:cubicBezTo>
                          <a:cubicBezTo>
                            <a:pt x="24512" y="2032"/>
                            <a:pt x="22479" y="4064"/>
                            <a:pt x="20447" y="6096"/>
                          </a:cubicBezTo>
                          <a:cubicBezTo>
                            <a:pt x="18416" y="8127"/>
                            <a:pt x="18416" y="10158"/>
                            <a:pt x="16383" y="14222"/>
                          </a:cubicBezTo>
                          <a:cubicBezTo>
                            <a:pt x="16383" y="18287"/>
                            <a:pt x="16383" y="22351"/>
                            <a:pt x="16383" y="26415"/>
                          </a:cubicBezTo>
                          <a:lnTo>
                            <a:pt x="16383" y="77341"/>
                          </a:lnTo>
                          <a:lnTo>
                            <a:pt x="4064" y="77341"/>
                          </a:lnTo>
                          <a:cubicBezTo>
                            <a:pt x="2033" y="77341"/>
                            <a:pt x="2033" y="77341"/>
                            <a:pt x="2033" y="79374"/>
                          </a:cubicBezTo>
                          <a:cubicBezTo>
                            <a:pt x="0" y="79374"/>
                            <a:pt x="0" y="81405"/>
                            <a:pt x="0" y="81405"/>
                          </a:cubicBezTo>
                          <a:cubicBezTo>
                            <a:pt x="0" y="83437"/>
                            <a:pt x="0" y="83437"/>
                            <a:pt x="0" y="83437"/>
                          </a:cubicBezTo>
                          <a:cubicBezTo>
                            <a:pt x="0" y="85470"/>
                            <a:pt x="0" y="85470"/>
                            <a:pt x="2033" y="85470"/>
                          </a:cubicBezTo>
                          <a:cubicBezTo>
                            <a:pt x="2033" y="85470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2033" y="87502"/>
                            <a:pt x="4064" y="87502"/>
                          </a:cubicBezTo>
                          <a:lnTo>
                            <a:pt x="16383" y="87502"/>
                          </a:lnTo>
                          <a:lnTo>
                            <a:pt x="16383" y="107821"/>
                          </a:lnTo>
                          <a:cubicBezTo>
                            <a:pt x="16383" y="107821"/>
                            <a:pt x="16383" y="107821"/>
                            <a:pt x="16383" y="107821"/>
                          </a:cubicBezTo>
                          <a:cubicBezTo>
                            <a:pt x="16383" y="107821"/>
                            <a:pt x="16383" y="107821"/>
                            <a:pt x="16383" y="109854"/>
                          </a:cubicBezTo>
                          <a:cubicBezTo>
                            <a:pt x="16383" y="109854"/>
                            <a:pt x="18416" y="109854"/>
                            <a:pt x="18416" y="109854"/>
                          </a:cubicBezTo>
                          <a:cubicBezTo>
                            <a:pt x="18416" y="109854"/>
                            <a:pt x="20447" y="109854"/>
                            <a:pt x="20447" y="109854"/>
                          </a:cubicBezTo>
                          <a:cubicBezTo>
                            <a:pt x="22479" y="109854"/>
                            <a:pt x="22479" y="109854"/>
                            <a:pt x="24512" y="109854"/>
                          </a:cubicBezTo>
                          <a:cubicBezTo>
                            <a:pt x="24512" y="109854"/>
                            <a:pt x="24512" y="109854"/>
                            <a:pt x="24512" y="109854"/>
                          </a:cubicBezTo>
                          <a:cubicBezTo>
                            <a:pt x="26544" y="107821"/>
                            <a:pt x="26544" y="107821"/>
                            <a:pt x="26544" y="107821"/>
                          </a:cubicBezTo>
                          <a:cubicBezTo>
                            <a:pt x="26544" y="107821"/>
                            <a:pt x="26544" y="107821"/>
                            <a:pt x="26544" y="107821"/>
                          </a:cubicBezTo>
                          <a:lnTo>
                            <a:pt x="26544" y="87502"/>
                          </a:lnTo>
                          <a:lnTo>
                            <a:pt x="48896" y="87502"/>
                          </a:lnTo>
                          <a:cubicBezTo>
                            <a:pt x="48896" y="87502"/>
                            <a:pt x="48896" y="87502"/>
                            <a:pt x="50927" y="87502"/>
                          </a:cubicBezTo>
                          <a:cubicBezTo>
                            <a:pt x="50927" y="87502"/>
                            <a:pt x="50927" y="85470"/>
                            <a:pt x="50927" y="85470"/>
                          </a:cubicBezTo>
                          <a:cubicBezTo>
                            <a:pt x="50927" y="85470"/>
                            <a:pt x="50927" y="85470"/>
                            <a:pt x="50927" y="83437"/>
                          </a:cubicBezTo>
                          <a:cubicBezTo>
                            <a:pt x="50927" y="83437"/>
                            <a:pt x="50927" y="83437"/>
                            <a:pt x="50927" y="81405"/>
                          </a:cubicBezTo>
                          <a:cubicBezTo>
                            <a:pt x="50927" y="81405"/>
                            <a:pt x="50927" y="79374"/>
                            <a:pt x="50927" y="79374"/>
                          </a:cubicBezTo>
                          <a:cubicBezTo>
                            <a:pt x="50927" y="77341"/>
                            <a:pt x="48896" y="77341"/>
                            <a:pt x="48896" y="77341"/>
                          </a:cubicBezTo>
                          <a:lnTo>
                            <a:pt x="26544" y="77341"/>
                          </a:lnTo>
                          <a:lnTo>
                            <a:pt x="26544" y="28447"/>
                          </a:lnTo>
                          <a:cubicBezTo>
                            <a:pt x="26544" y="22351"/>
                            <a:pt x="26544" y="16254"/>
                            <a:pt x="28576" y="14222"/>
                          </a:cubicBezTo>
                          <a:cubicBezTo>
                            <a:pt x="30607" y="10158"/>
                            <a:pt x="34672" y="8127"/>
                            <a:pt x="38736" y="8127"/>
                          </a:cubicBezTo>
                          <a:cubicBezTo>
                            <a:pt x="40767" y="8127"/>
                            <a:pt x="40767" y="8127"/>
                            <a:pt x="42800" y="10158"/>
                          </a:cubicBezTo>
                          <a:cubicBezTo>
                            <a:pt x="44832" y="10158"/>
                            <a:pt x="44832" y="10158"/>
                            <a:pt x="46864" y="10158"/>
                          </a:cubicBezTo>
                          <a:cubicBezTo>
                            <a:pt x="46864" y="10158"/>
                            <a:pt x="46864" y="10158"/>
                            <a:pt x="48896" y="12190"/>
                          </a:cubicBezTo>
                          <a:cubicBezTo>
                            <a:pt x="48896" y="12190"/>
                            <a:pt x="48896" y="12190"/>
                            <a:pt x="48896" y="12190"/>
                          </a:cubicBezTo>
                          <a:cubicBezTo>
                            <a:pt x="50927" y="12190"/>
                            <a:pt x="50927" y="12190"/>
                            <a:pt x="50927" y="12190"/>
                          </a:cubicBezTo>
                          <a:cubicBezTo>
                            <a:pt x="50927" y="12190"/>
                            <a:pt x="50927" y="10158"/>
                            <a:pt x="50927" y="10158"/>
                          </a:cubicBezTo>
                          <a:cubicBezTo>
                            <a:pt x="50927" y="10158"/>
                            <a:pt x="50927" y="10158"/>
                            <a:pt x="50927" y="10158"/>
                          </a:cubicBezTo>
                          <a:cubicBezTo>
                            <a:pt x="50927" y="8127"/>
                            <a:pt x="50927" y="8127"/>
                            <a:pt x="50927" y="812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4" behindDoc="0" locked="0" layoutInCell="1" allowOverlap="1">
            <wp:simplePos x="0" y="0"/>
            <wp:positionH relativeFrom="page">
              <wp:posOffset>5657183</wp:posOffset>
            </wp:positionH>
            <wp:positionV relativeFrom="page">
              <wp:posOffset>7459949</wp:posOffset>
            </wp:positionV>
            <wp:extent cx="38195" cy="82390"/>
            <wp:effectExtent l="0" t="0" r="0" b="0"/>
            <wp:wrapNone/>
            <wp:docPr id="2744" name="Freeform 2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8195" cy="82390"/>
                    </a:xfrm>
                    <a:custGeom>
                      <a:rect l="l" t="t" r="r" b="b"/>
                      <a:pathLst>
                        <a:path w="50927" h="109854">
                          <a:moveTo>
                            <a:pt x="50927" y="8127"/>
                          </a:moveTo>
                          <a:cubicBezTo>
                            <a:pt x="50927" y="6096"/>
                            <a:pt x="50927" y="6096"/>
                            <a:pt x="50927" y="4064"/>
                          </a:cubicBezTo>
                          <a:cubicBezTo>
                            <a:pt x="50927" y="4064"/>
                            <a:pt x="50927" y="4064"/>
                            <a:pt x="50927" y="2032"/>
                          </a:cubicBezTo>
                          <a:cubicBezTo>
                            <a:pt x="48896" y="2032"/>
                            <a:pt x="48896" y="2032"/>
                            <a:pt x="48896" y="2032"/>
                          </a:cubicBezTo>
                          <a:cubicBezTo>
                            <a:pt x="46864" y="0"/>
                            <a:pt x="46864" y="0"/>
                            <a:pt x="44832" y="0"/>
                          </a:cubicBezTo>
                          <a:cubicBezTo>
                            <a:pt x="44832" y="0"/>
                            <a:pt x="42800" y="0"/>
                            <a:pt x="40767" y="0"/>
                          </a:cubicBezTo>
                          <a:cubicBezTo>
                            <a:pt x="40767" y="0"/>
                            <a:pt x="38736" y="0"/>
                            <a:pt x="38736" y="0"/>
                          </a:cubicBezTo>
                          <a:cubicBezTo>
                            <a:pt x="34672" y="0"/>
                            <a:pt x="30607" y="0"/>
                            <a:pt x="26544" y="2032"/>
                          </a:cubicBezTo>
                          <a:cubicBezTo>
                            <a:pt x="24512" y="2032"/>
                            <a:pt x="22352" y="4064"/>
                            <a:pt x="20320" y="6096"/>
                          </a:cubicBezTo>
                          <a:cubicBezTo>
                            <a:pt x="18289" y="8127"/>
                            <a:pt x="16256" y="10158"/>
                            <a:pt x="16256" y="14222"/>
                          </a:cubicBezTo>
                          <a:cubicBezTo>
                            <a:pt x="16256" y="18287"/>
                            <a:pt x="14224" y="22351"/>
                            <a:pt x="14224" y="26415"/>
                          </a:cubicBezTo>
                          <a:lnTo>
                            <a:pt x="14224" y="77341"/>
                          </a:lnTo>
                          <a:lnTo>
                            <a:pt x="2033" y="77341"/>
                          </a:lnTo>
                          <a:cubicBezTo>
                            <a:pt x="2033" y="77341"/>
                            <a:pt x="2033" y="77341"/>
                            <a:pt x="0" y="79374"/>
                          </a:cubicBezTo>
                          <a:cubicBezTo>
                            <a:pt x="0" y="79374"/>
                            <a:pt x="0" y="81405"/>
                            <a:pt x="0" y="81405"/>
                          </a:cubicBezTo>
                          <a:cubicBezTo>
                            <a:pt x="0" y="83437"/>
                            <a:pt x="0" y="83437"/>
                            <a:pt x="0" y="83437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2033" y="85470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2033" y="87502"/>
                            <a:pt x="2033" y="87502"/>
                          </a:cubicBezTo>
                          <a:lnTo>
                            <a:pt x="14224" y="87502"/>
                          </a:lnTo>
                          <a:lnTo>
                            <a:pt x="14224" y="107821"/>
                          </a:lnTo>
                          <a:cubicBezTo>
                            <a:pt x="14224" y="107821"/>
                            <a:pt x="16256" y="107821"/>
                            <a:pt x="16256" y="107821"/>
                          </a:cubicBezTo>
                          <a:cubicBezTo>
                            <a:pt x="16256" y="107821"/>
                            <a:pt x="16256" y="107821"/>
                            <a:pt x="16256" y="109854"/>
                          </a:cubicBezTo>
                          <a:cubicBezTo>
                            <a:pt x="16256" y="109854"/>
                            <a:pt x="16256" y="109854"/>
                            <a:pt x="18289" y="109854"/>
                          </a:cubicBezTo>
                          <a:cubicBezTo>
                            <a:pt x="18289" y="109854"/>
                            <a:pt x="20320" y="109854"/>
                            <a:pt x="20320" y="109854"/>
                          </a:cubicBezTo>
                          <a:cubicBezTo>
                            <a:pt x="22352" y="109854"/>
                            <a:pt x="22352" y="109854"/>
                            <a:pt x="22352" y="109854"/>
                          </a:cubicBezTo>
                          <a:cubicBezTo>
                            <a:pt x="24512" y="109854"/>
                            <a:pt x="24512" y="109854"/>
                            <a:pt x="24512" y="109854"/>
                          </a:cubicBezTo>
                          <a:cubicBezTo>
                            <a:pt x="24512" y="107821"/>
                            <a:pt x="26544" y="107821"/>
                            <a:pt x="26544" y="107821"/>
                          </a:cubicBezTo>
                          <a:cubicBezTo>
                            <a:pt x="26544" y="107821"/>
                            <a:pt x="26544" y="107821"/>
                            <a:pt x="26544" y="107821"/>
                          </a:cubicBezTo>
                          <a:lnTo>
                            <a:pt x="26544" y="87502"/>
                          </a:lnTo>
                          <a:lnTo>
                            <a:pt x="48896" y="87502"/>
                          </a:lnTo>
                          <a:cubicBezTo>
                            <a:pt x="48896" y="87502"/>
                            <a:pt x="48896" y="87502"/>
                            <a:pt x="50927" y="87502"/>
                          </a:cubicBezTo>
                          <a:cubicBezTo>
                            <a:pt x="50927" y="87502"/>
                            <a:pt x="50927" y="85470"/>
                            <a:pt x="50927" y="85470"/>
                          </a:cubicBezTo>
                          <a:cubicBezTo>
                            <a:pt x="50927" y="85470"/>
                            <a:pt x="50927" y="85470"/>
                            <a:pt x="50927" y="83437"/>
                          </a:cubicBezTo>
                          <a:cubicBezTo>
                            <a:pt x="50927" y="83437"/>
                            <a:pt x="50927" y="83437"/>
                            <a:pt x="50927" y="81405"/>
                          </a:cubicBezTo>
                          <a:cubicBezTo>
                            <a:pt x="50927" y="81405"/>
                            <a:pt x="50927" y="79374"/>
                            <a:pt x="50927" y="79374"/>
                          </a:cubicBezTo>
                          <a:cubicBezTo>
                            <a:pt x="50927" y="77341"/>
                            <a:pt x="48896" y="77341"/>
                            <a:pt x="48896" y="77341"/>
                          </a:cubicBezTo>
                          <a:lnTo>
                            <a:pt x="26544" y="77341"/>
                          </a:lnTo>
                          <a:lnTo>
                            <a:pt x="26544" y="28447"/>
                          </a:lnTo>
                          <a:cubicBezTo>
                            <a:pt x="26544" y="22351"/>
                            <a:pt x="26544" y="16254"/>
                            <a:pt x="28576" y="14222"/>
                          </a:cubicBezTo>
                          <a:cubicBezTo>
                            <a:pt x="30607" y="10158"/>
                            <a:pt x="34672" y="8127"/>
                            <a:pt x="38736" y="8127"/>
                          </a:cubicBezTo>
                          <a:cubicBezTo>
                            <a:pt x="40767" y="8127"/>
                            <a:pt x="40767" y="8127"/>
                            <a:pt x="42800" y="10158"/>
                          </a:cubicBezTo>
                          <a:cubicBezTo>
                            <a:pt x="42800" y="10158"/>
                            <a:pt x="44832" y="10158"/>
                            <a:pt x="44832" y="10158"/>
                          </a:cubicBezTo>
                          <a:cubicBezTo>
                            <a:pt x="46864" y="10158"/>
                            <a:pt x="46864" y="10158"/>
                            <a:pt x="48896" y="12190"/>
                          </a:cubicBezTo>
                          <a:cubicBezTo>
                            <a:pt x="48896" y="12190"/>
                            <a:pt x="48896" y="12190"/>
                            <a:pt x="48896" y="12190"/>
                          </a:cubicBezTo>
                          <a:cubicBezTo>
                            <a:pt x="50927" y="12190"/>
                            <a:pt x="50927" y="12190"/>
                            <a:pt x="50927" y="12190"/>
                          </a:cubicBezTo>
                          <a:cubicBezTo>
                            <a:pt x="50927" y="12190"/>
                            <a:pt x="50927" y="10158"/>
                            <a:pt x="50927" y="10158"/>
                          </a:cubicBezTo>
                          <a:cubicBezTo>
                            <a:pt x="50927" y="10158"/>
                            <a:pt x="50927" y="10158"/>
                            <a:pt x="50927" y="10158"/>
                          </a:cubicBezTo>
                          <a:cubicBezTo>
                            <a:pt x="50927" y="8127"/>
                            <a:pt x="50927" y="8127"/>
                            <a:pt x="50927" y="812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02" behindDoc="0" locked="0" layoutInCell="1" allowOverlap="1">
            <wp:simplePos x="0" y="0"/>
            <wp:positionH relativeFrom="page">
              <wp:posOffset>6248844</wp:posOffset>
            </wp:positionH>
            <wp:positionV relativeFrom="page">
              <wp:posOffset>7447248</wp:posOffset>
            </wp:positionV>
            <wp:extent cx="63595" cy="107791"/>
            <wp:effectExtent l="0" t="0" r="0" b="0"/>
            <wp:wrapNone/>
            <wp:docPr id="2745" name="Picture 27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5" name="Picture 2745"/>
                    <pic:cNvPicPr>
                      <a:picLocks noChangeAspect="0" noChangeArrowheads="1"/>
                    </pic:cNvPicPr>
                  </pic:nvPicPr>
                  <pic:blipFill>
                    <a:blip r:embed="rId27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95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29" behindDoc="0" locked="0" layoutInCell="1" allowOverlap="1">
            <wp:simplePos x="0" y="0"/>
            <wp:positionH relativeFrom="page">
              <wp:posOffset>1110424</wp:posOffset>
            </wp:positionH>
            <wp:positionV relativeFrom="page">
              <wp:posOffset>7476713</wp:posOffset>
            </wp:positionV>
            <wp:extent cx="50292" cy="65626"/>
            <wp:effectExtent l="0" t="0" r="0" b="0"/>
            <wp:wrapNone/>
            <wp:docPr id="2746" name="Freeform 2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292" cy="65626"/>
                    </a:xfrm>
                    <a:custGeom>
                      <a:rect l="l" t="t" r="r" b="b"/>
                      <a:pathLst>
                        <a:path w="67056" h="87502">
                          <a:moveTo>
                            <a:pt x="67056" y="2031"/>
                          </a:moveTo>
                          <a:cubicBezTo>
                            <a:pt x="67056" y="2031"/>
                            <a:pt x="67056" y="2031"/>
                            <a:pt x="67056" y="2031"/>
                          </a:cubicBezTo>
                          <a:cubicBezTo>
                            <a:pt x="65025" y="2031"/>
                            <a:pt x="65025" y="2031"/>
                            <a:pt x="65025" y="0"/>
                          </a:cubicBezTo>
                          <a:cubicBezTo>
                            <a:pt x="65025" y="0"/>
                            <a:pt x="65025" y="0"/>
                            <a:pt x="62993" y="0"/>
                          </a:cubicBezTo>
                          <a:cubicBezTo>
                            <a:pt x="62993" y="0"/>
                            <a:pt x="62993" y="0"/>
                            <a:pt x="60961" y="0"/>
                          </a:cubicBezTo>
                          <a:cubicBezTo>
                            <a:pt x="58929" y="0"/>
                            <a:pt x="58929" y="0"/>
                            <a:pt x="58929" y="0"/>
                          </a:cubicBezTo>
                          <a:cubicBezTo>
                            <a:pt x="56896" y="0"/>
                            <a:pt x="56896" y="0"/>
                            <a:pt x="56896" y="0"/>
                          </a:cubicBezTo>
                          <a:cubicBezTo>
                            <a:pt x="56896" y="2031"/>
                            <a:pt x="56896" y="2031"/>
                            <a:pt x="54865" y="2031"/>
                          </a:cubicBezTo>
                          <a:cubicBezTo>
                            <a:pt x="54865" y="2031"/>
                            <a:pt x="54865" y="2031"/>
                            <a:pt x="54865" y="2031"/>
                          </a:cubicBezTo>
                          <a:lnTo>
                            <a:pt x="54865" y="50798"/>
                          </a:lnTo>
                          <a:cubicBezTo>
                            <a:pt x="54865" y="56895"/>
                            <a:pt x="54865" y="60958"/>
                            <a:pt x="54865" y="62991"/>
                          </a:cubicBezTo>
                          <a:cubicBezTo>
                            <a:pt x="52832" y="67054"/>
                            <a:pt x="52832" y="69087"/>
                            <a:pt x="50801" y="71119"/>
                          </a:cubicBezTo>
                          <a:cubicBezTo>
                            <a:pt x="48768" y="75183"/>
                            <a:pt x="46736" y="75183"/>
                            <a:pt x="44705" y="77341"/>
                          </a:cubicBezTo>
                          <a:cubicBezTo>
                            <a:pt x="42673" y="79374"/>
                            <a:pt x="38608" y="79374"/>
                            <a:pt x="36576" y="79374"/>
                          </a:cubicBezTo>
                          <a:cubicBezTo>
                            <a:pt x="32512" y="79374"/>
                            <a:pt x="28449" y="77341"/>
                            <a:pt x="24385" y="75183"/>
                          </a:cubicBezTo>
                          <a:cubicBezTo>
                            <a:pt x="20320" y="71119"/>
                            <a:pt x="14225" y="67054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4064" y="0"/>
                            <a:pt x="2033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7502"/>
                            <a:pt x="0" y="87502"/>
                          </a:cubicBezTo>
                          <a:cubicBezTo>
                            <a:pt x="2033" y="87502"/>
                            <a:pt x="2033" y="87502"/>
                            <a:pt x="2033" y="87502"/>
                          </a:cubicBezTo>
                          <a:cubicBezTo>
                            <a:pt x="2033" y="87502"/>
                            <a:pt x="4064" y="87502"/>
                            <a:pt x="4064" y="87502"/>
                          </a:cubicBezTo>
                          <a:cubicBezTo>
                            <a:pt x="6096" y="87502"/>
                            <a:pt x="6096" y="87502"/>
                            <a:pt x="8129" y="87502"/>
                          </a:cubicBezTo>
                          <a:cubicBezTo>
                            <a:pt x="8129" y="87502"/>
                            <a:pt x="8129" y="87502"/>
                            <a:pt x="8129" y="87502"/>
                          </a:cubicBezTo>
                          <a:cubicBezTo>
                            <a:pt x="10160" y="87502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lnTo>
                            <a:pt x="10160" y="73150"/>
                          </a:lnTo>
                          <a:cubicBezTo>
                            <a:pt x="14225" y="79374"/>
                            <a:pt x="18289" y="83437"/>
                            <a:pt x="24385" y="85470"/>
                          </a:cubicBezTo>
                          <a:cubicBezTo>
                            <a:pt x="28449" y="87502"/>
                            <a:pt x="32512" y="87502"/>
                            <a:pt x="36576" y="87502"/>
                          </a:cubicBezTo>
                          <a:cubicBezTo>
                            <a:pt x="42673" y="87502"/>
                            <a:pt x="46736" y="87502"/>
                            <a:pt x="50801" y="85470"/>
                          </a:cubicBezTo>
                          <a:cubicBezTo>
                            <a:pt x="54865" y="83437"/>
                            <a:pt x="56896" y="81406"/>
                            <a:pt x="60961" y="77341"/>
                          </a:cubicBezTo>
                          <a:cubicBezTo>
                            <a:pt x="62993" y="75183"/>
                            <a:pt x="62993" y="71119"/>
                            <a:pt x="65025" y="67054"/>
                          </a:cubicBezTo>
                          <a:cubicBezTo>
                            <a:pt x="65025" y="62991"/>
                            <a:pt x="67056" y="58927"/>
                            <a:pt x="67056" y="52831"/>
                          </a:cubicBezTo>
                          <a:lnTo>
                            <a:pt x="67056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45" behindDoc="0" locked="0" layoutInCell="1" allowOverlap="1">
            <wp:simplePos x="0" y="0"/>
            <wp:positionH relativeFrom="page">
              <wp:posOffset>2253107</wp:posOffset>
            </wp:positionH>
            <wp:positionV relativeFrom="page">
              <wp:posOffset>7464013</wp:posOffset>
            </wp:positionV>
            <wp:extent cx="80359" cy="91027"/>
            <wp:effectExtent l="0" t="0" r="0" b="0"/>
            <wp:wrapNone/>
            <wp:docPr id="2747" name="Picture 27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7" name="Picture 2747"/>
                    <pic:cNvPicPr>
                      <a:picLocks noChangeAspect="0" noChangeArrowheads="1"/>
                    </pic:cNvPicPr>
                  </pic:nvPicPr>
                  <pic:blipFill>
                    <a:blip r:embed="rId27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46" behindDoc="0" locked="0" layoutInCell="1" allowOverlap="1">
            <wp:simplePos x="0" y="0"/>
            <wp:positionH relativeFrom="page">
              <wp:posOffset>2339054</wp:posOffset>
            </wp:positionH>
            <wp:positionV relativeFrom="page">
              <wp:posOffset>7476713</wp:posOffset>
            </wp:positionV>
            <wp:extent cx="88486" cy="65626"/>
            <wp:effectExtent l="0" t="0" r="0" b="0"/>
            <wp:wrapNone/>
            <wp:docPr id="2748" name="Freeform 2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486" cy="65626"/>
                    </a:xfrm>
                    <a:custGeom>
                      <a:rect l="l" t="t" r="r" b="b"/>
                      <a:pathLst>
                        <a:path w="117982" h="87502">
                          <a:moveTo>
                            <a:pt x="117982" y="2031"/>
                          </a:moveTo>
                          <a:cubicBezTo>
                            <a:pt x="117982" y="2031"/>
                            <a:pt x="117982" y="2031"/>
                            <a:pt x="117982" y="2031"/>
                          </a:cubicBezTo>
                          <a:cubicBezTo>
                            <a:pt x="115951" y="2031"/>
                            <a:pt x="115951" y="2031"/>
                            <a:pt x="115951" y="0"/>
                          </a:cubicBezTo>
                          <a:cubicBezTo>
                            <a:pt x="115951" y="0"/>
                            <a:pt x="115951" y="0"/>
                            <a:pt x="113919" y="0"/>
                          </a:cubicBezTo>
                          <a:cubicBezTo>
                            <a:pt x="113919" y="0"/>
                            <a:pt x="113919" y="0"/>
                            <a:pt x="111887" y="0"/>
                          </a:cubicBezTo>
                          <a:cubicBezTo>
                            <a:pt x="109855" y="0"/>
                            <a:pt x="109855" y="0"/>
                            <a:pt x="109855" y="0"/>
                          </a:cubicBezTo>
                          <a:cubicBezTo>
                            <a:pt x="107822" y="0"/>
                            <a:pt x="107822" y="0"/>
                            <a:pt x="107822" y="0"/>
                          </a:cubicBezTo>
                          <a:cubicBezTo>
                            <a:pt x="107822" y="2031"/>
                            <a:pt x="107822" y="2031"/>
                            <a:pt x="105791" y="2031"/>
                          </a:cubicBezTo>
                          <a:cubicBezTo>
                            <a:pt x="105791" y="2031"/>
                            <a:pt x="105791" y="2031"/>
                            <a:pt x="105791" y="2031"/>
                          </a:cubicBezTo>
                          <a:lnTo>
                            <a:pt x="105791" y="52831"/>
                          </a:lnTo>
                          <a:cubicBezTo>
                            <a:pt x="105791" y="56895"/>
                            <a:pt x="105791" y="60958"/>
                            <a:pt x="105791" y="62991"/>
                          </a:cubicBezTo>
                          <a:cubicBezTo>
                            <a:pt x="103758" y="67054"/>
                            <a:pt x="103758" y="69087"/>
                            <a:pt x="101727" y="71119"/>
                          </a:cubicBezTo>
                          <a:cubicBezTo>
                            <a:pt x="99694" y="75183"/>
                            <a:pt x="99694" y="75183"/>
                            <a:pt x="95631" y="77341"/>
                          </a:cubicBezTo>
                          <a:cubicBezTo>
                            <a:pt x="93599" y="79374"/>
                            <a:pt x="91567" y="79374"/>
                            <a:pt x="87502" y="79374"/>
                          </a:cubicBezTo>
                          <a:cubicBezTo>
                            <a:pt x="85471" y="79374"/>
                            <a:pt x="81406" y="77341"/>
                            <a:pt x="77342" y="75183"/>
                          </a:cubicBezTo>
                          <a:cubicBezTo>
                            <a:pt x="73279" y="71119"/>
                            <a:pt x="69215" y="67054"/>
                            <a:pt x="63118" y="60958"/>
                          </a:cubicBezTo>
                          <a:lnTo>
                            <a:pt x="63118" y="2031"/>
                          </a:lnTo>
                          <a:cubicBezTo>
                            <a:pt x="63118" y="2031"/>
                            <a:pt x="63118" y="2031"/>
                            <a:pt x="63118" y="2031"/>
                          </a:cubicBezTo>
                          <a:cubicBezTo>
                            <a:pt x="63118" y="2031"/>
                            <a:pt x="63118" y="2031"/>
                            <a:pt x="63118" y="0"/>
                          </a:cubicBezTo>
                          <a:cubicBezTo>
                            <a:pt x="63118" y="0"/>
                            <a:pt x="61086" y="0"/>
                            <a:pt x="61086" y="0"/>
                          </a:cubicBezTo>
                          <a:cubicBezTo>
                            <a:pt x="61086" y="0"/>
                            <a:pt x="59055" y="0"/>
                            <a:pt x="59055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4990" y="0"/>
                            <a:pt x="54990" y="0"/>
                            <a:pt x="54990" y="0"/>
                          </a:cubicBezTo>
                          <a:cubicBezTo>
                            <a:pt x="52959" y="2031"/>
                            <a:pt x="52959" y="2031"/>
                            <a:pt x="52959" y="2031"/>
                          </a:cubicBezTo>
                          <a:cubicBezTo>
                            <a:pt x="52959" y="2031"/>
                            <a:pt x="52959" y="2031"/>
                            <a:pt x="52959" y="2031"/>
                          </a:cubicBezTo>
                          <a:lnTo>
                            <a:pt x="52959" y="52831"/>
                          </a:lnTo>
                          <a:cubicBezTo>
                            <a:pt x="52959" y="56895"/>
                            <a:pt x="52959" y="60958"/>
                            <a:pt x="52959" y="62991"/>
                          </a:cubicBezTo>
                          <a:cubicBezTo>
                            <a:pt x="50926" y="67054"/>
                            <a:pt x="50926" y="69087"/>
                            <a:pt x="48768" y="71119"/>
                          </a:cubicBezTo>
                          <a:cubicBezTo>
                            <a:pt x="46735" y="75183"/>
                            <a:pt x="44704" y="75183"/>
                            <a:pt x="42672" y="77341"/>
                          </a:cubicBezTo>
                          <a:cubicBezTo>
                            <a:pt x="40639" y="79374"/>
                            <a:pt x="38607" y="79374"/>
                            <a:pt x="34543" y="79374"/>
                          </a:cubicBezTo>
                          <a:cubicBezTo>
                            <a:pt x="30480" y="79374"/>
                            <a:pt x="26415" y="77341"/>
                            <a:pt x="24384" y="75183"/>
                          </a:cubicBezTo>
                          <a:cubicBezTo>
                            <a:pt x="20319" y="71119"/>
                            <a:pt x="16255" y="67054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10160" y="0"/>
                            <a:pt x="8128" y="0"/>
                            <a:pt x="8128" y="0"/>
                          </a:cubicBezTo>
                          <a:cubicBezTo>
                            <a:pt x="8128" y="0"/>
                            <a:pt x="6095" y="0"/>
                            <a:pt x="6095" y="0"/>
                          </a:cubicBezTo>
                          <a:cubicBezTo>
                            <a:pt x="4063" y="0"/>
                            <a:pt x="4063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7502"/>
                            <a:pt x="0" y="87502"/>
                          </a:cubicBezTo>
                          <a:cubicBezTo>
                            <a:pt x="2031" y="87502"/>
                            <a:pt x="2031" y="87502"/>
                            <a:pt x="2031" y="87502"/>
                          </a:cubicBezTo>
                          <a:cubicBezTo>
                            <a:pt x="4063" y="87502"/>
                            <a:pt x="4063" y="87502"/>
                            <a:pt x="4063" y="87502"/>
                          </a:cubicBezTo>
                          <a:cubicBezTo>
                            <a:pt x="6095" y="87502"/>
                            <a:pt x="6095" y="87502"/>
                            <a:pt x="8128" y="87502"/>
                          </a:cubicBezTo>
                          <a:cubicBezTo>
                            <a:pt x="8128" y="87502"/>
                            <a:pt x="8128" y="87502"/>
                            <a:pt x="10160" y="87502"/>
                          </a:cubicBezTo>
                          <a:cubicBezTo>
                            <a:pt x="10160" y="87502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lnTo>
                            <a:pt x="10160" y="73150"/>
                          </a:lnTo>
                          <a:cubicBezTo>
                            <a:pt x="14223" y="79374"/>
                            <a:pt x="20319" y="83437"/>
                            <a:pt x="24384" y="85470"/>
                          </a:cubicBezTo>
                          <a:cubicBezTo>
                            <a:pt x="28447" y="87502"/>
                            <a:pt x="32511" y="87502"/>
                            <a:pt x="36576" y="87502"/>
                          </a:cubicBezTo>
                          <a:cubicBezTo>
                            <a:pt x="40639" y="87502"/>
                            <a:pt x="42672" y="87502"/>
                            <a:pt x="44704" y="87502"/>
                          </a:cubicBezTo>
                          <a:cubicBezTo>
                            <a:pt x="48768" y="85470"/>
                            <a:pt x="50926" y="85470"/>
                            <a:pt x="52959" y="83437"/>
                          </a:cubicBezTo>
                          <a:cubicBezTo>
                            <a:pt x="54990" y="81406"/>
                            <a:pt x="57022" y="81406"/>
                            <a:pt x="57022" y="79374"/>
                          </a:cubicBezTo>
                          <a:cubicBezTo>
                            <a:pt x="59055" y="77341"/>
                            <a:pt x="61086" y="73150"/>
                            <a:pt x="61086" y="71119"/>
                          </a:cubicBezTo>
                          <a:cubicBezTo>
                            <a:pt x="65151" y="75183"/>
                            <a:pt x="67182" y="77341"/>
                            <a:pt x="69215" y="79374"/>
                          </a:cubicBezTo>
                          <a:cubicBezTo>
                            <a:pt x="71246" y="81406"/>
                            <a:pt x="75311" y="83437"/>
                            <a:pt x="77342" y="85470"/>
                          </a:cubicBezTo>
                          <a:cubicBezTo>
                            <a:pt x="79375" y="85470"/>
                            <a:pt x="81406" y="87502"/>
                            <a:pt x="83438" y="87502"/>
                          </a:cubicBezTo>
                          <a:cubicBezTo>
                            <a:pt x="85471" y="87502"/>
                            <a:pt x="87502" y="87502"/>
                            <a:pt x="89534" y="87502"/>
                          </a:cubicBezTo>
                          <a:cubicBezTo>
                            <a:pt x="95631" y="87502"/>
                            <a:pt x="99694" y="87502"/>
                            <a:pt x="101727" y="85470"/>
                          </a:cubicBezTo>
                          <a:cubicBezTo>
                            <a:pt x="105791" y="83437"/>
                            <a:pt x="109855" y="81406"/>
                            <a:pt x="111887" y="77341"/>
                          </a:cubicBezTo>
                          <a:cubicBezTo>
                            <a:pt x="113919" y="75183"/>
                            <a:pt x="113919" y="71119"/>
                            <a:pt x="115951" y="67054"/>
                          </a:cubicBezTo>
                          <a:cubicBezTo>
                            <a:pt x="115951" y="62991"/>
                            <a:pt x="117982" y="58927"/>
                            <a:pt x="117982" y="54862"/>
                          </a:cubicBezTo>
                          <a:lnTo>
                            <a:pt x="1179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48" behindDoc="0" locked="0" layoutInCell="1" allowOverlap="1">
            <wp:simplePos x="0" y="0"/>
            <wp:positionH relativeFrom="page">
              <wp:posOffset>2459132</wp:posOffset>
            </wp:positionH>
            <wp:positionV relativeFrom="page">
              <wp:posOffset>7464013</wp:posOffset>
            </wp:positionV>
            <wp:extent cx="144367" cy="115411"/>
            <wp:effectExtent l="0" t="0" r="0" b="0"/>
            <wp:wrapNone/>
            <wp:docPr id="2749" name="Picture 27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49" name="Picture 2749"/>
                    <pic:cNvPicPr>
                      <a:picLocks noChangeAspect="0" noChangeArrowheads="1"/>
                    </pic:cNvPicPr>
                  </pic:nvPicPr>
                  <pic:blipFill>
                    <a:blip r:embed="rId27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4367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49" behindDoc="0" locked="0" layoutInCell="1" allowOverlap="1">
            <wp:simplePos x="0" y="0"/>
            <wp:positionH relativeFrom="page">
              <wp:posOffset>2604611</wp:posOffset>
            </wp:positionH>
            <wp:positionV relativeFrom="page">
              <wp:posOffset>7476713</wp:posOffset>
            </wp:positionV>
            <wp:extent cx="41242" cy="65625"/>
            <wp:effectExtent l="0" t="0" r="0" b="0"/>
            <wp:wrapNone/>
            <wp:docPr id="2750" name="Freeform 2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41242" cy="65625"/>
                    </a:xfrm>
                    <a:custGeom>
                      <a:rect l="l" t="t" r="r" b="b"/>
                      <a:pathLst>
                        <a:path w="54990" h="87501">
                          <a:moveTo>
                            <a:pt x="54990" y="24383"/>
                          </a:moveTo>
                          <a:cubicBezTo>
                            <a:pt x="54990" y="20320"/>
                            <a:pt x="54990" y="16256"/>
                            <a:pt x="52959" y="14223"/>
                          </a:cubicBezTo>
                          <a:cubicBezTo>
                            <a:pt x="52959" y="10159"/>
                            <a:pt x="50927" y="8128"/>
                            <a:pt x="46863" y="6095"/>
                          </a:cubicBezTo>
                          <a:cubicBezTo>
                            <a:pt x="44830" y="4063"/>
                            <a:pt x="40766" y="2032"/>
                            <a:pt x="38735" y="2032"/>
                          </a:cubicBezTo>
                          <a:cubicBezTo>
                            <a:pt x="34543" y="0"/>
                            <a:pt x="30480" y="0"/>
                            <a:pt x="24383" y="0"/>
                          </a:cubicBezTo>
                          <a:cubicBezTo>
                            <a:pt x="22352" y="0"/>
                            <a:pt x="20319" y="0"/>
                            <a:pt x="16256" y="0"/>
                          </a:cubicBezTo>
                          <a:cubicBezTo>
                            <a:pt x="14223" y="0"/>
                            <a:pt x="12192" y="0"/>
                            <a:pt x="10160" y="2032"/>
                          </a:cubicBezTo>
                          <a:cubicBezTo>
                            <a:pt x="8127" y="2032"/>
                            <a:pt x="6096" y="4063"/>
                            <a:pt x="6096" y="4063"/>
                          </a:cubicBezTo>
                          <a:cubicBezTo>
                            <a:pt x="4063" y="4063"/>
                            <a:pt x="2031" y="6095"/>
                            <a:pt x="2031" y="6095"/>
                          </a:cubicBezTo>
                          <a:cubicBezTo>
                            <a:pt x="2031" y="6095"/>
                            <a:pt x="0" y="8128"/>
                            <a:pt x="0" y="8128"/>
                          </a:cubicBezTo>
                          <a:cubicBezTo>
                            <a:pt x="0" y="10159"/>
                            <a:pt x="0" y="10159"/>
                            <a:pt x="0" y="12192"/>
                          </a:cubicBezTo>
                          <a:cubicBezTo>
                            <a:pt x="0" y="12192"/>
                            <a:pt x="0" y="14223"/>
                            <a:pt x="0" y="14223"/>
                          </a:cubicBezTo>
                          <a:cubicBezTo>
                            <a:pt x="0" y="14223"/>
                            <a:pt x="0" y="14223"/>
                            <a:pt x="0" y="16256"/>
                          </a:cubicBezTo>
                          <a:cubicBezTo>
                            <a:pt x="0" y="16256"/>
                            <a:pt x="2031" y="16256"/>
                            <a:pt x="2031" y="16256"/>
                          </a:cubicBezTo>
                          <a:cubicBezTo>
                            <a:pt x="2031" y="16256"/>
                            <a:pt x="2031" y="16256"/>
                            <a:pt x="2031" y="16256"/>
                          </a:cubicBezTo>
                          <a:cubicBezTo>
                            <a:pt x="2031" y="16256"/>
                            <a:pt x="4063" y="16256"/>
                            <a:pt x="6096" y="16256"/>
                          </a:cubicBezTo>
                          <a:cubicBezTo>
                            <a:pt x="6096" y="14223"/>
                            <a:pt x="8127" y="14223"/>
                            <a:pt x="10160" y="12192"/>
                          </a:cubicBezTo>
                          <a:cubicBezTo>
                            <a:pt x="12192" y="12192"/>
                            <a:pt x="14223" y="10159"/>
                            <a:pt x="16256" y="10159"/>
                          </a:cubicBezTo>
                          <a:cubicBezTo>
                            <a:pt x="20319" y="10159"/>
                            <a:pt x="22352" y="8128"/>
                            <a:pt x="26415" y="8128"/>
                          </a:cubicBezTo>
                          <a:cubicBezTo>
                            <a:pt x="28448" y="8128"/>
                            <a:pt x="30480" y="8128"/>
                            <a:pt x="34543" y="10159"/>
                          </a:cubicBezTo>
                          <a:cubicBezTo>
                            <a:pt x="36702" y="10159"/>
                            <a:pt x="38735" y="10159"/>
                            <a:pt x="40766" y="12192"/>
                          </a:cubicBezTo>
                          <a:cubicBezTo>
                            <a:pt x="40766" y="14223"/>
                            <a:pt x="42799" y="14223"/>
                            <a:pt x="42799" y="16256"/>
                          </a:cubicBezTo>
                          <a:cubicBezTo>
                            <a:pt x="44830" y="18288"/>
                            <a:pt x="44830" y="20320"/>
                            <a:pt x="44830" y="24383"/>
                          </a:cubicBezTo>
                          <a:cubicBezTo>
                            <a:pt x="44830" y="26414"/>
                            <a:pt x="44830" y="28446"/>
                            <a:pt x="42799" y="30478"/>
                          </a:cubicBezTo>
                          <a:cubicBezTo>
                            <a:pt x="42799" y="32510"/>
                            <a:pt x="40766" y="32510"/>
                            <a:pt x="38735" y="34543"/>
                          </a:cubicBezTo>
                          <a:cubicBezTo>
                            <a:pt x="36702" y="36574"/>
                            <a:pt x="34543" y="36574"/>
                            <a:pt x="32512" y="38607"/>
                          </a:cubicBezTo>
                          <a:cubicBezTo>
                            <a:pt x="28448" y="38607"/>
                            <a:pt x="26415" y="40638"/>
                            <a:pt x="24383" y="40638"/>
                          </a:cubicBezTo>
                          <a:cubicBezTo>
                            <a:pt x="22352" y="42671"/>
                            <a:pt x="18287" y="42671"/>
                            <a:pt x="16256" y="44703"/>
                          </a:cubicBezTo>
                          <a:cubicBezTo>
                            <a:pt x="14223" y="46734"/>
                            <a:pt x="12192" y="46734"/>
                            <a:pt x="10160" y="48766"/>
                          </a:cubicBezTo>
                          <a:cubicBezTo>
                            <a:pt x="8127" y="50798"/>
                            <a:pt x="6096" y="52831"/>
                            <a:pt x="4063" y="56894"/>
                          </a:cubicBezTo>
                          <a:cubicBezTo>
                            <a:pt x="4063" y="58927"/>
                            <a:pt x="2031" y="60959"/>
                            <a:pt x="2031" y="65023"/>
                          </a:cubicBezTo>
                          <a:cubicBezTo>
                            <a:pt x="2031" y="67054"/>
                            <a:pt x="4063" y="71119"/>
                            <a:pt x="4063" y="73150"/>
                          </a:cubicBezTo>
                          <a:cubicBezTo>
                            <a:pt x="6096" y="77342"/>
                            <a:pt x="8127" y="79373"/>
                            <a:pt x="10160" y="81405"/>
                          </a:cubicBezTo>
                          <a:cubicBezTo>
                            <a:pt x="12192" y="83438"/>
                            <a:pt x="14223" y="85469"/>
                            <a:pt x="18287" y="85469"/>
                          </a:cubicBezTo>
                          <a:cubicBezTo>
                            <a:pt x="22352" y="87501"/>
                            <a:pt x="26415" y="87501"/>
                            <a:pt x="30480" y="87501"/>
                          </a:cubicBezTo>
                          <a:cubicBezTo>
                            <a:pt x="32512" y="87501"/>
                            <a:pt x="34543" y="87501"/>
                            <a:pt x="36702" y="87501"/>
                          </a:cubicBezTo>
                          <a:cubicBezTo>
                            <a:pt x="38735" y="87501"/>
                            <a:pt x="40766" y="87501"/>
                            <a:pt x="42799" y="87501"/>
                          </a:cubicBezTo>
                          <a:cubicBezTo>
                            <a:pt x="44830" y="85469"/>
                            <a:pt x="44830" y="85469"/>
                            <a:pt x="46863" y="85469"/>
                          </a:cubicBezTo>
                          <a:cubicBezTo>
                            <a:pt x="48895" y="83438"/>
                            <a:pt x="48895" y="83438"/>
                            <a:pt x="48895" y="83438"/>
                          </a:cubicBezTo>
                          <a:cubicBezTo>
                            <a:pt x="50927" y="83438"/>
                            <a:pt x="50927" y="81405"/>
                            <a:pt x="50927" y="81405"/>
                          </a:cubicBezTo>
                          <a:cubicBezTo>
                            <a:pt x="50927" y="81405"/>
                            <a:pt x="50927" y="81405"/>
                            <a:pt x="50927" y="81405"/>
                          </a:cubicBezTo>
                          <a:cubicBezTo>
                            <a:pt x="50927" y="81405"/>
                            <a:pt x="50927" y="79373"/>
                            <a:pt x="50927" y="79373"/>
                          </a:cubicBezTo>
                          <a:cubicBezTo>
                            <a:pt x="50927" y="79373"/>
                            <a:pt x="50927" y="79373"/>
                            <a:pt x="50927" y="77342"/>
                          </a:cubicBezTo>
                          <a:cubicBezTo>
                            <a:pt x="50927" y="77342"/>
                            <a:pt x="50927" y="77342"/>
                            <a:pt x="50927" y="75183"/>
                          </a:cubicBezTo>
                          <a:cubicBezTo>
                            <a:pt x="50927" y="75183"/>
                            <a:pt x="50927" y="75183"/>
                            <a:pt x="50927" y="73150"/>
                          </a:cubicBezTo>
                          <a:cubicBezTo>
                            <a:pt x="50927" y="73150"/>
                            <a:pt x="50927" y="73150"/>
                            <a:pt x="50927" y="73150"/>
                          </a:cubicBezTo>
                          <a:cubicBezTo>
                            <a:pt x="50927" y="73150"/>
                            <a:pt x="50927" y="73150"/>
                            <a:pt x="48895" y="73150"/>
                          </a:cubicBezTo>
                          <a:cubicBezTo>
                            <a:pt x="48895" y="73150"/>
                            <a:pt x="48895" y="73150"/>
                            <a:pt x="46863" y="73150"/>
                          </a:cubicBezTo>
                          <a:cubicBezTo>
                            <a:pt x="46863" y="75183"/>
                            <a:pt x="44830" y="75183"/>
                            <a:pt x="42799" y="75183"/>
                          </a:cubicBezTo>
                          <a:cubicBezTo>
                            <a:pt x="42799" y="77342"/>
                            <a:pt x="40766" y="77342"/>
                            <a:pt x="38735" y="77342"/>
                          </a:cubicBezTo>
                          <a:cubicBezTo>
                            <a:pt x="36702" y="79373"/>
                            <a:pt x="32512" y="79373"/>
                            <a:pt x="30480" y="79373"/>
                          </a:cubicBezTo>
                          <a:cubicBezTo>
                            <a:pt x="28448" y="79373"/>
                            <a:pt x="24383" y="79373"/>
                            <a:pt x="22352" y="77342"/>
                          </a:cubicBezTo>
                          <a:cubicBezTo>
                            <a:pt x="20319" y="77342"/>
                            <a:pt x="18287" y="77342"/>
                            <a:pt x="18287" y="75183"/>
                          </a:cubicBezTo>
                          <a:cubicBezTo>
                            <a:pt x="16256" y="75183"/>
                            <a:pt x="14223" y="73150"/>
                            <a:pt x="14223" y="71119"/>
                          </a:cubicBezTo>
                          <a:cubicBezTo>
                            <a:pt x="14223" y="69086"/>
                            <a:pt x="14223" y="67054"/>
                            <a:pt x="14223" y="65023"/>
                          </a:cubicBezTo>
                          <a:cubicBezTo>
                            <a:pt x="14223" y="62990"/>
                            <a:pt x="14223" y="60959"/>
                            <a:pt x="14223" y="58927"/>
                          </a:cubicBezTo>
                          <a:cubicBezTo>
                            <a:pt x="16256" y="56894"/>
                            <a:pt x="18287" y="54863"/>
                            <a:pt x="20319" y="54863"/>
                          </a:cubicBezTo>
                          <a:cubicBezTo>
                            <a:pt x="22352" y="52831"/>
                            <a:pt x="24383" y="50798"/>
                            <a:pt x="26415" y="50798"/>
                          </a:cubicBezTo>
                          <a:cubicBezTo>
                            <a:pt x="28448" y="48766"/>
                            <a:pt x="32512" y="48766"/>
                            <a:pt x="34543" y="46734"/>
                          </a:cubicBezTo>
                          <a:cubicBezTo>
                            <a:pt x="36702" y="46734"/>
                            <a:pt x="40766" y="44703"/>
                            <a:pt x="42799" y="44703"/>
                          </a:cubicBezTo>
                          <a:cubicBezTo>
                            <a:pt x="44830" y="42671"/>
                            <a:pt x="46863" y="40638"/>
                            <a:pt x="48895" y="40638"/>
                          </a:cubicBezTo>
                          <a:cubicBezTo>
                            <a:pt x="50927" y="38607"/>
                            <a:pt x="52959" y="36574"/>
                            <a:pt x="54990" y="32510"/>
                          </a:cubicBezTo>
                          <a:cubicBezTo>
                            <a:pt x="54990" y="30478"/>
                            <a:pt x="54990" y="28446"/>
                            <a:pt x="54990" y="24383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58" behindDoc="0" locked="0" layoutInCell="1" allowOverlap="1">
            <wp:simplePos x="0" y="0"/>
            <wp:positionH relativeFrom="page">
              <wp:posOffset>2936906</wp:posOffset>
            </wp:positionH>
            <wp:positionV relativeFrom="page">
              <wp:posOffset>7464013</wp:posOffset>
            </wp:positionV>
            <wp:extent cx="81788" cy="115411"/>
            <wp:effectExtent l="0" t="0" r="0" b="0"/>
            <wp:wrapNone/>
            <wp:docPr id="2751" name="Picture 27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1" name="Picture 2751"/>
                    <pic:cNvPicPr>
                      <a:picLocks noChangeAspect="0" noChangeArrowheads="1"/>
                    </pic:cNvPicPr>
                  </pic:nvPicPr>
                  <pic:blipFill>
                    <a:blip r:embed="rId27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788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71" behindDoc="0" locked="0" layoutInCell="1" allowOverlap="1">
            <wp:simplePos x="0" y="0"/>
            <wp:positionH relativeFrom="page">
              <wp:posOffset>3228371</wp:posOffset>
            </wp:positionH>
            <wp:positionV relativeFrom="page">
              <wp:posOffset>7464013</wp:posOffset>
            </wp:positionV>
            <wp:extent cx="137128" cy="124237"/>
            <wp:effectExtent l="0" t="0" r="0" b="0"/>
            <wp:wrapNone/>
            <wp:docPr id="2752" name="Picture 27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2" name="Picture 2752"/>
                    <pic:cNvPicPr>
                      <a:picLocks noChangeAspect="0" noChangeArrowheads="1"/>
                    </pic:cNvPicPr>
                  </pic:nvPicPr>
                  <pic:blipFill>
                    <a:blip r:embed="rId27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128" cy="124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75" behindDoc="0" locked="0" layoutInCell="1" allowOverlap="1">
            <wp:simplePos x="0" y="0"/>
            <wp:positionH relativeFrom="page">
              <wp:posOffset>4367498</wp:posOffset>
            </wp:positionH>
            <wp:positionV relativeFrom="page">
              <wp:posOffset>7476713</wp:posOffset>
            </wp:positionV>
            <wp:extent cx="50386" cy="65626"/>
            <wp:effectExtent l="0" t="0" r="0" b="0"/>
            <wp:wrapNone/>
            <wp:docPr id="2753" name="Freeform 2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626"/>
                    </a:xfrm>
                    <a:custGeom>
                      <a:rect l="l" t="t" r="r" b="b"/>
                      <a:pathLst>
                        <a:path w="67182" h="87502">
                          <a:moveTo>
                            <a:pt x="67182" y="2031"/>
                          </a:moveTo>
                          <a:cubicBezTo>
                            <a:pt x="67182" y="2031"/>
                            <a:pt x="67182" y="2031"/>
                            <a:pt x="67182" y="2031"/>
                          </a:cubicBezTo>
                          <a:cubicBezTo>
                            <a:pt x="65151" y="2031"/>
                            <a:pt x="65151" y="2031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3119" y="0"/>
                            <a:pt x="63119" y="0"/>
                            <a:pt x="61087" y="0"/>
                          </a:cubicBezTo>
                          <a:cubicBezTo>
                            <a:pt x="61087" y="0"/>
                            <a:pt x="59055" y="0"/>
                            <a:pt x="59055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2031"/>
                            <a:pt x="57022" y="2031"/>
                            <a:pt x="57022" y="2031"/>
                          </a:cubicBezTo>
                          <a:cubicBezTo>
                            <a:pt x="54991" y="2031"/>
                            <a:pt x="54991" y="2031"/>
                            <a:pt x="54991" y="2031"/>
                          </a:cubicBezTo>
                          <a:lnTo>
                            <a:pt x="54991" y="50798"/>
                          </a:lnTo>
                          <a:cubicBezTo>
                            <a:pt x="54991" y="56895"/>
                            <a:pt x="54991" y="60958"/>
                            <a:pt x="54991" y="62991"/>
                          </a:cubicBezTo>
                          <a:cubicBezTo>
                            <a:pt x="52958" y="67054"/>
                            <a:pt x="52958" y="69087"/>
                            <a:pt x="50800" y="71119"/>
                          </a:cubicBezTo>
                          <a:cubicBezTo>
                            <a:pt x="48767" y="75183"/>
                            <a:pt x="46735" y="75183"/>
                            <a:pt x="44704" y="77341"/>
                          </a:cubicBezTo>
                          <a:cubicBezTo>
                            <a:pt x="42672" y="79374"/>
                            <a:pt x="38607" y="79374"/>
                            <a:pt x="36575" y="79374"/>
                          </a:cubicBezTo>
                          <a:cubicBezTo>
                            <a:pt x="32511" y="79374"/>
                            <a:pt x="28448" y="77341"/>
                            <a:pt x="24384" y="75183"/>
                          </a:cubicBezTo>
                          <a:cubicBezTo>
                            <a:pt x="20319" y="71119"/>
                            <a:pt x="14223" y="67054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7502"/>
                            <a:pt x="0" y="87502"/>
                          </a:cubicBezTo>
                          <a:cubicBezTo>
                            <a:pt x="2031" y="87502"/>
                            <a:pt x="2031" y="87502"/>
                            <a:pt x="2031" y="87502"/>
                          </a:cubicBezTo>
                          <a:cubicBezTo>
                            <a:pt x="2031" y="87502"/>
                            <a:pt x="4064" y="87502"/>
                            <a:pt x="4064" y="87502"/>
                          </a:cubicBezTo>
                          <a:cubicBezTo>
                            <a:pt x="6096" y="87502"/>
                            <a:pt x="6096" y="87502"/>
                            <a:pt x="8127" y="87502"/>
                          </a:cubicBezTo>
                          <a:cubicBezTo>
                            <a:pt x="8127" y="87502"/>
                            <a:pt x="8127" y="87502"/>
                            <a:pt x="8127" y="87502"/>
                          </a:cubicBezTo>
                          <a:cubicBezTo>
                            <a:pt x="10160" y="87502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lnTo>
                            <a:pt x="10160" y="73150"/>
                          </a:lnTo>
                          <a:cubicBezTo>
                            <a:pt x="14223" y="79374"/>
                            <a:pt x="20319" y="83437"/>
                            <a:pt x="24384" y="85470"/>
                          </a:cubicBezTo>
                          <a:cubicBezTo>
                            <a:pt x="28448" y="87502"/>
                            <a:pt x="32511" y="87502"/>
                            <a:pt x="36575" y="87502"/>
                          </a:cubicBezTo>
                          <a:cubicBezTo>
                            <a:pt x="42672" y="87502"/>
                            <a:pt x="46735" y="87502"/>
                            <a:pt x="50800" y="85470"/>
                          </a:cubicBezTo>
                          <a:cubicBezTo>
                            <a:pt x="54991" y="83437"/>
                            <a:pt x="57022" y="81406"/>
                            <a:pt x="61087" y="77341"/>
                          </a:cubicBezTo>
                          <a:cubicBezTo>
                            <a:pt x="63119" y="75183"/>
                            <a:pt x="63119" y="71119"/>
                            <a:pt x="65151" y="67054"/>
                          </a:cubicBezTo>
                          <a:cubicBezTo>
                            <a:pt x="65151" y="62991"/>
                            <a:pt x="67182" y="58927"/>
                            <a:pt x="67182" y="52831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0" behindDoc="0" locked="0" layoutInCell="1" allowOverlap="1">
            <wp:simplePos x="0" y="0"/>
            <wp:positionH relativeFrom="page">
              <wp:posOffset>5328539</wp:posOffset>
            </wp:positionH>
            <wp:positionV relativeFrom="page">
              <wp:posOffset>7464013</wp:posOffset>
            </wp:positionV>
            <wp:extent cx="80359" cy="91027"/>
            <wp:effectExtent l="0" t="0" r="0" b="0"/>
            <wp:wrapNone/>
            <wp:docPr id="2754" name="Picture 27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4" name="Picture 2754"/>
                    <pic:cNvPicPr>
                      <a:picLocks noChangeAspect="0" noChangeArrowheads="1"/>
                    </pic:cNvPicPr>
                  </pic:nvPicPr>
                  <pic:blipFill>
                    <a:blip r:embed="rId27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91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91" behindDoc="0" locked="0" layoutInCell="1" allowOverlap="1">
            <wp:simplePos x="0" y="0"/>
            <wp:positionH relativeFrom="page">
              <wp:posOffset>5414486</wp:posOffset>
            </wp:positionH>
            <wp:positionV relativeFrom="page">
              <wp:posOffset>7476713</wp:posOffset>
            </wp:positionV>
            <wp:extent cx="88582" cy="65626"/>
            <wp:effectExtent l="0" t="0" r="0" b="0"/>
            <wp:wrapNone/>
            <wp:docPr id="2755" name="Freeform 2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8582" cy="65626"/>
                    </a:xfrm>
                    <a:custGeom>
                      <a:rect l="l" t="t" r="r" b="b"/>
                      <a:pathLst>
                        <a:path w="118110" h="87502">
                          <a:moveTo>
                            <a:pt x="118110" y="2031"/>
                          </a:moveTo>
                          <a:cubicBezTo>
                            <a:pt x="118110" y="2031"/>
                            <a:pt x="118110" y="2031"/>
                            <a:pt x="118110" y="2031"/>
                          </a:cubicBezTo>
                          <a:cubicBezTo>
                            <a:pt x="118110" y="2031"/>
                            <a:pt x="118110" y="2031"/>
                            <a:pt x="118110" y="0"/>
                          </a:cubicBezTo>
                          <a:cubicBezTo>
                            <a:pt x="116079" y="0"/>
                            <a:pt x="116079" y="0"/>
                            <a:pt x="116079" y="0"/>
                          </a:cubicBezTo>
                          <a:cubicBezTo>
                            <a:pt x="114047" y="0"/>
                            <a:pt x="114047" y="0"/>
                            <a:pt x="112015" y="0"/>
                          </a:cubicBezTo>
                          <a:cubicBezTo>
                            <a:pt x="112015" y="0"/>
                            <a:pt x="109983" y="0"/>
                            <a:pt x="109983" y="0"/>
                          </a:cubicBezTo>
                          <a:cubicBezTo>
                            <a:pt x="109983" y="0"/>
                            <a:pt x="109983" y="0"/>
                            <a:pt x="107950" y="0"/>
                          </a:cubicBezTo>
                          <a:cubicBezTo>
                            <a:pt x="107950" y="2031"/>
                            <a:pt x="107950" y="2031"/>
                            <a:pt x="107950" y="2031"/>
                          </a:cubicBezTo>
                          <a:cubicBezTo>
                            <a:pt x="107950" y="2031"/>
                            <a:pt x="107950" y="2031"/>
                            <a:pt x="107950" y="2031"/>
                          </a:cubicBezTo>
                          <a:lnTo>
                            <a:pt x="107950" y="52831"/>
                          </a:lnTo>
                          <a:cubicBezTo>
                            <a:pt x="107950" y="56895"/>
                            <a:pt x="107950" y="60958"/>
                            <a:pt x="105919" y="62991"/>
                          </a:cubicBezTo>
                          <a:cubicBezTo>
                            <a:pt x="105919" y="67054"/>
                            <a:pt x="103886" y="69087"/>
                            <a:pt x="103886" y="71119"/>
                          </a:cubicBezTo>
                          <a:cubicBezTo>
                            <a:pt x="101855" y="75183"/>
                            <a:pt x="99822" y="75183"/>
                            <a:pt x="97790" y="77341"/>
                          </a:cubicBezTo>
                          <a:cubicBezTo>
                            <a:pt x="95759" y="79374"/>
                            <a:pt x="91568" y="79374"/>
                            <a:pt x="89535" y="79374"/>
                          </a:cubicBezTo>
                          <a:cubicBezTo>
                            <a:pt x="85472" y="79374"/>
                            <a:pt x="81407" y="77341"/>
                            <a:pt x="77343" y="75183"/>
                          </a:cubicBezTo>
                          <a:cubicBezTo>
                            <a:pt x="73280" y="71119"/>
                            <a:pt x="69216" y="67054"/>
                            <a:pt x="65151" y="60958"/>
                          </a:cubicBezTo>
                          <a:lnTo>
                            <a:pt x="65151" y="2031"/>
                          </a:lnTo>
                          <a:cubicBezTo>
                            <a:pt x="65151" y="2031"/>
                            <a:pt x="65151" y="2031"/>
                            <a:pt x="65151" y="2031"/>
                          </a:cubicBezTo>
                          <a:cubicBezTo>
                            <a:pt x="65151" y="2031"/>
                            <a:pt x="65151" y="2031"/>
                            <a:pt x="63120" y="0"/>
                          </a:cubicBezTo>
                          <a:cubicBezTo>
                            <a:pt x="63120" y="0"/>
                            <a:pt x="63120" y="0"/>
                            <a:pt x="63120" y="0"/>
                          </a:cubicBezTo>
                          <a:cubicBezTo>
                            <a:pt x="61088" y="0"/>
                            <a:pt x="61088" y="0"/>
                            <a:pt x="59055" y="0"/>
                          </a:cubicBezTo>
                          <a:cubicBezTo>
                            <a:pt x="59055" y="0"/>
                            <a:pt x="57024" y="0"/>
                            <a:pt x="57024" y="0"/>
                          </a:cubicBezTo>
                          <a:cubicBezTo>
                            <a:pt x="57024" y="0"/>
                            <a:pt x="54992" y="0"/>
                            <a:pt x="54992" y="0"/>
                          </a:cubicBezTo>
                          <a:cubicBezTo>
                            <a:pt x="54992" y="2031"/>
                            <a:pt x="54992" y="2031"/>
                            <a:pt x="54992" y="2031"/>
                          </a:cubicBezTo>
                          <a:cubicBezTo>
                            <a:pt x="54992" y="2031"/>
                            <a:pt x="54992" y="2031"/>
                            <a:pt x="54992" y="2031"/>
                          </a:cubicBezTo>
                          <a:lnTo>
                            <a:pt x="54992" y="52831"/>
                          </a:lnTo>
                          <a:cubicBezTo>
                            <a:pt x="54992" y="56895"/>
                            <a:pt x="52959" y="60958"/>
                            <a:pt x="52959" y="62991"/>
                          </a:cubicBezTo>
                          <a:cubicBezTo>
                            <a:pt x="52959" y="67054"/>
                            <a:pt x="50928" y="69087"/>
                            <a:pt x="48896" y="71119"/>
                          </a:cubicBezTo>
                          <a:cubicBezTo>
                            <a:pt x="48896" y="75183"/>
                            <a:pt x="46863" y="75183"/>
                            <a:pt x="44832" y="77341"/>
                          </a:cubicBezTo>
                          <a:cubicBezTo>
                            <a:pt x="42800" y="79374"/>
                            <a:pt x="38735" y="79374"/>
                            <a:pt x="36704" y="79374"/>
                          </a:cubicBezTo>
                          <a:cubicBezTo>
                            <a:pt x="32639" y="79374"/>
                            <a:pt x="28575" y="77341"/>
                            <a:pt x="24512" y="75183"/>
                          </a:cubicBezTo>
                          <a:cubicBezTo>
                            <a:pt x="20447" y="71119"/>
                            <a:pt x="16383" y="67054"/>
                            <a:pt x="12320" y="60958"/>
                          </a:cubicBezTo>
                          <a:lnTo>
                            <a:pt x="12320" y="2031"/>
                          </a:lnTo>
                          <a:cubicBezTo>
                            <a:pt x="12320" y="2031"/>
                            <a:pt x="12320" y="2031"/>
                            <a:pt x="12320" y="2031"/>
                          </a:cubicBezTo>
                          <a:cubicBezTo>
                            <a:pt x="10288" y="2031"/>
                            <a:pt x="10288" y="2031"/>
                            <a:pt x="10288" y="0"/>
                          </a:cubicBezTo>
                          <a:cubicBezTo>
                            <a:pt x="10288" y="0"/>
                            <a:pt x="10288" y="0"/>
                            <a:pt x="8256" y="0"/>
                          </a:cubicBezTo>
                          <a:cubicBezTo>
                            <a:pt x="8256" y="0"/>
                            <a:pt x="8256" y="0"/>
                            <a:pt x="6097" y="0"/>
                          </a:cubicBezTo>
                          <a:cubicBezTo>
                            <a:pt x="6097" y="0"/>
                            <a:pt x="4065" y="0"/>
                            <a:pt x="4065" y="0"/>
                          </a:cubicBezTo>
                          <a:cubicBezTo>
                            <a:pt x="2032" y="0"/>
                            <a:pt x="2032" y="0"/>
                            <a:pt x="2032" y="0"/>
                          </a:cubicBezTo>
                          <a:cubicBezTo>
                            <a:pt x="2032" y="2031"/>
                            <a:pt x="2032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2032" y="85470"/>
                            <a:pt x="2032" y="87502"/>
                            <a:pt x="2032" y="87502"/>
                          </a:cubicBezTo>
                          <a:cubicBezTo>
                            <a:pt x="2032" y="87502"/>
                            <a:pt x="2032" y="87502"/>
                            <a:pt x="4065" y="87502"/>
                          </a:cubicBezTo>
                          <a:cubicBezTo>
                            <a:pt x="4065" y="87502"/>
                            <a:pt x="4065" y="87502"/>
                            <a:pt x="6097" y="87502"/>
                          </a:cubicBezTo>
                          <a:cubicBezTo>
                            <a:pt x="6097" y="87502"/>
                            <a:pt x="8256" y="87502"/>
                            <a:pt x="8256" y="87502"/>
                          </a:cubicBezTo>
                          <a:cubicBezTo>
                            <a:pt x="8256" y="87502"/>
                            <a:pt x="10288" y="87502"/>
                            <a:pt x="10288" y="87502"/>
                          </a:cubicBezTo>
                          <a:cubicBezTo>
                            <a:pt x="10288" y="87502"/>
                            <a:pt x="10288" y="85470"/>
                            <a:pt x="10288" y="85470"/>
                          </a:cubicBezTo>
                          <a:cubicBezTo>
                            <a:pt x="10288" y="85470"/>
                            <a:pt x="10288" y="85470"/>
                            <a:pt x="10288" y="85470"/>
                          </a:cubicBezTo>
                          <a:lnTo>
                            <a:pt x="10288" y="73150"/>
                          </a:lnTo>
                          <a:cubicBezTo>
                            <a:pt x="16383" y="79374"/>
                            <a:pt x="20447" y="83437"/>
                            <a:pt x="24512" y="85470"/>
                          </a:cubicBezTo>
                          <a:cubicBezTo>
                            <a:pt x="28575" y="87502"/>
                            <a:pt x="32639" y="87502"/>
                            <a:pt x="36704" y="87502"/>
                          </a:cubicBezTo>
                          <a:cubicBezTo>
                            <a:pt x="40767" y="87502"/>
                            <a:pt x="42800" y="87502"/>
                            <a:pt x="46863" y="87502"/>
                          </a:cubicBezTo>
                          <a:cubicBezTo>
                            <a:pt x="48896" y="85470"/>
                            <a:pt x="50928" y="85470"/>
                            <a:pt x="52959" y="83437"/>
                          </a:cubicBezTo>
                          <a:cubicBezTo>
                            <a:pt x="54992" y="81406"/>
                            <a:pt x="57024" y="81406"/>
                            <a:pt x="59055" y="79374"/>
                          </a:cubicBezTo>
                          <a:cubicBezTo>
                            <a:pt x="61088" y="77341"/>
                            <a:pt x="61088" y="73150"/>
                            <a:pt x="63120" y="71119"/>
                          </a:cubicBezTo>
                          <a:cubicBezTo>
                            <a:pt x="65151" y="75183"/>
                            <a:pt x="67183" y="77341"/>
                            <a:pt x="71247" y="79374"/>
                          </a:cubicBezTo>
                          <a:cubicBezTo>
                            <a:pt x="73280" y="81406"/>
                            <a:pt x="75312" y="83437"/>
                            <a:pt x="77343" y="85470"/>
                          </a:cubicBezTo>
                          <a:cubicBezTo>
                            <a:pt x="79376" y="85470"/>
                            <a:pt x="81407" y="87502"/>
                            <a:pt x="83439" y="87502"/>
                          </a:cubicBezTo>
                          <a:cubicBezTo>
                            <a:pt x="85472" y="87502"/>
                            <a:pt x="87503" y="87502"/>
                            <a:pt x="89535" y="87502"/>
                          </a:cubicBezTo>
                          <a:cubicBezTo>
                            <a:pt x="95759" y="87502"/>
                            <a:pt x="99822" y="87502"/>
                            <a:pt x="103886" y="85470"/>
                          </a:cubicBezTo>
                          <a:cubicBezTo>
                            <a:pt x="107950" y="83437"/>
                            <a:pt x="109983" y="81406"/>
                            <a:pt x="112015" y="77341"/>
                          </a:cubicBezTo>
                          <a:cubicBezTo>
                            <a:pt x="114047" y="75183"/>
                            <a:pt x="116079" y="71119"/>
                            <a:pt x="116079" y="67054"/>
                          </a:cubicBezTo>
                          <a:cubicBezTo>
                            <a:pt x="118110" y="62991"/>
                            <a:pt x="118110" y="58927"/>
                            <a:pt x="118110" y="54862"/>
                          </a:cubicBezTo>
                          <a:lnTo>
                            <a:pt x="118110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693" behindDoc="0" locked="0" layoutInCell="1" allowOverlap="1">
            <wp:simplePos x="0" y="0"/>
            <wp:positionH relativeFrom="page">
              <wp:posOffset>5508656</wp:posOffset>
            </wp:positionH>
            <wp:positionV relativeFrom="page">
              <wp:posOffset>7464013</wp:posOffset>
            </wp:positionV>
            <wp:extent cx="142843" cy="98837"/>
            <wp:effectExtent l="0" t="0" r="0" b="0"/>
            <wp:wrapNone/>
            <wp:docPr id="2756" name="Picture 27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6" name="Picture 2756"/>
                    <pic:cNvPicPr>
                      <a:picLocks noChangeAspect="0" noChangeArrowheads="1"/>
                    </pic:cNvPicPr>
                  </pic:nvPicPr>
                  <pic:blipFill>
                    <a:blip r:embed="rId27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2843" cy="98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01" behindDoc="0" locked="0" layoutInCell="1" allowOverlap="1">
            <wp:simplePos x="0" y="0"/>
            <wp:positionH relativeFrom="page">
              <wp:posOffset>6165437</wp:posOffset>
            </wp:positionH>
            <wp:positionV relativeFrom="page">
              <wp:posOffset>7476808</wp:posOffset>
            </wp:positionV>
            <wp:extent cx="50386" cy="65530"/>
            <wp:effectExtent l="0" t="0" r="0" b="0"/>
            <wp:wrapNone/>
            <wp:docPr id="2757" name="Freeform 27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530"/>
                    </a:xfrm>
                    <a:custGeom>
                      <a:rect l="l" t="t" r="r" b="b"/>
                      <a:pathLst>
                        <a:path w="67182" h="87374">
                          <a:moveTo>
                            <a:pt x="67182" y="2031"/>
                          </a:moveTo>
                          <a:cubicBezTo>
                            <a:pt x="67182" y="2031"/>
                            <a:pt x="67182" y="2031"/>
                            <a:pt x="67182" y="2031"/>
                          </a:cubicBezTo>
                          <a:cubicBezTo>
                            <a:pt x="65151" y="2031"/>
                            <a:pt x="65151" y="2031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3119" y="0"/>
                            <a:pt x="63119" y="0"/>
                            <a:pt x="61087" y="0"/>
                          </a:cubicBezTo>
                          <a:cubicBezTo>
                            <a:pt x="61087" y="0"/>
                            <a:pt x="59055" y="0"/>
                            <a:pt x="59055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2031"/>
                            <a:pt x="57022" y="2031"/>
                            <a:pt x="57022" y="2031"/>
                          </a:cubicBezTo>
                          <a:cubicBezTo>
                            <a:pt x="54991" y="2031"/>
                            <a:pt x="54991" y="2031"/>
                            <a:pt x="54991" y="2031"/>
                          </a:cubicBezTo>
                          <a:lnTo>
                            <a:pt x="54991" y="50798"/>
                          </a:lnTo>
                          <a:cubicBezTo>
                            <a:pt x="54991" y="56895"/>
                            <a:pt x="54991" y="60958"/>
                            <a:pt x="54991" y="62991"/>
                          </a:cubicBezTo>
                          <a:cubicBezTo>
                            <a:pt x="52958" y="67054"/>
                            <a:pt x="52958" y="69087"/>
                            <a:pt x="50927" y="71119"/>
                          </a:cubicBezTo>
                          <a:cubicBezTo>
                            <a:pt x="48894" y="75183"/>
                            <a:pt x="46862" y="75183"/>
                            <a:pt x="44831" y="77215"/>
                          </a:cubicBezTo>
                          <a:cubicBezTo>
                            <a:pt x="42799" y="79246"/>
                            <a:pt x="38734" y="79246"/>
                            <a:pt x="36702" y="79246"/>
                          </a:cubicBezTo>
                          <a:cubicBezTo>
                            <a:pt x="32638" y="79246"/>
                            <a:pt x="28575" y="77215"/>
                            <a:pt x="24384" y="75183"/>
                          </a:cubicBezTo>
                          <a:cubicBezTo>
                            <a:pt x="20319" y="71119"/>
                            <a:pt x="14223" y="67054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342"/>
                          </a:lnTo>
                          <a:cubicBezTo>
                            <a:pt x="0" y="85342"/>
                            <a:pt x="0" y="85342"/>
                            <a:pt x="0" y="85342"/>
                          </a:cubicBezTo>
                          <a:cubicBezTo>
                            <a:pt x="0" y="85342"/>
                            <a:pt x="0" y="87374"/>
                            <a:pt x="0" y="87374"/>
                          </a:cubicBezTo>
                          <a:cubicBezTo>
                            <a:pt x="2031" y="87374"/>
                            <a:pt x="2031" y="87374"/>
                            <a:pt x="2031" y="87374"/>
                          </a:cubicBezTo>
                          <a:cubicBezTo>
                            <a:pt x="4064" y="87374"/>
                            <a:pt x="4064" y="87374"/>
                            <a:pt x="4064" y="87374"/>
                          </a:cubicBezTo>
                          <a:cubicBezTo>
                            <a:pt x="6096" y="87374"/>
                            <a:pt x="6096" y="87374"/>
                            <a:pt x="8127" y="87374"/>
                          </a:cubicBezTo>
                          <a:cubicBezTo>
                            <a:pt x="8127" y="87374"/>
                            <a:pt x="8127" y="87374"/>
                            <a:pt x="8127" y="87374"/>
                          </a:cubicBezTo>
                          <a:cubicBezTo>
                            <a:pt x="10160" y="87374"/>
                            <a:pt x="10160" y="85342"/>
                            <a:pt x="10160" y="85342"/>
                          </a:cubicBezTo>
                          <a:cubicBezTo>
                            <a:pt x="10160" y="85342"/>
                            <a:pt x="10160" y="85342"/>
                            <a:pt x="10160" y="85342"/>
                          </a:cubicBezTo>
                          <a:lnTo>
                            <a:pt x="10160" y="73150"/>
                          </a:lnTo>
                          <a:cubicBezTo>
                            <a:pt x="14223" y="79246"/>
                            <a:pt x="20319" y="83311"/>
                            <a:pt x="24384" y="85342"/>
                          </a:cubicBezTo>
                          <a:cubicBezTo>
                            <a:pt x="28575" y="87374"/>
                            <a:pt x="32638" y="87374"/>
                            <a:pt x="36702" y="87374"/>
                          </a:cubicBezTo>
                          <a:cubicBezTo>
                            <a:pt x="42799" y="87374"/>
                            <a:pt x="46862" y="87374"/>
                            <a:pt x="50927" y="85342"/>
                          </a:cubicBezTo>
                          <a:cubicBezTo>
                            <a:pt x="54991" y="83311"/>
                            <a:pt x="57022" y="81278"/>
                            <a:pt x="61087" y="77215"/>
                          </a:cubicBezTo>
                          <a:cubicBezTo>
                            <a:pt x="63119" y="75183"/>
                            <a:pt x="63119" y="71119"/>
                            <a:pt x="65151" y="67054"/>
                          </a:cubicBezTo>
                          <a:cubicBezTo>
                            <a:pt x="65151" y="62991"/>
                            <a:pt x="67182" y="58927"/>
                            <a:pt x="67182" y="52831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11" behindDoc="0" locked="0" layoutInCell="1" allowOverlap="1">
            <wp:simplePos x="0" y="0"/>
            <wp:positionH relativeFrom="page">
              <wp:posOffset>6803421</wp:posOffset>
            </wp:positionH>
            <wp:positionV relativeFrom="page">
              <wp:posOffset>7476713</wp:posOffset>
            </wp:positionV>
            <wp:extent cx="50386" cy="65626"/>
            <wp:effectExtent l="0" t="0" r="0" b="0"/>
            <wp:wrapNone/>
            <wp:docPr id="2758" name="Freeform 27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626"/>
                    </a:xfrm>
                    <a:custGeom>
                      <a:rect l="l" t="t" r="r" b="b"/>
                      <a:pathLst>
                        <a:path w="67182" h="87502">
                          <a:moveTo>
                            <a:pt x="67182" y="2031"/>
                          </a:moveTo>
                          <a:cubicBezTo>
                            <a:pt x="67182" y="2031"/>
                            <a:pt x="67182" y="2031"/>
                            <a:pt x="65151" y="2031"/>
                          </a:cubicBezTo>
                          <a:cubicBezTo>
                            <a:pt x="65151" y="2031"/>
                            <a:pt x="65151" y="2031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3119" y="0"/>
                            <a:pt x="61087" y="0"/>
                            <a:pt x="61087" y="0"/>
                          </a:cubicBezTo>
                          <a:cubicBezTo>
                            <a:pt x="59055" y="0"/>
                            <a:pt x="59055" y="0"/>
                            <a:pt x="59055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2031"/>
                            <a:pt x="57022" y="2031"/>
                            <a:pt x="54991" y="2031"/>
                          </a:cubicBezTo>
                          <a:cubicBezTo>
                            <a:pt x="54991" y="2031"/>
                            <a:pt x="54991" y="2031"/>
                            <a:pt x="54991" y="2031"/>
                          </a:cubicBezTo>
                          <a:lnTo>
                            <a:pt x="54991" y="50798"/>
                          </a:lnTo>
                          <a:cubicBezTo>
                            <a:pt x="54991" y="56895"/>
                            <a:pt x="54991" y="60958"/>
                            <a:pt x="54991" y="62991"/>
                          </a:cubicBezTo>
                          <a:cubicBezTo>
                            <a:pt x="52958" y="67054"/>
                            <a:pt x="52958" y="69087"/>
                            <a:pt x="50927" y="71119"/>
                          </a:cubicBezTo>
                          <a:cubicBezTo>
                            <a:pt x="48894" y="75183"/>
                            <a:pt x="46862" y="75183"/>
                            <a:pt x="44831" y="77341"/>
                          </a:cubicBezTo>
                          <a:cubicBezTo>
                            <a:pt x="42799" y="79374"/>
                            <a:pt x="38734" y="79374"/>
                            <a:pt x="36702" y="79374"/>
                          </a:cubicBezTo>
                          <a:cubicBezTo>
                            <a:pt x="32638" y="79374"/>
                            <a:pt x="28575" y="77341"/>
                            <a:pt x="24511" y="75183"/>
                          </a:cubicBezTo>
                          <a:cubicBezTo>
                            <a:pt x="20446" y="71119"/>
                            <a:pt x="14223" y="67054"/>
                            <a:pt x="10160" y="60958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2031"/>
                            <a:pt x="10160" y="2031"/>
                          </a:cubicBezTo>
                          <a:cubicBezTo>
                            <a:pt x="10160" y="2031"/>
                            <a:pt x="10160" y="2031"/>
                            <a:pt x="10160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2031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85470"/>
                          </a:ln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7502"/>
                            <a:pt x="0" y="87502"/>
                          </a:cubicBezTo>
                          <a:cubicBezTo>
                            <a:pt x="2031" y="87502"/>
                            <a:pt x="2031" y="87502"/>
                            <a:pt x="2031" y="87502"/>
                          </a:cubicBezTo>
                          <a:cubicBezTo>
                            <a:pt x="2031" y="87502"/>
                            <a:pt x="4064" y="87502"/>
                            <a:pt x="4064" y="87502"/>
                          </a:cubicBezTo>
                          <a:cubicBezTo>
                            <a:pt x="6096" y="87502"/>
                            <a:pt x="6096" y="87502"/>
                            <a:pt x="8127" y="87502"/>
                          </a:cubicBezTo>
                          <a:cubicBezTo>
                            <a:pt x="8127" y="87502"/>
                            <a:pt x="8127" y="87502"/>
                            <a:pt x="8127" y="87502"/>
                          </a:cubicBezTo>
                          <a:cubicBezTo>
                            <a:pt x="10160" y="87502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lnTo>
                            <a:pt x="10160" y="73150"/>
                          </a:lnTo>
                          <a:cubicBezTo>
                            <a:pt x="14223" y="79374"/>
                            <a:pt x="18415" y="83437"/>
                            <a:pt x="24511" y="85470"/>
                          </a:cubicBezTo>
                          <a:cubicBezTo>
                            <a:pt x="28575" y="87502"/>
                            <a:pt x="32638" y="87502"/>
                            <a:pt x="36702" y="87502"/>
                          </a:cubicBezTo>
                          <a:cubicBezTo>
                            <a:pt x="42799" y="87502"/>
                            <a:pt x="46862" y="87502"/>
                            <a:pt x="50927" y="85470"/>
                          </a:cubicBezTo>
                          <a:cubicBezTo>
                            <a:pt x="54991" y="83437"/>
                            <a:pt x="57022" y="81406"/>
                            <a:pt x="59055" y="77341"/>
                          </a:cubicBezTo>
                          <a:cubicBezTo>
                            <a:pt x="63119" y="75183"/>
                            <a:pt x="63119" y="71119"/>
                            <a:pt x="65151" y="67054"/>
                          </a:cubicBezTo>
                          <a:cubicBezTo>
                            <a:pt x="65151" y="62991"/>
                            <a:pt x="67182" y="58927"/>
                            <a:pt x="67182" y="52831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15" behindDoc="0" locked="0" layoutInCell="1" allowOverlap="1">
            <wp:simplePos x="0" y="0"/>
            <wp:positionH relativeFrom="page">
              <wp:posOffset>6856348</wp:posOffset>
            </wp:positionH>
            <wp:positionV relativeFrom="page">
              <wp:posOffset>7464013</wp:posOffset>
            </wp:positionV>
            <wp:extent cx="81883" cy="115411"/>
            <wp:effectExtent l="0" t="0" r="0" b="0"/>
            <wp:wrapNone/>
            <wp:docPr id="2759" name="Picture 27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9" name="Picture 2759"/>
                    <pic:cNvPicPr>
                      <a:picLocks noChangeAspect="0" noChangeArrowheads="1"/>
                    </pic:cNvPicPr>
                  </pic:nvPicPr>
                  <pic:blipFill>
                    <a:blip r:embed="rId27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658" behindDoc="0" locked="0" layoutInCell="1" allowOverlap="1">
            <wp:simplePos x="0" y="0"/>
            <wp:positionH relativeFrom="page">
              <wp:posOffset>3040634</wp:posOffset>
            </wp:positionH>
            <wp:positionV relativeFrom="page">
              <wp:posOffset>7515924</wp:posOffset>
            </wp:positionV>
            <wp:extent cx="45211" cy="58927"/>
            <wp:effectExtent l="0" t="0" r="0" b="0"/>
            <wp:wrapNone/>
            <wp:docPr id="2760" name="Picture 27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>
                      <a:picLocks noChangeAspect="0" noChangeArrowheads="1"/>
                    </pic:cNvPicPr>
                  </pic:nvPicPr>
                  <pic:blipFill>
                    <a:blip r:embed="rId27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11" cy="58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20" behindDoc="0" locked="0" layoutInCell="1" allowOverlap="1">
            <wp:simplePos x="0" y="0"/>
            <wp:positionH relativeFrom="page">
              <wp:posOffset>1146492</wp:posOffset>
            </wp:positionH>
            <wp:positionV relativeFrom="page">
              <wp:posOffset>7605935</wp:posOffset>
            </wp:positionV>
            <wp:extent cx="78835" cy="121507"/>
            <wp:effectExtent l="0" t="0" r="0" b="0"/>
            <wp:wrapNone/>
            <wp:docPr id="2761" name="Picture 27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1" name="Picture 2761"/>
                    <pic:cNvPicPr>
                      <a:picLocks noChangeAspect="0" noChangeArrowheads="1"/>
                    </pic:cNvPicPr>
                  </pic:nvPicPr>
                  <pic:blipFill>
                    <a:blip r:embed="rId27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21" behindDoc="0" locked="0" layoutInCell="1" allowOverlap="1">
            <wp:simplePos x="0" y="0"/>
            <wp:positionH relativeFrom="page">
              <wp:posOffset>1313402</wp:posOffset>
            </wp:positionH>
            <wp:positionV relativeFrom="page">
              <wp:posOffset>7618635</wp:posOffset>
            </wp:positionV>
            <wp:extent cx="50386" cy="94582"/>
            <wp:effectExtent l="0" t="0" r="0" b="0"/>
            <wp:wrapNone/>
            <wp:docPr id="2762" name="Freeform 27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94582"/>
                    </a:xfrm>
                    <a:custGeom>
                      <a:rect l="l" t="t" r="r" b="b"/>
                      <a:pathLst>
                        <a:path w="67182" h="126110">
                          <a:moveTo>
                            <a:pt x="67182" y="2031"/>
                          </a:moveTo>
                          <a:cubicBezTo>
                            <a:pt x="67182" y="2031"/>
                            <a:pt x="67182" y="0"/>
                            <a:pt x="67182" y="0"/>
                          </a:cubicBezTo>
                          <a:cubicBezTo>
                            <a:pt x="67182" y="0"/>
                            <a:pt x="65023" y="0"/>
                            <a:pt x="65023" y="0"/>
                          </a:cubicBezTo>
                          <a:cubicBezTo>
                            <a:pt x="65023" y="0"/>
                            <a:pt x="65023" y="0"/>
                            <a:pt x="62991" y="0"/>
                          </a:cubicBezTo>
                          <a:cubicBezTo>
                            <a:pt x="62991" y="0"/>
                            <a:pt x="62991" y="0"/>
                            <a:pt x="60959" y="0"/>
                          </a:cubicBezTo>
                          <a:cubicBezTo>
                            <a:pt x="60959" y="0"/>
                            <a:pt x="58928" y="0"/>
                            <a:pt x="58928" y="0"/>
                          </a:cubicBezTo>
                          <a:cubicBezTo>
                            <a:pt x="58928" y="0"/>
                            <a:pt x="56895" y="0"/>
                            <a:pt x="56895" y="0"/>
                          </a:cubicBezTo>
                          <a:cubicBezTo>
                            <a:pt x="56895" y="0"/>
                            <a:pt x="56895" y="0"/>
                            <a:pt x="56895" y="0"/>
                          </a:cubicBezTo>
                          <a:cubicBezTo>
                            <a:pt x="56895" y="0"/>
                            <a:pt x="56895" y="2031"/>
                            <a:pt x="56895" y="2031"/>
                          </a:cubicBezTo>
                          <a:lnTo>
                            <a:pt x="56895" y="50798"/>
                          </a:lnTo>
                          <a:cubicBezTo>
                            <a:pt x="56895" y="54862"/>
                            <a:pt x="54863" y="58927"/>
                            <a:pt x="54863" y="63117"/>
                          </a:cubicBezTo>
                          <a:cubicBezTo>
                            <a:pt x="54863" y="67182"/>
                            <a:pt x="52832" y="69213"/>
                            <a:pt x="50800" y="71245"/>
                          </a:cubicBezTo>
                          <a:cubicBezTo>
                            <a:pt x="48767" y="73278"/>
                            <a:pt x="46735" y="75309"/>
                            <a:pt x="44704" y="77341"/>
                          </a:cubicBezTo>
                          <a:cubicBezTo>
                            <a:pt x="42672" y="77341"/>
                            <a:pt x="40640" y="77341"/>
                            <a:pt x="36575" y="77341"/>
                          </a:cubicBezTo>
                          <a:cubicBezTo>
                            <a:pt x="32511" y="77341"/>
                            <a:pt x="28448" y="77341"/>
                            <a:pt x="24384" y="73278"/>
                          </a:cubicBezTo>
                          <a:cubicBezTo>
                            <a:pt x="20319" y="71245"/>
                            <a:pt x="16255" y="67182"/>
                            <a:pt x="10160" y="61086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8127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2031" y="126110"/>
                          </a:cubicBezTo>
                          <a:cubicBezTo>
                            <a:pt x="2031" y="126110"/>
                            <a:pt x="2031" y="126110"/>
                            <a:pt x="2031" y="126110"/>
                          </a:cubicBezTo>
                          <a:cubicBezTo>
                            <a:pt x="4064" y="126110"/>
                            <a:pt x="4064" y="126110"/>
                            <a:pt x="6096" y="126110"/>
                          </a:cubicBezTo>
                          <a:cubicBezTo>
                            <a:pt x="6096" y="126110"/>
                            <a:pt x="8127" y="126110"/>
                            <a:pt x="8127" y="126110"/>
                          </a:cubicBezTo>
                          <a:cubicBezTo>
                            <a:pt x="8127" y="126110"/>
                            <a:pt x="10160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4077"/>
                            <a:pt x="10160" y="124077"/>
                            <a:pt x="10160" y="124077"/>
                          </a:cubicBezTo>
                          <a:lnTo>
                            <a:pt x="10160" y="73278"/>
                          </a:lnTo>
                          <a:cubicBezTo>
                            <a:pt x="16255" y="77341"/>
                            <a:pt x="20319" y="81406"/>
                            <a:pt x="24384" y="83437"/>
                          </a:cubicBezTo>
                          <a:cubicBezTo>
                            <a:pt x="28448" y="85470"/>
                            <a:pt x="32511" y="87502"/>
                            <a:pt x="38607" y="87502"/>
                          </a:cubicBezTo>
                          <a:cubicBezTo>
                            <a:pt x="42672" y="87502"/>
                            <a:pt x="46735" y="87502"/>
                            <a:pt x="50800" y="85470"/>
                          </a:cubicBezTo>
                          <a:cubicBezTo>
                            <a:pt x="54863" y="83437"/>
                            <a:pt x="58928" y="81406"/>
                            <a:pt x="60959" y="77341"/>
                          </a:cubicBezTo>
                          <a:cubicBezTo>
                            <a:pt x="62991" y="73278"/>
                            <a:pt x="65023" y="71245"/>
                            <a:pt x="65023" y="67182"/>
                          </a:cubicBezTo>
                          <a:cubicBezTo>
                            <a:pt x="67182" y="63117"/>
                            <a:pt x="67182" y="56895"/>
                            <a:pt x="67182" y="50798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23" behindDoc="0" locked="0" layoutInCell="1" allowOverlap="1">
            <wp:simplePos x="0" y="0"/>
            <wp:positionH relativeFrom="page">
              <wp:posOffset>1474628</wp:posOffset>
            </wp:positionH>
            <wp:positionV relativeFrom="page">
              <wp:posOffset>7605935</wp:posOffset>
            </wp:positionV>
            <wp:extent cx="78835" cy="121507"/>
            <wp:effectExtent l="0" t="0" r="0" b="0"/>
            <wp:wrapNone/>
            <wp:docPr id="2763" name="Picture 27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3" name="Picture 2763"/>
                    <pic:cNvPicPr>
                      <a:picLocks noChangeAspect="0" noChangeArrowheads="1"/>
                    </pic:cNvPicPr>
                  </pic:nvPicPr>
                  <pic:blipFill>
                    <a:blip r:embed="rId27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8835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29" behindDoc="0" locked="0" layoutInCell="1" allowOverlap="1">
            <wp:simplePos x="0" y="0"/>
            <wp:positionH relativeFrom="page">
              <wp:posOffset>1593691</wp:posOffset>
            </wp:positionH>
            <wp:positionV relativeFrom="page">
              <wp:posOffset>7610507</wp:posOffset>
            </wp:positionV>
            <wp:extent cx="95408" cy="117443"/>
            <wp:effectExtent l="0" t="0" r="0" b="0"/>
            <wp:wrapNone/>
            <wp:docPr id="2764" name="Picture 27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4" name="Picture 2764"/>
                    <pic:cNvPicPr>
                      <a:picLocks noChangeAspect="0" noChangeArrowheads="1"/>
                    </pic:cNvPicPr>
                  </pic:nvPicPr>
                  <pic:blipFill>
                    <a:blip r:embed="rId27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408" cy="117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30" behindDoc="0" locked="0" layoutInCell="1" allowOverlap="1">
            <wp:simplePos x="0" y="0"/>
            <wp:positionH relativeFrom="page">
              <wp:posOffset>1922335</wp:posOffset>
            </wp:positionH>
            <wp:positionV relativeFrom="page">
              <wp:posOffset>7618635</wp:posOffset>
            </wp:positionV>
            <wp:extent cx="50386" cy="94582"/>
            <wp:effectExtent l="0" t="0" r="0" b="0"/>
            <wp:wrapNone/>
            <wp:docPr id="2765" name="Freeform 27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94582"/>
                    </a:xfrm>
                    <a:custGeom>
                      <a:rect l="l" t="t" r="r" b="b"/>
                      <a:pathLst>
                        <a:path w="67182" h="126110">
                          <a:moveTo>
                            <a:pt x="67182" y="2031"/>
                          </a:moveTo>
                          <a:cubicBezTo>
                            <a:pt x="67182" y="2031"/>
                            <a:pt x="67182" y="0"/>
                            <a:pt x="67182" y="0"/>
                          </a:cubicBezTo>
                          <a:cubicBezTo>
                            <a:pt x="67182" y="0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3119" y="0"/>
                            <a:pt x="63119" y="0"/>
                            <a:pt x="61087" y="0"/>
                          </a:cubicBezTo>
                          <a:cubicBezTo>
                            <a:pt x="61087" y="0"/>
                            <a:pt x="59055" y="0"/>
                            <a:pt x="59055" y="0"/>
                          </a:cubicBezTo>
                          <a:cubicBezTo>
                            <a:pt x="59055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7022" y="2031"/>
                            <a:pt x="57022" y="2031"/>
                          </a:cubicBezTo>
                          <a:lnTo>
                            <a:pt x="57022" y="50798"/>
                          </a:lnTo>
                          <a:cubicBezTo>
                            <a:pt x="57022" y="54862"/>
                            <a:pt x="54991" y="58927"/>
                            <a:pt x="54991" y="63117"/>
                          </a:cubicBezTo>
                          <a:cubicBezTo>
                            <a:pt x="54991" y="67182"/>
                            <a:pt x="52958" y="69213"/>
                            <a:pt x="50927" y="71245"/>
                          </a:cubicBezTo>
                          <a:cubicBezTo>
                            <a:pt x="48894" y="73278"/>
                            <a:pt x="46862" y="75309"/>
                            <a:pt x="44831" y="77341"/>
                          </a:cubicBezTo>
                          <a:cubicBezTo>
                            <a:pt x="42799" y="77341"/>
                            <a:pt x="40767" y="77341"/>
                            <a:pt x="36702" y="77341"/>
                          </a:cubicBezTo>
                          <a:cubicBezTo>
                            <a:pt x="32638" y="77341"/>
                            <a:pt x="28575" y="77341"/>
                            <a:pt x="24511" y="73278"/>
                          </a:cubicBezTo>
                          <a:cubicBezTo>
                            <a:pt x="20446" y="71245"/>
                            <a:pt x="16382" y="67182"/>
                            <a:pt x="10160" y="61086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8127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2031" y="126110"/>
                          </a:cubicBezTo>
                          <a:cubicBezTo>
                            <a:pt x="2031" y="126110"/>
                            <a:pt x="2031" y="126110"/>
                            <a:pt x="2031" y="126110"/>
                          </a:cubicBezTo>
                          <a:cubicBezTo>
                            <a:pt x="4064" y="126110"/>
                            <a:pt x="4064" y="126110"/>
                            <a:pt x="6096" y="126110"/>
                          </a:cubicBezTo>
                          <a:cubicBezTo>
                            <a:pt x="6096" y="126110"/>
                            <a:pt x="8127" y="126110"/>
                            <a:pt x="8127" y="126110"/>
                          </a:cubicBezTo>
                          <a:cubicBezTo>
                            <a:pt x="8127" y="126110"/>
                            <a:pt x="10160" y="126110"/>
                            <a:pt x="10160" y="126110"/>
                          </a:cubicBezTo>
                          <a:cubicBezTo>
                            <a:pt x="10160" y="126110"/>
                            <a:pt x="10160" y="126110"/>
                            <a:pt x="10160" y="126110"/>
                          </a:cubicBezTo>
                          <a:cubicBezTo>
                            <a:pt x="10160" y="124077"/>
                            <a:pt x="10160" y="124077"/>
                            <a:pt x="10160" y="124077"/>
                          </a:cubicBezTo>
                          <a:lnTo>
                            <a:pt x="10160" y="73278"/>
                          </a:lnTo>
                          <a:cubicBezTo>
                            <a:pt x="16382" y="77341"/>
                            <a:pt x="20446" y="81406"/>
                            <a:pt x="24511" y="83437"/>
                          </a:cubicBezTo>
                          <a:cubicBezTo>
                            <a:pt x="28575" y="85470"/>
                            <a:pt x="32638" y="87502"/>
                            <a:pt x="38734" y="87502"/>
                          </a:cubicBezTo>
                          <a:cubicBezTo>
                            <a:pt x="42799" y="87502"/>
                            <a:pt x="46862" y="87502"/>
                            <a:pt x="50927" y="85470"/>
                          </a:cubicBezTo>
                          <a:cubicBezTo>
                            <a:pt x="54991" y="83437"/>
                            <a:pt x="59055" y="81406"/>
                            <a:pt x="61087" y="77341"/>
                          </a:cubicBezTo>
                          <a:cubicBezTo>
                            <a:pt x="63119" y="73278"/>
                            <a:pt x="65151" y="71245"/>
                            <a:pt x="65151" y="67182"/>
                          </a:cubicBezTo>
                          <a:cubicBezTo>
                            <a:pt x="67182" y="63117"/>
                            <a:pt x="67182" y="56895"/>
                            <a:pt x="67182" y="50798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35" behindDoc="0" locked="0" layoutInCell="1" allowOverlap="1">
            <wp:simplePos x="0" y="0"/>
            <wp:positionH relativeFrom="page">
              <wp:posOffset>1978310</wp:posOffset>
            </wp:positionH>
            <wp:positionV relativeFrom="page">
              <wp:posOffset>7613650</wp:posOffset>
            </wp:positionV>
            <wp:extent cx="333089" cy="114300"/>
            <wp:effectExtent l="0" t="0" r="0" b="0"/>
            <wp:wrapNone/>
            <wp:docPr id="2766" name="Picture 27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6" name="Picture 2766"/>
                    <pic:cNvPicPr>
                      <a:picLocks noChangeAspect="0" noChangeArrowheads="1"/>
                    </pic:cNvPicPr>
                  </pic:nvPicPr>
                  <pic:blipFill>
                    <a:blip r:embed="rId27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3089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40" behindDoc="0" locked="0" layoutInCell="1" allowOverlap="1">
            <wp:simplePos x="0" y="0"/>
            <wp:positionH relativeFrom="page">
              <wp:posOffset>2630519</wp:posOffset>
            </wp:positionH>
            <wp:positionV relativeFrom="page">
              <wp:posOffset>7618635</wp:posOffset>
            </wp:positionV>
            <wp:extent cx="7715" cy="94582"/>
            <wp:effectExtent l="0" t="0" r="0" b="0"/>
            <wp:wrapNone/>
            <wp:docPr id="2767" name="Freeform 2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715" cy="94582"/>
                    </a:xfrm>
                    <a:custGeom>
                      <a:rect l="l" t="t" r="r" b="b"/>
                      <a:pathLst>
                        <a:path w="10287" h="126110">
                          <a:moveTo>
                            <a:pt x="10287" y="2031"/>
                          </a:moveTo>
                          <a:cubicBezTo>
                            <a:pt x="10287" y="2031"/>
                            <a:pt x="10287" y="0"/>
                            <a:pt x="10287" y="0"/>
                          </a:cubicBezTo>
                          <a:cubicBezTo>
                            <a:pt x="10287" y="0"/>
                            <a:pt x="10287" y="0"/>
                            <a:pt x="8256" y="0"/>
                          </a:cubicBezTo>
                          <a:cubicBezTo>
                            <a:pt x="8256" y="0"/>
                            <a:pt x="8256" y="0"/>
                            <a:pt x="8256" y="0"/>
                          </a:cubicBezTo>
                          <a:cubicBezTo>
                            <a:pt x="6224" y="0"/>
                            <a:pt x="6224" y="0"/>
                            <a:pt x="4192" y="0"/>
                          </a:cubicBezTo>
                          <a:cubicBezTo>
                            <a:pt x="4192" y="0"/>
                            <a:pt x="2160" y="0"/>
                            <a:pt x="2160" y="0"/>
                          </a:cubicBezTo>
                          <a:cubicBezTo>
                            <a:pt x="216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4077"/>
                          </a:lnTo>
                          <a:cubicBezTo>
                            <a:pt x="0" y="124077"/>
                            <a:pt x="0" y="124077"/>
                            <a:pt x="0" y="126110"/>
                          </a:cubicBezTo>
                          <a:cubicBezTo>
                            <a:pt x="0" y="126110"/>
                            <a:pt x="0" y="126110"/>
                            <a:pt x="0" y="126110"/>
                          </a:cubicBezTo>
                          <a:cubicBezTo>
                            <a:pt x="0" y="126110"/>
                            <a:pt x="2160" y="126110"/>
                            <a:pt x="2160" y="126110"/>
                          </a:cubicBezTo>
                          <a:cubicBezTo>
                            <a:pt x="2160" y="126110"/>
                            <a:pt x="4192" y="126110"/>
                            <a:pt x="4192" y="126110"/>
                          </a:cubicBezTo>
                          <a:cubicBezTo>
                            <a:pt x="6224" y="126110"/>
                            <a:pt x="6224" y="126110"/>
                            <a:pt x="8256" y="126110"/>
                          </a:cubicBezTo>
                          <a:cubicBezTo>
                            <a:pt x="8256" y="126110"/>
                            <a:pt x="8256" y="126110"/>
                            <a:pt x="8256" y="126110"/>
                          </a:cubicBezTo>
                          <a:cubicBezTo>
                            <a:pt x="10287" y="126110"/>
                            <a:pt x="10287" y="126110"/>
                            <a:pt x="10287" y="126110"/>
                          </a:cubicBezTo>
                          <a:cubicBezTo>
                            <a:pt x="10287" y="124077"/>
                            <a:pt x="10287" y="124077"/>
                            <a:pt x="10287" y="124077"/>
                          </a:cubicBezTo>
                          <a:lnTo>
                            <a:pt x="10287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44" behindDoc="0" locked="0" layoutInCell="1" allowOverlap="1">
            <wp:simplePos x="0" y="0"/>
            <wp:positionH relativeFrom="page">
              <wp:posOffset>2793365</wp:posOffset>
            </wp:positionH>
            <wp:positionV relativeFrom="page">
              <wp:posOffset>7605935</wp:posOffset>
            </wp:positionV>
            <wp:extent cx="89534" cy="122015"/>
            <wp:effectExtent l="0" t="0" r="0" b="0"/>
            <wp:wrapNone/>
            <wp:docPr id="2768" name="Picture 27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8" name="Picture 2768"/>
                    <pic:cNvPicPr>
                      <a:picLocks noChangeAspect="0" noChangeArrowheads="1"/>
                    </pic:cNvPicPr>
                  </pic:nvPicPr>
                  <pic:blipFill>
                    <a:blip r:embed="rId27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4" cy="12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47" behindDoc="0" locked="0" layoutInCell="1" allowOverlap="1">
            <wp:simplePos x="0" y="0"/>
            <wp:positionH relativeFrom="page">
              <wp:posOffset>3060954</wp:posOffset>
            </wp:positionH>
            <wp:positionV relativeFrom="page">
              <wp:posOffset>7617111</wp:posOffset>
            </wp:positionV>
            <wp:extent cx="39719" cy="96105"/>
            <wp:effectExtent l="0" t="0" r="0" b="0"/>
            <wp:wrapNone/>
            <wp:docPr id="2769" name="Freeform 2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9719" cy="96105"/>
                    </a:xfrm>
                    <a:custGeom>
                      <a:rect l="l" t="t" r="r" b="b"/>
                      <a:pathLst>
                        <a:path w="52959" h="128141">
                          <a:moveTo>
                            <a:pt x="52959" y="120014"/>
                          </a:moveTo>
                          <a:cubicBezTo>
                            <a:pt x="52959" y="117983"/>
                            <a:pt x="52959" y="117983"/>
                            <a:pt x="52959" y="117983"/>
                          </a:cubicBezTo>
                          <a:cubicBezTo>
                            <a:pt x="52959" y="115951"/>
                            <a:pt x="52959" y="115951"/>
                            <a:pt x="52959" y="115951"/>
                          </a:cubicBezTo>
                          <a:cubicBezTo>
                            <a:pt x="52959" y="115951"/>
                            <a:pt x="52959" y="115951"/>
                            <a:pt x="52959" y="115951"/>
                          </a:cubicBezTo>
                          <a:cubicBezTo>
                            <a:pt x="52959" y="115951"/>
                            <a:pt x="52959" y="115951"/>
                            <a:pt x="50928" y="115951"/>
                          </a:cubicBezTo>
                          <a:cubicBezTo>
                            <a:pt x="50928" y="115951"/>
                            <a:pt x="50928" y="115951"/>
                            <a:pt x="50928" y="115951"/>
                          </a:cubicBezTo>
                          <a:cubicBezTo>
                            <a:pt x="48896" y="115951"/>
                            <a:pt x="48896" y="115951"/>
                            <a:pt x="46864" y="115951"/>
                          </a:cubicBezTo>
                          <a:cubicBezTo>
                            <a:pt x="46864" y="115951"/>
                            <a:pt x="44832" y="117983"/>
                            <a:pt x="44832" y="117983"/>
                          </a:cubicBezTo>
                          <a:cubicBezTo>
                            <a:pt x="42799" y="117983"/>
                            <a:pt x="40768" y="117983"/>
                            <a:pt x="38735" y="117983"/>
                          </a:cubicBezTo>
                          <a:cubicBezTo>
                            <a:pt x="36704" y="117983"/>
                            <a:pt x="34671" y="117983"/>
                            <a:pt x="32639" y="115951"/>
                          </a:cubicBezTo>
                          <a:cubicBezTo>
                            <a:pt x="30608" y="115951"/>
                            <a:pt x="30608" y="113919"/>
                            <a:pt x="28576" y="111887"/>
                          </a:cubicBezTo>
                          <a:cubicBezTo>
                            <a:pt x="26544" y="111887"/>
                            <a:pt x="26544" y="107823"/>
                            <a:pt x="26544" y="105790"/>
                          </a:cubicBezTo>
                          <a:cubicBezTo>
                            <a:pt x="26544" y="103759"/>
                            <a:pt x="24511" y="99694"/>
                            <a:pt x="24511" y="95631"/>
                          </a:cubicBezTo>
                          <a:lnTo>
                            <a:pt x="24511" y="85470"/>
                          </a:lnTo>
                          <a:lnTo>
                            <a:pt x="44832" y="85470"/>
                          </a:lnTo>
                          <a:cubicBezTo>
                            <a:pt x="46864" y="85470"/>
                            <a:pt x="46864" y="85470"/>
                            <a:pt x="46864" y="85470"/>
                          </a:cubicBezTo>
                          <a:cubicBezTo>
                            <a:pt x="46864" y="85470"/>
                            <a:pt x="46864" y="85470"/>
                            <a:pt x="46864" y="85470"/>
                          </a:cubicBezTo>
                          <a:cubicBezTo>
                            <a:pt x="46864" y="83438"/>
                            <a:pt x="48896" y="83438"/>
                            <a:pt x="48896" y="83438"/>
                          </a:cubicBezTo>
                          <a:cubicBezTo>
                            <a:pt x="48896" y="83438"/>
                            <a:pt x="48896" y="81407"/>
                            <a:pt x="48896" y="81407"/>
                          </a:cubicBezTo>
                          <a:cubicBezTo>
                            <a:pt x="48896" y="79374"/>
                            <a:pt x="48896" y="79374"/>
                            <a:pt x="46864" y="77343"/>
                          </a:cubicBezTo>
                          <a:cubicBezTo>
                            <a:pt x="46864" y="77343"/>
                            <a:pt x="46864" y="77343"/>
                            <a:pt x="44832" y="77343"/>
                          </a:cubicBezTo>
                          <a:lnTo>
                            <a:pt x="24511" y="77343"/>
                          </a:lnTo>
                          <a:lnTo>
                            <a:pt x="24511" y="2032"/>
                          </a:lnTo>
                          <a:cubicBezTo>
                            <a:pt x="24511" y="2032"/>
                            <a:pt x="24511" y="0"/>
                            <a:pt x="24511" y="0"/>
                          </a:cubicBezTo>
                          <a:cubicBezTo>
                            <a:pt x="24511" y="0"/>
                            <a:pt x="24511" y="0"/>
                            <a:pt x="24511" y="0"/>
                          </a:cubicBezTo>
                          <a:cubicBezTo>
                            <a:pt x="24511" y="0"/>
                            <a:pt x="22479" y="0"/>
                            <a:pt x="22479" y="0"/>
                          </a:cubicBezTo>
                          <a:cubicBezTo>
                            <a:pt x="22479" y="0"/>
                            <a:pt x="20448" y="0"/>
                            <a:pt x="20448" y="0"/>
                          </a:cubicBezTo>
                          <a:cubicBezTo>
                            <a:pt x="18415" y="0"/>
                            <a:pt x="18415" y="0"/>
                            <a:pt x="18415" y="0"/>
                          </a:cubicBezTo>
                          <a:cubicBezTo>
                            <a:pt x="16256" y="0"/>
                            <a:pt x="16256" y="0"/>
                            <a:pt x="16256" y="0"/>
                          </a:cubicBezTo>
                          <a:cubicBezTo>
                            <a:pt x="16256" y="0"/>
                            <a:pt x="14225" y="0"/>
                            <a:pt x="14225" y="0"/>
                          </a:cubicBezTo>
                          <a:cubicBezTo>
                            <a:pt x="14225" y="0"/>
                            <a:pt x="14225" y="2032"/>
                            <a:pt x="14225" y="2032"/>
                          </a:cubicBezTo>
                          <a:lnTo>
                            <a:pt x="14225" y="77343"/>
                          </a:lnTo>
                          <a:lnTo>
                            <a:pt x="2032" y="77343"/>
                          </a:lnTo>
                          <a:cubicBezTo>
                            <a:pt x="2032" y="77343"/>
                            <a:pt x="0" y="77343"/>
                            <a:pt x="0" y="77343"/>
                          </a:cubicBezTo>
                          <a:cubicBezTo>
                            <a:pt x="0" y="79374"/>
                            <a:pt x="0" y="79374"/>
                            <a:pt x="0" y="81407"/>
                          </a:cubicBezTo>
                          <a:cubicBezTo>
                            <a:pt x="0" y="81407"/>
                            <a:pt x="0" y="83438"/>
                            <a:pt x="0" y="83438"/>
                          </a:cubicBezTo>
                          <a:cubicBezTo>
                            <a:pt x="0" y="83438"/>
                            <a:pt x="0" y="83438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2032" y="85470"/>
                          </a:cubicBezTo>
                          <a:cubicBezTo>
                            <a:pt x="2032" y="85470"/>
                            <a:pt x="2032" y="85470"/>
                            <a:pt x="2032" y="85470"/>
                          </a:cubicBezTo>
                          <a:lnTo>
                            <a:pt x="14225" y="85470"/>
                          </a:lnTo>
                          <a:lnTo>
                            <a:pt x="14225" y="95631"/>
                          </a:lnTo>
                          <a:cubicBezTo>
                            <a:pt x="14225" y="101726"/>
                            <a:pt x="14225" y="105790"/>
                            <a:pt x="16256" y="109854"/>
                          </a:cubicBezTo>
                          <a:cubicBezTo>
                            <a:pt x="16256" y="113919"/>
                            <a:pt x="18415" y="117983"/>
                            <a:pt x="20448" y="120014"/>
                          </a:cubicBezTo>
                          <a:cubicBezTo>
                            <a:pt x="22479" y="122045"/>
                            <a:pt x="26544" y="124077"/>
                            <a:pt x="28576" y="126109"/>
                          </a:cubicBezTo>
                          <a:cubicBezTo>
                            <a:pt x="32639" y="126109"/>
                            <a:pt x="34671" y="128141"/>
                            <a:pt x="40768" y="128141"/>
                          </a:cubicBezTo>
                          <a:cubicBezTo>
                            <a:pt x="42799" y="128141"/>
                            <a:pt x="44832" y="126109"/>
                            <a:pt x="44832" y="126109"/>
                          </a:cubicBezTo>
                          <a:cubicBezTo>
                            <a:pt x="46864" y="126109"/>
                            <a:pt x="48896" y="126109"/>
                            <a:pt x="50928" y="126109"/>
                          </a:cubicBezTo>
                          <a:cubicBezTo>
                            <a:pt x="50928" y="124077"/>
                            <a:pt x="50928" y="124077"/>
                            <a:pt x="52959" y="124077"/>
                          </a:cubicBezTo>
                          <a:cubicBezTo>
                            <a:pt x="52959" y="124077"/>
                            <a:pt x="52959" y="124077"/>
                            <a:pt x="52959" y="122045"/>
                          </a:cubicBezTo>
                          <a:cubicBezTo>
                            <a:pt x="52959" y="122045"/>
                            <a:pt x="52959" y="122045"/>
                            <a:pt x="52959" y="122045"/>
                          </a:cubicBezTo>
                          <a:cubicBezTo>
                            <a:pt x="52959" y="120014"/>
                            <a:pt x="52959" y="120014"/>
                            <a:pt x="52959" y="120014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20" behindDoc="0" locked="0" layoutInCell="1" allowOverlap="1">
            <wp:simplePos x="0" y="0"/>
            <wp:positionH relativeFrom="page">
              <wp:posOffset>1245742</wp:posOffset>
            </wp:positionH>
            <wp:positionV relativeFrom="page">
              <wp:posOffset>7619651</wp:posOffset>
            </wp:positionV>
            <wp:extent cx="63500" cy="107791"/>
            <wp:effectExtent l="0" t="0" r="0" b="0"/>
            <wp:wrapNone/>
            <wp:docPr id="2770" name="Picture 27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0" name="Picture 2770"/>
                    <pic:cNvPicPr>
                      <a:picLocks noChangeAspect="0" noChangeArrowheads="1"/>
                    </pic:cNvPicPr>
                  </pic:nvPicPr>
                  <pic:blipFill>
                    <a:blip r:embed="rId27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29" behindDoc="0" locked="0" layoutInCell="1" allowOverlap="1">
            <wp:simplePos x="0" y="0"/>
            <wp:positionH relativeFrom="page">
              <wp:posOffset>1854676</wp:posOffset>
            </wp:positionH>
            <wp:positionV relativeFrom="page">
              <wp:posOffset>7619651</wp:posOffset>
            </wp:positionV>
            <wp:extent cx="63595" cy="107791"/>
            <wp:effectExtent l="0" t="0" r="0" b="0"/>
            <wp:wrapNone/>
            <wp:docPr id="2771" name="Picture 27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1" name="Picture 2771"/>
                    <pic:cNvPicPr>
                      <a:picLocks noChangeAspect="0" noChangeArrowheads="1"/>
                    </pic:cNvPicPr>
                  </pic:nvPicPr>
                  <pic:blipFill>
                    <a:blip r:embed="rId27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95" cy="10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15" behindDoc="0" locked="0" layoutInCell="1" allowOverlap="1">
            <wp:simplePos x="0" y="0"/>
            <wp:positionH relativeFrom="page">
              <wp:posOffset>677957</wp:posOffset>
            </wp:positionH>
            <wp:positionV relativeFrom="page">
              <wp:posOffset>7634891</wp:posOffset>
            </wp:positionV>
            <wp:extent cx="198342" cy="93059"/>
            <wp:effectExtent l="0" t="0" r="0" b="0"/>
            <wp:wrapNone/>
            <wp:docPr id="2772" name="Picture 27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2" name="Picture 2772"/>
                    <pic:cNvPicPr>
                      <a:picLocks noChangeAspect="0" noChangeArrowheads="1"/>
                    </pic:cNvPicPr>
                  </pic:nvPicPr>
                  <pic:blipFill>
                    <a:blip r:embed="rId27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8342" cy="93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16" behindDoc="0" locked="0" layoutInCell="1" allowOverlap="1">
            <wp:simplePos x="0" y="0"/>
            <wp:positionH relativeFrom="page">
              <wp:posOffset>882967</wp:posOffset>
            </wp:positionH>
            <wp:positionV relativeFrom="page">
              <wp:posOffset>7647591</wp:posOffset>
            </wp:positionV>
            <wp:extent cx="86963" cy="65626"/>
            <wp:effectExtent l="0" t="0" r="0" b="0"/>
            <wp:wrapNone/>
            <wp:docPr id="2773" name="Freeform 2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86963" cy="65626"/>
                    </a:xfrm>
                    <a:custGeom>
                      <a:rect l="l" t="t" r="r" b="b"/>
                      <a:pathLst>
                        <a:path w="115951" h="87502">
                          <a:moveTo>
                            <a:pt x="115951" y="2031"/>
                          </a:moveTo>
                          <a:cubicBezTo>
                            <a:pt x="115951" y="2031"/>
                            <a:pt x="115951" y="0"/>
                            <a:pt x="115951" y="0"/>
                          </a:cubicBezTo>
                          <a:cubicBezTo>
                            <a:pt x="115951" y="0"/>
                            <a:pt x="115951" y="0"/>
                            <a:pt x="115951" y="0"/>
                          </a:cubicBezTo>
                          <a:cubicBezTo>
                            <a:pt x="115951" y="0"/>
                            <a:pt x="113920" y="0"/>
                            <a:pt x="113920" y="0"/>
                          </a:cubicBezTo>
                          <a:cubicBezTo>
                            <a:pt x="113920" y="0"/>
                            <a:pt x="111888" y="0"/>
                            <a:pt x="111888" y="0"/>
                          </a:cubicBezTo>
                          <a:cubicBezTo>
                            <a:pt x="109856" y="0"/>
                            <a:pt x="109856" y="0"/>
                            <a:pt x="107824" y="0"/>
                          </a:cubicBezTo>
                          <a:cubicBezTo>
                            <a:pt x="107824" y="0"/>
                            <a:pt x="107824" y="0"/>
                            <a:pt x="107824" y="0"/>
                          </a:cubicBezTo>
                          <a:cubicBezTo>
                            <a:pt x="105791" y="0"/>
                            <a:pt x="105791" y="0"/>
                            <a:pt x="105791" y="0"/>
                          </a:cubicBezTo>
                          <a:cubicBezTo>
                            <a:pt x="105791" y="0"/>
                            <a:pt x="105791" y="2031"/>
                            <a:pt x="105791" y="2031"/>
                          </a:cubicBezTo>
                          <a:lnTo>
                            <a:pt x="105791" y="52831"/>
                          </a:lnTo>
                          <a:cubicBezTo>
                            <a:pt x="105791" y="56895"/>
                            <a:pt x="105791" y="58927"/>
                            <a:pt x="105791" y="63117"/>
                          </a:cubicBezTo>
                          <a:cubicBezTo>
                            <a:pt x="103760" y="67182"/>
                            <a:pt x="103760" y="69213"/>
                            <a:pt x="101727" y="71245"/>
                          </a:cubicBezTo>
                          <a:cubicBezTo>
                            <a:pt x="99696" y="73278"/>
                            <a:pt x="97663" y="75309"/>
                            <a:pt x="95631" y="77341"/>
                          </a:cubicBezTo>
                          <a:cubicBezTo>
                            <a:pt x="93600" y="77341"/>
                            <a:pt x="91568" y="77341"/>
                            <a:pt x="87503" y="77341"/>
                          </a:cubicBezTo>
                          <a:cubicBezTo>
                            <a:pt x="83440" y="77341"/>
                            <a:pt x="79375" y="77341"/>
                            <a:pt x="75311" y="73278"/>
                          </a:cubicBezTo>
                          <a:cubicBezTo>
                            <a:pt x="73280" y="71245"/>
                            <a:pt x="67184" y="67182"/>
                            <a:pt x="63120" y="61086"/>
                          </a:cubicBezTo>
                          <a:lnTo>
                            <a:pt x="63120" y="2031"/>
                          </a:lnTo>
                          <a:cubicBezTo>
                            <a:pt x="63120" y="2031"/>
                            <a:pt x="63120" y="0"/>
                            <a:pt x="63120" y="0"/>
                          </a:cubicBezTo>
                          <a:cubicBezTo>
                            <a:pt x="63120" y="0"/>
                            <a:pt x="63120" y="0"/>
                            <a:pt x="63120" y="0"/>
                          </a:cubicBezTo>
                          <a:cubicBezTo>
                            <a:pt x="61087" y="0"/>
                            <a:pt x="61087" y="0"/>
                            <a:pt x="61087" y="0"/>
                          </a:cubicBezTo>
                          <a:cubicBezTo>
                            <a:pt x="59055" y="0"/>
                            <a:pt x="59055" y="0"/>
                            <a:pt x="59055" y="0"/>
                          </a:cubicBezTo>
                          <a:cubicBezTo>
                            <a:pt x="57024" y="0"/>
                            <a:pt x="57024" y="0"/>
                            <a:pt x="54991" y="0"/>
                          </a:cubicBezTo>
                          <a:cubicBezTo>
                            <a:pt x="54991" y="0"/>
                            <a:pt x="54991" y="0"/>
                            <a:pt x="52959" y="0"/>
                          </a:cubicBezTo>
                          <a:cubicBezTo>
                            <a:pt x="52959" y="0"/>
                            <a:pt x="52959" y="0"/>
                            <a:pt x="52959" y="0"/>
                          </a:cubicBezTo>
                          <a:cubicBezTo>
                            <a:pt x="52959" y="0"/>
                            <a:pt x="52959" y="2031"/>
                            <a:pt x="52959" y="2031"/>
                          </a:cubicBezTo>
                          <a:lnTo>
                            <a:pt x="52959" y="52831"/>
                          </a:lnTo>
                          <a:cubicBezTo>
                            <a:pt x="52959" y="56895"/>
                            <a:pt x="52959" y="58927"/>
                            <a:pt x="50928" y="63117"/>
                          </a:cubicBezTo>
                          <a:cubicBezTo>
                            <a:pt x="50928" y="67182"/>
                            <a:pt x="48895" y="69213"/>
                            <a:pt x="48895" y="71245"/>
                          </a:cubicBezTo>
                          <a:cubicBezTo>
                            <a:pt x="46737" y="73278"/>
                            <a:pt x="44704" y="75309"/>
                            <a:pt x="42673" y="77341"/>
                          </a:cubicBezTo>
                          <a:cubicBezTo>
                            <a:pt x="40641" y="77341"/>
                            <a:pt x="36576" y="77341"/>
                            <a:pt x="34545" y="77341"/>
                          </a:cubicBezTo>
                          <a:cubicBezTo>
                            <a:pt x="30480" y="77341"/>
                            <a:pt x="26416" y="77341"/>
                            <a:pt x="22353" y="73278"/>
                          </a:cubicBezTo>
                          <a:cubicBezTo>
                            <a:pt x="18288" y="71245"/>
                            <a:pt x="14224" y="67182"/>
                            <a:pt x="10161" y="61086"/>
                          </a:cubicBezTo>
                          <a:lnTo>
                            <a:pt x="10161" y="2031"/>
                          </a:lnTo>
                          <a:cubicBezTo>
                            <a:pt x="10161" y="2031"/>
                            <a:pt x="10161" y="0"/>
                            <a:pt x="10161" y="0"/>
                          </a:cubicBezTo>
                          <a:cubicBezTo>
                            <a:pt x="10161" y="0"/>
                            <a:pt x="10161" y="0"/>
                            <a:pt x="8129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7" y="0"/>
                            <a:pt x="6097" y="0"/>
                            <a:pt x="4064" y="0"/>
                          </a:cubicBezTo>
                          <a:cubicBezTo>
                            <a:pt x="4064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2" y="85470"/>
                            <a:pt x="2032" y="85470"/>
                          </a:cubicBezTo>
                          <a:cubicBezTo>
                            <a:pt x="2032" y="85470"/>
                            <a:pt x="4064" y="85470"/>
                            <a:pt x="4064" y="85470"/>
                          </a:cubicBezTo>
                          <a:cubicBezTo>
                            <a:pt x="6097" y="85470"/>
                            <a:pt x="6097" y="85470"/>
                            <a:pt x="6097" y="85470"/>
                          </a:cubicBezTo>
                          <a:cubicBezTo>
                            <a:pt x="8129" y="85470"/>
                            <a:pt x="8129" y="85470"/>
                            <a:pt x="8129" y="85470"/>
                          </a:cubicBezTo>
                          <a:cubicBezTo>
                            <a:pt x="8129" y="85470"/>
                            <a:pt x="10161" y="85470"/>
                            <a:pt x="10161" y="85470"/>
                          </a:cubicBezTo>
                          <a:cubicBezTo>
                            <a:pt x="10161" y="85470"/>
                            <a:pt x="10161" y="83437"/>
                            <a:pt x="10161" y="83437"/>
                          </a:cubicBezTo>
                          <a:lnTo>
                            <a:pt x="10161" y="73278"/>
                          </a:lnTo>
                          <a:cubicBezTo>
                            <a:pt x="14224" y="77341"/>
                            <a:pt x="18288" y="81406"/>
                            <a:pt x="22353" y="83437"/>
                          </a:cubicBezTo>
                          <a:cubicBezTo>
                            <a:pt x="26416" y="85470"/>
                            <a:pt x="32512" y="87502"/>
                            <a:pt x="36576" y="87502"/>
                          </a:cubicBezTo>
                          <a:cubicBezTo>
                            <a:pt x="38608" y="87502"/>
                            <a:pt x="42673" y="87502"/>
                            <a:pt x="44704" y="85470"/>
                          </a:cubicBezTo>
                          <a:cubicBezTo>
                            <a:pt x="46737" y="85470"/>
                            <a:pt x="50928" y="83437"/>
                            <a:pt x="52959" y="83437"/>
                          </a:cubicBezTo>
                          <a:cubicBezTo>
                            <a:pt x="54991" y="81406"/>
                            <a:pt x="54991" y="79374"/>
                            <a:pt x="57024" y="77341"/>
                          </a:cubicBezTo>
                          <a:cubicBezTo>
                            <a:pt x="59055" y="75309"/>
                            <a:pt x="61087" y="73278"/>
                            <a:pt x="61087" y="71245"/>
                          </a:cubicBezTo>
                          <a:cubicBezTo>
                            <a:pt x="63120" y="73278"/>
                            <a:pt x="67184" y="77341"/>
                            <a:pt x="69215" y="79374"/>
                          </a:cubicBezTo>
                          <a:cubicBezTo>
                            <a:pt x="71248" y="81406"/>
                            <a:pt x="73280" y="81406"/>
                            <a:pt x="75311" y="83437"/>
                          </a:cubicBezTo>
                          <a:cubicBezTo>
                            <a:pt x="79375" y="85470"/>
                            <a:pt x="81407" y="85470"/>
                            <a:pt x="83440" y="87502"/>
                          </a:cubicBezTo>
                          <a:cubicBezTo>
                            <a:pt x="85471" y="87502"/>
                            <a:pt x="87503" y="87502"/>
                            <a:pt x="89536" y="87502"/>
                          </a:cubicBezTo>
                          <a:cubicBezTo>
                            <a:pt x="93600" y="87502"/>
                            <a:pt x="97663" y="87502"/>
                            <a:pt x="101727" y="85470"/>
                          </a:cubicBezTo>
                          <a:cubicBezTo>
                            <a:pt x="105791" y="83437"/>
                            <a:pt x="107824" y="81406"/>
                            <a:pt x="109856" y="77341"/>
                          </a:cubicBezTo>
                          <a:cubicBezTo>
                            <a:pt x="111888" y="73278"/>
                            <a:pt x="113920" y="71245"/>
                            <a:pt x="115951" y="67182"/>
                          </a:cubicBezTo>
                          <a:cubicBezTo>
                            <a:pt x="115951" y="63117"/>
                            <a:pt x="115951" y="58927"/>
                            <a:pt x="115951" y="52831"/>
                          </a:cubicBezTo>
                          <a:lnTo>
                            <a:pt x="115951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17" behindDoc="0" locked="0" layoutInCell="1" allowOverlap="1">
            <wp:simplePos x="0" y="0"/>
            <wp:positionH relativeFrom="page">
              <wp:posOffset>1007617</wp:posOffset>
            </wp:positionH>
            <wp:positionV relativeFrom="page">
              <wp:posOffset>7634891</wp:posOffset>
            </wp:positionV>
            <wp:extent cx="72739" cy="92551"/>
            <wp:effectExtent l="0" t="0" r="0" b="0"/>
            <wp:wrapNone/>
            <wp:docPr id="2774" name="Picture 27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4" name="Picture 2774"/>
                    <pic:cNvPicPr>
                      <a:picLocks noChangeAspect="0" noChangeArrowheads="1"/>
                    </pic:cNvPicPr>
                  </pic:nvPicPr>
                  <pic:blipFill>
                    <a:blip r:embed="rId27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2739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18" behindDoc="0" locked="0" layoutInCell="1" allowOverlap="1">
            <wp:simplePos x="0" y="0"/>
            <wp:positionH relativeFrom="page">
              <wp:posOffset>1090517</wp:posOffset>
            </wp:positionH>
            <wp:positionV relativeFrom="page">
              <wp:posOffset>7647591</wp:posOffset>
            </wp:positionV>
            <wp:extent cx="50386" cy="65626"/>
            <wp:effectExtent l="0" t="0" r="0" b="0"/>
            <wp:wrapNone/>
            <wp:docPr id="2775" name="Freeform 2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626"/>
                    </a:xfrm>
                    <a:custGeom>
                      <a:rect l="l" t="t" r="r" b="b"/>
                      <a:pathLst>
                        <a:path w="67182" h="87502">
                          <a:moveTo>
                            <a:pt x="67182" y="2031"/>
                          </a:moveTo>
                          <a:cubicBezTo>
                            <a:pt x="67182" y="2031"/>
                            <a:pt x="67182" y="0"/>
                            <a:pt x="67182" y="0"/>
                          </a:cubicBezTo>
                          <a:cubicBezTo>
                            <a:pt x="67182" y="0"/>
                            <a:pt x="65151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3119" y="0"/>
                          </a:cubicBezTo>
                          <a:cubicBezTo>
                            <a:pt x="63119" y="0"/>
                            <a:pt x="63119" y="0"/>
                            <a:pt x="61087" y="0"/>
                          </a:cubicBezTo>
                          <a:cubicBezTo>
                            <a:pt x="61087" y="0"/>
                            <a:pt x="59055" y="0"/>
                            <a:pt x="59055" y="0"/>
                          </a:cubicBezTo>
                          <a:cubicBezTo>
                            <a:pt x="59055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7022" y="0"/>
                            <a:pt x="57022" y="0"/>
                          </a:cubicBezTo>
                          <a:cubicBezTo>
                            <a:pt x="57022" y="0"/>
                            <a:pt x="54991" y="2031"/>
                            <a:pt x="54991" y="2031"/>
                          </a:cubicBezTo>
                          <a:lnTo>
                            <a:pt x="54991" y="50798"/>
                          </a:lnTo>
                          <a:cubicBezTo>
                            <a:pt x="54991" y="54862"/>
                            <a:pt x="54991" y="58927"/>
                            <a:pt x="54991" y="63117"/>
                          </a:cubicBezTo>
                          <a:cubicBezTo>
                            <a:pt x="54991" y="67182"/>
                            <a:pt x="52958" y="69213"/>
                            <a:pt x="50927" y="71245"/>
                          </a:cubicBezTo>
                          <a:cubicBezTo>
                            <a:pt x="48894" y="73278"/>
                            <a:pt x="46862" y="75309"/>
                            <a:pt x="44831" y="77341"/>
                          </a:cubicBezTo>
                          <a:cubicBezTo>
                            <a:pt x="42799" y="77341"/>
                            <a:pt x="40767" y="77341"/>
                            <a:pt x="36702" y="77341"/>
                          </a:cubicBezTo>
                          <a:cubicBezTo>
                            <a:pt x="32638" y="77341"/>
                            <a:pt x="28575" y="77341"/>
                            <a:pt x="24384" y="73278"/>
                          </a:cubicBezTo>
                          <a:cubicBezTo>
                            <a:pt x="20319" y="71245"/>
                            <a:pt x="16255" y="67182"/>
                            <a:pt x="10160" y="61086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8127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2031" y="85470"/>
                          </a:cubicBezTo>
                          <a:cubicBezTo>
                            <a:pt x="2031" y="85470"/>
                            <a:pt x="2031" y="85470"/>
                            <a:pt x="2031" y="85470"/>
                          </a:cubicBezTo>
                          <a:cubicBezTo>
                            <a:pt x="4064" y="85470"/>
                            <a:pt x="4064" y="85470"/>
                            <a:pt x="6096" y="85470"/>
                          </a:cubicBezTo>
                          <a:cubicBezTo>
                            <a:pt x="6096" y="85470"/>
                            <a:pt x="6096" y="85470"/>
                            <a:pt x="8127" y="85470"/>
                          </a:cubicBezTo>
                          <a:cubicBezTo>
                            <a:pt x="8127" y="85470"/>
                            <a:pt x="8127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3437"/>
                            <a:pt x="10160" y="83437"/>
                          </a:cubicBezTo>
                          <a:lnTo>
                            <a:pt x="10160" y="73278"/>
                          </a:lnTo>
                          <a:cubicBezTo>
                            <a:pt x="14223" y="77341"/>
                            <a:pt x="20319" y="81406"/>
                            <a:pt x="24384" y="83437"/>
                          </a:cubicBezTo>
                          <a:cubicBezTo>
                            <a:pt x="28575" y="85470"/>
                            <a:pt x="32638" y="87502"/>
                            <a:pt x="38734" y="87502"/>
                          </a:cubicBezTo>
                          <a:cubicBezTo>
                            <a:pt x="42799" y="87502"/>
                            <a:pt x="46862" y="87502"/>
                            <a:pt x="50927" y="85470"/>
                          </a:cubicBezTo>
                          <a:cubicBezTo>
                            <a:pt x="54991" y="83437"/>
                            <a:pt x="59055" y="81406"/>
                            <a:pt x="61087" y="77341"/>
                          </a:cubicBezTo>
                          <a:cubicBezTo>
                            <a:pt x="63119" y="73278"/>
                            <a:pt x="65151" y="71245"/>
                            <a:pt x="65151" y="67182"/>
                          </a:cubicBezTo>
                          <a:cubicBezTo>
                            <a:pt x="67182" y="63117"/>
                            <a:pt x="67182" y="56895"/>
                            <a:pt x="67182" y="50798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23" behindDoc="0" locked="0" layoutInCell="1" allowOverlap="1">
            <wp:simplePos x="0" y="0"/>
            <wp:positionH relativeFrom="page">
              <wp:posOffset>1369377</wp:posOffset>
            </wp:positionH>
            <wp:positionV relativeFrom="page">
              <wp:posOffset>7634891</wp:posOffset>
            </wp:positionV>
            <wp:extent cx="80359" cy="92551"/>
            <wp:effectExtent l="0" t="0" r="0" b="0"/>
            <wp:wrapNone/>
            <wp:docPr id="2776" name="Picture 27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6" name="Picture 2776"/>
                    <pic:cNvPicPr>
                      <a:picLocks noChangeAspect="0" noChangeArrowheads="1"/>
                    </pic:cNvPicPr>
                  </pic:nvPicPr>
                  <pic:blipFill>
                    <a:blip r:embed="rId27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359" cy="92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24" behindDoc="0" locked="0" layoutInCell="1" allowOverlap="1">
            <wp:simplePos x="0" y="0"/>
            <wp:positionH relativeFrom="page">
              <wp:posOffset>1559147</wp:posOffset>
            </wp:positionH>
            <wp:positionV relativeFrom="page">
              <wp:posOffset>7647591</wp:posOffset>
            </wp:positionV>
            <wp:extent cx="35052" cy="65626"/>
            <wp:effectExtent l="0" t="0" r="0" b="0"/>
            <wp:wrapNone/>
            <wp:docPr id="2777" name="Freeform 2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052" cy="65626"/>
                    </a:xfrm>
                    <a:custGeom>
                      <a:rect l="l" t="t" r="r" b="b"/>
                      <a:pathLst>
                        <a:path w="46736" h="87502">
                          <a:moveTo>
                            <a:pt x="46736" y="79375"/>
                          </a:moveTo>
                          <a:cubicBezTo>
                            <a:pt x="46736" y="79375"/>
                            <a:pt x="46736" y="77344"/>
                            <a:pt x="46736" y="77344"/>
                          </a:cubicBezTo>
                          <a:cubicBezTo>
                            <a:pt x="46736" y="77344"/>
                            <a:pt x="46736" y="77344"/>
                            <a:pt x="44705" y="75312"/>
                          </a:cubicBezTo>
                          <a:cubicBezTo>
                            <a:pt x="44705" y="75312"/>
                            <a:pt x="44705" y="75312"/>
                            <a:pt x="44705" y="75312"/>
                          </a:cubicBezTo>
                          <a:cubicBezTo>
                            <a:pt x="44705" y="75312"/>
                            <a:pt x="44705" y="75312"/>
                            <a:pt x="44705" y="75312"/>
                          </a:cubicBezTo>
                          <a:cubicBezTo>
                            <a:pt x="42673" y="75312"/>
                            <a:pt x="42673" y="75312"/>
                            <a:pt x="42673" y="75312"/>
                          </a:cubicBezTo>
                          <a:cubicBezTo>
                            <a:pt x="40641" y="75312"/>
                            <a:pt x="40641" y="75312"/>
                            <a:pt x="40641" y="75312"/>
                          </a:cubicBezTo>
                          <a:cubicBezTo>
                            <a:pt x="38609" y="75312"/>
                            <a:pt x="38609" y="77344"/>
                            <a:pt x="36576" y="77344"/>
                          </a:cubicBezTo>
                          <a:cubicBezTo>
                            <a:pt x="34545" y="77344"/>
                            <a:pt x="34545" y="77344"/>
                            <a:pt x="32512" y="77344"/>
                          </a:cubicBezTo>
                          <a:cubicBezTo>
                            <a:pt x="30481" y="77344"/>
                            <a:pt x="30481" y="77344"/>
                            <a:pt x="28448" y="75312"/>
                          </a:cubicBezTo>
                          <a:cubicBezTo>
                            <a:pt x="26416" y="75312"/>
                            <a:pt x="24385" y="75312"/>
                            <a:pt x="22353" y="73280"/>
                          </a:cubicBezTo>
                          <a:cubicBezTo>
                            <a:pt x="20321" y="71248"/>
                            <a:pt x="20321" y="69215"/>
                            <a:pt x="18288" y="67184"/>
                          </a:cubicBezTo>
                          <a:cubicBezTo>
                            <a:pt x="16256" y="65151"/>
                            <a:pt x="14225" y="61087"/>
                            <a:pt x="12192" y="56897"/>
                          </a:cubicBezTo>
                          <a:lnTo>
                            <a:pt x="12192" y="2032"/>
                          </a:lnTo>
                          <a:cubicBezTo>
                            <a:pt x="12192" y="2032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8129" y="0"/>
                          </a:cubicBezTo>
                          <a:cubicBezTo>
                            <a:pt x="8129" y="0"/>
                            <a:pt x="6096" y="0"/>
                            <a:pt x="6096" y="0"/>
                          </a:cubicBezTo>
                          <a:cubicBezTo>
                            <a:pt x="4065" y="0"/>
                            <a:pt x="4065" y="0"/>
                            <a:pt x="4065" y="0"/>
                          </a:cubicBezTo>
                          <a:cubicBezTo>
                            <a:pt x="2033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2"/>
                            <a:pt x="0" y="2032"/>
                          </a:cubicBezTo>
                          <a:lnTo>
                            <a:pt x="0" y="83438"/>
                          </a:lnTo>
                          <a:cubicBezTo>
                            <a:pt x="0" y="83438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2033" y="85470"/>
                            <a:pt x="2033" y="85470"/>
                          </a:cubicBezTo>
                          <a:cubicBezTo>
                            <a:pt x="2033" y="85470"/>
                            <a:pt x="2033" y="85470"/>
                            <a:pt x="4065" y="85470"/>
                          </a:cubicBezTo>
                          <a:cubicBezTo>
                            <a:pt x="4065" y="85470"/>
                            <a:pt x="4065" y="85470"/>
                            <a:pt x="6096" y="85470"/>
                          </a:cubicBezTo>
                          <a:cubicBezTo>
                            <a:pt x="6096" y="85470"/>
                            <a:pt x="8129" y="85470"/>
                            <a:pt x="8129" y="85470"/>
                          </a:cubicBezTo>
                          <a:cubicBezTo>
                            <a:pt x="8129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3438"/>
                            <a:pt x="10160" y="83438"/>
                          </a:cubicBezTo>
                          <a:lnTo>
                            <a:pt x="10160" y="71248"/>
                          </a:lnTo>
                          <a:cubicBezTo>
                            <a:pt x="12192" y="75312"/>
                            <a:pt x="14225" y="77344"/>
                            <a:pt x="16256" y="79375"/>
                          </a:cubicBezTo>
                          <a:cubicBezTo>
                            <a:pt x="18288" y="81406"/>
                            <a:pt x="20321" y="83438"/>
                            <a:pt x="22353" y="83438"/>
                          </a:cubicBezTo>
                          <a:cubicBezTo>
                            <a:pt x="24385" y="85470"/>
                            <a:pt x="26416" y="85470"/>
                            <a:pt x="28448" y="87502"/>
                          </a:cubicBezTo>
                          <a:cubicBezTo>
                            <a:pt x="30481" y="87502"/>
                            <a:pt x="32512" y="87502"/>
                            <a:pt x="34545" y="87502"/>
                          </a:cubicBezTo>
                          <a:cubicBezTo>
                            <a:pt x="34545" y="87502"/>
                            <a:pt x="34545" y="87502"/>
                            <a:pt x="36576" y="87502"/>
                          </a:cubicBezTo>
                          <a:cubicBezTo>
                            <a:pt x="36576" y="87502"/>
                            <a:pt x="38609" y="87502"/>
                            <a:pt x="40641" y="87502"/>
                          </a:cubicBezTo>
                          <a:cubicBezTo>
                            <a:pt x="40641" y="87502"/>
                            <a:pt x="42673" y="85470"/>
                            <a:pt x="42673" y="85470"/>
                          </a:cubicBezTo>
                          <a:cubicBezTo>
                            <a:pt x="44705" y="85470"/>
                            <a:pt x="44705" y="85470"/>
                            <a:pt x="44705" y="85470"/>
                          </a:cubicBezTo>
                          <a:cubicBezTo>
                            <a:pt x="44705" y="85470"/>
                            <a:pt x="44705" y="85470"/>
                            <a:pt x="44705" y="83438"/>
                          </a:cubicBezTo>
                          <a:cubicBezTo>
                            <a:pt x="44705" y="83438"/>
                            <a:pt x="46736" y="83438"/>
                            <a:pt x="46736" y="83438"/>
                          </a:cubicBezTo>
                          <a:cubicBezTo>
                            <a:pt x="46736" y="83438"/>
                            <a:pt x="46736" y="83438"/>
                            <a:pt x="46736" y="81406"/>
                          </a:cubicBezTo>
                          <a:cubicBezTo>
                            <a:pt x="46736" y="81406"/>
                            <a:pt x="46736" y="81406"/>
                            <a:pt x="46736" y="79375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29" behindDoc="0" locked="0" layoutInCell="1" allowOverlap="1">
            <wp:simplePos x="0" y="0"/>
            <wp:positionH relativeFrom="page">
              <wp:posOffset>1691417</wp:posOffset>
            </wp:positionH>
            <wp:positionV relativeFrom="page">
              <wp:posOffset>7634891</wp:posOffset>
            </wp:positionV>
            <wp:extent cx="137382" cy="115411"/>
            <wp:effectExtent l="0" t="0" r="0" b="0"/>
            <wp:wrapNone/>
            <wp:docPr id="2778" name="Picture 27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8" name="Picture 2778"/>
                    <pic:cNvPicPr>
                      <a:picLocks noChangeAspect="0" noChangeArrowheads="1"/>
                    </pic:cNvPicPr>
                  </pic:nvPicPr>
                  <pic:blipFill>
                    <a:blip r:embed="rId27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382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36" behindDoc="0" locked="0" layoutInCell="1" allowOverlap="1">
            <wp:simplePos x="0" y="0"/>
            <wp:positionH relativeFrom="page">
              <wp:posOffset>2316194</wp:posOffset>
            </wp:positionH>
            <wp:positionV relativeFrom="page">
              <wp:posOffset>7649115</wp:posOffset>
            </wp:positionV>
            <wp:extent cx="54863" cy="88486"/>
            <wp:effectExtent l="0" t="0" r="0" b="0"/>
            <wp:wrapNone/>
            <wp:docPr id="2779" name="Freeform 2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4863" cy="88486"/>
                    </a:xfrm>
                    <a:custGeom>
                      <a:rect l="l" t="t" r="r" b="b"/>
                      <a:pathLst>
                        <a:path w="73151" h="117982">
                          <a:moveTo>
                            <a:pt x="42671" y="32511"/>
                          </a:moveTo>
                          <a:lnTo>
                            <a:pt x="30480" y="2031"/>
                          </a:lnTo>
                          <a:cubicBezTo>
                            <a:pt x="30480" y="0"/>
                            <a:pt x="30480" y="0"/>
                            <a:pt x="28447" y="0"/>
                          </a:cubicBezTo>
                          <a:cubicBezTo>
                            <a:pt x="28447" y="0"/>
                            <a:pt x="26416" y="0"/>
                            <a:pt x="24383" y="0"/>
                          </a:cubicBezTo>
                          <a:cubicBezTo>
                            <a:pt x="24383" y="0"/>
                            <a:pt x="22351" y="0"/>
                            <a:pt x="22351" y="0"/>
                          </a:cubicBezTo>
                          <a:cubicBezTo>
                            <a:pt x="20320" y="0"/>
                            <a:pt x="20320" y="0"/>
                            <a:pt x="20320" y="0"/>
                          </a:cubicBezTo>
                          <a:cubicBezTo>
                            <a:pt x="20320" y="0"/>
                            <a:pt x="20320" y="0"/>
                            <a:pt x="20320" y="2031"/>
                          </a:cubicBezTo>
                          <a:cubicBezTo>
                            <a:pt x="20320" y="2031"/>
                            <a:pt x="20320" y="2031"/>
                            <a:pt x="20320" y="4063"/>
                          </a:cubicBezTo>
                          <a:lnTo>
                            <a:pt x="30480" y="32511"/>
                          </a:lnTo>
                          <a:cubicBezTo>
                            <a:pt x="30480" y="32511"/>
                            <a:pt x="30480" y="32511"/>
                            <a:pt x="30480" y="32511"/>
                          </a:cubicBezTo>
                          <a:cubicBezTo>
                            <a:pt x="30480" y="34542"/>
                            <a:pt x="30480" y="34542"/>
                            <a:pt x="28447" y="34542"/>
                          </a:cubicBezTo>
                          <a:lnTo>
                            <a:pt x="0" y="113917"/>
                          </a:lnTo>
                          <a:cubicBezTo>
                            <a:pt x="0" y="115950"/>
                            <a:pt x="0" y="115950"/>
                            <a:pt x="0" y="115950"/>
                          </a:cubicBezTo>
                          <a:cubicBezTo>
                            <a:pt x="0" y="117982"/>
                            <a:pt x="0" y="117982"/>
                            <a:pt x="0" y="117982"/>
                          </a:cubicBezTo>
                          <a:cubicBezTo>
                            <a:pt x="0" y="117982"/>
                            <a:pt x="0" y="117982"/>
                            <a:pt x="2031" y="117982"/>
                          </a:cubicBezTo>
                          <a:cubicBezTo>
                            <a:pt x="2031" y="117982"/>
                            <a:pt x="2031" y="117982"/>
                            <a:pt x="4064" y="117982"/>
                          </a:cubicBezTo>
                          <a:cubicBezTo>
                            <a:pt x="6095" y="117982"/>
                            <a:pt x="6095" y="117982"/>
                            <a:pt x="8127" y="117982"/>
                          </a:cubicBezTo>
                          <a:cubicBezTo>
                            <a:pt x="8127" y="117982"/>
                            <a:pt x="8127" y="117982"/>
                            <a:pt x="10160" y="117982"/>
                          </a:cubicBezTo>
                          <a:cubicBezTo>
                            <a:pt x="10160" y="117982"/>
                            <a:pt x="10160" y="117982"/>
                            <a:pt x="10160" y="117982"/>
                          </a:cubicBezTo>
                          <a:cubicBezTo>
                            <a:pt x="10160" y="117982"/>
                            <a:pt x="10160" y="117982"/>
                            <a:pt x="10160" y="115950"/>
                          </a:cubicBezTo>
                          <a:lnTo>
                            <a:pt x="36576" y="44702"/>
                          </a:lnTo>
                          <a:lnTo>
                            <a:pt x="62991" y="115950"/>
                          </a:lnTo>
                          <a:cubicBezTo>
                            <a:pt x="62991" y="117982"/>
                            <a:pt x="62991" y="117982"/>
                            <a:pt x="62991" y="117982"/>
                          </a:cubicBezTo>
                          <a:cubicBezTo>
                            <a:pt x="62991" y="117982"/>
                            <a:pt x="65022" y="117982"/>
                            <a:pt x="65022" y="117982"/>
                          </a:cubicBezTo>
                          <a:cubicBezTo>
                            <a:pt x="67054" y="117982"/>
                            <a:pt x="67054" y="117982"/>
                            <a:pt x="69086" y="117982"/>
                          </a:cubicBezTo>
                          <a:cubicBezTo>
                            <a:pt x="69086" y="117982"/>
                            <a:pt x="71119" y="117982"/>
                            <a:pt x="71119" y="117982"/>
                          </a:cubicBezTo>
                          <a:cubicBezTo>
                            <a:pt x="73151" y="117982"/>
                            <a:pt x="73151" y="117982"/>
                            <a:pt x="73151" y="117982"/>
                          </a:cubicBezTo>
                          <a:cubicBezTo>
                            <a:pt x="73151" y="117982"/>
                            <a:pt x="73151" y="117982"/>
                            <a:pt x="73151" y="115950"/>
                          </a:cubicBezTo>
                          <a:cubicBezTo>
                            <a:pt x="73151" y="115950"/>
                            <a:pt x="73151" y="115950"/>
                            <a:pt x="73151" y="113917"/>
                          </a:cubicBezTo>
                          <a:lnTo>
                            <a:pt x="42671" y="3251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39" behindDoc="0" locked="0" layoutInCell="1" allowOverlap="1">
            <wp:simplePos x="0" y="0"/>
            <wp:positionH relativeFrom="page">
              <wp:posOffset>2399601</wp:posOffset>
            </wp:positionH>
            <wp:positionV relativeFrom="page">
              <wp:posOffset>7634891</wp:posOffset>
            </wp:positionV>
            <wp:extent cx="191198" cy="93059"/>
            <wp:effectExtent l="0" t="0" r="0" b="0"/>
            <wp:wrapNone/>
            <wp:docPr id="2780" name="Picture 27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0" name="Picture 2780"/>
                    <pic:cNvPicPr>
                      <a:picLocks noChangeAspect="0" noChangeArrowheads="1"/>
                    </pic:cNvPicPr>
                  </pic:nvPicPr>
                  <pic:blipFill>
                    <a:blip r:embed="rId27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1198" cy="93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44" behindDoc="0" locked="0" layoutInCell="1" allowOverlap="1">
            <wp:simplePos x="0" y="0"/>
            <wp:positionH relativeFrom="page">
              <wp:posOffset>2643822</wp:posOffset>
            </wp:positionH>
            <wp:positionV relativeFrom="page">
              <wp:posOffset>7634891</wp:posOffset>
            </wp:positionV>
            <wp:extent cx="150177" cy="93059"/>
            <wp:effectExtent l="0" t="0" r="0" b="0"/>
            <wp:wrapNone/>
            <wp:docPr id="2781" name="Picture 27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1" name="Picture 2781"/>
                    <pic:cNvPicPr>
                      <a:picLocks noChangeAspect="0" noChangeArrowheads="1"/>
                    </pic:cNvPicPr>
                  </pic:nvPicPr>
                  <pic:blipFill>
                    <a:blip r:embed="rId27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0177" cy="93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45" behindDoc="0" locked="0" layoutInCell="1" allowOverlap="1">
            <wp:simplePos x="0" y="0"/>
            <wp:positionH relativeFrom="page">
              <wp:posOffset>2899219</wp:posOffset>
            </wp:positionH>
            <wp:positionV relativeFrom="page">
              <wp:posOffset>7647591</wp:posOffset>
            </wp:positionV>
            <wp:extent cx="50386" cy="65626"/>
            <wp:effectExtent l="0" t="0" r="0" b="0"/>
            <wp:wrapNone/>
            <wp:docPr id="2782" name="Freeform 27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386" cy="65626"/>
                    </a:xfrm>
                    <a:custGeom>
                      <a:rect l="l" t="t" r="r" b="b"/>
                      <a:pathLst>
                        <a:path w="67182" h="87502">
                          <a:moveTo>
                            <a:pt x="67182" y="2031"/>
                          </a:moveTo>
                          <a:cubicBezTo>
                            <a:pt x="67182" y="2031"/>
                            <a:pt x="67182" y="0"/>
                            <a:pt x="67182" y="0"/>
                          </a:cubicBezTo>
                          <a:cubicBezTo>
                            <a:pt x="67182" y="0"/>
                            <a:pt x="67182" y="0"/>
                            <a:pt x="65151" y="0"/>
                          </a:cubicBezTo>
                          <a:cubicBezTo>
                            <a:pt x="65151" y="0"/>
                            <a:pt x="65151" y="0"/>
                            <a:pt x="65151" y="0"/>
                          </a:cubicBezTo>
                          <a:cubicBezTo>
                            <a:pt x="62991" y="0"/>
                            <a:pt x="62991" y="0"/>
                            <a:pt x="60959" y="0"/>
                          </a:cubicBezTo>
                          <a:cubicBezTo>
                            <a:pt x="60959" y="0"/>
                            <a:pt x="58928" y="0"/>
                            <a:pt x="58928" y="0"/>
                          </a:cubicBezTo>
                          <a:cubicBezTo>
                            <a:pt x="58928" y="0"/>
                            <a:pt x="56895" y="0"/>
                            <a:pt x="56895" y="0"/>
                          </a:cubicBezTo>
                          <a:cubicBezTo>
                            <a:pt x="56895" y="0"/>
                            <a:pt x="56895" y="0"/>
                            <a:pt x="56895" y="0"/>
                          </a:cubicBezTo>
                          <a:cubicBezTo>
                            <a:pt x="56895" y="0"/>
                            <a:pt x="56895" y="2031"/>
                            <a:pt x="56895" y="2031"/>
                          </a:cubicBezTo>
                          <a:lnTo>
                            <a:pt x="56895" y="50798"/>
                          </a:lnTo>
                          <a:cubicBezTo>
                            <a:pt x="56895" y="54862"/>
                            <a:pt x="54863" y="58927"/>
                            <a:pt x="54863" y="63117"/>
                          </a:cubicBezTo>
                          <a:cubicBezTo>
                            <a:pt x="54863" y="67182"/>
                            <a:pt x="52832" y="69213"/>
                            <a:pt x="50800" y="71245"/>
                          </a:cubicBezTo>
                          <a:cubicBezTo>
                            <a:pt x="48767" y="73278"/>
                            <a:pt x="46735" y="75309"/>
                            <a:pt x="44704" y="77341"/>
                          </a:cubicBezTo>
                          <a:cubicBezTo>
                            <a:pt x="42672" y="77341"/>
                            <a:pt x="40640" y="77341"/>
                            <a:pt x="36575" y="77341"/>
                          </a:cubicBezTo>
                          <a:cubicBezTo>
                            <a:pt x="32511" y="77341"/>
                            <a:pt x="28448" y="77341"/>
                            <a:pt x="24384" y="73278"/>
                          </a:cubicBezTo>
                          <a:cubicBezTo>
                            <a:pt x="20319" y="71245"/>
                            <a:pt x="16255" y="67182"/>
                            <a:pt x="10160" y="61086"/>
                          </a:cubicBezTo>
                          <a:lnTo>
                            <a:pt x="10160" y="2031"/>
                          </a:ln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8127" y="0"/>
                            <a:pt x="8127" y="0"/>
                          </a:cubicBezTo>
                          <a:cubicBezTo>
                            <a:pt x="8127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3437"/>
                          </a:lnTo>
                          <a:cubicBezTo>
                            <a:pt x="0" y="83437"/>
                            <a:pt x="0" y="85470"/>
                            <a:pt x="0" y="85470"/>
                          </a:cubicBezTo>
                          <a:cubicBezTo>
                            <a:pt x="0" y="85470"/>
                            <a:pt x="0" y="85470"/>
                            <a:pt x="2031" y="85470"/>
                          </a:cubicBezTo>
                          <a:cubicBezTo>
                            <a:pt x="2031" y="85470"/>
                            <a:pt x="2031" y="85470"/>
                            <a:pt x="2031" y="85470"/>
                          </a:cubicBezTo>
                          <a:cubicBezTo>
                            <a:pt x="4064" y="85470"/>
                            <a:pt x="4064" y="85470"/>
                            <a:pt x="6096" y="85470"/>
                          </a:cubicBezTo>
                          <a:cubicBezTo>
                            <a:pt x="6096" y="85470"/>
                            <a:pt x="8127" y="85470"/>
                            <a:pt x="8127" y="85470"/>
                          </a:cubicBezTo>
                          <a:cubicBezTo>
                            <a:pt x="8127" y="85470"/>
                            <a:pt x="8127" y="85470"/>
                            <a:pt x="10160" y="85470"/>
                          </a:cubicBezTo>
                          <a:cubicBezTo>
                            <a:pt x="10160" y="85470"/>
                            <a:pt x="10160" y="85470"/>
                            <a:pt x="10160" y="85470"/>
                          </a:cubicBezTo>
                          <a:cubicBezTo>
                            <a:pt x="10160" y="85470"/>
                            <a:pt x="10160" y="83437"/>
                            <a:pt x="10160" y="83437"/>
                          </a:cubicBezTo>
                          <a:lnTo>
                            <a:pt x="10160" y="73278"/>
                          </a:lnTo>
                          <a:cubicBezTo>
                            <a:pt x="14223" y="77341"/>
                            <a:pt x="20319" y="81406"/>
                            <a:pt x="24384" y="83437"/>
                          </a:cubicBezTo>
                          <a:cubicBezTo>
                            <a:pt x="28448" y="85470"/>
                            <a:pt x="32511" y="87502"/>
                            <a:pt x="38607" y="87502"/>
                          </a:cubicBezTo>
                          <a:cubicBezTo>
                            <a:pt x="42672" y="87502"/>
                            <a:pt x="48767" y="87502"/>
                            <a:pt x="50800" y="85470"/>
                          </a:cubicBezTo>
                          <a:cubicBezTo>
                            <a:pt x="54863" y="83437"/>
                            <a:pt x="58928" y="81406"/>
                            <a:pt x="60959" y="77341"/>
                          </a:cubicBezTo>
                          <a:cubicBezTo>
                            <a:pt x="62991" y="73278"/>
                            <a:pt x="65151" y="71245"/>
                            <a:pt x="65151" y="67182"/>
                          </a:cubicBezTo>
                          <a:cubicBezTo>
                            <a:pt x="67182" y="63117"/>
                            <a:pt x="67182" y="56895"/>
                            <a:pt x="67182" y="50798"/>
                          </a:cubicBezTo>
                          <a:lnTo>
                            <a:pt x="67182" y="2031"/>
                          </a:ln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46" behindDoc="0" locked="0" layoutInCell="1" allowOverlap="1">
            <wp:simplePos x="0" y="0"/>
            <wp:positionH relativeFrom="page">
              <wp:posOffset>2952146</wp:posOffset>
            </wp:positionH>
            <wp:positionV relativeFrom="page">
              <wp:posOffset>7634891</wp:posOffset>
            </wp:positionV>
            <wp:extent cx="81883" cy="115411"/>
            <wp:effectExtent l="0" t="0" r="0" b="0"/>
            <wp:wrapNone/>
            <wp:docPr id="2783" name="Picture 27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3" name="Picture 2783"/>
                    <pic:cNvPicPr>
                      <a:picLocks noChangeAspect="0" noChangeArrowheads="1"/>
                    </pic:cNvPicPr>
                  </pic:nvPicPr>
                  <pic:blipFill>
                    <a:blip r:embed="rId27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883" cy="115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50" behindDoc="0" locked="0" layoutInCell="1" allowOverlap="1">
            <wp:simplePos x="0" y="0"/>
            <wp:positionH relativeFrom="page">
              <wp:posOffset>3089497</wp:posOffset>
            </wp:positionH>
            <wp:positionV relativeFrom="page">
              <wp:posOffset>7634891</wp:posOffset>
            </wp:positionV>
            <wp:extent cx="149002" cy="93059"/>
            <wp:effectExtent l="0" t="0" r="0" b="0"/>
            <wp:wrapNone/>
            <wp:docPr id="2784" name="Picture 27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4" name="Picture 2784"/>
                    <pic:cNvPicPr>
                      <a:picLocks noChangeAspect="0" noChangeArrowheads="1"/>
                    </pic:cNvPicPr>
                  </pic:nvPicPr>
                  <pic:blipFill>
                    <a:blip r:embed="rId27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9002" cy="93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51" behindDoc="0" locked="0" layoutInCell="1" allowOverlap="1">
            <wp:simplePos x="0" y="0"/>
            <wp:positionH relativeFrom="page">
              <wp:posOffset>3247167</wp:posOffset>
            </wp:positionH>
            <wp:positionV relativeFrom="page">
              <wp:posOffset>7701026</wp:posOffset>
            </wp:positionV>
            <wp:extent cx="12191" cy="12190"/>
            <wp:effectExtent l="0" t="0" r="0" b="0"/>
            <wp:wrapNone/>
            <wp:docPr id="2785" name="Freeform 27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2191" cy="12190"/>
                    </a:xfrm>
                    <a:custGeom>
                      <a:rect l="l" t="t" r="r" b="b"/>
                      <a:pathLst>
                        <a:path w="16255" h="16254">
                          <a:moveTo>
                            <a:pt x="16255" y="8127"/>
                          </a:moveTo>
                          <a:cubicBezTo>
                            <a:pt x="16255" y="4064"/>
                            <a:pt x="16255" y="2032"/>
                            <a:pt x="14224" y="0"/>
                          </a:cubicBezTo>
                          <a:cubicBezTo>
                            <a:pt x="14224" y="0"/>
                            <a:pt x="12192" y="0"/>
                            <a:pt x="8128" y="0"/>
                          </a:cubicBezTo>
                          <a:cubicBezTo>
                            <a:pt x="6095" y="0"/>
                            <a:pt x="4064" y="0"/>
                            <a:pt x="2031" y="0"/>
                          </a:cubicBezTo>
                          <a:cubicBezTo>
                            <a:pt x="2031" y="2032"/>
                            <a:pt x="0" y="4064"/>
                            <a:pt x="0" y="8127"/>
                          </a:cubicBezTo>
                          <a:cubicBezTo>
                            <a:pt x="0" y="12190"/>
                            <a:pt x="2031" y="14222"/>
                            <a:pt x="2031" y="14222"/>
                          </a:cubicBezTo>
                          <a:cubicBezTo>
                            <a:pt x="4064" y="16254"/>
                            <a:pt x="6095" y="16254"/>
                            <a:pt x="8128" y="16254"/>
                          </a:cubicBezTo>
                          <a:cubicBezTo>
                            <a:pt x="12192" y="16254"/>
                            <a:pt x="14224" y="16254"/>
                            <a:pt x="14224" y="14222"/>
                          </a:cubicBezTo>
                          <a:cubicBezTo>
                            <a:pt x="16255" y="14222"/>
                            <a:pt x="16255" y="12190"/>
                            <a:pt x="16255" y="812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52" behindDoc="0" locked="0" layoutInCell="1" allowOverlap="1">
            <wp:simplePos x="0" y="0"/>
            <wp:positionH relativeFrom="page">
              <wp:posOffset>3282219</wp:posOffset>
            </wp:positionH>
            <wp:positionV relativeFrom="page">
              <wp:posOffset>7701026</wp:posOffset>
            </wp:positionV>
            <wp:extent cx="10762" cy="12190"/>
            <wp:effectExtent l="0" t="0" r="0" b="0"/>
            <wp:wrapNone/>
            <wp:docPr id="2786" name="Freeform 27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762" cy="12190"/>
                    </a:xfrm>
                    <a:custGeom>
                      <a:rect l="l" t="t" r="r" b="b"/>
                      <a:pathLst>
                        <a:path w="14350" h="16254">
                          <a:moveTo>
                            <a:pt x="14350" y="8127"/>
                          </a:moveTo>
                          <a:cubicBezTo>
                            <a:pt x="14350" y="4064"/>
                            <a:pt x="14350" y="2032"/>
                            <a:pt x="14350" y="0"/>
                          </a:cubicBezTo>
                          <a:cubicBezTo>
                            <a:pt x="12319" y="0"/>
                            <a:pt x="10287" y="0"/>
                            <a:pt x="8127" y="0"/>
                          </a:cubicBezTo>
                          <a:cubicBezTo>
                            <a:pt x="4063" y="0"/>
                            <a:pt x="2031" y="0"/>
                            <a:pt x="2031" y="0"/>
                          </a:cubicBezTo>
                          <a:cubicBezTo>
                            <a:pt x="0" y="2032"/>
                            <a:pt x="0" y="4064"/>
                            <a:pt x="0" y="8127"/>
                          </a:cubicBezTo>
                          <a:cubicBezTo>
                            <a:pt x="0" y="12190"/>
                            <a:pt x="0" y="14222"/>
                            <a:pt x="2031" y="14222"/>
                          </a:cubicBezTo>
                          <a:cubicBezTo>
                            <a:pt x="2031" y="16254"/>
                            <a:pt x="4063" y="16254"/>
                            <a:pt x="8127" y="16254"/>
                          </a:cubicBezTo>
                          <a:cubicBezTo>
                            <a:pt x="10287" y="16254"/>
                            <a:pt x="12319" y="16254"/>
                            <a:pt x="14350" y="14222"/>
                          </a:cubicBezTo>
                          <a:cubicBezTo>
                            <a:pt x="14350" y="14222"/>
                            <a:pt x="14350" y="12190"/>
                            <a:pt x="14350" y="8127"/>
                          </a:cubicBezTo>
                          <a:close/>
                        </a:path>
                      </a:pathLst>
                    </a:custGeom>
                    <a:solidFill>
                      <a:srgbClr val="C82613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55" behindDoc="0" locked="0" layoutInCell="1" allowOverlap="1">
            <wp:simplePos x="0" y="0"/>
            <wp:positionH relativeFrom="page">
              <wp:posOffset>677957</wp:posOffset>
            </wp:positionH>
            <wp:positionV relativeFrom="page">
              <wp:posOffset>8647875</wp:posOffset>
            </wp:positionV>
            <wp:extent cx="69691" cy="98647"/>
            <wp:effectExtent l="0" t="0" r="0" b="0"/>
            <wp:wrapNone/>
            <wp:docPr id="2787" name="Picture 27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7" name="Picture 2787"/>
                    <pic:cNvPicPr>
                      <a:picLocks noChangeAspect="0" noChangeArrowheads="1"/>
                    </pic:cNvPicPr>
                  </pic:nvPicPr>
                  <pic:blipFill>
                    <a:blip r:embed="rId27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691" cy="98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56" behindDoc="0" locked="0" layoutInCell="1" allowOverlap="1">
            <wp:simplePos x="0" y="0"/>
            <wp:positionH relativeFrom="page">
              <wp:posOffset>843248</wp:posOffset>
            </wp:positionH>
            <wp:positionV relativeFrom="page">
              <wp:posOffset>8666671</wp:posOffset>
            </wp:positionV>
            <wp:extent cx="30575" cy="67150"/>
            <wp:effectExtent l="0" t="0" r="0" b="0"/>
            <wp:wrapNone/>
            <wp:docPr id="2788" name="Freeform 2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0575" cy="67150"/>
                    </a:xfrm>
                    <a:custGeom>
                      <a:rect l="l" t="t" r="r" b="b"/>
                      <a:pathLst>
                        <a:path w="40767" h="89534">
                          <a:moveTo>
                            <a:pt x="40767" y="6095"/>
                          </a:moveTo>
                          <a:cubicBezTo>
                            <a:pt x="40767" y="4064"/>
                            <a:pt x="40767" y="4064"/>
                            <a:pt x="40767" y="4064"/>
                          </a:cubicBezTo>
                          <a:cubicBezTo>
                            <a:pt x="40767" y="2032"/>
                            <a:pt x="40767" y="2032"/>
                            <a:pt x="40767" y="2032"/>
                          </a:cubicBezTo>
                          <a:cubicBezTo>
                            <a:pt x="38736" y="2032"/>
                            <a:pt x="38736" y="2032"/>
                            <a:pt x="38736" y="0"/>
                          </a:cubicBezTo>
                          <a:cubicBezTo>
                            <a:pt x="38736" y="0"/>
                            <a:pt x="36704" y="0"/>
                            <a:pt x="36704" y="0"/>
                          </a:cubicBezTo>
                          <a:cubicBezTo>
                            <a:pt x="34672" y="0"/>
                            <a:pt x="34672" y="0"/>
                            <a:pt x="32640" y="0"/>
                          </a:cubicBezTo>
                          <a:cubicBezTo>
                            <a:pt x="32640" y="0"/>
                            <a:pt x="30607" y="0"/>
                            <a:pt x="30607" y="0"/>
                          </a:cubicBezTo>
                          <a:cubicBezTo>
                            <a:pt x="26543" y="0"/>
                            <a:pt x="24512" y="0"/>
                            <a:pt x="20447" y="0"/>
                          </a:cubicBezTo>
                          <a:cubicBezTo>
                            <a:pt x="18416" y="2032"/>
                            <a:pt x="16384" y="2032"/>
                            <a:pt x="16384" y="4064"/>
                          </a:cubicBezTo>
                          <a:cubicBezTo>
                            <a:pt x="14225" y="6095"/>
                            <a:pt x="12192" y="8126"/>
                            <a:pt x="12192" y="12190"/>
                          </a:cubicBezTo>
                          <a:cubicBezTo>
                            <a:pt x="12192" y="14222"/>
                            <a:pt x="12192" y="18286"/>
                            <a:pt x="12192" y="20319"/>
                          </a:cubicBezTo>
                          <a:lnTo>
                            <a:pt x="12192" y="62991"/>
                          </a:lnTo>
                          <a:lnTo>
                            <a:pt x="2033" y="62991"/>
                          </a:lnTo>
                          <a:cubicBezTo>
                            <a:pt x="0" y="62991"/>
                            <a:pt x="0" y="62991"/>
                            <a:pt x="0" y="65022"/>
                          </a:cubicBezTo>
                          <a:cubicBezTo>
                            <a:pt x="0" y="65022"/>
                            <a:pt x="0" y="65022"/>
                            <a:pt x="0" y="67055"/>
                          </a:cubicBezTo>
                          <a:cubicBezTo>
                            <a:pt x="0" y="67055"/>
                            <a:pt x="0" y="69087"/>
                            <a:pt x="0" y="69087"/>
                          </a:cubicBezTo>
                          <a:cubicBezTo>
                            <a:pt x="0" y="69087"/>
                            <a:pt x="0" y="69087"/>
                            <a:pt x="0" y="69087"/>
                          </a:cubicBezTo>
                          <a:cubicBezTo>
                            <a:pt x="0" y="69087"/>
                            <a:pt x="0" y="71118"/>
                            <a:pt x="0" y="71118"/>
                          </a:cubicBezTo>
                          <a:cubicBezTo>
                            <a:pt x="0" y="71118"/>
                            <a:pt x="0" y="71118"/>
                            <a:pt x="2033" y="71118"/>
                          </a:cubicBezTo>
                          <a:lnTo>
                            <a:pt x="12192" y="71118"/>
                          </a:lnTo>
                          <a:lnTo>
                            <a:pt x="12192" y="87501"/>
                          </a:lnTo>
                          <a:cubicBezTo>
                            <a:pt x="12192" y="87501"/>
                            <a:pt x="12192" y="87501"/>
                            <a:pt x="12192" y="87501"/>
                          </a:cubicBezTo>
                          <a:cubicBezTo>
                            <a:pt x="12192" y="87501"/>
                            <a:pt x="12192" y="89534"/>
                            <a:pt x="12192" y="89534"/>
                          </a:cubicBezTo>
                          <a:cubicBezTo>
                            <a:pt x="12192" y="89534"/>
                            <a:pt x="12192" y="89534"/>
                            <a:pt x="14225" y="89534"/>
                          </a:cubicBezTo>
                          <a:cubicBezTo>
                            <a:pt x="14225" y="89534"/>
                            <a:pt x="14225" y="89534"/>
                            <a:pt x="16384" y="89534"/>
                          </a:cubicBezTo>
                          <a:cubicBezTo>
                            <a:pt x="16384" y="89534"/>
                            <a:pt x="18416" y="89534"/>
                            <a:pt x="18416" y="89534"/>
                          </a:cubicBezTo>
                          <a:cubicBezTo>
                            <a:pt x="18416" y="89534"/>
                            <a:pt x="18416" y="89534"/>
                            <a:pt x="18416" y="89534"/>
                          </a:cubicBezTo>
                          <a:cubicBezTo>
                            <a:pt x="20447" y="89534"/>
                            <a:pt x="20447" y="87501"/>
                            <a:pt x="20447" y="87501"/>
                          </a:cubicBezTo>
                          <a:cubicBezTo>
                            <a:pt x="20447" y="87501"/>
                            <a:pt x="20447" y="87501"/>
                            <a:pt x="20447" y="87501"/>
                          </a:cubicBezTo>
                          <a:lnTo>
                            <a:pt x="20447" y="71118"/>
                          </a:lnTo>
                          <a:lnTo>
                            <a:pt x="38736" y="71118"/>
                          </a:lnTo>
                          <a:cubicBezTo>
                            <a:pt x="38736" y="71118"/>
                            <a:pt x="38736" y="71118"/>
                            <a:pt x="40767" y="71118"/>
                          </a:cubicBezTo>
                          <a:cubicBezTo>
                            <a:pt x="40767" y="71118"/>
                            <a:pt x="40767" y="71118"/>
                            <a:pt x="40767" y="69087"/>
                          </a:cubicBezTo>
                          <a:cubicBezTo>
                            <a:pt x="40767" y="69087"/>
                            <a:pt x="40767" y="69087"/>
                            <a:pt x="40767" y="69087"/>
                          </a:cubicBezTo>
                          <a:cubicBezTo>
                            <a:pt x="40767" y="69087"/>
                            <a:pt x="40767" y="67055"/>
                            <a:pt x="40767" y="67055"/>
                          </a:cubicBezTo>
                          <a:cubicBezTo>
                            <a:pt x="40767" y="65022"/>
                            <a:pt x="40767" y="65022"/>
                            <a:pt x="40767" y="65022"/>
                          </a:cubicBezTo>
                          <a:cubicBezTo>
                            <a:pt x="40767" y="62991"/>
                            <a:pt x="38736" y="62991"/>
                            <a:pt x="38736" y="62991"/>
                          </a:cubicBezTo>
                          <a:lnTo>
                            <a:pt x="20447" y="62991"/>
                          </a:lnTo>
                          <a:lnTo>
                            <a:pt x="20447" y="22350"/>
                          </a:lnTo>
                          <a:cubicBezTo>
                            <a:pt x="20447" y="18286"/>
                            <a:pt x="20447" y="14222"/>
                            <a:pt x="22479" y="10158"/>
                          </a:cubicBezTo>
                          <a:cubicBezTo>
                            <a:pt x="24512" y="8126"/>
                            <a:pt x="26543" y="6095"/>
                            <a:pt x="30607" y="6095"/>
                          </a:cubicBezTo>
                          <a:cubicBezTo>
                            <a:pt x="32640" y="6095"/>
                            <a:pt x="32640" y="6095"/>
                            <a:pt x="34672" y="8126"/>
                          </a:cubicBezTo>
                          <a:cubicBezTo>
                            <a:pt x="34672" y="8126"/>
                            <a:pt x="34672" y="8126"/>
                            <a:pt x="36704" y="8126"/>
                          </a:cubicBezTo>
                          <a:cubicBezTo>
                            <a:pt x="36704" y="8126"/>
                            <a:pt x="36704" y="8126"/>
                            <a:pt x="38736" y="8126"/>
                          </a:cubicBezTo>
                          <a:cubicBezTo>
                            <a:pt x="38736" y="8126"/>
                            <a:pt x="38736" y="10158"/>
                            <a:pt x="38736" y="10158"/>
                          </a:cubicBezTo>
                          <a:cubicBezTo>
                            <a:pt x="40767" y="10158"/>
                            <a:pt x="40767" y="10158"/>
                            <a:pt x="40767" y="8126"/>
                          </a:cubicBezTo>
                          <a:cubicBezTo>
                            <a:pt x="40767" y="8126"/>
                            <a:pt x="40767" y="8126"/>
                            <a:pt x="40767" y="8126"/>
                          </a:cubicBezTo>
                          <a:cubicBezTo>
                            <a:pt x="40767" y="8126"/>
                            <a:pt x="40767" y="8126"/>
                            <a:pt x="40767" y="8126"/>
                          </a:cubicBezTo>
                          <a:cubicBezTo>
                            <a:pt x="40767" y="6095"/>
                            <a:pt x="40767" y="6095"/>
                            <a:pt x="40767" y="6095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65" behindDoc="0" locked="0" layoutInCell="1" allowOverlap="1">
            <wp:simplePos x="0" y="0"/>
            <wp:positionH relativeFrom="page">
              <wp:posOffset>902271</wp:posOffset>
            </wp:positionH>
            <wp:positionV relativeFrom="page">
              <wp:posOffset>8647875</wp:posOffset>
            </wp:positionV>
            <wp:extent cx="113728" cy="108775"/>
            <wp:effectExtent l="0" t="0" r="0" b="0"/>
            <wp:wrapNone/>
            <wp:docPr id="2789" name="Picture 27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9" name="Picture 2789"/>
                    <pic:cNvPicPr>
                      <a:picLocks noChangeAspect="0" noChangeArrowheads="1"/>
                    </pic:cNvPicPr>
                  </pic:nvPicPr>
                  <pic:blipFill>
                    <a:blip r:embed="rId27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3728" cy="10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65" behindDoc="0" locked="0" layoutInCell="1" allowOverlap="1">
            <wp:simplePos x="0" y="0"/>
            <wp:positionH relativeFrom="page">
              <wp:posOffset>1155636</wp:posOffset>
            </wp:positionH>
            <wp:positionV relativeFrom="page">
              <wp:posOffset>8643303</wp:posOffset>
            </wp:positionV>
            <wp:extent cx="69691" cy="103219"/>
            <wp:effectExtent l="0" t="0" r="0" b="0"/>
            <wp:wrapNone/>
            <wp:docPr id="2790" name="Picture 27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0" name="Picture 2790"/>
                    <pic:cNvPicPr>
                      <a:picLocks noChangeAspect="0" noChangeArrowheads="1"/>
                    </pic:cNvPicPr>
                  </pic:nvPicPr>
                  <pic:blipFill>
                    <a:blip r:embed="rId27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691" cy="10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55" behindDoc="0" locked="0" layoutInCell="1" allowOverlap="1">
            <wp:simplePos x="0" y="0"/>
            <wp:positionH relativeFrom="page">
              <wp:posOffset>734441</wp:posOffset>
            </wp:positionH>
            <wp:positionV relativeFrom="page">
              <wp:posOffset>8667782</wp:posOffset>
            </wp:positionV>
            <wp:extent cx="103758" cy="88868"/>
            <wp:effectExtent l="0" t="0" r="0" b="0"/>
            <wp:wrapNone/>
            <wp:docPr id="2791" name="Picture 27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1" name="Picture 2791"/>
                    <pic:cNvPicPr>
                      <a:picLocks noChangeAspect="0" noChangeArrowheads="1"/>
                    </pic:cNvPicPr>
                  </pic:nvPicPr>
                  <pic:blipFill>
                    <a:blip r:embed="rId27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3758" cy="88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65" behindDoc="0" locked="0" layoutInCell="1" allowOverlap="1">
            <wp:simplePos x="0" y="0"/>
            <wp:positionH relativeFrom="page">
              <wp:posOffset>1010666</wp:posOffset>
            </wp:positionH>
            <wp:positionV relativeFrom="page">
              <wp:posOffset>8667782</wp:posOffset>
            </wp:positionV>
            <wp:extent cx="157733" cy="98551"/>
            <wp:effectExtent l="0" t="0" r="0" b="0"/>
            <wp:wrapNone/>
            <wp:docPr id="2792" name="Picture 27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2" name="Picture 2792"/>
                    <pic:cNvPicPr>
                      <a:picLocks noChangeAspect="0" noChangeArrowheads="1"/>
                    </pic:cNvPicPr>
                  </pic:nvPicPr>
                  <pic:blipFill>
                    <a:blip r:embed="rId27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7733" cy="98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65" behindDoc="0" locked="0" layoutInCell="1" allowOverlap="1">
            <wp:simplePos x="0" y="0"/>
            <wp:positionH relativeFrom="page">
              <wp:posOffset>1213643</wp:posOffset>
            </wp:positionH>
            <wp:positionV relativeFrom="page">
              <wp:posOffset>8667782</wp:posOffset>
            </wp:positionV>
            <wp:extent cx="60547" cy="78739"/>
            <wp:effectExtent l="0" t="0" r="0" b="0"/>
            <wp:wrapNone/>
            <wp:docPr id="2793" name="Picture 27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3" name="Picture 2793"/>
                    <pic:cNvPicPr>
                      <a:picLocks noChangeAspect="0" noChangeArrowheads="1"/>
                    </pic:cNvPicPr>
                  </pic:nvPicPr>
                  <pic:blipFill>
                    <a:blip r:embed="rId27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547" cy="78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65" behindDoc="0" locked="0" layoutInCell="1" allowOverlap="1">
            <wp:simplePos x="0" y="0"/>
            <wp:positionH relativeFrom="page">
              <wp:posOffset>677957</wp:posOffset>
            </wp:positionH>
            <wp:positionV relativeFrom="page">
              <wp:posOffset>8982012</wp:posOffset>
            </wp:positionV>
            <wp:extent cx="147542" cy="104838"/>
            <wp:effectExtent l="0" t="0" r="0" b="0"/>
            <wp:wrapNone/>
            <wp:docPr id="2794" name="Picture 27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>
                      <a:picLocks noChangeAspect="0" noChangeArrowheads="1"/>
                    </pic:cNvPicPr>
                  </pic:nvPicPr>
                  <pic:blipFill>
                    <a:blip r:embed="rId27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542" cy="104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69" behindDoc="0" locked="0" layoutInCell="1" allowOverlap="1">
            <wp:simplePos x="0" y="0"/>
            <wp:positionH relativeFrom="page">
              <wp:posOffset>1006601</wp:posOffset>
            </wp:positionH>
            <wp:positionV relativeFrom="page">
              <wp:posOffset>8994712</wp:posOffset>
            </wp:positionV>
            <wp:extent cx="51910" cy="73247"/>
            <wp:effectExtent l="0" t="0" r="0" b="0"/>
            <wp:wrapNone/>
            <wp:docPr id="2795" name="Freeform 2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910" cy="73247"/>
                    </a:xfrm>
                    <a:custGeom>
                      <a:rect l="l" t="t" r="r" b="b"/>
                      <a:pathLst>
                        <a:path w="69214" h="97663">
                          <a:moveTo>
                            <a:pt x="69214" y="14224"/>
                          </a:moveTo>
                          <a:cubicBezTo>
                            <a:pt x="69214" y="14224"/>
                            <a:pt x="69214" y="12193"/>
                            <a:pt x="69214" y="12193"/>
                          </a:cubicBezTo>
                          <a:cubicBezTo>
                            <a:pt x="69214" y="12193"/>
                            <a:pt x="69214" y="12193"/>
                            <a:pt x="69214" y="12193"/>
                          </a:cubicBezTo>
                          <a:cubicBezTo>
                            <a:pt x="69214" y="10161"/>
                            <a:pt x="69214" y="10161"/>
                            <a:pt x="69214" y="10161"/>
                          </a:cubicBezTo>
                          <a:cubicBezTo>
                            <a:pt x="69214" y="10161"/>
                            <a:pt x="69214" y="10161"/>
                            <a:pt x="69214" y="8129"/>
                          </a:cubicBezTo>
                          <a:cubicBezTo>
                            <a:pt x="67183" y="8129"/>
                            <a:pt x="67183" y="8129"/>
                            <a:pt x="65151" y="6097"/>
                          </a:cubicBezTo>
                          <a:cubicBezTo>
                            <a:pt x="63119" y="6097"/>
                            <a:pt x="61087" y="4064"/>
                            <a:pt x="59054" y="4064"/>
                          </a:cubicBezTo>
                          <a:cubicBezTo>
                            <a:pt x="57023" y="2033"/>
                            <a:pt x="54990" y="2033"/>
                            <a:pt x="50799" y="0"/>
                          </a:cubicBezTo>
                          <a:cubicBezTo>
                            <a:pt x="46736" y="0"/>
                            <a:pt x="44704" y="0"/>
                            <a:pt x="40639" y="0"/>
                          </a:cubicBezTo>
                          <a:cubicBezTo>
                            <a:pt x="34543" y="0"/>
                            <a:pt x="28447" y="0"/>
                            <a:pt x="24384" y="2033"/>
                          </a:cubicBezTo>
                          <a:cubicBezTo>
                            <a:pt x="18287" y="6097"/>
                            <a:pt x="14224" y="8129"/>
                            <a:pt x="12192" y="12193"/>
                          </a:cubicBezTo>
                          <a:cubicBezTo>
                            <a:pt x="8128" y="16255"/>
                            <a:pt x="6096" y="22351"/>
                            <a:pt x="4063" y="26415"/>
                          </a:cubicBezTo>
                          <a:cubicBezTo>
                            <a:pt x="2032" y="32639"/>
                            <a:pt x="0" y="40766"/>
                            <a:pt x="0" y="46862"/>
                          </a:cubicBezTo>
                          <a:cubicBezTo>
                            <a:pt x="0" y="54991"/>
                            <a:pt x="2032" y="63118"/>
                            <a:pt x="4063" y="69214"/>
                          </a:cubicBezTo>
                          <a:cubicBezTo>
                            <a:pt x="6096" y="75310"/>
                            <a:pt x="8128" y="81406"/>
                            <a:pt x="12192" y="85471"/>
                          </a:cubicBezTo>
                          <a:cubicBezTo>
                            <a:pt x="16255" y="89534"/>
                            <a:pt x="20320" y="91567"/>
                            <a:pt x="24384" y="95630"/>
                          </a:cubicBezTo>
                          <a:cubicBezTo>
                            <a:pt x="30480" y="97663"/>
                            <a:pt x="36576" y="97663"/>
                            <a:pt x="42672" y="97663"/>
                          </a:cubicBezTo>
                          <a:cubicBezTo>
                            <a:pt x="44704" y="97663"/>
                            <a:pt x="46736" y="97663"/>
                            <a:pt x="50799" y="97663"/>
                          </a:cubicBezTo>
                          <a:cubicBezTo>
                            <a:pt x="52959" y="97663"/>
                            <a:pt x="54990" y="95630"/>
                            <a:pt x="57023" y="95630"/>
                          </a:cubicBezTo>
                          <a:cubicBezTo>
                            <a:pt x="59054" y="93599"/>
                            <a:pt x="61087" y="93599"/>
                            <a:pt x="63119" y="91567"/>
                          </a:cubicBezTo>
                          <a:cubicBezTo>
                            <a:pt x="65151" y="91567"/>
                            <a:pt x="67183" y="89534"/>
                            <a:pt x="67183" y="89534"/>
                          </a:cubicBezTo>
                          <a:cubicBezTo>
                            <a:pt x="69214" y="89534"/>
                            <a:pt x="69214" y="89534"/>
                            <a:pt x="69214" y="87502"/>
                          </a:cubicBezTo>
                          <a:cubicBezTo>
                            <a:pt x="69214" y="87502"/>
                            <a:pt x="69214" y="87502"/>
                            <a:pt x="69214" y="87502"/>
                          </a:cubicBezTo>
                          <a:cubicBezTo>
                            <a:pt x="69214" y="87502"/>
                            <a:pt x="69214" y="87502"/>
                            <a:pt x="69214" y="85471"/>
                          </a:cubicBezTo>
                          <a:cubicBezTo>
                            <a:pt x="69214" y="85471"/>
                            <a:pt x="69214" y="85471"/>
                            <a:pt x="69214" y="85471"/>
                          </a:cubicBezTo>
                          <a:cubicBezTo>
                            <a:pt x="69214" y="83438"/>
                            <a:pt x="69214" y="83438"/>
                            <a:pt x="69214" y="83438"/>
                          </a:cubicBezTo>
                          <a:cubicBezTo>
                            <a:pt x="69214" y="81406"/>
                            <a:pt x="69214" y="81406"/>
                            <a:pt x="69214" y="81406"/>
                          </a:cubicBezTo>
                          <a:cubicBezTo>
                            <a:pt x="69214" y="81406"/>
                            <a:pt x="69214" y="81406"/>
                            <a:pt x="69214" y="81406"/>
                          </a:cubicBezTo>
                          <a:cubicBezTo>
                            <a:pt x="67183" y="79375"/>
                            <a:pt x="67183" y="79375"/>
                            <a:pt x="67183" y="79375"/>
                          </a:cubicBezTo>
                          <a:cubicBezTo>
                            <a:pt x="67183" y="79375"/>
                            <a:pt x="65151" y="81406"/>
                            <a:pt x="65151" y="81406"/>
                          </a:cubicBezTo>
                          <a:cubicBezTo>
                            <a:pt x="63119" y="83438"/>
                            <a:pt x="61087" y="83438"/>
                            <a:pt x="59054" y="85471"/>
                          </a:cubicBezTo>
                          <a:cubicBezTo>
                            <a:pt x="57023" y="85471"/>
                            <a:pt x="54990" y="87502"/>
                            <a:pt x="52959" y="87502"/>
                          </a:cubicBezTo>
                          <a:cubicBezTo>
                            <a:pt x="48767" y="89534"/>
                            <a:pt x="44704" y="89534"/>
                            <a:pt x="40639" y="89534"/>
                          </a:cubicBezTo>
                          <a:cubicBezTo>
                            <a:pt x="36576" y="89534"/>
                            <a:pt x="32511" y="89534"/>
                            <a:pt x="28447" y="87502"/>
                          </a:cubicBezTo>
                          <a:cubicBezTo>
                            <a:pt x="24384" y="85471"/>
                            <a:pt x="22351" y="83438"/>
                            <a:pt x="18287" y="79375"/>
                          </a:cubicBezTo>
                          <a:cubicBezTo>
                            <a:pt x="16255" y="75310"/>
                            <a:pt x="14224" y="71246"/>
                            <a:pt x="12192" y="67183"/>
                          </a:cubicBezTo>
                          <a:cubicBezTo>
                            <a:pt x="12192" y="61087"/>
                            <a:pt x="10159" y="54991"/>
                            <a:pt x="10159" y="48895"/>
                          </a:cubicBezTo>
                          <a:cubicBezTo>
                            <a:pt x="10159" y="42799"/>
                            <a:pt x="12192" y="36702"/>
                            <a:pt x="12192" y="30479"/>
                          </a:cubicBezTo>
                          <a:cubicBezTo>
                            <a:pt x="14224" y="26415"/>
                            <a:pt x="16255" y="22351"/>
                            <a:pt x="18287" y="18287"/>
                          </a:cubicBezTo>
                          <a:cubicBezTo>
                            <a:pt x="20320" y="16255"/>
                            <a:pt x="24384" y="12193"/>
                            <a:pt x="28447" y="10161"/>
                          </a:cubicBezTo>
                          <a:cubicBezTo>
                            <a:pt x="32511" y="10161"/>
                            <a:pt x="36576" y="8129"/>
                            <a:pt x="40639" y="8129"/>
                          </a:cubicBezTo>
                          <a:cubicBezTo>
                            <a:pt x="44704" y="8129"/>
                            <a:pt x="48767" y="8129"/>
                            <a:pt x="52959" y="10161"/>
                          </a:cubicBezTo>
                          <a:cubicBezTo>
                            <a:pt x="54990" y="10161"/>
                            <a:pt x="57023" y="12193"/>
                            <a:pt x="59054" y="12193"/>
                          </a:cubicBezTo>
                          <a:cubicBezTo>
                            <a:pt x="61087" y="14224"/>
                            <a:pt x="63119" y="16255"/>
                            <a:pt x="65151" y="16255"/>
                          </a:cubicBezTo>
                          <a:cubicBezTo>
                            <a:pt x="67183" y="18287"/>
                            <a:pt x="67183" y="18287"/>
                            <a:pt x="69214" y="18287"/>
                          </a:cubicBezTo>
                          <a:cubicBezTo>
                            <a:pt x="69214" y="18287"/>
                            <a:pt x="69214" y="18287"/>
                            <a:pt x="69214" y="18287"/>
                          </a:cubicBezTo>
                          <a:cubicBezTo>
                            <a:pt x="69214" y="18287"/>
                            <a:pt x="69214" y="18287"/>
                            <a:pt x="69214" y="16255"/>
                          </a:cubicBezTo>
                          <a:cubicBezTo>
                            <a:pt x="69214" y="16255"/>
                            <a:pt x="69214" y="16255"/>
                            <a:pt x="69214" y="16255"/>
                          </a:cubicBezTo>
                          <a:cubicBezTo>
                            <a:pt x="69214" y="16255"/>
                            <a:pt x="69214" y="14224"/>
                            <a:pt x="69214" y="1422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74" behindDoc="0" locked="0" layoutInCell="1" allowOverlap="1">
            <wp:simplePos x="0" y="0"/>
            <wp:positionH relativeFrom="page">
              <wp:posOffset>1310354</wp:posOffset>
            </wp:positionH>
            <wp:positionV relativeFrom="page">
              <wp:posOffset>8990140</wp:posOffset>
            </wp:positionV>
            <wp:extent cx="6095" cy="77818"/>
            <wp:effectExtent l="0" t="0" r="0" b="0"/>
            <wp:wrapNone/>
            <wp:docPr id="2796" name="Freeform 2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5" cy="77818"/>
                    </a:xfrm>
                    <a:custGeom>
                      <a:rect l="l" t="t" r="r" b="b"/>
                      <a:pathLst>
                        <a:path w="8127" h="103758">
                          <a:moveTo>
                            <a:pt x="8127" y="2031"/>
                          </a:moveTo>
                          <a:cubicBezTo>
                            <a:pt x="8127" y="2031"/>
                            <a:pt x="8127" y="2031"/>
                            <a:pt x="8127" y="2031"/>
                          </a:cubicBezTo>
                          <a:cubicBezTo>
                            <a:pt x="8127" y="2031"/>
                            <a:pt x="8127" y="2031"/>
                            <a:pt x="8127" y="0"/>
                          </a:cubicBezTo>
                          <a:cubicBezTo>
                            <a:pt x="6096" y="0"/>
                            <a:pt x="6096" y="0"/>
                            <a:pt x="6096" y="0"/>
                          </a:cubicBezTo>
                          <a:cubicBezTo>
                            <a:pt x="6096" y="0"/>
                            <a:pt x="4064" y="0"/>
                            <a:pt x="4064" y="0"/>
                          </a:cubicBezTo>
                          <a:cubicBezTo>
                            <a:pt x="2032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0" y="0"/>
                            <a:pt x="0" y="0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03758"/>
                          </a:lnTo>
                          <a:cubicBezTo>
                            <a:pt x="0" y="103758"/>
                            <a:pt x="0" y="103758"/>
                            <a:pt x="0" y="103758"/>
                          </a:cubicBezTo>
                          <a:cubicBezTo>
                            <a:pt x="0" y="103758"/>
                            <a:pt x="0" y="103758"/>
                            <a:pt x="0" y="103758"/>
                          </a:cubicBezTo>
                          <a:cubicBezTo>
                            <a:pt x="0" y="103758"/>
                            <a:pt x="2032" y="103758"/>
                            <a:pt x="2032" y="103758"/>
                          </a:cubicBezTo>
                          <a:cubicBezTo>
                            <a:pt x="2032" y="103758"/>
                            <a:pt x="2032" y="103758"/>
                            <a:pt x="4064" y="103758"/>
                          </a:cubicBezTo>
                          <a:cubicBezTo>
                            <a:pt x="4064" y="103758"/>
                            <a:pt x="6096" y="103758"/>
                            <a:pt x="6096" y="103758"/>
                          </a:cubicBezTo>
                          <a:cubicBezTo>
                            <a:pt x="6096" y="103758"/>
                            <a:pt x="6096" y="103758"/>
                            <a:pt x="8127" y="103758"/>
                          </a:cubicBezTo>
                          <a:cubicBezTo>
                            <a:pt x="8127" y="103758"/>
                            <a:pt x="8127" y="103758"/>
                            <a:pt x="8127" y="103758"/>
                          </a:cubicBezTo>
                          <a:cubicBezTo>
                            <a:pt x="8127" y="103758"/>
                            <a:pt x="8127" y="103758"/>
                            <a:pt x="8127" y="103758"/>
                          </a:cubicBezTo>
                          <a:lnTo>
                            <a:pt x="8127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66" behindDoc="0" locked="0" layoutInCell="1" allowOverlap="1">
            <wp:simplePos x="0" y="0"/>
            <wp:positionH relativeFrom="page">
              <wp:posOffset>838676</wp:posOffset>
            </wp:positionH>
            <wp:positionV relativeFrom="page">
              <wp:posOffset>9013000</wp:posOffset>
            </wp:positionV>
            <wp:extent cx="29050" cy="54957"/>
            <wp:effectExtent l="0" t="0" r="0" b="0"/>
            <wp:wrapNone/>
            <wp:docPr id="2797" name="Freeform 2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29050" cy="54957"/>
                    </a:xfrm>
                    <a:custGeom>
                      <a:rect l="l" t="t" r="r" b="b"/>
                      <a:pathLst>
                        <a:path w="38734" h="73277">
                          <a:moveTo>
                            <a:pt x="38734" y="67182"/>
                          </a:moveTo>
                          <a:cubicBezTo>
                            <a:pt x="38734" y="65151"/>
                            <a:pt x="38734" y="65151"/>
                            <a:pt x="38734" y="65151"/>
                          </a:cubicBezTo>
                          <a:cubicBezTo>
                            <a:pt x="38734" y="63119"/>
                            <a:pt x="38734" y="63119"/>
                            <a:pt x="38734" y="63119"/>
                          </a:cubicBezTo>
                          <a:cubicBezTo>
                            <a:pt x="38734" y="63119"/>
                            <a:pt x="38734" y="63119"/>
                            <a:pt x="36703" y="63119"/>
                          </a:cubicBezTo>
                          <a:cubicBezTo>
                            <a:pt x="36703" y="63119"/>
                            <a:pt x="36703" y="63119"/>
                            <a:pt x="36703" y="63119"/>
                          </a:cubicBezTo>
                          <a:cubicBezTo>
                            <a:pt x="36703" y="63119"/>
                            <a:pt x="36703" y="63119"/>
                            <a:pt x="34671" y="63119"/>
                          </a:cubicBezTo>
                          <a:cubicBezTo>
                            <a:pt x="34671" y="63119"/>
                            <a:pt x="34671" y="63119"/>
                            <a:pt x="32639" y="63119"/>
                          </a:cubicBezTo>
                          <a:cubicBezTo>
                            <a:pt x="32639" y="63119"/>
                            <a:pt x="32639" y="63119"/>
                            <a:pt x="30607" y="63119"/>
                          </a:cubicBezTo>
                          <a:cubicBezTo>
                            <a:pt x="30607" y="65151"/>
                            <a:pt x="28574" y="65151"/>
                            <a:pt x="28574" y="65151"/>
                          </a:cubicBezTo>
                          <a:cubicBezTo>
                            <a:pt x="26543" y="65151"/>
                            <a:pt x="24510" y="63119"/>
                            <a:pt x="24510" y="63119"/>
                          </a:cubicBezTo>
                          <a:cubicBezTo>
                            <a:pt x="22479" y="63119"/>
                            <a:pt x="20319" y="61087"/>
                            <a:pt x="20319" y="61087"/>
                          </a:cubicBezTo>
                          <a:cubicBezTo>
                            <a:pt x="18287" y="59055"/>
                            <a:pt x="16256" y="57022"/>
                            <a:pt x="14224" y="54991"/>
                          </a:cubicBezTo>
                          <a:cubicBezTo>
                            <a:pt x="14224" y="52958"/>
                            <a:pt x="12192" y="50927"/>
                            <a:pt x="10159" y="48894"/>
                          </a:cubicBezTo>
                          <a:lnTo>
                            <a:pt x="10159" y="2031"/>
                          </a:lnTo>
                          <a:cubicBezTo>
                            <a:pt x="10159" y="2031"/>
                            <a:pt x="10159" y="2031"/>
                            <a:pt x="10159" y="2031"/>
                          </a:cubicBezTo>
                          <a:cubicBezTo>
                            <a:pt x="10159" y="2031"/>
                            <a:pt x="10159" y="2031"/>
                            <a:pt x="8127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6096" y="0"/>
                          </a:cubicBezTo>
                          <a:cubicBezTo>
                            <a:pt x="4063" y="0"/>
                            <a:pt x="4063" y="0"/>
                            <a:pt x="4063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2031" y="2031"/>
                            <a:pt x="2031" y="2031"/>
                            <a:pt x="2031" y="2031"/>
                          </a:cubicBezTo>
                          <a:cubicBezTo>
                            <a:pt x="2031" y="2031"/>
                            <a:pt x="0" y="2031"/>
                            <a:pt x="0" y="2031"/>
                          </a:cubicBezTo>
                          <a:lnTo>
                            <a:pt x="0" y="69213"/>
                          </a:lnTo>
                          <a:cubicBezTo>
                            <a:pt x="0" y="69213"/>
                            <a:pt x="2031" y="71245"/>
                            <a:pt x="2031" y="71245"/>
                          </a:cubicBezTo>
                          <a:cubicBezTo>
                            <a:pt x="2031" y="71245"/>
                            <a:pt x="2031" y="71245"/>
                            <a:pt x="2031" y="71245"/>
                          </a:cubicBezTo>
                          <a:cubicBezTo>
                            <a:pt x="2031" y="71245"/>
                            <a:pt x="2031" y="71245"/>
                            <a:pt x="4063" y="71245"/>
                          </a:cubicBezTo>
                          <a:cubicBezTo>
                            <a:pt x="4063" y="71245"/>
                            <a:pt x="4063" y="71245"/>
                            <a:pt x="6096" y="71245"/>
                          </a:cubicBezTo>
                          <a:cubicBezTo>
                            <a:pt x="6096" y="71245"/>
                            <a:pt x="6096" y="71245"/>
                            <a:pt x="8127" y="71245"/>
                          </a:cubicBezTo>
                          <a:cubicBezTo>
                            <a:pt x="8127" y="71245"/>
                            <a:pt x="8127" y="71245"/>
                            <a:pt x="8127" y="71245"/>
                          </a:cubicBezTo>
                          <a:cubicBezTo>
                            <a:pt x="8127" y="71245"/>
                            <a:pt x="8127" y="71245"/>
                            <a:pt x="10159" y="71245"/>
                          </a:cubicBezTo>
                          <a:cubicBezTo>
                            <a:pt x="10159" y="71245"/>
                            <a:pt x="10159" y="69213"/>
                            <a:pt x="10159" y="69213"/>
                          </a:cubicBezTo>
                          <a:lnTo>
                            <a:pt x="10159" y="59055"/>
                          </a:lnTo>
                          <a:cubicBezTo>
                            <a:pt x="12192" y="61087"/>
                            <a:pt x="12192" y="65151"/>
                            <a:pt x="14224" y="65151"/>
                          </a:cubicBezTo>
                          <a:cubicBezTo>
                            <a:pt x="16256" y="67182"/>
                            <a:pt x="18287" y="69213"/>
                            <a:pt x="20319" y="69213"/>
                          </a:cubicBezTo>
                          <a:cubicBezTo>
                            <a:pt x="20319" y="71245"/>
                            <a:pt x="22479" y="71245"/>
                            <a:pt x="24510" y="71245"/>
                          </a:cubicBezTo>
                          <a:cubicBezTo>
                            <a:pt x="24510" y="73277"/>
                            <a:pt x="26543" y="73277"/>
                            <a:pt x="28574" y="73277"/>
                          </a:cubicBezTo>
                          <a:cubicBezTo>
                            <a:pt x="28574" y="73277"/>
                            <a:pt x="30607" y="73277"/>
                            <a:pt x="30607" y="73277"/>
                          </a:cubicBezTo>
                          <a:cubicBezTo>
                            <a:pt x="30607" y="73277"/>
                            <a:pt x="32639" y="71245"/>
                            <a:pt x="32639" y="71245"/>
                          </a:cubicBezTo>
                          <a:cubicBezTo>
                            <a:pt x="34671" y="71245"/>
                            <a:pt x="34671" y="71245"/>
                            <a:pt x="36703" y="71245"/>
                          </a:cubicBezTo>
                          <a:cubicBezTo>
                            <a:pt x="36703" y="71245"/>
                            <a:pt x="36703" y="71245"/>
                            <a:pt x="36703" y="71245"/>
                          </a:cubicBezTo>
                          <a:cubicBezTo>
                            <a:pt x="38734" y="71245"/>
                            <a:pt x="38734" y="69213"/>
                            <a:pt x="38734" y="69213"/>
                          </a:cubicBezTo>
                          <a:cubicBezTo>
                            <a:pt x="38734" y="69213"/>
                            <a:pt x="38734" y="69213"/>
                            <a:pt x="38734" y="69213"/>
                          </a:cubicBezTo>
                          <a:cubicBezTo>
                            <a:pt x="38734" y="69213"/>
                            <a:pt x="38734" y="69213"/>
                            <a:pt x="38734" y="69213"/>
                          </a:cubicBezTo>
                          <a:cubicBezTo>
                            <a:pt x="38734" y="67182"/>
                            <a:pt x="38734" y="67182"/>
                            <a:pt x="38734" y="67182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768" behindDoc="0" locked="0" layoutInCell="1" allowOverlap="1">
            <wp:simplePos x="0" y="0"/>
            <wp:positionH relativeFrom="page">
              <wp:posOffset>861123</wp:posOffset>
            </wp:positionH>
            <wp:positionV relativeFrom="page">
              <wp:posOffset>9000300</wp:posOffset>
            </wp:positionV>
            <wp:extent cx="116776" cy="86550"/>
            <wp:effectExtent l="0" t="0" r="0" b="0"/>
            <wp:wrapNone/>
            <wp:docPr id="2798" name="Picture 27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8" name="Picture 2798"/>
                    <pic:cNvPicPr>
                      <a:picLocks noChangeAspect="0" noChangeArrowheads="1"/>
                    </pic:cNvPicPr>
                  </pic:nvPicPr>
                  <pic:blipFill>
                    <a:blip r:embed="rId27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6776" cy="8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73" behindDoc="0" locked="0" layoutInCell="1" allowOverlap="1">
            <wp:simplePos x="0" y="0"/>
            <wp:positionH relativeFrom="page">
              <wp:posOffset>1055052</wp:posOffset>
            </wp:positionH>
            <wp:positionV relativeFrom="page">
              <wp:posOffset>9000300</wp:posOffset>
            </wp:positionV>
            <wp:extent cx="240347" cy="111950"/>
            <wp:effectExtent l="0" t="0" r="0" b="0"/>
            <wp:wrapNone/>
            <wp:docPr id="2799" name="Picture 27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9" name="Picture 2799"/>
                    <pic:cNvPicPr>
                      <a:picLocks noChangeAspect="0" noChangeArrowheads="1"/>
                    </pic:cNvPicPr>
                  </pic:nvPicPr>
                  <pic:blipFill>
                    <a:blip r:embed="rId27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0347" cy="11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75" behindDoc="0" locked="0" layoutInCell="1" allowOverlap="1">
            <wp:simplePos x="0" y="0"/>
            <wp:positionH relativeFrom="page">
              <wp:posOffset>1318990</wp:posOffset>
            </wp:positionH>
            <wp:positionV relativeFrom="page">
              <wp:posOffset>9000300</wp:posOffset>
            </wp:positionV>
            <wp:extent cx="63595" cy="80359"/>
            <wp:effectExtent l="0" t="0" r="0" b="0"/>
            <wp:wrapNone/>
            <wp:docPr id="2800" name="Picture 28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0" name="Picture 2800"/>
                    <pic:cNvPicPr>
                      <a:picLocks noChangeAspect="0" noChangeArrowheads="1"/>
                    </pic:cNvPicPr>
                  </pic:nvPicPr>
                  <pic:blipFill>
                    <a:blip r:embed="rId28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95" cy="80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76" behindDoc="0" locked="0" layoutInCell="1" allowOverlap="1">
            <wp:simplePos x="0" y="0"/>
            <wp:positionH relativeFrom="page">
              <wp:posOffset>678179</wp:posOffset>
            </wp:positionH>
            <wp:positionV relativeFrom="page">
              <wp:posOffset>9438386</wp:posOffset>
            </wp:positionV>
            <wp:extent cx="230124" cy="230124"/>
            <wp:effectExtent l="0" t="0" r="0" b="0"/>
            <wp:wrapNone/>
            <wp:docPr id="2801" name="Picture 28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1" name="Picture 2801"/>
                    <pic:cNvPicPr>
                      <a:picLocks noChangeAspect="0" noChangeArrowheads="1"/>
                    </pic:cNvPicPr>
                  </pic:nvPicPr>
                  <pic:blipFill>
                    <a:blip r:embed="rId28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0124" cy="230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80" behindDoc="0" locked="0" layoutInCell="1" allowOverlap="1">
            <wp:simplePos x="0" y="0"/>
            <wp:positionH relativeFrom="page">
              <wp:posOffset>941831</wp:posOffset>
            </wp:positionH>
            <wp:positionV relativeFrom="page">
              <wp:posOffset>9580119</wp:posOffset>
            </wp:positionV>
            <wp:extent cx="71627" cy="88392"/>
            <wp:effectExtent l="0" t="0" r="0" b="0"/>
            <wp:wrapNone/>
            <wp:docPr id="2802" name="Picture 28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2" name="Picture 2802"/>
                    <pic:cNvPicPr>
                      <a:picLocks noChangeAspect="0" noChangeArrowheads="1"/>
                    </pic:cNvPicPr>
                  </pic:nvPicPr>
                  <pic:blipFill>
                    <a:blip r:embed="rId28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627" cy="88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77" behindDoc="0" locked="0" layoutInCell="1" allowOverlap="1">
            <wp:simplePos x="0" y="0"/>
            <wp:positionH relativeFrom="page">
              <wp:posOffset>928274</wp:posOffset>
            </wp:positionH>
            <wp:positionV relativeFrom="page">
              <wp:posOffset>9561704</wp:posOffset>
            </wp:positionV>
            <wp:extent cx="895413" cy="121507"/>
            <wp:effectExtent l="0" t="0" r="0" b="0"/>
            <wp:wrapNone/>
            <wp:docPr id="2803" name="Picture 28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3" name="Picture 2803"/>
                    <pic:cNvPicPr>
                      <a:picLocks noChangeAspect="0" noChangeArrowheads="1"/>
                    </pic:cNvPicPr>
                  </pic:nvPicPr>
                  <pic:blipFill>
                    <a:blip r:embed="rId28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413" cy="121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80" behindDoc="0" locked="0" layoutInCell="1" allowOverlap="1">
            <wp:simplePos x="0" y="0"/>
            <wp:positionH relativeFrom="page">
              <wp:posOffset>1127760</wp:posOffset>
            </wp:positionH>
            <wp:positionV relativeFrom="page">
              <wp:posOffset>9574022</wp:posOffset>
            </wp:positionV>
            <wp:extent cx="681227" cy="94488"/>
            <wp:effectExtent l="0" t="0" r="0" b="0"/>
            <wp:wrapNone/>
            <wp:docPr id="2804" name="Picture 28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4" name="Picture 2804"/>
                    <pic:cNvPicPr>
                      <a:picLocks noChangeAspect="0" noChangeArrowheads="1"/>
                    </pic:cNvPicPr>
                  </pic:nvPicPr>
                  <pic:blipFill>
                    <a:blip r:embed="rId28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227" cy="94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9780" behindDoc="0" locked="0" layoutInCell="1" allowOverlap="1">
            <wp:simplePos x="0" y="0"/>
            <wp:positionH relativeFrom="page">
              <wp:posOffset>1014983</wp:posOffset>
            </wp:positionH>
            <wp:positionV relativeFrom="page">
              <wp:posOffset>9602979</wp:posOffset>
            </wp:positionV>
            <wp:extent cx="106679" cy="65531"/>
            <wp:effectExtent l="0" t="0" r="0" b="0"/>
            <wp:wrapNone/>
            <wp:docPr id="2805" name="Picture 28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5" name="Picture 2805"/>
                    <pic:cNvPicPr>
                      <a:picLocks noChangeAspect="0" noChangeArrowheads="1"/>
                    </pic:cNvPicPr>
                  </pic:nvPicPr>
                  <pic:blipFill>
                    <a:blip r:embed="rId28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6679" cy="65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690753</wp:posOffset>
            </wp:positionH>
            <wp:positionV relativeFrom="page">
              <wp:posOffset>441643</wp:posOffset>
            </wp:positionV>
            <wp:extent cx="52101" cy="73723"/>
            <wp:effectExtent l="0" t="0" r="0" b="0"/>
            <wp:wrapNone/>
            <wp:docPr id="2806" name="Freeform 28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2101" cy="73723"/>
                    </a:xfrm>
                    <a:custGeom>
                      <a:rect l="l" t="t" r="r" b="b"/>
                      <a:pathLst>
                        <a:path w="69468" h="98298">
                          <a:moveTo>
                            <a:pt x="69468" y="36830"/>
                          </a:moveTo>
                          <a:cubicBezTo>
                            <a:pt x="69468" y="30735"/>
                            <a:pt x="67437" y="26670"/>
                            <a:pt x="65405" y="20448"/>
                          </a:cubicBezTo>
                          <a:cubicBezTo>
                            <a:pt x="65405" y="16383"/>
                            <a:pt x="61341" y="12320"/>
                            <a:pt x="59308" y="10288"/>
                          </a:cubicBezTo>
                          <a:cubicBezTo>
                            <a:pt x="55244" y="6223"/>
                            <a:pt x="53086" y="4192"/>
                            <a:pt x="46990" y="2032"/>
                          </a:cubicBezTo>
                          <a:cubicBezTo>
                            <a:pt x="42926" y="0"/>
                            <a:pt x="38861" y="0"/>
                            <a:pt x="32765" y="0"/>
                          </a:cubicBezTo>
                          <a:cubicBezTo>
                            <a:pt x="28574" y="0"/>
                            <a:pt x="24511" y="0"/>
                            <a:pt x="20447" y="2032"/>
                          </a:cubicBezTo>
                          <a:cubicBezTo>
                            <a:pt x="16383" y="4192"/>
                            <a:pt x="12318" y="6223"/>
                            <a:pt x="8128" y="10288"/>
                          </a:cubicBezTo>
                          <a:cubicBezTo>
                            <a:pt x="6096" y="12320"/>
                            <a:pt x="4063" y="16383"/>
                            <a:pt x="2032" y="20448"/>
                          </a:cubicBezTo>
                          <a:cubicBezTo>
                            <a:pt x="0" y="24639"/>
                            <a:pt x="0" y="30735"/>
                            <a:pt x="0" y="36830"/>
                          </a:cubicBezTo>
                          <a:lnTo>
                            <a:pt x="0" y="96265"/>
                          </a:lnTo>
                          <a:cubicBezTo>
                            <a:pt x="0" y="96265"/>
                            <a:pt x="0" y="98298"/>
                            <a:pt x="0" y="98298"/>
                          </a:cubicBezTo>
                          <a:cubicBezTo>
                            <a:pt x="0" y="98298"/>
                            <a:pt x="0" y="98298"/>
                            <a:pt x="0" y="98298"/>
                          </a:cubicBezTo>
                          <a:cubicBezTo>
                            <a:pt x="0" y="98298"/>
                            <a:pt x="2032" y="98298"/>
                            <a:pt x="2032" y="98298"/>
                          </a:cubicBezTo>
                          <a:cubicBezTo>
                            <a:pt x="2032" y="98298"/>
                            <a:pt x="2032" y="98298"/>
                            <a:pt x="4063" y="98298"/>
                          </a:cubicBezTo>
                          <a:cubicBezTo>
                            <a:pt x="4063" y="98298"/>
                            <a:pt x="6096" y="98298"/>
                            <a:pt x="6096" y="98298"/>
                          </a:cubicBezTo>
                          <a:cubicBezTo>
                            <a:pt x="6096" y="98298"/>
                            <a:pt x="6096" y="98298"/>
                            <a:pt x="8128" y="98298"/>
                          </a:cubicBezTo>
                          <a:cubicBezTo>
                            <a:pt x="8128" y="98298"/>
                            <a:pt x="8128" y="98298"/>
                            <a:pt x="8128" y="98298"/>
                          </a:cubicBezTo>
                          <a:cubicBezTo>
                            <a:pt x="8128" y="98298"/>
                            <a:pt x="8128" y="96265"/>
                            <a:pt x="8128" y="96265"/>
                          </a:cubicBezTo>
                          <a:lnTo>
                            <a:pt x="8128" y="36830"/>
                          </a:lnTo>
                          <a:cubicBezTo>
                            <a:pt x="8128" y="32767"/>
                            <a:pt x="8128" y="28703"/>
                            <a:pt x="10287" y="24639"/>
                          </a:cubicBezTo>
                          <a:cubicBezTo>
                            <a:pt x="12318" y="20448"/>
                            <a:pt x="12318" y="18415"/>
                            <a:pt x="14350" y="16383"/>
                          </a:cubicBezTo>
                          <a:cubicBezTo>
                            <a:pt x="18415" y="12320"/>
                            <a:pt x="20447" y="12320"/>
                            <a:pt x="22478" y="10288"/>
                          </a:cubicBezTo>
                          <a:cubicBezTo>
                            <a:pt x="26542" y="8255"/>
                            <a:pt x="30607" y="8255"/>
                            <a:pt x="34797" y="8255"/>
                          </a:cubicBezTo>
                          <a:cubicBezTo>
                            <a:pt x="38861" y="8255"/>
                            <a:pt x="40893" y="8255"/>
                            <a:pt x="44958" y="10288"/>
                          </a:cubicBezTo>
                          <a:cubicBezTo>
                            <a:pt x="49021" y="10288"/>
                            <a:pt x="51053" y="12320"/>
                            <a:pt x="53086" y="16383"/>
                          </a:cubicBezTo>
                          <a:cubicBezTo>
                            <a:pt x="55244" y="18415"/>
                            <a:pt x="57277" y="20448"/>
                            <a:pt x="57277" y="24639"/>
                          </a:cubicBezTo>
                          <a:cubicBezTo>
                            <a:pt x="59308" y="28703"/>
                            <a:pt x="59308" y="32767"/>
                            <a:pt x="59308" y="36830"/>
                          </a:cubicBezTo>
                          <a:lnTo>
                            <a:pt x="59308" y="96265"/>
                          </a:lnTo>
                          <a:cubicBezTo>
                            <a:pt x="59308" y="96265"/>
                            <a:pt x="59308" y="98298"/>
                            <a:pt x="59308" y="98298"/>
                          </a:cubicBezTo>
                          <a:cubicBezTo>
                            <a:pt x="59308" y="98298"/>
                            <a:pt x="61341" y="98298"/>
                            <a:pt x="61341" y="98298"/>
                          </a:cubicBezTo>
                          <a:cubicBezTo>
                            <a:pt x="61341" y="98298"/>
                            <a:pt x="61341" y="98298"/>
                            <a:pt x="61341" y="98298"/>
                          </a:cubicBezTo>
                          <a:cubicBezTo>
                            <a:pt x="63373" y="98298"/>
                            <a:pt x="63373" y="98298"/>
                            <a:pt x="63373" y="98298"/>
                          </a:cubicBezTo>
                          <a:cubicBezTo>
                            <a:pt x="65405" y="98298"/>
                            <a:pt x="65405" y="98298"/>
                            <a:pt x="67437" y="98298"/>
                          </a:cubicBezTo>
                          <a:cubicBezTo>
                            <a:pt x="67437" y="98298"/>
                            <a:pt x="67437" y="98298"/>
                            <a:pt x="67437" y="98298"/>
                          </a:cubicBezTo>
                          <a:cubicBezTo>
                            <a:pt x="67437" y="98298"/>
                            <a:pt x="69468" y="98298"/>
                            <a:pt x="69468" y="98298"/>
                          </a:cubicBezTo>
                          <a:cubicBezTo>
                            <a:pt x="69468" y="98298"/>
                            <a:pt x="69468" y="96265"/>
                            <a:pt x="69468" y="96265"/>
                          </a:cubicBezTo>
                          <a:lnTo>
                            <a:pt x="69468" y="3683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762762</wp:posOffset>
            </wp:positionH>
            <wp:positionV relativeFrom="page">
              <wp:posOffset>435547</wp:posOffset>
            </wp:positionV>
            <wp:extent cx="6190" cy="79818"/>
            <wp:effectExtent l="0" t="0" r="0" b="0"/>
            <wp:wrapNone/>
            <wp:docPr id="2807" name="Freeform 28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190" cy="79818"/>
                    </a:xfrm>
                    <a:custGeom>
                      <a:rect l="l" t="t" r="r" b="b"/>
                      <a:pathLst>
                        <a:path w="8254" h="106425">
                          <a:moveTo>
                            <a:pt x="8254" y="2031"/>
                          </a:moveTo>
                          <a:cubicBezTo>
                            <a:pt x="8254" y="2031"/>
                            <a:pt x="8254" y="2031"/>
                            <a:pt x="8254" y="2031"/>
                          </a:cubicBezTo>
                          <a:cubicBezTo>
                            <a:pt x="8254" y="2031"/>
                            <a:pt x="8254" y="2031"/>
                            <a:pt x="6223" y="2031"/>
                          </a:cubicBezTo>
                          <a:cubicBezTo>
                            <a:pt x="6223" y="2031"/>
                            <a:pt x="6223" y="2031"/>
                            <a:pt x="6223" y="2031"/>
                          </a:cubicBezTo>
                          <a:cubicBezTo>
                            <a:pt x="6223" y="0"/>
                            <a:pt x="4191" y="0"/>
                            <a:pt x="4191" y="0"/>
                          </a:cubicBezTo>
                          <a:cubicBezTo>
                            <a:pt x="2159" y="0"/>
                            <a:pt x="2159" y="0"/>
                            <a:pt x="2159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104393"/>
                          </a:lnTo>
                          <a:cubicBezTo>
                            <a:pt x="0" y="104393"/>
                            <a:pt x="0" y="104393"/>
                            <a:pt x="0" y="104393"/>
                          </a:cubicBezTo>
                          <a:cubicBezTo>
                            <a:pt x="0" y="104393"/>
                            <a:pt x="0" y="104393"/>
                            <a:pt x="0" y="104393"/>
                          </a:cubicBezTo>
                          <a:cubicBezTo>
                            <a:pt x="0" y="106425"/>
                            <a:pt x="0" y="106425"/>
                            <a:pt x="2159" y="106425"/>
                          </a:cubicBezTo>
                          <a:cubicBezTo>
                            <a:pt x="2159" y="106425"/>
                            <a:pt x="2159" y="106425"/>
                            <a:pt x="4191" y="106425"/>
                          </a:cubicBezTo>
                          <a:cubicBezTo>
                            <a:pt x="4191" y="106425"/>
                            <a:pt x="6223" y="106425"/>
                            <a:pt x="6223" y="106425"/>
                          </a:cubicBezTo>
                          <a:cubicBezTo>
                            <a:pt x="6223" y="106425"/>
                            <a:pt x="6223" y="106425"/>
                            <a:pt x="6223" y="104393"/>
                          </a:cubicBezTo>
                          <a:cubicBezTo>
                            <a:pt x="8254" y="104393"/>
                            <a:pt x="8254" y="104393"/>
                            <a:pt x="8254" y="104393"/>
                          </a:cubicBezTo>
                          <a:cubicBezTo>
                            <a:pt x="8254" y="104393"/>
                            <a:pt x="8254" y="104393"/>
                            <a:pt x="8254" y="104393"/>
                          </a:cubicBezTo>
                          <a:lnTo>
                            <a:pt x="8254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829786</wp:posOffset>
            </wp:positionH>
            <wp:positionV relativeFrom="page">
              <wp:posOffset>425450</wp:posOffset>
            </wp:positionV>
            <wp:extent cx="605313" cy="114300"/>
            <wp:effectExtent l="0" t="0" r="0" b="0"/>
            <wp:wrapNone/>
            <wp:docPr id="2808" name="Picture 28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8" name="Picture 2808"/>
                    <pic:cNvPicPr>
                      <a:picLocks noChangeAspect="0" noChangeArrowheads="1"/>
                    </pic:cNvPicPr>
                  </pic:nvPicPr>
                  <pic:blipFill>
                    <a:blip r:embed="rId28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5313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787336</wp:posOffset>
            </wp:positionH>
            <wp:positionV relativeFrom="page">
              <wp:posOffset>504604</wp:posOffset>
            </wp:positionV>
            <wp:extent cx="9143" cy="10761"/>
            <wp:effectExtent l="0" t="0" r="0" b="0"/>
            <wp:wrapNone/>
            <wp:docPr id="2809" name="Freeform 28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143" cy="10761"/>
                    </a:xfrm>
                    <a:custGeom>
                      <a:rect l="l" t="t" r="r" b="b"/>
                      <a:pathLst>
                        <a:path w="12191" h="14349">
                          <a:moveTo>
                            <a:pt x="12191" y="8254"/>
                          </a:moveTo>
                          <a:cubicBezTo>
                            <a:pt x="12191" y="6223"/>
                            <a:pt x="12191" y="4191"/>
                            <a:pt x="12191" y="2031"/>
                          </a:cubicBezTo>
                          <a:cubicBezTo>
                            <a:pt x="10160" y="2031"/>
                            <a:pt x="8128" y="0"/>
                            <a:pt x="6096" y="0"/>
                          </a:cubicBezTo>
                          <a:cubicBezTo>
                            <a:pt x="4064" y="0"/>
                            <a:pt x="2031" y="2031"/>
                            <a:pt x="2031" y="2031"/>
                          </a:cubicBezTo>
                          <a:cubicBezTo>
                            <a:pt x="0" y="4191"/>
                            <a:pt x="0" y="4191"/>
                            <a:pt x="0" y="8254"/>
                          </a:cubicBezTo>
                          <a:cubicBezTo>
                            <a:pt x="0" y="10285"/>
                            <a:pt x="0" y="12317"/>
                            <a:pt x="2031" y="14349"/>
                          </a:cubicBezTo>
                          <a:cubicBezTo>
                            <a:pt x="2031" y="14349"/>
                            <a:pt x="4064" y="14349"/>
                            <a:pt x="6096" y="14349"/>
                          </a:cubicBezTo>
                          <a:cubicBezTo>
                            <a:pt x="8128" y="14349"/>
                            <a:pt x="10160" y="14349"/>
                            <a:pt x="12191" y="14349"/>
                          </a:cubicBezTo>
                          <a:cubicBezTo>
                            <a:pt x="12191" y="12317"/>
                            <a:pt x="12191" y="10285"/>
                            <a:pt x="12191" y="8254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678053</wp:posOffset>
            </wp:positionH>
            <wp:positionV relativeFrom="page">
              <wp:posOffset>615950</wp:posOffset>
            </wp:positionV>
            <wp:extent cx="452246" cy="114300"/>
            <wp:effectExtent l="0" t="0" r="0" b="0"/>
            <wp:wrapNone/>
            <wp:docPr id="2810" name="Picture 28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0" name="Picture 2810"/>
                    <pic:cNvPicPr>
                      <a:picLocks noChangeAspect="0" noChangeArrowheads="1"/>
                    </pic:cNvPicPr>
                  </pic:nvPicPr>
                  <pic:blipFill>
                    <a:blip r:embed="rId28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2246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671957</wp:posOffset>
            </wp:positionH>
            <wp:positionV relativeFrom="page">
              <wp:posOffset>806450</wp:posOffset>
            </wp:positionV>
            <wp:extent cx="928242" cy="127000"/>
            <wp:effectExtent l="0" t="0" r="0" b="0"/>
            <wp:wrapNone/>
            <wp:docPr id="2811" name="Picture 28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1" name="Picture 2811"/>
                    <pic:cNvPicPr>
                      <a:picLocks noChangeAspect="0" noChangeArrowheads="1"/>
                    </pic:cNvPicPr>
                  </pic:nvPicPr>
                  <pic:blipFill>
                    <a:blip r:embed="rId28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8242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1660651</wp:posOffset>
            </wp:positionH>
            <wp:positionV relativeFrom="page">
              <wp:posOffset>806514</wp:posOffset>
            </wp:positionV>
            <wp:extent cx="69786" cy="105219"/>
            <wp:effectExtent l="0" t="0" r="0" b="0"/>
            <wp:wrapNone/>
            <wp:docPr id="2812" name="Picture 28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2" name="Picture 2812"/>
                    <pic:cNvPicPr>
                      <a:picLocks noChangeAspect="0" noChangeArrowheads="1"/>
                    </pic:cNvPicPr>
                  </pic:nvPicPr>
                  <pic:blipFill>
                    <a:blip r:embed="rId28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86" cy="105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1721897</wp:posOffset>
            </wp:positionH>
            <wp:positionV relativeFrom="page">
              <wp:posOffset>804990</wp:posOffset>
            </wp:positionV>
            <wp:extent cx="43783" cy="125126"/>
            <wp:effectExtent l="0" t="0" r="0" b="0"/>
            <wp:wrapNone/>
            <wp:docPr id="2813" name="Picture 28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3" name="Picture 2813"/>
                    <pic:cNvPicPr>
                      <a:picLocks noChangeAspect="0" noChangeArrowheads="1"/>
                    </pic:cNvPicPr>
                  </pic:nvPicPr>
                  <pic:blipFill>
                    <a:blip r:embed="rId28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783" cy="12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1618107</wp:posOffset>
            </wp:positionH>
            <wp:positionV relativeFrom="page">
              <wp:posOffset>843788</wp:posOffset>
            </wp:positionV>
            <wp:extent cx="39909" cy="55243"/>
            <wp:effectExtent l="0" t="0" r="0" b="0"/>
            <wp:wrapNone/>
            <wp:docPr id="2814" name="Freeform 2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9909" cy="55243"/>
                    </a:xfrm>
                    <a:custGeom>
                      <a:rect l="l" t="t" r="r" b="b"/>
                      <a:pathLst>
                        <a:path w="53213" h="73658">
                          <a:moveTo>
                            <a:pt x="53213" y="2031"/>
                          </a:moveTo>
                          <a:cubicBezTo>
                            <a:pt x="53213" y="2031"/>
                            <a:pt x="53213" y="2031"/>
                            <a:pt x="53213" y="2031"/>
                          </a:cubicBezTo>
                          <a:cubicBezTo>
                            <a:pt x="53213" y="2031"/>
                            <a:pt x="53213" y="2031"/>
                            <a:pt x="53213" y="2031"/>
                          </a:cubicBezTo>
                          <a:cubicBezTo>
                            <a:pt x="53213" y="2031"/>
                            <a:pt x="53213" y="2031"/>
                            <a:pt x="51182" y="2031"/>
                          </a:cubicBezTo>
                          <a:cubicBezTo>
                            <a:pt x="51182" y="0"/>
                            <a:pt x="51182" y="0"/>
                            <a:pt x="49022" y="0"/>
                          </a:cubicBezTo>
                          <a:cubicBezTo>
                            <a:pt x="49022" y="0"/>
                            <a:pt x="49022" y="0"/>
                            <a:pt x="46990" y="2031"/>
                          </a:cubicBezTo>
                          <a:cubicBezTo>
                            <a:pt x="46990" y="2031"/>
                            <a:pt x="46990" y="2031"/>
                            <a:pt x="46990" y="2031"/>
                          </a:cubicBezTo>
                          <a:cubicBezTo>
                            <a:pt x="44959" y="2031"/>
                            <a:pt x="44959" y="2031"/>
                            <a:pt x="44959" y="2031"/>
                          </a:cubicBezTo>
                          <a:cubicBezTo>
                            <a:pt x="44959" y="2031"/>
                            <a:pt x="44959" y="2031"/>
                            <a:pt x="44959" y="2031"/>
                          </a:cubicBezTo>
                          <a:lnTo>
                            <a:pt x="44959" y="43052"/>
                          </a:lnTo>
                          <a:cubicBezTo>
                            <a:pt x="44959" y="47115"/>
                            <a:pt x="44959" y="51179"/>
                            <a:pt x="44959" y="53212"/>
                          </a:cubicBezTo>
                          <a:cubicBezTo>
                            <a:pt x="42926" y="55244"/>
                            <a:pt x="42926" y="57275"/>
                            <a:pt x="40894" y="59308"/>
                          </a:cubicBezTo>
                          <a:cubicBezTo>
                            <a:pt x="40894" y="61466"/>
                            <a:pt x="38863" y="63499"/>
                            <a:pt x="36831" y="63499"/>
                          </a:cubicBezTo>
                          <a:cubicBezTo>
                            <a:pt x="34798" y="65531"/>
                            <a:pt x="32766" y="65531"/>
                            <a:pt x="28703" y="65531"/>
                          </a:cubicBezTo>
                          <a:cubicBezTo>
                            <a:pt x="26544" y="65531"/>
                            <a:pt x="22479" y="65531"/>
                            <a:pt x="18415" y="61466"/>
                          </a:cubicBezTo>
                          <a:cubicBezTo>
                            <a:pt x="16383" y="59308"/>
                            <a:pt x="12319" y="55244"/>
                            <a:pt x="8256" y="51179"/>
                          </a:cubicBezTo>
                          <a:lnTo>
                            <a:pt x="8256" y="2031"/>
                          </a:lnTo>
                          <a:cubicBezTo>
                            <a:pt x="8256" y="2031"/>
                            <a:pt x="8256" y="2031"/>
                            <a:pt x="8256" y="2031"/>
                          </a:cubicBezTo>
                          <a:cubicBezTo>
                            <a:pt x="8256" y="2031"/>
                            <a:pt x="8256" y="2031"/>
                            <a:pt x="6223" y="2031"/>
                          </a:cubicBezTo>
                          <a:cubicBezTo>
                            <a:pt x="6223" y="2031"/>
                            <a:pt x="6223" y="2031"/>
                            <a:pt x="6223" y="2031"/>
                          </a:cubicBezTo>
                          <a:cubicBezTo>
                            <a:pt x="6223" y="0"/>
                            <a:pt x="4065" y="0"/>
                            <a:pt x="4065" y="0"/>
                          </a:cubicBezTo>
                          <a:cubicBezTo>
                            <a:pt x="2032" y="0"/>
                            <a:pt x="2032" y="0"/>
                            <a:pt x="2032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cubicBezTo>
                            <a:pt x="0" y="2031"/>
                            <a:pt x="0" y="2031"/>
                            <a:pt x="0" y="2031"/>
                          </a:cubicBezTo>
                          <a:lnTo>
                            <a:pt x="0" y="71627"/>
                          </a:lnTo>
                          <a:cubicBezTo>
                            <a:pt x="0" y="71627"/>
                            <a:pt x="0" y="71627"/>
                            <a:pt x="0" y="71627"/>
                          </a:cubicBezTo>
                          <a:cubicBezTo>
                            <a:pt x="0" y="71627"/>
                            <a:pt x="0" y="71627"/>
                            <a:pt x="0" y="71627"/>
                          </a:cubicBezTo>
                          <a:cubicBezTo>
                            <a:pt x="0" y="71627"/>
                            <a:pt x="0" y="71627"/>
                            <a:pt x="2032" y="71627"/>
                          </a:cubicBezTo>
                          <a:cubicBezTo>
                            <a:pt x="2032" y="71627"/>
                            <a:pt x="2032" y="71627"/>
                            <a:pt x="4065" y="71627"/>
                          </a:cubicBezTo>
                          <a:cubicBezTo>
                            <a:pt x="4065" y="71627"/>
                            <a:pt x="4065" y="71627"/>
                            <a:pt x="6223" y="71627"/>
                          </a:cubicBezTo>
                          <a:cubicBezTo>
                            <a:pt x="6223" y="71627"/>
                            <a:pt x="6223" y="71627"/>
                            <a:pt x="6223" y="71627"/>
                          </a:cubicBezTo>
                          <a:cubicBezTo>
                            <a:pt x="6223" y="71627"/>
                            <a:pt x="8256" y="71627"/>
                            <a:pt x="8256" y="71627"/>
                          </a:cubicBezTo>
                          <a:cubicBezTo>
                            <a:pt x="8256" y="71627"/>
                            <a:pt x="8256" y="71627"/>
                            <a:pt x="8256" y="71627"/>
                          </a:cubicBezTo>
                          <a:lnTo>
                            <a:pt x="8256" y="61466"/>
                          </a:lnTo>
                          <a:cubicBezTo>
                            <a:pt x="12319" y="65531"/>
                            <a:pt x="16383" y="69595"/>
                            <a:pt x="18415" y="69595"/>
                          </a:cubicBezTo>
                          <a:cubicBezTo>
                            <a:pt x="22479" y="71627"/>
                            <a:pt x="26544" y="73658"/>
                            <a:pt x="30735" y="73658"/>
                          </a:cubicBezTo>
                          <a:cubicBezTo>
                            <a:pt x="34798" y="73658"/>
                            <a:pt x="38863" y="73658"/>
                            <a:pt x="40894" y="71627"/>
                          </a:cubicBezTo>
                          <a:cubicBezTo>
                            <a:pt x="44959" y="69595"/>
                            <a:pt x="46990" y="67562"/>
                            <a:pt x="49022" y="65531"/>
                          </a:cubicBezTo>
                          <a:cubicBezTo>
                            <a:pt x="51182" y="63499"/>
                            <a:pt x="51182" y="59308"/>
                            <a:pt x="53213" y="55244"/>
                          </a:cubicBezTo>
                          <a:cubicBezTo>
                            <a:pt x="53213" y="53212"/>
                            <a:pt x="53213" y="49148"/>
                            <a:pt x="53213" y="43052"/>
                          </a:cubicBezTo>
                          <a:lnTo>
                            <a:pt x="53213" y="20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678179</wp:posOffset>
            </wp:positionH>
            <wp:positionV relativeFrom="page">
              <wp:posOffset>1310895</wp:posOffset>
            </wp:positionV>
            <wp:extent cx="117347" cy="115823"/>
            <wp:effectExtent l="0" t="0" r="0" b="0"/>
            <wp:wrapNone/>
            <wp:docPr id="2815" name="Picture 4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5" name="Picture 407"/>
                    <pic:cNvPicPr>
                      <a:picLocks noChangeAspect="0" noChangeArrowheads="1"/>
                    </pic:cNvPicPr>
                  </pic:nvPicPr>
                  <pic:blipFill>
                    <a:blip r:embed="rId28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7347" cy="115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786923</wp:posOffset>
            </wp:positionH>
            <wp:positionV relativeFrom="page">
              <wp:posOffset>1327150</wp:posOffset>
            </wp:positionV>
            <wp:extent cx="229076" cy="114300"/>
            <wp:effectExtent l="0" t="0" r="0" b="0"/>
            <wp:wrapNone/>
            <wp:docPr id="2816" name="Picture 28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6" name="Picture 2816"/>
                    <pic:cNvPicPr>
                      <a:picLocks noChangeAspect="0" noChangeArrowheads="1"/>
                    </pic:cNvPicPr>
                  </pic:nvPicPr>
                  <pic:blipFill>
                    <a:blip r:embed="rId28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9076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1050988</wp:posOffset>
            </wp:positionH>
            <wp:positionV relativeFrom="page">
              <wp:posOffset>1334898</wp:posOffset>
            </wp:positionV>
            <wp:extent cx="56673" cy="92106"/>
            <wp:effectExtent l="0" t="0" r="0" b="0"/>
            <wp:wrapNone/>
            <wp:docPr id="2817" name="Freeform 2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6673" cy="92106"/>
                    </a:xfrm>
                    <a:custGeom>
                      <a:rect l="l" t="t" r="r" b="b"/>
                      <a:pathLst>
                        <a:path w="75564" h="122809">
                          <a:moveTo>
                            <a:pt x="75564" y="41021"/>
                          </a:moveTo>
                          <a:cubicBezTo>
                            <a:pt x="75564" y="34798"/>
                            <a:pt x="73533" y="28702"/>
                            <a:pt x="71501" y="22606"/>
                          </a:cubicBezTo>
                          <a:cubicBezTo>
                            <a:pt x="69469" y="18416"/>
                            <a:pt x="67437" y="14352"/>
                            <a:pt x="63373" y="10287"/>
                          </a:cubicBezTo>
                          <a:cubicBezTo>
                            <a:pt x="59309" y="8256"/>
                            <a:pt x="55117" y="4191"/>
                            <a:pt x="49022" y="2033"/>
                          </a:cubicBezTo>
                          <a:cubicBezTo>
                            <a:pt x="44957" y="2033"/>
                            <a:pt x="38861" y="0"/>
                            <a:pt x="30607" y="0"/>
                          </a:cubicBezTo>
                          <a:cubicBezTo>
                            <a:pt x="28574" y="0"/>
                            <a:pt x="24511" y="0"/>
                            <a:pt x="20446" y="2033"/>
                          </a:cubicBezTo>
                          <a:cubicBezTo>
                            <a:pt x="18414" y="2033"/>
                            <a:pt x="14350" y="2033"/>
                            <a:pt x="12192" y="4191"/>
                          </a:cubicBezTo>
                          <a:cubicBezTo>
                            <a:pt x="10159" y="4191"/>
                            <a:pt x="8128" y="4191"/>
                            <a:pt x="6096" y="6223"/>
                          </a:cubicBezTo>
                          <a:cubicBezTo>
                            <a:pt x="4063" y="6223"/>
                            <a:pt x="2032" y="6223"/>
                            <a:pt x="2032" y="8256"/>
                          </a:cubicBezTo>
                          <a:cubicBezTo>
                            <a:pt x="2032" y="8256"/>
                            <a:pt x="2032" y="8256"/>
                            <a:pt x="2032" y="8256"/>
                          </a:cubicBezTo>
                          <a:cubicBezTo>
                            <a:pt x="2032" y="8256"/>
                            <a:pt x="2032" y="8256"/>
                            <a:pt x="2032" y="10287"/>
                          </a:cubicBezTo>
                          <a:cubicBezTo>
                            <a:pt x="0" y="10287"/>
                            <a:pt x="0" y="10287"/>
                            <a:pt x="0" y="10287"/>
                          </a:cubicBezTo>
                          <a:cubicBezTo>
                            <a:pt x="0" y="12320"/>
                            <a:pt x="0" y="12320"/>
                            <a:pt x="0" y="12320"/>
                          </a:cubicBezTo>
                          <a:cubicBezTo>
                            <a:pt x="0" y="14352"/>
                            <a:pt x="0" y="14352"/>
                            <a:pt x="0" y="14352"/>
                          </a:cubicBezTo>
                          <a:cubicBezTo>
                            <a:pt x="0" y="16383"/>
                            <a:pt x="2032" y="16383"/>
                            <a:pt x="2032" y="16383"/>
                          </a:cubicBezTo>
                          <a:cubicBezTo>
                            <a:pt x="2032" y="16383"/>
                            <a:pt x="2032" y="18416"/>
                            <a:pt x="2032" y="18416"/>
                          </a:cubicBezTo>
                          <a:cubicBezTo>
                            <a:pt x="2032" y="18416"/>
                            <a:pt x="2032" y="18416"/>
                            <a:pt x="4063" y="18416"/>
                          </a:cubicBezTo>
                          <a:cubicBezTo>
                            <a:pt x="4063" y="18416"/>
                            <a:pt x="4063" y="18416"/>
                            <a:pt x="6096" y="16383"/>
                          </a:cubicBezTo>
                          <a:cubicBezTo>
                            <a:pt x="8128" y="16383"/>
                            <a:pt x="10159" y="14352"/>
                            <a:pt x="12192" y="14352"/>
                          </a:cubicBezTo>
                          <a:cubicBezTo>
                            <a:pt x="14350" y="12320"/>
                            <a:pt x="16383" y="12320"/>
                            <a:pt x="20446" y="12320"/>
                          </a:cubicBezTo>
                          <a:cubicBezTo>
                            <a:pt x="22479" y="10287"/>
                            <a:pt x="26543" y="10287"/>
                            <a:pt x="32638" y="10287"/>
                          </a:cubicBezTo>
                          <a:cubicBezTo>
                            <a:pt x="36830" y="10287"/>
                            <a:pt x="40893" y="10287"/>
                            <a:pt x="44957" y="12320"/>
                          </a:cubicBezTo>
                          <a:cubicBezTo>
                            <a:pt x="49022" y="12320"/>
                            <a:pt x="51054" y="14352"/>
                            <a:pt x="55117" y="16383"/>
                          </a:cubicBezTo>
                          <a:cubicBezTo>
                            <a:pt x="57149" y="18416"/>
                            <a:pt x="59309" y="22606"/>
                            <a:pt x="61340" y="26671"/>
                          </a:cubicBezTo>
                          <a:cubicBezTo>
                            <a:pt x="63373" y="30734"/>
                            <a:pt x="63373" y="34798"/>
                            <a:pt x="63373" y="38990"/>
                          </a:cubicBezTo>
                          <a:cubicBezTo>
                            <a:pt x="63373" y="43052"/>
                            <a:pt x="63373" y="47116"/>
                            <a:pt x="61340" y="51181"/>
                          </a:cubicBezTo>
                          <a:cubicBezTo>
                            <a:pt x="59309" y="53212"/>
                            <a:pt x="57149" y="57403"/>
                            <a:pt x="55117" y="59436"/>
                          </a:cubicBezTo>
                          <a:cubicBezTo>
                            <a:pt x="53086" y="61468"/>
                            <a:pt x="49022" y="63499"/>
                            <a:pt x="44957" y="63499"/>
                          </a:cubicBezTo>
                          <a:cubicBezTo>
                            <a:pt x="40893" y="65531"/>
                            <a:pt x="34670" y="65531"/>
                            <a:pt x="28574" y="65531"/>
                          </a:cubicBezTo>
                          <a:cubicBezTo>
                            <a:pt x="26543" y="65531"/>
                            <a:pt x="22479" y="65531"/>
                            <a:pt x="20446" y="65531"/>
                          </a:cubicBezTo>
                          <a:cubicBezTo>
                            <a:pt x="16383" y="65531"/>
                            <a:pt x="14350" y="63499"/>
                            <a:pt x="12192" y="63499"/>
                          </a:cubicBezTo>
                          <a:cubicBezTo>
                            <a:pt x="10159" y="63499"/>
                            <a:pt x="10159" y="65531"/>
                            <a:pt x="8128" y="65531"/>
                          </a:cubicBezTo>
                          <a:cubicBezTo>
                            <a:pt x="8128" y="65531"/>
                            <a:pt x="8128" y="67563"/>
                            <a:pt x="8128" y="69596"/>
                          </a:cubicBezTo>
                          <a:lnTo>
                            <a:pt x="8128" y="116713"/>
                          </a:lnTo>
                          <a:cubicBezTo>
                            <a:pt x="8128" y="118744"/>
                            <a:pt x="8128" y="120777"/>
                            <a:pt x="8128" y="120777"/>
                          </a:cubicBezTo>
                          <a:cubicBezTo>
                            <a:pt x="10159" y="122809"/>
                            <a:pt x="12192" y="122809"/>
                            <a:pt x="12192" y="122809"/>
                          </a:cubicBezTo>
                          <a:lnTo>
                            <a:pt x="65404" y="122809"/>
                          </a:lnTo>
                          <a:cubicBezTo>
                            <a:pt x="65404" y="122809"/>
                            <a:pt x="65404" y="122809"/>
                            <a:pt x="65404" y="122809"/>
                          </a:cubicBezTo>
                          <a:cubicBezTo>
                            <a:pt x="65404" y="122809"/>
                            <a:pt x="67437" y="122809"/>
                            <a:pt x="67437" y="122809"/>
                          </a:cubicBezTo>
                          <a:cubicBezTo>
                            <a:pt x="67437" y="120777"/>
                            <a:pt x="67437" y="120777"/>
                            <a:pt x="67437" y="120777"/>
                          </a:cubicBezTo>
                          <a:cubicBezTo>
                            <a:pt x="67437" y="118744"/>
                            <a:pt x="67437" y="118744"/>
                            <a:pt x="67437" y="118744"/>
                          </a:cubicBezTo>
                          <a:cubicBezTo>
                            <a:pt x="67437" y="116713"/>
                            <a:pt x="67437" y="114681"/>
                            <a:pt x="67437" y="114681"/>
                          </a:cubicBezTo>
                          <a:cubicBezTo>
                            <a:pt x="67437" y="112648"/>
                            <a:pt x="65404" y="112648"/>
                            <a:pt x="65404" y="112648"/>
                          </a:cubicBezTo>
                          <a:lnTo>
                            <a:pt x="18414" y="112648"/>
                          </a:lnTo>
                          <a:lnTo>
                            <a:pt x="18414" y="73659"/>
                          </a:lnTo>
                          <a:cubicBezTo>
                            <a:pt x="20446" y="75819"/>
                            <a:pt x="22479" y="75819"/>
                            <a:pt x="24511" y="75819"/>
                          </a:cubicBezTo>
                          <a:cubicBezTo>
                            <a:pt x="26543" y="75819"/>
                            <a:pt x="30607" y="75819"/>
                            <a:pt x="32638" y="75819"/>
                          </a:cubicBezTo>
                          <a:cubicBezTo>
                            <a:pt x="40893" y="75819"/>
                            <a:pt x="46989" y="73659"/>
                            <a:pt x="51054" y="71628"/>
                          </a:cubicBezTo>
                          <a:cubicBezTo>
                            <a:pt x="57149" y="71628"/>
                            <a:pt x="61340" y="67563"/>
                            <a:pt x="65404" y="65531"/>
                          </a:cubicBezTo>
                          <a:cubicBezTo>
                            <a:pt x="69469" y="61468"/>
                            <a:pt x="71501" y="59436"/>
                            <a:pt x="73533" y="55245"/>
                          </a:cubicBezTo>
                          <a:cubicBezTo>
                            <a:pt x="73533" y="51181"/>
                            <a:pt x="75564" y="45084"/>
                            <a:pt x="75564" y="4102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1110297</wp:posOffset>
            </wp:positionH>
            <wp:positionV relativeFrom="page">
              <wp:posOffset>1320673</wp:posOffset>
            </wp:positionV>
            <wp:extent cx="680402" cy="120777"/>
            <wp:effectExtent l="0" t="0" r="0" b="0"/>
            <wp:wrapNone/>
            <wp:docPr id="2818" name="Picture 28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8" name="Picture 2818"/>
                    <pic:cNvPicPr>
                      <a:picLocks noChangeAspect="0" noChangeArrowheads="1"/>
                    </pic:cNvPicPr>
                  </pic:nvPicPr>
                  <pic:blipFill>
                    <a:blip r:embed="rId28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0402" cy="120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678179</wp:posOffset>
            </wp:positionH>
            <wp:positionV relativeFrom="page">
              <wp:posOffset>1502919</wp:posOffset>
            </wp:positionV>
            <wp:extent cx="117347" cy="115823"/>
            <wp:effectExtent l="0" t="0" r="0" b="0"/>
            <wp:wrapNone/>
            <wp:docPr id="2819" name="Picture 4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9" name="Picture 409"/>
                    <pic:cNvPicPr>
                      <a:picLocks noChangeAspect="0" noChangeArrowheads="1"/>
                    </pic:cNvPicPr>
                  </pic:nvPicPr>
                  <pic:blipFill>
                    <a:blip r:embed="rId28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7347" cy="115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786923</wp:posOffset>
            </wp:positionH>
            <wp:positionV relativeFrom="page">
              <wp:posOffset>1517650</wp:posOffset>
            </wp:positionV>
            <wp:extent cx="470376" cy="114300"/>
            <wp:effectExtent l="0" t="0" r="0" b="0"/>
            <wp:wrapNone/>
            <wp:docPr id="2820" name="Picture 28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0" name="Picture 2820"/>
                    <pic:cNvPicPr>
                      <a:picLocks noChangeAspect="0" noChangeArrowheads="1"/>
                    </pic:cNvPicPr>
                  </pic:nvPicPr>
                  <pic:blipFill>
                    <a:blip r:embed="rId28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0376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1303877</wp:posOffset>
            </wp:positionH>
            <wp:positionV relativeFrom="page">
              <wp:posOffset>1525207</wp:posOffset>
            </wp:positionV>
            <wp:extent cx="55245" cy="92106"/>
            <wp:effectExtent l="0" t="0" r="0" b="0"/>
            <wp:wrapNone/>
            <wp:docPr id="2821" name="Freeform 2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5245" cy="92106"/>
                    </a:xfrm>
                    <a:custGeom>
                      <a:rect l="l" t="t" r="r" b="b"/>
                      <a:pathLst>
                        <a:path w="73660" h="122809">
                          <a:moveTo>
                            <a:pt x="73660" y="4191"/>
                          </a:moveTo>
                          <a:cubicBezTo>
                            <a:pt x="73660" y="4191"/>
                            <a:pt x="73660" y="4191"/>
                            <a:pt x="71501" y="2160"/>
                          </a:cubicBezTo>
                          <a:cubicBezTo>
                            <a:pt x="71501" y="2160"/>
                            <a:pt x="71501" y="2160"/>
                            <a:pt x="71501" y="2160"/>
                          </a:cubicBezTo>
                          <a:cubicBezTo>
                            <a:pt x="71501" y="0"/>
                            <a:pt x="71501" y="0"/>
                            <a:pt x="71501" y="0"/>
                          </a:cubicBezTo>
                          <a:cubicBezTo>
                            <a:pt x="69469" y="0"/>
                            <a:pt x="69469" y="0"/>
                            <a:pt x="69469" y="0"/>
                          </a:cubicBezTo>
                          <a:lnTo>
                            <a:pt x="4064" y="0"/>
                          </a:lnTo>
                          <a:cubicBezTo>
                            <a:pt x="4064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2160"/>
                            <a:pt x="0" y="2160"/>
                            <a:pt x="0" y="2160"/>
                          </a:cubicBezTo>
                          <a:cubicBezTo>
                            <a:pt x="0" y="4191"/>
                            <a:pt x="0" y="4191"/>
                            <a:pt x="0" y="4191"/>
                          </a:cubicBezTo>
                          <a:cubicBezTo>
                            <a:pt x="0" y="6222"/>
                            <a:pt x="0" y="6222"/>
                            <a:pt x="0" y="8254"/>
                          </a:cubicBezTo>
                          <a:cubicBezTo>
                            <a:pt x="0" y="8254"/>
                            <a:pt x="0" y="8254"/>
                            <a:pt x="0" y="8254"/>
                          </a:cubicBezTo>
                          <a:cubicBezTo>
                            <a:pt x="0" y="10286"/>
                            <a:pt x="0" y="10286"/>
                            <a:pt x="2033" y="10286"/>
                          </a:cubicBezTo>
                          <a:cubicBezTo>
                            <a:pt x="2033" y="10286"/>
                            <a:pt x="2033" y="12318"/>
                            <a:pt x="2033" y="12318"/>
                          </a:cubicBezTo>
                          <a:lnTo>
                            <a:pt x="26543" y="38989"/>
                          </a:lnTo>
                          <a:cubicBezTo>
                            <a:pt x="32766" y="45085"/>
                            <a:pt x="38862" y="51181"/>
                            <a:pt x="40895" y="55244"/>
                          </a:cubicBezTo>
                          <a:cubicBezTo>
                            <a:pt x="44959" y="61468"/>
                            <a:pt x="49022" y="65531"/>
                            <a:pt x="51182" y="69596"/>
                          </a:cubicBezTo>
                          <a:cubicBezTo>
                            <a:pt x="53213" y="73659"/>
                            <a:pt x="53213" y="77851"/>
                            <a:pt x="53213" y="79883"/>
                          </a:cubicBezTo>
                          <a:cubicBezTo>
                            <a:pt x="55245" y="83947"/>
                            <a:pt x="55245" y="88010"/>
                            <a:pt x="55245" y="90043"/>
                          </a:cubicBezTo>
                          <a:cubicBezTo>
                            <a:pt x="55245" y="94234"/>
                            <a:pt x="55245" y="96266"/>
                            <a:pt x="53213" y="98297"/>
                          </a:cubicBezTo>
                          <a:cubicBezTo>
                            <a:pt x="53213" y="102362"/>
                            <a:pt x="51182" y="104393"/>
                            <a:pt x="49022" y="106426"/>
                          </a:cubicBezTo>
                          <a:cubicBezTo>
                            <a:pt x="46991" y="108458"/>
                            <a:pt x="44959" y="110489"/>
                            <a:pt x="42926" y="110489"/>
                          </a:cubicBezTo>
                          <a:cubicBezTo>
                            <a:pt x="38862" y="112648"/>
                            <a:pt x="36830" y="112648"/>
                            <a:pt x="32766" y="112648"/>
                          </a:cubicBezTo>
                          <a:cubicBezTo>
                            <a:pt x="28576" y="112648"/>
                            <a:pt x="24512" y="112648"/>
                            <a:pt x="22479" y="110489"/>
                          </a:cubicBezTo>
                          <a:cubicBezTo>
                            <a:pt x="18416" y="110489"/>
                            <a:pt x="16383" y="108458"/>
                            <a:pt x="14351" y="106426"/>
                          </a:cubicBezTo>
                          <a:cubicBezTo>
                            <a:pt x="12320" y="106426"/>
                            <a:pt x="10288" y="104393"/>
                            <a:pt x="8255" y="104393"/>
                          </a:cubicBezTo>
                          <a:cubicBezTo>
                            <a:pt x="6096" y="102362"/>
                            <a:pt x="6096" y="102362"/>
                            <a:pt x="4064" y="102362"/>
                          </a:cubicBezTo>
                          <a:cubicBezTo>
                            <a:pt x="4064" y="102362"/>
                            <a:pt x="4064" y="102362"/>
                            <a:pt x="4064" y="102362"/>
                          </a:cubicBezTo>
                          <a:cubicBezTo>
                            <a:pt x="4064" y="102362"/>
                            <a:pt x="2033" y="102362"/>
                            <a:pt x="2033" y="102362"/>
                          </a:cubicBezTo>
                          <a:cubicBezTo>
                            <a:pt x="2033" y="104393"/>
                            <a:pt x="2033" y="104393"/>
                            <a:pt x="2033" y="104393"/>
                          </a:cubicBezTo>
                          <a:cubicBezTo>
                            <a:pt x="2033" y="106426"/>
                            <a:pt x="2033" y="106426"/>
                            <a:pt x="2033" y="106426"/>
                          </a:cubicBezTo>
                          <a:cubicBezTo>
                            <a:pt x="2033" y="108458"/>
                            <a:pt x="2033" y="108458"/>
                            <a:pt x="2033" y="108458"/>
                          </a:cubicBezTo>
                          <a:cubicBezTo>
                            <a:pt x="2033" y="108458"/>
                            <a:pt x="2033" y="110489"/>
                            <a:pt x="2033" y="110489"/>
                          </a:cubicBezTo>
                          <a:cubicBezTo>
                            <a:pt x="2033" y="110489"/>
                            <a:pt x="2033" y="110489"/>
                            <a:pt x="2033" y="110489"/>
                          </a:cubicBezTo>
                          <a:cubicBezTo>
                            <a:pt x="4064" y="112648"/>
                            <a:pt x="4064" y="112648"/>
                            <a:pt x="4064" y="112648"/>
                          </a:cubicBezTo>
                          <a:cubicBezTo>
                            <a:pt x="6096" y="112648"/>
                            <a:pt x="6096" y="114680"/>
                            <a:pt x="8255" y="114680"/>
                          </a:cubicBezTo>
                          <a:cubicBezTo>
                            <a:pt x="10288" y="116712"/>
                            <a:pt x="12320" y="116712"/>
                            <a:pt x="14351" y="118745"/>
                          </a:cubicBezTo>
                          <a:cubicBezTo>
                            <a:pt x="16383" y="120777"/>
                            <a:pt x="20447" y="120777"/>
                            <a:pt x="22479" y="120777"/>
                          </a:cubicBezTo>
                          <a:cubicBezTo>
                            <a:pt x="26543" y="122809"/>
                            <a:pt x="30734" y="122809"/>
                            <a:pt x="32766" y="122809"/>
                          </a:cubicBezTo>
                          <a:cubicBezTo>
                            <a:pt x="38862" y="122809"/>
                            <a:pt x="42926" y="122809"/>
                            <a:pt x="46991" y="120777"/>
                          </a:cubicBezTo>
                          <a:cubicBezTo>
                            <a:pt x="53213" y="118745"/>
                            <a:pt x="55245" y="116712"/>
                            <a:pt x="59310" y="112648"/>
                          </a:cubicBezTo>
                          <a:cubicBezTo>
                            <a:pt x="61341" y="110489"/>
                            <a:pt x="63373" y="106426"/>
                            <a:pt x="65406" y="102362"/>
                          </a:cubicBezTo>
                          <a:cubicBezTo>
                            <a:pt x="65406" y="100330"/>
                            <a:pt x="67437" y="96266"/>
                            <a:pt x="67437" y="92075"/>
                          </a:cubicBezTo>
                          <a:cubicBezTo>
                            <a:pt x="67437" y="88010"/>
                            <a:pt x="67437" y="83947"/>
                            <a:pt x="65406" y="79883"/>
                          </a:cubicBezTo>
                          <a:cubicBezTo>
                            <a:pt x="65406" y="75818"/>
                            <a:pt x="63373" y="71627"/>
                            <a:pt x="61341" y="67563"/>
                          </a:cubicBezTo>
                          <a:cubicBezTo>
                            <a:pt x="59310" y="63500"/>
                            <a:pt x="57278" y="57404"/>
                            <a:pt x="53213" y="53212"/>
                          </a:cubicBezTo>
                          <a:cubicBezTo>
                            <a:pt x="49022" y="47117"/>
                            <a:pt x="42926" y="41021"/>
                            <a:pt x="36830" y="32766"/>
                          </a:cubicBezTo>
                          <a:lnTo>
                            <a:pt x="14351" y="10286"/>
                          </a:lnTo>
                          <a:lnTo>
                            <a:pt x="69469" y="10286"/>
                          </a:lnTo>
                          <a:cubicBezTo>
                            <a:pt x="69469" y="10286"/>
                            <a:pt x="69469" y="10286"/>
                            <a:pt x="71501" y="10286"/>
                          </a:cubicBezTo>
                          <a:cubicBezTo>
                            <a:pt x="71501" y="10286"/>
                            <a:pt x="71501" y="8254"/>
                            <a:pt x="71501" y="8254"/>
                          </a:cubicBezTo>
                          <a:cubicBezTo>
                            <a:pt x="71501" y="8254"/>
                            <a:pt x="71501" y="8254"/>
                            <a:pt x="71501" y="6222"/>
                          </a:cubicBezTo>
                          <a:cubicBezTo>
                            <a:pt x="73660" y="6222"/>
                            <a:pt x="73660" y="6222"/>
                            <a:pt x="73660" y="4191"/>
                          </a:cubicBez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1360138</wp:posOffset>
            </wp:positionH>
            <wp:positionV relativeFrom="page">
              <wp:posOffset>1512507</wp:posOffset>
            </wp:positionV>
            <wp:extent cx="405161" cy="119443"/>
            <wp:effectExtent l="0" t="0" r="0" b="0"/>
            <wp:wrapNone/>
            <wp:docPr id="2822" name="Picture 28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2" name="Picture 2822"/>
                    <pic:cNvPicPr>
                      <a:picLocks noChangeAspect="0" noChangeArrowheads="1"/>
                    </pic:cNvPicPr>
                  </pic:nvPicPr>
                  <pic:blipFill>
                    <a:blip r:embed="rId28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5161" cy="119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678179</wp:posOffset>
            </wp:positionH>
            <wp:positionV relativeFrom="page">
              <wp:posOffset>1693419</wp:posOffset>
            </wp:positionV>
            <wp:extent cx="117347" cy="117347"/>
            <wp:effectExtent l="0" t="0" r="0" b="0"/>
            <wp:wrapNone/>
            <wp:docPr id="2823" name="Picture 4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3" name="Picture 414"/>
                    <pic:cNvPicPr>
                      <a:picLocks noChangeAspect="0" noChangeArrowheads="1"/>
                    </pic:cNvPicPr>
                  </pic:nvPicPr>
                  <pic:blipFill>
                    <a:blip r:embed="rId28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7347" cy="117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1159351</wp:posOffset>
            </wp:positionH>
            <wp:positionV relativeFrom="page">
              <wp:posOffset>1704341</wp:posOffset>
            </wp:positionV>
            <wp:extent cx="125031" cy="134366"/>
            <wp:effectExtent l="0" t="0" r="0" b="0"/>
            <wp:wrapNone/>
            <wp:docPr id="2824" name="Picture 28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4" name="Picture 2824"/>
                    <pic:cNvPicPr>
                      <a:picLocks noChangeAspect="0" noChangeArrowheads="1"/>
                    </pic:cNvPicPr>
                  </pic:nvPicPr>
                  <pic:blipFill>
                    <a:blip r:embed="rId28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031" cy="134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1532286</wp:posOffset>
            </wp:positionH>
            <wp:positionV relativeFrom="page">
              <wp:posOffset>1710849</wp:posOffset>
            </wp:positionV>
            <wp:extent cx="7620" cy="98296"/>
            <wp:effectExtent l="0" t="0" r="0" b="0"/>
            <wp:wrapNone/>
            <wp:docPr id="2825" name="Freeform 28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7620" cy="98296"/>
                    </a:xfrm>
                    <a:custGeom>
                      <a:rect l="l" t="t" r="r" b="b"/>
                      <a:pathLst>
                        <a:path w="10160" h="131062">
                          <a:moveTo>
                            <a:pt x="10160" y="2031"/>
                          </a:moveTo>
                          <a:cubicBezTo>
                            <a:pt x="10160" y="2031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7" y="0"/>
                            <a:pt x="6097" y="0"/>
                            <a:pt x="4065" y="0"/>
                          </a:cubicBezTo>
                          <a:cubicBezTo>
                            <a:pt x="4065" y="0"/>
                            <a:pt x="2033" y="0"/>
                            <a:pt x="2033" y="0"/>
                          </a:cubicBezTo>
                          <a:cubicBezTo>
                            <a:pt x="2033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128903"/>
                          </a:lnTo>
                          <a:cubicBezTo>
                            <a:pt x="0" y="128903"/>
                            <a:pt x="0" y="128903"/>
                            <a:pt x="0" y="128903"/>
                          </a:cubicBezTo>
                          <a:cubicBezTo>
                            <a:pt x="0" y="128903"/>
                            <a:pt x="0" y="128903"/>
                            <a:pt x="0" y="128903"/>
                          </a:cubicBezTo>
                          <a:cubicBezTo>
                            <a:pt x="0" y="131062"/>
                            <a:pt x="2033" y="131062"/>
                            <a:pt x="2033" y="131062"/>
                          </a:cubicBezTo>
                          <a:cubicBezTo>
                            <a:pt x="2033" y="131062"/>
                            <a:pt x="4065" y="131062"/>
                            <a:pt x="4065" y="131062"/>
                          </a:cubicBezTo>
                          <a:cubicBezTo>
                            <a:pt x="6097" y="131062"/>
                            <a:pt x="6097" y="131062"/>
                            <a:pt x="8129" y="131062"/>
                          </a:cubicBezTo>
                          <a:cubicBezTo>
                            <a:pt x="8129" y="131062"/>
                            <a:pt x="8129" y="131062"/>
                            <a:pt x="10160" y="128903"/>
                          </a:cubicBezTo>
                          <a:cubicBezTo>
                            <a:pt x="10160" y="128903"/>
                            <a:pt x="10160" y="128903"/>
                            <a:pt x="10160" y="128903"/>
                          </a:cubicBezTo>
                          <a:cubicBezTo>
                            <a:pt x="10160" y="128903"/>
                            <a:pt x="10160" y="128903"/>
                            <a:pt x="10160" y="128903"/>
                          </a:cubicBezTo>
                          <a:lnTo>
                            <a:pt x="10160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1688179</wp:posOffset>
            </wp:positionH>
            <wp:positionV relativeFrom="page">
              <wp:posOffset>1699769</wp:posOffset>
            </wp:positionV>
            <wp:extent cx="80645" cy="123602"/>
            <wp:effectExtent l="0" t="0" r="0" b="0"/>
            <wp:wrapNone/>
            <wp:docPr id="2826" name="Picture 28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6" name="Picture 2826"/>
                    <pic:cNvPicPr>
                      <a:picLocks noChangeAspect="0" noChangeArrowheads="1"/>
                    </pic:cNvPicPr>
                  </pic:nvPicPr>
                  <pic:blipFill>
                    <a:blip r:embed="rId28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645" cy="123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1996313</wp:posOffset>
            </wp:positionH>
            <wp:positionV relativeFrom="page">
              <wp:posOffset>1704341</wp:posOffset>
            </wp:positionV>
            <wp:extent cx="36163" cy="117506"/>
            <wp:effectExtent l="0" t="0" r="0" b="0"/>
            <wp:wrapNone/>
            <wp:docPr id="2827" name="Picture 28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7" name="Picture 2827"/>
                    <pic:cNvPicPr>
                      <a:picLocks noChangeAspect="0" noChangeArrowheads="1"/>
                    </pic:cNvPicPr>
                  </pic:nvPicPr>
                  <pic:blipFill>
                    <a:blip r:embed="rId28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163" cy="117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1343279</wp:posOffset>
            </wp:positionH>
            <wp:positionV relativeFrom="page">
              <wp:posOffset>1720850</wp:posOffset>
            </wp:positionV>
            <wp:extent cx="180720" cy="114300"/>
            <wp:effectExtent l="0" t="0" r="0" b="0"/>
            <wp:wrapNone/>
            <wp:docPr id="2828" name="Picture 28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8" name="Picture 2828"/>
                    <pic:cNvPicPr>
                      <a:picLocks noChangeAspect="0" noChangeArrowheads="1"/>
                    </pic:cNvPicPr>
                  </pic:nvPicPr>
                  <pic:blipFill>
                    <a:blip r:embed="rId28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072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805719</wp:posOffset>
            </wp:positionH>
            <wp:positionV relativeFrom="page">
              <wp:posOffset>1741615</wp:posOffset>
            </wp:positionV>
            <wp:extent cx="92010" cy="67530"/>
            <wp:effectExtent l="0" t="0" r="0" b="0"/>
            <wp:wrapNone/>
            <wp:docPr id="2829" name="Freeform 2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2010" cy="67530"/>
                    </a:xfrm>
                    <a:custGeom>
                      <a:rect l="l" t="t" r="r" b="b"/>
                      <a:pathLst>
                        <a:path w="122681" h="90041">
                          <a:moveTo>
                            <a:pt x="122681" y="2031"/>
                          </a:moveTo>
                          <a:cubicBezTo>
                            <a:pt x="122681" y="2031"/>
                            <a:pt x="120650" y="0"/>
                            <a:pt x="120650" y="0"/>
                          </a:cubicBezTo>
                          <a:cubicBezTo>
                            <a:pt x="120650" y="0"/>
                            <a:pt x="120650" y="0"/>
                            <a:pt x="120650" y="0"/>
                          </a:cubicBezTo>
                          <a:cubicBezTo>
                            <a:pt x="120650" y="0"/>
                            <a:pt x="118490" y="0"/>
                            <a:pt x="118490" y="0"/>
                          </a:cubicBezTo>
                          <a:cubicBezTo>
                            <a:pt x="118490" y="0"/>
                            <a:pt x="116458" y="0"/>
                            <a:pt x="116458" y="0"/>
                          </a:cubicBezTo>
                          <a:cubicBezTo>
                            <a:pt x="114427" y="0"/>
                            <a:pt x="114427" y="0"/>
                            <a:pt x="112394" y="0"/>
                          </a:cubicBezTo>
                          <a:cubicBezTo>
                            <a:pt x="112394" y="0"/>
                            <a:pt x="112394" y="0"/>
                            <a:pt x="112394" y="0"/>
                          </a:cubicBezTo>
                          <a:cubicBezTo>
                            <a:pt x="110362" y="0"/>
                            <a:pt x="110362" y="0"/>
                            <a:pt x="110362" y="0"/>
                          </a:cubicBezTo>
                          <a:cubicBezTo>
                            <a:pt x="110362" y="0"/>
                            <a:pt x="110362" y="2031"/>
                            <a:pt x="110362" y="2031"/>
                          </a:cubicBezTo>
                          <a:lnTo>
                            <a:pt x="110362" y="53212"/>
                          </a:lnTo>
                          <a:cubicBezTo>
                            <a:pt x="110362" y="57275"/>
                            <a:pt x="110362" y="61466"/>
                            <a:pt x="110362" y="65531"/>
                          </a:cubicBezTo>
                          <a:cubicBezTo>
                            <a:pt x="108331" y="67562"/>
                            <a:pt x="108331" y="71627"/>
                            <a:pt x="106299" y="73658"/>
                          </a:cubicBezTo>
                          <a:cubicBezTo>
                            <a:pt x="104266" y="75691"/>
                            <a:pt x="102234" y="77849"/>
                            <a:pt x="100203" y="77849"/>
                          </a:cubicBezTo>
                          <a:cubicBezTo>
                            <a:pt x="98043" y="79882"/>
                            <a:pt x="96012" y="79882"/>
                            <a:pt x="91947" y="79882"/>
                          </a:cubicBezTo>
                          <a:cubicBezTo>
                            <a:pt x="87883" y="79882"/>
                            <a:pt x="83820" y="79882"/>
                            <a:pt x="79755" y="75691"/>
                          </a:cubicBezTo>
                          <a:cubicBezTo>
                            <a:pt x="75564" y="73658"/>
                            <a:pt x="71500" y="67562"/>
                            <a:pt x="67437" y="63499"/>
                          </a:cubicBezTo>
                          <a:lnTo>
                            <a:pt x="67437" y="2031"/>
                          </a:lnTo>
                          <a:cubicBezTo>
                            <a:pt x="67437" y="2031"/>
                            <a:pt x="67437" y="0"/>
                            <a:pt x="67437" y="0"/>
                          </a:cubicBezTo>
                          <a:cubicBezTo>
                            <a:pt x="65404" y="0"/>
                            <a:pt x="65404" y="0"/>
                            <a:pt x="65404" y="0"/>
                          </a:cubicBezTo>
                          <a:cubicBezTo>
                            <a:pt x="65404" y="0"/>
                            <a:pt x="65404" y="0"/>
                            <a:pt x="63372" y="0"/>
                          </a:cubicBezTo>
                          <a:cubicBezTo>
                            <a:pt x="63372" y="0"/>
                            <a:pt x="63372" y="0"/>
                            <a:pt x="61341" y="0"/>
                          </a:cubicBezTo>
                          <a:cubicBezTo>
                            <a:pt x="61341" y="0"/>
                            <a:pt x="59309" y="0"/>
                            <a:pt x="59309" y="0"/>
                          </a:cubicBezTo>
                          <a:cubicBezTo>
                            <a:pt x="57276" y="0"/>
                            <a:pt x="57276" y="0"/>
                            <a:pt x="57276" y="0"/>
                          </a:cubicBezTo>
                          <a:cubicBezTo>
                            <a:pt x="57276" y="0"/>
                            <a:pt x="57276" y="0"/>
                            <a:pt x="55245" y="0"/>
                          </a:cubicBezTo>
                          <a:cubicBezTo>
                            <a:pt x="55245" y="0"/>
                            <a:pt x="55245" y="2031"/>
                            <a:pt x="55245" y="2031"/>
                          </a:cubicBezTo>
                          <a:lnTo>
                            <a:pt x="55245" y="53212"/>
                          </a:lnTo>
                          <a:cubicBezTo>
                            <a:pt x="55245" y="57275"/>
                            <a:pt x="55245" y="61466"/>
                            <a:pt x="55245" y="65531"/>
                          </a:cubicBezTo>
                          <a:cubicBezTo>
                            <a:pt x="53085" y="67562"/>
                            <a:pt x="53085" y="71627"/>
                            <a:pt x="51054" y="73658"/>
                          </a:cubicBezTo>
                          <a:cubicBezTo>
                            <a:pt x="49021" y="75691"/>
                            <a:pt x="46989" y="77849"/>
                            <a:pt x="44958" y="77849"/>
                          </a:cubicBezTo>
                          <a:cubicBezTo>
                            <a:pt x="42925" y="79882"/>
                            <a:pt x="40893" y="79882"/>
                            <a:pt x="36829" y="79882"/>
                          </a:cubicBezTo>
                          <a:cubicBezTo>
                            <a:pt x="32766" y="79882"/>
                            <a:pt x="28575" y="79882"/>
                            <a:pt x="24510" y="75691"/>
                          </a:cubicBezTo>
                          <a:cubicBezTo>
                            <a:pt x="20446" y="73658"/>
                            <a:pt x="16383" y="67562"/>
                            <a:pt x="12319" y="63499"/>
                          </a:cubicBezTo>
                          <a:lnTo>
                            <a:pt x="12319" y="2031"/>
                          </a:lnTo>
                          <a:cubicBezTo>
                            <a:pt x="12319" y="2031"/>
                            <a:pt x="12319" y="0"/>
                            <a:pt x="12319" y="0"/>
                          </a:cubicBezTo>
                          <a:cubicBezTo>
                            <a:pt x="12319" y="0"/>
                            <a:pt x="12319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8127" y="0"/>
                            <a:pt x="8127" y="0"/>
                            <a:pt x="6095" y="0"/>
                          </a:cubicBezTo>
                          <a:cubicBezTo>
                            <a:pt x="6095" y="0"/>
                            <a:pt x="4063" y="0"/>
                            <a:pt x="4063" y="0"/>
                          </a:cubicBezTo>
                          <a:cubicBezTo>
                            <a:pt x="4063" y="0"/>
                            <a:pt x="2031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2031" y="0"/>
                          </a:cubicBezTo>
                          <a:cubicBezTo>
                            <a:pt x="2031" y="0"/>
                            <a:pt x="0" y="2031"/>
                            <a:pt x="0" y="2031"/>
                          </a:cubicBezTo>
                          <a:lnTo>
                            <a:pt x="0" y="85978"/>
                          </a:lnTo>
                          <a:cubicBezTo>
                            <a:pt x="0" y="85978"/>
                            <a:pt x="2031" y="88009"/>
                            <a:pt x="2031" y="88009"/>
                          </a:cubicBezTo>
                          <a:cubicBezTo>
                            <a:pt x="2031" y="88009"/>
                            <a:pt x="2031" y="88009"/>
                            <a:pt x="2031" y="88009"/>
                          </a:cubicBezTo>
                          <a:cubicBezTo>
                            <a:pt x="2031" y="88009"/>
                            <a:pt x="4063" y="88009"/>
                            <a:pt x="4063" y="88009"/>
                          </a:cubicBezTo>
                          <a:cubicBezTo>
                            <a:pt x="4063" y="88009"/>
                            <a:pt x="6095" y="88009"/>
                            <a:pt x="6095" y="88009"/>
                          </a:cubicBezTo>
                          <a:cubicBezTo>
                            <a:pt x="8127" y="88009"/>
                            <a:pt x="8127" y="88009"/>
                            <a:pt x="8127" y="88009"/>
                          </a:cubicBezTo>
                          <a:cubicBezTo>
                            <a:pt x="10160" y="88009"/>
                            <a:pt x="10160" y="88009"/>
                            <a:pt x="10160" y="88009"/>
                          </a:cubicBezTo>
                          <a:cubicBezTo>
                            <a:pt x="10160" y="88009"/>
                            <a:pt x="10160" y="88009"/>
                            <a:pt x="12319" y="88009"/>
                          </a:cubicBezTo>
                          <a:cubicBezTo>
                            <a:pt x="12319" y="88009"/>
                            <a:pt x="12319" y="85978"/>
                            <a:pt x="12319" y="85978"/>
                          </a:cubicBezTo>
                          <a:lnTo>
                            <a:pt x="12319" y="73658"/>
                          </a:lnTo>
                          <a:cubicBezTo>
                            <a:pt x="16383" y="79882"/>
                            <a:pt x="20446" y="83945"/>
                            <a:pt x="24510" y="85978"/>
                          </a:cubicBezTo>
                          <a:cubicBezTo>
                            <a:pt x="30606" y="88009"/>
                            <a:pt x="34797" y="90041"/>
                            <a:pt x="38862" y="90041"/>
                          </a:cubicBezTo>
                          <a:cubicBezTo>
                            <a:pt x="42925" y="90041"/>
                            <a:pt x="44958" y="90041"/>
                            <a:pt x="46989" y="88009"/>
                          </a:cubicBezTo>
                          <a:cubicBezTo>
                            <a:pt x="51054" y="88009"/>
                            <a:pt x="53085" y="85978"/>
                            <a:pt x="55245" y="85978"/>
                          </a:cubicBezTo>
                          <a:cubicBezTo>
                            <a:pt x="57276" y="83945"/>
                            <a:pt x="59309" y="81913"/>
                            <a:pt x="61341" y="79882"/>
                          </a:cubicBezTo>
                          <a:cubicBezTo>
                            <a:pt x="61341" y="77849"/>
                            <a:pt x="63372" y="75691"/>
                            <a:pt x="63372" y="71627"/>
                          </a:cubicBezTo>
                          <a:cubicBezTo>
                            <a:pt x="67437" y="75691"/>
                            <a:pt x="69468" y="77849"/>
                            <a:pt x="73533" y="79882"/>
                          </a:cubicBezTo>
                          <a:cubicBezTo>
                            <a:pt x="75564" y="83945"/>
                            <a:pt x="77724" y="83945"/>
                            <a:pt x="79755" y="85978"/>
                          </a:cubicBezTo>
                          <a:cubicBezTo>
                            <a:pt x="81787" y="88009"/>
                            <a:pt x="83820" y="88009"/>
                            <a:pt x="85851" y="90041"/>
                          </a:cubicBezTo>
                          <a:cubicBezTo>
                            <a:pt x="89916" y="90041"/>
                            <a:pt x="91947" y="90041"/>
                            <a:pt x="93980" y="90041"/>
                          </a:cubicBezTo>
                          <a:cubicBezTo>
                            <a:pt x="98043" y="90041"/>
                            <a:pt x="102234" y="88009"/>
                            <a:pt x="106299" y="88009"/>
                          </a:cubicBezTo>
                          <a:cubicBezTo>
                            <a:pt x="110362" y="85978"/>
                            <a:pt x="112394" y="81913"/>
                            <a:pt x="114427" y="79882"/>
                          </a:cubicBezTo>
                          <a:cubicBezTo>
                            <a:pt x="118490" y="75691"/>
                            <a:pt x="118490" y="73658"/>
                            <a:pt x="120650" y="67562"/>
                          </a:cubicBezTo>
                          <a:cubicBezTo>
                            <a:pt x="120650" y="63499"/>
                            <a:pt x="122681" y="59434"/>
                            <a:pt x="122681" y="55244"/>
                          </a:cubicBezTo>
                          <a:lnTo>
                            <a:pt x="122681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903414</wp:posOffset>
            </wp:positionH>
            <wp:positionV relativeFrom="page">
              <wp:posOffset>1728915</wp:posOffset>
            </wp:positionV>
            <wp:extent cx="252285" cy="106235"/>
            <wp:effectExtent l="0" t="0" r="0" b="0"/>
            <wp:wrapNone/>
            <wp:docPr id="2830" name="Picture 28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30" name="Picture 2830"/>
                    <pic:cNvPicPr>
                      <a:picLocks noChangeAspect="0" noChangeArrowheads="1"/>
                    </pic:cNvPicPr>
                  </pic:nvPicPr>
                  <pic:blipFill>
                    <a:blip r:embed="rId28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2285" cy="10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1288541</wp:posOffset>
            </wp:positionH>
            <wp:positionV relativeFrom="page">
              <wp:posOffset>1743139</wp:posOffset>
            </wp:positionV>
            <wp:extent cx="58292" cy="66006"/>
            <wp:effectExtent l="0" t="0" r="0" b="0"/>
            <wp:wrapNone/>
            <wp:docPr id="2831" name="Freeform 2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8292" cy="66006"/>
                    </a:xfrm>
                    <a:custGeom>
                      <a:rect l="l" t="t" r="r" b="b"/>
                      <a:pathLst>
                        <a:path w="77723" h="88009">
                          <a:moveTo>
                            <a:pt x="77723" y="85978"/>
                          </a:moveTo>
                          <a:cubicBezTo>
                            <a:pt x="77723" y="85978"/>
                            <a:pt x="77723" y="85978"/>
                            <a:pt x="77723" y="85978"/>
                          </a:cubicBezTo>
                          <a:cubicBezTo>
                            <a:pt x="77723" y="85978"/>
                            <a:pt x="77723" y="85978"/>
                            <a:pt x="77723" y="85978"/>
                          </a:cubicBezTo>
                          <a:cubicBezTo>
                            <a:pt x="77723" y="85978"/>
                            <a:pt x="77723" y="85978"/>
                            <a:pt x="77723" y="83947"/>
                          </a:cubicBezTo>
                          <a:cubicBezTo>
                            <a:pt x="77723" y="83947"/>
                            <a:pt x="77723" y="83947"/>
                            <a:pt x="77723" y="83947"/>
                          </a:cubicBezTo>
                          <a:lnTo>
                            <a:pt x="46989" y="2031"/>
                          </a:lnTo>
                          <a:cubicBezTo>
                            <a:pt x="44958" y="2031"/>
                            <a:pt x="44958" y="0"/>
                            <a:pt x="44958" y="0"/>
                          </a:cubicBezTo>
                          <a:cubicBezTo>
                            <a:pt x="44958" y="0"/>
                            <a:pt x="44958" y="0"/>
                            <a:pt x="42925" y="0"/>
                          </a:cubicBezTo>
                          <a:cubicBezTo>
                            <a:pt x="42925" y="0"/>
                            <a:pt x="42925" y="0"/>
                            <a:pt x="40893" y="0"/>
                          </a:cubicBezTo>
                          <a:cubicBezTo>
                            <a:pt x="40893" y="0"/>
                            <a:pt x="40893" y="0"/>
                            <a:pt x="38862" y="0"/>
                          </a:cubicBezTo>
                          <a:cubicBezTo>
                            <a:pt x="38862" y="0"/>
                            <a:pt x="36829" y="0"/>
                            <a:pt x="36829" y="0"/>
                          </a:cubicBezTo>
                          <a:cubicBezTo>
                            <a:pt x="34797" y="0"/>
                            <a:pt x="34797" y="0"/>
                            <a:pt x="34797" y="0"/>
                          </a:cubicBezTo>
                          <a:cubicBezTo>
                            <a:pt x="32766" y="0"/>
                            <a:pt x="32766" y="0"/>
                            <a:pt x="32766" y="0"/>
                          </a:cubicBezTo>
                          <a:cubicBezTo>
                            <a:pt x="32766" y="0"/>
                            <a:pt x="32766" y="2031"/>
                            <a:pt x="32766" y="2031"/>
                          </a:cubicBezTo>
                          <a:lnTo>
                            <a:pt x="2031" y="83947"/>
                          </a:lnTo>
                          <a:cubicBezTo>
                            <a:pt x="2031" y="83947"/>
                            <a:pt x="0" y="85978"/>
                            <a:pt x="0" y="85978"/>
                          </a:cubicBezTo>
                          <a:cubicBezTo>
                            <a:pt x="0" y="85978"/>
                            <a:pt x="0" y="85978"/>
                            <a:pt x="0" y="85978"/>
                          </a:cubicBezTo>
                          <a:cubicBezTo>
                            <a:pt x="0" y="85978"/>
                            <a:pt x="0" y="85978"/>
                            <a:pt x="0" y="85978"/>
                          </a:cubicBezTo>
                          <a:cubicBezTo>
                            <a:pt x="0" y="88009"/>
                            <a:pt x="0" y="88009"/>
                            <a:pt x="0" y="88009"/>
                          </a:cubicBezTo>
                          <a:cubicBezTo>
                            <a:pt x="2031" y="88009"/>
                            <a:pt x="2031" y="88009"/>
                            <a:pt x="2031" y="88009"/>
                          </a:cubicBezTo>
                          <a:cubicBezTo>
                            <a:pt x="2031" y="88009"/>
                            <a:pt x="2031" y="88009"/>
                            <a:pt x="4063" y="88009"/>
                          </a:cubicBezTo>
                          <a:cubicBezTo>
                            <a:pt x="4063" y="88009"/>
                            <a:pt x="4063" y="88009"/>
                            <a:pt x="6222" y="88009"/>
                          </a:cubicBezTo>
                          <a:cubicBezTo>
                            <a:pt x="8255" y="88009"/>
                            <a:pt x="8255" y="88009"/>
                            <a:pt x="8255" y="88009"/>
                          </a:cubicBezTo>
                          <a:cubicBezTo>
                            <a:pt x="10287" y="88009"/>
                            <a:pt x="10287" y="88009"/>
                            <a:pt x="10287" y="88009"/>
                          </a:cubicBezTo>
                          <a:cubicBezTo>
                            <a:pt x="12318" y="88009"/>
                            <a:pt x="12318" y="88009"/>
                            <a:pt x="12318" y="88009"/>
                          </a:cubicBezTo>
                          <a:cubicBezTo>
                            <a:pt x="12318" y="88009"/>
                            <a:pt x="12318" y="85978"/>
                            <a:pt x="12318" y="85978"/>
                          </a:cubicBezTo>
                          <a:lnTo>
                            <a:pt x="38862" y="12318"/>
                          </a:lnTo>
                          <a:lnTo>
                            <a:pt x="65404" y="85978"/>
                          </a:lnTo>
                          <a:cubicBezTo>
                            <a:pt x="65404" y="85978"/>
                            <a:pt x="65404" y="88009"/>
                            <a:pt x="65404" y="88009"/>
                          </a:cubicBezTo>
                          <a:cubicBezTo>
                            <a:pt x="65404" y="88009"/>
                            <a:pt x="67436" y="88009"/>
                            <a:pt x="67436" y="88009"/>
                          </a:cubicBezTo>
                          <a:cubicBezTo>
                            <a:pt x="67436" y="88009"/>
                            <a:pt x="67436" y="88009"/>
                            <a:pt x="69469" y="88009"/>
                          </a:cubicBezTo>
                          <a:cubicBezTo>
                            <a:pt x="69469" y="88009"/>
                            <a:pt x="71628" y="88009"/>
                            <a:pt x="71628" y="88009"/>
                          </a:cubicBezTo>
                          <a:cubicBezTo>
                            <a:pt x="73660" y="88009"/>
                            <a:pt x="73660" y="88009"/>
                            <a:pt x="75692" y="88009"/>
                          </a:cubicBezTo>
                          <a:cubicBezTo>
                            <a:pt x="75692" y="88009"/>
                            <a:pt x="75692" y="88009"/>
                            <a:pt x="75692" y="88009"/>
                          </a:cubicBezTo>
                          <a:cubicBezTo>
                            <a:pt x="75692" y="88009"/>
                            <a:pt x="77723" y="88009"/>
                            <a:pt x="77723" y="88009"/>
                          </a:cubicBezTo>
                          <a:cubicBezTo>
                            <a:pt x="77723" y="88009"/>
                            <a:pt x="77723" y="88009"/>
                            <a:pt x="77723" y="85978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1545685</wp:posOffset>
            </wp:positionH>
            <wp:positionV relativeFrom="page">
              <wp:posOffset>1728915</wp:posOffset>
            </wp:positionV>
            <wp:extent cx="74453" cy="94456"/>
            <wp:effectExtent l="0" t="0" r="0" b="0"/>
            <wp:wrapNone/>
            <wp:docPr id="2832" name="Picture 28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32" name="Picture 2832"/>
                    <pic:cNvPicPr>
                      <a:picLocks noChangeAspect="0" noChangeArrowheads="1"/>
                    </pic:cNvPicPr>
                  </pic:nvPicPr>
                  <pic:blipFill>
                    <a:blip r:embed="rId28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453" cy="94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1630394</wp:posOffset>
            </wp:positionH>
            <wp:positionV relativeFrom="page">
              <wp:posOffset>1741615</wp:posOffset>
            </wp:positionV>
            <wp:extent cx="52101" cy="67530"/>
            <wp:effectExtent l="0" t="0" r="0" b="0"/>
            <wp:wrapNone/>
            <wp:docPr id="2833" name="Freeform 2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2101" cy="67530"/>
                    </a:xfrm>
                    <a:custGeom>
                      <a:rect l="l" t="t" r="r" b="b"/>
                      <a:pathLst>
                        <a:path w="69468" h="90041">
                          <a:moveTo>
                            <a:pt x="69468" y="2031"/>
                          </a:moveTo>
                          <a:cubicBezTo>
                            <a:pt x="69468" y="2031"/>
                            <a:pt x="69468" y="0"/>
                            <a:pt x="69468" y="0"/>
                          </a:cubicBezTo>
                          <a:cubicBezTo>
                            <a:pt x="69468" y="0"/>
                            <a:pt x="69468" y="0"/>
                            <a:pt x="67437" y="0"/>
                          </a:cubicBezTo>
                          <a:cubicBezTo>
                            <a:pt x="67437" y="0"/>
                            <a:pt x="67437" y="0"/>
                            <a:pt x="67437" y="0"/>
                          </a:cubicBezTo>
                          <a:cubicBezTo>
                            <a:pt x="65405" y="0"/>
                            <a:pt x="65405" y="0"/>
                            <a:pt x="63373" y="0"/>
                          </a:cubicBezTo>
                          <a:cubicBezTo>
                            <a:pt x="63373" y="0"/>
                            <a:pt x="61341" y="0"/>
                            <a:pt x="61341" y="0"/>
                          </a:cubicBezTo>
                          <a:cubicBezTo>
                            <a:pt x="61341" y="0"/>
                            <a:pt x="59308" y="0"/>
                            <a:pt x="59308" y="0"/>
                          </a:cubicBezTo>
                          <a:cubicBezTo>
                            <a:pt x="59308" y="0"/>
                            <a:pt x="59308" y="0"/>
                            <a:pt x="59308" y="0"/>
                          </a:cubicBezTo>
                          <a:cubicBezTo>
                            <a:pt x="59308" y="0"/>
                            <a:pt x="57277" y="2031"/>
                            <a:pt x="57277" y="2031"/>
                          </a:cubicBezTo>
                          <a:lnTo>
                            <a:pt x="57277" y="51179"/>
                          </a:lnTo>
                          <a:cubicBezTo>
                            <a:pt x="57277" y="57275"/>
                            <a:pt x="57277" y="61466"/>
                            <a:pt x="57277" y="65531"/>
                          </a:cubicBezTo>
                          <a:cubicBezTo>
                            <a:pt x="57277" y="67562"/>
                            <a:pt x="55118" y="71627"/>
                            <a:pt x="53086" y="73658"/>
                          </a:cubicBezTo>
                          <a:cubicBezTo>
                            <a:pt x="51053" y="75691"/>
                            <a:pt x="49021" y="77849"/>
                            <a:pt x="46990" y="77849"/>
                          </a:cubicBezTo>
                          <a:cubicBezTo>
                            <a:pt x="44958" y="79882"/>
                            <a:pt x="40893" y="79882"/>
                            <a:pt x="38861" y="79882"/>
                          </a:cubicBezTo>
                          <a:cubicBezTo>
                            <a:pt x="34797" y="79882"/>
                            <a:pt x="30607" y="79882"/>
                            <a:pt x="24511" y="75691"/>
                          </a:cubicBezTo>
                          <a:cubicBezTo>
                            <a:pt x="20447" y="73658"/>
                            <a:pt x="16383" y="67562"/>
                            <a:pt x="12318" y="63499"/>
                          </a:cubicBezTo>
                          <a:lnTo>
                            <a:pt x="12318" y="2031"/>
                          </a:lnTo>
                          <a:cubicBezTo>
                            <a:pt x="12318" y="2031"/>
                            <a:pt x="12318" y="0"/>
                            <a:pt x="12318" y="0"/>
                          </a:cubicBezTo>
                          <a:cubicBezTo>
                            <a:pt x="12318" y="0"/>
                            <a:pt x="10159" y="0"/>
                            <a:pt x="10159" y="0"/>
                          </a:cubicBezTo>
                          <a:cubicBezTo>
                            <a:pt x="10159" y="0"/>
                            <a:pt x="10159" y="0"/>
                            <a:pt x="8128" y="0"/>
                          </a:cubicBezTo>
                          <a:cubicBezTo>
                            <a:pt x="8128" y="0"/>
                            <a:pt x="8128" y="0"/>
                            <a:pt x="6096" y="0"/>
                          </a:cubicBezTo>
                          <a:cubicBezTo>
                            <a:pt x="6096" y="0"/>
                            <a:pt x="4063" y="0"/>
                            <a:pt x="4063" y="0"/>
                          </a:cubicBezTo>
                          <a:cubicBezTo>
                            <a:pt x="2032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2032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5978"/>
                          </a:lnTo>
                          <a:cubicBezTo>
                            <a:pt x="0" y="85978"/>
                            <a:pt x="0" y="88009"/>
                            <a:pt x="0" y="88009"/>
                          </a:cubicBezTo>
                          <a:cubicBezTo>
                            <a:pt x="2032" y="88009"/>
                            <a:pt x="2032" y="88009"/>
                            <a:pt x="2032" y="88009"/>
                          </a:cubicBezTo>
                          <a:cubicBezTo>
                            <a:pt x="2032" y="88009"/>
                            <a:pt x="2032" y="88009"/>
                            <a:pt x="4063" y="88009"/>
                          </a:cubicBezTo>
                          <a:cubicBezTo>
                            <a:pt x="4063" y="88009"/>
                            <a:pt x="4063" y="88009"/>
                            <a:pt x="6096" y="88009"/>
                          </a:cubicBezTo>
                          <a:cubicBezTo>
                            <a:pt x="6096" y="88009"/>
                            <a:pt x="8128" y="88009"/>
                            <a:pt x="8128" y="88009"/>
                          </a:cubicBezTo>
                          <a:cubicBezTo>
                            <a:pt x="10159" y="88009"/>
                            <a:pt x="10159" y="88009"/>
                            <a:pt x="10159" y="88009"/>
                          </a:cubicBezTo>
                          <a:cubicBezTo>
                            <a:pt x="10159" y="88009"/>
                            <a:pt x="10159" y="88009"/>
                            <a:pt x="10159" y="88009"/>
                          </a:cubicBezTo>
                          <a:cubicBezTo>
                            <a:pt x="10159" y="88009"/>
                            <a:pt x="12318" y="85978"/>
                            <a:pt x="12318" y="85978"/>
                          </a:cubicBezTo>
                          <a:lnTo>
                            <a:pt x="12318" y="73658"/>
                          </a:lnTo>
                          <a:cubicBezTo>
                            <a:pt x="16383" y="79882"/>
                            <a:pt x="20447" y="83945"/>
                            <a:pt x="26542" y="85978"/>
                          </a:cubicBezTo>
                          <a:cubicBezTo>
                            <a:pt x="30607" y="88009"/>
                            <a:pt x="34797" y="90041"/>
                            <a:pt x="38861" y="90041"/>
                          </a:cubicBezTo>
                          <a:cubicBezTo>
                            <a:pt x="44958" y="90041"/>
                            <a:pt x="49021" y="88009"/>
                            <a:pt x="53086" y="88009"/>
                          </a:cubicBezTo>
                          <a:cubicBezTo>
                            <a:pt x="57277" y="85978"/>
                            <a:pt x="61341" y="81913"/>
                            <a:pt x="63373" y="79882"/>
                          </a:cubicBezTo>
                          <a:cubicBezTo>
                            <a:pt x="65405" y="75691"/>
                            <a:pt x="67437" y="73658"/>
                            <a:pt x="67437" y="67562"/>
                          </a:cubicBezTo>
                          <a:cubicBezTo>
                            <a:pt x="69468" y="63499"/>
                            <a:pt x="69468" y="59434"/>
                            <a:pt x="69468" y="53212"/>
                          </a:cubicBezTo>
                          <a:lnTo>
                            <a:pt x="69468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1780603</wp:posOffset>
            </wp:positionH>
            <wp:positionV relativeFrom="page">
              <wp:posOffset>1741615</wp:posOffset>
            </wp:positionV>
            <wp:extent cx="90487" cy="67530"/>
            <wp:effectExtent l="0" t="0" r="0" b="0"/>
            <wp:wrapNone/>
            <wp:docPr id="2834" name="Freeform 2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90487" cy="67530"/>
                    </a:xfrm>
                    <a:custGeom>
                      <a:rect l="l" t="t" r="r" b="b"/>
                      <a:pathLst>
                        <a:path w="120650" h="90041">
                          <a:moveTo>
                            <a:pt x="120650" y="2031"/>
                          </a:moveTo>
                          <a:cubicBezTo>
                            <a:pt x="120650" y="2031"/>
                            <a:pt x="120650" y="0"/>
                            <a:pt x="120650" y="0"/>
                          </a:cubicBezTo>
                          <a:cubicBezTo>
                            <a:pt x="118491" y="0"/>
                            <a:pt x="118491" y="0"/>
                            <a:pt x="118491" y="0"/>
                          </a:cubicBezTo>
                          <a:cubicBezTo>
                            <a:pt x="118491" y="0"/>
                            <a:pt x="118491" y="0"/>
                            <a:pt x="116459" y="0"/>
                          </a:cubicBezTo>
                          <a:cubicBezTo>
                            <a:pt x="116459" y="0"/>
                            <a:pt x="116459" y="0"/>
                            <a:pt x="114427" y="0"/>
                          </a:cubicBezTo>
                          <a:cubicBezTo>
                            <a:pt x="112396" y="0"/>
                            <a:pt x="112396" y="0"/>
                            <a:pt x="112396" y="0"/>
                          </a:cubicBezTo>
                          <a:cubicBezTo>
                            <a:pt x="110363" y="0"/>
                            <a:pt x="110363" y="0"/>
                            <a:pt x="110363" y="0"/>
                          </a:cubicBezTo>
                          <a:cubicBezTo>
                            <a:pt x="110363" y="0"/>
                            <a:pt x="108331" y="0"/>
                            <a:pt x="108331" y="0"/>
                          </a:cubicBezTo>
                          <a:cubicBezTo>
                            <a:pt x="108331" y="0"/>
                            <a:pt x="108331" y="2031"/>
                            <a:pt x="108331" y="2031"/>
                          </a:cubicBezTo>
                          <a:lnTo>
                            <a:pt x="108331" y="53212"/>
                          </a:lnTo>
                          <a:cubicBezTo>
                            <a:pt x="108331" y="57275"/>
                            <a:pt x="108331" y="61466"/>
                            <a:pt x="108331" y="65531"/>
                          </a:cubicBezTo>
                          <a:cubicBezTo>
                            <a:pt x="106300" y="67562"/>
                            <a:pt x="106300" y="71627"/>
                            <a:pt x="104268" y="73658"/>
                          </a:cubicBezTo>
                          <a:cubicBezTo>
                            <a:pt x="102235" y="75691"/>
                            <a:pt x="100203" y="77849"/>
                            <a:pt x="98172" y="77849"/>
                          </a:cubicBezTo>
                          <a:cubicBezTo>
                            <a:pt x="96012" y="79882"/>
                            <a:pt x="93981" y="79882"/>
                            <a:pt x="89916" y="79882"/>
                          </a:cubicBezTo>
                          <a:cubicBezTo>
                            <a:pt x="85852" y="79882"/>
                            <a:pt x="81789" y="79882"/>
                            <a:pt x="77724" y="75691"/>
                          </a:cubicBezTo>
                          <a:cubicBezTo>
                            <a:pt x="73533" y="73658"/>
                            <a:pt x="69469" y="67562"/>
                            <a:pt x="65406" y="63499"/>
                          </a:cubicBezTo>
                          <a:lnTo>
                            <a:pt x="65406" y="2031"/>
                          </a:lnTo>
                          <a:cubicBezTo>
                            <a:pt x="65406" y="2031"/>
                            <a:pt x="65406" y="0"/>
                            <a:pt x="65406" y="0"/>
                          </a:cubicBezTo>
                          <a:cubicBezTo>
                            <a:pt x="65406" y="0"/>
                            <a:pt x="65406" y="0"/>
                            <a:pt x="63373" y="0"/>
                          </a:cubicBezTo>
                          <a:cubicBezTo>
                            <a:pt x="63373" y="0"/>
                            <a:pt x="63373" y="0"/>
                            <a:pt x="61341" y="0"/>
                          </a:cubicBezTo>
                          <a:cubicBezTo>
                            <a:pt x="61341" y="0"/>
                            <a:pt x="61341" y="0"/>
                            <a:pt x="59310" y="0"/>
                          </a:cubicBezTo>
                          <a:cubicBezTo>
                            <a:pt x="59310" y="0"/>
                            <a:pt x="57278" y="0"/>
                            <a:pt x="57278" y="0"/>
                          </a:cubicBezTo>
                          <a:cubicBezTo>
                            <a:pt x="57278" y="0"/>
                            <a:pt x="55245" y="0"/>
                            <a:pt x="55245" y="0"/>
                          </a:cubicBezTo>
                          <a:cubicBezTo>
                            <a:pt x="55245" y="0"/>
                            <a:pt x="55245" y="0"/>
                            <a:pt x="55245" y="0"/>
                          </a:cubicBezTo>
                          <a:cubicBezTo>
                            <a:pt x="55245" y="0"/>
                            <a:pt x="53086" y="2031"/>
                            <a:pt x="53086" y="2031"/>
                          </a:cubicBezTo>
                          <a:lnTo>
                            <a:pt x="53086" y="53212"/>
                          </a:lnTo>
                          <a:cubicBezTo>
                            <a:pt x="53086" y="57275"/>
                            <a:pt x="53086" y="61466"/>
                            <a:pt x="53086" y="65531"/>
                          </a:cubicBezTo>
                          <a:cubicBezTo>
                            <a:pt x="53086" y="67562"/>
                            <a:pt x="51054" y="71627"/>
                            <a:pt x="49023" y="73658"/>
                          </a:cubicBezTo>
                          <a:cubicBezTo>
                            <a:pt x="49023" y="75691"/>
                            <a:pt x="46990" y="77849"/>
                            <a:pt x="42927" y="77849"/>
                          </a:cubicBezTo>
                          <a:cubicBezTo>
                            <a:pt x="40894" y="79882"/>
                            <a:pt x="38862" y="79882"/>
                            <a:pt x="34798" y="79882"/>
                          </a:cubicBezTo>
                          <a:cubicBezTo>
                            <a:pt x="30607" y="79882"/>
                            <a:pt x="28575" y="79882"/>
                            <a:pt x="24511" y="75691"/>
                          </a:cubicBezTo>
                          <a:cubicBezTo>
                            <a:pt x="20448" y="73658"/>
                            <a:pt x="14352" y="67562"/>
                            <a:pt x="10288" y="63499"/>
                          </a:cubicBezTo>
                          <a:lnTo>
                            <a:pt x="10288" y="2031"/>
                          </a:lnTo>
                          <a:cubicBezTo>
                            <a:pt x="10288" y="2031"/>
                            <a:pt x="10288" y="0"/>
                            <a:pt x="10288" y="0"/>
                          </a:cubicBezTo>
                          <a:cubicBezTo>
                            <a:pt x="10288" y="0"/>
                            <a:pt x="10288" y="0"/>
                            <a:pt x="10288" y="0"/>
                          </a:cubicBezTo>
                          <a:cubicBezTo>
                            <a:pt x="8129" y="0"/>
                            <a:pt x="8129" y="0"/>
                            <a:pt x="8129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2032" y="0"/>
                            <a:pt x="2032" y="0"/>
                          </a:cubicBezTo>
                          <a:cubicBezTo>
                            <a:pt x="2032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5978"/>
                          </a:lnTo>
                          <a:cubicBezTo>
                            <a:pt x="0" y="85978"/>
                            <a:pt x="0" y="88009"/>
                            <a:pt x="0" y="88009"/>
                          </a:cubicBezTo>
                          <a:cubicBezTo>
                            <a:pt x="0" y="88009"/>
                            <a:pt x="0" y="88009"/>
                            <a:pt x="0" y="88009"/>
                          </a:cubicBezTo>
                          <a:cubicBezTo>
                            <a:pt x="0" y="88009"/>
                            <a:pt x="2032" y="88009"/>
                            <a:pt x="2032" y="88009"/>
                          </a:cubicBezTo>
                          <a:cubicBezTo>
                            <a:pt x="2032" y="88009"/>
                            <a:pt x="4064" y="88009"/>
                            <a:pt x="4064" y="88009"/>
                          </a:cubicBezTo>
                          <a:cubicBezTo>
                            <a:pt x="6096" y="88009"/>
                            <a:pt x="6096" y="88009"/>
                            <a:pt x="8129" y="88009"/>
                          </a:cubicBezTo>
                          <a:cubicBezTo>
                            <a:pt x="8129" y="88009"/>
                            <a:pt x="8129" y="88009"/>
                            <a:pt x="8129" y="88009"/>
                          </a:cubicBezTo>
                          <a:cubicBezTo>
                            <a:pt x="10288" y="88009"/>
                            <a:pt x="10288" y="88009"/>
                            <a:pt x="10288" y="88009"/>
                          </a:cubicBezTo>
                          <a:cubicBezTo>
                            <a:pt x="10288" y="88009"/>
                            <a:pt x="10288" y="85978"/>
                            <a:pt x="10288" y="85978"/>
                          </a:cubicBezTo>
                          <a:lnTo>
                            <a:pt x="10288" y="73658"/>
                          </a:lnTo>
                          <a:cubicBezTo>
                            <a:pt x="14352" y="79882"/>
                            <a:pt x="18415" y="83945"/>
                            <a:pt x="24511" y="85978"/>
                          </a:cubicBezTo>
                          <a:cubicBezTo>
                            <a:pt x="28575" y="88009"/>
                            <a:pt x="32766" y="90041"/>
                            <a:pt x="36831" y="90041"/>
                          </a:cubicBezTo>
                          <a:cubicBezTo>
                            <a:pt x="40894" y="90041"/>
                            <a:pt x="42927" y="90041"/>
                            <a:pt x="46990" y="88009"/>
                          </a:cubicBezTo>
                          <a:cubicBezTo>
                            <a:pt x="49023" y="88009"/>
                            <a:pt x="51054" y="85978"/>
                            <a:pt x="53086" y="85978"/>
                          </a:cubicBezTo>
                          <a:cubicBezTo>
                            <a:pt x="55245" y="83945"/>
                            <a:pt x="57278" y="81913"/>
                            <a:pt x="59310" y="79882"/>
                          </a:cubicBezTo>
                          <a:cubicBezTo>
                            <a:pt x="61341" y="77849"/>
                            <a:pt x="61341" y="75691"/>
                            <a:pt x="63373" y="71627"/>
                          </a:cubicBezTo>
                          <a:cubicBezTo>
                            <a:pt x="65406" y="75691"/>
                            <a:pt x="67437" y="77849"/>
                            <a:pt x="71502" y="79882"/>
                          </a:cubicBezTo>
                          <a:cubicBezTo>
                            <a:pt x="73533" y="83945"/>
                            <a:pt x="75693" y="83945"/>
                            <a:pt x="77724" y="85978"/>
                          </a:cubicBezTo>
                          <a:cubicBezTo>
                            <a:pt x="79756" y="88009"/>
                            <a:pt x="83820" y="88009"/>
                            <a:pt x="85852" y="90041"/>
                          </a:cubicBezTo>
                          <a:cubicBezTo>
                            <a:pt x="87885" y="90041"/>
                            <a:pt x="89916" y="90041"/>
                            <a:pt x="91949" y="90041"/>
                          </a:cubicBezTo>
                          <a:cubicBezTo>
                            <a:pt x="96012" y="90041"/>
                            <a:pt x="102235" y="88009"/>
                            <a:pt x="104268" y="88009"/>
                          </a:cubicBezTo>
                          <a:cubicBezTo>
                            <a:pt x="108331" y="85978"/>
                            <a:pt x="112396" y="81913"/>
                            <a:pt x="114427" y="79882"/>
                          </a:cubicBezTo>
                          <a:cubicBezTo>
                            <a:pt x="116459" y="75691"/>
                            <a:pt x="118491" y="73658"/>
                            <a:pt x="118491" y="67562"/>
                          </a:cubicBezTo>
                          <a:cubicBezTo>
                            <a:pt x="118491" y="63499"/>
                            <a:pt x="120650" y="59434"/>
                            <a:pt x="120650" y="55244"/>
                          </a:cubicBezTo>
                          <a:lnTo>
                            <a:pt x="120650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1876774</wp:posOffset>
            </wp:positionH>
            <wp:positionV relativeFrom="page">
              <wp:posOffset>1728915</wp:posOffset>
            </wp:positionV>
            <wp:extent cx="74453" cy="94456"/>
            <wp:effectExtent l="0" t="0" r="0" b="0"/>
            <wp:wrapNone/>
            <wp:docPr id="2835" name="Picture 28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35" name="Picture 2835"/>
                    <pic:cNvPicPr>
                      <a:picLocks noChangeAspect="0" noChangeArrowheads="1"/>
                    </pic:cNvPicPr>
                  </pic:nvPicPr>
                  <pic:blipFill>
                    <a:blip r:embed="rId28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453" cy="94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1961483</wp:posOffset>
            </wp:positionH>
            <wp:positionV relativeFrom="page">
              <wp:posOffset>1741615</wp:posOffset>
            </wp:positionV>
            <wp:extent cx="35242" cy="67530"/>
            <wp:effectExtent l="0" t="0" r="0" b="0"/>
            <wp:wrapNone/>
            <wp:docPr id="2836" name="Freeform 2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5242" cy="67530"/>
                    </a:xfrm>
                    <a:custGeom>
                      <a:rect l="l" t="t" r="r" b="b"/>
                      <a:pathLst>
                        <a:path w="46990" h="90041">
                          <a:moveTo>
                            <a:pt x="46990" y="81914"/>
                          </a:moveTo>
                          <a:cubicBezTo>
                            <a:pt x="46990" y="81914"/>
                            <a:pt x="46990" y="79883"/>
                            <a:pt x="46990" y="79883"/>
                          </a:cubicBezTo>
                          <a:cubicBezTo>
                            <a:pt x="46990" y="79883"/>
                            <a:pt x="46990" y="77851"/>
                            <a:pt x="46990" y="77851"/>
                          </a:cubicBezTo>
                          <a:cubicBezTo>
                            <a:pt x="46990" y="77851"/>
                            <a:pt x="44959" y="77851"/>
                            <a:pt x="44959" y="77851"/>
                          </a:cubicBezTo>
                          <a:cubicBezTo>
                            <a:pt x="44959" y="77851"/>
                            <a:pt x="44959" y="77851"/>
                            <a:pt x="44959" y="77851"/>
                          </a:cubicBezTo>
                          <a:cubicBezTo>
                            <a:pt x="44959" y="77851"/>
                            <a:pt x="42927" y="77851"/>
                            <a:pt x="42927" y="77851"/>
                          </a:cubicBezTo>
                          <a:cubicBezTo>
                            <a:pt x="42927" y="77851"/>
                            <a:pt x="40895" y="77851"/>
                            <a:pt x="40895" y="77851"/>
                          </a:cubicBezTo>
                          <a:cubicBezTo>
                            <a:pt x="38863" y="77851"/>
                            <a:pt x="38863" y="79883"/>
                            <a:pt x="36830" y="79883"/>
                          </a:cubicBezTo>
                          <a:cubicBezTo>
                            <a:pt x="36830" y="79883"/>
                            <a:pt x="34799" y="79883"/>
                            <a:pt x="32766" y="79883"/>
                          </a:cubicBezTo>
                          <a:cubicBezTo>
                            <a:pt x="30608" y="79883"/>
                            <a:pt x="30608" y="79883"/>
                            <a:pt x="28575" y="77851"/>
                          </a:cubicBezTo>
                          <a:cubicBezTo>
                            <a:pt x="26543" y="77851"/>
                            <a:pt x="24512" y="75691"/>
                            <a:pt x="22480" y="75691"/>
                          </a:cubicBezTo>
                          <a:cubicBezTo>
                            <a:pt x="20448" y="73660"/>
                            <a:pt x="18415" y="71627"/>
                            <a:pt x="18415" y="69595"/>
                          </a:cubicBezTo>
                          <a:cubicBezTo>
                            <a:pt x="16383" y="65532"/>
                            <a:pt x="12319" y="63499"/>
                            <a:pt x="10160" y="59436"/>
                          </a:cubicBezTo>
                          <a:lnTo>
                            <a:pt x="10160" y="2032"/>
                          </a:lnTo>
                          <a:cubicBezTo>
                            <a:pt x="10160" y="2032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10160" y="0"/>
                            <a:pt x="10160" y="0"/>
                          </a:cubicBezTo>
                          <a:cubicBezTo>
                            <a:pt x="10160" y="0"/>
                            <a:pt x="8129" y="0"/>
                            <a:pt x="8129" y="0"/>
                          </a:cubicBezTo>
                          <a:cubicBezTo>
                            <a:pt x="8129" y="0"/>
                            <a:pt x="6096" y="0"/>
                            <a:pt x="6096" y="0"/>
                          </a:cubicBezTo>
                          <a:cubicBezTo>
                            <a:pt x="4064" y="0"/>
                            <a:pt x="4064" y="0"/>
                            <a:pt x="2033" y="0"/>
                          </a:cubicBezTo>
                          <a:cubicBezTo>
                            <a:pt x="2033" y="0"/>
                            <a:pt x="2033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2"/>
                            <a:pt x="0" y="2032"/>
                          </a:cubicBezTo>
                          <a:lnTo>
                            <a:pt x="0" y="85977"/>
                          </a:lnTo>
                          <a:cubicBezTo>
                            <a:pt x="0" y="85977"/>
                            <a:pt x="0" y="88009"/>
                            <a:pt x="0" y="88009"/>
                          </a:cubicBezTo>
                          <a:cubicBezTo>
                            <a:pt x="0" y="88009"/>
                            <a:pt x="0" y="88009"/>
                            <a:pt x="0" y="88009"/>
                          </a:cubicBezTo>
                          <a:cubicBezTo>
                            <a:pt x="2033" y="88009"/>
                            <a:pt x="2033" y="88009"/>
                            <a:pt x="2033" y="88009"/>
                          </a:cubicBezTo>
                          <a:cubicBezTo>
                            <a:pt x="4064" y="88009"/>
                            <a:pt x="4064" y="88009"/>
                            <a:pt x="4064" y="88009"/>
                          </a:cubicBezTo>
                          <a:cubicBezTo>
                            <a:pt x="6096" y="88009"/>
                            <a:pt x="6096" y="88009"/>
                            <a:pt x="8129" y="88009"/>
                          </a:cubicBezTo>
                          <a:cubicBezTo>
                            <a:pt x="8129" y="88009"/>
                            <a:pt x="8129" y="88009"/>
                            <a:pt x="10160" y="88009"/>
                          </a:cubicBezTo>
                          <a:cubicBezTo>
                            <a:pt x="10160" y="88009"/>
                            <a:pt x="10160" y="88009"/>
                            <a:pt x="10160" y="88009"/>
                          </a:cubicBezTo>
                          <a:cubicBezTo>
                            <a:pt x="10160" y="88009"/>
                            <a:pt x="10160" y="85977"/>
                            <a:pt x="10160" y="85977"/>
                          </a:cubicBezTo>
                          <a:lnTo>
                            <a:pt x="10160" y="73660"/>
                          </a:lnTo>
                          <a:cubicBezTo>
                            <a:pt x="12319" y="75691"/>
                            <a:pt x="14352" y="79883"/>
                            <a:pt x="16383" y="81914"/>
                          </a:cubicBezTo>
                          <a:cubicBezTo>
                            <a:pt x="18415" y="83945"/>
                            <a:pt x="20448" y="85977"/>
                            <a:pt x="22480" y="85977"/>
                          </a:cubicBezTo>
                          <a:cubicBezTo>
                            <a:pt x="24512" y="88009"/>
                            <a:pt x="26543" y="88009"/>
                            <a:pt x="28575" y="90041"/>
                          </a:cubicBezTo>
                          <a:cubicBezTo>
                            <a:pt x="30608" y="90041"/>
                            <a:pt x="32766" y="90041"/>
                            <a:pt x="34799" y="90041"/>
                          </a:cubicBezTo>
                          <a:cubicBezTo>
                            <a:pt x="34799" y="90041"/>
                            <a:pt x="34799" y="90041"/>
                            <a:pt x="36830" y="90041"/>
                          </a:cubicBezTo>
                          <a:cubicBezTo>
                            <a:pt x="36830" y="90041"/>
                            <a:pt x="38863" y="90041"/>
                            <a:pt x="40895" y="90041"/>
                          </a:cubicBezTo>
                          <a:cubicBezTo>
                            <a:pt x="40895" y="90041"/>
                            <a:pt x="42927" y="88009"/>
                            <a:pt x="42927" y="88009"/>
                          </a:cubicBezTo>
                          <a:cubicBezTo>
                            <a:pt x="44959" y="88009"/>
                            <a:pt x="44959" y="88009"/>
                            <a:pt x="44959" y="88009"/>
                          </a:cubicBezTo>
                          <a:cubicBezTo>
                            <a:pt x="44959" y="88009"/>
                            <a:pt x="46990" y="85977"/>
                            <a:pt x="46990" y="85977"/>
                          </a:cubicBezTo>
                          <a:cubicBezTo>
                            <a:pt x="46990" y="85977"/>
                            <a:pt x="46990" y="85977"/>
                            <a:pt x="46990" y="85977"/>
                          </a:cubicBezTo>
                          <a:cubicBezTo>
                            <a:pt x="46990" y="85977"/>
                            <a:pt x="46990" y="85977"/>
                            <a:pt x="46990" y="83945"/>
                          </a:cubicBezTo>
                          <a:cubicBezTo>
                            <a:pt x="46990" y="83945"/>
                            <a:pt x="46990" y="83945"/>
                            <a:pt x="46990" y="81914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2042731</wp:posOffset>
            </wp:positionH>
            <wp:positionV relativeFrom="page">
              <wp:posOffset>1741615</wp:posOffset>
            </wp:positionV>
            <wp:extent cx="50577" cy="67530"/>
            <wp:effectExtent l="0" t="0" r="0" b="0"/>
            <wp:wrapNone/>
            <wp:docPr id="2837" name="Freeform 2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577" cy="67530"/>
                    </a:xfrm>
                    <a:custGeom>
                      <a:rect l="l" t="t" r="r" b="b"/>
                      <a:pathLst>
                        <a:path w="67436" h="90041">
                          <a:moveTo>
                            <a:pt x="67436" y="2031"/>
                          </a:moveTo>
                          <a:cubicBezTo>
                            <a:pt x="67436" y="2031"/>
                            <a:pt x="67436" y="0"/>
                            <a:pt x="67436" y="0"/>
                          </a:cubicBezTo>
                          <a:cubicBezTo>
                            <a:pt x="67436" y="0"/>
                            <a:pt x="67436" y="0"/>
                            <a:pt x="67436" y="0"/>
                          </a:cubicBezTo>
                          <a:cubicBezTo>
                            <a:pt x="67436" y="0"/>
                            <a:pt x="65405" y="0"/>
                            <a:pt x="65405" y="0"/>
                          </a:cubicBezTo>
                          <a:cubicBezTo>
                            <a:pt x="65405" y="0"/>
                            <a:pt x="63373" y="0"/>
                            <a:pt x="63373" y="0"/>
                          </a:cubicBezTo>
                          <a:cubicBezTo>
                            <a:pt x="61341" y="0"/>
                            <a:pt x="61341" y="0"/>
                            <a:pt x="59309" y="0"/>
                          </a:cubicBezTo>
                          <a:cubicBezTo>
                            <a:pt x="59309" y="0"/>
                            <a:pt x="59309" y="0"/>
                            <a:pt x="57276" y="0"/>
                          </a:cubicBezTo>
                          <a:cubicBezTo>
                            <a:pt x="57276" y="0"/>
                            <a:pt x="57276" y="0"/>
                            <a:pt x="57276" y="0"/>
                          </a:cubicBezTo>
                          <a:cubicBezTo>
                            <a:pt x="57276" y="0"/>
                            <a:pt x="57276" y="2031"/>
                            <a:pt x="57276" y="2031"/>
                          </a:cubicBezTo>
                          <a:lnTo>
                            <a:pt x="57276" y="51179"/>
                          </a:lnTo>
                          <a:cubicBezTo>
                            <a:pt x="57276" y="57275"/>
                            <a:pt x="57276" y="61466"/>
                            <a:pt x="55117" y="65531"/>
                          </a:cubicBezTo>
                          <a:cubicBezTo>
                            <a:pt x="55117" y="67562"/>
                            <a:pt x="53086" y="71627"/>
                            <a:pt x="53086" y="73658"/>
                          </a:cubicBezTo>
                          <a:cubicBezTo>
                            <a:pt x="51054" y="75691"/>
                            <a:pt x="49021" y="77849"/>
                            <a:pt x="44958" y="77849"/>
                          </a:cubicBezTo>
                          <a:cubicBezTo>
                            <a:pt x="42926" y="79882"/>
                            <a:pt x="40894" y="79882"/>
                            <a:pt x="36829" y="79882"/>
                          </a:cubicBezTo>
                          <a:cubicBezTo>
                            <a:pt x="32638" y="79882"/>
                            <a:pt x="28575" y="79882"/>
                            <a:pt x="24510" y="75691"/>
                          </a:cubicBezTo>
                          <a:cubicBezTo>
                            <a:pt x="20446" y="73658"/>
                            <a:pt x="16383" y="67562"/>
                            <a:pt x="10159" y="63499"/>
                          </a:cubicBezTo>
                          <a:lnTo>
                            <a:pt x="10159" y="2031"/>
                          </a:lnTo>
                          <a:cubicBezTo>
                            <a:pt x="10159" y="2031"/>
                            <a:pt x="10159" y="0"/>
                            <a:pt x="10159" y="0"/>
                          </a:cubicBezTo>
                          <a:cubicBezTo>
                            <a:pt x="10159" y="0"/>
                            <a:pt x="10159" y="0"/>
                            <a:pt x="10159" y="0"/>
                          </a:cubicBezTo>
                          <a:cubicBezTo>
                            <a:pt x="8127" y="0"/>
                            <a:pt x="8127" y="0"/>
                            <a:pt x="8127" y="0"/>
                          </a:cubicBezTo>
                          <a:cubicBezTo>
                            <a:pt x="6096" y="0"/>
                            <a:pt x="6096" y="0"/>
                            <a:pt x="4064" y="0"/>
                          </a:cubicBezTo>
                          <a:cubicBezTo>
                            <a:pt x="4064" y="0"/>
                            <a:pt x="4064" y="0"/>
                            <a:pt x="2031" y="0"/>
                          </a:cubicBezTo>
                          <a:cubicBezTo>
                            <a:pt x="2031" y="0"/>
                            <a:pt x="2031" y="0"/>
                            <a:pt x="0" y="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0" y="0"/>
                            <a:pt x="0" y="2031"/>
                            <a:pt x="0" y="2031"/>
                          </a:cubicBezTo>
                          <a:lnTo>
                            <a:pt x="0" y="85978"/>
                          </a:lnTo>
                          <a:cubicBezTo>
                            <a:pt x="0" y="85978"/>
                            <a:pt x="0" y="88009"/>
                            <a:pt x="0" y="88009"/>
                          </a:cubicBezTo>
                          <a:cubicBezTo>
                            <a:pt x="0" y="88009"/>
                            <a:pt x="0" y="88009"/>
                            <a:pt x="0" y="88009"/>
                          </a:cubicBezTo>
                          <a:cubicBezTo>
                            <a:pt x="2031" y="88009"/>
                            <a:pt x="2031" y="88009"/>
                            <a:pt x="2031" y="88009"/>
                          </a:cubicBezTo>
                          <a:cubicBezTo>
                            <a:pt x="2031" y="88009"/>
                            <a:pt x="4064" y="88009"/>
                            <a:pt x="4064" y="88009"/>
                          </a:cubicBezTo>
                          <a:cubicBezTo>
                            <a:pt x="6096" y="88009"/>
                            <a:pt x="6096" y="88009"/>
                            <a:pt x="8127" y="88009"/>
                          </a:cubicBezTo>
                          <a:cubicBezTo>
                            <a:pt x="8127" y="88009"/>
                            <a:pt x="8127" y="88009"/>
                            <a:pt x="8127" y="88009"/>
                          </a:cubicBezTo>
                          <a:cubicBezTo>
                            <a:pt x="10159" y="88009"/>
                            <a:pt x="10159" y="88009"/>
                            <a:pt x="10159" y="88009"/>
                          </a:cubicBezTo>
                          <a:cubicBezTo>
                            <a:pt x="10159" y="88009"/>
                            <a:pt x="10159" y="85978"/>
                            <a:pt x="10159" y="85978"/>
                          </a:cubicBezTo>
                          <a:lnTo>
                            <a:pt x="10159" y="73658"/>
                          </a:lnTo>
                          <a:cubicBezTo>
                            <a:pt x="14351" y="79882"/>
                            <a:pt x="20446" y="83945"/>
                            <a:pt x="24510" y="85978"/>
                          </a:cubicBezTo>
                          <a:cubicBezTo>
                            <a:pt x="28575" y="88009"/>
                            <a:pt x="32638" y="90041"/>
                            <a:pt x="38861" y="90041"/>
                          </a:cubicBezTo>
                          <a:cubicBezTo>
                            <a:pt x="42926" y="90041"/>
                            <a:pt x="49021" y="88009"/>
                            <a:pt x="53086" y="88009"/>
                          </a:cubicBezTo>
                          <a:cubicBezTo>
                            <a:pt x="55117" y="85978"/>
                            <a:pt x="59309" y="81913"/>
                            <a:pt x="61341" y="79882"/>
                          </a:cubicBezTo>
                          <a:cubicBezTo>
                            <a:pt x="63373" y="75691"/>
                            <a:pt x="65405" y="73658"/>
                            <a:pt x="67436" y="67562"/>
                          </a:cubicBezTo>
                          <a:cubicBezTo>
                            <a:pt x="67436" y="63499"/>
                            <a:pt x="67436" y="59434"/>
                            <a:pt x="67436" y="53212"/>
                          </a:cubicBezTo>
                          <a:lnTo>
                            <a:pt x="67436" y="2031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2100516</wp:posOffset>
            </wp:positionH>
            <wp:positionV relativeFrom="page">
              <wp:posOffset>1728915</wp:posOffset>
            </wp:positionV>
            <wp:extent cx="80645" cy="94456"/>
            <wp:effectExtent l="0" t="0" r="0" b="0"/>
            <wp:wrapNone/>
            <wp:docPr id="2838" name="Picture 28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38" name="Picture 2838"/>
                    <pic:cNvPicPr>
                      <a:picLocks noChangeAspect="0" noChangeArrowheads="1"/>
                    </pic:cNvPicPr>
                  </pic:nvPicPr>
                  <pic:blipFill>
                    <a:blip r:embed="rId28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645" cy="94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2206339</wp:posOffset>
            </wp:positionH>
            <wp:positionV relativeFrom="page">
              <wp:posOffset>1728915</wp:posOffset>
            </wp:positionV>
            <wp:extent cx="80549" cy="94456"/>
            <wp:effectExtent l="0" t="0" r="0" b="0"/>
            <wp:wrapNone/>
            <wp:docPr id="2839" name="Picture 28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39" name="Picture 2839"/>
                    <pic:cNvPicPr>
                      <a:picLocks noChangeAspect="0" noChangeArrowheads="1"/>
                    </pic:cNvPicPr>
                  </pic:nvPicPr>
                  <pic:blipFill>
                    <a:blip r:embed="rId28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549" cy="94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2294096</wp:posOffset>
            </wp:positionH>
            <wp:positionV relativeFrom="page">
              <wp:posOffset>1743139</wp:posOffset>
            </wp:positionV>
            <wp:extent cx="50577" cy="67530"/>
            <wp:effectExtent l="0" t="0" r="0" b="0"/>
            <wp:wrapNone/>
            <wp:docPr id="2840" name="Freeform 28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0577" cy="67530"/>
                    </a:xfrm>
                    <a:custGeom>
                      <a:rect l="l" t="t" r="r" b="b"/>
                      <a:pathLst>
                        <a:path w="67436" h="90041">
                          <a:moveTo>
                            <a:pt x="67436" y="4063"/>
                          </a:moveTo>
                          <a:cubicBezTo>
                            <a:pt x="67436" y="4063"/>
                            <a:pt x="67436" y="2032"/>
                            <a:pt x="67436" y="2032"/>
                          </a:cubicBezTo>
                          <a:cubicBezTo>
                            <a:pt x="67436" y="2032"/>
                            <a:pt x="67436" y="2032"/>
                            <a:pt x="67436" y="2032"/>
                          </a:cubicBezTo>
                          <a:cubicBezTo>
                            <a:pt x="67436" y="2032"/>
                            <a:pt x="65405" y="2032"/>
                            <a:pt x="65405" y="2032"/>
                          </a:cubicBezTo>
                          <a:cubicBezTo>
                            <a:pt x="65405" y="2032"/>
                            <a:pt x="63373" y="2032"/>
                            <a:pt x="63373" y="2032"/>
                          </a:cubicBezTo>
                          <a:cubicBezTo>
                            <a:pt x="61341" y="2032"/>
                            <a:pt x="61341" y="2032"/>
                            <a:pt x="59309" y="2032"/>
                          </a:cubicBezTo>
                          <a:cubicBezTo>
                            <a:pt x="59309" y="2032"/>
                            <a:pt x="59309" y="2032"/>
                            <a:pt x="59309" y="2032"/>
                          </a:cubicBezTo>
                          <a:cubicBezTo>
                            <a:pt x="57276" y="2032"/>
                            <a:pt x="57276" y="2032"/>
                            <a:pt x="57276" y="2032"/>
                          </a:cubicBezTo>
                          <a:cubicBezTo>
                            <a:pt x="57276" y="2032"/>
                            <a:pt x="57276" y="4063"/>
                            <a:pt x="57276" y="4063"/>
                          </a:cubicBezTo>
                          <a:lnTo>
                            <a:pt x="57276" y="16382"/>
                          </a:lnTo>
                          <a:cubicBezTo>
                            <a:pt x="53212" y="10286"/>
                            <a:pt x="46989" y="6222"/>
                            <a:pt x="42926" y="4063"/>
                          </a:cubicBezTo>
                          <a:cubicBezTo>
                            <a:pt x="38861" y="2032"/>
                            <a:pt x="34798" y="0"/>
                            <a:pt x="28575" y="0"/>
                          </a:cubicBezTo>
                          <a:cubicBezTo>
                            <a:pt x="24510" y="0"/>
                            <a:pt x="18415" y="2032"/>
                            <a:pt x="14351" y="4063"/>
                          </a:cubicBezTo>
                          <a:cubicBezTo>
                            <a:pt x="12318" y="4063"/>
                            <a:pt x="8255" y="8254"/>
                            <a:pt x="6096" y="10286"/>
                          </a:cubicBezTo>
                          <a:cubicBezTo>
                            <a:pt x="4064" y="14350"/>
                            <a:pt x="2031" y="18413"/>
                            <a:pt x="0" y="22478"/>
                          </a:cubicBezTo>
                          <a:cubicBezTo>
                            <a:pt x="0" y="26668"/>
                            <a:pt x="0" y="30732"/>
                            <a:pt x="0" y="36828"/>
                          </a:cubicBezTo>
                          <a:lnTo>
                            <a:pt x="0" y="88010"/>
                          </a:lnTo>
                          <a:cubicBezTo>
                            <a:pt x="0" y="88010"/>
                            <a:pt x="0" y="90041"/>
                            <a:pt x="0" y="90041"/>
                          </a:cubicBezTo>
                          <a:cubicBezTo>
                            <a:pt x="0" y="90041"/>
                            <a:pt x="0" y="90041"/>
                            <a:pt x="0" y="90041"/>
                          </a:cubicBezTo>
                          <a:cubicBezTo>
                            <a:pt x="0" y="90041"/>
                            <a:pt x="2031" y="90041"/>
                            <a:pt x="2031" y="90041"/>
                          </a:cubicBezTo>
                          <a:cubicBezTo>
                            <a:pt x="2031" y="90041"/>
                            <a:pt x="4064" y="90041"/>
                            <a:pt x="4064" y="90041"/>
                          </a:cubicBezTo>
                          <a:cubicBezTo>
                            <a:pt x="6096" y="90041"/>
                            <a:pt x="6096" y="90041"/>
                            <a:pt x="8255" y="90041"/>
                          </a:cubicBezTo>
                          <a:cubicBezTo>
                            <a:pt x="8255" y="90041"/>
                            <a:pt x="8255" y="90041"/>
                            <a:pt x="10286" y="90041"/>
                          </a:cubicBezTo>
                          <a:cubicBezTo>
                            <a:pt x="10286" y="90041"/>
                            <a:pt x="10286" y="90041"/>
                            <a:pt x="10286" y="90041"/>
                          </a:cubicBezTo>
                          <a:cubicBezTo>
                            <a:pt x="10286" y="90041"/>
                            <a:pt x="10286" y="88010"/>
                            <a:pt x="10286" y="88010"/>
                          </a:cubicBezTo>
                          <a:lnTo>
                            <a:pt x="10286" y="38861"/>
                          </a:lnTo>
                          <a:cubicBezTo>
                            <a:pt x="10286" y="32764"/>
                            <a:pt x="10286" y="28701"/>
                            <a:pt x="12318" y="24637"/>
                          </a:cubicBezTo>
                          <a:cubicBezTo>
                            <a:pt x="12318" y="22478"/>
                            <a:pt x="14351" y="18413"/>
                            <a:pt x="16383" y="16382"/>
                          </a:cubicBezTo>
                          <a:cubicBezTo>
                            <a:pt x="16383" y="14350"/>
                            <a:pt x="18415" y="12317"/>
                            <a:pt x="22479" y="12317"/>
                          </a:cubicBezTo>
                          <a:cubicBezTo>
                            <a:pt x="24510" y="10286"/>
                            <a:pt x="26542" y="10286"/>
                            <a:pt x="30733" y="10286"/>
                          </a:cubicBezTo>
                          <a:cubicBezTo>
                            <a:pt x="34798" y="10286"/>
                            <a:pt x="38861" y="10286"/>
                            <a:pt x="42926" y="14350"/>
                          </a:cubicBezTo>
                          <a:cubicBezTo>
                            <a:pt x="46989" y="16382"/>
                            <a:pt x="53212" y="22478"/>
                            <a:pt x="57276" y="28701"/>
                          </a:cubicBezTo>
                          <a:lnTo>
                            <a:pt x="57276" y="88010"/>
                          </a:lnTo>
                          <a:cubicBezTo>
                            <a:pt x="57276" y="88010"/>
                            <a:pt x="57276" y="90041"/>
                            <a:pt x="57276" y="90041"/>
                          </a:cubicBezTo>
                          <a:cubicBezTo>
                            <a:pt x="57276" y="90041"/>
                            <a:pt x="57276" y="90041"/>
                            <a:pt x="57276" y="90041"/>
                          </a:cubicBezTo>
                          <a:cubicBezTo>
                            <a:pt x="59309" y="90041"/>
                            <a:pt x="59309" y="90041"/>
                            <a:pt x="59309" y="90041"/>
                          </a:cubicBezTo>
                          <a:cubicBezTo>
                            <a:pt x="61341" y="90041"/>
                            <a:pt x="61341" y="90041"/>
                            <a:pt x="63373" y="90041"/>
                          </a:cubicBezTo>
                          <a:cubicBezTo>
                            <a:pt x="63373" y="90041"/>
                            <a:pt x="65405" y="90041"/>
                            <a:pt x="65405" y="90041"/>
                          </a:cubicBezTo>
                          <a:cubicBezTo>
                            <a:pt x="65405" y="90041"/>
                            <a:pt x="67436" y="90041"/>
                            <a:pt x="67436" y="90041"/>
                          </a:cubicBezTo>
                          <a:cubicBezTo>
                            <a:pt x="67436" y="90041"/>
                            <a:pt x="67436" y="90041"/>
                            <a:pt x="67436" y="90041"/>
                          </a:cubicBezTo>
                          <a:cubicBezTo>
                            <a:pt x="67436" y="90041"/>
                            <a:pt x="67436" y="88010"/>
                            <a:pt x="67436" y="88010"/>
                          </a:cubicBezTo>
                          <a:lnTo>
                            <a:pt x="67436" y="4063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2188368</wp:posOffset>
            </wp:positionH>
            <wp:positionV relativeFrom="page">
              <wp:posOffset>1796860</wp:posOffset>
            </wp:positionV>
            <wp:extent cx="10668" cy="12285"/>
            <wp:effectExtent l="0" t="0" r="0" b="0"/>
            <wp:wrapNone/>
            <wp:docPr id="2841" name="Freeform 28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10668" cy="12285"/>
                    </a:xfrm>
                    <a:custGeom>
                      <a:rect l="l" t="t" r="r" b="b"/>
                      <a:pathLst>
                        <a:path w="14224" h="16381">
                          <a:moveTo>
                            <a:pt x="14224" y="8254"/>
                          </a:moveTo>
                          <a:cubicBezTo>
                            <a:pt x="14224" y="4191"/>
                            <a:pt x="14224" y="2031"/>
                            <a:pt x="14224" y="0"/>
                          </a:cubicBezTo>
                          <a:cubicBezTo>
                            <a:pt x="12193" y="0"/>
                            <a:pt x="10161" y="0"/>
                            <a:pt x="6097" y="0"/>
                          </a:cubicBezTo>
                          <a:cubicBezTo>
                            <a:pt x="4064" y="0"/>
                            <a:pt x="2033" y="0"/>
                            <a:pt x="0" y="0"/>
                          </a:cubicBezTo>
                          <a:cubicBezTo>
                            <a:pt x="0" y="2031"/>
                            <a:pt x="0" y="4191"/>
                            <a:pt x="0" y="8254"/>
                          </a:cubicBezTo>
                          <a:cubicBezTo>
                            <a:pt x="0" y="12317"/>
                            <a:pt x="0" y="14349"/>
                            <a:pt x="0" y="16381"/>
                          </a:cubicBezTo>
                          <a:cubicBezTo>
                            <a:pt x="2033" y="16381"/>
                            <a:pt x="4064" y="16381"/>
                            <a:pt x="8129" y="16381"/>
                          </a:cubicBezTo>
                          <a:cubicBezTo>
                            <a:pt x="10161" y="16381"/>
                            <a:pt x="12193" y="16381"/>
                            <a:pt x="14224" y="16381"/>
                          </a:cubicBezTo>
                          <a:cubicBezTo>
                            <a:pt x="14224" y="14349"/>
                            <a:pt x="14224" y="12317"/>
                            <a:pt x="14224" y="8254"/>
                          </a:cubicBez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782827</wp:posOffset>
            </wp:positionH>
            <wp:positionV relativeFrom="page">
              <wp:posOffset>1805686</wp:posOffset>
            </wp:positionV>
            <wp:extent cx="1589023" cy="36068"/>
            <wp:effectExtent l="0" t="0" r="0" b="0"/>
            <wp:wrapNone/>
            <wp:docPr id="2842" name="Picture 28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42" name="Picture 2842"/>
                    <pic:cNvPicPr>
                      <a:picLocks noChangeAspect="0" noChangeArrowheads="1"/>
                    </pic:cNvPicPr>
                  </pic:nvPicPr>
                  <pic:blipFill>
                    <a:blip r:embed="rId28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89023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2250" w:h="15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4" Type="http://schemas.openxmlformats.org/officeDocument/2006/relationships/image" Target="media/image114.png"/><Relationship Id="rId116" Type="http://schemas.openxmlformats.org/officeDocument/2006/relationships/image" Target="media/image116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1" Type="http://schemas.openxmlformats.org/officeDocument/2006/relationships/image" Target="media/image121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2" Type="http://schemas.openxmlformats.org/officeDocument/2006/relationships/image" Target="media/image132.png"/><Relationship Id="rId134" Type="http://schemas.openxmlformats.org/officeDocument/2006/relationships/image" Target="media/image134.png"/><Relationship Id="rId136" Type="http://schemas.openxmlformats.org/officeDocument/2006/relationships/image" Target="media/image136.png"/><Relationship Id="rId139" Type="http://schemas.openxmlformats.org/officeDocument/2006/relationships/image" Target="media/image139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7" Type="http://schemas.openxmlformats.org/officeDocument/2006/relationships/image" Target="media/image147.png"/><Relationship Id="rId149" Type="http://schemas.openxmlformats.org/officeDocument/2006/relationships/image" Target="media/image149.png"/><Relationship Id="rId151" Type="http://schemas.openxmlformats.org/officeDocument/2006/relationships/image" Target="media/image151.png"/><Relationship Id="rId154" Type="http://schemas.openxmlformats.org/officeDocument/2006/relationships/image" Target="media/image154.png"/><Relationship Id="rId156" Type="http://schemas.openxmlformats.org/officeDocument/2006/relationships/image" Target="media/image156.png"/><Relationship Id="rId159" Type="http://schemas.openxmlformats.org/officeDocument/2006/relationships/image" Target="media/image159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73" Type="http://schemas.openxmlformats.org/officeDocument/2006/relationships/image" Target="media/image173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80" Type="http://schemas.openxmlformats.org/officeDocument/2006/relationships/image" Target="media/image180.png"/><Relationship Id="rId192" Type="http://schemas.openxmlformats.org/officeDocument/2006/relationships/image" Target="media/image192.png"/><Relationship Id="rId194" Type="http://schemas.openxmlformats.org/officeDocument/2006/relationships/image" Target="media/image194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200" Type="http://schemas.openxmlformats.org/officeDocument/2006/relationships/image" Target="media/image200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2" Type="http://schemas.openxmlformats.org/officeDocument/2006/relationships/image" Target="media/image212.png"/><Relationship Id="rId215" Type="http://schemas.openxmlformats.org/officeDocument/2006/relationships/image" Target="media/image215.png"/><Relationship Id="rId218" Type="http://schemas.openxmlformats.org/officeDocument/2006/relationships/image" Target="media/image218.png"/><Relationship Id="rId221" Type="http://schemas.openxmlformats.org/officeDocument/2006/relationships/image" Target="media/image221.png"/><Relationship Id="rId223" Type="http://schemas.openxmlformats.org/officeDocument/2006/relationships/image" Target="media/image223.png"/><Relationship Id="rId225" Type="http://schemas.openxmlformats.org/officeDocument/2006/relationships/image" Target="media/image225.png"/><Relationship Id="rId226" Type="http://schemas.openxmlformats.org/officeDocument/2006/relationships/image" Target="media/image226.png"/><Relationship Id="rId229" Type="http://schemas.openxmlformats.org/officeDocument/2006/relationships/image" Target="media/image229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9" Type="http://schemas.openxmlformats.org/officeDocument/2006/relationships/image" Target="media/image239.png"/><Relationship Id="rId240" Type="http://schemas.openxmlformats.org/officeDocument/2006/relationships/image" Target="media/image240.png"/><Relationship Id="rId242" Type="http://schemas.openxmlformats.org/officeDocument/2006/relationships/image" Target="media/image242.png"/><Relationship Id="rId244" Type="http://schemas.openxmlformats.org/officeDocument/2006/relationships/image" Target="media/image244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3" Type="http://schemas.openxmlformats.org/officeDocument/2006/relationships/image" Target="media/image253.png"/><Relationship Id="rId255" Type="http://schemas.openxmlformats.org/officeDocument/2006/relationships/image" Target="media/image255.png"/><Relationship Id="rId264" Type="http://schemas.openxmlformats.org/officeDocument/2006/relationships/image" Target="media/image264.png"/><Relationship Id="rId265" Type="http://schemas.openxmlformats.org/officeDocument/2006/relationships/image" Target="media/image265.png"/><Relationship Id="rId266" Type="http://schemas.openxmlformats.org/officeDocument/2006/relationships/image" Target="media/image266.png"/><Relationship Id="rId267" Type="http://schemas.openxmlformats.org/officeDocument/2006/relationships/image" Target="media/image267.png"/><Relationship Id="rId269" Type="http://schemas.openxmlformats.org/officeDocument/2006/relationships/image" Target="media/image269.png"/><Relationship Id="rId270" Type="http://schemas.openxmlformats.org/officeDocument/2006/relationships/image" Target="media/image270.png"/><Relationship Id="rId271" Type="http://schemas.openxmlformats.org/officeDocument/2006/relationships/image" Target="media/image271.png"/><Relationship Id="rId272" Type="http://schemas.openxmlformats.org/officeDocument/2006/relationships/image" Target="media/image272.png"/><Relationship Id="rId273" Type="http://schemas.openxmlformats.org/officeDocument/2006/relationships/image" Target="media/image273.png"/><Relationship Id="rId274" Type="http://schemas.openxmlformats.org/officeDocument/2006/relationships/image" Target="media/image274.png"/><Relationship Id="rId275" Type="http://schemas.openxmlformats.org/officeDocument/2006/relationships/image" Target="media/image275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2" Type="http://schemas.openxmlformats.org/officeDocument/2006/relationships/image" Target="media/image282.png"/><Relationship Id="rId284" Type="http://schemas.openxmlformats.org/officeDocument/2006/relationships/image" Target="media/image284.png"/><Relationship Id="rId286" Type="http://schemas.openxmlformats.org/officeDocument/2006/relationships/image" Target="media/image286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1" Type="http://schemas.openxmlformats.org/officeDocument/2006/relationships/image" Target="media/image291.png"/><Relationship Id="rId292" Type="http://schemas.openxmlformats.org/officeDocument/2006/relationships/image" Target="media/image292.png"/><Relationship Id="rId293" Type="http://schemas.openxmlformats.org/officeDocument/2006/relationships/image" Target="media/image293.png"/><Relationship Id="rId295" Type="http://schemas.openxmlformats.org/officeDocument/2006/relationships/image" Target="media/image295.png"/><Relationship Id="rId296" Type="http://schemas.openxmlformats.org/officeDocument/2006/relationships/image" Target="media/image296.png"/><Relationship Id="rId297" Type="http://schemas.openxmlformats.org/officeDocument/2006/relationships/image" Target="media/image297.png"/><Relationship Id="rId299" Type="http://schemas.openxmlformats.org/officeDocument/2006/relationships/image" Target="media/image299.png"/><Relationship Id="rId302" Type="http://schemas.openxmlformats.org/officeDocument/2006/relationships/image" Target="media/image302.png"/><Relationship Id="rId303" Type="http://schemas.openxmlformats.org/officeDocument/2006/relationships/image" Target="media/image303.png"/><Relationship Id="rId304" Type="http://schemas.openxmlformats.org/officeDocument/2006/relationships/image" Target="media/image304.png"/><Relationship Id="rId307" Type="http://schemas.openxmlformats.org/officeDocument/2006/relationships/image" Target="media/image307.png"/><Relationship Id="rId310" Type="http://schemas.openxmlformats.org/officeDocument/2006/relationships/image" Target="media/image310.png"/><Relationship Id="rId312" Type="http://schemas.openxmlformats.org/officeDocument/2006/relationships/image" Target="media/image312.png"/><Relationship Id="rId313" Type="http://schemas.openxmlformats.org/officeDocument/2006/relationships/image" Target="media/image313.png"/><Relationship Id="rId315" Type="http://schemas.openxmlformats.org/officeDocument/2006/relationships/image" Target="media/image315.png"/><Relationship Id="rId318" Type="http://schemas.openxmlformats.org/officeDocument/2006/relationships/image" Target="media/image318.png"/><Relationship Id="rId319" Type="http://schemas.openxmlformats.org/officeDocument/2006/relationships/image" Target="media/image319.png"/><Relationship Id="rId321" Type="http://schemas.openxmlformats.org/officeDocument/2006/relationships/image" Target="media/image321.png"/><Relationship Id="rId322" Type="http://schemas.openxmlformats.org/officeDocument/2006/relationships/image" Target="media/image322.png"/><Relationship Id="rId323" Type="http://schemas.openxmlformats.org/officeDocument/2006/relationships/image" Target="media/image323.png"/><Relationship Id="rId324" Type="http://schemas.openxmlformats.org/officeDocument/2006/relationships/image" Target="media/image324.png"/><Relationship Id="rId325" Type="http://schemas.openxmlformats.org/officeDocument/2006/relationships/image" Target="media/image325.png"/><Relationship Id="rId326" Type="http://schemas.openxmlformats.org/officeDocument/2006/relationships/image" Target="media/image326.png"/><Relationship Id="rId327" Type="http://schemas.openxmlformats.org/officeDocument/2006/relationships/image" Target="media/image327.png"/><Relationship Id="rId328" Type="http://schemas.openxmlformats.org/officeDocument/2006/relationships/image" Target="media/image328.png"/><Relationship Id="rId330" Type="http://schemas.openxmlformats.org/officeDocument/2006/relationships/image" Target="media/image330.png"/><Relationship Id="rId332" Type="http://schemas.openxmlformats.org/officeDocument/2006/relationships/image" Target="media/image332.png"/><Relationship Id="rId333" Type="http://schemas.openxmlformats.org/officeDocument/2006/relationships/image" Target="media/image333.png"/><Relationship Id="rId335" Type="http://schemas.openxmlformats.org/officeDocument/2006/relationships/image" Target="media/image335.png"/><Relationship Id="rId337" Type="http://schemas.openxmlformats.org/officeDocument/2006/relationships/image" Target="media/image337.png"/><Relationship Id="rId339" Type="http://schemas.openxmlformats.org/officeDocument/2006/relationships/image" Target="media/image339.png"/><Relationship Id="rId342" Type="http://schemas.openxmlformats.org/officeDocument/2006/relationships/image" Target="media/image342.png"/><Relationship Id="rId346" Type="http://schemas.openxmlformats.org/officeDocument/2006/relationships/image" Target="media/image346.png"/><Relationship Id="rId348" Type="http://schemas.openxmlformats.org/officeDocument/2006/relationships/image" Target="media/image348.png"/><Relationship Id="rId349" Type="http://schemas.openxmlformats.org/officeDocument/2006/relationships/image" Target="media/image349.png"/><Relationship Id="rId352" Type="http://schemas.openxmlformats.org/officeDocument/2006/relationships/image" Target="media/image352.png"/><Relationship Id="rId354" Type="http://schemas.openxmlformats.org/officeDocument/2006/relationships/image" Target="media/image354.png"/><Relationship Id="rId355" Type="http://schemas.openxmlformats.org/officeDocument/2006/relationships/image" Target="media/image355.png"/><Relationship Id="rId356" Type="http://schemas.openxmlformats.org/officeDocument/2006/relationships/image" Target="media/image356.png"/><Relationship Id="rId357" Type="http://schemas.openxmlformats.org/officeDocument/2006/relationships/image" Target="media/image357.png"/><Relationship Id="rId360" Type="http://schemas.openxmlformats.org/officeDocument/2006/relationships/image" Target="media/image360.png"/><Relationship Id="rId363" Type="http://schemas.openxmlformats.org/officeDocument/2006/relationships/image" Target="media/image363.png"/><Relationship Id="rId364" Type="http://schemas.openxmlformats.org/officeDocument/2006/relationships/image" Target="media/image364.png"/><Relationship Id="rId366" Type="http://schemas.openxmlformats.org/officeDocument/2006/relationships/image" Target="media/image366.png"/><Relationship Id="rId367" Type="http://schemas.openxmlformats.org/officeDocument/2006/relationships/image" Target="media/image367.png"/><Relationship Id="rId369" Type="http://schemas.openxmlformats.org/officeDocument/2006/relationships/image" Target="media/image369.png"/><Relationship Id="rId373" Type="http://schemas.openxmlformats.org/officeDocument/2006/relationships/image" Target="media/image373.png"/><Relationship Id="rId375" Type="http://schemas.openxmlformats.org/officeDocument/2006/relationships/image" Target="media/image375.png"/><Relationship Id="rId377" Type="http://schemas.openxmlformats.org/officeDocument/2006/relationships/image" Target="media/image377.png"/><Relationship Id="rId378" Type="http://schemas.openxmlformats.org/officeDocument/2006/relationships/image" Target="media/image378.png"/><Relationship Id="rId379" Type="http://schemas.openxmlformats.org/officeDocument/2006/relationships/image" Target="media/image379.png"/><Relationship Id="rId380" Type="http://schemas.openxmlformats.org/officeDocument/2006/relationships/image" Target="media/image380.png"/><Relationship Id="rId381" Type="http://schemas.openxmlformats.org/officeDocument/2006/relationships/image" Target="media/image381.png"/><Relationship Id="rId382" Type="http://schemas.openxmlformats.org/officeDocument/2006/relationships/image" Target="media/image382.png"/><Relationship Id="rId383" Type="http://schemas.openxmlformats.org/officeDocument/2006/relationships/image" Target="media/image383.png"/><Relationship Id="rId384" Type="http://schemas.openxmlformats.org/officeDocument/2006/relationships/image" Target="media/image384.png"/><Relationship Id="rId385" Type="http://schemas.openxmlformats.org/officeDocument/2006/relationships/image" Target="media/image385.png"/><Relationship Id="rId387" Type="http://schemas.openxmlformats.org/officeDocument/2006/relationships/image" Target="media/image387.png"/><Relationship Id="rId388" Type="http://schemas.openxmlformats.org/officeDocument/2006/relationships/image" Target="media/image388.png"/><Relationship Id="rId390" Type="http://schemas.openxmlformats.org/officeDocument/2006/relationships/image" Target="media/image390.png"/><Relationship Id="rId393" Type="http://schemas.openxmlformats.org/officeDocument/2006/relationships/image" Target="media/image393.png"/><Relationship Id="rId394" Type="http://schemas.openxmlformats.org/officeDocument/2006/relationships/image" Target="media/image394.png"/><Relationship Id="rId396" Type="http://schemas.openxmlformats.org/officeDocument/2006/relationships/image" Target="media/image396.png"/><Relationship Id="rId397" Type="http://schemas.openxmlformats.org/officeDocument/2006/relationships/image" Target="media/image397.png"/><Relationship Id="rId399" Type="http://schemas.openxmlformats.org/officeDocument/2006/relationships/image" Target="media/image399.png"/><Relationship Id="rId401" Type="http://schemas.openxmlformats.org/officeDocument/2006/relationships/image" Target="media/image401.png"/><Relationship Id="rId402" Type="http://schemas.openxmlformats.org/officeDocument/2006/relationships/image" Target="media/image402.png"/><Relationship Id="rId405" Type="http://schemas.openxmlformats.org/officeDocument/2006/relationships/image" Target="media/image405.png"/><Relationship Id="rId406" Type="http://schemas.openxmlformats.org/officeDocument/2006/relationships/image" Target="media/image406.png"/><Relationship Id="rId407" Type="http://schemas.openxmlformats.org/officeDocument/2006/relationships/image" Target="media/image407.png"/><Relationship Id="rId408" Type="http://schemas.openxmlformats.org/officeDocument/2006/relationships/image" Target="media/image408.png"/><Relationship Id="rId409" Type="http://schemas.openxmlformats.org/officeDocument/2006/relationships/image" Target="media/image409.png"/><Relationship Id="rId410" Type="http://schemas.openxmlformats.org/officeDocument/2006/relationships/image" Target="media/image410.png"/><Relationship Id="rId412" Type="http://schemas.openxmlformats.org/officeDocument/2006/relationships/image" Target="media/image412.png"/><Relationship Id="rId414" Type="http://schemas.openxmlformats.org/officeDocument/2006/relationships/image" Target="media/image414.png"/><Relationship Id="rId415" Type="http://schemas.openxmlformats.org/officeDocument/2006/relationships/image" Target="media/image415.png"/><Relationship Id="rId417" Type="http://schemas.openxmlformats.org/officeDocument/2006/relationships/image" Target="media/image417.png"/><Relationship Id="rId418" Type="http://schemas.openxmlformats.org/officeDocument/2006/relationships/image" Target="media/image418.png"/><Relationship Id="rId419" Type="http://schemas.openxmlformats.org/officeDocument/2006/relationships/image" Target="media/image419.png"/><Relationship Id="rId420" Type="http://schemas.openxmlformats.org/officeDocument/2006/relationships/image" Target="media/image420.png"/><Relationship Id="rId422" Type="http://schemas.openxmlformats.org/officeDocument/2006/relationships/image" Target="media/image422.png"/><Relationship Id="rId424" Type="http://schemas.openxmlformats.org/officeDocument/2006/relationships/image" Target="media/image424.png"/><Relationship Id="rId427" Type="http://schemas.openxmlformats.org/officeDocument/2006/relationships/image" Target="media/image427.png"/><Relationship Id="rId428" Type="http://schemas.openxmlformats.org/officeDocument/2006/relationships/image" Target="media/image428.png"/><Relationship Id="rId431" Type="http://schemas.openxmlformats.org/officeDocument/2006/relationships/image" Target="media/image431.png"/><Relationship Id="rId436" Type="http://schemas.openxmlformats.org/officeDocument/2006/relationships/image" Target="media/image436.png"/><Relationship Id="rId437" Type="http://schemas.openxmlformats.org/officeDocument/2006/relationships/image" Target="media/image437.png"/><Relationship Id="rId438" Type="http://schemas.openxmlformats.org/officeDocument/2006/relationships/image" Target="media/image438.png"/><Relationship Id="rId439" Type="http://schemas.openxmlformats.org/officeDocument/2006/relationships/image" Target="media/image439.png"/><Relationship Id="rId440" Type="http://schemas.openxmlformats.org/officeDocument/2006/relationships/image" Target="media/image440.png"/><Relationship Id="rId442" Type="http://schemas.openxmlformats.org/officeDocument/2006/relationships/image" Target="media/image442.png"/><Relationship Id="rId445" Type="http://schemas.openxmlformats.org/officeDocument/2006/relationships/image" Target="media/image445.png"/><Relationship Id="rId448" Type="http://schemas.openxmlformats.org/officeDocument/2006/relationships/image" Target="media/image448.png"/><Relationship Id="rId451" Type="http://schemas.openxmlformats.org/officeDocument/2006/relationships/image" Target="media/image451.png"/><Relationship Id="rId452" Type="http://schemas.openxmlformats.org/officeDocument/2006/relationships/image" Target="media/image452.png"/><Relationship Id="rId453" Type="http://schemas.openxmlformats.org/officeDocument/2006/relationships/image" Target="media/image453.png"/><Relationship Id="rId454" Type="http://schemas.openxmlformats.org/officeDocument/2006/relationships/image" Target="media/image454.png"/><Relationship Id="rId455" Type="http://schemas.openxmlformats.org/officeDocument/2006/relationships/image" Target="media/image455.png"/><Relationship Id="rId457" Type="http://schemas.openxmlformats.org/officeDocument/2006/relationships/image" Target="media/image457.png"/><Relationship Id="rId459" Type="http://schemas.openxmlformats.org/officeDocument/2006/relationships/image" Target="media/image459.png"/><Relationship Id="rId461" Type="http://schemas.openxmlformats.org/officeDocument/2006/relationships/image" Target="media/image461.png"/><Relationship Id="rId465" Type="http://schemas.openxmlformats.org/officeDocument/2006/relationships/image" Target="media/image465.png"/><Relationship Id="rId467" Type="http://schemas.openxmlformats.org/officeDocument/2006/relationships/image" Target="media/image467.png"/><Relationship Id="rId468" Type="http://schemas.openxmlformats.org/officeDocument/2006/relationships/image" Target="media/image468.png"/><Relationship Id="rId469" Type="http://schemas.openxmlformats.org/officeDocument/2006/relationships/image" Target="media/image469.png"/><Relationship Id="rId471" Type="http://schemas.openxmlformats.org/officeDocument/2006/relationships/image" Target="media/image471.png"/><Relationship Id="rId472" Type="http://schemas.openxmlformats.org/officeDocument/2006/relationships/image" Target="media/image472.png"/><Relationship Id="rId474" Type="http://schemas.openxmlformats.org/officeDocument/2006/relationships/image" Target="media/image474.png"/><Relationship Id="rId475" Type="http://schemas.openxmlformats.org/officeDocument/2006/relationships/image" Target="media/image475.png"/><Relationship Id="rId477" Type="http://schemas.openxmlformats.org/officeDocument/2006/relationships/image" Target="media/image477.png"/><Relationship Id="rId479" Type="http://schemas.openxmlformats.org/officeDocument/2006/relationships/image" Target="media/image479.png"/><Relationship Id="rId480" Type="http://schemas.openxmlformats.org/officeDocument/2006/relationships/image" Target="media/image480.png"/><Relationship Id="rId483" Type="http://schemas.openxmlformats.org/officeDocument/2006/relationships/image" Target="media/image483.png"/><Relationship Id="rId484" Type="http://schemas.openxmlformats.org/officeDocument/2006/relationships/image" Target="media/image484.png"/><Relationship Id="rId485" Type="http://schemas.openxmlformats.org/officeDocument/2006/relationships/image" Target="media/image485.png"/><Relationship Id="rId486" Type="http://schemas.openxmlformats.org/officeDocument/2006/relationships/image" Target="media/image486.png"/><Relationship Id="rId487" Type="http://schemas.openxmlformats.org/officeDocument/2006/relationships/image" Target="media/image487.png"/><Relationship Id="rId491" Type="http://schemas.openxmlformats.org/officeDocument/2006/relationships/image" Target="media/image491.png"/><Relationship Id="rId492" Type="http://schemas.openxmlformats.org/officeDocument/2006/relationships/image" Target="media/image492.png"/><Relationship Id="rId493" Type="http://schemas.openxmlformats.org/officeDocument/2006/relationships/image" Target="media/image493.png"/><Relationship Id="rId495" Type="http://schemas.openxmlformats.org/officeDocument/2006/relationships/image" Target="media/image495.png"/><Relationship Id="rId496" Type="http://schemas.openxmlformats.org/officeDocument/2006/relationships/image" Target="media/image496.png"/><Relationship Id="rId497" Type="http://schemas.openxmlformats.org/officeDocument/2006/relationships/image" Target="media/image497.png"/><Relationship Id="rId500" Type="http://schemas.openxmlformats.org/officeDocument/2006/relationships/image" Target="media/image500.png"/><Relationship Id="rId501" Type="http://schemas.openxmlformats.org/officeDocument/2006/relationships/image" Target="media/image501.png"/><Relationship Id="rId503" Type="http://schemas.openxmlformats.org/officeDocument/2006/relationships/image" Target="media/image503.png"/><Relationship Id="rId505" Type="http://schemas.openxmlformats.org/officeDocument/2006/relationships/image" Target="media/image505.png"/><Relationship Id="rId506" Type="http://schemas.openxmlformats.org/officeDocument/2006/relationships/image" Target="media/image506.png"/><Relationship Id="rId507" Type="http://schemas.openxmlformats.org/officeDocument/2006/relationships/image" Target="media/image507.png"/><Relationship Id="rId508" Type="http://schemas.openxmlformats.org/officeDocument/2006/relationships/image" Target="media/image508.png"/><Relationship Id="rId510" Type="http://schemas.openxmlformats.org/officeDocument/2006/relationships/image" Target="media/image510.png"/><Relationship Id="rId513" Type="http://schemas.openxmlformats.org/officeDocument/2006/relationships/image" Target="media/image513.png"/><Relationship Id="rId517" Type="http://schemas.openxmlformats.org/officeDocument/2006/relationships/image" Target="media/image517.png"/><Relationship Id="rId521" Type="http://schemas.openxmlformats.org/officeDocument/2006/relationships/image" Target="media/image521.png"/><Relationship Id="rId522" Type="http://schemas.openxmlformats.org/officeDocument/2006/relationships/image" Target="media/image522.png"/><Relationship Id="rId524" Type="http://schemas.openxmlformats.org/officeDocument/2006/relationships/image" Target="media/image524.png"/><Relationship Id="rId527" Type="http://schemas.openxmlformats.org/officeDocument/2006/relationships/image" Target="media/image527.png"/><Relationship Id="rId529" Type="http://schemas.openxmlformats.org/officeDocument/2006/relationships/image" Target="media/image529.png"/><Relationship Id="rId531" Type="http://schemas.openxmlformats.org/officeDocument/2006/relationships/image" Target="media/image531.png"/><Relationship Id="rId533" Type="http://schemas.openxmlformats.org/officeDocument/2006/relationships/image" Target="media/image533.png"/><Relationship Id="rId536" Type="http://schemas.openxmlformats.org/officeDocument/2006/relationships/image" Target="media/image536.png"/><Relationship Id="rId537" Type="http://schemas.openxmlformats.org/officeDocument/2006/relationships/image" Target="media/image537.png"/><Relationship Id="rId541" Type="http://schemas.openxmlformats.org/officeDocument/2006/relationships/image" Target="media/image541.png"/><Relationship Id="rId542" Type="http://schemas.openxmlformats.org/officeDocument/2006/relationships/image" Target="media/image542.png"/><Relationship Id="rId543" Type="http://schemas.openxmlformats.org/officeDocument/2006/relationships/image" Target="media/image543.png"/><Relationship Id="rId545" Type="http://schemas.openxmlformats.org/officeDocument/2006/relationships/image" Target="media/image545.png"/><Relationship Id="rId546" Type="http://schemas.openxmlformats.org/officeDocument/2006/relationships/image" Target="media/image546.png"/><Relationship Id="rId549" Type="http://schemas.openxmlformats.org/officeDocument/2006/relationships/image" Target="media/image549.png"/><Relationship Id="rId550" Type="http://schemas.openxmlformats.org/officeDocument/2006/relationships/image" Target="media/image550.png"/><Relationship Id="rId552" Type="http://schemas.openxmlformats.org/officeDocument/2006/relationships/image" Target="media/image552.png"/><Relationship Id="rId555" Type="http://schemas.openxmlformats.org/officeDocument/2006/relationships/image" Target="media/image555.png"/><Relationship Id="rId557" Type="http://schemas.openxmlformats.org/officeDocument/2006/relationships/image" Target="media/image557.png"/><Relationship Id="rId559" Type="http://schemas.openxmlformats.org/officeDocument/2006/relationships/image" Target="media/image559.png"/><Relationship Id="rId561" Type="http://schemas.openxmlformats.org/officeDocument/2006/relationships/image" Target="media/image561.png"/><Relationship Id="rId562" Type="http://schemas.openxmlformats.org/officeDocument/2006/relationships/image" Target="media/image562.png"/><Relationship Id="rId563" Type="http://schemas.openxmlformats.org/officeDocument/2006/relationships/image" Target="media/image563.png"/><Relationship Id="rId574" Type="http://schemas.openxmlformats.org/officeDocument/2006/relationships/image" Target="media/image574.png"/><Relationship Id="rId576" Type="http://schemas.openxmlformats.org/officeDocument/2006/relationships/image" Target="media/image576.png"/><Relationship Id="rId578" Type="http://schemas.openxmlformats.org/officeDocument/2006/relationships/image" Target="media/image578.png"/><Relationship Id="rId580" Type="http://schemas.openxmlformats.org/officeDocument/2006/relationships/image" Target="media/image580.png"/><Relationship Id="rId581" Type="http://schemas.openxmlformats.org/officeDocument/2006/relationships/image" Target="media/image581.png"/><Relationship Id="rId585" Type="http://schemas.openxmlformats.org/officeDocument/2006/relationships/image" Target="media/image585.png"/><Relationship Id="rId587" Type="http://schemas.openxmlformats.org/officeDocument/2006/relationships/image" Target="media/image587.png"/><Relationship Id="rId588" Type="http://schemas.openxmlformats.org/officeDocument/2006/relationships/image" Target="media/image588.png"/><Relationship Id="rId591" Type="http://schemas.openxmlformats.org/officeDocument/2006/relationships/image" Target="media/image591.png"/><Relationship Id="rId592" Type="http://schemas.openxmlformats.org/officeDocument/2006/relationships/image" Target="media/image592.png"/><Relationship Id="rId593" Type="http://schemas.openxmlformats.org/officeDocument/2006/relationships/image" Target="media/image593.png"/><Relationship Id="rId594" Type="http://schemas.openxmlformats.org/officeDocument/2006/relationships/image" Target="media/image594.png"/><Relationship Id="rId596" Type="http://schemas.openxmlformats.org/officeDocument/2006/relationships/image" Target="media/image596.png"/><Relationship Id="rId598" Type="http://schemas.openxmlformats.org/officeDocument/2006/relationships/image" Target="media/image598.png"/><Relationship Id="rId601" Type="http://schemas.openxmlformats.org/officeDocument/2006/relationships/image" Target="media/image601.png"/><Relationship Id="rId604" Type="http://schemas.openxmlformats.org/officeDocument/2006/relationships/image" Target="media/image604.png"/><Relationship Id="rId607" Type="http://schemas.openxmlformats.org/officeDocument/2006/relationships/image" Target="media/image607.png"/><Relationship Id="rId609" Type="http://schemas.openxmlformats.org/officeDocument/2006/relationships/image" Target="media/image609.png"/><Relationship Id="rId611" Type="http://schemas.openxmlformats.org/officeDocument/2006/relationships/image" Target="media/image611.png"/><Relationship Id="rId613" Type="http://schemas.openxmlformats.org/officeDocument/2006/relationships/image" Target="media/image613.png"/><Relationship Id="rId616" Type="http://schemas.openxmlformats.org/officeDocument/2006/relationships/image" Target="media/image616.png"/><Relationship Id="rId619" Type="http://schemas.openxmlformats.org/officeDocument/2006/relationships/image" Target="media/image619.png"/><Relationship Id="rId620" Type="http://schemas.openxmlformats.org/officeDocument/2006/relationships/image" Target="media/image620.png"/><Relationship Id="rId625" Type="http://schemas.openxmlformats.org/officeDocument/2006/relationships/image" Target="media/image625.png"/><Relationship Id="rId628" Type="http://schemas.openxmlformats.org/officeDocument/2006/relationships/image" Target="media/image628.png"/><Relationship Id="rId629" Type="http://schemas.openxmlformats.org/officeDocument/2006/relationships/image" Target="media/image629.png"/><Relationship Id="rId631" Type="http://schemas.openxmlformats.org/officeDocument/2006/relationships/image" Target="media/image631.png"/><Relationship Id="rId635" Type="http://schemas.openxmlformats.org/officeDocument/2006/relationships/image" Target="media/image635.png"/><Relationship Id="rId637" Type="http://schemas.openxmlformats.org/officeDocument/2006/relationships/image" Target="media/image637.png"/><Relationship Id="rId639" Type="http://schemas.openxmlformats.org/officeDocument/2006/relationships/image" Target="media/image639.png"/><Relationship Id="rId643" Type="http://schemas.openxmlformats.org/officeDocument/2006/relationships/image" Target="media/image643.png"/><Relationship Id="rId645" Type="http://schemas.openxmlformats.org/officeDocument/2006/relationships/image" Target="media/image645.png"/><Relationship Id="rId647" Type="http://schemas.openxmlformats.org/officeDocument/2006/relationships/image" Target="media/image647.png"/><Relationship Id="rId649" Type="http://schemas.openxmlformats.org/officeDocument/2006/relationships/image" Target="media/image649.png"/><Relationship Id="rId651" Type="http://schemas.openxmlformats.org/officeDocument/2006/relationships/image" Target="media/image651.png"/><Relationship Id="rId654" Type="http://schemas.openxmlformats.org/officeDocument/2006/relationships/image" Target="media/image654.png"/><Relationship Id="rId661" Type="http://schemas.openxmlformats.org/officeDocument/2006/relationships/image" Target="media/image661.png"/><Relationship Id="rId663" Type="http://schemas.openxmlformats.org/officeDocument/2006/relationships/image" Target="media/image663.png"/><Relationship Id="rId664" Type="http://schemas.openxmlformats.org/officeDocument/2006/relationships/image" Target="media/image664.png"/><Relationship Id="rId665" Type="http://schemas.openxmlformats.org/officeDocument/2006/relationships/image" Target="media/image665.png"/><Relationship Id="rId667" Type="http://schemas.openxmlformats.org/officeDocument/2006/relationships/image" Target="media/image667.png"/><Relationship Id="rId668" Type="http://schemas.openxmlformats.org/officeDocument/2006/relationships/image" Target="media/image668.png"/><Relationship Id="rId672" Type="http://schemas.openxmlformats.org/officeDocument/2006/relationships/image" Target="media/image672.png"/><Relationship Id="rId674" Type="http://schemas.openxmlformats.org/officeDocument/2006/relationships/image" Target="media/image674.png"/><Relationship Id="rId676" Type="http://schemas.openxmlformats.org/officeDocument/2006/relationships/image" Target="media/image676.png"/><Relationship Id="rId678" Type="http://schemas.openxmlformats.org/officeDocument/2006/relationships/image" Target="media/image678.png"/><Relationship Id="rId681" Type="http://schemas.openxmlformats.org/officeDocument/2006/relationships/image" Target="media/image681.png"/><Relationship Id="rId683" Type="http://schemas.openxmlformats.org/officeDocument/2006/relationships/image" Target="media/image683.png"/><Relationship Id="rId686" Type="http://schemas.openxmlformats.org/officeDocument/2006/relationships/image" Target="media/image686.png"/><Relationship Id="rId689" Type="http://schemas.openxmlformats.org/officeDocument/2006/relationships/image" Target="media/image689.png"/><Relationship Id="rId690" Type="http://schemas.openxmlformats.org/officeDocument/2006/relationships/image" Target="media/image690.png"/><Relationship Id="rId692" Type="http://schemas.openxmlformats.org/officeDocument/2006/relationships/image" Target="media/image692.png"/><Relationship Id="rId694" Type="http://schemas.openxmlformats.org/officeDocument/2006/relationships/image" Target="media/image694.png"/><Relationship Id="rId696" Type="http://schemas.openxmlformats.org/officeDocument/2006/relationships/image" Target="media/image696.png"/><Relationship Id="rId699" Type="http://schemas.openxmlformats.org/officeDocument/2006/relationships/image" Target="media/image699.png"/><Relationship Id="rId702" Type="http://schemas.openxmlformats.org/officeDocument/2006/relationships/image" Target="media/image702.png"/><Relationship Id="rId704" Type="http://schemas.openxmlformats.org/officeDocument/2006/relationships/image" Target="media/image704.png"/><Relationship Id="rId707" Type="http://schemas.openxmlformats.org/officeDocument/2006/relationships/image" Target="media/image707.png"/><Relationship Id="rId710" Type="http://schemas.openxmlformats.org/officeDocument/2006/relationships/image" Target="media/image710.png"/><Relationship Id="rId711" Type="http://schemas.openxmlformats.org/officeDocument/2006/relationships/image" Target="media/image711.png"/><Relationship Id="rId717" Type="http://schemas.openxmlformats.org/officeDocument/2006/relationships/image" Target="media/image717.png"/><Relationship Id="rId725" Type="http://schemas.openxmlformats.org/officeDocument/2006/relationships/image" Target="media/image725.png"/><Relationship Id="rId727" Type="http://schemas.openxmlformats.org/officeDocument/2006/relationships/image" Target="media/image727.png"/><Relationship Id="rId729" Type="http://schemas.openxmlformats.org/officeDocument/2006/relationships/image" Target="media/image729.png"/><Relationship Id="rId730" Type="http://schemas.openxmlformats.org/officeDocument/2006/relationships/image" Target="media/image730.png"/><Relationship Id="rId732" Type="http://schemas.openxmlformats.org/officeDocument/2006/relationships/image" Target="media/image732.png"/><Relationship Id="rId733" Type="http://schemas.openxmlformats.org/officeDocument/2006/relationships/image" Target="media/image733.png"/><Relationship Id="rId734" Type="http://schemas.openxmlformats.org/officeDocument/2006/relationships/image" Target="media/image734.png"/><Relationship Id="rId738" Type="http://schemas.openxmlformats.org/officeDocument/2006/relationships/image" Target="media/image738.png"/><Relationship Id="rId739" Type="http://schemas.openxmlformats.org/officeDocument/2006/relationships/image" Target="media/image739.png"/><Relationship Id="rId741" Type="http://schemas.openxmlformats.org/officeDocument/2006/relationships/image" Target="media/image741.png"/><Relationship Id="rId747" Type="http://schemas.openxmlformats.org/officeDocument/2006/relationships/image" Target="media/image747.png"/><Relationship Id="rId749" Type="http://schemas.openxmlformats.org/officeDocument/2006/relationships/image" Target="media/image749.png"/><Relationship Id="rId751" Type="http://schemas.openxmlformats.org/officeDocument/2006/relationships/image" Target="media/image751.png"/><Relationship Id="rId753" Type="http://schemas.openxmlformats.org/officeDocument/2006/relationships/image" Target="media/image753.png"/><Relationship Id="rId756" Type="http://schemas.openxmlformats.org/officeDocument/2006/relationships/image" Target="media/image756.png"/><Relationship Id="rId758" Type="http://schemas.openxmlformats.org/officeDocument/2006/relationships/image" Target="media/image758.png"/><Relationship Id="rId760" Type="http://schemas.openxmlformats.org/officeDocument/2006/relationships/image" Target="media/image760.png"/><Relationship Id="rId762" Type="http://schemas.openxmlformats.org/officeDocument/2006/relationships/image" Target="media/image762.png"/><Relationship Id="rId768" Type="http://schemas.openxmlformats.org/officeDocument/2006/relationships/image" Target="media/image768.png"/><Relationship Id="rId771" Type="http://schemas.openxmlformats.org/officeDocument/2006/relationships/image" Target="media/image771.png"/><Relationship Id="rId773" Type="http://schemas.openxmlformats.org/officeDocument/2006/relationships/image" Target="media/image773.png"/><Relationship Id="rId776" Type="http://schemas.openxmlformats.org/officeDocument/2006/relationships/image" Target="media/image776.png"/><Relationship Id="rId779" Type="http://schemas.openxmlformats.org/officeDocument/2006/relationships/image" Target="media/image779.png"/><Relationship Id="rId780" Type="http://schemas.openxmlformats.org/officeDocument/2006/relationships/image" Target="media/image780.png"/><Relationship Id="rId787" Type="http://schemas.openxmlformats.org/officeDocument/2006/relationships/image" Target="media/image787.png"/><Relationship Id="rId789" Type="http://schemas.openxmlformats.org/officeDocument/2006/relationships/image" Target="media/image789.png"/><Relationship Id="rId790" Type="http://schemas.openxmlformats.org/officeDocument/2006/relationships/image" Target="media/image790.png"/><Relationship Id="rId795" Type="http://schemas.openxmlformats.org/officeDocument/2006/relationships/image" Target="media/image795.png"/><Relationship Id="rId796" Type="http://schemas.openxmlformats.org/officeDocument/2006/relationships/image" Target="media/image796.png"/><Relationship Id="rId799" Type="http://schemas.openxmlformats.org/officeDocument/2006/relationships/image" Target="media/image799.png"/><Relationship Id="rId803" Type="http://schemas.openxmlformats.org/officeDocument/2006/relationships/image" Target="media/image803.png"/><Relationship Id="rId805" Type="http://schemas.openxmlformats.org/officeDocument/2006/relationships/image" Target="media/image805.png"/><Relationship Id="rId806" Type="http://schemas.openxmlformats.org/officeDocument/2006/relationships/image" Target="media/image806.png"/><Relationship Id="rId811" Type="http://schemas.openxmlformats.org/officeDocument/2006/relationships/image" Target="media/image811.png"/><Relationship Id="rId812" Type="http://schemas.openxmlformats.org/officeDocument/2006/relationships/image" Target="media/image812.png"/><Relationship Id="rId814" Type="http://schemas.openxmlformats.org/officeDocument/2006/relationships/image" Target="media/image814.png"/><Relationship Id="rId816" Type="http://schemas.openxmlformats.org/officeDocument/2006/relationships/image" Target="media/image816.png"/><Relationship Id="rId820" Type="http://schemas.openxmlformats.org/officeDocument/2006/relationships/image" Target="media/image820.png"/><Relationship Id="rId822" Type="http://schemas.openxmlformats.org/officeDocument/2006/relationships/image" Target="media/image822.png"/><Relationship Id="rId824" Type="http://schemas.openxmlformats.org/officeDocument/2006/relationships/image" Target="media/image824.png"/><Relationship Id="rId827" Type="http://schemas.openxmlformats.org/officeDocument/2006/relationships/image" Target="media/image827.png"/><Relationship Id="rId829" Type="http://schemas.openxmlformats.org/officeDocument/2006/relationships/image" Target="media/image829.png"/><Relationship Id="rId833" Type="http://schemas.openxmlformats.org/officeDocument/2006/relationships/image" Target="media/image833.png"/><Relationship Id="rId837" Type="http://schemas.openxmlformats.org/officeDocument/2006/relationships/image" Target="media/image837.png"/><Relationship Id="rId838" Type="http://schemas.openxmlformats.org/officeDocument/2006/relationships/image" Target="media/image838.png"/><Relationship Id="rId841" Type="http://schemas.openxmlformats.org/officeDocument/2006/relationships/image" Target="media/image841.png"/><Relationship Id="rId842" Type="http://schemas.openxmlformats.org/officeDocument/2006/relationships/image" Target="media/image842.png"/><Relationship Id="rId844" Type="http://schemas.openxmlformats.org/officeDocument/2006/relationships/image" Target="media/image844.png"/><Relationship Id="rId850" Type="http://schemas.openxmlformats.org/officeDocument/2006/relationships/image" Target="media/image850.png"/><Relationship Id="rId851" Type="http://schemas.openxmlformats.org/officeDocument/2006/relationships/image" Target="media/image851.png"/><Relationship Id="rId852" Type="http://schemas.openxmlformats.org/officeDocument/2006/relationships/image" Target="media/image852.png"/><Relationship Id="rId854" Type="http://schemas.openxmlformats.org/officeDocument/2006/relationships/image" Target="media/image854.png"/><Relationship Id="rId855" Type="http://schemas.openxmlformats.org/officeDocument/2006/relationships/image" Target="media/image855.png"/><Relationship Id="rId857" Type="http://schemas.openxmlformats.org/officeDocument/2006/relationships/image" Target="media/image857.png"/><Relationship Id="rId859" Type="http://schemas.openxmlformats.org/officeDocument/2006/relationships/image" Target="media/image859.png"/><Relationship Id="rId862" Type="http://schemas.openxmlformats.org/officeDocument/2006/relationships/image" Target="media/image862.png"/><Relationship Id="rId865" Type="http://schemas.openxmlformats.org/officeDocument/2006/relationships/image" Target="media/image865.png"/><Relationship Id="rId868" Type="http://schemas.openxmlformats.org/officeDocument/2006/relationships/image" Target="media/image868.png"/><Relationship Id="rId870" Type="http://schemas.openxmlformats.org/officeDocument/2006/relationships/image" Target="media/image870.png"/><Relationship Id="rId871" Type="http://schemas.openxmlformats.org/officeDocument/2006/relationships/image" Target="media/image871.png"/><Relationship Id="rId875" Type="http://schemas.openxmlformats.org/officeDocument/2006/relationships/image" Target="media/image875.png"/><Relationship Id="rId877" Type="http://schemas.openxmlformats.org/officeDocument/2006/relationships/image" Target="media/image877.png"/><Relationship Id="rId881" Type="http://schemas.openxmlformats.org/officeDocument/2006/relationships/image" Target="media/image881.png"/><Relationship Id="rId884" Type="http://schemas.openxmlformats.org/officeDocument/2006/relationships/image" Target="media/image884.png"/><Relationship Id="rId887" Type="http://schemas.openxmlformats.org/officeDocument/2006/relationships/image" Target="media/image887.png"/><Relationship Id="rId888" Type="http://schemas.openxmlformats.org/officeDocument/2006/relationships/image" Target="media/image888.png"/><Relationship Id="rId890" Type="http://schemas.openxmlformats.org/officeDocument/2006/relationships/image" Target="media/image890.png"/><Relationship Id="rId898" Type="http://schemas.openxmlformats.org/officeDocument/2006/relationships/image" Target="media/image898.png"/><Relationship Id="rId900" Type="http://schemas.openxmlformats.org/officeDocument/2006/relationships/image" Target="media/image900.png"/><Relationship Id="rId905" Type="http://schemas.openxmlformats.org/officeDocument/2006/relationships/image" Target="media/image905.png"/><Relationship Id="rId907" Type="http://schemas.openxmlformats.org/officeDocument/2006/relationships/image" Target="media/image907.png"/><Relationship Id="rId913" Type="http://schemas.openxmlformats.org/officeDocument/2006/relationships/image" Target="media/image913.png"/><Relationship Id="rId915" Type="http://schemas.openxmlformats.org/officeDocument/2006/relationships/image" Target="media/image915.png"/><Relationship Id="rId918" Type="http://schemas.openxmlformats.org/officeDocument/2006/relationships/image" Target="media/image918.png"/><Relationship Id="rId922" Type="http://schemas.openxmlformats.org/officeDocument/2006/relationships/image" Target="media/image922.png"/><Relationship Id="rId924" Type="http://schemas.openxmlformats.org/officeDocument/2006/relationships/image" Target="media/image924.png"/><Relationship Id="rId927" Type="http://schemas.openxmlformats.org/officeDocument/2006/relationships/image" Target="media/image927.png"/><Relationship Id="rId928" Type="http://schemas.openxmlformats.org/officeDocument/2006/relationships/image" Target="media/image928.png"/><Relationship Id="rId930" Type="http://schemas.openxmlformats.org/officeDocument/2006/relationships/image" Target="media/image930.png"/><Relationship Id="rId936" Type="http://schemas.openxmlformats.org/officeDocument/2006/relationships/image" Target="media/image936.png"/><Relationship Id="rId940" Type="http://schemas.openxmlformats.org/officeDocument/2006/relationships/image" Target="media/image940.png"/><Relationship Id="rId943" Type="http://schemas.openxmlformats.org/officeDocument/2006/relationships/image" Target="media/image943.png"/><Relationship Id="rId945" Type="http://schemas.openxmlformats.org/officeDocument/2006/relationships/image" Target="media/image945.png"/><Relationship Id="rId947" Type="http://schemas.openxmlformats.org/officeDocument/2006/relationships/image" Target="media/image947.png"/><Relationship Id="rId949" Type="http://schemas.openxmlformats.org/officeDocument/2006/relationships/image" Target="media/image949.png"/><Relationship Id="rId951" Type="http://schemas.openxmlformats.org/officeDocument/2006/relationships/image" Target="media/image951.png"/><Relationship Id="rId952" Type="http://schemas.openxmlformats.org/officeDocument/2006/relationships/image" Target="media/image952.png"/><Relationship Id="rId953" Type="http://schemas.openxmlformats.org/officeDocument/2006/relationships/image" Target="media/image953.png"/><Relationship Id="rId958" Type="http://schemas.openxmlformats.org/officeDocument/2006/relationships/image" Target="media/image958.png"/><Relationship Id="rId963" Type="http://schemas.openxmlformats.org/officeDocument/2006/relationships/image" Target="media/image963.png"/><Relationship Id="rId967" Type="http://schemas.openxmlformats.org/officeDocument/2006/relationships/image" Target="media/image967.png"/><Relationship Id="rId968" Type="http://schemas.openxmlformats.org/officeDocument/2006/relationships/image" Target="media/image968.png"/><Relationship Id="rId978" Type="http://schemas.openxmlformats.org/officeDocument/2006/relationships/image" Target="media/image978.png"/><Relationship Id="rId982" Type="http://schemas.openxmlformats.org/officeDocument/2006/relationships/image" Target="media/image982.png"/><Relationship Id="rId986" Type="http://schemas.openxmlformats.org/officeDocument/2006/relationships/image" Target="media/image986.png"/><Relationship Id="rId987" Type="http://schemas.openxmlformats.org/officeDocument/2006/relationships/image" Target="media/image987.png"/><Relationship Id="rId988" Type="http://schemas.openxmlformats.org/officeDocument/2006/relationships/image" Target="media/image988.png"/><Relationship Id="rId990" Type="http://schemas.openxmlformats.org/officeDocument/2006/relationships/image" Target="media/image990.png"/><Relationship Id="rId993" Type="http://schemas.openxmlformats.org/officeDocument/2006/relationships/image" Target="media/image993.png"/><Relationship Id="rId994" Type="http://schemas.openxmlformats.org/officeDocument/2006/relationships/image" Target="media/image994.png"/><Relationship Id="rId995" Type="http://schemas.openxmlformats.org/officeDocument/2006/relationships/image" Target="media/image995.png"/><Relationship Id="rId996" Type="http://schemas.openxmlformats.org/officeDocument/2006/relationships/image" Target="media/image996.png"/><Relationship Id="rId997" Type="http://schemas.openxmlformats.org/officeDocument/2006/relationships/image" Target="media/image997.png"/><Relationship Id="rId999" Type="http://schemas.openxmlformats.org/officeDocument/2006/relationships/image" Target="media/image999.png"/><Relationship Id="rId1002" Type="http://schemas.openxmlformats.org/officeDocument/2006/relationships/image" Target="media/image1002.png"/><Relationship Id="rId1003" Type="http://schemas.openxmlformats.org/officeDocument/2006/relationships/image" Target="media/image1003.png"/><Relationship Id="rId1005" Type="http://schemas.openxmlformats.org/officeDocument/2006/relationships/image" Target="media/image1005.png"/><Relationship Id="rId1007" Type="http://schemas.openxmlformats.org/officeDocument/2006/relationships/image" Target="media/image1007.png"/><Relationship Id="rId1008" Type="http://schemas.openxmlformats.org/officeDocument/2006/relationships/image" Target="media/image1008.png"/><Relationship Id="rId1010" Type="http://schemas.openxmlformats.org/officeDocument/2006/relationships/image" Target="media/image1010.png"/><Relationship Id="rId1013" Type="http://schemas.openxmlformats.org/officeDocument/2006/relationships/image" Target="media/image1013.png"/><Relationship Id="rId1014" Type="http://schemas.openxmlformats.org/officeDocument/2006/relationships/image" Target="media/image1014.png"/><Relationship Id="rId1015" Type="http://schemas.openxmlformats.org/officeDocument/2006/relationships/image" Target="media/image1015.png"/><Relationship Id="rId1016" Type="http://schemas.openxmlformats.org/officeDocument/2006/relationships/image" Target="media/image1016.png"/><Relationship Id="rId1018" Type="http://schemas.openxmlformats.org/officeDocument/2006/relationships/image" Target="media/image1018.png"/><Relationship Id="rId1019" Type="http://schemas.openxmlformats.org/officeDocument/2006/relationships/image" Target="media/image1019.png"/><Relationship Id="rId1020" Type="http://schemas.openxmlformats.org/officeDocument/2006/relationships/image" Target="media/image1020.png"/><Relationship Id="rId1021" Type="http://schemas.openxmlformats.org/officeDocument/2006/relationships/image" Target="media/image1021.png"/><Relationship Id="rId1024" Type="http://schemas.openxmlformats.org/officeDocument/2006/relationships/image" Target="media/image1024.png"/><Relationship Id="rId1025" Type="http://schemas.openxmlformats.org/officeDocument/2006/relationships/image" Target="media/image1025.png"/><Relationship Id="rId1027" Type="http://schemas.openxmlformats.org/officeDocument/2006/relationships/image" Target="media/image1027.png"/><Relationship Id="rId1033" Type="http://schemas.openxmlformats.org/officeDocument/2006/relationships/image" Target="media/image1033.png"/><Relationship Id="rId1035" Type="http://schemas.openxmlformats.org/officeDocument/2006/relationships/image" Target="media/image1035.png"/><Relationship Id="rId1037" Type="http://schemas.openxmlformats.org/officeDocument/2006/relationships/image" Target="media/image1037.png"/><Relationship Id="rId1038" Type="http://schemas.openxmlformats.org/officeDocument/2006/relationships/image" Target="media/image1038.png"/><Relationship Id="rId1040" Type="http://schemas.openxmlformats.org/officeDocument/2006/relationships/image" Target="media/image1040.png"/><Relationship Id="rId1042" Type="http://schemas.openxmlformats.org/officeDocument/2006/relationships/image" Target="media/image1042.png"/><Relationship Id="rId1045" Type="http://schemas.openxmlformats.org/officeDocument/2006/relationships/image" Target="media/image1045.png"/><Relationship Id="rId1049" Type="http://schemas.openxmlformats.org/officeDocument/2006/relationships/image" Target="media/image1049.png"/><Relationship Id="rId1050" Type="http://schemas.openxmlformats.org/officeDocument/2006/relationships/image" Target="media/image1050.png"/><Relationship Id="rId1051" Type="http://schemas.openxmlformats.org/officeDocument/2006/relationships/image" Target="media/image1051.png"/><Relationship Id="rId1054" Type="http://schemas.openxmlformats.org/officeDocument/2006/relationships/image" Target="media/image1054.png"/><Relationship Id="rId1057" Type="http://schemas.openxmlformats.org/officeDocument/2006/relationships/image" Target="media/image1057.png"/><Relationship Id="rId1059" Type="http://schemas.openxmlformats.org/officeDocument/2006/relationships/image" Target="media/image1059.png"/><Relationship Id="rId1062" Type="http://schemas.openxmlformats.org/officeDocument/2006/relationships/image" Target="media/image1062.png"/><Relationship Id="rId1064" Type="http://schemas.openxmlformats.org/officeDocument/2006/relationships/image" Target="media/image1064.png"/><Relationship Id="rId1066" Type="http://schemas.openxmlformats.org/officeDocument/2006/relationships/image" Target="media/image1066.png"/><Relationship Id="rId1067" Type="http://schemas.openxmlformats.org/officeDocument/2006/relationships/image" Target="media/image1067.png"/><Relationship Id="rId1072" Type="http://schemas.openxmlformats.org/officeDocument/2006/relationships/image" Target="media/image1072.png"/><Relationship Id="rId1075" Type="http://schemas.openxmlformats.org/officeDocument/2006/relationships/image" Target="media/image1075.png"/><Relationship Id="rId1076" Type="http://schemas.openxmlformats.org/officeDocument/2006/relationships/image" Target="media/image1076.png"/><Relationship Id="rId1082" Type="http://schemas.openxmlformats.org/officeDocument/2006/relationships/image" Target="media/image1082.png"/><Relationship Id="rId1083" Type="http://schemas.openxmlformats.org/officeDocument/2006/relationships/image" Target="media/image1083.png"/><Relationship Id="rId1085" Type="http://schemas.openxmlformats.org/officeDocument/2006/relationships/image" Target="media/image1085.png"/><Relationship Id="rId1087" Type="http://schemas.openxmlformats.org/officeDocument/2006/relationships/image" Target="media/image1087.png"/><Relationship Id="rId1090" Type="http://schemas.openxmlformats.org/officeDocument/2006/relationships/image" Target="media/image1090.png"/><Relationship Id="rId1091" Type="http://schemas.openxmlformats.org/officeDocument/2006/relationships/image" Target="media/image1091.png"/><Relationship Id="rId1094" Type="http://schemas.openxmlformats.org/officeDocument/2006/relationships/image" Target="media/image1094.png"/><Relationship Id="rId1097" Type="http://schemas.openxmlformats.org/officeDocument/2006/relationships/image" Target="media/image1097.png"/><Relationship Id="rId1098" Type="http://schemas.openxmlformats.org/officeDocument/2006/relationships/image" Target="media/image1098.png"/><Relationship Id="rId1100" Type="http://schemas.openxmlformats.org/officeDocument/2006/relationships/image" Target="media/image1100.png"/><Relationship Id="rId1101" Type="http://schemas.openxmlformats.org/officeDocument/2006/relationships/image" Target="media/image1101.png"/><Relationship Id="rId1103" Type="http://schemas.openxmlformats.org/officeDocument/2006/relationships/image" Target="media/image1103.png"/><Relationship Id="rId1104" Type="http://schemas.openxmlformats.org/officeDocument/2006/relationships/image" Target="media/image1104.png"/><Relationship Id="rId1106" Type="http://schemas.openxmlformats.org/officeDocument/2006/relationships/image" Target="media/image1106.png"/><Relationship Id="rId1110" Type="http://schemas.openxmlformats.org/officeDocument/2006/relationships/image" Target="media/image1110.png"/><Relationship Id="rId1111" Type="http://schemas.openxmlformats.org/officeDocument/2006/relationships/image" Target="media/image1111.png"/><Relationship Id="rId1112" Type="http://schemas.openxmlformats.org/officeDocument/2006/relationships/image" Target="media/image1112.png"/><Relationship Id="rId1114" Type="http://schemas.openxmlformats.org/officeDocument/2006/relationships/image" Target="media/image1114.png"/><Relationship Id="rId1115" Type="http://schemas.openxmlformats.org/officeDocument/2006/relationships/image" Target="media/image1115.png"/><Relationship Id="rId1118" Type="http://schemas.openxmlformats.org/officeDocument/2006/relationships/image" Target="media/image1118.png"/><Relationship Id="rId1121" Type="http://schemas.openxmlformats.org/officeDocument/2006/relationships/image" Target="media/image1121.png"/><Relationship Id="rId1123" Type="http://schemas.openxmlformats.org/officeDocument/2006/relationships/image" Target="media/image1123.png"/><Relationship Id="rId1128" Type="http://schemas.openxmlformats.org/officeDocument/2006/relationships/image" Target="media/image1128.png"/><Relationship Id="rId1131" Type="http://schemas.openxmlformats.org/officeDocument/2006/relationships/image" Target="media/image1131.png"/><Relationship Id="rId1134" Type="http://schemas.openxmlformats.org/officeDocument/2006/relationships/image" Target="media/image1134.png"/><Relationship Id="rId1136" Type="http://schemas.openxmlformats.org/officeDocument/2006/relationships/image" Target="media/image1136.png"/><Relationship Id="rId1138" Type="http://schemas.openxmlformats.org/officeDocument/2006/relationships/image" Target="media/image1138.png"/><Relationship Id="rId1142" Type="http://schemas.openxmlformats.org/officeDocument/2006/relationships/image" Target="media/image1142.png"/><Relationship Id="rId1144" Type="http://schemas.openxmlformats.org/officeDocument/2006/relationships/image" Target="media/image1144.png"/><Relationship Id="rId1146" Type="http://schemas.openxmlformats.org/officeDocument/2006/relationships/image" Target="media/image1146.png"/><Relationship Id="rId1153" Type="http://schemas.openxmlformats.org/officeDocument/2006/relationships/image" Target="media/image1153.png"/><Relationship Id="rId1155" Type="http://schemas.openxmlformats.org/officeDocument/2006/relationships/image" Target="media/image1155.png"/><Relationship Id="rId1159" Type="http://schemas.openxmlformats.org/officeDocument/2006/relationships/image" Target="media/image1159.png"/><Relationship Id="rId1164" Type="http://schemas.openxmlformats.org/officeDocument/2006/relationships/image" Target="media/image1164.png"/><Relationship Id="rId1167" Type="http://schemas.openxmlformats.org/officeDocument/2006/relationships/image" Target="media/image1167.png"/><Relationship Id="rId1169" Type="http://schemas.openxmlformats.org/officeDocument/2006/relationships/image" Target="media/image1169.png"/><Relationship Id="rId1171" Type="http://schemas.openxmlformats.org/officeDocument/2006/relationships/image" Target="media/image1171.png"/><Relationship Id="rId1174" Type="http://schemas.openxmlformats.org/officeDocument/2006/relationships/image" Target="media/image1174.png"/><Relationship Id="rId1176" Type="http://schemas.openxmlformats.org/officeDocument/2006/relationships/image" Target="media/image1176.png"/><Relationship Id="rId1182" Type="http://schemas.openxmlformats.org/officeDocument/2006/relationships/image" Target="media/image1182.png"/><Relationship Id="rId1185" Type="http://schemas.openxmlformats.org/officeDocument/2006/relationships/image" Target="media/image1185.png"/><Relationship Id="rId1187" Type="http://schemas.openxmlformats.org/officeDocument/2006/relationships/image" Target="media/image1187.png"/><Relationship Id="rId1191" Type="http://schemas.openxmlformats.org/officeDocument/2006/relationships/image" Target="media/image1191.png"/><Relationship Id="rId1196" Type="http://schemas.openxmlformats.org/officeDocument/2006/relationships/image" Target="media/image1196.png"/><Relationship Id="rId1197" Type="http://schemas.openxmlformats.org/officeDocument/2006/relationships/image" Target="media/image1197.png"/><Relationship Id="rId1203" Type="http://schemas.openxmlformats.org/officeDocument/2006/relationships/image" Target="media/image1203.png"/><Relationship Id="rId1206" Type="http://schemas.openxmlformats.org/officeDocument/2006/relationships/image" Target="media/image1206.png"/><Relationship Id="rId1208" Type="http://schemas.openxmlformats.org/officeDocument/2006/relationships/image" Target="media/image1208.png"/><Relationship Id="rId1213" Type="http://schemas.openxmlformats.org/officeDocument/2006/relationships/image" Target="media/image1213.png"/><Relationship Id="rId1215" Type="http://schemas.openxmlformats.org/officeDocument/2006/relationships/image" Target="media/image1215.png"/><Relationship Id="rId1218" Type="http://schemas.openxmlformats.org/officeDocument/2006/relationships/image" Target="media/image1218.png"/><Relationship Id="rId1220" Type="http://schemas.openxmlformats.org/officeDocument/2006/relationships/image" Target="media/image1220.png"/><Relationship Id="rId1221" Type="http://schemas.openxmlformats.org/officeDocument/2006/relationships/image" Target="media/image1221.png"/><Relationship Id="rId1223" Type="http://schemas.openxmlformats.org/officeDocument/2006/relationships/image" Target="media/image1223.png"/><Relationship Id="rId1226" Type="http://schemas.openxmlformats.org/officeDocument/2006/relationships/image" Target="media/image1226.png"/><Relationship Id="rId1228" Type="http://schemas.openxmlformats.org/officeDocument/2006/relationships/image" Target="media/image1228.png"/><Relationship Id="rId1230" Type="http://schemas.openxmlformats.org/officeDocument/2006/relationships/image" Target="media/image1230.png"/><Relationship Id="rId1232" Type="http://schemas.openxmlformats.org/officeDocument/2006/relationships/image" Target="media/image1232.png"/><Relationship Id="rId1233" Type="http://schemas.openxmlformats.org/officeDocument/2006/relationships/image" Target="media/image1233.png"/><Relationship Id="rId1236" Type="http://schemas.openxmlformats.org/officeDocument/2006/relationships/image" Target="media/image1236.png"/><Relationship Id="rId1238" Type="http://schemas.openxmlformats.org/officeDocument/2006/relationships/image" Target="media/image1238.png"/><Relationship Id="rId1240" Type="http://schemas.openxmlformats.org/officeDocument/2006/relationships/image" Target="media/image1240.png"/><Relationship Id="rId1241" Type="http://schemas.openxmlformats.org/officeDocument/2006/relationships/image" Target="media/image1241.png"/><Relationship Id="rId1243" Type="http://schemas.openxmlformats.org/officeDocument/2006/relationships/image" Target="media/image1243.png"/><Relationship Id="rId1245" Type="http://schemas.openxmlformats.org/officeDocument/2006/relationships/image" Target="media/image1245.png"/><Relationship Id="rId1247" Type="http://schemas.openxmlformats.org/officeDocument/2006/relationships/image" Target="media/image1247.png"/><Relationship Id="rId1249" Type="http://schemas.openxmlformats.org/officeDocument/2006/relationships/image" Target="media/image1249.png"/><Relationship Id="rId1252" Type="http://schemas.openxmlformats.org/officeDocument/2006/relationships/image" Target="media/image1252.png"/><Relationship Id="rId1255" Type="http://schemas.openxmlformats.org/officeDocument/2006/relationships/image" Target="media/image1255.png"/><Relationship Id="rId1256" Type="http://schemas.openxmlformats.org/officeDocument/2006/relationships/image" Target="media/image1256.png"/><Relationship Id="rId1261" Type="http://schemas.openxmlformats.org/officeDocument/2006/relationships/image" Target="media/image1261.png"/><Relationship Id="rId1265" Type="http://schemas.openxmlformats.org/officeDocument/2006/relationships/image" Target="media/image1265.png"/><Relationship Id="rId1267" Type="http://schemas.openxmlformats.org/officeDocument/2006/relationships/image" Target="media/image1267.png"/><Relationship Id="rId1269" Type="http://schemas.openxmlformats.org/officeDocument/2006/relationships/image" Target="media/image1269.png"/><Relationship Id="rId1275" Type="http://schemas.openxmlformats.org/officeDocument/2006/relationships/image" Target="media/image1275.png"/><Relationship Id="rId1284" Type="http://schemas.openxmlformats.org/officeDocument/2006/relationships/image" Target="media/image1284.png"/><Relationship Id="rId1285" Type="http://schemas.openxmlformats.org/officeDocument/2006/relationships/image" Target="media/image1285.png"/><Relationship Id="rId1286" Type="http://schemas.openxmlformats.org/officeDocument/2006/relationships/image" Target="media/image1286.png"/><Relationship Id="rId1290" Type="http://schemas.openxmlformats.org/officeDocument/2006/relationships/image" Target="media/image1290.png"/><Relationship Id="rId1292" Type="http://schemas.openxmlformats.org/officeDocument/2006/relationships/image" Target="media/image1292.png"/><Relationship Id="rId1293" Type="http://schemas.openxmlformats.org/officeDocument/2006/relationships/image" Target="media/image1293.png"/><Relationship Id="rId1296" Type="http://schemas.openxmlformats.org/officeDocument/2006/relationships/image" Target="media/image1296.png"/><Relationship Id="rId1298" Type="http://schemas.openxmlformats.org/officeDocument/2006/relationships/image" Target="media/image1298.png"/><Relationship Id="rId1304" Type="http://schemas.openxmlformats.org/officeDocument/2006/relationships/image" Target="media/image1304.png"/><Relationship Id="rId1307" Type="http://schemas.openxmlformats.org/officeDocument/2006/relationships/image" Target="media/image1307.png"/><Relationship Id="rId1310" Type="http://schemas.openxmlformats.org/officeDocument/2006/relationships/image" Target="media/image1310.png"/><Relationship Id="rId1312" Type="http://schemas.openxmlformats.org/officeDocument/2006/relationships/image" Target="media/image1312.png"/><Relationship Id="rId1315" Type="http://schemas.openxmlformats.org/officeDocument/2006/relationships/image" Target="media/image1315.png"/><Relationship Id="rId1317" Type="http://schemas.openxmlformats.org/officeDocument/2006/relationships/image" Target="media/image1317.png"/><Relationship Id="rId1318" Type="http://schemas.openxmlformats.org/officeDocument/2006/relationships/image" Target="media/image1318.png"/><Relationship Id="rId1321" Type="http://schemas.openxmlformats.org/officeDocument/2006/relationships/image" Target="media/image1321.png"/><Relationship Id="rId1323" Type="http://schemas.openxmlformats.org/officeDocument/2006/relationships/image" Target="media/image1323.png"/><Relationship Id="rId1325" Type="http://schemas.openxmlformats.org/officeDocument/2006/relationships/image" Target="media/image1325.png"/><Relationship Id="rId1327" Type="http://schemas.openxmlformats.org/officeDocument/2006/relationships/image" Target="media/image1327.png"/><Relationship Id="rId1328" Type="http://schemas.openxmlformats.org/officeDocument/2006/relationships/image" Target="media/image1328.png"/><Relationship Id="rId1329" Type="http://schemas.openxmlformats.org/officeDocument/2006/relationships/image" Target="media/image1329.png"/><Relationship Id="rId1330" Type="http://schemas.openxmlformats.org/officeDocument/2006/relationships/image" Target="media/image1330.png"/><Relationship Id="rId1336" Type="http://schemas.openxmlformats.org/officeDocument/2006/relationships/image" Target="media/image1336.png"/><Relationship Id="rId1338" Type="http://schemas.openxmlformats.org/officeDocument/2006/relationships/image" Target="media/image1338.png"/><Relationship Id="rId1341" Type="http://schemas.openxmlformats.org/officeDocument/2006/relationships/image" Target="media/image1341.png"/><Relationship Id="rId1344" Type="http://schemas.openxmlformats.org/officeDocument/2006/relationships/image" Target="media/image1344.png"/><Relationship Id="rId1347" Type="http://schemas.openxmlformats.org/officeDocument/2006/relationships/image" Target="media/image1347.png"/><Relationship Id="rId1349" Type="http://schemas.openxmlformats.org/officeDocument/2006/relationships/image" Target="media/image1349.png"/><Relationship Id="rId1352" Type="http://schemas.openxmlformats.org/officeDocument/2006/relationships/image" Target="media/image1352.png"/><Relationship Id="rId1355" Type="http://schemas.openxmlformats.org/officeDocument/2006/relationships/image" Target="media/image1355.png"/><Relationship Id="rId1361" Type="http://schemas.openxmlformats.org/officeDocument/2006/relationships/image" Target="media/image1361.png"/><Relationship Id="rId1362" Type="http://schemas.openxmlformats.org/officeDocument/2006/relationships/image" Target="media/image1362.png"/><Relationship Id="rId1363" Type="http://schemas.openxmlformats.org/officeDocument/2006/relationships/image" Target="media/image1363.png"/><Relationship Id="rId1369" Type="http://schemas.openxmlformats.org/officeDocument/2006/relationships/image" Target="media/image1369.png"/><Relationship Id="rId1370" Type="http://schemas.openxmlformats.org/officeDocument/2006/relationships/image" Target="media/image1370.png"/><Relationship Id="rId1374" Type="http://schemas.openxmlformats.org/officeDocument/2006/relationships/image" Target="media/image1374.png"/><Relationship Id="rId1380" Type="http://schemas.openxmlformats.org/officeDocument/2006/relationships/image" Target="media/image1380.png"/><Relationship Id="rId1390" Type="http://schemas.openxmlformats.org/officeDocument/2006/relationships/image" Target="media/image1390.png"/><Relationship Id="rId1392" Type="http://schemas.openxmlformats.org/officeDocument/2006/relationships/image" Target="media/image1392.png"/><Relationship Id="rId1393" Type="http://schemas.openxmlformats.org/officeDocument/2006/relationships/image" Target="media/image1393.png"/><Relationship Id="rId1395" Type="http://schemas.openxmlformats.org/officeDocument/2006/relationships/image" Target="media/image1395.png"/><Relationship Id="rId1397" Type="http://schemas.openxmlformats.org/officeDocument/2006/relationships/image" Target="media/image1397.png"/><Relationship Id="rId1399" Type="http://schemas.openxmlformats.org/officeDocument/2006/relationships/image" Target="media/image1399.png"/><Relationship Id="rId1401" Type="http://schemas.openxmlformats.org/officeDocument/2006/relationships/image" Target="media/image1401.png"/><Relationship Id="rId1403" Type="http://schemas.openxmlformats.org/officeDocument/2006/relationships/image" Target="media/image1403.png"/><Relationship Id="rId1406" Type="http://schemas.openxmlformats.org/officeDocument/2006/relationships/image" Target="media/image1406.png"/><Relationship Id="rId1407" Type="http://schemas.openxmlformats.org/officeDocument/2006/relationships/image" Target="media/image1407.png"/><Relationship Id="rId1412" Type="http://schemas.openxmlformats.org/officeDocument/2006/relationships/image" Target="media/image1412.png"/><Relationship Id="rId1414" Type="http://schemas.openxmlformats.org/officeDocument/2006/relationships/image" Target="media/image1414.png"/><Relationship Id="rId1415" Type="http://schemas.openxmlformats.org/officeDocument/2006/relationships/image" Target="media/image1415.png"/><Relationship Id="rId1416" Type="http://schemas.openxmlformats.org/officeDocument/2006/relationships/image" Target="media/image1416.png"/><Relationship Id="rId1418" Type="http://schemas.openxmlformats.org/officeDocument/2006/relationships/image" Target="media/image1418.png"/><Relationship Id="rId1419" Type="http://schemas.openxmlformats.org/officeDocument/2006/relationships/image" Target="media/image1419.png"/><Relationship Id="rId1421" Type="http://schemas.openxmlformats.org/officeDocument/2006/relationships/image" Target="media/image1421.png"/><Relationship Id="rId1422" Type="http://schemas.openxmlformats.org/officeDocument/2006/relationships/image" Target="media/image1422.png"/><Relationship Id="rId1425" Type="http://schemas.openxmlformats.org/officeDocument/2006/relationships/image" Target="media/image1425.png"/><Relationship Id="rId1427" Type="http://schemas.openxmlformats.org/officeDocument/2006/relationships/image" Target="media/image1427.png"/><Relationship Id="rId1429" Type="http://schemas.openxmlformats.org/officeDocument/2006/relationships/image" Target="media/image1429.png"/><Relationship Id="rId1430" Type="http://schemas.openxmlformats.org/officeDocument/2006/relationships/image" Target="media/image1430.png"/><Relationship Id="rId1433" Type="http://schemas.openxmlformats.org/officeDocument/2006/relationships/image" Target="media/image1433.png"/><Relationship Id="rId1434" Type="http://schemas.openxmlformats.org/officeDocument/2006/relationships/image" Target="media/image1434.png"/><Relationship Id="rId1438" Type="http://schemas.openxmlformats.org/officeDocument/2006/relationships/image" Target="media/image1438.png"/><Relationship Id="rId1439" Type="http://schemas.openxmlformats.org/officeDocument/2006/relationships/image" Target="media/image1439.png"/><Relationship Id="rId1441" Type="http://schemas.openxmlformats.org/officeDocument/2006/relationships/image" Target="media/image1441.png"/><Relationship Id="rId1443" Type="http://schemas.openxmlformats.org/officeDocument/2006/relationships/image" Target="media/image1443.png"/><Relationship Id="rId1450" Type="http://schemas.openxmlformats.org/officeDocument/2006/relationships/image" Target="media/image1450.png"/><Relationship Id="rId1451" Type="http://schemas.openxmlformats.org/officeDocument/2006/relationships/image" Target="media/image1451.png"/><Relationship Id="rId1453" Type="http://schemas.openxmlformats.org/officeDocument/2006/relationships/image" Target="media/image1453.png"/><Relationship Id="rId1459" Type="http://schemas.openxmlformats.org/officeDocument/2006/relationships/image" Target="media/image1459.png"/><Relationship Id="rId1468" Type="http://schemas.openxmlformats.org/officeDocument/2006/relationships/image" Target="media/image1468.png"/><Relationship Id="rId1469" Type="http://schemas.openxmlformats.org/officeDocument/2006/relationships/image" Target="media/image1469.png"/><Relationship Id="rId1475" Type="http://schemas.openxmlformats.org/officeDocument/2006/relationships/image" Target="media/image1475.png"/><Relationship Id="rId1476" Type="http://schemas.openxmlformats.org/officeDocument/2006/relationships/image" Target="media/image1476.png"/><Relationship Id="rId1480" Type="http://schemas.openxmlformats.org/officeDocument/2006/relationships/image" Target="media/image1480.png"/><Relationship Id="rId1483" Type="http://schemas.openxmlformats.org/officeDocument/2006/relationships/image" Target="media/image1483.png"/><Relationship Id="rId1490" Type="http://schemas.openxmlformats.org/officeDocument/2006/relationships/image" Target="media/image1490.png"/><Relationship Id="rId1492" Type="http://schemas.openxmlformats.org/officeDocument/2006/relationships/image" Target="media/image1492.png"/><Relationship Id="rId1493" Type="http://schemas.openxmlformats.org/officeDocument/2006/relationships/image" Target="media/image1493.png"/><Relationship Id="rId1496" Type="http://schemas.openxmlformats.org/officeDocument/2006/relationships/image" Target="media/image1496.png"/><Relationship Id="rId1498" Type="http://schemas.openxmlformats.org/officeDocument/2006/relationships/image" Target="media/image1498.png"/><Relationship Id="rId1500" Type="http://schemas.openxmlformats.org/officeDocument/2006/relationships/image" Target="media/image1500.png"/><Relationship Id="rId1502" Type="http://schemas.openxmlformats.org/officeDocument/2006/relationships/image" Target="media/image1502.png"/><Relationship Id="rId1503" Type="http://schemas.openxmlformats.org/officeDocument/2006/relationships/image" Target="media/image1503.png"/><Relationship Id="rId1505" Type="http://schemas.openxmlformats.org/officeDocument/2006/relationships/image" Target="media/image1505.png"/><Relationship Id="rId1506" Type="http://schemas.openxmlformats.org/officeDocument/2006/relationships/image" Target="media/image1506.png"/><Relationship Id="rId1509" Type="http://schemas.openxmlformats.org/officeDocument/2006/relationships/image" Target="media/image1509.png"/><Relationship Id="rId1511" Type="http://schemas.openxmlformats.org/officeDocument/2006/relationships/image" Target="media/image1511.png"/><Relationship Id="rId1513" Type="http://schemas.openxmlformats.org/officeDocument/2006/relationships/image" Target="media/image1513.png"/><Relationship Id="rId1516" Type="http://schemas.openxmlformats.org/officeDocument/2006/relationships/image" Target="media/image1516.png"/><Relationship Id="rId1518" Type="http://schemas.openxmlformats.org/officeDocument/2006/relationships/image" Target="media/image1518.png"/><Relationship Id="rId1520" Type="http://schemas.openxmlformats.org/officeDocument/2006/relationships/image" Target="media/image1520.png"/><Relationship Id="rId1521" Type="http://schemas.openxmlformats.org/officeDocument/2006/relationships/image" Target="media/image1521.png"/><Relationship Id="rId1523" Type="http://schemas.openxmlformats.org/officeDocument/2006/relationships/image" Target="media/image1523.png"/><Relationship Id="rId1525" Type="http://schemas.openxmlformats.org/officeDocument/2006/relationships/image" Target="media/image1525.png"/><Relationship Id="rId1528" Type="http://schemas.openxmlformats.org/officeDocument/2006/relationships/image" Target="media/image1528.png"/><Relationship Id="rId1530" Type="http://schemas.openxmlformats.org/officeDocument/2006/relationships/image" Target="media/image1530.png"/><Relationship Id="rId1531" Type="http://schemas.openxmlformats.org/officeDocument/2006/relationships/image" Target="media/image1531.png"/><Relationship Id="rId1533" Type="http://schemas.openxmlformats.org/officeDocument/2006/relationships/image" Target="media/image1533.png"/><Relationship Id="rId1536" Type="http://schemas.openxmlformats.org/officeDocument/2006/relationships/image" Target="media/image1536.png"/><Relationship Id="rId1538" Type="http://schemas.openxmlformats.org/officeDocument/2006/relationships/image" Target="media/image1538.png"/><Relationship Id="rId1539" Type="http://schemas.openxmlformats.org/officeDocument/2006/relationships/image" Target="media/image1539.png"/><Relationship Id="rId1541" Type="http://schemas.openxmlformats.org/officeDocument/2006/relationships/image" Target="media/image1541.png"/><Relationship Id="rId1543" Type="http://schemas.openxmlformats.org/officeDocument/2006/relationships/image" Target="media/image1543.png"/><Relationship Id="rId1548" Type="http://schemas.openxmlformats.org/officeDocument/2006/relationships/image" Target="media/image1548.png"/><Relationship Id="rId1550" Type="http://schemas.openxmlformats.org/officeDocument/2006/relationships/image" Target="media/image1550.png"/><Relationship Id="rId1552" Type="http://schemas.openxmlformats.org/officeDocument/2006/relationships/image" Target="media/image1552.png"/><Relationship Id="rId1553" Type="http://schemas.openxmlformats.org/officeDocument/2006/relationships/image" Target="media/image1553.png"/><Relationship Id="rId1555" Type="http://schemas.openxmlformats.org/officeDocument/2006/relationships/image" Target="media/image1555.png"/><Relationship Id="rId1563" Type="http://schemas.openxmlformats.org/officeDocument/2006/relationships/image" Target="media/image1563.png"/><Relationship Id="rId1564" Type="http://schemas.openxmlformats.org/officeDocument/2006/relationships/image" Target="media/image1564.png"/><Relationship Id="rId1567" Type="http://schemas.openxmlformats.org/officeDocument/2006/relationships/image" Target="media/image1567.png"/><Relationship Id="rId1570" Type="http://schemas.openxmlformats.org/officeDocument/2006/relationships/image" Target="media/image1570.png"/><Relationship Id="rId1571" Type="http://schemas.openxmlformats.org/officeDocument/2006/relationships/image" Target="media/image1571.png"/><Relationship Id="rId1574" Type="http://schemas.openxmlformats.org/officeDocument/2006/relationships/image" Target="media/image1574.png"/><Relationship Id="rId1578" Type="http://schemas.openxmlformats.org/officeDocument/2006/relationships/image" Target="media/image1578.png"/><Relationship Id="rId1580" Type="http://schemas.openxmlformats.org/officeDocument/2006/relationships/image" Target="media/image1580.png"/><Relationship Id="rId1581" Type="http://schemas.openxmlformats.org/officeDocument/2006/relationships/image" Target="media/image1581.png"/><Relationship Id="rId1585" Type="http://schemas.openxmlformats.org/officeDocument/2006/relationships/image" Target="media/image1585.png"/><Relationship Id="rId1586" Type="http://schemas.openxmlformats.org/officeDocument/2006/relationships/image" Target="media/image1586.png"/><Relationship Id="rId1588" Type="http://schemas.openxmlformats.org/officeDocument/2006/relationships/image" Target="media/image1588.png"/><Relationship Id="rId1592" Type="http://schemas.openxmlformats.org/officeDocument/2006/relationships/image" Target="media/image1592.png"/><Relationship Id="rId1594" Type="http://schemas.openxmlformats.org/officeDocument/2006/relationships/image" Target="media/image1594.png"/><Relationship Id="rId1596" Type="http://schemas.openxmlformats.org/officeDocument/2006/relationships/image" Target="media/image1596.png"/><Relationship Id="rId1597" Type="http://schemas.openxmlformats.org/officeDocument/2006/relationships/image" Target="media/image1597.png"/><Relationship Id="rId1598" Type="http://schemas.openxmlformats.org/officeDocument/2006/relationships/image" Target="media/image1598.png"/><Relationship Id="rId1599" Type="http://schemas.openxmlformats.org/officeDocument/2006/relationships/image" Target="media/image1599.png"/><Relationship Id="rId1602" Type="http://schemas.openxmlformats.org/officeDocument/2006/relationships/image" Target="media/image1602.png"/><Relationship Id="rId1606" Type="http://schemas.openxmlformats.org/officeDocument/2006/relationships/image" Target="media/image1606.png"/><Relationship Id="rId1610" Type="http://schemas.openxmlformats.org/officeDocument/2006/relationships/image" Target="media/image1610.png"/><Relationship Id="rId1613" Type="http://schemas.openxmlformats.org/officeDocument/2006/relationships/image" Target="media/image1613.png"/><Relationship Id="rId1615" Type="http://schemas.openxmlformats.org/officeDocument/2006/relationships/image" Target="media/image1615.png"/><Relationship Id="rId1617" Type="http://schemas.openxmlformats.org/officeDocument/2006/relationships/image" Target="media/image1617.png"/><Relationship Id="rId1620" Type="http://schemas.openxmlformats.org/officeDocument/2006/relationships/image" Target="media/image1620.png"/><Relationship Id="rId1621" Type="http://schemas.openxmlformats.org/officeDocument/2006/relationships/image" Target="media/image1621.png"/><Relationship Id="rId1624" Type="http://schemas.openxmlformats.org/officeDocument/2006/relationships/image" Target="media/image1624.png"/><Relationship Id="rId1626" Type="http://schemas.openxmlformats.org/officeDocument/2006/relationships/image" Target="media/image1626.png"/><Relationship Id="rId1629" Type="http://schemas.openxmlformats.org/officeDocument/2006/relationships/image" Target="media/image1629.png"/><Relationship Id="rId1631" Type="http://schemas.openxmlformats.org/officeDocument/2006/relationships/image" Target="media/image1631.png"/><Relationship Id="rId1633" Type="http://schemas.openxmlformats.org/officeDocument/2006/relationships/image" Target="media/image1633.png"/><Relationship Id="rId1636" Type="http://schemas.openxmlformats.org/officeDocument/2006/relationships/image" Target="media/image1636.png"/><Relationship Id="rId1638" Type="http://schemas.openxmlformats.org/officeDocument/2006/relationships/image" Target="media/image1638.png"/><Relationship Id="rId1641" Type="http://schemas.openxmlformats.org/officeDocument/2006/relationships/image" Target="media/image1641.png"/><Relationship Id="rId1643" Type="http://schemas.openxmlformats.org/officeDocument/2006/relationships/image" Target="media/image1643.png"/><Relationship Id="rId1645" Type="http://schemas.openxmlformats.org/officeDocument/2006/relationships/image" Target="media/image1645.png"/><Relationship Id="rId1650" Type="http://schemas.openxmlformats.org/officeDocument/2006/relationships/image" Target="media/image1650.png"/><Relationship Id="rId1653" Type="http://schemas.openxmlformats.org/officeDocument/2006/relationships/image" Target="media/image1653.png"/><Relationship Id="rId1655" Type="http://schemas.openxmlformats.org/officeDocument/2006/relationships/image" Target="media/image1655.png"/><Relationship Id="rId1659" Type="http://schemas.openxmlformats.org/officeDocument/2006/relationships/image" Target="media/image1659.png"/><Relationship Id="rId1662" Type="http://schemas.openxmlformats.org/officeDocument/2006/relationships/image" Target="media/image1662.png"/><Relationship Id="rId1665" Type="http://schemas.openxmlformats.org/officeDocument/2006/relationships/image" Target="media/image1665.png"/><Relationship Id="rId1667" Type="http://schemas.openxmlformats.org/officeDocument/2006/relationships/image" Target="media/image1667.png"/><Relationship Id="rId1676" Type="http://schemas.openxmlformats.org/officeDocument/2006/relationships/image" Target="media/image1676.png"/><Relationship Id="rId1683" Type="http://schemas.openxmlformats.org/officeDocument/2006/relationships/image" Target="media/image1683.png"/><Relationship Id="rId1686" Type="http://schemas.openxmlformats.org/officeDocument/2006/relationships/image" Target="media/image1686.png"/><Relationship Id="rId1688" Type="http://schemas.openxmlformats.org/officeDocument/2006/relationships/image" Target="media/image1688.png"/><Relationship Id="rId1690" Type="http://schemas.openxmlformats.org/officeDocument/2006/relationships/image" Target="media/image1690.png"/><Relationship Id="rId1691" Type="http://schemas.openxmlformats.org/officeDocument/2006/relationships/image" Target="media/image1691.png"/><Relationship Id="rId1693" Type="http://schemas.openxmlformats.org/officeDocument/2006/relationships/image" Target="media/image1693.png"/><Relationship Id="rId1698" Type="http://schemas.openxmlformats.org/officeDocument/2006/relationships/image" Target="media/image1698.png"/><Relationship Id="rId1700" Type="http://schemas.openxmlformats.org/officeDocument/2006/relationships/image" Target="media/image1700.png"/><Relationship Id="rId1703" Type="http://schemas.openxmlformats.org/officeDocument/2006/relationships/image" Target="media/image1703.png"/><Relationship Id="rId1707" Type="http://schemas.openxmlformats.org/officeDocument/2006/relationships/image" Target="media/image1707.png"/><Relationship Id="rId1710" Type="http://schemas.openxmlformats.org/officeDocument/2006/relationships/image" Target="media/image1710.png"/><Relationship Id="rId1711" Type="http://schemas.openxmlformats.org/officeDocument/2006/relationships/image" Target="media/image1711.png"/><Relationship Id="rId1712" Type="http://schemas.openxmlformats.org/officeDocument/2006/relationships/image" Target="media/image1712.png"/><Relationship Id="rId1714" Type="http://schemas.openxmlformats.org/officeDocument/2006/relationships/image" Target="media/image1714.png"/><Relationship Id="rId1716" Type="http://schemas.openxmlformats.org/officeDocument/2006/relationships/image" Target="media/image1716.png"/><Relationship Id="rId1718" Type="http://schemas.openxmlformats.org/officeDocument/2006/relationships/image" Target="media/image1718.png"/><Relationship Id="rId1720" Type="http://schemas.openxmlformats.org/officeDocument/2006/relationships/image" Target="media/image1720.png"/><Relationship Id="rId1723" Type="http://schemas.openxmlformats.org/officeDocument/2006/relationships/image" Target="media/image1723.png"/><Relationship Id="rId1727" Type="http://schemas.openxmlformats.org/officeDocument/2006/relationships/image" Target="media/image1727.png"/><Relationship Id="rId1728" Type="http://schemas.openxmlformats.org/officeDocument/2006/relationships/image" Target="media/image1728.png"/><Relationship Id="rId1731" Type="http://schemas.openxmlformats.org/officeDocument/2006/relationships/image" Target="media/image1731.png"/><Relationship Id="rId1733" Type="http://schemas.openxmlformats.org/officeDocument/2006/relationships/image" Target="media/image1733.png"/><Relationship Id="rId1734" Type="http://schemas.openxmlformats.org/officeDocument/2006/relationships/image" Target="media/image1734.png"/><Relationship Id="rId1736" Type="http://schemas.openxmlformats.org/officeDocument/2006/relationships/image" Target="media/image1736.png"/><Relationship Id="rId1740" Type="http://schemas.openxmlformats.org/officeDocument/2006/relationships/image" Target="media/image1740.png"/><Relationship Id="rId1743" Type="http://schemas.openxmlformats.org/officeDocument/2006/relationships/image" Target="media/image1743.png"/><Relationship Id="rId1747" Type="http://schemas.openxmlformats.org/officeDocument/2006/relationships/image" Target="media/image1747.png"/><Relationship Id="rId1748" Type="http://schemas.openxmlformats.org/officeDocument/2006/relationships/image" Target="media/image1748.png"/><Relationship Id="rId1750" Type="http://schemas.openxmlformats.org/officeDocument/2006/relationships/image" Target="media/image1750.png"/><Relationship Id="rId1753" Type="http://schemas.openxmlformats.org/officeDocument/2006/relationships/image" Target="media/image1753.png"/><Relationship Id="rId1754" Type="http://schemas.openxmlformats.org/officeDocument/2006/relationships/image" Target="media/image1754.png"/><Relationship Id="rId1757" Type="http://schemas.openxmlformats.org/officeDocument/2006/relationships/image" Target="media/image1757.png"/><Relationship Id="rId1760" Type="http://schemas.openxmlformats.org/officeDocument/2006/relationships/image" Target="media/image1760.png"/><Relationship Id="rId1761" Type="http://schemas.openxmlformats.org/officeDocument/2006/relationships/image" Target="media/image1761.png"/><Relationship Id="rId1763" Type="http://schemas.openxmlformats.org/officeDocument/2006/relationships/image" Target="media/image1763.png"/><Relationship Id="rId1766" Type="http://schemas.openxmlformats.org/officeDocument/2006/relationships/image" Target="media/image1766.png"/><Relationship Id="rId1769" Type="http://schemas.openxmlformats.org/officeDocument/2006/relationships/image" Target="media/image1769.png"/><Relationship Id="rId1773" Type="http://schemas.openxmlformats.org/officeDocument/2006/relationships/image" Target="media/image1773.png"/><Relationship Id="rId1775" Type="http://schemas.openxmlformats.org/officeDocument/2006/relationships/image" Target="media/image1775.png"/><Relationship Id="rId1779" Type="http://schemas.openxmlformats.org/officeDocument/2006/relationships/image" Target="media/image1779.png"/><Relationship Id="rId1781" Type="http://schemas.openxmlformats.org/officeDocument/2006/relationships/image" Target="media/image1781.png"/><Relationship Id="rId1782" Type="http://schemas.openxmlformats.org/officeDocument/2006/relationships/image" Target="media/image1782.png"/><Relationship Id="rId1786" Type="http://schemas.openxmlformats.org/officeDocument/2006/relationships/image" Target="media/image1786.png"/><Relationship Id="rId1788" Type="http://schemas.openxmlformats.org/officeDocument/2006/relationships/image" Target="media/image1788.png"/><Relationship Id="rId1792" Type="http://schemas.openxmlformats.org/officeDocument/2006/relationships/image" Target="media/image1792.png"/><Relationship Id="rId1795" Type="http://schemas.openxmlformats.org/officeDocument/2006/relationships/image" Target="media/image1795.png"/><Relationship Id="rId1796" Type="http://schemas.openxmlformats.org/officeDocument/2006/relationships/image" Target="media/image1796.png"/><Relationship Id="rId1797" Type="http://schemas.openxmlformats.org/officeDocument/2006/relationships/image" Target="media/image1797.png"/><Relationship Id="rId1800" Type="http://schemas.openxmlformats.org/officeDocument/2006/relationships/image" Target="media/image1800.png"/><Relationship Id="rId1803" Type="http://schemas.openxmlformats.org/officeDocument/2006/relationships/image" Target="media/image1803.png"/><Relationship Id="rId1804" Type="http://schemas.openxmlformats.org/officeDocument/2006/relationships/image" Target="media/image1804.png"/><Relationship Id="rId1809" Type="http://schemas.openxmlformats.org/officeDocument/2006/relationships/image" Target="media/image1809.png"/><Relationship Id="rId1813" Type="http://schemas.openxmlformats.org/officeDocument/2006/relationships/image" Target="media/image1813.png"/><Relationship Id="rId1814" Type="http://schemas.openxmlformats.org/officeDocument/2006/relationships/image" Target="media/image1814.png"/><Relationship Id="rId1815" Type="http://schemas.openxmlformats.org/officeDocument/2006/relationships/image" Target="media/image1815.png"/><Relationship Id="rId1817" Type="http://schemas.openxmlformats.org/officeDocument/2006/relationships/image" Target="media/image1817.png"/><Relationship Id="rId1820" Type="http://schemas.openxmlformats.org/officeDocument/2006/relationships/image" Target="media/image1820.png"/><Relationship Id="rId1827" Type="http://schemas.openxmlformats.org/officeDocument/2006/relationships/image" Target="media/image1827.png"/><Relationship Id="rId1828" Type="http://schemas.openxmlformats.org/officeDocument/2006/relationships/image" Target="media/image1828.png"/><Relationship Id="rId1830" Type="http://schemas.openxmlformats.org/officeDocument/2006/relationships/image" Target="media/image1830.png"/><Relationship Id="rId1833" Type="http://schemas.openxmlformats.org/officeDocument/2006/relationships/image" Target="media/image1833.png"/><Relationship Id="rId1834" Type="http://schemas.openxmlformats.org/officeDocument/2006/relationships/image" Target="media/image1834.png"/><Relationship Id="rId1839" Type="http://schemas.openxmlformats.org/officeDocument/2006/relationships/image" Target="media/image1839.png"/><Relationship Id="rId1843" Type="http://schemas.openxmlformats.org/officeDocument/2006/relationships/image" Target="media/image1843.png"/><Relationship Id="rId1844" Type="http://schemas.openxmlformats.org/officeDocument/2006/relationships/image" Target="media/image1844.png"/><Relationship Id="rId1847" Type="http://schemas.openxmlformats.org/officeDocument/2006/relationships/image" Target="media/image1847.png"/><Relationship Id="rId1850" Type="http://schemas.openxmlformats.org/officeDocument/2006/relationships/image" Target="media/image1850.png"/><Relationship Id="rId1852" Type="http://schemas.openxmlformats.org/officeDocument/2006/relationships/image" Target="media/image1852.png"/><Relationship Id="rId1854" Type="http://schemas.openxmlformats.org/officeDocument/2006/relationships/image" Target="media/image1854.png"/><Relationship Id="rId1856" Type="http://schemas.openxmlformats.org/officeDocument/2006/relationships/image" Target="media/image1856.png"/><Relationship Id="rId1857" Type="http://schemas.openxmlformats.org/officeDocument/2006/relationships/image" Target="media/image1857.png"/><Relationship Id="rId1861" Type="http://schemas.openxmlformats.org/officeDocument/2006/relationships/image" Target="media/image1861.png"/><Relationship Id="rId1864" Type="http://schemas.openxmlformats.org/officeDocument/2006/relationships/image" Target="media/image1864.png"/><Relationship Id="rId1866" Type="http://schemas.openxmlformats.org/officeDocument/2006/relationships/image" Target="media/image1866.png"/><Relationship Id="rId1868" Type="http://schemas.openxmlformats.org/officeDocument/2006/relationships/image" Target="media/image1868.png"/><Relationship Id="rId1873" Type="http://schemas.openxmlformats.org/officeDocument/2006/relationships/image" Target="media/image1873.png"/><Relationship Id="rId1874" Type="http://schemas.openxmlformats.org/officeDocument/2006/relationships/image" Target="media/image1874.png"/><Relationship Id="rId1877" Type="http://schemas.openxmlformats.org/officeDocument/2006/relationships/image" Target="media/image1877.png"/><Relationship Id="rId1879" Type="http://schemas.openxmlformats.org/officeDocument/2006/relationships/image" Target="media/image1879.png"/><Relationship Id="rId1881" Type="http://schemas.openxmlformats.org/officeDocument/2006/relationships/image" Target="media/image1881.png"/><Relationship Id="rId1884" Type="http://schemas.openxmlformats.org/officeDocument/2006/relationships/image" Target="media/image1884.png"/><Relationship Id="rId1888" Type="http://schemas.openxmlformats.org/officeDocument/2006/relationships/image" Target="media/image1888.png"/><Relationship Id="rId1891" Type="http://schemas.openxmlformats.org/officeDocument/2006/relationships/image" Target="media/image1891.png"/><Relationship Id="rId1894" Type="http://schemas.openxmlformats.org/officeDocument/2006/relationships/image" Target="media/image1894.png"/><Relationship Id="rId1897" Type="http://schemas.openxmlformats.org/officeDocument/2006/relationships/image" Target="media/image1897.png"/><Relationship Id="rId1900" Type="http://schemas.openxmlformats.org/officeDocument/2006/relationships/image" Target="media/image1900.png"/><Relationship Id="rId1901" Type="http://schemas.openxmlformats.org/officeDocument/2006/relationships/image" Target="media/image1901.png"/><Relationship Id="rId1904" Type="http://schemas.openxmlformats.org/officeDocument/2006/relationships/image" Target="media/image1904.png"/><Relationship Id="rId1906" Type="http://schemas.openxmlformats.org/officeDocument/2006/relationships/image" Target="media/image1906.png"/><Relationship Id="rId1908" Type="http://schemas.openxmlformats.org/officeDocument/2006/relationships/image" Target="media/image1908.png"/><Relationship Id="rId1911" Type="http://schemas.openxmlformats.org/officeDocument/2006/relationships/image" Target="media/image1911.png"/><Relationship Id="rId1914" Type="http://schemas.openxmlformats.org/officeDocument/2006/relationships/image" Target="media/image1914.png"/><Relationship Id="rId1915" Type="http://schemas.openxmlformats.org/officeDocument/2006/relationships/image" Target="media/image1915.png"/><Relationship Id="rId1917" Type="http://schemas.openxmlformats.org/officeDocument/2006/relationships/image" Target="media/image1917.png"/><Relationship Id="rId1926" Type="http://schemas.openxmlformats.org/officeDocument/2006/relationships/image" Target="media/image1926.png"/><Relationship Id="rId1932" Type="http://schemas.openxmlformats.org/officeDocument/2006/relationships/image" Target="media/image1932.png"/><Relationship Id="rId1935" Type="http://schemas.openxmlformats.org/officeDocument/2006/relationships/image" Target="media/image1935.png"/><Relationship Id="rId1936" Type="http://schemas.openxmlformats.org/officeDocument/2006/relationships/image" Target="media/image1936.png"/><Relationship Id="rId1938" Type="http://schemas.openxmlformats.org/officeDocument/2006/relationships/image" Target="media/image1938.png"/><Relationship Id="rId1941" Type="http://schemas.openxmlformats.org/officeDocument/2006/relationships/image" Target="media/image1941.png"/><Relationship Id="rId1942" Type="http://schemas.openxmlformats.org/officeDocument/2006/relationships/image" Target="media/image1942.png"/><Relationship Id="rId1944" Type="http://schemas.openxmlformats.org/officeDocument/2006/relationships/image" Target="media/image1944.png"/><Relationship Id="rId1946" Type="http://schemas.openxmlformats.org/officeDocument/2006/relationships/image" Target="media/image1946.png"/><Relationship Id="rId1949" Type="http://schemas.openxmlformats.org/officeDocument/2006/relationships/image" Target="media/image1949.png"/><Relationship Id="rId1950" Type="http://schemas.openxmlformats.org/officeDocument/2006/relationships/image" Target="media/image1950.png"/><Relationship Id="rId1951" Type="http://schemas.openxmlformats.org/officeDocument/2006/relationships/image" Target="media/image1951.png"/><Relationship Id="rId1953" Type="http://schemas.openxmlformats.org/officeDocument/2006/relationships/image" Target="media/image1953.png"/><Relationship Id="rId1961" Type="http://schemas.openxmlformats.org/officeDocument/2006/relationships/image" Target="media/image1961.png"/><Relationship Id="rId1963" Type="http://schemas.openxmlformats.org/officeDocument/2006/relationships/image" Target="media/image1963.png"/><Relationship Id="rId1964" Type="http://schemas.openxmlformats.org/officeDocument/2006/relationships/image" Target="media/image1964.png"/><Relationship Id="rId1967" Type="http://schemas.openxmlformats.org/officeDocument/2006/relationships/image" Target="media/image1967.png"/><Relationship Id="rId1970" Type="http://schemas.openxmlformats.org/officeDocument/2006/relationships/image" Target="media/image1970.png"/><Relationship Id="rId1973" Type="http://schemas.openxmlformats.org/officeDocument/2006/relationships/image" Target="media/image1973.png"/><Relationship Id="rId1977" Type="http://schemas.openxmlformats.org/officeDocument/2006/relationships/image" Target="media/image1977.png"/><Relationship Id="rId1978" Type="http://schemas.openxmlformats.org/officeDocument/2006/relationships/image" Target="media/image1978.png"/><Relationship Id="rId1980" Type="http://schemas.openxmlformats.org/officeDocument/2006/relationships/image" Target="media/image1980.png"/><Relationship Id="rId1982" Type="http://schemas.openxmlformats.org/officeDocument/2006/relationships/image" Target="media/image1982.png"/><Relationship Id="rId1983" Type="http://schemas.openxmlformats.org/officeDocument/2006/relationships/image" Target="media/image1983.png"/><Relationship Id="rId1985" Type="http://schemas.openxmlformats.org/officeDocument/2006/relationships/image" Target="media/image1985.png"/><Relationship Id="rId1986" Type="http://schemas.openxmlformats.org/officeDocument/2006/relationships/image" Target="media/image1986.png"/><Relationship Id="rId1988" Type="http://schemas.openxmlformats.org/officeDocument/2006/relationships/image" Target="media/image1988.png"/><Relationship Id="rId1990" Type="http://schemas.openxmlformats.org/officeDocument/2006/relationships/image" Target="media/image1990.png"/><Relationship Id="rId1993" Type="http://schemas.openxmlformats.org/officeDocument/2006/relationships/image" Target="media/image1993.png"/><Relationship Id="rId1998" Type="http://schemas.openxmlformats.org/officeDocument/2006/relationships/image" Target="media/image1998.png"/><Relationship Id="rId2001" Type="http://schemas.openxmlformats.org/officeDocument/2006/relationships/image" Target="media/image2001.png"/><Relationship Id="rId2002" Type="http://schemas.openxmlformats.org/officeDocument/2006/relationships/image" Target="media/image2002.png"/><Relationship Id="rId2004" Type="http://schemas.openxmlformats.org/officeDocument/2006/relationships/image" Target="media/image2004.png"/><Relationship Id="rId2005" Type="http://schemas.openxmlformats.org/officeDocument/2006/relationships/image" Target="media/image2005.png"/><Relationship Id="rId2008" Type="http://schemas.openxmlformats.org/officeDocument/2006/relationships/image" Target="media/image2008.png"/><Relationship Id="rId2009" Type="http://schemas.openxmlformats.org/officeDocument/2006/relationships/image" Target="media/image2009.png"/><Relationship Id="rId2011" Type="http://schemas.openxmlformats.org/officeDocument/2006/relationships/image" Target="media/image2011.png"/><Relationship Id="rId2012" Type="http://schemas.openxmlformats.org/officeDocument/2006/relationships/image" Target="media/image2012.png"/><Relationship Id="rId2017" Type="http://schemas.openxmlformats.org/officeDocument/2006/relationships/image" Target="media/image2017.png"/><Relationship Id="rId2021" Type="http://schemas.openxmlformats.org/officeDocument/2006/relationships/image" Target="media/image2021.png"/><Relationship Id="rId2025" Type="http://schemas.openxmlformats.org/officeDocument/2006/relationships/image" Target="media/image2025.png"/><Relationship Id="rId2026" Type="http://schemas.openxmlformats.org/officeDocument/2006/relationships/image" Target="media/image2026.png"/><Relationship Id="rId2028" Type="http://schemas.openxmlformats.org/officeDocument/2006/relationships/image" Target="media/image2028.png"/><Relationship Id="rId2029" Type="http://schemas.openxmlformats.org/officeDocument/2006/relationships/image" Target="media/image2029.png"/><Relationship Id="rId2033" Type="http://schemas.openxmlformats.org/officeDocument/2006/relationships/image" Target="media/image2033.png"/><Relationship Id="rId2035" Type="http://schemas.openxmlformats.org/officeDocument/2006/relationships/image" Target="media/image2035.png"/><Relationship Id="rId2036" Type="http://schemas.openxmlformats.org/officeDocument/2006/relationships/image" Target="media/image2036.png"/><Relationship Id="rId2037" Type="http://schemas.openxmlformats.org/officeDocument/2006/relationships/image" Target="media/image2037.png"/><Relationship Id="rId2039" Type="http://schemas.openxmlformats.org/officeDocument/2006/relationships/image" Target="media/image2039.png"/><Relationship Id="rId2041" Type="http://schemas.openxmlformats.org/officeDocument/2006/relationships/image" Target="media/image2041.png"/><Relationship Id="rId2045" Type="http://schemas.openxmlformats.org/officeDocument/2006/relationships/image" Target="media/image2045.png"/><Relationship Id="rId2048" Type="http://schemas.openxmlformats.org/officeDocument/2006/relationships/image" Target="media/image2048.png"/><Relationship Id="rId2049" Type="http://schemas.openxmlformats.org/officeDocument/2006/relationships/image" Target="media/image2049.png"/><Relationship Id="rId2051" Type="http://schemas.openxmlformats.org/officeDocument/2006/relationships/image" Target="media/image2051.png"/><Relationship Id="rId2052" Type="http://schemas.openxmlformats.org/officeDocument/2006/relationships/image" Target="media/image2052.png"/><Relationship Id="rId2054" Type="http://schemas.openxmlformats.org/officeDocument/2006/relationships/image" Target="media/image2054.png"/><Relationship Id="rId2059" Type="http://schemas.openxmlformats.org/officeDocument/2006/relationships/image" Target="media/image2059.png"/><Relationship Id="rId2062" Type="http://schemas.openxmlformats.org/officeDocument/2006/relationships/image" Target="media/image2062.png"/><Relationship Id="rId2064" Type="http://schemas.openxmlformats.org/officeDocument/2006/relationships/image" Target="media/image2064.png"/><Relationship Id="rId2066" Type="http://schemas.openxmlformats.org/officeDocument/2006/relationships/image" Target="media/image2066.png"/><Relationship Id="rId2067" Type="http://schemas.openxmlformats.org/officeDocument/2006/relationships/image" Target="media/image2067.png"/><Relationship Id="rId2070" Type="http://schemas.openxmlformats.org/officeDocument/2006/relationships/image" Target="media/image2070.png"/><Relationship Id="rId2071" Type="http://schemas.openxmlformats.org/officeDocument/2006/relationships/image" Target="media/image2071.png"/><Relationship Id="rId2076" Type="http://schemas.openxmlformats.org/officeDocument/2006/relationships/image" Target="media/image2076.png"/><Relationship Id="rId2079" Type="http://schemas.openxmlformats.org/officeDocument/2006/relationships/image" Target="media/image2079.png"/><Relationship Id="rId2083" Type="http://schemas.openxmlformats.org/officeDocument/2006/relationships/image" Target="media/image2083.png"/><Relationship Id="rId2084" Type="http://schemas.openxmlformats.org/officeDocument/2006/relationships/image" Target="media/image2084.png"/><Relationship Id="rId2086" Type="http://schemas.openxmlformats.org/officeDocument/2006/relationships/image" Target="media/image2086.png"/><Relationship Id="rId2089" Type="http://schemas.openxmlformats.org/officeDocument/2006/relationships/image" Target="media/image2089.png"/><Relationship Id="rId2091" Type="http://schemas.openxmlformats.org/officeDocument/2006/relationships/image" Target="media/image2091.png"/><Relationship Id="rId2093" Type="http://schemas.openxmlformats.org/officeDocument/2006/relationships/image" Target="media/image2093.png"/><Relationship Id="rId2094" Type="http://schemas.openxmlformats.org/officeDocument/2006/relationships/image" Target="media/image2094.png"/><Relationship Id="rId2096" Type="http://schemas.openxmlformats.org/officeDocument/2006/relationships/image" Target="media/image2096.png"/><Relationship Id="rId2098" Type="http://schemas.openxmlformats.org/officeDocument/2006/relationships/image" Target="media/image2098.png"/><Relationship Id="rId2100" Type="http://schemas.openxmlformats.org/officeDocument/2006/relationships/image" Target="media/image2100.png"/><Relationship Id="rId2102" Type="http://schemas.openxmlformats.org/officeDocument/2006/relationships/image" Target="media/image2102.png"/><Relationship Id="rId2108" Type="http://schemas.openxmlformats.org/officeDocument/2006/relationships/image" Target="media/image2108.png"/><Relationship Id="rId2111" Type="http://schemas.openxmlformats.org/officeDocument/2006/relationships/image" Target="media/image2111.png"/><Relationship Id="rId2116" Type="http://schemas.openxmlformats.org/officeDocument/2006/relationships/image" Target="media/image2116.png"/><Relationship Id="rId2118" Type="http://schemas.openxmlformats.org/officeDocument/2006/relationships/image" Target="media/image2118.png"/><Relationship Id="rId2120" Type="http://schemas.openxmlformats.org/officeDocument/2006/relationships/image" Target="media/image2120.png"/><Relationship Id="rId2121" Type="http://schemas.openxmlformats.org/officeDocument/2006/relationships/image" Target="media/image2121.png"/><Relationship Id="rId2125" Type="http://schemas.openxmlformats.org/officeDocument/2006/relationships/image" Target="media/image2125.png"/><Relationship Id="rId2127" Type="http://schemas.openxmlformats.org/officeDocument/2006/relationships/image" Target="media/image2127.png"/><Relationship Id="rId2132" Type="http://schemas.openxmlformats.org/officeDocument/2006/relationships/image" Target="media/image2132.png"/><Relationship Id="rId2133" Type="http://schemas.openxmlformats.org/officeDocument/2006/relationships/image" Target="media/image2133.png"/><Relationship Id="rId2136" Type="http://schemas.openxmlformats.org/officeDocument/2006/relationships/image" Target="media/image2136.png"/><Relationship Id="rId2139" Type="http://schemas.openxmlformats.org/officeDocument/2006/relationships/image" Target="media/image2139.png"/><Relationship Id="rId2142" Type="http://schemas.openxmlformats.org/officeDocument/2006/relationships/image" Target="media/image2142.png"/><Relationship Id="rId2145" Type="http://schemas.openxmlformats.org/officeDocument/2006/relationships/image" Target="media/image2145.png"/><Relationship Id="rId2146" Type="http://schemas.openxmlformats.org/officeDocument/2006/relationships/image" Target="media/image2146.png"/><Relationship Id="rId2149" Type="http://schemas.openxmlformats.org/officeDocument/2006/relationships/image" Target="media/image2149.png"/><Relationship Id="rId2152" Type="http://schemas.openxmlformats.org/officeDocument/2006/relationships/image" Target="media/image2152.png"/><Relationship Id="rId2154" Type="http://schemas.openxmlformats.org/officeDocument/2006/relationships/image" Target="media/image2154.png"/><Relationship Id="rId2156" Type="http://schemas.openxmlformats.org/officeDocument/2006/relationships/image" Target="media/image2156.png"/><Relationship Id="rId2158" Type="http://schemas.openxmlformats.org/officeDocument/2006/relationships/image" Target="media/image2158.png"/><Relationship Id="rId2159" Type="http://schemas.openxmlformats.org/officeDocument/2006/relationships/image" Target="media/image2159.png"/><Relationship Id="rId2162" Type="http://schemas.openxmlformats.org/officeDocument/2006/relationships/image" Target="media/image2162.png"/><Relationship Id="rId2165" Type="http://schemas.openxmlformats.org/officeDocument/2006/relationships/image" Target="media/image2165.png"/><Relationship Id="rId2166" Type="http://schemas.openxmlformats.org/officeDocument/2006/relationships/image" Target="media/image2166.png"/><Relationship Id="rId2168" Type="http://schemas.openxmlformats.org/officeDocument/2006/relationships/image" Target="media/image2168.png"/><Relationship Id="rId2171" Type="http://schemas.openxmlformats.org/officeDocument/2006/relationships/image" Target="media/image2171.png"/><Relationship Id="rId2172" Type="http://schemas.openxmlformats.org/officeDocument/2006/relationships/image" Target="media/image2172.png"/><Relationship Id="rId2175" Type="http://schemas.openxmlformats.org/officeDocument/2006/relationships/image" Target="media/image2175.png"/><Relationship Id="rId2177" Type="http://schemas.openxmlformats.org/officeDocument/2006/relationships/image" Target="media/image2177.png"/><Relationship Id="rId2179" Type="http://schemas.openxmlformats.org/officeDocument/2006/relationships/image" Target="media/image2179.png"/><Relationship Id="rId2182" Type="http://schemas.openxmlformats.org/officeDocument/2006/relationships/image" Target="media/image2182.png"/><Relationship Id="rId2184" Type="http://schemas.openxmlformats.org/officeDocument/2006/relationships/image" Target="media/image2184.png"/><Relationship Id="rId2188" Type="http://schemas.openxmlformats.org/officeDocument/2006/relationships/image" Target="media/image2188.png"/><Relationship Id="rId2189" Type="http://schemas.openxmlformats.org/officeDocument/2006/relationships/image" Target="media/image2189.png"/><Relationship Id="rId2190" Type="http://schemas.openxmlformats.org/officeDocument/2006/relationships/image" Target="media/image2190.png"/><Relationship Id="rId2193" Type="http://schemas.openxmlformats.org/officeDocument/2006/relationships/image" Target="media/image2193.png"/><Relationship Id="rId2195" Type="http://schemas.openxmlformats.org/officeDocument/2006/relationships/image" Target="media/image2195.png"/><Relationship Id="rId2196" Type="http://schemas.openxmlformats.org/officeDocument/2006/relationships/image" Target="media/image2196.png"/><Relationship Id="rId2201" Type="http://schemas.openxmlformats.org/officeDocument/2006/relationships/image" Target="media/image2201.png"/><Relationship Id="rId2204" Type="http://schemas.openxmlformats.org/officeDocument/2006/relationships/image" Target="media/image2204.png"/><Relationship Id="rId2206" Type="http://schemas.openxmlformats.org/officeDocument/2006/relationships/image" Target="media/image2206.png"/><Relationship Id="rId2208" Type="http://schemas.openxmlformats.org/officeDocument/2006/relationships/image" Target="media/image2208.png"/><Relationship Id="rId2210" Type="http://schemas.openxmlformats.org/officeDocument/2006/relationships/image" Target="media/image2210.png"/><Relationship Id="rId2215" Type="http://schemas.openxmlformats.org/officeDocument/2006/relationships/image" Target="media/image2215.png"/><Relationship Id="rId2217" Type="http://schemas.openxmlformats.org/officeDocument/2006/relationships/image" Target="media/image2217.png"/><Relationship Id="rId2220" Type="http://schemas.openxmlformats.org/officeDocument/2006/relationships/image" Target="media/image2220.png"/><Relationship Id="rId2225" Type="http://schemas.openxmlformats.org/officeDocument/2006/relationships/image" Target="media/image2225.png"/><Relationship Id="rId2231" Type="http://schemas.openxmlformats.org/officeDocument/2006/relationships/image" Target="media/image2231.png"/><Relationship Id="rId2234" Type="http://schemas.openxmlformats.org/officeDocument/2006/relationships/image" Target="media/image2234.png"/><Relationship Id="rId2237" Type="http://schemas.openxmlformats.org/officeDocument/2006/relationships/image" Target="media/image2237.png"/><Relationship Id="rId2238" Type="http://schemas.openxmlformats.org/officeDocument/2006/relationships/image" Target="media/image2238.png"/><Relationship Id="rId2239" Type="http://schemas.openxmlformats.org/officeDocument/2006/relationships/image" Target="media/image2239.png"/><Relationship Id="rId2241" Type="http://schemas.openxmlformats.org/officeDocument/2006/relationships/image" Target="media/image2241.png"/><Relationship Id="rId2243" Type="http://schemas.openxmlformats.org/officeDocument/2006/relationships/image" Target="media/image2243.png"/><Relationship Id="rId2246" Type="http://schemas.openxmlformats.org/officeDocument/2006/relationships/image" Target="media/image2246.png"/><Relationship Id="rId2251" Type="http://schemas.openxmlformats.org/officeDocument/2006/relationships/image" Target="media/image2251.png"/><Relationship Id="rId2253" Type="http://schemas.openxmlformats.org/officeDocument/2006/relationships/image" Target="media/image2253.png"/><Relationship Id="rId2256" Type="http://schemas.openxmlformats.org/officeDocument/2006/relationships/image" Target="media/image2256.png"/><Relationship Id="rId2259" Type="http://schemas.openxmlformats.org/officeDocument/2006/relationships/image" Target="media/image2259.png"/><Relationship Id="rId2261" Type="http://schemas.openxmlformats.org/officeDocument/2006/relationships/image" Target="media/image2261.png"/><Relationship Id="rId2263" Type="http://schemas.openxmlformats.org/officeDocument/2006/relationships/image" Target="media/image2263.png"/><Relationship Id="rId2264" Type="http://schemas.openxmlformats.org/officeDocument/2006/relationships/image" Target="media/image2264.png"/><Relationship Id="rId2266" Type="http://schemas.openxmlformats.org/officeDocument/2006/relationships/image" Target="media/image2266.png"/><Relationship Id="rId2269" Type="http://schemas.openxmlformats.org/officeDocument/2006/relationships/image" Target="media/image2269.png"/><Relationship Id="rId2270" Type="http://schemas.openxmlformats.org/officeDocument/2006/relationships/image" Target="media/image2270.png"/><Relationship Id="rId2272" Type="http://schemas.openxmlformats.org/officeDocument/2006/relationships/image" Target="media/image2272.png"/><Relationship Id="rId2275" Type="http://schemas.openxmlformats.org/officeDocument/2006/relationships/image" Target="media/image2275.png"/><Relationship Id="rId2278" Type="http://schemas.openxmlformats.org/officeDocument/2006/relationships/image" Target="media/image2278.png"/><Relationship Id="rId2280" Type="http://schemas.openxmlformats.org/officeDocument/2006/relationships/image" Target="media/image2280.png"/><Relationship Id="rId2282" Type="http://schemas.openxmlformats.org/officeDocument/2006/relationships/image" Target="media/image2282.png"/><Relationship Id="rId2283" Type="http://schemas.openxmlformats.org/officeDocument/2006/relationships/image" Target="media/image2283.png"/><Relationship Id="rId2287" Type="http://schemas.openxmlformats.org/officeDocument/2006/relationships/image" Target="media/image2287.png"/><Relationship Id="rId2289" Type="http://schemas.openxmlformats.org/officeDocument/2006/relationships/image" Target="media/image2289.png"/><Relationship Id="rId2290" Type="http://schemas.openxmlformats.org/officeDocument/2006/relationships/image" Target="media/image2290.png"/><Relationship Id="rId2293" Type="http://schemas.openxmlformats.org/officeDocument/2006/relationships/image" Target="media/image2293.png"/><Relationship Id="rId2294" Type="http://schemas.openxmlformats.org/officeDocument/2006/relationships/image" Target="media/image2294.png"/><Relationship Id="rId2296" Type="http://schemas.openxmlformats.org/officeDocument/2006/relationships/image" Target="media/image2296.png"/><Relationship Id="rId2298" Type="http://schemas.openxmlformats.org/officeDocument/2006/relationships/image" Target="media/image2298.png"/><Relationship Id="rId2299" Type="http://schemas.openxmlformats.org/officeDocument/2006/relationships/image" Target="media/image2299.png"/><Relationship Id="rId2302" Type="http://schemas.openxmlformats.org/officeDocument/2006/relationships/image" Target="media/image2302.png"/><Relationship Id="rId2306" Type="http://schemas.openxmlformats.org/officeDocument/2006/relationships/image" Target="media/image2306.png"/><Relationship Id="rId2310" Type="http://schemas.openxmlformats.org/officeDocument/2006/relationships/image" Target="media/image2310.png"/><Relationship Id="rId2312" Type="http://schemas.openxmlformats.org/officeDocument/2006/relationships/image" Target="media/image2312.png"/><Relationship Id="rId2316" Type="http://schemas.openxmlformats.org/officeDocument/2006/relationships/image" Target="media/image2316.png"/><Relationship Id="rId2319" Type="http://schemas.openxmlformats.org/officeDocument/2006/relationships/image" Target="media/image2319.png"/><Relationship Id="rId2325" Type="http://schemas.openxmlformats.org/officeDocument/2006/relationships/image" Target="media/image2325.png"/><Relationship Id="rId2326" Type="http://schemas.openxmlformats.org/officeDocument/2006/relationships/image" Target="media/image2326.png"/><Relationship Id="rId2327" Type="http://schemas.openxmlformats.org/officeDocument/2006/relationships/image" Target="media/image2327.png"/><Relationship Id="rId2328" Type="http://schemas.openxmlformats.org/officeDocument/2006/relationships/image" Target="media/image2328.png"/><Relationship Id="rId2329" Type="http://schemas.openxmlformats.org/officeDocument/2006/relationships/image" Target="media/image2329.png"/><Relationship Id="rId2333" Type="http://schemas.openxmlformats.org/officeDocument/2006/relationships/image" Target="media/image2333.png"/><Relationship Id="rId2335" Type="http://schemas.openxmlformats.org/officeDocument/2006/relationships/image" Target="media/image2335.png"/><Relationship Id="rId2336" Type="http://schemas.openxmlformats.org/officeDocument/2006/relationships/image" Target="media/image2336.png"/><Relationship Id="rId2337" Type="http://schemas.openxmlformats.org/officeDocument/2006/relationships/image" Target="media/image2337.png"/><Relationship Id="rId2339" Type="http://schemas.openxmlformats.org/officeDocument/2006/relationships/image" Target="media/image2339.png"/><Relationship Id="rId2340" Type="http://schemas.openxmlformats.org/officeDocument/2006/relationships/image" Target="media/image2340.png"/><Relationship Id="rId2342" Type="http://schemas.openxmlformats.org/officeDocument/2006/relationships/image" Target="media/image2342.png"/><Relationship Id="rId2346" Type="http://schemas.openxmlformats.org/officeDocument/2006/relationships/image" Target="media/image2346.png"/><Relationship Id="rId2347" Type="http://schemas.openxmlformats.org/officeDocument/2006/relationships/image" Target="media/image2347.png"/><Relationship Id="rId2350" Type="http://schemas.openxmlformats.org/officeDocument/2006/relationships/image" Target="media/image2350.png"/><Relationship Id="rId2354" Type="http://schemas.openxmlformats.org/officeDocument/2006/relationships/image" Target="media/image2354.png"/><Relationship Id="rId2357" Type="http://schemas.openxmlformats.org/officeDocument/2006/relationships/image" Target="media/image2357.png"/><Relationship Id="rId2358" Type="http://schemas.openxmlformats.org/officeDocument/2006/relationships/image" Target="media/image2358.png"/><Relationship Id="rId2360" Type="http://schemas.openxmlformats.org/officeDocument/2006/relationships/image" Target="media/image2360.png"/><Relationship Id="rId2362" Type="http://schemas.openxmlformats.org/officeDocument/2006/relationships/image" Target="media/image2362.png"/><Relationship Id="rId2364" Type="http://schemas.openxmlformats.org/officeDocument/2006/relationships/image" Target="media/image2364.png"/><Relationship Id="rId2366" Type="http://schemas.openxmlformats.org/officeDocument/2006/relationships/image" Target="media/image2366.png"/><Relationship Id="rId2367" Type="http://schemas.openxmlformats.org/officeDocument/2006/relationships/image" Target="media/image2367.png"/><Relationship Id="rId2368" Type="http://schemas.openxmlformats.org/officeDocument/2006/relationships/image" Target="media/image2368.png"/><Relationship Id="rId2371" Type="http://schemas.openxmlformats.org/officeDocument/2006/relationships/image" Target="media/image2371.png"/><Relationship Id="rId2373" Type="http://schemas.openxmlformats.org/officeDocument/2006/relationships/image" Target="media/image2373.png"/><Relationship Id="rId2375" Type="http://schemas.openxmlformats.org/officeDocument/2006/relationships/image" Target="media/image2375.png"/><Relationship Id="rId2376" Type="http://schemas.openxmlformats.org/officeDocument/2006/relationships/image" Target="media/image2376.png"/><Relationship Id="rId2379" Type="http://schemas.openxmlformats.org/officeDocument/2006/relationships/image" Target="media/image2379.png"/><Relationship Id="rId2381" Type="http://schemas.openxmlformats.org/officeDocument/2006/relationships/image" Target="media/image2381.png"/><Relationship Id="rId2383" Type="http://schemas.openxmlformats.org/officeDocument/2006/relationships/image" Target="media/image2383.png"/><Relationship Id="rId2385" Type="http://schemas.openxmlformats.org/officeDocument/2006/relationships/image" Target="media/image2385.png"/><Relationship Id="rId2387" Type="http://schemas.openxmlformats.org/officeDocument/2006/relationships/image" Target="media/image2387.png"/><Relationship Id="rId2389" Type="http://schemas.openxmlformats.org/officeDocument/2006/relationships/image" Target="media/image2389.png"/><Relationship Id="rId2391" Type="http://schemas.openxmlformats.org/officeDocument/2006/relationships/image" Target="media/image2391.png"/><Relationship Id="rId2393" Type="http://schemas.openxmlformats.org/officeDocument/2006/relationships/image" Target="media/image2393.png"/><Relationship Id="rId2394" Type="http://schemas.openxmlformats.org/officeDocument/2006/relationships/image" Target="media/image2394.png"/><Relationship Id="rId2397" Type="http://schemas.openxmlformats.org/officeDocument/2006/relationships/image" Target="media/image2397.png"/><Relationship Id="rId2402" Type="http://schemas.openxmlformats.org/officeDocument/2006/relationships/image" Target="media/image2402.png"/><Relationship Id="rId2405" Type="http://schemas.openxmlformats.org/officeDocument/2006/relationships/image" Target="media/image2405.png"/><Relationship Id="rId2407" Type="http://schemas.openxmlformats.org/officeDocument/2006/relationships/image" Target="media/image2407.png"/><Relationship Id="rId2409" Type="http://schemas.openxmlformats.org/officeDocument/2006/relationships/image" Target="media/image2409.png"/><Relationship Id="rId2416" Type="http://schemas.openxmlformats.org/officeDocument/2006/relationships/image" Target="media/image2416.png"/><Relationship Id="rId2418" Type="http://schemas.openxmlformats.org/officeDocument/2006/relationships/image" Target="media/image2418.png"/><Relationship Id="rId2420" Type="http://schemas.openxmlformats.org/officeDocument/2006/relationships/image" Target="media/image2420.png"/><Relationship Id="rId2421" Type="http://schemas.openxmlformats.org/officeDocument/2006/relationships/image" Target="media/image2421.png"/><Relationship Id="rId2428" Type="http://schemas.openxmlformats.org/officeDocument/2006/relationships/image" Target="media/image2428.png"/><Relationship Id="rId2429" Type="http://schemas.openxmlformats.org/officeDocument/2006/relationships/image" Target="media/image2429.png"/><Relationship Id="rId2432" Type="http://schemas.openxmlformats.org/officeDocument/2006/relationships/image" Target="media/image2432.png"/><Relationship Id="rId2436" Type="http://schemas.openxmlformats.org/officeDocument/2006/relationships/image" Target="media/image2436.png"/><Relationship Id="rId2438" Type="http://schemas.openxmlformats.org/officeDocument/2006/relationships/image" Target="media/image2438.png"/><Relationship Id="rId2441" Type="http://schemas.openxmlformats.org/officeDocument/2006/relationships/image" Target="media/image2441.png"/><Relationship Id="rId2445" Type="http://schemas.openxmlformats.org/officeDocument/2006/relationships/image" Target="media/image2445.png"/><Relationship Id="rId2447" Type="http://schemas.openxmlformats.org/officeDocument/2006/relationships/image" Target="media/image2447.png"/><Relationship Id="rId2449" Type="http://schemas.openxmlformats.org/officeDocument/2006/relationships/image" Target="media/image2449.png"/><Relationship Id="rId2453" Type="http://schemas.openxmlformats.org/officeDocument/2006/relationships/image" Target="media/image2453.png"/><Relationship Id="rId2454" Type="http://schemas.openxmlformats.org/officeDocument/2006/relationships/image" Target="media/image2454.png"/><Relationship Id="rId2456" Type="http://schemas.openxmlformats.org/officeDocument/2006/relationships/image" Target="media/image2456.png"/><Relationship Id="rId2458" Type="http://schemas.openxmlformats.org/officeDocument/2006/relationships/image" Target="media/image2458.png"/><Relationship Id="rId2462" Type="http://schemas.openxmlformats.org/officeDocument/2006/relationships/image" Target="media/image2462.png"/><Relationship Id="rId2464" Type="http://schemas.openxmlformats.org/officeDocument/2006/relationships/image" Target="media/image2464.png"/><Relationship Id="rId2466" Type="http://schemas.openxmlformats.org/officeDocument/2006/relationships/image" Target="media/image2466.png"/><Relationship Id="rId2469" Type="http://schemas.openxmlformats.org/officeDocument/2006/relationships/image" Target="media/image2469.png"/><Relationship Id="rId2471" Type="http://schemas.openxmlformats.org/officeDocument/2006/relationships/image" Target="media/image2471.png"/><Relationship Id="rId2473" Type="http://schemas.openxmlformats.org/officeDocument/2006/relationships/image" Target="media/image2473.png"/><Relationship Id="rId2476" Type="http://schemas.openxmlformats.org/officeDocument/2006/relationships/image" Target="media/image2476.png"/><Relationship Id="rId2479" Type="http://schemas.openxmlformats.org/officeDocument/2006/relationships/image" Target="media/image2479.png"/><Relationship Id="rId2484" Type="http://schemas.openxmlformats.org/officeDocument/2006/relationships/image" Target="media/image2484.png"/><Relationship Id="rId2485" Type="http://schemas.openxmlformats.org/officeDocument/2006/relationships/image" Target="media/image2485.png"/><Relationship Id="rId2486" Type="http://schemas.openxmlformats.org/officeDocument/2006/relationships/image" Target="media/image2486.png"/><Relationship Id="rId2489" Type="http://schemas.openxmlformats.org/officeDocument/2006/relationships/image" Target="media/image2489.png"/><Relationship Id="rId2490" Type="http://schemas.openxmlformats.org/officeDocument/2006/relationships/image" Target="media/image2490.png"/><Relationship Id="rId2493" Type="http://schemas.openxmlformats.org/officeDocument/2006/relationships/image" Target="media/image2493.png"/><Relationship Id="rId2494" Type="http://schemas.openxmlformats.org/officeDocument/2006/relationships/image" Target="media/image2494.png"/><Relationship Id="rId2497" Type="http://schemas.openxmlformats.org/officeDocument/2006/relationships/image" Target="media/image2497.png"/><Relationship Id="rId2499" Type="http://schemas.openxmlformats.org/officeDocument/2006/relationships/image" Target="media/image2499.png"/><Relationship Id="rId2500" Type="http://schemas.openxmlformats.org/officeDocument/2006/relationships/image" Target="media/image2500.png"/><Relationship Id="rId2504" Type="http://schemas.openxmlformats.org/officeDocument/2006/relationships/image" Target="media/image2504.png"/><Relationship Id="rId2506" Type="http://schemas.openxmlformats.org/officeDocument/2006/relationships/image" Target="media/image2506.png"/><Relationship Id="rId2510" Type="http://schemas.openxmlformats.org/officeDocument/2006/relationships/image" Target="media/image2510.png"/><Relationship Id="rId2512" Type="http://schemas.openxmlformats.org/officeDocument/2006/relationships/image" Target="media/image2512.png"/><Relationship Id="rId2515" Type="http://schemas.openxmlformats.org/officeDocument/2006/relationships/image" Target="media/image2515.png"/><Relationship Id="rId2516" Type="http://schemas.openxmlformats.org/officeDocument/2006/relationships/image" Target="media/image2516.png"/><Relationship Id="rId2518" Type="http://schemas.openxmlformats.org/officeDocument/2006/relationships/image" Target="media/image2518.png"/><Relationship Id="rId2521" Type="http://schemas.openxmlformats.org/officeDocument/2006/relationships/image" Target="media/image2521.png"/><Relationship Id="rId2522" Type="http://schemas.openxmlformats.org/officeDocument/2006/relationships/image" Target="media/image2522.png"/><Relationship Id="rId2528" Type="http://schemas.openxmlformats.org/officeDocument/2006/relationships/image" Target="media/image2528.png"/><Relationship Id="rId2529" Type="http://schemas.openxmlformats.org/officeDocument/2006/relationships/image" Target="media/image2529.png"/><Relationship Id="rId2532" Type="http://schemas.openxmlformats.org/officeDocument/2006/relationships/image" Target="media/image2532.png"/><Relationship Id="rId2535" Type="http://schemas.openxmlformats.org/officeDocument/2006/relationships/image" Target="media/image2535.png"/><Relationship Id="rId2536" Type="http://schemas.openxmlformats.org/officeDocument/2006/relationships/image" Target="media/image2536.png"/><Relationship Id="rId2539" Type="http://schemas.openxmlformats.org/officeDocument/2006/relationships/image" Target="media/image2539.png"/><Relationship Id="rId2541" Type="http://schemas.openxmlformats.org/officeDocument/2006/relationships/image" Target="media/image2541.png"/><Relationship Id="rId2544" Type="http://schemas.openxmlformats.org/officeDocument/2006/relationships/image" Target="media/image2544.png"/><Relationship Id="rId2545" Type="http://schemas.openxmlformats.org/officeDocument/2006/relationships/image" Target="media/image2545.png"/><Relationship Id="rId2546" Type="http://schemas.openxmlformats.org/officeDocument/2006/relationships/image" Target="media/image2546.png"/><Relationship Id="rId2547" Type="http://schemas.openxmlformats.org/officeDocument/2006/relationships/image" Target="media/image2547.png"/><Relationship Id="rId2549" Type="http://schemas.openxmlformats.org/officeDocument/2006/relationships/image" Target="media/image2549.png"/><Relationship Id="rId2550" Type="http://schemas.openxmlformats.org/officeDocument/2006/relationships/image" Target="media/image2550.png"/><Relationship Id="rId2551" Type="http://schemas.openxmlformats.org/officeDocument/2006/relationships/image" Target="media/image2551.png"/><Relationship Id="rId2553" Type="http://schemas.openxmlformats.org/officeDocument/2006/relationships/image" Target="media/image2553.png"/><Relationship Id="rId2555" Type="http://schemas.openxmlformats.org/officeDocument/2006/relationships/image" Target="media/image2555.png"/><Relationship Id="rId2558" Type="http://schemas.openxmlformats.org/officeDocument/2006/relationships/image" Target="media/image2558.png"/><Relationship Id="rId2560" Type="http://schemas.openxmlformats.org/officeDocument/2006/relationships/image" Target="media/image2560.png"/><Relationship Id="rId2561" Type="http://schemas.openxmlformats.org/officeDocument/2006/relationships/image" Target="media/image2561.png"/><Relationship Id="rId2562" Type="http://schemas.openxmlformats.org/officeDocument/2006/relationships/image" Target="media/image2562.png"/><Relationship Id="rId2563" Type="http://schemas.openxmlformats.org/officeDocument/2006/relationships/image" Target="media/image2563.png"/><Relationship Id="rId2565" Type="http://schemas.openxmlformats.org/officeDocument/2006/relationships/image" Target="media/image2565.png"/><Relationship Id="rId2567" Type="http://schemas.openxmlformats.org/officeDocument/2006/relationships/image" Target="media/image2567.png"/><Relationship Id="rId2568" Type="http://schemas.openxmlformats.org/officeDocument/2006/relationships/image" Target="media/image2568.png"/><Relationship Id="rId2570" Type="http://schemas.openxmlformats.org/officeDocument/2006/relationships/image" Target="media/image2570.png"/><Relationship Id="rId2572" Type="http://schemas.openxmlformats.org/officeDocument/2006/relationships/image" Target="media/image2572.png"/><Relationship Id="rId2574" Type="http://schemas.openxmlformats.org/officeDocument/2006/relationships/image" Target="media/image2574.png"/><Relationship Id="rId2576" Type="http://schemas.openxmlformats.org/officeDocument/2006/relationships/image" Target="media/image2576.png"/><Relationship Id="rId2577" Type="http://schemas.openxmlformats.org/officeDocument/2006/relationships/image" Target="media/image2577.png"/><Relationship Id="rId2578" Type="http://schemas.openxmlformats.org/officeDocument/2006/relationships/image" Target="media/image2578.png"/><Relationship Id="rId2579" Type="http://schemas.openxmlformats.org/officeDocument/2006/relationships/image" Target="media/image2579.png"/><Relationship Id="rId2580" Type="http://schemas.openxmlformats.org/officeDocument/2006/relationships/image" Target="media/image2580.png"/><Relationship Id="rId2581" Type="http://schemas.openxmlformats.org/officeDocument/2006/relationships/image" Target="media/image2581.png"/><Relationship Id="rId2582" Type="http://schemas.openxmlformats.org/officeDocument/2006/relationships/image" Target="media/image2582.png"/><Relationship Id="rId2583" Type="http://schemas.openxmlformats.org/officeDocument/2006/relationships/image" Target="media/image2583.png"/><Relationship Id="rId2585" Type="http://schemas.openxmlformats.org/officeDocument/2006/relationships/image" Target="media/image2585.png"/><Relationship Id="rId2587" Type="http://schemas.openxmlformats.org/officeDocument/2006/relationships/image" Target="media/image2587.png"/><Relationship Id="rId2588" Type="http://schemas.openxmlformats.org/officeDocument/2006/relationships/image" Target="media/image2588.png"/><Relationship Id="rId2589" Type="http://schemas.openxmlformats.org/officeDocument/2006/relationships/image" Target="media/image2589.png"/><Relationship Id="rId2591" Type="http://schemas.openxmlformats.org/officeDocument/2006/relationships/image" Target="media/image2591.png"/><Relationship Id="rId2592" Type="http://schemas.openxmlformats.org/officeDocument/2006/relationships/image" Target="media/image2592.png"/><Relationship Id="rId2593" Type="http://schemas.openxmlformats.org/officeDocument/2006/relationships/image" Target="media/image2593.png"/><Relationship Id="rId2594" Type="http://schemas.openxmlformats.org/officeDocument/2006/relationships/image" Target="media/image2594.png"/><Relationship Id="rId2595" Type="http://schemas.openxmlformats.org/officeDocument/2006/relationships/image" Target="media/image2595.png"/><Relationship Id="rId2598" Type="http://schemas.openxmlformats.org/officeDocument/2006/relationships/image" Target="media/image2598.png"/><Relationship Id="rId2600" Type="http://schemas.openxmlformats.org/officeDocument/2006/relationships/image" Target="media/image2600.png"/><Relationship Id="rId2603" Type="http://schemas.openxmlformats.org/officeDocument/2006/relationships/image" Target="media/image2603.png"/><Relationship Id="rId2606" Type="http://schemas.openxmlformats.org/officeDocument/2006/relationships/image" Target="media/image2606.png"/><Relationship Id="rId2607" Type="http://schemas.openxmlformats.org/officeDocument/2006/relationships/image" Target="media/image2607.png"/><Relationship Id="rId2611" Type="http://schemas.openxmlformats.org/officeDocument/2006/relationships/image" Target="media/image2611.png"/><Relationship Id="rId2612" Type="http://schemas.openxmlformats.org/officeDocument/2006/relationships/image" Target="media/image2612.png"/><Relationship Id="rId2615" Type="http://schemas.openxmlformats.org/officeDocument/2006/relationships/image" Target="media/image2615.png"/><Relationship Id="rId2617" Type="http://schemas.openxmlformats.org/officeDocument/2006/relationships/image" Target="media/image2617.png"/><Relationship Id="rId2620" Type="http://schemas.openxmlformats.org/officeDocument/2006/relationships/image" Target="media/image2620.png"/><Relationship Id="rId2621" Type="http://schemas.openxmlformats.org/officeDocument/2006/relationships/image" Target="media/image2621.png"/><Relationship Id="rId2624" Type="http://schemas.openxmlformats.org/officeDocument/2006/relationships/image" Target="media/image2624.png"/><Relationship Id="rId2625" Type="http://schemas.openxmlformats.org/officeDocument/2006/relationships/image" Target="media/image2625.png"/><Relationship Id="rId2626" Type="http://schemas.openxmlformats.org/officeDocument/2006/relationships/image" Target="media/image2626.png"/><Relationship Id="rId2627" Type="http://schemas.openxmlformats.org/officeDocument/2006/relationships/image" Target="media/image2627.png"/><Relationship Id="rId2628" Type="http://schemas.openxmlformats.org/officeDocument/2006/relationships/image" Target="media/image2628.png"/><Relationship Id="rId2629" Type="http://schemas.openxmlformats.org/officeDocument/2006/relationships/image" Target="media/image2629.png"/><Relationship Id="rId2630" Type="http://schemas.openxmlformats.org/officeDocument/2006/relationships/image" Target="media/image2630.png"/><Relationship Id="rId2631" Type="http://schemas.openxmlformats.org/officeDocument/2006/relationships/image" Target="media/image2631.png"/><Relationship Id="rId2632" Type="http://schemas.openxmlformats.org/officeDocument/2006/relationships/image" Target="media/image2632.png"/><Relationship Id="rId2634" Type="http://schemas.openxmlformats.org/officeDocument/2006/relationships/image" Target="media/image2634.png"/><Relationship Id="rId2635" Type="http://schemas.openxmlformats.org/officeDocument/2006/relationships/image" Target="media/image2635.png"/><Relationship Id="rId2637" Type="http://schemas.openxmlformats.org/officeDocument/2006/relationships/image" Target="media/image2637.png"/><Relationship Id="rId2640" Type="http://schemas.openxmlformats.org/officeDocument/2006/relationships/image" Target="media/image2640.png"/><Relationship Id="rId2642" Type="http://schemas.openxmlformats.org/officeDocument/2006/relationships/image" Target="media/image2642.png"/><Relationship Id="rId2644" Type="http://schemas.openxmlformats.org/officeDocument/2006/relationships/image" Target="media/image2644.png"/><Relationship Id="rId2645" Type="http://schemas.openxmlformats.org/officeDocument/2006/relationships/image" Target="media/image2645.png"/><Relationship Id="rId2646" Type="http://schemas.openxmlformats.org/officeDocument/2006/relationships/image" Target="media/image2646.png"/><Relationship Id="rId2648" Type="http://schemas.openxmlformats.org/officeDocument/2006/relationships/image" Target="media/image2648.png"/><Relationship Id="rId2649" Type="http://schemas.openxmlformats.org/officeDocument/2006/relationships/image" Target="media/image2649.png"/><Relationship Id="rId2651" Type="http://schemas.openxmlformats.org/officeDocument/2006/relationships/image" Target="media/image2651.png"/><Relationship Id="rId2653" Type="http://schemas.openxmlformats.org/officeDocument/2006/relationships/image" Target="media/image2653.png"/><Relationship Id="rId2654" Type="http://schemas.openxmlformats.org/officeDocument/2006/relationships/image" Target="media/image2654.png"/><Relationship Id="rId2656" Type="http://schemas.openxmlformats.org/officeDocument/2006/relationships/image" Target="media/image2656.png"/><Relationship Id="rId2657" Type="http://schemas.openxmlformats.org/officeDocument/2006/relationships/image" Target="media/image2657.png"/><Relationship Id="rId2659" Type="http://schemas.openxmlformats.org/officeDocument/2006/relationships/image" Target="media/image2659.png"/><Relationship Id="rId2660" Type="http://schemas.openxmlformats.org/officeDocument/2006/relationships/image" Target="media/image2660.png"/><Relationship Id="rId2663" Type="http://schemas.openxmlformats.org/officeDocument/2006/relationships/image" Target="media/image2663.png"/><Relationship Id="rId2664" Type="http://schemas.openxmlformats.org/officeDocument/2006/relationships/image" Target="media/image2664.png"/><Relationship Id="rId2665" Type="http://schemas.openxmlformats.org/officeDocument/2006/relationships/image" Target="media/image2665.png"/><Relationship Id="rId2667" Type="http://schemas.openxmlformats.org/officeDocument/2006/relationships/image" Target="media/image2667.png"/><Relationship Id="rId2669" Type="http://schemas.openxmlformats.org/officeDocument/2006/relationships/image" Target="media/image2669.png"/><Relationship Id="rId2672" Type="http://schemas.openxmlformats.org/officeDocument/2006/relationships/image" Target="media/image2672.png"/><Relationship Id="rId2673" Type="http://schemas.openxmlformats.org/officeDocument/2006/relationships/image" Target="media/image2673.png"/><Relationship Id="rId2676" Type="http://schemas.openxmlformats.org/officeDocument/2006/relationships/image" Target="media/image2676.png"/><Relationship Id="rId2677" Type="http://schemas.openxmlformats.org/officeDocument/2006/relationships/image" Target="media/image2677.png"/><Relationship Id="rId2679" Type="http://schemas.openxmlformats.org/officeDocument/2006/relationships/image" Target="media/image2679.png"/><Relationship Id="rId2680" Type="http://schemas.openxmlformats.org/officeDocument/2006/relationships/image" Target="media/image2680.png"/><Relationship Id="rId2681" Type="http://schemas.openxmlformats.org/officeDocument/2006/relationships/image" Target="media/image2681.png"/><Relationship Id="rId2683" Type="http://schemas.openxmlformats.org/officeDocument/2006/relationships/image" Target="media/image2683.png"/><Relationship Id="rId2684" Type="http://schemas.openxmlformats.org/officeDocument/2006/relationships/image" Target="media/image2684.png"/><Relationship Id="rId2685" Type="http://schemas.openxmlformats.org/officeDocument/2006/relationships/image" Target="media/image2685.png"/><Relationship Id="rId2686" Type="http://schemas.openxmlformats.org/officeDocument/2006/relationships/image" Target="media/image2686.png"/><Relationship Id="rId2689" Type="http://schemas.openxmlformats.org/officeDocument/2006/relationships/image" Target="media/image2689.png"/><Relationship Id="rId2692" Type="http://schemas.openxmlformats.org/officeDocument/2006/relationships/image" Target="media/image2692.png"/><Relationship Id="rId2693" Type="http://schemas.openxmlformats.org/officeDocument/2006/relationships/image" Target="media/image2693.png"/><Relationship Id="rId2694" Type="http://schemas.openxmlformats.org/officeDocument/2006/relationships/image" Target="media/image2694.png"/><Relationship Id="rId2695" Type="http://schemas.openxmlformats.org/officeDocument/2006/relationships/image" Target="media/image2695.png"/><Relationship Id="rId2696" Type="http://schemas.openxmlformats.org/officeDocument/2006/relationships/image" Target="media/image2696.png"/><Relationship Id="rId2697" Type="http://schemas.openxmlformats.org/officeDocument/2006/relationships/image" Target="media/image2697.png"/><Relationship Id="rId2698" Type="http://schemas.openxmlformats.org/officeDocument/2006/relationships/image" Target="media/image2698.png"/><Relationship Id="rId2700" Type="http://schemas.openxmlformats.org/officeDocument/2006/relationships/image" Target="media/image2700.png"/><Relationship Id="rId2701" Type="http://schemas.openxmlformats.org/officeDocument/2006/relationships/image" Target="media/image2701.png"/><Relationship Id="rId2705" Type="http://schemas.openxmlformats.org/officeDocument/2006/relationships/image" Target="media/image2705.png"/><Relationship Id="rId2706" Type="http://schemas.openxmlformats.org/officeDocument/2006/relationships/image" Target="media/image2706.png"/><Relationship Id="rId2707" Type="http://schemas.openxmlformats.org/officeDocument/2006/relationships/image" Target="media/image2707.png"/><Relationship Id="rId2709" Type="http://schemas.openxmlformats.org/officeDocument/2006/relationships/image" Target="media/image2709.png"/><Relationship Id="rId2710" Type="http://schemas.openxmlformats.org/officeDocument/2006/relationships/image" Target="media/image2710.png"/><Relationship Id="rId2711" Type="http://schemas.openxmlformats.org/officeDocument/2006/relationships/image" Target="media/image2711.png"/><Relationship Id="rId2712" Type="http://schemas.openxmlformats.org/officeDocument/2006/relationships/image" Target="media/image2712.png"/><Relationship Id="rId2713" Type="http://schemas.openxmlformats.org/officeDocument/2006/relationships/image" Target="media/image2713.png"/><Relationship Id="rId2714" Type="http://schemas.openxmlformats.org/officeDocument/2006/relationships/image" Target="media/image2714.png"/><Relationship Id="rId2715" Type="http://schemas.openxmlformats.org/officeDocument/2006/relationships/image" Target="media/image2715.png"/><Relationship Id="rId2717" Type="http://schemas.openxmlformats.org/officeDocument/2006/relationships/image" Target="media/image2717.png"/><Relationship Id="rId2718" Type="http://schemas.openxmlformats.org/officeDocument/2006/relationships/image" Target="media/image2718.png"/><Relationship Id="rId2719" Type="http://schemas.openxmlformats.org/officeDocument/2006/relationships/image" Target="media/image2719.png"/><Relationship Id="rId2720" Type="http://schemas.openxmlformats.org/officeDocument/2006/relationships/image" Target="media/image2720.png"/><Relationship Id="rId2723" Type="http://schemas.openxmlformats.org/officeDocument/2006/relationships/image" Target="media/image2723.png"/><Relationship Id="rId2724" Type="http://schemas.openxmlformats.org/officeDocument/2006/relationships/image" Target="media/image2724.png"/><Relationship Id="rId2726" Type="http://schemas.openxmlformats.org/officeDocument/2006/relationships/image" Target="media/image2726.png"/><Relationship Id="rId2727" Type="http://schemas.openxmlformats.org/officeDocument/2006/relationships/image" Target="media/image2727.png"/><Relationship Id="rId2729" Type="http://schemas.openxmlformats.org/officeDocument/2006/relationships/image" Target="media/image2729.png"/><Relationship Id="rId2730" Type="http://schemas.openxmlformats.org/officeDocument/2006/relationships/image" Target="media/image2730.png"/><Relationship Id="rId2731" Type="http://schemas.openxmlformats.org/officeDocument/2006/relationships/image" Target="media/image2731.png"/><Relationship Id="rId2733" Type="http://schemas.openxmlformats.org/officeDocument/2006/relationships/image" Target="media/image2733.png"/><Relationship Id="rId2734" Type="http://schemas.openxmlformats.org/officeDocument/2006/relationships/image" Target="media/image2734.png"/><Relationship Id="rId2735" Type="http://schemas.openxmlformats.org/officeDocument/2006/relationships/image" Target="media/image2735.png"/><Relationship Id="rId2736" Type="http://schemas.openxmlformats.org/officeDocument/2006/relationships/image" Target="media/image2736.png"/><Relationship Id="rId2738" Type="http://schemas.openxmlformats.org/officeDocument/2006/relationships/image" Target="media/image2738.png"/><Relationship Id="rId2740" Type="http://schemas.openxmlformats.org/officeDocument/2006/relationships/image" Target="media/image2740.png"/><Relationship Id="rId2742" Type="http://schemas.openxmlformats.org/officeDocument/2006/relationships/image" Target="media/image2742.png"/><Relationship Id="rId2745" Type="http://schemas.openxmlformats.org/officeDocument/2006/relationships/image" Target="media/image2745.png"/><Relationship Id="rId2747" Type="http://schemas.openxmlformats.org/officeDocument/2006/relationships/image" Target="media/image2747.png"/><Relationship Id="rId2749" Type="http://schemas.openxmlformats.org/officeDocument/2006/relationships/image" Target="media/image2749.png"/><Relationship Id="rId2751" Type="http://schemas.openxmlformats.org/officeDocument/2006/relationships/image" Target="media/image2751.png"/><Relationship Id="rId2752" Type="http://schemas.openxmlformats.org/officeDocument/2006/relationships/image" Target="media/image2752.png"/><Relationship Id="rId2754" Type="http://schemas.openxmlformats.org/officeDocument/2006/relationships/image" Target="media/image2754.png"/><Relationship Id="rId2756" Type="http://schemas.openxmlformats.org/officeDocument/2006/relationships/image" Target="media/image2756.png"/><Relationship Id="rId2759" Type="http://schemas.openxmlformats.org/officeDocument/2006/relationships/image" Target="media/image2759.png"/><Relationship Id="rId2760" Type="http://schemas.openxmlformats.org/officeDocument/2006/relationships/image" Target="media/image2760.png"/><Relationship Id="rId2761" Type="http://schemas.openxmlformats.org/officeDocument/2006/relationships/image" Target="media/image2761.png"/><Relationship Id="rId2763" Type="http://schemas.openxmlformats.org/officeDocument/2006/relationships/image" Target="media/image2763.png"/><Relationship Id="rId2764" Type="http://schemas.openxmlformats.org/officeDocument/2006/relationships/image" Target="media/image2764.png"/><Relationship Id="rId2766" Type="http://schemas.openxmlformats.org/officeDocument/2006/relationships/image" Target="media/image2766.png"/><Relationship Id="rId2768" Type="http://schemas.openxmlformats.org/officeDocument/2006/relationships/image" Target="media/image2768.png"/><Relationship Id="rId2770" Type="http://schemas.openxmlformats.org/officeDocument/2006/relationships/image" Target="media/image2770.png"/><Relationship Id="rId2771" Type="http://schemas.openxmlformats.org/officeDocument/2006/relationships/image" Target="media/image2771.png"/><Relationship Id="rId2772" Type="http://schemas.openxmlformats.org/officeDocument/2006/relationships/image" Target="media/image2772.png"/><Relationship Id="rId2774" Type="http://schemas.openxmlformats.org/officeDocument/2006/relationships/image" Target="media/image2774.png"/><Relationship Id="rId2776" Type="http://schemas.openxmlformats.org/officeDocument/2006/relationships/image" Target="media/image2776.png"/><Relationship Id="rId2778" Type="http://schemas.openxmlformats.org/officeDocument/2006/relationships/image" Target="media/image2778.png"/><Relationship Id="rId2780" Type="http://schemas.openxmlformats.org/officeDocument/2006/relationships/image" Target="media/image2780.png"/><Relationship Id="rId2781" Type="http://schemas.openxmlformats.org/officeDocument/2006/relationships/image" Target="media/image2781.png"/><Relationship Id="rId2783" Type="http://schemas.openxmlformats.org/officeDocument/2006/relationships/image" Target="media/image2783.png"/><Relationship Id="rId2784" Type="http://schemas.openxmlformats.org/officeDocument/2006/relationships/image" Target="media/image2784.png"/><Relationship Id="rId2787" Type="http://schemas.openxmlformats.org/officeDocument/2006/relationships/image" Target="media/image2787.png"/><Relationship Id="rId2789" Type="http://schemas.openxmlformats.org/officeDocument/2006/relationships/image" Target="media/image2789.png"/><Relationship Id="rId2790" Type="http://schemas.openxmlformats.org/officeDocument/2006/relationships/image" Target="media/image2790.png"/><Relationship Id="rId2791" Type="http://schemas.openxmlformats.org/officeDocument/2006/relationships/image" Target="media/image2791.png"/><Relationship Id="rId2792" Type="http://schemas.openxmlformats.org/officeDocument/2006/relationships/image" Target="media/image2792.png"/><Relationship Id="rId2793" Type="http://schemas.openxmlformats.org/officeDocument/2006/relationships/image" Target="media/image2793.png"/><Relationship Id="rId2794" Type="http://schemas.openxmlformats.org/officeDocument/2006/relationships/image" Target="media/image2794.png"/><Relationship Id="rId2798" Type="http://schemas.openxmlformats.org/officeDocument/2006/relationships/image" Target="media/image2798.png"/><Relationship Id="rId2799" Type="http://schemas.openxmlformats.org/officeDocument/2006/relationships/image" Target="media/image2799.png"/><Relationship Id="rId2800" Type="http://schemas.openxmlformats.org/officeDocument/2006/relationships/image" Target="media/image2800.png"/><Relationship Id="rId2801" Type="http://schemas.openxmlformats.org/officeDocument/2006/relationships/image" Target="media/image2801.png"/><Relationship Id="rId2802" Type="http://schemas.openxmlformats.org/officeDocument/2006/relationships/image" Target="media/image2802.png"/><Relationship Id="rId2803" Type="http://schemas.openxmlformats.org/officeDocument/2006/relationships/image" Target="media/image2803.png"/><Relationship Id="rId2804" Type="http://schemas.openxmlformats.org/officeDocument/2006/relationships/image" Target="media/image2804.png"/><Relationship Id="rId2805" Type="http://schemas.openxmlformats.org/officeDocument/2006/relationships/image" Target="media/image2805.png"/><Relationship Id="rId2808" Type="http://schemas.openxmlformats.org/officeDocument/2006/relationships/image" Target="media/image2808.png"/><Relationship Id="rId2810" Type="http://schemas.openxmlformats.org/officeDocument/2006/relationships/image" Target="media/image2810.png"/><Relationship Id="rId2811" Type="http://schemas.openxmlformats.org/officeDocument/2006/relationships/image" Target="media/image2811.png"/><Relationship Id="rId2812" Type="http://schemas.openxmlformats.org/officeDocument/2006/relationships/image" Target="media/image2812.png"/><Relationship Id="rId2813" Type="http://schemas.openxmlformats.org/officeDocument/2006/relationships/image" Target="media/image2813.png"/><Relationship Id="rId2815" Type="http://schemas.openxmlformats.org/officeDocument/2006/relationships/image" Target="media/image407.png"/><Relationship Id="rId2816" Type="http://schemas.openxmlformats.org/officeDocument/2006/relationships/image" Target="media/image2816.png"/><Relationship Id="rId2818" Type="http://schemas.openxmlformats.org/officeDocument/2006/relationships/image" Target="media/image2818.png"/><Relationship Id="rId2819" Type="http://schemas.openxmlformats.org/officeDocument/2006/relationships/image" Target="media/image409.png"/><Relationship Id="rId2820" Type="http://schemas.openxmlformats.org/officeDocument/2006/relationships/image" Target="media/image2820.png"/><Relationship Id="rId2822" Type="http://schemas.openxmlformats.org/officeDocument/2006/relationships/image" Target="media/image2822.png"/><Relationship Id="rId2823" Type="http://schemas.openxmlformats.org/officeDocument/2006/relationships/image" Target="media/image414.png"/><Relationship Id="rId2824" Type="http://schemas.openxmlformats.org/officeDocument/2006/relationships/image" Target="media/image2824.png"/><Relationship Id="rId2826" Type="http://schemas.openxmlformats.org/officeDocument/2006/relationships/image" Target="media/image2826.png"/><Relationship Id="rId2827" Type="http://schemas.openxmlformats.org/officeDocument/2006/relationships/image" Target="media/image2827.png"/><Relationship Id="rId2828" Type="http://schemas.openxmlformats.org/officeDocument/2006/relationships/image" Target="media/image2828.png"/><Relationship Id="rId2830" Type="http://schemas.openxmlformats.org/officeDocument/2006/relationships/image" Target="media/image2830.png"/><Relationship Id="rId2832" Type="http://schemas.openxmlformats.org/officeDocument/2006/relationships/image" Target="media/image2832.png"/><Relationship Id="rId2835" Type="http://schemas.openxmlformats.org/officeDocument/2006/relationships/image" Target="media/image2835.png"/><Relationship Id="rId2838" Type="http://schemas.openxmlformats.org/officeDocument/2006/relationships/image" Target="media/image2838.png"/><Relationship Id="rId2839" Type="http://schemas.openxmlformats.org/officeDocument/2006/relationships/image" Target="media/image2839.png"/><Relationship Id="rId2842" Type="http://schemas.openxmlformats.org/officeDocument/2006/relationships/image" Target="media/image28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2024-03-02T23:02:03Z</dcterms:created>
  <dcterms:modified xsi:type="dcterms:W3CDTF">2024-03-02T23:02:03Z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